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9697D">
        <w:rPr>
          <w:lang w:val="en-PH"/>
        </w:rPr>
        <w:t>CHAPTER 4</w:t>
      </w:r>
    </w:p>
    <w:p w:rsidR="00E9697D" w:rsidRP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697D">
        <w:rPr>
          <w:lang w:val="en-PH"/>
        </w:rPr>
        <w:t>State Livestock</w:t>
      </w:r>
      <w:r w:rsidR="00E9697D" w:rsidRPr="00E9697D">
        <w:rPr>
          <w:lang w:val="en-PH"/>
        </w:rPr>
        <w:noBreakHyphen/>
      </w:r>
      <w:r w:rsidRPr="00E9697D">
        <w:rPr>
          <w:lang w:val="en-PH"/>
        </w:rPr>
        <w:t>Poultry Health Commission</w:t>
      </w:r>
      <w:bookmarkStart w:id="0" w:name="_GoBack"/>
      <w:bookmarkEnd w:id="0"/>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10.</w:t>
      </w:r>
      <w:r w:rsidR="005449A6" w:rsidRPr="00E9697D">
        <w:rPr>
          <w:lang w:val="en-PH"/>
        </w:rPr>
        <w:t xml:space="preserve"> Purpose; membership.</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The State Livestock</w:t>
      </w:r>
      <w:r w:rsidR="00E9697D" w:rsidRPr="00E9697D">
        <w:rPr>
          <w:lang w:val="en-PH"/>
        </w:rPr>
        <w:noBreakHyphen/>
      </w:r>
      <w:r w:rsidRPr="00E9697D">
        <w:rPr>
          <w:lang w:val="en-PH"/>
        </w:rPr>
        <w:t>Poultry Health Commission is established to execute this chapter, Chapter 6, Article 1 of Chapter 11, Chapter 13, except Sections 47</w:t>
      </w:r>
      <w:r w:rsidR="00E9697D" w:rsidRPr="00E9697D">
        <w:rPr>
          <w:lang w:val="en-PH"/>
        </w:rPr>
        <w:noBreakHyphen/>
      </w:r>
      <w:r w:rsidRPr="00E9697D">
        <w:rPr>
          <w:lang w:val="en-PH"/>
        </w:rPr>
        <w:t>13</w:t>
      </w:r>
      <w:r w:rsidR="00E9697D" w:rsidRPr="00E9697D">
        <w:rPr>
          <w:lang w:val="en-PH"/>
        </w:rPr>
        <w:noBreakHyphen/>
      </w:r>
      <w:r w:rsidRPr="00E9697D">
        <w:rPr>
          <w:lang w:val="en-PH"/>
        </w:rPr>
        <w:t>70 and 47</w:t>
      </w:r>
      <w:r w:rsidR="00E9697D" w:rsidRPr="00E9697D">
        <w:rPr>
          <w:lang w:val="en-PH"/>
        </w:rPr>
        <w:noBreakHyphen/>
      </w:r>
      <w:r w:rsidRPr="00E9697D">
        <w:rPr>
          <w:lang w:val="en-PH"/>
        </w:rPr>
        <w:t>13</w:t>
      </w:r>
      <w:r w:rsidR="00E9697D" w:rsidRPr="00E9697D">
        <w:rPr>
          <w:lang w:val="en-PH"/>
        </w:rPr>
        <w:noBreakHyphen/>
      </w:r>
      <w:r w:rsidRPr="00E9697D">
        <w:rPr>
          <w:lang w:val="en-PH"/>
        </w:rPr>
        <w:t>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9A6" w:rsidRPr="00E9697D">
        <w:rPr>
          <w:lang w:val="en-PH"/>
        </w:rPr>
        <w:t xml:space="preserve">: 1994 Act No. 362, </w:t>
      </w:r>
      <w:r w:rsidRPr="00E9697D">
        <w:rPr>
          <w:lang w:val="en-PH"/>
        </w:rPr>
        <w:t xml:space="preserve">Section </w:t>
      </w:r>
      <w:r w:rsidR="005449A6" w:rsidRPr="00E9697D">
        <w:rPr>
          <w:lang w:val="en-PH"/>
        </w:rPr>
        <w:t xml:space="preserve">1, eff May 3, 1994; 1995 Act No. 22, </w:t>
      </w:r>
      <w:r w:rsidRPr="00E9697D">
        <w:rPr>
          <w:lang w:val="en-PH"/>
        </w:rPr>
        <w:t xml:space="preserve">Section </w:t>
      </w:r>
      <w:r w:rsidR="005449A6" w:rsidRPr="00E9697D">
        <w:rPr>
          <w:lang w:val="en-PH"/>
        </w:rPr>
        <w:t>1, eff April 4, 1995.</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20.</w:t>
      </w:r>
      <w:r w:rsidR="005449A6" w:rsidRPr="00E9697D">
        <w:rPr>
          <w:lang w:val="en-PH"/>
        </w:rPr>
        <w:t xml:space="preserve"> Definitions.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As used in this chapter and all matters assigned to the jurisdiction of the State Livestock</w:t>
      </w:r>
      <w:r w:rsidR="00E9697D" w:rsidRPr="00E9697D">
        <w:rPr>
          <w:lang w:val="en-PH"/>
        </w:rPr>
        <w:noBreakHyphen/>
      </w:r>
      <w:r w:rsidRPr="00E9697D">
        <w:rPr>
          <w:lang w:val="en-PH"/>
        </w:rPr>
        <w:t>Poultry Health Commission:</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(1) </w:t>
      </w:r>
      <w:r w:rsidR="00E9697D" w:rsidRPr="00E9697D">
        <w:rPr>
          <w:lang w:val="en-PH"/>
        </w:rPr>
        <w:t>“</w:t>
      </w:r>
      <w:r w:rsidRPr="00E9697D">
        <w:rPr>
          <w:lang w:val="en-PH"/>
        </w:rPr>
        <w:t>Accredited veterinarian</w:t>
      </w:r>
      <w:r w:rsidR="00E9697D" w:rsidRPr="00E9697D">
        <w:rPr>
          <w:lang w:val="en-PH"/>
        </w:rPr>
        <w:t>”</w:t>
      </w:r>
      <w:r w:rsidRPr="00E9697D">
        <w:rPr>
          <w:lang w:val="en-PH"/>
        </w:rPr>
        <w:t xml:space="preserve"> means a licensed veterinarian approved by the United States Department of Agriculture in accordance with 9CFR Part 160 and 161.</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(2) </w:t>
      </w:r>
      <w:r w:rsidR="00E9697D" w:rsidRPr="00E9697D">
        <w:rPr>
          <w:lang w:val="en-PH"/>
        </w:rPr>
        <w:t>“</w:t>
      </w:r>
      <w:r w:rsidRPr="00E9697D">
        <w:rPr>
          <w:lang w:val="en-PH"/>
        </w:rPr>
        <w:t>Commission</w:t>
      </w:r>
      <w:r w:rsidR="00E9697D" w:rsidRPr="00E9697D">
        <w:rPr>
          <w:lang w:val="en-PH"/>
        </w:rPr>
        <w:t>”</w:t>
      </w:r>
      <w:r w:rsidRPr="00E9697D">
        <w:rPr>
          <w:lang w:val="en-PH"/>
        </w:rPr>
        <w:t xml:space="preserve"> means the State Livestock</w:t>
      </w:r>
      <w:r w:rsidR="00E9697D" w:rsidRPr="00E9697D">
        <w:rPr>
          <w:lang w:val="en-PH"/>
        </w:rPr>
        <w:noBreakHyphen/>
      </w:r>
      <w:r w:rsidRPr="00E9697D">
        <w:rPr>
          <w:lang w:val="en-PH"/>
        </w:rPr>
        <w:t>Poultry Health Commission or an officer or employee of the commission to whom authority to act in its stead is delegated.</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(3) </w:t>
      </w:r>
      <w:r w:rsidR="00E9697D" w:rsidRPr="00E9697D">
        <w:rPr>
          <w:lang w:val="en-PH"/>
        </w:rPr>
        <w:t>“</w:t>
      </w:r>
      <w:r w:rsidRPr="00E9697D">
        <w:rPr>
          <w:lang w:val="en-PH"/>
        </w:rPr>
        <w:t>Director</w:t>
      </w:r>
      <w:r w:rsidR="00E9697D" w:rsidRPr="00E9697D">
        <w:rPr>
          <w:lang w:val="en-PH"/>
        </w:rPr>
        <w:t>”</w:t>
      </w:r>
      <w:r w:rsidRPr="00E9697D">
        <w:rPr>
          <w:lang w:val="en-PH"/>
        </w:rPr>
        <w:t xml:space="preserve"> means the Director of the Division of Livestock</w:t>
      </w:r>
      <w:r w:rsidR="00E9697D" w:rsidRPr="00E9697D">
        <w:rPr>
          <w:lang w:val="en-PH"/>
        </w:rPr>
        <w:noBreakHyphen/>
      </w:r>
      <w:r w:rsidRPr="00E9697D">
        <w:rPr>
          <w:lang w:val="en-PH"/>
        </w:rPr>
        <w:t>Poultry Health Programs, Clemson University.</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(4) </w:t>
      </w:r>
      <w:r w:rsidR="00E9697D" w:rsidRPr="00E9697D">
        <w:rPr>
          <w:lang w:val="en-PH"/>
        </w:rPr>
        <w:t>“</w:t>
      </w:r>
      <w:r w:rsidRPr="00E9697D">
        <w:rPr>
          <w:lang w:val="en-PH"/>
        </w:rPr>
        <w:t>Division</w:t>
      </w:r>
      <w:r w:rsidR="00E9697D" w:rsidRPr="00E9697D">
        <w:rPr>
          <w:lang w:val="en-PH"/>
        </w:rPr>
        <w:t>”</w:t>
      </w:r>
      <w:r w:rsidRPr="00E9697D">
        <w:rPr>
          <w:lang w:val="en-PH"/>
        </w:rPr>
        <w:t xml:space="preserve"> means the Division of Livestock</w:t>
      </w:r>
      <w:r w:rsidR="00E9697D" w:rsidRPr="00E9697D">
        <w:rPr>
          <w:lang w:val="en-PH"/>
        </w:rPr>
        <w:noBreakHyphen/>
      </w:r>
      <w:r w:rsidRPr="00E9697D">
        <w:rPr>
          <w:lang w:val="en-PH"/>
        </w:rPr>
        <w:t>Poultry Health and its agents, employees, and officials.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(5) </w:t>
      </w:r>
      <w:r w:rsidR="00E9697D" w:rsidRPr="00E9697D">
        <w:rPr>
          <w:lang w:val="en-PH"/>
        </w:rPr>
        <w:t>“</w:t>
      </w:r>
      <w:r w:rsidRPr="00E9697D">
        <w:rPr>
          <w:lang w:val="en-PH"/>
        </w:rPr>
        <w:t>Equine sales facility</w:t>
      </w:r>
      <w:r w:rsidR="00E9697D" w:rsidRPr="00E9697D">
        <w:rPr>
          <w:lang w:val="en-PH"/>
        </w:rPr>
        <w:t>”</w:t>
      </w:r>
      <w:r w:rsidRPr="00E9697D">
        <w:rPr>
          <w:lang w:val="en-PH"/>
        </w:rPr>
        <w:t xml:space="preserve"> means a premise where equine including, but not limited to, horses, mules, donkeys, and asses, are assembled to be sold, bartered, or exchanged. It includes a premise where a change of ownership occurs or is part of the procedure.</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(6) </w:t>
      </w:r>
      <w:r w:rsidR="00E9697D" w:rsidRPr="00E9697D">
        <w:rPr>
          <w:lang w:val="en-PH"/>
        </w:rPr>
        <w:t>“</w:t>
      </w:r>
      <w:r w:rsidRPr="00E9697D">
        <w:rPr>
          <w:lang w:val="en-PH"/>
        </w:rPr>
        <w:t>Inspector</w:t>
      </w:r>
      <w:r w:rsidR="00E9697D" w:rsidRPr="00E9697D">
        <w:rPr>
          <w:lang w:val="en-PH"/>
        </w:rPr>
        <w:t>”</w:t>
      </w:r>
      <w:r w:rsidRPr="00E9697D">
        <w:rPr>
          <w:lang w:val="en-PH"/>
        </w:rPr>
        <w:t xml:space="preserve"> means an employee or official of the division authorized by the director to carry out inspections or investigations required by law.</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(7) </w:t>
      </w:r>
      <w:r w:rsidR="00E9697D" w:rsidRPr="00E9697D">
        <w:rPr>
          <w:lang w:val="en-PH"/>
        </w:rPr>
        <w:t>“</w:t>
      </w:r>
      <w:r w:rsidRPr="00E9697D">
        <w:rPr>
          <w:lang w:val="en-PH"/>
        </w:rPr>
        <w:t>Livestock</w:t>
      </w:r>
      <w:r w:rsidR="00E9697D" w:rsidRPr="00E9697D">
        <w:rPr>
          <w:lang w:val="en-PH"/>
        </w:rPr>
        <w:t>”</w:t>
      </w:r>
      <w:r w:rsidRPr="00E9697D">
        <w:rPr>
          <w:lang w:val="en-PH"/>
        </w:rPr>
        <w:t xml:space="preserve"> means all classes and breeds of animals, domesticated or feral, raised for use, sale, or display.</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(8) </w:t>
      </w:r>
      <w:r w:rsidR="00E9697D" w:rsidRPr="00E9697D">
        <w:rPr>
          <w:lang w:val="en-PH"/>
        </w:rPr>
        <w:t>“</w:t>
      </w:r>
      <w:r w:rsidRPr="00E9697D">
        <w:rPr>
          <w:lang w:val="en-PH"/>
        </w:rPr>
        <w:t>Permit</w:t>
      </w:r>
      <w:r w:rsidR="00E9697D" w:rsidRPr="00E9697D">
        <w:rPr>
          <w:lang w:val="en-PH"/>
        </w:rPr>
        <w:t>”</w:t>
      </w:r>
      <w:r w:rsidRPr="00E9697D">
        <w:rPr>
          <w:lang w:val="en-PH"/>
        </w:rPr>
        <w:t xml:space="preserve"> means official authorization to engage in a specific activity.</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(9) </w:t>
      </w:r>
      <w:r w:rsidR="00E9697D" w:rsidRPr="00E9697D">
        <w:rPr>
          <w:lang w:val="en-PH"/>
        </w:rPr>
        <w:t>“</w:t>
      </w:r>
      <w:r w:rsidRPr="00E9697D">
        <w:rPr>
          <w:lang w:val="en-PH"/>
        </w:rPr>
        <w:t>Person</w:t>
      </w:r>
      <w:r w:rsidR="00E9697D" w:rsidRPr="00E9697D">
        <w:rPr>
          <w:lang w:val="en-PH"/>
        </w:rPr>
        <w:t>”</w:t>
      </w:r>
      <w:r w:rsidRPr="00E9697D">
        <w:rPr>
          <w:lang w:val="en-PH"/>
        </w:rPr>
        <w:t xml:space="preserve"> means an individual, a trust, a firm, a joint stock company, a corporation including a government corporation, a partnership, an association, a municipality, a commission, or a political subdivision of this or another state.</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(10) </w:t>
      </w:r>
      <w:r w:rsidR="00E9697D" w:rsidRPr="00E9697D">
        <w:rPr>
          <w:lang w:val="en-PH"/>
        </w:rPr>
        <w:t>“</w:t>
      </w:r>
      <w:r w:rsidRPr="00E9697D">
        <w:rPr>
          <w:lang w:val="en-PH"/>
        </w:rPr>
        <w:t>Poultry</w:t>
      </w:r>
      <w:r w:rsidR="00E9697D" w:rsidRPr="00E9697D">
        <w:rPr>
          <w:lang w:val="en-PH"/>
        </w:rPr>
        <w:t>”</w:t>
      </w:r>
      <w:r w:rsidRPr="00E9697D">
        <w:rPr>
          <w:lang w:val="en-PH"/>
        </w:rPr>
        <w:t xml:space="preserve"> means all avian species including wildfowl raised for use, sale, or display and domestic fowl.</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(11) </w:t>
      </w:r>
      <w:r w:rsidR="00E9697D" w:rsidRPr="00E9697D">
        <w:rPr>
          <w:lang w:val="en-PH"/>
        </w:rPr>
        <w:t>“</w:t>
      </w:r>
      <w:r w:rsidRPr="00E9697D">
        <w:rPr>
          <w:lang w:val="en-PH"/>
        </w:rPr>
        <w:t>Public livestock market</w:t>
      </w:r>
      <w:r w:rsidR="00E9697D" w:rsidRPr="00E9697D">
        <w:rPr>
          <w:lang w:val="en-PH"/>
        </w:rPr>
        <w:t>”</w:t>
      </w:r>
      <w:r w:rsidRPr="00E9697D">
        <w:rPr>
          <w:lang w:val="en-PH"/>
        </w:rPr>
        <w:t xml:space="preserve">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species of livestock according to the terms of the permit. It does not include equine sales facilities or retail pet stores.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(12) </w:t>
      </w:r>
      <w:r w:rsidR="00E9697D" w:rsidRPr="00E9697D">
        <w:rPr>
          <w:lang w:val="en-PH"/>
        </w:rPr>
        <w:t>“</w:t>
      </w:r>
      <w:r w:rsidRPr="00E9697D">
        <w:rPr>
          <w:lang w:val="en-PH"/>
        </w:rPr>
        <w:t>Quarantine</w:t>
      </w:r>
      <w:r w:rsidR="00E9697D" w:rsidRPr="00E9697D">
        <w:rPr>
          <w:lang w:val="en-PH"/>
        </w:rPr>
        <w:t>”</w:t>
      </w:r>
      <w:r w:rsidRPr="00E9697D">
        <w:rPr>
          <w:lang w:val="en-PH"/>
        </w:rPr>
        <w:t xml:space="preserve"> means limitations placed upon the free movement of certain things which include, but are not limited to, animals, poultry, plants, fodder, feed, equipment, products, by</w:t>
      </w:r>
      <w:r w:rsidR="00E9697D" w:rsidRPr="00E9697D">
        <w:rPr>
          <w:lang w:val="en-PH"/>
        </w:rPr>
        <w:noBreakHyphen/>
      </w:r>
      <w:r w:rsidRPr="00E9697D">
        <w:rPr>
          <w:lang w:val="en-PH"/>
        </w:rPr>
        <w:t>products, machinery, goods, and means of transportation considered reasonably necessary to prevent the spread by whatever means of contagious, infectious, or communicable diseases of animals or poultry.</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(13) </w:t>
      </w:r>
      <w:r w:rsidR="00E9697D" w:rsidRPr="00E9697D">
        <w:rPr>
          <w:lang w:val="en-PH"/>
        </w:rPr>
        <w:t>“</w:t>
      </w:r>
      <w:r w:rsidRPr="00E9697D">
        <w:rPr>
          <w:lang w:val="en-PH"/>
        </w:rPr>
        <w:t>Service</w:t>
      </w:r>
      <w:r w:rsidR="00E9697D" w:rsidRPr="00E9697D">
        <w:rPr>
          <w:lang w:val="en-PH"/>
        </w:rPr>
        <w:t>”</w:t>
      </w:r>
      <w:r w:rsidRPr="00E9697D">
        <w:rPr>
          <w:lang w:val="en-PH"/>
        </w:rPr>
        <w:t xml:space="preserve"> means the Veterinary Service, Animal and Plant Health Inspection Service of the United States Department of Agriculture.</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(14) </w:t>
      </w:r>
      <w:r w:rsidR="00E9697D" w:rsidRPr="00E9697D">
        <w:rPr>
          <w:lang w:val="en-PH"/>
        </w:rPr>
        <w:t>“</w:t>
      </w:r>
      <w:r w:rsidRPr="00E9697D">
        <w:rPr>
          <w:lang w:val="en-PH"/>
        </w:rPr>
        <w:t>Slaughter assembly point</w:t>
      </w:r>
      <w:r w:rsidR="00E9697D" w:rsidRPr="00E9697D">
        <w:rPr>
          <w:lang w:val="en-PH"/>
        </w:rPr>
        <w:t>”</w:t>
      </w:r>
      <w:r w:rsidRPr="00E9697D">
        <w:rPr>
          <w:lang w:val="en-PH"/>
        </w:rPr>
        <w:t xml:space="preserve"> means a facility where livestock is assembled solely for holding or delivery for immediate slaughter.</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(15) </w:t>
      </w:r>
      <w:r w:rsidR="00E9697D" w:rsidRPr="00E9697D">
        <w:rPr>
          <w:lang w:val="en-PH"/>
        </w:rPr>
        <w:t>“</w:t>
      </w:r>
      <w:r w:rsidRPr="00E9697D">
        <w:rPr>
          <w:lang w:val="en-PH"/>
        </w:rPr>
        <w:t>State Veterinarian</w:t>
      </w:r>
      <w:r w:rsidR="00E9697D" w:rsidRPr="00E9697D">
        <w:rPr>
          <w:lang w:val="en-PH"/>
        </w:rPr>
        <w:t>”</w:t>
      </w:r>
      <w:r w:rsidRPr="00E9697D">
        <w:rPr>
          <w:lang w:val="en-PH"/>
        </w:rPr>
        <w:t xml:space="preserve"> means the Director of Livestock</w:t>
      </w:r>
      <w:r w:rsidR="00E9697D" w:rsidRPr="00E9697D">
        <w:rPr>
          <w:lang w:val="en-PH"/>
        </w:rPr>
        <w:noBreakHyphen/>
      </w:r>
      <w:r w:rsidRPr="00E9697D">
        <w:rPr>
          <w:lang w:val="en-PH"/>
        </w:rPr>
        <w:t>Poultry Health Division, Clemson University, and his agents, assistants, and livestock inspectors.</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5449A6" w:rsidRPr="00E9697D">
        <w:rPr>
          <w:lang w:val="en-PH"/>
        </w:rPr>
        <w:t xml:space="preserve">: 1994 Act No. 362, </w:t>
      </w:r>
      <w:r w:rsidRPr="00E9697D">
        <w:rPr>
          <w:lang w:val="en-PH"/>
        </w:rPr>
        <w:t xml:space="preserve">Section </w:t>
      </w:r>
      <w:r w:rsidR="005449A6" w:rsidRPr="00E9697D">
        <w:rPr>
          <w:lang w:val="en-PH"/>
        </w:rPr>
        <w:t xml:space="preserve">1, eff May 3, 1994; 1995 Act No. 22, </w:t>
      </w:r>
      <w:r w:rsidRPr="00E9697D">
        <w:rPr>
          <w:lang w:val="en-PH"/>
        </w:rPr>
        <w:t xml:space="preserve">Section </w:t>
      </w:r>
      <w:r w:rsidR="005449A6" w:rsidRPr="00E9697D">
        <w:rPr>
          <w:lang w:val="en-PH"/>
        </w:rPr>
        <w:t>2, eff April 4, 1995.</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RESEARCH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Encyclopedias</w:t>
      </w:r>
    </w:p>
    <w:p w:rsidR="00E9697D" w:rsidRP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697D">
        <w:rPr>
          <w:lang w:val="en-PH"/>
        </w:rPr>
        <w:t xml:space="preserve">S.C. Jur. Animals </w:t>
      </w:r>
      <w:r w:rsidR="00E9697D" w:rsidRPr="00E9697D">
        <w:rPr>
          <w:lang w:val="en-PH"/>
        </w:rPr>
        <w:t xml:space="preserve">Section </w:t>
      </w:r>
      <w:r w:rsidRPr="00E9697D">
        <w:rPr>
          <w:lang w:val="en-PH"/>
        </w:rPr>
        <w:t>21, Dealers in Livestock.</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30.</w:t>
      </w:r>
      <w:r w:rsidR="005449A6" w:rsidRPr="00E9697D">
        <w:rPr>
          <w:lang w:val="en-PH"/>
        </w:rPr>
        <w:t xml:space="preserve"> Promulgation and enforcement of rules and regulations; permitted operations.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country when, in the opinion of the commission, the regulation or prohibition is necessary to prevent the introduction or distribution of diseased, infirm, or unhealthy livestock or poultry, or both.</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49A6" w:rsidRPr="00E9697D">
        <w:rPr>
          <w:lang w:val="en-PH"/>
        </w:rPr>
        <w:t xml:space="preserve">: 1994 Act No. 362, </w:t>
      </w:r>
      <w:r w:rsidRPr="00E9697D">
        <w:rPr>
          <w:lang w:val="en-PH"/>
        </w:rPr>
        <w:t xml:space="preserve">Section </w:t>
      </w:r>
      <w:r w:rsidR="005449A6" w:rsidRPr="00E9697D">
        <w:rPr>
          <w:lang w:val="en-PH"/>
        </w:rPr>
        <w:t>1, eff May 3, 1994.</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Library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Animals 28.1 to 32.</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Westlaw Topic No. 28.</w:t>
      </w:r>
    </w:p>
    <w:p w:rsidR="00E9697D" w:rsidRP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697D">
        <w:rPr>
          <w:lang w:val="en-PH"/>
        </w:rPr>
        <w:t xml:space="preserve">C.J.S. Animals </w:t>
      </w:r>
      <w:r w:rsidR="00E9697D" w:rsidRPr="00E9697D">
        <w:rPr>
          <w:lang w:val="en-PH"/>
        </w:rPr>
        <w:t xml:space="preserve">Sections </w:t>
      </w:r>
      <w:r w:rsidRPr="00E9697D">
        <w:rPr>
          <w:lang w:val="en-PH"/>
        </w:rPr>
        <w:t xml:space="preserve"> 122 to 136, 138 to 147.</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40.</w:t>
      </w:r>
      <w:r w:rsidR="005449A6" w:rsidRPr="00E9697D">
        <w:rPr>
          <w:lang w:val="en-PH"/>
        </w:rPr>
        <w:t xml:space="preserve"> Delegation of duties to director.</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The commission shall delegate the duties provided in this chapter and other applicable sections and chapters of this title to the director who may administer and enforce the provisions and promulgate related regulations.</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49A6" w:rsidRPr="00E9697D">
        <w:rPr>
          <w:lang w:val="en-PH"/>
        </w:rPr>
        <w:t xml:space="preserve">: 1994 Act No. 362, </w:t>
      </w:r>
      <w:r w:rsidRPr="00E9697D">
        <w:rPr>
          <w:lang w:val="en-PH"/>
        </w:rPr>
        <w:t xml:space="preserve">Section </w:t>
      </w:r>
      <w:r w:rsidR="005449A6" w:rsidRPr="00E9697D">
        <w:rPr>
          <w:lang w:val="en-PH"/>
        </w:rPr>
        <w:t>1, eff May 3, 1994.</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Library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Animals 29.</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Westlaw Topic No. 28.</w:t>
      </w:r>
    </w:p>
    <w:p w:rsidR="00E9697D" w:rsidRP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697D">
        <w:rPr>
          <w:lang w:val="en-PH"/>
        </w:rPr>
        <w:t xml:space="preserve">C.J.S. Animals </w:t>
      </w:r>
      <w:r w:rsidR="00E9697D" w:rsidRPr="00E9697D">
        <w:rPr>
          <w:lang w:val="en-PH"/>
        </w:rPr>
        <w:t xml:space="preserve">Sections </w:t>
      </w:r>
      <w:r w:rsidRPr="00E9697D">
        <w:rPr>
          <w:lang w:val="en-PH"/>
        </w:rPr>
        <w:t xml:space="preserve"> 122 to 124.</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50.</w:t>
      </w:r>
      <w:r w:rsidR="005449A6" w:rsidRPr="00E9697D">
        <w:rPr>
          <w:lang w:val="en-PH"/>
        </w:rPr>
        <w:t xml:space="preserve"> Promulgation of regulations listing diseases; reporting suspected existence of disease.</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The commission may promulgate regulations listing those communicable, contagious, or infectious diseases which, if not properly controlled, may have a serious adverse impact upon the livestock</w:t>
      </w:r>
      <w:r w:rsidR="00E9697D" w:rsidRPr="00E9697D">
        <w:rPr>
          <w:lang w:val="en-PH"/>
        </w:rPr>
        <w:noBreakHyphen/>
      </w:r>
      <w:r w:rsidRPr="00E9697D">
        <w:rPr>
          <w:lang w:val="en-PH"/>
        </w:rPr>
        <w:t>poultry industry of the State. Persons shall report the suspected existence of these diseases and the diseases listed by Section 71, Title 9, Code of Federal Regulations, to the State Veterinarian within forty</w:t>
      </w:r>
      <w:r w:rsidR="00E9697D" w:rsidRPr="00E9697D">
        <w:rPr>
          <w:lang w:val="en-PH"/>
        </w:rPr>
        <w:noBreakHyphen/>
      </w:r>
      <w:r w:rsidRPr="00E9697D">
        <w:rPr>
          <w:lang w:val="en-PH"/>
        </w:rPr>
        <w:t>eight hours after discovery.</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49A6" w:rsidRPr="00E9697D">
        <w:rPr>
          <w:lang w:val="en-PH"/>
        </w:rPr>
        <w:t xml:space="preserve">: 1994 Act No. 362, </w:t>
      </w:r>
      <w:r w:rsidRPr="00E9697D">
        <w:rPr>
          <w:lang w:val="en-PH"/>
        </w:rPr>
        <w:t xml:space="preserve">Section </w:t>
      </w:r>
      <w:r w:rsidR="005449A6" w:rsidRPr="00E9697D">
        <w:rPr>
          <w:lang w:val="en-PH"/>
        </w:rPr>
        <w:t xml:space="preserve">1, eff May 3, 1994; 1995 Act No. 22, </w:t>
      </w:r>
      <w:r w:rsidRPr="00E9697D">
        <w:rPr>
          <w:lang w:val="en-PH"/>
        </w:rPr>
        <w:t xml:space="preserve">Section </w:t>
      </w:r>
      <w:r w:rsidR="005449A6" w:rsidRPr="00E9697D">
        <w:rPr>
          <w:lang w:val="en-PH"/>
        </w:rPr>
        <w:t>3, eff April 4, 1995.</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Library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Animals 29.</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Westlaw Topic No. 28.</w:t>
      </w:r>
    </w:p>
    <w:p w:rsidR="00E9697D" w:rsidRP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697D">
        <w:rPr>
          <w:lang w:val="en-PH"/>
        </w:rPr>
        <w:t xml:space="preserve">C.J.S. Animals </w:t>
      </w:r>
      <w:r w:rsidR="00E9697D" w:rsidRPr="00E9697D">
        <w:rPr>
          <w:lang w:val="en-PH"/>
        </w:rPr>
        <w:t xml:space="preserve">Sections </w:t>
      </w:r>
      <w:r w:rsidRPr="00E9697D">
        <w:rPr>
          <w:lang w:val="en-PH"/>
        </w:rPr>
        <w:t xml:space="preserve"> 122 to 124.</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60.</w:t>
      </w:r>
      <w:r w:rsidR="005449A6" w:rsidRPr="00E9697D">
        <w:rPr>
          <w:lang w:val="en-PH"/>
        </w:rPr>
        <w:t xml:space="preserve"> Certificate of veterinary inspection; requirement for out</w:t>
      </w:r>
      <w:r w:rsidRPr="00E9697D">
        <w:rPr>
          <w:lang w:val="en-PH"/>
        </w:rPr>
        <w:noBreakHyphen/>
      </w:r>
      <w:r w:rsidR="005449A6" w:rsidRPr="00E9697D">
        <w:rPr>
          <w:lang w:val="en-PH"/>
        </w:rPr>
        <w:t>of</w:t>
      </w:r>
      <w:r w:rsidRPr="00E9697D">
        <w:rPr>
          <w:lang w:val="en-PH"/>
        </w:rPr>
        <w:noBreakHyphen/>
      </w:r>
      <w:r w:rsidR="005449A6" w:rsidRPr="00E9697D">
        <w:rPr>
          <w:lang w:val="en-PH"/>
        </w:rPr>
        <w:t>state livestock or poultry; quarantine of uncertified animals; exceptions.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lastRenderedPageBreak/>
        <w:tab/>
        <w:t>(A) Livestock or poultry entering this State must be accompanied by a certificate of veterinary inspection, unless otherwise indicated in this section.</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(B) The certificate of veterinary inspection must include:</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r>
      <w:r w:rsidRPr="00E9697D">
        <w:rPr>
          <w:lang w:val="en-PH"/>
        </w:rPr>
        <w:tab/>
        <w:t>(1) complete names, addresses, and telephone numbers of the consignee and consignor;</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r>
      <w:r w:rsidRPr="00E9697D">
        <w:rPr>
          <w:lang w:val="en-PH"/>
        </w:rPr>
        <w:tab/>
        <w:t>(2) complete description including age, sex, breed, and premise of origin;</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r>
      <w:r w:rsidRPr="00E9697D">
        <w:rPr>
          <w:lang w:val="en-PH"/>
        </w:rPr>
        <w:tab/>
        <w:t>(3) permanent identification including, but not limited to, tag, tattoo, brand, leg band, registration name, or number;</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r>
      <w:r w:rsidRPr="00E9697D">
        <w:rPr>
          <w:lang w:val="en-PH"/>
        </w:rPr>
        <w:tab/>
        <w:t>(4) statement that the livestock or poultry has been examined and is free from the symptoms of an infectious, contagious, or communicable disease or exposure to it;</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r>
      <w:r w:rsidRPr="00E9697D">
        <w:rPr>
          <w:lang w:val="en-PH"/>
        </w:rPr>
        <w:tab/>
        <w:t>(5) results of specific tests or requirements indicated in law or regulation;</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r>
      <w:r w:rsidRPr="00E9697D">
        <w:rPr>
          <w:lang w:val="en-PH"/>
        </w:rPr>
        <w:tab/>
        <w:t>(6) signature of the certifying accredited veterinarian;</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r>
      <w:r w:rsidRPr="00E9697D">
        <w:rPr>
          <w:lang w:val="en-PH"/>
        </w:rPr>
        <w:tab/>
        <w:t>(7) approval by the livestock</w:t>
      </w:r>
      <w:r w:rsidR="00E9697D" w:rsidRPr="00E9697D">
        <w:rPr>
          <w:lang w:val="en-PH"/>
        </w:rPr>
        <w:noBreakHyphen/>
      </w:r>
      <w:r w:rsidRPr="00E9697D">
        <w:rPr>
          <w:lang w:val="en-PH"/>
        </w:rPr>
        <w:t>poultry health authority of the state of origin.</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(C) A certificate is valid for thirty days after the date of the inspection. A copy of the approved certificate, before departure of the consignment, must be forwarded to the commission.</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(D) The commission may prescribe additional tests and requirements necessary to ensure the continued health and well</w:t>
      </w:r>
      <w:r w:rsidR="00E9697D" w:rsidRPr="00E9697D">
        <w:rPr>
          <w:lang w:val="en-PH"/>
        </w:rPr>
        <w:noBreakHyphen/>
      </w:r>
      <w:r w:rsidRPr="00E9697D">
        <w:rPr>
          <w:lang w:val="en-PH"/>
        </w:rPr>
        <w:t>being of the livestock</w:t>
      </w:r>
      <w:r w:rsidR="00E9697D" w:rsidRPr="00E9697D">
        <w:rPr>
          <w:lang w:val="en-PH"/>
        </w:rPr>
        <w:noBreakHyphen/>
      </w:r>
      <w:r w:rsidRPr="00E9697D">
        <w:rPr>
          <w:lang w:val="en-PH"/>
        </w:rPr>
        <w:t>poultry industry of the State.</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first lien upon the livestock or poultry for the reasonable value of the goods, services, premises, or tests.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(F) The commission may promulgate regulations for the issuance of health permits.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(G) Certificates are not required for animals consigned directly to slaughter establishments under appropriate provisions of federal law if an accredited veterinary inspector makes ante</w:t>
      </w:r>
      <w:r w:rsidR="00E9697D" w:rsidRPr="00E9697D">
        <w:rPr>
          <w:lang w:val="en-PH"/>
        </w:rPr>
        <w:noBreakHyphen/>
      </w:r>
      <w:r w:rsidRPr="00E9697D">
        <w:rPr>
          <w:lang w:val="en-PH"/>
        </w:rPr>
        <w:t xml:space="preserve"> and post</w:t>
      </w:r>
      <w:r w:rsidR="00E9697D" w:rsidRPr="00E9697D">
        <w:rPr>
          <w:lang w:val="en-PH"/>
        </w:rPr>
        <w:noBreakHyphen/>
      </w:r>
      <w:r w:rsidRPr="00E9697D">
        <w:rPr>
          <w:lang w:val="en-PH"/>
        </w:rPr>
        <w:t>mortem examinations in accordance with the regulations of the service.</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(H) The Director of the Division of Livestock</w:t>
      </w:r>
      <w:r w:rsidR="00E9697D" w:rsidRPr="00E9697D">
        <w:rPr>
          <w:lang w:val="en-PH"/>
        </w:rPr>
        <w:noBreakHyphen/>
      </w:r>
      <w:r w:rsidRPr="00E9697D">
        <w:rPr>
          <w:lang w:val="en-PH"/>
        </w:rPr>
        <w:t>Poultry Health may authorize equine interstate event permits that must include a certificate of veterinary inspection, animal identification, and a current negative Coggins test.</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49A6" w:rsidRPr="00E9697D">
        <w:rPr>
          <w:lang w:val="en-PH"/>
        </w:rPr>
        <w:t xml:space="preserve">: 1994 Act No. 362, </w:t>
      </w:r>
      <w:r w:rsidRPr="00E9697D">
        <w:rPr>
          <w:lang w:val="en-PH"/>
        </w:rPr>
        <w:t xml:space="preserve">Section </w:t>
      </w:r>
      <w:r w:rsidR="005449A6" w:rsidRPr="00E9697D">
        <w:rPr>
          <w:lang w:val="en-PH"/>
        </w:rPr>
        <w:t xml:space="preserve">1, eff May 3, 1994; 1995 Act No. 22, </w:t>
      </w:r>
      <w:r w:rsidRPr="00E9697D">
        <w:rPr>
          <w:lang w:val="en-PH"/>
        </w:rPr>
        <w:t xml:space="preserve">Section </w:t>
      </w:r>
      <w:r w:rsidR="005449A6" w:rsidRPr="00E9697D">
        <w:rPr>
          <w:lang w:val="en-PH"/>
        </w:rPr>
        <w:t xml:space="preserve">4, eff April 4, 1995; 2004 Act No. 302, </w:t>
      </w:r>
      <w:r w:rsidRPr="00E9697D">
        <w:rPr>
          <w:lang w:val="en-PH"/>
        </w:rPr>
        <w:t xml:space="preserve">Section </w:t>
      </w:r>
      <w:r w:rsidR="005449A6" w:rsidRPr="00E9697D">
        <w:rPr>
          <w:lang w:val="en-PH"/>
        </w:rPr>
        <w:t>1, eff September 8, 2004.</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Library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Animals 29 to 31.</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Westlaw Topic No. 28.</w:t>
      </w:r>
    </w:p>
    <w:p w:rsidR="00E9697D" w:rsidRP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697D">
        <w:rPr>
          <w:lang w:val="en-PH"/>
        </w:rPr>
        <w:t xml:space="preserve">C.J.S. Animals </w:t>
      </w:r>
      <w:r w:rsidR="00E9697D" w:rsidRPr="00E9697D">
        <w:rPr>
          <w:lang w:val="en-PH"/>
        </w:rPr>
        <w:t xml:space="preserve">Sections </w:t>
      </w:r>
      <w:r w:rsidRPr="00E9697D">
        <w:rPr>
          <w:lang w:val="en-PH"/>
        </w:rPr>
        <w:t xml:space="preserve"> 122 to 134, 138 to 142.</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70.</w:t>
      </w:r>
      <w:r w:rsidR="005449A6" w:rsidRPr="00E9697D">
        <w:rPr>
          <w:lang w:val="en-PH"/>
        </w:rPr>
        <w:t xml:space="preserve"> Quarantine of livestock or poultry; violation; penalty; segregation of animals; liens; abandoned animals.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(A) When in the judgment of the commission a serious threat, or the potential for it, to the health of the state livestock</w:t>
      </w:r>
      <w:r w:rsidR="00E9697D" w:rsidRPr="00E9697D">
        <w:rPr>
          <w:lang w:val="en-PH"/>
        </w:rPr>
        <w:noBreakHyphen/>
      </w:r>
      <w:r w:rsidRPr="00E9697D">
        <w:rPr>
          <w:lang w:val="en-PH"/>
        </w:rPr>
        <w:t>poultry industry exists, it may impose an immediate quarantine upon the affected livestock 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notified 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(B) A person who moves or causes to be moved quarantined livestock or poultry from its quarantine location without prior written approval of the commission is guilty of a misdemeanor and, upon conviction, must be punished in accordance with Section 47</w:t>
      </w:r>
      <w:r w:rsidR="00E9697D" w:rsidRPr="00E9697D">
        <w:rPr>
          <w:lang w:val="en-PH"/>
        </w:rPr>
        <w:noBreakHyphen/>
      </w:r>
      <w:r w:rsidRPr="00E9697D">
        <w:rPr>
          <w:lang w:val="en-PH"/>
        </w:rPr>
        <w:t>4</w:t>
      </w:r>
      <w:r w:rsidR="00E9697D" w:rsidRPr="00E9697D">
        <w:rPr>
          <w:lang w:val="en-PH"/>
        </w:rPr>
        <w:noBreakHyphen/>
      </w:r>
      <w:r w:rsidRPr="00E9697D">
        <w:rPr>
          <w:lang w:val="en-PH"/>
        </w:rPr>
        <w:t>130.</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(C) An authorized representative of the commission may cause suspected diseased livestock or poultry to be segregated from healthy livestock or poultry and withheld from sale pending a final decision by an accredited veterinarian. Segregated animals must not be removed from the premise until the decision is made or other arrangements are made satisfactory to the commission.</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(D) The authority to quarantine extends to livestock and poultry contaminated by radioactivity or another cause or source which presents significant health hazard to humans or other livestock and poultry.</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(E) A person providing goods, services, tests, or premises for use by quarantined livestock or poultry has a lien upon the livestock or poultry for the reasonable value of the goods, services, tests, or use of premises.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court order.</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49A6" w:rsidRPr="00E9697D">
        <w:rPr>
          <w:lang w:val="en-PH"/>
        </w:rPr>
        <w:t xml:space="preserve">: 1994 Act No. 362, </w:t>
      </w:r>
      <w:r w:rsidRPr="00E9697D">
        <w:rPr>
          <w:lang w:val="en-PH"/>
        </w:rPr>
        <w:t xml:space="preserve">Section </w:t>
      </w:r>
      <w:r w:rsidR="005449A6" w:rsidRPr="00E9697D">
        <w:rPr>
          <w:lang w:val="en-PH"/>
        </w:rPr>
        <w:t>1, eff May 3, 1994.</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CROSS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Animal/poultry quarantines, other than garbage feeding quarantine, see S.C. Code of Regulations R. 27</w:t>
      </w:r>
      <w:r w:rsidR="00E9697D" w:rsidRPr="00E9697D">
        <w:rPr>
          <w:lang w:val="en-PH"/>
        </w:rPr>
        <w:noBreakHyphen/>
      </w:r>
      <w:r w:rsidRPr="00E9697D">
        <w:rPr>
          <w:lang w:val="en-PH"/>
        </w:rPr>
        <w:t>1012.</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Library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Animals 30, 35.</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Westlaw Topic No. 28.</w:t>
      </w:r>
    </w:p>
    <w:p w:rsidR="00E9697D" w:rsidRP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697D">
        <w:rPr>
          <w:lang w:val="en-PH"/>
        </w:rPr>
        <w:t xml:space="preserve">C.J.S. Animals </w:t>
      </w:r>
      <w:r w:rsidR="00E9697D" w:rsidRPr="00E9697D">
        <w:rPr>
          <w:lang w:val="en-PH"/>
        </w:rPr>
        <w:t xml:space="preserve">Sections </w:t>
      </w:r>
      <w:r w:rsidRPr="00E9697D">
        <w:rPr>
          <w:lang w:val="en-PH"/>
        </w:rPr>
        <w:t xml:space="preserve"> 132 to 134, 138 to 141, 174 to 186.</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80.</w:t>
      </w:r>
      <w:r w:rsidR="005449A6" w:rsidRPr="00E9697D">
        <w:rPr>
          <w:lang w:val="en-PH"/>
        </w:rPr>
        <w:t xml:space="preserve"> Condemned and destroyed livestock or poultry; indemnification of owner.</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(A) Livestock or poultry condemned and destroyed by order of the commission to preclude or prevent spread of disease, exotic or otherwise, are presumed to have been a public nuisance. However, this section does not apply to animals required or allowed to be sent to slaughter.</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49A6" w:rsidRPr="00E9697D">
        <w:rPr>
          <w:lang w:val="en-PH"/>
        </w:rPr>
        <w:t xml:space="preserve">: 1994 Act No. 362, </w:t>
      </w:r>
      <w:r w:rsidRPr="00E9697D">
        <w:rPr>
          <w:lang w:val="en-PH"/>
        </w:rPr>
        <w:t xml:space="preserve">Section </w:t>
      </w:r>
      <w:r w:rsidR="005449A6" w:rsidRPr="00E9697D">
        <w:rPr>
          <w:lang w:val="en-PH"/>
        </w:rPr>
        <w:t>1, eff May 3, 1994.</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Library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Animals 32, 37.</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Westlaw Topic No. 28.</w:t>
      </w:r>
    </w:p>
    <w:p w:rsidR="00E9697D" w:rsidRP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697D">
        <w:rPr>
          <w:lang w:val="en-PH"/>
        </w:rPr>
        <w:t xml:space="preserve">C.J.S. Animals </w:t>
      </w:r>
      <w:r w:rsidR="00E9697D" w:rsidRPr="00E9697D">
        <w:rPr>
          <w:lang w:val="en-PH"/>
        </w:rPr>
        <w:t xml:space="preserve">Sections </w:t>
      </w:r>
      <w:r w:rsidRPr="00E9697D">
        <w:rPr>
          <w:lang w:val="en-PH"/>
        </w:rPr>
        <w:t xml:space="preserve"> 127, 132 to 137, 143 to 147.</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90.</w:t>
      </w:r>
      <w:r w:rsidR="005449A6" w:rsidRPr="00E9697D">
        <w:rPr>
          <w:lang w:val="en-PH"/>
        </w:rPr>
        <w:t xml:space="preserve"> Stop of livestock transport to check for proper documentation.</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49A6" w:rsidRPr="00E9697D">
        <w:rPr>
          <w:lang w:val="en-PH"/>
        </w:rPr>
        <w:t xml:space="preserve">: 1994 Act No. 362, </w:t>
      </w:r>
      <w:r w:rsidRPr="00E9697D">
        <w:rPr>
          <w:lang w:val="en-PH"/>
        </w:rPr>
        <w:t xml:space="preserve">Section </w:t>
      </w:r>
      <w:r w:rsidR="005449A6" w:rsidRPr="00E9697D">
        <w:rPr>
          <w:lang w:val="en-PH"/>
        </w:rPr>
        <w:t>1, eff May 3, 1994.</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Library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Animals 3.5(8), 29, 31.</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Westlaw Topic No. 28.</w:t>
      </w:r>
    </w:p>
    <w:p w:rsidR="00E9697D" w:rsidRP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697D">
        <w:rPr>
          <w:lang w:val="en-PH"/>
        </w:rPr>
        <w:t xml:space="preserve">C.J.S. Animals </w:t>
      </w:r>
      <w:r w:rsidR="00E9697D" w:rsidRPr="00E9697D">
        <w:rPr>
          <w:lang w:val="en-PH"/>
        </w:rPr>
        <w:t xml:space="preserve">Sections </w:t>
      </w:r>
      <w:r w:rsidRPr="00E9697D">
        <w:rPr>
          <w:lang w:val="en-PH"/>
        </w:rPr>
        <w:t xml:space="preserve"> 122 to 134, 142.</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100.</w:t>
      </w:r>
      <w:r w:rsidR="005449A6" w:rsidRPr="00E9697D">
        <w:rPr>
          <w:lang w:val="en-PH"/>
        </w:rPr>
        <w:t xml:space="preserve"> Penalty for illegal transportation of livestock or poultry; civil liability.</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(A) A person transporting livestock or poultry, or both, in violation of this title is guilty of a misdemeanor and, upon conviction, must be punished in accordance with Section 47</w:t>
      </w:r>
      <w:r w:rsidR="00E9697D" w:rsidRPr="00E9697D">
        <w:rPr>
          <w:lang w:val="en-PH"/>
        </w:rPr>
        <w:noBreakHyphen/>
      </w:r>
      <w:r w:rsidRPr="00E9697D">
        <w:rPr>
          <w:lang w:val="en-PH"/>
        </w:rPr>
        <w:t>4</w:t>
      </w:r>
      <w:r w:rsidR="00E9697D" w:rsidRPr="00E9697D">
        <w:rPr>
          <w:lang w:val="en-PH"/>
        </w:rPr>
        <w:noBreakHyphen/>
      </w:r>
      <w:r w:rsidRPr="00E9697D">
        <w:rPr>
          <w:lang w:val="en-PH"/>
        </w:rPr>
        <w:t>130.</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(B) A person transporting livestock or poultry, or both, in violation of this title is liable in a civil action to a person injured for the full amount of damages that may result for a violation of this chapter. The action may be brought in the county in which the animals are sold, offered for sale, or delivered to a purchaser or where they may be detained in transit for violation of this chapter.</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49A6" w:rsidRPr="00E9697D">
        <w:rPr>
          <w:lang w:val="en-PH"/>
        </w:rPr>
        <w:t xml:space="preserve">: 1994 Act No. 362, </w:t>
      </w:r>
      <w:r w:rsidRPr="00E9697D">
        <w:rPr>
          <w:lang w:val="en-PH"/>
        </w:rPr>
        <w:t xml:space="preserve">Section </w:t>
      </w:r>
      <w:r w:rsidR="005449A6" w:rsidRPr="00E9697D">
        <w:rPr>
          <w:lang w:val="en-PH"/>
        </w:rPr>
        <w:t>1, eff May 3, 1994.</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Library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Animals 31, 35.</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Westlaw Topic No. 28.</w:t>
      </w:r>
    </w:p>
    <w:p w:rsidR="00E9697D" w:rsidRP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697D">
        <w:rPr>
          <w:lang w:val="en-PH"/>
        </w:rPr>
        <w:t xml:space="preserve">C.J.S. Animals </w:t>
      </w:r>
      <w:r w:rsidR="00E9697D" w:rsidRPr="00E9697D">
        <w:rPr>
          <w:lang w:val="en-PH"/>
        </w:rPr>
        <w:t xml:space="preserve">Sections </w:t>
      </w:r>
      <w:r w:rsidRPr="00E9697D">
        <w:rPr>
          <w:lang w:val="en-PH"/>
        </w:rPr>
        <w:t xml:space="preserve"> 125 to 134, 142, 174 to 186.</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110.</w:t>
      </w:r>
      <w:r w:rsidR="005449A6" w:rsidRPr="00E9697D">
        <w:rPr>
          <w:lang w:val="en-PH"/>
        </w:rPr>
        <w:t xml:space="preserve"> Police power of commission members and agents; livestock law enforcement officers; employment, removal, duties; bond.</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(A) The members of the commission and their assistants, deputies, and agents have police power in executing this chapter and other sections and chapters assigned by law.</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entrusted to the commission.</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(C) Before entering upon the duties of his office, each officer shall take and subscribe before an officer authorized to administer an oath to perform faithfully the duties of his office and to execute properly the laws of this State.</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member of 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(E) Violations of those provisions of Title 47 assigned to the enforcement authority of the State Livestock</w:t>
      </w:r>
      <w:r w:rsidR="00E9697D" w:rsidRPr="00E9697D">
        <w:rPr>
          <w:lang w:val="en-PH"/>
        </w:rPr>
        <w:noBreakHyphen/>
      </w:r>
      <w:r w:rsidRPr="00E9697D">
        <w:rPr>
          <w:lang w:val="en-PH"/>
        </w:rPr>
        <w:t>Poultry Health Commission, the maximum punishment for which are within the jurisdictional maximum of the summary court, may be charged by use of the Uniform Traffic Ticket, pursuant to the provisions of Section 56</w:t>
      </w:r>
      <w:r w:rsidR="00E9697D" w:rsidRPr="00E9697D">
        <w:rPr>
          <w:lang w:val="en-PH"/>
        </w:rPr>
        <w:noBreakHyphen/>
      </w:r>
      <w:r w:rsidRPr="00E9697D">
        <w:rPr>
          <w:lang w:val="en-PH"/>
        </w:rPr>
        <w:t>7</w:t>
      </w:r>
      <w:r w:rsidR="00E9697D" w:rsidRPr="00E9697D">
        <w:rPr>
          <w:lang w:val="en-PH"/>
        </w:rPr>
        <w:noBreakHyphen/>
      </w:r>
      <w:r w:rsidRPr="00E9697D">
        <w:rPr>
          <w:lang w:val="en-PH"/>
        </w:rPr>
        <w:t>10. A violation of this section shall not subject the defendant</w:t>
      </w:r>
      <w:r w:rsidR="00E9697D" w:rsidRPr="00E9697D">
        <w:rPr>
          <w:lang w:val="en-PH"/>
        </w:rPr>
        <w:t>’</w:t>
      </w:r>
      <w:r w:rsidRPr="00E9697D">
        <w:rPr>
          <w:lang w:val="en-PH"/>
        </w:rPr>
        <w:t xml:space="preserve">s driving record </w:t>
      </w:r>
      <w:r w:rsidRPr="00E9697D">
        <w:rPr>
          <w:lang w:val="en-PH"/>
        </w:rPr>
        <w:lastRenderedPageBreak/>
        <w:t>to assessment of any points, nor shall the violation be considered by any insurance company for automobile insurance or merit rating system and recoupment purposes.</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49A6" w:rsidRPr="00E9697D">
        <w:rPr>
          <w:lang w:val="en-PH"/>
        </w:rPr>
        <w:t xml:space="preserve">: 1994 Act No. 362, </w:t>
      </w:r>
      <w:r w:rsidRPr="00E9697D">
        <w:rPr>
          <w:lang w:val="en-PH"/>
        </w:rPr>
        <w:t xml:space="preserve">Section </w:t>
      </w:r>
      <w:r w:rsidR="005449A6" w:rsidRPr="00E9697D">
        <w:rPr>
          <w:lang w:val="en-PH"/>
        </w:rPr>
        <w:t xml:space="preserve">1, eff May 3, 1994; 1995 Act No. 22, </w:t>
      </w:r>
      <w:r w:rsidRPr="00E9697D">
        <w:rPr>
          <w:lang w:val="en-PH"/>
        </w:rPr>
        <w:t xml:space="preserve">Section </w:t>
      </w:r>
      <w:r w:rsidR="005449A6" w:rsidRPr="00E9697D">
        <w:rPr>
          <w:lang w:val="en-PH"/>
        </w:rPr>
        <w:t xml:space="preserve">5, eff April 4, 1995; 2003 Act No. 54, </w:t>
      </w:r>
      <w:r w:rsidRPr="00E9697D">
        <w:rPr>
          <w:lang w:val="en-PH"/>
        </w:rPr>
        <w:t xml:space="preserve">Section </w:t>
      </w:r>
      <w:r w:rsidR="005449A6" w:rsidRPr="00E9697D">
        <w:rPr>
          <w:lang w:val="en-PH"/>
        </w:rPr>
        <w:t>1, eff June 6, 2003.</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Library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Animals 29.</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Westlaw Topic No. 28.</w:t>
      </w:r>
    </w:p>
    <w:p w:rsidR="00E9697D" w:rsidRP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697D">
        <w:rPr>
          <w:lang w:val="en-PH"/>
        </w:rPr>
        <w:t xml:space="preserve">C.J.S. Animals </w:t>
      </w:r>
      <w:r w:rsidR="00E9697D" w:rsidRPr="00E9697D">
        <w:rPr>
          <w:lang w:val="en-PH"/>
        </w:rPr>
        <w:t xml:space="preserve">Sections </w:t>
      </w:r>
      <w:r w:rsidRPr="00E9697D">
        <w:rPr>
          <w:lang w:val="en-PH"/>
        </w:rPr>
        <w:t xml:space="preserve"> 122 to 124.</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120.</w:t>
      </w:r>
      <w:r w:rsidR="005449A6" w:rsidRPr="00E9697D">
        <w:rPr>
          <w:lang w:val="en-PH"/>
        </w:rPr>
        <w:t xml:space="preserve"> Inhibition of livestock inspection; penalty.</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w:t>
      </w:r>
      <w:r w:rsidR="00E9697D" w:rsidRPr="00E9697D">
        <w:rPr>
          <w:lang w:val="en-PH"/>
        </w:rPr>
        <w:noBreakHyphen/>
      </w:r>
      <w:r w:rsidRPr="00E9697D">
        <w:rPr>
          <w:lang w:val="en-PH"/>
        </w:rPr>
        <w:t>4</w:t>
      </w:r>
      <w:r w:rsidR="00E9697D" w:rsidRPr="00E9697D">
        <w:rPr>
          <w:lang w:val="en-PH"/>
        </w:rPr>
        <w:noBreakHyphen/>
      </w:r>
      <w:r w:rsidRPr="00E9697D">
        <w:rPr>
          <w:lang w:val="en-PH"/>
        </w:rPr>
        <w:t>130.</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49A6" w:rsidRPr="00E9697D">
        <w:rPr>
          <w:lang w:val="en-PH"/>
        </w:rPr>
        <w:t xml:space="preserve">: 1994 Act No. 362, </w:t>
      </w:r>
      <w:r w:rsidRPr="00E9697D">
        <w:rPr>
          <w:lang w:val="en-PH"/>
        </w:rPr>
        <w:t xml:space="preserve">Section </w:t>
      </w:r>
      <w:r w:rsidR="005449A6" w:rsidRPr="00E9697D">
        <w:rPr>
          <w:lang w:val="en-PH"/>
        </w:rPr>
        <w:t>1, eff May 3, 1994.</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Library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Animals 34, 35.</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Westlaw Topic No. 28.</w:t>
      </w:r>
    </w:p>
    <w:p w:rsidR="00E9697D" w:rsidRP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697D">
        <w:rPr>
          <w:lang w:val="en-PH"/>
        </w:rPr>
        <w:t xml:space="preserve">C.J.S. Animals </w:t>
      </w:r>
      <w:r w:rsidR="00E9697D" w:rsidRPr="00E9697D">
        <w:rPr>
          <w:lang w:val="en-PH"/>
        </w:rPr>
        <w:t xml:space="preserve">Sections </w:t>
      </w:r>
      <w:r w:rsidRPr="00E9697D">
        <w:rPr>
          <w:lang w:val="en-PH"/>
        </w:rPr>
        <w:t xml:space="preserve"> 174 to 186.</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130.</w:t>
      </w:r>
      <w:r w:rsidR="005449A6" w:rsidRPr="00E9697D">
        <w:rPr>
          <w:lang w:val="en-PH"/>
        </w:rPr>
        <w:t xml:space="preserve"> Violation of provision of Title 47 is a misdemeanor; penalties; enforcement of commission regulations in court.</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not more than that period of time authorized as the jurisdictional maximum for a summary court, or both, for a first offense and in the discretion of the court for a second offense.</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continues constitutes a separate violation. The director may suspend a permit against which a civil penalty has been 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 issued final order of the director existed, whether the permittee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E9697D" w:rsidRPr="00E9697D">
        <w:rPr>
          <w:lang w:val="en-PH"/>
        </w:rPr>
        <w:noBreakHyphen/>
      </w:r>
      <w:r w:rsidRPr="00E9697D">
        <w:rPr>
          <w:lang w:val="en-PH"/>
        </w:rPr>
        <w:t>23</w:t>
      </w:r>
      <w:r w:rsidR="00E9697D" w:rsidRPr="00E9697D">
        <w:rPr>
          <w:lang w:val="en-PH"/>
        </w:rPr>
        <w:noBreakHyphen/>
      </w:r>
      <w:r w:rsidRPr="00E9697D">
        <w:rPr>
          <w:lang w:val="en-PH"/>
        </w:rPr>
        <w:t>380(B) and 1</w:t>
      </w:r>
      <w:r w:rsidR="00E9697D" w:rsidRPr="00E9697D">
        <w:rPr>
          <w:lang w:val="en-PH"/>
        </w:rPr>
        <w:noBreakHyphen/>
      </w:r>
      <w:r w:rsidRPr="00E9697D">
        <w:rPr>
          <w:lang w:val="en-PH"/>
        </w:rPr>
        <w:t>23</w:t>
      </w:r>
      <w:r w:rsidR="00E9697D" w:rsidRPr="00E9697D">
        <w:rPr>
          <w:lang w:val="en-PH"/>
        </w:rPr>
        <w:noBreakHyphen/>
      </w:r>
      <w:r w:rsidRPr="00E9697D">
        <w:rPr>
          <w:lang w:val="en-PH"/>
        </w:rPr>
        <w:t>600(D). The filing of a judicial appeal does not act as an automatic stay of enforcement of the suspension.</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of the State shall serve all summons and other papers upon the request of the commission.</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49A6" w:rsidRPr="00E9697D">
        <w:rPr>
          <w:lang w:val="en-PH"/>
        </w:rPr>
        <w:t xml:space="preserve">: 1994 Act No. 362, </w:t>
      </w:r>
      <w:r w:rsidRPr="00E9697D">
        <w:rPr>
          <w:lang w:val="en-PH"/>
        </w:rPr>
        <w:t xml:space="preserve">Section </w:t>
      </w:r>
      <w:r w:rsidR="005449A6" w:rsidRPr="00E9697D">
        <w:rPr>
          <w:lang w:val="en-PH"/>
        </w:rPr>
        <w:t xml:space="preserve">1, eff May 3, 1994; 1995 Act No. 22, </w:t>
      </w:r>
      <w:r w:rsidRPr="00E9697D">
        <w:rPr>
          <w:lang w:val="en-PH"/>
        </w:rPr>
        <w:t xml:space="preserve">Section </w:t>
      </w:r>
      <w:r w:rsidR="005449A6" w:rsidRPr="00E9697D">
        <w:rPr>
          <w:lang w:val="en-PH"/>
        </w:rPr>
        <w:t xml:space="preserve">6, eff April 4, 1995; 2000 Act No. 290, </w:t>
      </w:r>
      <w:r w:rsidRPr="00E9697D">
        <w:rPr>
          <w:lang w:val="en-PH"/>
        </w:rPr>
        <w:t xml:space="preserve">Section </w:t>
      </w:r>
      <w:r w:rsidR="005449A6" w:rsidRPr="00E9697D">
        <w:rPr>
          <w:lang w:val="en-PH"/>
        </w:rPr>
        <w:t xml:space="preserve">1, eff May 19, 2000; 2006 Act No. 387, </w:t>
      </w:r>
      <w:r w:rsidRPr="00E9697D">
        <w:rPr>
          <w:lang w:val="en-PH"/>
        </w:rPr>
        <w:t xml:space="preserve">Section </w:t>
      </w:r>
      <w:r w:rsidR="005449A6" w:rsidRPr="00E9697D">
        <w:rPr>
          <w:lang w:val="en-PH"/>
        </w:rPr>
        <w:t>25, eff July 1, 2006.</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Editor</w:t>
      </w:r>
      <w:r w:rsidR="00E9697D" w:rsidRPr="00E9697D">
        <w:rPr>
          <w:lang w:val="en-PH"/>
        </w:rPr>
        <w:t>’</w:t>
      </w:r>
      <w:r w:rsidRPr="00E9697D">
        <w:rPr>
          <w:lang w:val="en-PH"/>
        </w:rPr>
        <w:t>s Note</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 xml:space="preserve">2006 Act No. 387, </w:t>
      </w:r>
      <w:r w:rsidR="00E9697D" w:rsidRPr="00E9697D">
        <w:rPr>
          <w:lang w:val="en-PH"/>
        </w:rPr>
        <w:t xml:space="preserve">Section </w:t>
      </w:r>
      <w:r w:rsidRPr="00E9697D">
        <w:rPr>
          <w:lang w:val="en-PH"/>
        </w:rPr>
        <w:t>53, provides as follows:</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w:t>
      </w:r>
      <w:r w:rsidR="005449A6" w:rsidRPr="00E9697D">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r w:rsidRPr="00E9697D">
        <w:rPr>
          <w:lang w:val="en-PH"/>
        </w:rPr>
        <w:t>”</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 xml:space="preserve">2006 Act No. 387, </w:t>
      </w:r>
      <w:r w:rsidR="00E9697D" w:rsidRPr="00E9697D">
        <w:rPr>
          <w:lang w:val="en-PH"/>
        </w:rPr>
        <w:t xml:space="preserve">Section </w:t>
      </w:r>
      <w:r w:rsidRPr="00E9697D">
        <w:rPr>
          <w:lang w:val="en-PH"/>
        </w:rPr>
        <w:t>57, provides as follows:</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w:t>
      </w:r>
      <w:r w:rsidR="005449A6" w:rsidRPr="00E9697D">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E9697D">
        <w:rPr>
          <w:lang w:val="en-PH"/>
        </w:rPr>
        <w:t>”</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CROSS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State meat inspection regulations, see S.C. Code of Regulations R. 27</w:t>
      </w:r>
      <w:r w:rsidR="00E9697D" w:rsidRPr="00E9697D">
        <w:rPr>
          <w:lang w:val="en-PH"/>
        </w:rPr>
        <w:noBreakHyphen/>
      </w:r>
      <w:r w:rsidRPr="00E9697D">
        <w:rPr>
          <w:lang w:val="en-PH"/>
        </w:rPr>
        <w:t>1023.</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Library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Animals 34, 35.</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Westlaw Topic No. 28.</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 xml:space="preserve">C.J.S. Animals </w:t>
      </w:r>
      <w:r w:rsidR="00E9697D" w:rsidRPr="00E9697D">
        <w:rPr>
          <w:lang w:val="en-PH"/>
        </w:rPr>
        <w:t xml:space="preserve">Sections </w:t>
      </w:r>
      <w:r w:rsidRPr="00E9697D">
        <w:rPr>
          <w:lang w:val="en-PH"/>
        </w:rPr>
        <w:t xml:space="preserve"> 174 to 186.</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RESEARCH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Encyclopedias</w:t>
      </w:r>
    </w:p>
    <w:p w:rsidR="00E9697D" w:rsidRP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697D">
        <w:rPr>
          <w:lang w:val="en-PH"/>
        </w:rPr>
        <w:t xml:space="preserve">S.C. Jur. Animals </w:t>
      </w:r>
      <w:r w:rsidR="00E9697D" w:rsidRPr="00E9697D">
        <w:rPr>
          <w:lang w:val="en-PH"/>
        </w:rPr>
        <w:t xml:space="preserve">Section </w:t>
      </w:r>
      <w:r w:rsidRPr="00E9697D">
        <w:rPr>
          <w:lang w:val="en-PH"/>
        </w:rPr>
        <w:t>24, Other Diseases and Infections.</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140.</w:t>
      </w:r>
      <w:r w:rsidR="005449A6" w:rsidRPr="00E9697D">
        <w:rPr>
          <w:lang w:val="en-PH"/>
        </w:rPr>
        <w:t xml:space="preserve"> Disposition of fines and fees.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(A) Fines resulted from prosecutions under this chapter and other chapters or sections of this title assigned to the commission must be paid to the State Treasurer and deposited to the credit of the State Treasury.</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(B) The commission may establish a fee schedule for the various services provided by the commission. These fees must be retained by the commission and utilized in carrying out the mandates of this chapter and other requirements imposed by law.</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9A6" w:rsidRPr="00E9697D">
        <w:rPr>
          <w:lang w:val="en-PH"/>
        </w:rPr>
        <w:t xml:space="preserve">: 1994 Act No. 362, </w:t>
      </w:r>
      <w:r w:rsidRPr="00E9697D">
        <w:rPr>
          <w:lang w:val="en-PH"/>
        </w:rPr>
        <w:t xml:space="preserve">Section </w:t>
      </w:r>
      <w:r w:rsidR="005449A6" w:rsidRPr="00E9697D">
        <w:rPr>
          <w:lang w:val="en-PH"/>
        </w:rPr>
        <w:t>1, eff May 3, 1994.</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150.</w:t>
      </w:r>
      <w:r w:rsidR="005449A6" w:rsidRPr="00E9697D">
        <w:rPr>
          <w:lang w:val="en-PH"/>
        </w:rPr>
        <w:t xml:space="preserve"> Advisory committees.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Commissioner of the South Carolina Department of Health and Environmental Control. The committee members serve at no cost to the State.</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9A6" w:rsidRPr="00E9697D">
        <w:rPr>
          <w:lang w:val="en-PH"/>
        </w:rPr>
        <w:t xml:space="preserve">: 1994 Act No. 362, </w:t>
      </w:r>
      <w:r w:rsidRPr="00E9697D">
        <w:rPr>
          <w:lang w:val="en-PH"/>
        </w:rPr>
        <w:t xml:space="preserve">Section </w:t>
      </w:r>
      <w:r w:rsidR="005449A6" w:rsidRPr="00E9697D">
        <w:rPr>
          <w:lang w:val="en-PH"/>
        </w:rPr>
        <w:t>1, eff May 3, 1994.</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160.</w:t>
      </w:r>
      <w:r w:rsidR="005449A6" w:rsidRPr="00E9697D">
        <w:rPr>
          <w:lang w:val="en-PH"/>
        </w:rPr>
        <w:t xml:space="preserve"> Livestock and poultry regulation; local laws and ordinances preempted; exceptions.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(A) For the purposes of this section, </w:t>
      </w:r>
      <w:r w:rsidR="00E9697D" w:rsidRPr="00E9697D">
        <w:rPr>
          <w:lang w:val="en-PH"/>
        </w:rPr>
        <w:t>“</w:t>
      </w:r>
      <w:r w:rsidRPr="00E9697D">
        <w:rPr>
          <w:lang w:val="en-PH"/>
        </w:rPr>
        <w:t>care and handling</w:t>
      </w:r>
      <w:r w:rsidR="00E9697D" w:rsidRPr="00E9697D">
        <w:rPr>
          <w:lang w:val="en-PH"/>
        </w:rPr>
        <w:t>”</w:t>
      </w:r>
      <w:r w:rsidRPr="00E9697D">
        <w:rPr>
          <w:lang w:val="en-PH"/>
        </w:rPr>
        <w:t xml:space="preserve"> means accepted animal husbandry practices.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(B) Units of local government in this State may not enact ordinances, orders, or other regulations concerning the care and handling of livestock and poultry.</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(C) 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(D) The provisions of this section do not apply to Chapter 45, Title 46 concerning nuisance suits related to agricultural operations, commonly referred to as the Right to Farm Act, and do not affect a local unit of government</w:t>
      </w:r>
      <w:r w:rsidR="00E9697D" w:rsidRPr="00E9697D">
        <w:rPr>
          <w:lang w:val="en-PH"/>
        </w:rPr>
        <w:t>’</w:t>
      </w:r>
      <w:r w:rsidRPr="00E9697D">
        <w:rPr>
          <w:lang w:val="en-PH"/>
        </w:rPr>
        <w:t>s authority to enact ordinances concerning new swine operations and new slaughterhouse operations.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(E) The provisions of this section do not preclude or limit a unit of local government</w:t>
      </w:r>
      <w:r w:rsidR="00E9697D" w:rsidRPr="00E9697D">
        <w:rPr>
          <w:lang w:val="en-PH"/>
        </w:rPr>
        <w:t>’</w:t>
      </w:r>
      <w:r w:rsidRPr="00E9697D">
        <w:rPr>
          <w:lang w:val="en-PH"/>
        </w:rPr>
        <w:t>s right to exercise its land use and zoning authority.</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49A6" w:rsidRPr="00E9697D">
        <w:rPr>
          <w:lang w:val="en-PH"/>
        </w:rPr>
        <w:t xml:space="preserve">: 2009 Act No. 75, </w:t>
      </w:r>
      <w:r w:rsidRPr="00E9697D">
        <w:rPr>
          <w:lang w:val="en-PH"/>
        </w:rPr>
        <w:t xml:space="preserve">Section </w:t>
      </w:r>
      <w:r w:rsidR="005449A6" w:rsidRPr="00E9697D">
        <w:rPr>
          <w:lang w:val="en-PH"/>
        </w:rPr>
        <w:t>1, eff June 16, 2009.</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Library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Animals 3.5(2).</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Westlaw Topic No. 28.</w:t>
      </w:r>
    </w:p>
    <w:p w:rsidR="00E9697D" w:rsidRP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697D">
        <w:rPr>
          <w:lang w:val="en-PH"/>
        </w:rPr>
        <w:t xml:space="preserve">C.J.S. Animals </w:t>
      </w:r>
      <w:r w:rsidR="00E9697D" w:rsidRPr="00E9697D">
        <w:rPr>
          <w:lang w:val="en-PH"/>
        </w:rPr>
        <w:t xml:space="preserve">Sections </w:t>
      </w:r>
      <w:r w:rsidRPr="00E9697D">
        <w:rPr>
          <w:lang w:val="en-PH"/>
        </w:rPr>
        <w:t xml:space="preserve"> 12, 14, 17 to 21.</w:t>
      </w:r>
    </w:p>
    <w:p w:rsidR="00E9697D" w:rsidRP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b/>
          <w:lang w:val="en-PH"/>
        </w:rPr>
        <w:t xml:space="preserve">SECTION </w:t>
      </w:r>
      <w:r w:rsidR="005449A6" w:rsidRPr="00E9697D">
        <w:rPr>
          <w:b/>
          <w:lang w:val="en-PH"/>
        </w:rPr>
        <w:t>47</w:t>
      </w:r>
      <w:r w:rsidRPr="00E9697D">
        <w:rPr>
          <w:b/>
          <w:lang w:val="en-PH"/>
        </w:rPr>
        <w:noBreakHyphen/>
      </w:r>
      <w:r w:rsidR="005449A6" w:rsidRPr="00E9697D">
        <w:rPr>
          <w:b/>
          <w:lang w:val="en-PH"/>
        </w:rPr>
        <w:t>4</w:t>
      </w:r>
      <w:r w:rsidRPr="00E9697D">
        <w:rPr>
          <w:b/>
          <w:lang w:val="en-PH"/>
        </w:rPr>
        <w:noBreakHyphen/>
      </w:r>
      <w:r w:rsidR="005449A6" w:rsidRPr="00E9697D">
        <w:rPr>
          <w:b/>
          <w:lang w:val="en-PH"/>
        </w:rPr>
        <w:t>170.</w:t>
      </w:r>
      <w:r w:rsidR="005449A6" w:rsidRPr="00E9697D">
        <w:rPr>
          <w:lang w:val="en-PH"/>
        </w:rPr>
        <w:t xml:space="preserve"> Confidential information; exemptions.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b/>
        <w:t xml:space="preserve">Information prepared, owned, used, submitted to, in the possession of, or retained by the commission or the State Veterinarian related to the exercise of its official duties pursuant to this chapter, including, but not limited to, certificates of veterinary inspection, animal medical records, laboratory reports, or other records that may be used to identify a person or private business activities subject to regulation by the commission is confidential and exempt from disclosure pursuant to Chapter 4, Title 30 unless the State Veterinarian determines that disclosure is necessary to implement the programs contained in this chapter or the State Veterinarian determines that disclosure is necessary to prevent the spread of animal disease or to protect the public health. Information prepared, owned, used, submitted to, in the possession of, or retained by the commission or the State Veterinarian related to the exercise of its official </w:t>
      </w:r>
      <w:r w:rsidRPr="00E9697D">
        <w:rPr>
          <w:lang w:val="en-PH"/>
        </w:rPr>
        <w:lastRenderedPageBreak/>
        <w:t>duties pursuant to this chapter concerning the receipt and expenditure of public funds and summaries of agency activities are not subject to the exemption from Chapter 4, Title 30 provided in this section.</w:t>
      </w: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97D" w:rsidRDefault="00E9697D"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49A6" w:rsidRPr="00E9697D">
        <w:rPr>
          <w:lang w:val="en-PH"/>
        </w:rPr>
        <w:t xml:space="preserve">: 2012 Act No. 220, </w:t>
      </w:r>
      <w:r w:rsidRPr="00E9697D">
        <w:rPr>
          <w:lang w:val="en-PH"/>
        </w:rPr>
        <w:t xml:space="preserve">Section </w:t>
      </w:r>
      <w:r w:rsidR="005449A6" w:rsidRPr="00E9697D">
        <w:rPr>
          <w:lang w:val="en-PH"/>
        </w:rPr>
        <w:t>2, eff June 7, 2012.</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Library References</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Animals 28.1.</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Westlaw Topic No. 28.</w:t>
      </w:r>
    </w:p>
    <w:p w:rsidR="00E9697D" w:rsidRDefault="005449A6"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97D">
        <w:rPr>
          <w:lang w:val="en-PH"/>
        </w:rPr>
        <w:t xml:space="preserve">C.J.S. Animals </w:t>
      </w:r>
      <w:r w:rsidR="00E9697D" w:rsidRPr="00E9697D">
        <w:rPr>
          <w:lang w:val="en-PH"/>
        </w:rPr>
        <w:t xml:space="preserve">Sections </w:t>
      </w:r>
      <w:r w:rsidRPr="00E9697D">
        <w:rPr>
          <w:lang w:val="en-PH"/>
        </w:rPr>
        <w:t xml:space="preserve"> 122 to 123.</w:t>
      </w:r>
    </w:p>
    <w:p w:rsidR="00F25049" w:rsidRPr="00E9697D" w:rsidRDefault="00F25049" w:rsidP="00E9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697D" w:rsidSect="00E969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97D" w:rsidRDefault="00E9697D" w:rsidP="00E9697D">
      <w:r>
        <w:separator/>
      </w:r>
    </w:p>
  </w:endnote>
  <w:endnote w:type="continuationSeparator" w:id="0">
    <w:p w:rsidR="00E9697D" w:rsidRDefault="00E9697D" w:rsidP="00E9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97D" w:rsidRPr="00E9697D" w:rsidRDefault="00E9697D" w:rsidP="00E96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97D" w:rsidRPr="00E9697D" w:rsidRDefault="00E9697D" w:rsidP="00E96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97D" w:rsidRPr="00E9697D" w:rsidRDefault="00E9697D" w:rsidP="00E96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97D" w:rsidRDefault="00E9697D" w:rsidP="00E9697D">
      <w:r>
        <w:separator/>
      </w:r>
    </w:p>
  </w:footnote>
  <w:footnote w:type="continuationSeparator" w:id="0">
    <w:p w:rsidR="00E9697D" w:rsidRDefault="00E9697D" w:rsidP="00E96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97D" w:rsidRPr="00E9697D" w:rsidRDefault="00E9697D" w:rsidP="00E96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97D" w:rsidRPr="00E9697D" w:rsidRDefault="00E9697D" w:rsidP="00E969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97D" w:rsidRPr="00E9697D" w:rsidRDefault="00E9697D" w:rsidP="00E969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A6"/>
    <w:rsid w:val="005449A6"/>
    <w:rsid w:val="00E969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183C8-9FC8-4293-A948-24172B35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49A6"/>
    <w:rPr>
      <w:rFonts w:ascii="Courier New" w:eastAsiaTheme="minorEastAsia" w:hAnsi="Courier New" w:cs="Courier New"/>
      <w:sz w:val="20"/>
      <w:szCs w:val="20"/>
    </w:rPr>
  </w:style>
  <w:style w:type="paragraph" w:styleId="Header">
    <w:name w:val="header"/>
    <w:basedOn w:val="Normal"/>
    <w:link w:val="HeaderChar"/>
    <w:uiPriority w:val="99"/>
    <w:unhideWhenUsed/>
    <w:rsid w:val="00E9697D"/>
    <w:pPr>
      <w:tabs>
        <w:tab w:val="center" w:pos="4680"/>
        <w:tab w:val="right" w:pos="9360"/>
      </w:tabs>
    </w:pPr>
  </w:style>
  <w:style w:type="character" w:customStyle="1" w:styleId="HeaderChar">
    <w:name w:val="Header Char"/>
    <w:basedOn w:val="DefaultParagraphFont"/>
    <w:link w:val="Header"/>
    <w:uiPriority w:val="99"/>
    <w:rsid w:val="00E9697D"/>
  </w:style>
  <w:style w:type="paragraph" w:styleId="Footer">
    <w:name w:val="footer"/>
    <w:basedOn w:val="Normal"/>
    <w:link w:val="FooterChar"/>
    <w:uiPriority w:val="99"/>
    <w:unhideWhenUsed/>
    <w:rsid w:val="00E9697D"/>
    <w:pPr>
      <w:tabs>
        <w:tab w:val="center" w:pos="4680"/>
        <w:tab w:val="right" w:pos="9360"/>
      </w:tabs>
    </w:pPr>
  </w:style>
  <w:style w:type="character" w:customStyle="1" w:styleId="FooterChar">
    <w:name w:val="Footer Char"/>
    <w:basedOn w:val="DefaultParagraphFont"/>
    <w:link w:val="Footer"/>
    <w:uiPriority w:val="99"/>
    <w:rsid w:val="00E9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16</Pages>
  <Words>4078</Words>
  <Characters>23246</Characters>
  <Application>Microsoft Office Word</Application>
  <DocSecurity>0</DocSecurity>
  <Lines>193</Lines>
  <Paragraphs>54</Paragraphs>
  <ScaleCrop>false</ScaleCrop>
  <Company>Legislative Services Agency (LSA)</Company>
  <LinksUpToDate>false</LinksUpToDate>
  <CharactersWithSpaces>27270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2018-04-30T20:30:00Z</dcterms:created>
  <dcterms:modified xsi:type="dcterms:W3CDTF">2018-04-30T20:30:00Z</dcterms:modified>
</cp:coreProperties>
</file>