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58FF">
        <w:t>CHAPTER 25</w:t>
      </w:r>
    </w:p>
    <w:p w:rsidR="00C258FF"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58FF">
        <w:t>Forestry Districts</w:t>
      </w:r>
      <w:bookmarkStart w:id="0" w:name="_GoBack"/>
      <w:bookmarkEnd w:id="0"/>
    </w:p>
    <w:p w:rsidR="00C258FF" w:rsidRP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rPr>
          <w:b/>
        </w:rPr>
        <w:t xml:space="preserve">SECTION </w:t>
      </w:r>
      <w:r w:rsidR="008C6377" w:rsidRPr="00C258FF">
        <w:rPr>
          <w:b/>
        </w:rPr>
        <w:t>48</w:t>
      </w:r>
      <w:r w:rsidRPr="00C258FF">
        <w:rPr>
          <w:b/>
        </w:rPr>
        <w:noBreakHyphen/>
      </w:r>
      <w:r w:rsidR="008C6377" w:rsidRPr="00C258FF">
        <w:rPr>
          <w:b/>
        </w:rPr>
        <w:t>25</w:t>
      </w:r>
      <w:r w:rsidRPr="00C258FF">
        <w:rPr>
          <w:b/>
        </w:rPr>
        <w:noBreakHyphen/>
      </w:r>
      <w:r w:rsidR="008C6377" w:rsidRPr="00C258FF">
        <w:rPr>
          <w:b/>
        </w:rPr>
        <w:t>10.</w:t>
      </w:r>
      <w:r w:rsidR="008C6377" w:rsidRPr="00C258FF">
        <w:t xml:space="preserve"> Establishment of forestry districts for fire protection.</w:t>
      </w:r>
    </w:p>
    <w:p w:rsidR="00C258FF"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ab/>
        <w:t>There are hereby created and established forty</w:t>
      </w:r>
      <w:r w:rsidR="00C258FF" w:rsidRPr="00C258FF">
        <w:noBreakHyphen/>
      </w:r>
      <w:r w:rsidRPr="00C258FF">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4404"/>
        <w:gridCol w:w="4419"/>
      </w:tblGrid>
      <w:tr w:rsidR="008C6377" w:rsidRPr="00C258FF" w:rsidTr="005342E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Abbeville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Aiken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Allendale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Anderson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Bamberg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Barnwell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Beaufort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Berkeley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Calhoun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Charleston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Cherokee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Chester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Chesterfield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Clarendon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Colleton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Darlington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Dillon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Dorchester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Edgefield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Fairfield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Florence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Georgetown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Greenville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Greenwood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Hampton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Horry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Jasper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Kershaw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Lancaster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Laurens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Lee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Lexington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Marion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Marlboro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McCormick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Newberry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Oconee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Orangeburg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Pickens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Richland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Saluda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Spartanburg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Sumter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Union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Williamsburg County</w:t>
            </w:r>
          </w:p>
        </w:tc>
      </w:tr>
      <w:tr w:rsidR="008C6377" w:rsidRPr="00C258FF"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258FF">
              <w:rPr>
                <w:rFonts w:eastAsia="Times New Roman"/>
                <w:szCs w:val="20"/>
              </w:rPr>
              <w:t>Forestry District No.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6377"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258FF">
              <w:rPr>
                <w:rFonts w:eastAsia="Times New Roman"/>
                <w:szCs w:val="20"/>
              </w:rPr>
              <w:t>York County</w:t>
            </w:r>
          </w:p>
        </w:tc>
      </w:tr>
    </w:tbl>
    <w:p w:rsidR="00C258FF" w:rsidRP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ab/>
        <w:t>Each forestry district enumerated and designated herein shall have the same territory and territorial boundaries as the county which it represents and in which it is located.</w:t>
      </w: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6377" w:rsidRPr="00C258FF">
        <w:t xml:space="preserve">: 1962 Code </w:t>
      </w:r>
      <w:r w:rsidRPr="00C258FF">
        <w:t xml:space="preserve">Section </w:t>
      </w:r>
      <w:r w:rsidR="008C6377" w:rsidRPr="00C258FF">
        <w:t>29</w:t>
      </w:r>
      <w:r w:rsidRPr="00C258FF">
        <w:noBreakHyphen/>
      </w:r>
      <w:r w:rsidR="008C6377" w:rsidRPr="00C258FF">
        <w:t>30.11; 1964 (53) 1867.</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Library References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Environmental Law 44.</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Woods and Forests 8.</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Westlaw Topic Nos. 149E, 411.</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 xml:space="preserve">C.J.S. Health and Environment </w:t>
      </w:r>
      <w:r w:rsidR="00C258FF" w:rsidRPr="00C258FF">
        <w:t xml:space="preserve">Sections </w:t>
      </w:r>
      <w:r w:rsidRPr="00C258FF">
        <w:t xml:space="preserve"> 167, 173.</w:t>
      </w:r>
    </w:p>
    <w:p w:rsidR="00C258FF"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58FF">
        <w:t xml:space="preserve">C.J.S. Woods and Forests </w:t>
      </w:r>
      <w:r w:rsidR="00C258FF" w:rsidRPr="00C258FF">
        <w:t xml:space="preserve">Sections </w:t>
      </w:r>
      <w:r w:rsidRPr="00C258FF">
        <w:t xml:space="preserve"> 1, 8, 11 to 13.</w:t>
      </w:r>
    </w:p>
    <w:p w:rsidR="00C258FF" w:rsidRP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rPr>
          <w:b/>
        </w:rPr>
        <w:t xml:space="preserve">SECTION </w:t>
      </w:r>
      <w:r w:rsidR="008C6377" w:rsidRPr="00C258FF">
        <w:rPr>
          <w:b/>
        </w:rPr>
        <w:t>48</w:t>
      </w:r>
      <w:r w:rsidRPr="00C258FF">
        <w:rPr>
          <w:b/>
        </w:rPr>
        <w:noBreakHyphen/>
      </w:r>
      <w:r w:rsidR="008C6377" w:rsidRPr="00C258FF">
        <w:rPr>
          <w:b/>
        </w:rPr>
        <w:t>25</w:t>
      </w:r>
      <w:r w:rsidRPr="00C258FF">
        <w:rPr>
          <w:b/>
        </w:rPr>
        <w:noBreakHyphen/>
      </w:r>
      <w:r w:rsidR="008C6377" w:rsidRPr="00C258FF">
        <w:rPr>
          <w:b/>
        </w:rPr>
        <w:t>20.</w:t>
      </w:r>
      <w:r w:rsidR="008C6377" w:rsidRPr="00C258FF">
        <w:t xml:space="preserve"> Enactment of fire protection laws by General Assembly.</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ab/>
        <w:t xml:space="preserve">The General Assembly may enact fire protection laws to protect the forests in each of the several respective forestry districts of the State as herein enumerated and designated and as authorized and provided by the amendment to </w:t>
      </w:r>
      <w:r w:rsidR="00C258FF" w:rsidRPr="00C258FF">
        <w:t xml:space="preserve">Section </w:t>
      </w:r>
      <w:r w:rsidRPr="00C258FF">
        <w:t xml:space="preserve">34 of article III, of the State Constitution of 1895, ratified February 13, 1963, by Act No. 28, </w:t>
      </w:r>
      <w:r w:rsidR="00C258FF" w:rsidRPr="00C258FF">
        <w:t>“</w:t>
      </w:r>
      <w:r w:rsidRPr="00C258FF">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C258FF" w:rsidRPr="00C258FF">
        <w:t>”</w:t>
      </w:r>
      <w:r w:rsidRPr="00C258FF">
        <w:t xml:space="preserve"> Acts and Joint Resolutions of the General Assembly of the State of South Carolina, 1963, page 23.</w:t>
      </w: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6377" w:rsidRPr="00C258FF">
        <w:t xml:space="preserve">: 1962 Code </w:t>
      </w:r>
      <w:r w:rsidRPr="00C258FF">
        <w:t xml:space="preserve">Section </w:t>
      </w:r>
      <w:r w:rsidR="008C6377" w:rsidRPr="00C258FF">
        <w:t>29</w:t>
      </w:r>
      <w:r w:rsidRPr="00C258FF">
        <w:noBreakHyphen/>
      </w:r>
      <w:r w:rsidR="008C6377" w:rsidRPr="00C258FF">
        <w:t>30.12; 1964 (53) 1867.</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Library References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Environmental Law 44.</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Woods and Forests 8.</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Westlaw Topic Nos. 149E, 411.</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 xml:space="preserve">C.J.S. Health and Environment </w:t>
      </w:r>
      <w:r w:rsidR="00C258FF" w:rsidRPr="00C258FF">
        <w:t xml:space="preserve">Sections </w:t>
      </w:r>
      <w:r w:rsidRPr="00C258FF">
        <w:t xml:space="preserve"> 167, 173.</w:t>
      </w:r>
    </w:p>
    <w:p w:rsidR="00C258FF"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58FF">
        <w:t xml:space="preserve">C.J.S. Woods and Forests </w:t>
      </w:r>
      <w:r w:rsidR="00C258FF" w:rsidRPr="00C258FF">
        <w:t xml:space="preserve">Sections </w:t>
      </w:r>
      <w:r w:rsidRPr="00C258FF">
        <w:t xml:space="preserve"> 1, 8, 11 to 13.</w:t>
      </w:r>
    </w:p>
    <w:p w:rsidR="00C258FF" w:rsidRP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rPr>
          <w:b/>
        </w:rPr>
        <w:t xml:space="preserve">SECTION </w:t>
      </w:r>
      <w:r w:rsidR="008C6377" w:rsidRPr="00C258FF">
        <w:rPr>
          <w:b/>
        </w:rPr>
        <w:t>48</w:t>
      </w:r>
      <w:r w:rsidRPr="00C258FF">
        <w:rPr>
          <w:b/>
        </w:rPr>
        <w:noBreakHyphen/>
      </w:r>
      <w:r w:rsidR="008C6377" w:rsidRPr="00C258FF">
        <w:rPr>
          <w:b/>
        </w:rPr>
        <w:t>25</w:t>
      </w:r>
      <w:r w:rsidRPr="00C258FF">
        <w:rPr>
          <w:b/>
        </w:rPr>
        <w:noBreakHyphen/>
      </w:r>
      <w:r w:rsidR="008C6377" w:rsidRPr="00C258FF">
        <w:rPr>
          <w:b/>
        </w:rPr>
        <w:t>30.</w:t>
      </w:r>
      <w:r w:rsidR="008C6377" w:rsidRPr="00C258FF">
        <w:t xml:space="preserve"> Combination of districts into compact forestry districts.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C6377" w:rsidRPr="00C258FF">
        <w:t xml:space="preserve">: 1962 Code </w:t>
      </w:r>
      <w:r w:rsidRPr="00C258FF">
        <w:t xml:space="preserve">Section </w:t>
      </w:r>
      <w:r w:rsidR="008C6377" w:rsidRPr="00C258FF">
        <w:t>29</w:t>
      </w:r>
      <w:r w:rsidRPr="00C258FF">
        <w:noBreakHyphen/>
      </w:r>
      <w:r w:rsidR="008C6377" w:rsidRPr="00C258FF">
        <w:t>30.13; 1964 (53) 1867.</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Library References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Environmental Law 44.</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Woods and Forests 8.</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Westlaw Topic Nos. 149E, 411.</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 xml:space="preserve">C.J.S. Health and Environment </w:t>
      </w:r>
      <w:r w:rsidR="00C258FF" w:rsidRPr="00C258FF">
        <w:t xml:space="preserve">Sections </w:t>
      </w:r>
      <w:r w:rsidRPr="00C258FF">
        <w:t xml:space="preserve"> 167, 173.</w:t>
      </w:r>
    </w:p>
    <w:p w:rsidR="00C258FF"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58FF">
        <w:t xml:space="preserve">C.J.S. Woods and Forests </w:t>
      </w:r>
      <w:r w:rsidR="00C258FF" w:rsidRPr="00C258FF">
        <w:t xml:space="preserve">Sections </w:t>
      </w:r>
      <w:r w:rsidRPr="00C258FF">
        <w:t xml:space="preserve"> 1, 8, 11 to 13.</w:t>
      </w:r>
    </w:p>
    <w:p w:rsidR="00C258FF" w:rsidRP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rPr>
          <w:b/>
        </w:rPr>
        <w:t xml:space="preserve">SECTION </w:t>
      </w:r>
      <w:r w:rsidR="008C6377" w:rsidRPr="00C258FF">
        <w:rPr>
          <w:b/>
        </w:rPr>
        <w:t>48</w:t>
      </w:r>
      <w:r w:rsidRPr="00C258FF">
        <w:rPr>
          <w:b/>
        </w:rPr>
        <w:noBreakHyphen/>
      </w:r>
      <w:r w:rsidR="008C6377" w:rsidRPr="00C258FF">
        <w:rPr>
          <w:b/>
        </w:rPr>
        <w:t>25</w:t>
      </w:r>
      <w:r w:rsidRPr="00C258FF">
        <w:rPr>
          <w:b/>
        </w:rPr>
        <w:noBreakHyphen/>
      </w:r>
      <w:r w:rsidR="008C6377" w:rsidRPr="00C258FF">
        <w:rPr>
          <w:b/>
        </w:rPr>
        <w:t>40.</w:t>
      </w:r>
      <w:r w:rsidR="008C6377" w:rsidRPr="00C258FF">
        <w:t xml:space="preserve"> Laws applicable to all forestry and compact forestry districts.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6377" w:rsidRPr="00C258FF">
        <w:t xml:space="preserve">: 1962 Code </w:t>
      </w:r>
      <w:r w:rsidRPr="00C258FF">
        <w:t xml:space="preserve">Section </w:t>
      </w:r>
      <w:r w:rsidR="008C6377" w:rsidRPr="00C258FF">
        <w:t>29</w:t>
      </w:r>
      <w:r w:rsidRPr="00C258FF">
        <w:noBreakHyphen/>
      </w:r>
      <w:r w:rsidR="008C6377" w:rsidRPr="00C258FF">
        <w:t>30.15; 1964 (53) 1867.</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Library References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Environmental Law 44.</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Woods and Forests 8.</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Westlaw Topic Nos. 149E, 411.</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 xml:space="preserve">C.J.S. Health and Environment </w:t>
      </w:r>
      <w:r w:rsidR="00C258FF" w:rsidRPr="00C258FF">
        <w:t xml:space="preserve">Sections </w:t>
      </w:r>
      <w:r w:rsidRPr="00C258FF">
        <w:t xml:space="preserve"> 167, 173.</w:t>
      </w:r>
    </w:p>
    <w:p w:rsidR="00C258FF" w:rsidRP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58FF">
        <w:t xml:space="preserve">C.J.S. Woods and Forests </w:t>
      </w:r>
      <w:r w:rsidR="00C258FF" w:rsidRPr="00C258FF">
        <w:t xml:space="preserve">Sections </w:t>
      </w:r>
      <w:r w:rsidRPr="00C258FF">
        <w:t xml:space="preserve"> 1, 8, 11 to 13.</w:t>
      </w:r>
    </w:p>
    <w:p w:rsidR="00C258FF" w:rsidRP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rPr>
          <w:b/>
        </w:rPr>
        <w:t xml:space="preserve">SECTION </w:t>
      </w:r>
      <w:r w:rsidR="008C6377" w:rsidRPr="00C258FF">
        <w:rPr>
          <w:b/>
        </w:rPr>
        <w:t>48</w:t>
      </w:r>
      <w:r w:rsidRPr="00C258FF">
        <w:rPr>
          <w:b/>
        </w:rPr>
        <w:noBreakHyphen/>
      </w:r>
      <w:r w:rsidR="008C6377" w:rsidRPr="00C258FF">
        <w:rPr>
          <w:b/>
        </w:rPr>
        <w:t>25</w:t>
      </w:r>
      <w:r w:rsidRPr="00C258FF">
        <w:rPr>
          <w:b/>
        </w:rPr>
        <w:noBreakHyphen/>
      </w:r>
      <w:r w:rsidR="008C6377" w:rsidRPr="00C258FF">
        <w:rPr>
          <w:b/>
        </w:rPr>
        <w:t>50.</w:t>
      </w:r>
      <w:r w:rsidR="008C6377" w:rsidRPr="00C258FF">
        <w:t xml:space="preserve"> Duty of law enforcement officers to enforce forestry laws.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58FF" w:rsidRDefault="00C258FF"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6377" w:rsidRPr="00C258FF">
        <w:t xml:space="preserve">: 1962 Code </w:t>
      </w:r>
      <w:r w:rsidRPr="00C258FF">
        <w:t xml:space="preserve">Section </w:t>
      </w:r>
      <w:r w:rsidR="008C6377" w:rsidRPr="00C258FF">
        <w:t>29</w:t>
      </w:r>
      <w:r w:rsidRPr="00C258FF">
        <w:noBreakHyphen/>
      </w:r>
      <w:r w:rsidR="008C6377" w:rsidRPr="00C258FF">
        <w:t>30.16; 1964 (53) 1867.</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CROSS REFERENCES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 xml:space="preserve">Use of special official summons form in making arrests, see </w:t>
      </w:r>
      <w:r w:rsidR="00C258FF" w:rsidRPr="00C258FF">
        <w:t xml:space="preserve">Section </w:t>
      </w:r>
      <w:r w:rsidRPr="00C258FF">
        <w:t>48</w:t>
      </w:r>
      <w:r w:rsidR="00C258FF" w:rsidRPr="00C258FF">
        <w:noBreakHyphen/>
      </w:r>
      <w:r w:rsidRPr="00C258FF">
        <w:t>23</w:t>
      </w:r>
      <w:r w:rsidR="00C258FF" w:rsidRPr="00C258FF">
        <w:noBreakHyphen/>
      </w:r>
      <w:r w:rsidRPr="00C258FF">
        <w:t>95.</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Library References</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Environmental Law 44.</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Woods and Forests 8.</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Westlaw Topic Nos. 149E, 411.</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 xml:space="preserve">C.J.S. Health and Environment </w:t>
      </w:r>
      <w:r w:rsidR="00C258FF" w:rsidRPr="00C258FF">
        <w:t xml:space="preserve">Sections </w:t>
      </w:r>
      <w:r w:rsidRPr="00C258FF">
        <w:t xml:space="preserve"> 167, 173.</w:t>
      </w:r>
    </w:p>
    <w:p w:rsidR="00C258FF" w:rsidRDefault="008C6377"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58FF">
        <w:t xml:space="preserve">C.J.S. Woods and Forests </w:t>
      </w:r>
      <w:r w:rsidR="00C258FF" w:rsidRPr="00C258FF">
        <w:t xml:space="preserve">Sections </w:t>
      </w:r>
      <w:r w:rsidRPr="00C258FF">
        <w:t xml:space="preserve"> 1, 8, 11 to 13.</w:t>
      </w:r>
    </w:p>
    <w:p w:rsidR="004002BA" w:rsidRPr="00C258FF" w:rsidRDefault="004002BA" w:rsidP="00C25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258FF" w:rsidSect="00C258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FF" w:rsidRDefault="00C258FF" w:rsidP="00C258FF">
      <w:pPr>
        <w:spacing w:after="0" w:line="240" w:lineRule="auto"/>
      </w:pPr>
      <w:r>
        <w:separator/>
      </w:r>
    </w:p>
  </w:endnote>
  <w:endnote w:type="continuationSeparator" w:id="0">
    <w:p w:rsidR="00C258FF" w:rsidRDefault="00C258FF" w:rsidP="00C2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FF" w:rsidRPr="00C258FF" w:rsidRDefault="00C258FF" w:rsidP="00C25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FF" w:rsidRPr="00C258FF" w:rsidRDefault="00C258FF" w:rsidP="00C25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FF" w:rsidRPr="00C258FF" w:rsidRDefault="00C258FF" w:rsidP="00C25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FF" w:rsidRDefault="00C258FF" w:rsidP="00C258FF">
      <w:pPr>
        <w:spacing w:after="0" w:line="240" w:lineRule="auto"/>
      </w:pPr>
      <w:r>
        <w:separator/>
      </w:r>
    </w:p>
  </w:footnote>
  <w:footnote w:type="continuationSeparator" w:id="0">
    <w:p w:rsidR="00C258FF" w:rsidRDefault="00C258FF" w:rsidP="00C25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FF" w:rsidRPr="00C258FF" w:rsidRDefault="00C258FF" w:rsidP="00C25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FF" w:rsidRPr="00C258FF" w:rsidRDefault="00C258FF" w:rsidP="00C25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FF" w:rsidRPr="00C258FF" w:rsidRDefault="00C258FF" w:rsidP="00C25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77"/>
    <w:rsid w:val="004002BA"/>
    <w:rsid w:val="008C6377"/>
    <w:rsid w:val="00C2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24A4-3784-4ED4-A666-D294B11C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6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6377"/>
    <w:rPr>
      <w:rFonts w:ascii="Courier New" w:eastAsiaTheme="minorEastAsia" w:hAnsi="Courier New" w:cs="Courier New"/>
      <w:sz w:val="20"/>
      <w:szCs w:val="20"/>
    </w:rPr>
  </w:style>
  <w:style w:type="paragraph" w:styleId="Header">
    <w:name w:val="header"/>
    <w:basedOn w:val="Normal"/>
    <w:link w:val="HeaderChar"/>
    <w:uiPriority w:val="99"/>
    <w:unhideWhenUsed/>
    <w:rsid w:val="00C25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FF"/>
    <w:rPr>
      <w:rFonts w:ascii="Times New Roman" w:hAnsi="Times New Roman" w:cs="Times New Roman"/>
    </w:rPr>
  </w:style>
  <w:style w:type="paragraph" w:styleId="Footer">
    <w:name w:val="footer"/>
    <w:basedOn w:val="Normal"/>
    <w:link w:val="FooterChar"/>
    <w:uiPriority w:val="99"/>
    <w:unhideWhenUsed/>
    <w:rsid w:val="00C25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1018</Words>
  <Characters>5809</Characters>
  <Application>Microsoft Office Word</Application>
  <DocSecurity>0</DocSecurity>
  <Lines>48</Lines>
  <Paragraphs>13</Paragraphs>
  <ScaleCrop>false</ScaleCrop>
  <Company>Legislative Services Agency (LSA)</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