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4813">
        <w:t>CHAPTER 36</w:t>
      </w:r>
    </w:p>
    <w:p w:rsidR="00C54813" w:rsidRP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4813">
        <w:t>South Carolina Forest Best Management Practices Act</w:t>
      </w:r>
      <w:bookmarkStart w:id="0" w:name="_GoBack"/>
      <w:bookmarkEnd w:id="0"/>
    </w:p>
    <w:p w:rsidR="00C54813" w:rsidRP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rPr>
          <w:b/>
        </w:rPr>
        <w:t xml:space="preserve">SECTION </w:t>
      </w:r>
      <w:r w:rsidR="0040524E" w:rsidRPr="00C54813">
        <w:rPr>
          <w:b/>
        </w:rPr>
        <w:t>48</w:t>
      </w:r>
      <w:r w:rsidRPr="00C54813">
        <w:rPr>
          <w:b/>
        </w:rPr>
        <w:noBreakHyphen/>
      </w:r>
      <w:r w:rsidR="0040524E" w:rsidRPr="00C54813">
        <w:rPr>
          <w:b/>
        </w:rPr>
        <w:t>36</w:t>
      </w:r>
      <w:r w:rsidRPr="00C54813">
        <w:rPr>
          <w:b/>
        </w:rPr>
        <w:noBreakHyphen/>
      </w:r>
      <w:r w:rsidR="0040524E" w:rsidRPr="00C54813">
        <w:rPr>
          <w:b/>
        </w:rPr>
        <w:t>10.</w:t>
      </w:r>
      <w:r w:rsidR="0040524E" w:rsidRPr="00C54813">
        <w:t xml:space="preserve"> Short title.</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ab/>
        <w:t xml:space="preserve">This chapter may be cited as the </w:t>
      </w:r>
      <w:r w:rsidR="00C54813" w:rsidRPr="00C54813">
        <w:t>“</w:t>
      </w:r>
      <w:r w:rsidRPr="00C54813">
        <w:t>South Carolina Forest Best Management Practices Act</w:t>
      </w:r>
      <w:r w:rsidR="00C54813" w:rsidRPr="00C54813">
        <w:t>”</w:t>
      </w:r>
      <w:r w:rsidRPr="00C54813">
        <w:t>.</w:t>
      </w:r>
    </w:p>
    <w:p w:rsid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24E" w:rsidRPr="00C54813">
        <w:t xml:space="preserve">: 1995 Act No. 50, </w:t>
      </w:r>
      <w:r w:rsidRPr="00C54813">
        <w:t xml:space="preserve">Section </w:t>
      </w:r>
      <w:r w:rsidR="0040524E" w:rsidRPr="00C54813">
        <w:t>1.</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Library References</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Environmental Law 44.</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Woods and Forests 8.</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Westlaw Topic Nos. 149E, 411.</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 xml:space="preserve">C.J.S. Health and Environment </w:t>
      </w:r>
      <w:r w:rsidR="00C54813" w:rsidRPr="00C54813">
        <w:t xml:space="preserve">Sections </w:t>
      </w:r>
      <w:r w:rsidRPr="00C54813">
        <w:t xml:space="preserve"> 167, 173.</w:t>
      </w:r>
    </w:p>
    <w:p w:rsidR="00C54813" w:rsidRP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54813">
        <w:t xml:space="preserve">C.J.S. Woods and Forests </w:t>
      </w:r>
      <w:r w:rsidR="00C54813" w:rsidRPr="00C54813">
        <w:t xml:space="preserve">Sections </w:t>
      </w:r>
      <w:r w:rsidRPr="00C54813">
        <w:t xml:space="preserve"> 1, 8, 11 to 13.</w:t>
      </w:r>
    </w:p>
    <w:p w:rsidR="00C54813" w:rsidRP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rPr>
          <w:b/>
        </w:rPr>
        <w:t xml:space="preserve">SECTION </w:t>
      </w:r>
      <w:r w:rsidR="0040524E" w:rsidRPr="00C54813">
        <w:rPr>
          <w:b/>
        </w:rPr>
        <w:t>48</w:t>
      </w:r>
      <w:r w:rsidRPr="00C54813">
        <w:rPr>
          <w:b/>
        </w:rPr>
        <w:noBreakHyphen/>
      </w:r>
      <w:r w:rsidR="0040524E" w:rsidRPr="00C54813">
        <w:rPr>
          <w:b/>
        </w:rPr>
        <w:t>36</w:t>
      </w:r>
      <w:r w:rsidRPr="00C54813">
        <w:rPr>
          <w:b/>
        </w:rPr>
        <w:noBreakHyphen/>
      </w:r>
      <w:r w:rsidR="0040524E" w:rsidRPr="00C54813">
        <w:rPr>
          <w:b/>
        </w:rPr>
        <w:t>20.</w:t>
      </w:r>
      <w:r w:rsidR="0040524E" w:rsidRPr="00C54813">
        <w:t xml:space="preserve"> Definitions.</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ab/>
        <w:t>For the purposes of this chapter:</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ab/>
      </w:r>
      <w:r w:rsidRPr="00C54813">
        <w:tab/>
        <w:t xml:space="preserve">(1) </w:t>
      </w:r>
      <w:r w:rsidR="00C54813" w:rsidRPr="00C54813">
        <w:t>“</w:t>
      </w:r>
      <w:r w:rsidRPr="00C54813">
        <w:t>Silvicultural activity</w:t>
      </w:r>
      <w:r w:rsidR="00C54813" w:rsidRPr="00C54813">
        <w:t>”</w:t>
      </w:r>
      <w:r w:rsidRPr="00C54813">
        <w:t xml:space="preserve"> means multiple</w:t>
      </w:r>
      <w:r w:rsidR="00C54813" w:rsidRPr="00C54813">
        <w:noBreakHyphen/>
      </w:r>
      <w:r w:rsidRPr="00C54813">
        <w:t>use forest management activity including, but not limited to, the harvesting of timber, construction of roads and trails for forest management purposes, and preparation of property for reforestation.</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ab/>
      </w:r>
      <w:r w:rsidRPr="00C54813">
        <w:tab/>
        <w:t xml:space="preserve">(2) </w:t>
      </w:r>
      <w:r w:rsidR="00C54813" w:rsidRPr="00C54813">
        <w:t>“</w:t>
      </w:r>
      <w:r w:rsidRPr="00C54813">
        <w:t>Best Management Practices</w:t>
      </w:r>
      <w:r w:rsidR="00C54813" w:rsidRPr="00C54813">
        <w:t>”</w:t>
      </w:r>
      <w:r w:rsidRPr="00C54813">
        <w:t xml:space="preserve"> means a set of guidelines for silvicultural activities to protect water quality, air quality, soil quality and productivity, wildlife habitat, and the aesthetic integrity of the forest.</w:t>
      </w:r>
    </w:p>
    <w:p w:rsid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813" w:rsidRP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524E" w:rsidRPr="00C54813">
        <w:t xml:space="preserve">: 1995 Act No. 50, </w:t>
      </w:r>
      <w:r w:rsidRPr="00C54813">
        <w:t xml:space="preserve">Section </w:t>
      </w:r>
      <w:r w:rsidR="0040524E" w:rsidRPr="00C54813">
        <w:t>1.</w:t>
      </w:r>
    </w:p>
    <w:p w:rsidR="00C54813" w:rsidRP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rPr>
          <w:b/>
        </w:rPr>
        <w:t xml:space="preserve">SECTION </w:t>
      </w:r>
      <w:r w:rsidR="0040524E" w:rsidRPr="00C54813">
        <w:rPr>
          <w:b/>
        </w:rPr>
        <w:t>48</w:t>
      </w:r>
      <w:r w:rsidRPr="00C54813">
        <w:rPr>
          <w:b/>
        </w:rPr>
        <w:noBreakHyphen/>
      </w:r>
      <w:r w:rsidR="0040524E" w:rsidRPr="00C54813">
        <w:rPr>
          <w:b/>
        </w:rPr>
        <w:t>36</w:t>
      </w:r>
      <w:r w:rsidRPr="00C54813">
        <w:rPr>
          <w:b/>
        </w:rPr>
        <w:noBreakHyphen/>
      </w:r>
      <w:r w:rsidR="0040524E" w:rsidRPr="00C54813">
        <w:rPr>
          <w:b/>
        </w:rPr>
        <w:t>30.</w:t>
      </w:r>
      <w:r w:rsidR="0040524E" w:rsidRPr="00C54813">
        <w:t xml:space="preserve"> Designated agency; duties.</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4813" w:rsidRDefault="00C54813"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524E" w:rsidRPr="00C54813">
        <w:t xml:space="preserve">: 1995 Act No. 50, </w:t>
      </w:r>
      <w:r w:rsidRPr="00C54813">
        <w:t xml:space="preserve">Section </w:t>
      </w:r>
      <w:r w:rsidR="0040524E" w:rsidRPr="00C54813">
        <w:t>1.</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Library References</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Environmental Law 44.</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Woods and Forests 8.</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Westlaw Topic Nos. 149E, 411.</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 xml:space="preserve">C.J.S. Health and Environment </w:t>
      </w:r>
      <w:r w:rsidR="00C54813" w:rsidRPr="00C54813">
        <w:t xml:space="preserve">Sections </w:t>
      </w:r>
      <w:r w:rsidRPr="00C54813">
        <w:t xml:space="preserve"> 167, 173.</w:t>
      </w:r>
    </w:p>
    <w:p w:rsidR="00C54813" w:rsidRDefault="0040524E"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4813">
        <w:t xml:space="preserve">C.J.S. Woods and Forests </w:t>
      </w:r>
      <w:r w:rsidR="00C54813" w:rsidRPr="00C54813">
        <w:t xml:space="preserve">Sections </w:t>
      </w:r>
      <w:r w:rsidRPr="00C54813">
        <w:t xml:space="preserve"> 1, 8, 11 to 13.</w:t>
      </w:r>
    </w:p>
    <w:p w:rsidR="004002BA" w:rsidRPr="00C54813" w:rsidRDefault="004002BA" w:rsidP="00C54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C54813" w:rsidSect="00C548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13" w:rsidRDefault="00C54813" w:rsidP="00C54813">
      <w:pPr>
        <w:spacing w:after="0" w:line="240" w:lineRule="auto"/>
      </w:pPr>
      <w:r>
        <w:separator/>
      </w:r>
    </w:p>
  </w:endnote>
  <w:endnote w:type="continuationSeparator" w:id="0">
    <w:p w:rsidR="00C54813" w:rsidRDefault="00C54813" w:rsidP="00C5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13" w:rsidRPr="00C54813" w:rsidRDefault="00C54813" w:rsidP="00C54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13" w:rsidRPr="00C54813" w:rsidRDefault="00C54813" w:rsidP="00C54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13" w:rsidRPr="00C54813" w:rsidRDefault="00C54813" w:rsidP="00C54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13" w:rsidRDefault="00C54813" w:rsidP="00C54813">
      <w:pPr>
        <w:spacing w:after="0" w:line="240" w:lineRule="auto"/>
      </w:pPr>
      <w:r>
        <w:separator/>
      </w:r>
    </w:p>
  </w:footnote>
  <w:footnote w:type="continuationSeparator" w:id="0">
    <w:p w:rsidR="00C54813" w:rsidRDefault="00C54813" w:rsidP="00C54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13" w:rsidRPr="00C54813" w:rsidRDefault="00C54813" w:rsidP="00C54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13" w:rsidRPr="00C54813" w:rsidRDefault="00C54813" w:rsidP="00C54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813" w:rsidRPr="00C54813" w:rsidRDefault="00C54813" w:rsidP="00C54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4E"/>
    <w:rsid w:val="004002BA"/>
    <w:rsid w:val="0040524E"/>
    <w:rsid w:val="00C5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85C6D-6CD8-41CF-B67F-0D9B55D7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524E"/>
    <w:rPr>
      <w:rFonts w:ascii="Courier New" w:eastAsiaTheme="minorEastAsia" w:hAnsi="Courier New" w:cs="Courier New"/>
      <w:sz w:val="20"/>
      <w:szCs w:val="20"/>
    </w:rPr>
  </w:style>
  <w:style w:type="paragraph" w:styleId="Header">
    <w:name w:val="header"/>
    <w:basedOn w:val="Normal"/>
    <w:link w:val="HeaderChar"/>
    <w:uiPriority w:val="99"/>
    <w:unhideWhenUsed/>
    <w:rsid w:val="00C54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13"/>
    <w:rPr>
      <w:rFonts w:ascii="Times New Roman" w:hAnsi="Times New Roman" w:cs="Times New Roman"/>
    </w:rPr>
  </w:style>
  <w:style w:type="paragraph" w:styleId="Footer">
    <w:name w:val="footer"/>
    <w:basedOn w:val="Normal"/>
    <w:link w:val="FooterChar"/>
    <w:uiPriority w:val="99"/>
    <w:unhideWhenUsed/>
    <w:rsid w:val="00C54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Pages>
  <Words>270</Words>
  <Characters>1543</Characters>
  <Application>Microsoft Office Word</Application>
  <DocSecurity>0</DocSecurity>
  <Lines>12</Lines>
  <Paragraphs>3</Paragraphs>
  <ScaleCrop>false</ScaleCrop>
  <Company>Legislative Services Agency (LSA)</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