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41C8">
        <w:t>CHAPTER 1</w:t>
      </w:r>
    </w:p>
    <w:p w:rsidR="002D41C8" w:rsidRP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41C8">
        <w:t>General Provisions</w:t>
      </w:r>
      <w:bookmarkStart w:id="0" w:name="_GoBack"/>
      <w:bookmarkEnd w:id="0"/>
    </w:p>
    <w:p w:rsidR="002D41C8" w:rsidRP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rPr>
          <w:b/>
        </w:rPr>
        <w:t xml:space="preserve">SECTION </w:t>
      </w:r>
      <w:r w:rsidR="00624E8F" w:rsidRPr="002D41C8">
        <w:rPr>
          <w:b/>
        </w:rPr>
        <w:t>54</w:t>
      </w:r>
      <w:r w:rsidRPr="002D41C8">
        <w:rPr>
          <w:b/>
        </w:rPr>
        <w:noBreakHyphen/>
      </w:r>
      <w:r w:rsidR="00624E8F" w:rsidRPr="002D41C8">
        <w:rPr>
          <w:b/>
        </w:rPr>
        <w:t>1</w:t>
      </w:r>
      <w:r w:rsidRPr="002D41C8">
        <w:rPr>
          <w:b/>
        </w:rPr>
        <w:noBreakHyphen/>
      </w:r>
      <w:r w:rsidR="00624E8F" w:rsidRPr="002D41C8">
        <w:rPr>
          <w:b/>
        </w:rPr>
        <w:t>10.</w:t>
      </w:r>
      <w:r w:rsidR="00624E8F" w:rsidRPr="002D41C8">
        <w:t xml:space="preserve"> Charleston designated State port.</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t>The port of Charleston is hereby declared the State port of South Carolina. Nothing in this section contained shall be construed as in any wise intended to be prejudicial to any other port of the State.</w:t>
      </w: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E8F" w:rsidRPr="002D41C8">
        <w:t xml:space="preserve">: 1962 Code </w:t>
      </w:r>
      <w:r w:rsidRPr="002D41C8">
        <w:t xml:space="preserve">Section </w:t>
      </w:r>
      <w:r w:rsidR="00624E8F" w:rsidRPr="002D41C8">
        <w:t>54</w:t>
      </w:r>
      <w:r w:rsidRPr="002D41C8">
        <w:noBreakHyphen/>
      </w:r>
      <w:r w:rsidR="00624E8F" w:rsidRPr="002D41C8">
        <w:t xml:space="preserve">451; 1952 Code </w:t>
      </w:r>
      <w:r w:rsidRPr="002D41C8">
        <w:t xml:space="preserve">Section </w:t>
      </w:r>
      <w:r w:rsidR="00624E8F" w:rsidRPr="002D41C8">
        <w:t>54</w:t>
      </w:r>
      <w:r w:rsidRPr="002D41C8">
        <w:noBreakHyphen/>
      </w:r>
      <w:r w:rsidR="00624E8F" w:rsidRPr="002D41C8">
        <w:t xml:space="preserve">451; 1942 Code </w:t>
      </w:r>
      <w:r w:rsidRPr="002D41C8">
        <w:t xml:space="preserve">Section </w:t>
      </w:r>
      <w:r w:rsidR="00624E8F" w:rsidRPr="002D41C8">
        <w:t xml:space="preserve">6734; 1932 Code </w:t>
      </w:r>
      <w:r w:rsidRPr="002D41C8">
        <w:t xml:space="preserve">Section </w:t>
      </w:r>
      <w:r w:rsidR="00624E8F" w:rsidRPr="002D41C8">
        <w:t>6734; 1925 (34) 160; 1942 (42) 1680.</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RESEARCH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Encyclopedias</w:t>
      </w:r>
    </w:p>
    <w:p w:rsidR="002D41C8" w:rsidRP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1C8">
        <w:t xml:space="preserve">S.C. Jur. Shipping Law </w:t>
      </w:r>
      <w:r w:rsidR="002D41C8" w:rsidRPr="002D41C8">
        <w:t xml:space="preserve">Section </w:t>
      </w:r>
      <w:r w:rsidRPr="002D41C8">
        <w:t>69, Charleston Designated as Official State Port.</w:t>
      </w:r>
    </w:p>
    <w:p w:rsidR="002D41C8" w:rsidRP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rPr>
          <w:b/>
        </w:rPr>
        <w:t xml:space="preserve">SECTION </w:t>
      </w:r>
      <w:r w:rsidR="00624E8F" w:rsidRPr="002D41C8">
        <w:rPr>
          <w:b/>
        </w:rPr>
        <w:t>54</w:t>
      </w:r>
      <w:r w:rsidRPr="002D41C8">
        <w:rPr>
          <w:b/>
        </w:rPr>
        <w:noBreakHyphen/>
      </w:r>
      <w:r w:rsidR="00624E8F" w:rsidRPr="002D41C8">
        <w:rPr>
          <w:b/>
        </w:rPr>
        <w:t>1</w:t>
      </w:r>
      <w:r w:rsidRPr="002D41C8">
        <w:rPr>
          <w:b/>
        </w:rPr>
        <w:noBreakHyphen/>
      </w:r>
      <w:r w:rsidR="00624E8F" w:rsidRPr="002D41C8">
        <w:rPr>
          <w:b/>
        </w:rPr>
        <w:t>20.</w:t>
      </w:r>
      <w:r w:rsidR="00624E8F" w:rsidRPr="002D41C8">
        <w:t xml:space="preserve"> Discharge of oil or any oil product from vessel in harbor.</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E8F" w:rsidRPr="002D41C8">
        <w:t xml:space="preserve">: 1962 Code </w:t>
      </w:r>
      <w:r w:rsidRPr="002D41C8">
        <w:t xml:space="preserve">Section </w:t>
      </w:r>
      <w:r w:rsidR="00624E8F" w:rsidRPr="002D41C8">
        <w:t>54</w:t>
      </w:r>
      <w:r w:rsidRPr="002D41C8">
        <w:noBreakHyphen/>
      </w:r>
      <w:r w:rsidR="00624E8F" w:rsidRPr="002D41C8">
        <w:t xml:space="preserve">453; 1952 Code </w:t>
      </w:r>
      <w:r w:rsidRPr="002D41C8">
        <w:t xml:space="preserve">Section </w:t>
      </w:r>
      <w:r w:rsidR="00624E8F" w:rsidRPr="002D41C8">
        <w:t>54</w:t>
      </w:r>
      <w:r w:rsidRPr="002D41C8">
        <w:noBreakHyphen/>
      </w:r>
      <w:r w:rsidR="00624E8F" w:rsidRPr="002D41C8">
        <w:t xml:space="preserve">453; 1942 Code </w:t>
      </w:r>
      <w:r w:rsidRPr="002D41C8">
        <w:t xml:space="preserve">Section </w:t>
      </w:r>
      <w:r w:rsidR="00624E8F" w:rsidRPr="002D41C8">
        <w:t xml:space="preserve">1355; 1932 Code </w:t>
      </w:r>
      <w:r w:rsidRPr="002D41C8">
        <w:t xml:space="preserve">Section </w:t>
      </w:r>
      <w:r w:rsidR="00624E8F" w:rsidRPr="002D41C8">
        <w:t xml:space="preserve">1355; Cr. C. </w:t>
      </w:r>
      <w:r w:rsidRPr="002D41C8">
        <w:t>‘</w:t>
      </w:r>
      <w:r w:rsidR="00624E8F" w:rsidRPr="002D41C8">
        <w:t xml:space="preserve">22 </w:t>
      </w:r>
      <w:r w:rsidRPr="002D41C8">
        <w:t xml:space="preserve">Section </w:t>
      </w:r>
      <w:r w:rsidR="00624E8F" w:rsidRPr="002D41C8">
        <w:t>252; 1921 (32) 159.</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CROSS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Equipment and operation of watercraft, generally, see </w:t>
      </w:r>
      <w:r w:rsidR="002D41C8" w:rsidRPr="002D41C8">
        <w:t xml:space="preserve">Sections </w:t>
      </w:r>
      <w:r w:rsidRPr="002D41C8">
        <w:t xml:space="preserve"> 50</w:t>
      </w:r>
      <w:r w:rsidR="002D41C8" w:rsidRPr="002D41C8">
        <w:noBreakHyphen/>
      </w:r>
      <w:r w:rsidRPr="002D41C8">
        <w:t>21</w:t>
      </w:r>
      <w:r w:rsidR="002D41C8" w:rsidRPr="002D41C8">
        <w:noBreakHyphen/>
      </w:r>
      <w:r w:rsidRPr="002D41C8">
        <w:t>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Pollution and poisoning of waters and use of explosives, see </w:t>
      </w:r>
      <w:r w:rsidR="002D41C8" w:rsidRPr="002D41C8">
        <w:t xml:space="preserve">Sections </w:t>
      </w:r>
      <w:r w:rsidRPr="002D41C8">
        <w:t xml:space="preserve"> 50</w:t>
      </w:r>
      <w:r w:rsidR="002D41C8" w:rsidRPr="002D41C8">
        <w:noBreakHyphen/>
      </w:r>
      <w:r w:rsidRPr="002D41C8">
        <w:t>13</w:t>
      </w:r>
      <w:r w:rsidR="002D41C8" w:rsidRPr="002D41C8">
        <w:noBreakHyphen/>
      </w:r>
      <w:r w:rsidRPr="002D41C8">
        <w:t>1410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Pollution Control Act, see </w:t>
      </w:r>
      <w:r w:rsidR="002D41C8" w:rsidRPr="002D41C8">
        <w:t xml:space="preserve">Sections </w:t>
      </w:r>
      <w:r w:rsidRPr="002D41C8">
        <w:t xml:space="preserve"> 48</w:t>
      </w:r>
      <w:r w:rsidR="002D41C8" w:rsidRPr="002D41C8">
        <w:noBreakHyphen/>
      </w:r>
      <w:r w:rsidRPr="002D41C8">
        <w:t>1</w:t>
      </w:r>
      <w:r w:rsidR="002D41C8" w:rsidRPr="002D41C8">
        <w:noBreakHyphen/>
      </w:r>
      <w:r w:rsidRPr="002D41C8">
        <w:t>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Pollution control facilities, see </w:t>
      </w:r>
      <w:r w:rsidR="002D41C8" w:rsidRPr="002D41C8">
        <w:t xml:space="preserve">Sections </w:t>
      </w:r>
      <w:r w:rsidRPr="002D41C8">
        <w:t xml:space="preserve"> 48</w:t>
      </w:r>
      <w:r w:rsidR="002D41C8" w:rsidRPr="002D41C8">
        <w:noBreakHyphen/>
      </w:r>
      <w:r w:rsidRPr="002D41C8">
        <w:t>3</w:t>
      </w:r>
      <w:r w:rsidR="002D41C8" w:rsidRPr="002D41C8">
        <w:noBreakHyphen/>
      </w:r>
      <w:r w:rsidRPr="002D41C8">
        <w:t>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LIBRARY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65 C.J.S., Navigable Waters </w:t>
      </w:r>
      <w:r w:rsidR="002D41C8" w:rsidRPr="002D41C8">
        <w:t xml:space="preserve">Section </w:t>
      </w:r>
      <w:r w:rsidRPr="002D41C8">
        <w:t>11.</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RESEARCH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Encyclopedias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S.C. Jur. Shipping Law </w:t>
      </w:r>
      <w:r w:rsidR="002D41C8" w:rsidRPr="002D41C8">
        <w:t xml:space="preserve">Section </w:t>
      </w:r>
      <w:r w:rsidRPr="002D41C8">
        <w:t>21, Discharge of Oil or Other Products.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S.C. Jur. Shipping Law </w:t>
      </w:r>
      <w:r w:rsidR="002D41C8" w:rsidRPr="002D41C8">
        <w:t xml:space="preserve">Section </w:t>
      </w:r>
      <w:r w:rsidRPr="002D41C8">
        <w:t>49, Lien for Unlawful Discharge of Oil.</w:t>
      </w:r>
    </w:p>
    <w:p w:rsidR="002D41C8" w:rsidRP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1C8">
        <w:t xml:space="preserve">S.C. Jur. Shipping Law </w:t>
      </w:r>
      <w:r w:rsidR="002D41C8" w:rsidRPr="002D41C8">
        <w:t xml:space="preserve">Section </w:t>
      </w:r>
      <w:r w:rsidRPr="002D41C8">
        <w:t>82, Discharge of Oil or Other Products.</w:t>
      </w:r>
    </w:p>
    <w:p w:rsidR="002D41C8" w:rsidRP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rPr>
          <w:b/>
        </w:rPr>
        <w:t xml:space="preserve">SECTION </w:t>
      </w:r>
      <w:r w:rsidR="00624E8F" w:rsidRPr="002D41C8">
        <w:rPr>
          <w:b/>
        </w:rPr>
        <w:t>54</w:t>
      </w:r>
      <w:r w:rsidRPr="002D41C8">
        <w:rPr>
          <w:b/>
        </w:rPr>
        <w:noBreakHyphen/>
      </w:r>
      <w:r w:rsidR="00624E8F" w:rsidRPr="002D41C8">
        <w:rPr>
          <w:b/>
        </w:rPr>
        <w:t>1</w:t>
      </w:r>
      <w:r w:rsidRPr="002D41C8">
        <w:rPr>
          <w:b/>
        </w:rPr>
        <w:noBreakHyphen/>
      </w:r>
      <w:r w:rsidR="00624E8F" w:rsidRPr="002D41C8">
        <w:rPr>
          <w:b/>
        </w:rPr>
        <w:t>30.</w:t>
      </w:r>
      <w:r w:rsidR="00624E8F" w:rsidRPr="002D41C8">
        <w:t xml:space="preserve"> Discharge of oil or other products into harbor of county containing city over 60,000.</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E8F" w:rsidRPr="002D41C8">
        <w:t xml:space="preserve">: 1962 Code </w:t>
      </w:r>
      <w:r w:rsidRPr="002D41C8">
        <w:t xml:space="preserve">Section </w:t>
      </w:r>
      <w:r w:rsidR="00624E8F" w:rsidRPr="002D41C8">
        <w:t>54</w:t>
      </w:r>
      <w:r w:rsidRPr="002D41C8">
        <w:noBreakHyphen/>
      </w:r>
      <w:r w:rsidR="00624E8F" w:rsidRPr="002D41C8">
        <w:t xml:space="preserve">454; 1952 Code </w:t>
      </w:r>
      <w:r w:rsidRPr="002D41C8">
        <w:t xml:space="preserve">Section </w:t>
      </w:r>
      <w:r w:rsidR="00624E8F" w:rsidRPr="002D41C8">
        <w:t>54</w:t>
      </w:r>
      <w:r w:rsidRPr="002D41C8">
        <w:noBreakHyphen/>
      </w:r>
      <w:r w:rsidR="00624E8F" w:rsidRPr="002D41C8">
        <w:t xml:space="preserve">454; 1942 Code </w:t>
      </w:r>
      <w:r w:rsidRPr="002D41C8">
        <w:t xml:space="preserve">Section </w:t>
      </w:r>
      <w:r w:rsidR="00624E8F" w:rsidRPr="002D41C8">
        <w:t>1356; 1933 (38) 389.</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CROSS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Pollution and poisoning of waters and use of explosives, see </w:t>
      </w:r>
      <w:r w:rsidR="002D41C8" w:rsidRPr="002D41C8">
        <w:t xml:space="preserve">Sections </w:t>
      </w:r>
      <w:r w:rsidRPr="002D41C8">
        <w:t xml:space="preserve"> 50</w:t>
      </w:r>
      <w:r w:rsidR="002D41C8" w:rsidRPr="002D41C8">
        <w:noBreakHyphen/>
      </w:r>
      <w:r w:rsidRPr="002D41C8">
        <w:t>13</w:t>
      </w:r>
      <w:r w:rsidR="002D41C8" w:rsidRPr="002D41C8">
        <w:noBreakHyphen/>
      </w:r>
      <w:r w:rsidRPr="002D41C8">
        <w:t>1410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lastRenderedPageBreak/>
        <w:t xml:space="preserve">Pollution Control Act, see </w:t>
      </w:r>
      <w:r w:rsidR="002D41C8" w:rsidRPr="002D41C8">
        <w:t xml:space="preserve">Sections </w:t>
      </w:r>
      <w:r w:rsidRPr="002D41C8">
        <w:t xml:space="preserve"> 48</w:t>
      </w:r>
      <w:r w:rsidR="002D41C8" w:rsidRPr="002D41C8">
        <w:noBreakHyphen/>
      </w:r>
      <w:r w:rsidRPr="002D41C8">
        <w:t>1</w:t>
      </w:r>
      <w:r w:rsidR="002D41C8" w:rsidRPr="002D41C8">
        <w:noBreakHyphen/>
      </w:r>
      <w:r w:rsidRPr="002D41C8">
        <w:t>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Pollution control facilities, see </w:t>
      </w:r>
      <w:r w:rsidR="002D41C8" w:rsidRPr="002D41C8">
        <w:t xml:space="preserve">Sections </w:t>
      </w:r>
      <w:r w:rsidRPr="002D41C8">
        <w:t xml:space="preserve"> 48</w:t>
      </w:r>
      <w:r w:rsidR="002D41C8" w:rsidRPr="002D41C8">
        <w:noBreakHyphen/>
      </w:r>
      <w:r w:rsidRPr="002D41C8">
        <w:t>3</w:t>
      </w:r>
      <w:r w:rsidR="002D41C8" w:rsidRPr="002D41C8">
        <w:noBreakHyphen/>
      </w:r>
      <w:r w:rsidRPr="002D41C8">
        <w:t>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LIBRARY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65 C.J.S., Navigable Waters </w:t>
      </w:r>
      <w:r w:rsidR="002D41C8" w:rsidRPr="002D41C8">
        <w:t xml:space="preserve">Section </w:t>
      </w:r>
      <w:r w:rsidRPr="002D41C8">
        <w:t>11.</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RESEARCH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Encyclopedias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S.C. Jur. Shipping Law </w:t>
      </w:r>
      <w:r w:rsidR="002D41C8" w:rsidRPr="002D41C8">
        <w:t xml:space="preserve">Section </w:t>
      </w:r>
      <w:r w:rsidRPr="002D41C8">
        <w:t>21, Discharge of Oil or Other Products.</w:t>
      </w:r>
    </w:p>
    <w:p w:rsidR="002D41C8" w:rsidRP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1C8">
        <w:t xml:space="preserve">S.C. Jur. Shipping Law </w:t>
      </w:r>
      <w:r w:rsidR="002D41C8" w:rsidRPr="002D41C8">
        <w:t xml:space="preserve">Section </w:t>
      </w:r>
      <w:r w:rsidRPr="002D41C8">
        <w:t>82, Discharge of Oil or Other Products.</w:t>
      </w:r>
    </w:p>
    <w:p w:rsidR="002D41C8" w:rsidRP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rPr>
          <w:b/>
        </w:rPr>
        <w:t xml:space="preserve">SECTION </w:t>
      </w:r>
      <w:r w:rsidR="00624E8F" w:rsidRPr="002D41C8">
        <w:rPr>
          <w:b/>
        </w:rPr>
        <w:t>54</w:t>
      </w:r>
      <w:r w:rsidRPr="002D41C8">
        <w:rPr>
          <w:b/>
        </w:rPr>
        <w:noBreakHyphen/>
      </w:r>
      <w:r w:rsidR="00624E8F" w:rsidRPr="002D41C8">
        <w:rPr>
          <w:b/>
        </w:rPr>
        <w:t>1</w:t>
      </w:r>
      <w:r w:rsidRPr="002D41C8">
        <w:rPr>
          <w:b/>
        </w:rPr>
        <w:noBreakHyphen/>
      </w:r>
      <w:r w:rsidR="00624E8F" w:rsidRPr="002D41C8">
        <w:rPr>
          <w:b/>
        </w:rPr>
        <w:t>40.</w:t>
      </w:r>
      <w:r w:rsidR="00624E8F" w:rsidRPr="002D41C8">
        <w:t xml:space="preserve"> Criminal liability for unskillful or negligent management of steamboat.</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t>(A) It is unlawful for the captain, master, or other person having the command or charge of a boat to cause injury to life or limb of another by:</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r>
      <w:r w:rsidRPr="002D41C8">
        <w:tab/>
        <w:t>(1) the explosion of a boiler of a steamboat;</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r>
      <w:r w:rsidRPr="002D41C8">
        <w:tab/>
        <w:t>(2) reason of the unskillfulness, mismanagement, or negligence of the person having the charge or command of the boat; or</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r>
      <w:r w:rsidRPr="002D41C8">
        <w:tab/>
        <w:t>(3) reason of the deficiency or want of any matter or thing necessary and proper for the management or seaworthiness of any such boat.</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t>(B) A person who violates the provisions of this section is guilty of a misdemeanor and, upon conviction, must be fined in the discretion of the court or imprisoned not more than three years, or both.</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1C8" w:rsidRDefault="002D41C8"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E8F" w:rsidRPr="002D41C8">
        <w:t xml:space="preserve">: 1962 Code </w:t>
      </w:r>
      <w:r w:rsidRPr="002D41C8">
        <w:t xml:space="preserve">Section </w:t>
      </w:r>
      <w:r w:rsidR="00624E8F" w:rsidRPr="002D41C8">
        <w:t>54</w:t>
      </w:r>
      <w:r w:rsidRPr="002D41C8">
        <w:noBreakHyphen/>
      </w:r>
      <w:r w:rsidR="00624E8F" w:rsidRPr="002D41C8">
        <w:t xml:space="preserve">455; 1952 Code </w:t>
      </w:r>
      <w:r w:rsidRPr="002D41C8">
        <w:t xml:space="preserve">Section </w:t>
      </w:r>
      <w:r w:rsidR="00624E8F" w:rsidRPr="002D41C8">
        <w:t>54</w:t>
      </w:r>
      <w:r w:rsidRPr="002D41C8">
        <w:noBreakHyphen/>
      </w:r>
      <w:r w:rsidR="00624E8F" w:rsidRPr="002D41C8">
        <w:t xml:space="preserve">455; 1942 Code </w:t>
      </w:r>
      <w:r w:rsidRPr="002D41C8">
        <w:t xml:space="preserve">Section </w:t>
      </w:r>
      <w:r w:rsidR="00624E8F" w:rsidRPr="002D41C8">
        <w:t xml:space="preserve">1126; 1932 Code </w:t>
      </w:r>
      <w:r w:rsidRPr="002D41C8">
        <w:t xml:space="preserve">Section </w:t>
      </w:r>
      <w:r w:rsidR="00624E8F" w:rsidRPr="002D41C8">
        <w:t xml:space="preserve">1126; Cr. C. </w:t>
      </w:r>
      <w:r w:rsidRPr="002D41C8">
        <w:t>‘</w:t>
      </w:r>
      <w:r w:rsidR="00624E8F" w:rsidRPr="002D41C8">
        <w:t xml:space="preserve">22 </w:t>
      </w:r>
      <w:r w:rsidRPr="002D41C8">
        <w:t xml:space="preserve">Section </w:t>
      </w:r>
      <w:r w:rsidR="00624E8F" w:rsidRPr="002D41C8">
        <w:t xml:space="preserve">23; Cr. C. </w:t>
      </w:r>
      <w:r w:rsidRPr="002D41C8">
        <w:t>‘</w:t>
      </w:r>
      <w:r w:rsidR="00624E8F" w:rsidRPr="002D41C8">
        <w:t xml:space="preserve">12 </w:t>
      </w:r>
      <w:r w:rsidRPr="002D41C8">
        <w:t xml:space="preserve">Section </w:t>
      </w:r>
      <w:r w:rsidR="00624E8F" w:rsidRPr="002D41C8">
        <w:t xml:space="preserve">168; Cr. C. </w:t>
      </w:r>
      <w:r w:rsidRPr="002D41C8">
        <w:t>‘</w:t>
      </w:r>
      <w:r w:rsidR="00624E8F" w:rsidRPr="002D41C8">
        <w:t xml:space="preserve">02 </w:t>
      </w:r>
      <w:r w:rsidRPr="002D41C8">
        <w:t xml:space="preserve">Section </w:t>
      </w:r>
      <w:r w:rsidR="00624E8F" w:rsidRPr="002D41C8">
        <w:t xml:space="preserve">137; G. S. 2477; R. S. 135; 1837 (6) 571; 1993 Act No. 184, </w:t>
      </w:r>
      <w:r w:rsidRPr="002D41C8">
        <w:t xml:space="preserve">Section </w:t>
      </w:r>
      <w:r w:rsidR="00624E8F" w:rsidRPr="002D41C8">
        <w:t>250, eff January 1, 1994.</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Effect of Amendment</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The 1993 amendment rewrote this section so as to change the maximum term of imprisonment to conform to the classification established for each offense.</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CROSS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Equipment and operation of watercraft, generally, see </w:t>
      </w:r>
      <w:r w:rsidR="002D41C8" w:rsidRPr="002D41C8">
        <w:t xml:space="preserve">Sections </w:t>
      </w:r>
      <w:r w:rsidRPr="002D41C8">
        <w:t xml:space="preserve"> 50</w:t>
      </w:r>
      <w:r w:rsidR="002D41C8" w:rsidRPr="002D41C8">
        <w:noBreakHyphen/>
      </w:r>
      <w:r w:rsidRPr="002D41C8">
        <w:t>21</w:t>
      </w:r>
      <w:r w:rsidR="002D41C8" w:rsidRPr="002D41C8">
        <w:noBreakHyphen/>
      </w:r>
      <w:r w:rsidRPr="002D41C8">
        <w:t>10 et seq.</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Provisions affecting steamboat companies, see </w:t>
      </w:r>
      <w:r w:rsidR="002D41C8" w:rsidRPr="002D41C8">
        <w:t xml:space="preserve">Sections </w:t>
      </w:r>
      <w:r w:rsidRPr="002D41C8">
        <w:t xml:space="preserve"> 58</w:t>
      </w:r>
      <w:r w:rsidR="002D41C8" w:rsidRPr="002D41C8">
        <w:noBreakHyphen/>
      </w:r>
      <w:r w:rsidRPr="002D41C8">
        <w:t>15</w:t>
      </w:r>
      <w:r w:rsidR="002D41C8" w:rsidRPr="002D41C8">
        <w:noBreakHyphen/>
      </w:r>
      <w:r w:rsidRPr="002D41C8">
        <w:t>610, 58</w:t>
      </w:r>
      <w:r w:rsidR="002D41C8" w:rsidRPr="002D41C8">
        <w:noBreakHyphen/>
      </w:r>
      <w:r w:rsidRPr="002D41C8">
        <w:t>15</w:t>
      </w:r>
      <w:r w:rsidR="002D41C8" w:rsidRPr="002D41C8">
        <w:noBreakHyphen/>
      </w:r>
      <w:r w:rsidRPr="002D41C8">
        <w:t>710, 58</w:t>
      </w:r>
      <w:r w:rsidR="002D41C8" w:rsidRPr="002D41C8">
        <w:noBreakHyphen/>
      </w:r>
      <w:r w:rsidRPr="002D41C8">
        <w:t>15</w:t>
      </w:r>
      <w:r w:rsidR="002D41C8" w:rsidRPr="002D41C8">
        <w:noBreakHyphen/>
      </w:r>
      <w:r w:rsidRPr="002D41C8">
        <w:t>720.</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LIBRARY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80 C.J.S., Shipping </w:t>
      </w:r>
      <w:r w:rsidR="002D41C8" w:rsidRPr="002D41C8">
        <w:t xml:space="preserve">Section </w:t>
      </w:r>
      <w:r w:rsidRPr="002D41C8">
        <w:t>77.</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RESEARCH REFERENCES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Encyclopedias</w:t>
      </w:r>
    </w:p>
    <w:p w:rsidR="002D41C8" w:rsidRDefault="00624E8F"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1C8">
        <w:t xml:space="preserve">S.C. Jur. Shipping Law </w:t>
      </w:r>
      <w:r w:rsidR="002D41C8" w:rsidRPr="002D41C8">
        <w:t xml:space="preserve">Section </w:t>
      </w:r>
      <w:r w:rsidRPr="002D41C8">
        <w:t>19, Negligent or Reckless Operation.</w:t>
      </w:r>
    </w:p>
    <w:p w:rsidR="004002BA" w:rsidRPr="002D41C8" w:rsidRDefault="004002BA" w:rsidP="002D4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D41C8" w:rsidSect="002D41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C8" w:rsidRDefault="002D41C8" w:rsidP="002D41C8">
      <w:pPr>
        <w:spacing w:after="0" w:line="240" w:lineRule="auto"/>
      </w:pPr>
      <w:r>
        <w:separator/>
      </w:r>
    </w:p>
  </w:endnote>
  <w:endnote w:type="continuationSeparator" w:id="0">
    <w:p w:rsidR="002D41C8" w:rsidRDefault="002D41C8" w:rsidP="002D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C8" w:rsidRPr="002D41C8" w:rsidRDefault="002D41C8" w:rsidP="002D4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C8" w:rsidRPr="002D41C8" w:rsidRDefault="002D41C8" w:rsidP="002D4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C8" w:rsidRPr="002D41C8" w:rsidRDefault="002D41C8" w:rsidP="002D4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C8" w:rsidRDefault="002D41C8" w:rsidP="002D41C8">
      <w:pPr>
        <w:spacing w:after="0" w:line="240" w:lineRule="auto"/>
      </w:pPr>
      <w:r>
        <w:separator/>
      </w:r>
    </w:p>
  </w:footnote>
  <w:footnote w:type="continuationSeparator" w:id="0">
    <w:p w:rsidR="002D41C8" w:rsidRDefault="002D41C8" w:rsidP="002D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C8" w:rsidRPr="002D41C8" w:rsidRDefault="002D41C8" w:rsidP="002D4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C8" w:rsidRPr="002D41C8" w:rsidRDefault="002D41C8" w:rsidP="002D41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C8" w:rsidRPr="002D41C8" w:rsidRDefault="002D41C8" w:rsidP="002D4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8F"/>
    <w:rsid w:val="002D41C8"/>
    <w:rsid w:val="004002BA"/>
    <w:rsid w:val="0062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DDE1-AFFB-4098-A285-76750307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4E8F"/>
    <w:rPr>
      <w:rFonts w:ascii="Courier New" w:eastAsiaTheme="minorEastAsia" w:hAnsi="Courier New" w:cs="Courier New"/>
      <w:sz w:val="20"/>
      <w:szCs w:val="20"/>
    </w:rPr>
  </w:style>
  <w:style w:type="paragraph" w:styleId="Header">
    <w:name w:val="header"/>
    <w:basedOn w:val="Normal"/>
    <w:link w:val="HeaderChar"/>
    <w:uiPriority w:val="99"/>
    <w:unhideWhenUsed/>
    <w:rsid w:val="002D4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1C8"/>
    <w:rPr>
      <w:rFonts w:ascii="Times New Roman" w:hAnsi="Times New Roman" w:cs="Times New Roman"/>
    </w:rPr>
  </w:style>
  <w:style w:type="paragraph" w:styleId="Footer">
    <w:name w:val="footer"/>
    <w:basedOn w:val="Normal"/>
    <w:link w:val="FooterChar"/>
    <w:uiPriority w:val="99"/>
    <w:unhideWhenUsed/>
    <w:rsid w:val="002D4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1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800</Words>
  <Characters>4563</Characters>
  <Application>Microsoft Office Word</Application>
  <DocSecurity>0</DocSecurity>
  <Lines>38</Lines>
  <Paragraphs>10</Paragraphs>
  <ScaleCrop>false</ScaleCrop>
  <Company>Legislative Services Agency (LSA)</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2017-10-23T13:51:00Z</dcterms:created>
  <dcterms:modified xsi:type="dcterms:W3CDTF">2017-10-23T13:51:00Z</dcterms:modified>
</cp:coreProperties>
</file>