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4616">
        <w:t>CHAPTER 9</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4616">
        <w:t>South Carolina Airports Act</w:t>
      </w:r>
      <w:bookmarkStart w:id="0" w:name="_GoBack"/>
      <w:bookmarkEnd w:id="0"/>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10.</w:t>
      </w:r>
      <w:r w:rsidR="00151135" w:rsidRPr="002A4616">
        <w:t xml:space="preserve"> Short title.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 xml:space="preserve">This chapter may be cited as the </w:t>
      </w:r>
      <w:r w:rsidR="002A4616" w:rsidRPr="002A4616">
        <w:t>“</w:t>
      </w:r>
      <w:r w:rsidRPr="002A4616">
        <w:t>South Carolina Airports Act</w:t>
      </w:r>
      <w:r w:rsidR="002A4616" w:rsidRPr="002A4616">
        <w:t>”</w:t>
      </w:r>
      <w:r w:rsidRPr="002A4616">
        <w:t>.</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101; 1952 Code </w:t>
      </w:r>
      <w:r w:rsidRPr="002A4616">
        <w:t xml:space="preserve">Section </w:t>
      </w:r>
      <w:r w:rsidR="00151135" w:rsidRPr="002A4616">
        <w:t>2</w:t>
      </w:r>
      <w:r w:rsidRPr="002A4616">
        <w:noBreakHyphen/>
      </w:r>
      <w:r w:rsidR="00151135" w:rsidRPr="002A4616">
        <w:t xml:space="preserve">101; 1942 Code </w:t>
      </w:r>
      <w:r w:rsidRPr="002A4616">
        <w:t xml:space="preserve">Section </w:t>
      </w:r>
      <w:r w:rsidR="00151135" w:rsidRPr="002A4616">
        <w:t>7112</w:t>
      </w:r>
      <w:r w:rsidRPr="002A4616">
        <w:noBreakHyphen/>
      </w:r>
      <w:r w:rsidR="00151135" w:rsidRPr="002A4616">
        <w:t xml:space="preserve">42; 1937 (40) 466;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The 1993 amendment reprinted this section with no apparent change.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2012 amendment substituted </w:t>
      </w:r>
      <w:r w:rsidR="002A4616" w:rsidRPr="002A4616">
        <w:t>“</w:t>
      </w:r>
      <w:r w:rsidRPr="002A4616">
        <w:t>South Carolina</w:t>
      </w:r>
      <w:r w:rsidR="002A4616" w:rsidRPr="002A4616">
        <w:t>”</w:t>
      </w:r>
      <w:r w:rsidRPr="002A4616">
        <w:t xml:space="preserve"> for </w:t>
      </w:r>
      <w:r w:rsidR="002A4616" w:rsidRPr="002A4616">
        <w:t>“</w:t>
      </w:r>
      <w:r w:rsidRPr="002A4616">
        <w:t>Uniform</w:t>
      </w:r>
      <w:r w:rsidR="002A4616" w:rsidRPr="002A4616">
        <w:t>”</w:t>
      </w:r>
      <w:r w:rsidRPr="002A4616">
        <w: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RESEARCH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Encyclopedias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S.C. Jur. Aviation and Airports </w:t>
      </w:r>
      <w:r w:rsidR="002A4616" w:rsidRPr="002A4616">
        <w:t xml:space="preserve">Section </w:t>
      </w:r>
      <w:r w:rsidRPr="002A4616">
        <w:t>2, Background.</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S.C. Jur. Aviation and Airports </w:t>
      </w:r>
      <w:r w:rsidR="002A4616" w:rsidRPr="002A4616">
        <w:t xml:space="preserve">Section </w:t>
      </w:r>
      <w:r w:rsidRPr="002A4616">
        <w:t>5, Airport Development.</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20.</w:t>
      </w:r>
      <w:r w:rsidR="00151135" w:rsidRPr="002A4616">
        <w:t xml:space="preserve"> Intent and construction of chapter.</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120; 1952 Code </w:t>
      </w:r>
      <w:r w:rsidRPr="002A4616">
        <w:t xml:space="preserve">Section </w:t>
      </w:r>
      <w:r w:rsidR="00151135" w:rsidRPr="002A4616">
        <w:t>2</w:t>
      </w:r>
      <w:r w:rsidRPr="002A4616">
        <w:noBreakHyphen/>
      </w:r>
      <w:r w:rsidR="00151135" w:rsidRPr="002A4616">
        <w:t xml:space="preserve">120; 1942 Code </w:t>
      </w:r>
      <w:r w:rsidRPr="002A4616">
        <w:t xml:space="preserve">Section </w:t>
      </w:r>
      <w:r w:rsidR="00151135" w:rsidRPr="002A4616">
        <w:t>7112</w:t>
      </w:r>
      <w:r w:rsidRPr="002A4616">
        <w:noBreakHyphen/>
      </w:r>
      <w:r w:rsidR="00151135" w:rsidRPr="002A4616">
        <w:t xml:space="preserve">40; 1947 (40) 466;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The 1993 amendment reprinted this section with no apparent change.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2012 amendment inserted </w:t>
      </w:r>
      <w:r w:rsidR="002A4616" w:rsidRPr="002A4616">
        <w:t>“</w:t>
      </w:r>
      <w:r w:rsidRPr="002A4616">
        <w:t>counties and</w:t>
      </w:r>
      <w:r w:rsidR="002A4616" w:rsidRPr="002A4616">
        <w:t>”</w:t>
      </w:r>
      <w:r w:rsidRPr="002A4616">
        <w:t xml:space="preserve"> preceding </w:t>
      </w:r>
      <w:r w:rsidR="002A4616" w:rsidRPr="002A4616">
        <w:t>“</w:t>
      </w:r>
      <w:r w:rsidRPr="002A4616">
        <w:t>municipalities to condemn</w:t>
      </w:r>
      <w:r w:rsidR="002A4616" w:rsidRPr="002A4616">
        <w:t>”</w:t>
      </w:r>
      <w:r w:rsidRPr="002A4616">
        <w: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RESEARCH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Encyclopedias</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S.C. Jur. Aviation and Airports </w:t>
      </w:r>
      <w:r w:rsidR="002A4616" w:rsidRPr="002A4616">
        <w:t xml:space="preserve">Section </w:t>
      </w:r>
      <w:r w:rsidRPr="002A4616">
        <w:t>5, Airport Development.</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30.</w:t>
      </w:r>
      <w:r w:rsidR="00151135" w:rsidRPr="002A4616">
        <w:t xml:space="preserve"> Establishment of airports.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102; 1952 Code </w:t>
      </w:r>
      <w:r w:rsidRPr="002A4616">
        <w:t xml:space="preserve">Section </w:t>
      </w:r>
      <w:r w:rsidR="00151135" w:rsidRPr="002A4616">
        <w:t>2</w:t>
      </w:r>
      <w:r w:rsidRPr="002A4616">
        <w:noBreakHyphen/>
      </w:r>
      <w:r w:rsidR="00151135" w:rsidRPr="002A4616">
        <w:t xml:space="preserve">102; 1942 Code </w:t>
      </w:r>
      <w:r w:rsidRPr="002A4616">
        <w:t xml:space="preserve">Section </w:t>
      </w:r>
      <w:r w:rsidR="00151135" w:rsidRPr="002A4616">
        <w:t>7112</w:t>
      </w:r>
      <w:r w:rsidRPr="002A4616">
        <w:noBreakHyphen/>
      </w:r>
      <w:r w:rsidR="00151135" w:rsidRPr="002A4616">
        <w:t xml:space="preserve">31; 1937 (40) 466;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1993 amendment substituted </w:t>
      </w:r>
      <w:r w:rsidR="002A4616" w:rsidRPr="002A4616">
        <w:t>“</w:t>
      </w:r>
      <w:r w:rsidRPr="002A4616">
        <w:t>division</w:t>
      </w:r>
      <w:r w:rsidR="002A4616" w:rsidRPr="002A4616">
        <w:t>”</w:t>
      </w:r>
      <w:r w:rsidRPr="002A4616">
        <w:t xml:space="preserve"> for </w:t>
      </w:r>
      <w:r w:rsidR="002A4616" w:rsidRPr="002A4616">
        <w:t>“</w:t>
      </w:r>
      <w:r w:rsidRPr="002A4616">
        <w:t>South Carolina Aeronautics Commission</w:t>
      </w:r>
      <w:r w:rsidR="002A4616" w:rsidRPr="002A4616">
        <w:t>”</w:t>
      </w:r>
      <w:r w:rsidRPr="002A4616">
        <w:t xml:space="preserve"> and </w:t>
      </w:r>
      <w:r w:rsidR="002A4616" w:rsidRPr="002A4616">
        <w:t>“</w:t>
      </w:r>
      <w:r w:rsidRPr="002A4616">
        <w:t>division</w:t>
      </w:r>
      <w:r w:rsidR="002A4616" w:rsidRPr="002A4616">
        <w:t>”</w:t>
      </w:r>
      <w:r w:rsidRPr="002A4616">
        <w:t xml:space="preserve"> for </w:t>
      </w:r>
      <w:r w:rsidR="002A4616" w:rsidRPr="002A4616">
        <w:t>“</w:t>
      </w:r>
      <w:r w:rsidRPr="002A4616">
        <w:t>Commission</w:t>
      </w:r>
      <w:r w:rsidR="002A4616" w:rsidRPr="002A4616">
        <w:t>”</w:t>
      </w:r>
      <w:r w:rsidRPr="002A4616">
        <w: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2012 amendment inserted </w:t>
      </w:r>
      <w:r w:rsidR="002A4616" w:rsidRPr="002A4616">
        <w:t>“</w:t>
      </w:r>
      <w:r w:rsidRPr="002A4616">
        <w:t>, airport commissions, special purpose districts,</w:t>
      </w:r>
      <w:r w:rsidR="002A4616" w:rsidRPr="002A4616">
        <w:t>”</w:t>
      </w:r>
      <w:r w:rsidRPr="002A4616">
        <w:t xml:space="preserve"> following </w:t>
      </w:r>
      <w:r w:rsidR="002A4616" w:rsidRPr="002A4616">
        <w:t>“</w:t>
      </w:r>
      <w:r w:rsidRPr="002A4616">
        <w:t>The division and the municipalities, counties</w:t>
      </w:r>
      <w:r w:rsidR="002A4616" w:rsidRPr="002A4616">
        <w:t>”</w:t>
      </w:r>
      <w:r w:rsidRPr="002A4616">
        <w:t xml:space="preserve"> and deleted </w:t>
      </w:r>
      <w:r w:rsidR="002A4616" w:rsidRPr="002A4616">
        <w:t>“</w:t>
      </w:r>
      <w:r w:rsidRPr="002A4616">
        <w:t>and landing fields</w:t>
      </w:r>
      <w:r w:rsidR="002A4616" w:rsidRPr="002A4616">
        <w:t>”</w:t>
      </w:r>
      <w:r w:rsidRPr="002A4616">
        <w:t xml:space="preserve"> following </w:t>
      </w:r>
      <w:r w:rsidR="002A4616" w:rsidRPr="002A4616">
        <w:t>“</w:t>
      </w:r>
      <w:r w:rsidRPr="002A4616">
        <w:t>regulate and police airports</w:t>
      </w:r>
      <w:r w:rsidR="002A4616" w:rsidRPr="002A4616">
        <w:t>”</w:t>
      </w:r>
      <w:r w:rsidRPr="002A4616">
        <w: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CROSS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Land use for aviation deemed a governmental purpose, see </w:t>
      </w:r>
      <w:r w:rsidR="002A4616" w:rsidRPr="002A4616">
        <w:t xml:space="preserve">Section </w:t>
      </w:r>
      <w:r w:rsidRPr="002A4616">
        <w:t>55</w:t>
      </w:r>
      <w:r w:rsidR="002A4616" w:rsidRPr="002A4616">
        <w:noBreakHyphen/>
      </w:r>
      <w:r w:rsidRPr="002A4616">
        <w:t>9</w:t>
      </w:r>
      <w:r w:rsidR="002A4616" w:rsidRPr="002A4616">
        <w:noBreakHyphen/>
      </w:r>
      <w:r w:rsidRPr="002A4616">
        <w:t>40.</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Part</w:t>
      </w:r>
      <w:r w:rsidR="00151135" w:rsidRPr="002A4616">
        <w:t xml:space="preserve">icular airports, see </w:t>
      </w:r>
      <w:r w:rsidRPr="002A4616">
        <w:t xml:space="preserve">Sections </w:t>
      </w:r>
      <w:r w:rsidR="00151135" w:rsidRPr="002A4616">
        <w:t xml:space="preserve"> 55</w:t>
      </w:r>
      <w:r w:rsidRPr="002A4616">
        <w:noBreakHyphen/>
      </w:r>
      <w:r w:rsidR="00151135" w:rsidRPr="002A4616">
        <w:t>11</w:t>
      </w:r>
      <w:r w:rsidRPr="002A4616">
        <w:noBreakHyphen/>
      </w:r>
      <w:r w:rsidR="00151135" w:rsidRPr="002A4616">
        <w:t>10 et seq.</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Attorney General</w:t>
      </w:r>
      <w:r w:rsidR="002A4616" w:rsidRPr="002A4616">
        <w:t>’</w:t>
      </w:r>
      <w:r w:rsidRPr="002A4616">
        <w:t>s Opinions</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A municipality may purchase a tract of land in an adjoining county for airport purposes. 1969</w:t>
      </w:r>
      <w:r w:rsidR="002A4616" w:rsidRPr="002A4616">
        <w:noBreakHyphen/>
      </w:r>
      <w:r w:rsidRPr="002A4616">
        <w:t>70 Op Atty Gen, No 2948, p 206.</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40.</w:t>
      </w:r>
      <w:r w:rsidR="00151135" w:rsidRPr="002A4616">
        <w:t xml:space="preserve"> Land use for aviation deemed a governmental purpose.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Any lands acquired, owned, leased, controlled or occupied by the division or such counties, municipalities or other political subdivisions for the purpose or purposes enumerated in Section 55</w:t>
      </w:r>
      <w:r w:rsidR="002A4616" w:rsidRPr="002A4616">
        <w:noBreakHyphen/>
      </w:r>
      <w:r w:rsidRPr="002A4616">
        <w:t>9</w:t>
      </w:r>
      <w:r w:rsidR="002A4616" w:rsidRPr="002A4616">
        <w:noBreakHyphen/>
      </w:r>
      <w:r w:rsidRPr="002A4616">
        <w:t>30 shall and are hereby declared to be acquired, owned, leased, controlled or occupied for public, governmental and municipal purposes.</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103; 1952 Code </w:t>
      </w:r>
      <w:r w:rsidRPr="002A4616">
        <w:t xml:space="preserve">Section </w:t>
      </w:r>
      <w:r w:rsidR="00151135" w:rsidRPr="002A4616">
        <w:t>2</w:t>
      </w:r>
      <w:r w:rsidRPr="002A4616">
        <w:noBreakHyphen/>
      </w:r>
      <w:r w:rsidR="00151135" w:rsidRPr="002A4616">
        <w:t xml:space="preserve">103; 1942 Code </w:t>
      </w:r>
      <w:r w:rsidRPr="002A4616">
        <w:t xml:space="preserve">Section </w:t>
      </w:r>
      <w:r w:rsidR="00151135" w:rsidRPr="002A4616">
        <w:t>7112</w:t>
      </w:r>
      <w:r w:rsidRPr="002A4616">
        <w:noBreakHyphen/>
      </w:r>
      <w:r w:rsidR="00151135" w:rsidRPr="002A4616">
        <w:t xml:space="preserve">32; 1937 (40) 466;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1993 amendment substituted </w:t>
      </w:r>
      <w:r w:rsidR="002A4616" w:rsidRPr="002A4616">
        <w:t>“</w:t>
      </w:r>
      <w:r w:rsidRPr="002A4616">
        <w:t>division</w:t>
      </w:r>
      <w:r w:rsidR="002A4616" w:rsidRPr="002A4616">
        <w:t>”</w:t>
      </w:r>
      <w:r w:rsidRPr="002A4616">
        <w:t xml:space="preserve"> for </w:t>
      </w:r>
      <w:r w:rsidR="002A4616" w:rsidRPr="002A4616">
        <w:t>“</w:t>
      </w:r>
      <w:r w:rsidRPr="002A4616">
        <w:t>Commission</w:t>
      </w:r>
      <w:r w:rsidR="002A4616" w:rsidRPr="002A4616">
        <w:t>”</w:t>
      </w:r>
      <w:r w:rsidRPr="002A4616">
        <w:t>.</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The 2012 amendment made no apparent changes.</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50.</w:t>
      </w:r>
      <w:r w:rsidR="00151135" w:rsidRPr="002A4616">
        <w:t xml:space="preserve"> Acquisition of land by counties.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The governing bodies of the several counties of this State may acquire land by gift, purchase, or condemnation for the purpose of building, constructing and maintaining airports. The provisions of Sections 55</w:t>
      </w:r>
      <w:r w:rsidR="002A4616" w:rsidRPr="002A4616">
        <w:noBreakHyphen/>
      </w:r>
      <w:r w:rsidRPr="002A4616">
        <w:t>9</w:t>
      </w:r>
      <w:r w:rsidR="002A4616" w:rsidRPr="002A4616">
        <w:noBreakHyphen/>
      </w:r>
      <w:r w:rsidRPr="002A4616">
        <w:t>70 to 55</w:t>
      </w:r>
      <w:r w:rsidR="002A4616" w:rsidRPr="002A4616">
        <w:noBreakHyphen/>
      </w:r>
      <w:r w:rsidRPr="002A4616">
        <w:t>9</w:t>
      </w:r>
      <w:r w:rsidR="002A4616" w:rsidRPr="002A4616">
        <w:noBreakHyphen/>
      </w:r>
      <w:r w:rsidRPr="002A4616">
        <w:t>180 shall not apply to land that may be acquired under the provisions of this section.</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103.1; 1952 Code </w:t>
      </w:r>
      <w:r w:rsidRPr="002A4616">
        <w:t xml:space="preserve">Section </w:t>
      </w:r>
      <w:r w:rsidR="00151135" w:rsidRPr="002A4616">
        <w:t>2</w:t>
      </w:r>
      <w:r w:rsidRPr="002A4616">
        <w:noBreakHyphen/>
      </w:r>
      <w:r w:rsidR="00151135" w:rsidRPr="002A4616">
        <w:t xml:space="preserve">103.1; 1945 (44) 43;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Editor</w:t>
      </w:r>
      <w:r w:rsidR="002A4616" w:rsidRPr="002A4616">
        <w:t>’</w:t>
      </w:r>
      <w:r w:rsidRPr="002A4616">
        <w:t>s Note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Sections 55</w:t>
      </w:r>
      <w:r w:rsidR="002A4616" w:rsidRPr="002A4616">
        <w:noBreakHyphen/>
      </w:r>
      <w:r w:rsidRPr="002A4616">
        <w:t>9</w:t>
      </w:r>
      <w:r w:rsidR="002A4616" w:rsidRPr="002A4616">
        <w:noBreakHyphen/>
      </w:r>
      <w:r w:rsidRPr="002A4616">
        <w:t>100 through 55</w:t>
      </w:r>
      <w:r w:rsidR="002A4616" w:rsidRPr="002A4616">
        <w:noBreakHyphen/>
      </w:r>
      <w:r w:rsidRPr="002A4616">
        <w:t>9</w:t>
      </w:r>
      <w:r w:rsidR="002A4616" w:rsidRPr="002A4616">
        <w:noBreakHyphen/>
      </w:r>
      <w:r w:rsidRPr="002A4616">
        <w:t xml:space="preserve">180, referred to in this section, were repealed by 1987 Act No. 173, </w:t>
      </w:r>
      <w:r w:rsidR="002A4616" w:rsidRPr="002A4616">
        <w:t xml:space="preserve">Section </w:t>
      </w:r>
      <w:r w:rsidRPr="002A4616">
        <w:t>55.</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The 1993 amendment reprinted this section with no apparent change.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2012 amendment deleted </w:t>
      </w:r>
      <w:r w:rsidR="002A4616" w:rsidRPr="002A4616">
        <w:t>“</w:t>
      </w:r>
      <w:r w:rsidRPr="002A4616">
        <w:t>landing strips and</w:t>
      </w:r>
      <w:r w:rsidR="002A4616" w:rsidRPr="002A4616">
        <w:t>”</w:t>
      </w:r>
      <w:r w:rsidRPr="002A4616">
        <w:t xml:space="preserve"> preceding </w:t>
      </w:r>
      <w:r w:rsidR="002A4616" w:rsidRPr="002A4616">
        <w:t>“</w:t>
      </w:r>
      <w:r w:rsidRPr="002A4616">
        <w:t>airports</w:t>
      </w:r>
      <w:r w:rsidR="002A4616" w:rsidRPr="002A4616">
        <w:t>”</w:t>
      </w:r>
      <w:r w:rsidRPr="002A4616">
        <w: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CROSS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Counties, generally, see </w:t>
      </w:r>
      <w:r w:rsidR="002A4616" w:rsidRPr="002A4616">
        <w:t xml:space="preserve">Section </w:t>
      </w:r>
      <w:r w:rsidRPr="002A4616">
        <w:t>4</w:t>
      </w:r>
      <w:r w:rsidR="002A4616" w:rsidRPr="002A4616">
        <w:noBreakHyphen/>
      </w:r>
      <w:r w:rsidRPr="002A4616">
        <w:t>1</w:t>
      </w:r>
      <w:r w:rsidR="002A4616" w:rsidRPr="002A4616">
        <w:noBreakHyphen/>
      </w:r>
      <w:r w:rsidRPr="002A4616">
        <w:t>10 et seq.</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Eminent domain, generally, see </w:t>
      </w:r>
      <w:r w:rsidR="002A4616" w:rsidRPr="002A4616">
        <w:t xml:space="preserve">Section </w:t>
      </w:r>
      <w:r w:rsidRPr="002A4616">
        <w:t>28</w:t>
      </w:r>
      <w:r w:rsidR="002A4616" w:rsidRPr="002A4616">
        <w:noBreakHyphen/>
      </w:r>
      <w:r w:rsidRPr="002A4616">
        <w:t>2</w:t>
      </w:r>
      <w:r w:rsidR="002A4616" w:rsidRPr="002A4616">
        <w:noBreakHyphen/>
      </w:r>
      <w:r w:rsidRPr="002A4616">
        <w:t>10 et seq.</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RESEARCH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Encyclopedias</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S.C. Jur. Aviation and Airports </w:t>
      </w:r>
      <w:r w:rsidR="002A4616" w:rsidRPr="002A4616">
        <w:t xml:space="preserve">Section </w:t>
      </w:r>
      <w:r w:rsidRPr="002A4616">
        <w:t>6, Condemnation for Airports.</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60.</w:t>
      </w:r>
      <w:r w:rsidR="00151135" w:rsidRPr="002A4616">
        <w:t xml:space="preserve"> Repealed by 1987 Act No. 173, </w:t>
      </w:r>
      <w:r w:rsidRPr="002A4616">
        <w:t xml:space="preserve">Section </w:t>
      </w:r>
      <w:r w:rsidR="00151135" w:rsidRPr="002A4616">
        <w:t>55, eff June 30, 1987.</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Editor</w:t>
      </w:r>
      <w:r w:rsidR="002A4616" w:rsidRPr="002A4616">
        <w:t>’</w:t>
      </w:r>
      <w:r w:rsidRPr="002A4616">
        <w:t>s Note</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Former </w:t>
      </w:r>
      <w:r w:rsidR="002A4616" w:rsidRPr="002A4616">
        <w:t xml:space="preserve">Section </w:t>
      </w:r>
      <w:r w:rsidRPr="002A4616">
        <w:t>55</w:t>
      </w:r>
      <w:r w:rsidR="002A4616" w:rsidRPr="002A4616">
        <w:noBreakHyphen/>
      </w:r>
      <w:r w:rsidRPr="002A4616">
        <w:t>9</w:t>
      </w:r>
      <w:r w:rsidR="002A4616" w:rsidRPr="002A4616">
        <w:noBreakHyphen/>
      </w:r>
      <w:r w:rsidRPr="002A4616">
        <w:t xml:space="preserve">60, which was derived from 1962 Code </w:t>
      </w:r>
      <w:r w:rsidR="002A4616" w:rsidRPr="002A4616">
        <w:t xml:space="preserve">Section </w:t>
      </w:r>
      <w:r w:rsidRPr="002A4616">
        <w:t>2</w:t>
      </w:r>
      <w:r w:rsidR="002A4616" w:rsidRPr="002A4616">
        <w:noBreakHyphen/>
      </w:r>
      <w:r w:rsidRPr="002A4616">
        <w:t xml:space="preserve">103.2; 1952 Code </w:t>
      </w:r>
      <w:r w:rsidR="002A4616" w:rsidRPr="002A4616">
        <w:t xml:space="preserve">Section </w:t>
      </w:r>
      <w:r w:rsidRPr="002A4616">
        <w:t>2</w:t>
      </w:r>
      <w:r w:rsidR="002A4616" w:rsidRPr="002A4616">
        <w:noBreakHyphen/>
      </w:r>
      <w:r w:rsidRPr="002A4616">
        <w:t xml:space="preserve">103.2; 1945 (44) 43, pertained to the method of condemning lands. For procedures for the condemnation of property, see the Eminent Domain Procedure Act, </w:t>
      </w:r>
      <w:r w:rsidR="002A4616" w:rsidRPr="002A4616">
        <w:t xml:space="preserve">Sections </w:t>
      </w:r>
      <w:r w:rsidRPr="002A4616">
        <w:t xml:space="preserve"> 28</w:t>
      </w:r>
      <w:r w:rsidR="002A4616" w:rsidRPr="002A4616">
        <w:noBreakHyphen/>
      </w:r>
      <w:r w:rsidRPr="002A4616">
        <w:t>2</w:t>
      </w:r>
      <w:r w:rsidR="002A4616" w:rsidRPr="002A4616">
        <w:noBreakHyphen/>
      </w:r>
      <w:r w:rsidRPr="002A4616">
        <w:t>10 et seq.</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70.</w:t>
      </w:r>
      <w:r w:rsidR="00151135" w:rsidRPr="002A4616">
        <w:t xml:space="preserve"> Acquisition of property by condemnation or otherwise.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 xml:space="preserve">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w:t>
      </w:r>
      <w:r w:rsidRPr="002A4616">
        <w:lastRenderedPageBreak/>
        <w:t>law under which such political subdivision or the division is authorized to acquire real property for public purposes. The provisions of this section shall apply to property needed by the Adjutant General of South Carolina.</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151135" w:rsidRPr="002A4616">
        <w:t xml:space="preserve">: 1962 Code </w:t>
      </w:r>
      <w:r w:rsidRPr="002A4616">
        <w:t xml:space="preserve">Section </w:t>
      </w:r>
      <w:r w:rsidR="00151135" w:rsidRPr="002A4616">
        <w:t>2</w:t>
      </w:r>
      <w:r w:rsidRPr="002A4616">
        <w:noBreakHyphen/>
      </w:r>
      <w:r w:rsidR="00151135" w:rsidRPr="002A4616">
        <w:t xml:space="preserve">104; 1952 Code </w:t>
      </w:r>
      <w:r w:rsidRPr="002A4616">
        <w:t xml:space="preserve">Section </w:t>
      </w:r>
      <w:r w:rsidR="00151135" w:rsidRPr="002A4616">
        <w:t>2</w:t>
      </w:r>
      <w:r w:rsidRPr="002A4616">
        <w:noBreakHyphen/>
      </w:r>
      <w:r w:rsidR="00151135" w:rsidRPr="002A4616">
        <w:t xml:space="preserve">104; 1942 Code </w:t>
      </w:r>
      <w:r w:rsidRPr="002A4616">
        <w:t xml:space="preserve">Section </w:t>
      </w:r>
      <w:r w:rsidR="00151135" w:rsidRPr="002A4616">
        <w:t>7112</w:t>
      </w:r>
      <w:r w:rsidRPr="002A4616">
        <w:noBreakHyphen/>
      </w:r>
      <w:r w:rsidR="00151135" w:rsidRPr="002A4616">
        <w:t xml:space="preserve">33; 1937 (40) 466; 1942 (42) 1465, 1499; 1957 (50) 295;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1993 amendment substituted </w:t>
      </w:r>
      <w:r w:rsidR="002A4616" w:rsidRPr="002A4616">
        <w:t>“</w:t>
      </w:r>
      <w:r w:rsidRPr="002A4616">
        <w:t>division</w:t>
      </w:r>
      <w:r w:rsidR="002A4616" w:rsidRPr="002A4616">
        <w:t>”</w:t>
      </w:r>
      <w:r w:rsidRPr="002A4616">
        <w:t xml:space="preserve"> for </w:t>
      </w:r>
      <w:r w:rsidR="002A4616" w:rsidRPr="002A4616">
        <w:t>“</w:t>
      </w:r>
      <w:r w:rsidRPr="002A4616">
        <w:t>Commission</w:t>
      </w:r>
      <w:r w:rsidR="002A4616" w:rsidRPr="002A4616">
        <w:t>”</w:t>
      </w:r>
      <w:r w:rsidRPr="002A4616">
        <w: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2012 amendment deleted </w:t>
      </w:r>
      <w:r w:rsidR="002A4616" w:rsidRPr="002A4616">
        <w:t>“</w:t>
      </w:r>
      <w:r w:rsidRPr="002A4616">
        <w:t>or landing field</w:t>
      </w:r>
      <w:r w:rsidR="002A4616" w:rsidRPr="002A4616">
        <w:t>”</w:t>
      </w:r>
      <w:r w:rsidRPr="002A4616">
        <w:t xml:space="preserve"> following </w:t>
      </w:r>
      <w:r w:rsidR="002A4616" w:rsidRPr="002A4616">
        <w:t>“</w:t>
      </w:r>
      <w:r w:rsidRPr="002A4616">
        <w:t>airport</w:t>
      </w:r>
      <w:r w:rsidR="002A4616" w:rsidRPr="002A4616">
        <w:t>”</w:t>
      </w:r>
      <w:r w:rsidRPr="002A4616">
        <w:t xml:space="preserve"> throughout the section; deleted </w:t>
      </w:r>
      <w:r w:rsidR="002A4616" w:rsidRPr="002A4616">
        <w:t>“</w:t>
      </w:r>
      <w:r w:rsidRPr="002A4616">
        <w:t>and Inspector</w:t>
      </w:r>
      <w:r w:rsidR="002A4616" w:rsidRPr="002A4616">
        <w:t>”</w:t>
      </w:r>
      <w:r w:rsidRPr="002A4616">
        <w:t xml:space="preserve"> following </w:t>
      </w:r>
      <w:r w:rsidR="002A4616" w:rsidRPr="002A4616">
        <w:t>“</w:t>
      </w:r>
      <w:r w:rsidRPr="002A4616">
        <w:t>Adjutant</w:t>
      </w:r>
      <w:r w:rsidR="002A4616" w:rsidRPr="002A4616">
        <w:t>”</w:t>
      </w:r>
      <w:r w:rsidRPr="002A4616">
        <w:t>; and, made other, nonsubstantive, changes.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CROSS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Eminent domain, generally, see </w:t>
      </w:r>
      <w:r w:rsidR="002A4616" w:rsidRPr="002A4616">
        <w:t xml:space="preserve">Section </w:t>
      </w:r>
      <w:r w:rsidRPr="002A4616">
        <w:t>28</w:t>
      </w:r>
      <w:r w:rsidR="002A4616" w:rsidRPr="002A4616">
        <w:noBreakHyphen/>
      </w:r>
      <w:r w:rsidRPr="002A4616">
        <w:t>2</w:t>
      </w:r>
      <w:r w:rsidR="002A4616" w:rsidRPr="002A4616">
        <w:noBreakHyphen/>
      </w:r>
      <w:r w:rsidRPr="002A4616">
        <w:t>10 et seq.</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RESEARCH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Encyclopedias</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S.C. Jur. Aviation and Airports </w:t>
      </w:r>
      <w:r w:rsidR="002A4616" w:rsidRPr="002A4616">
        <w:t xml:space="preserve">Section </w:t>
      </w:r>
      <w:r w:rsidRPr="002A4616">
        <w:t>6, Condemnation for Airports.</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80.</w:t>
      </w:r>
      <w:r w:rsidR="00151135" w:rsidRPr="002A4616">
        <w:t xml:space="preserve"> Air rights over private property.</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 xml:space="preserve">When necessary in order to provide unobstructed airspace for the landing and taking off of aircraft utilizing airports acquired or maintained under the provisions of this chapter, the division and the </w:t>
      </w:r>
      <w:r w:rsidRPr="002A4616">
        <w:lastRenderedPageBreak/>
        <w:t>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105; 1952 Code </w:t>
      </w:r>
      <w:r w:rsidRPr="002A4616">
        <w:t xml:space="preserve">Section </w:t>
      </w:r>
      <w:r w:rsidR="00151135" w:rsidRPr="002A4616">
        <w:t>2</w:t>
      </w:r>
      <w:r w:rsidRPr="002A4616">
        <w:noBreakHyphen/>
      </w:r>
      <w:r w:rsidR="00151135" w:rsidRPr="002A4616">
        <w:t xml:space="preserve">105; 1942 Code </w:t>
      </w:r>
      <w:r w:rsidRPr="002A4616">
        <w:t xml:space="preserve">Section </w:t>
      </w:r>
      <w:r w:rsidR="00151135" w:rsidRPr="002A4616">
        <w:t>7112</w:t>
      </w:r>
      <w:r w:rsidRPr="002A4616">
        <w:noBreakHyphen/>
      </w:r>
      <w:r w:rsidR="00151135" w:rsidRPr="002A4616">
        <w:t xml:space="preserve">37; 1937 (40) 466; 1987 Act No. 173 </w:t>
      </w:r>
      <w:r w:rsidRPr="002A4616">
        <w:t xml:space="preserve">Section </w:t>
      </w:r>
      <w:r w:rsidR="00151135" w:rsidRPr="002A4616">
        <w:t xml:space="preserve">35;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1993 amendment substituted </w:t>
      </w:r>
      <w:r w:rsidR="002A4616" w:rsidRPr="002A4616">
        <w:t>“</w:t>
      </w:r>
      <w:r w:rsidRPr="002A4616">
        <w:t>division</w:t>
      </w:r>
      <w:r w:rsidR="002A4616" w:rsidRPr="002A4616">
        <w:t>”</w:t>
      </w:r>
      <w:r w:rsidRPr="002A4616">
        <w:t xml:space="preserve"> for </w:t>
      </w:r>
      <w:r w:rsidR="002A4616" w:rsidRPr="002A4616">
        <w:t>“</w:t>
      </w:r>
      <w:r w:rsidRPr="002A4616">
        <w:t>Commission</w:t>
      </w:r>
      <w:r w:rsidR="002A4616" w:rsidRPr="002A4616">
        <w:t>”</w:t>
      </w:r>
      <w:r w:rsidRPr="002A4616">
        <w: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The 2012 amendment rewrote this section.</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CROSS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Property and conveyances, generally, see </w:t>
      </w:r>
      <w:r w:rsidR="002A4616" w:rsidRPr="002A4616">
        <w:t xml:space="preserve">Section </w:t>
      </w:r>
      <w:r w:rsidRPr="002A4616">
        <w:t>27</w:t>
      </w:r>
      <w:r w:rsidR="002A4616" w:rsidRPr="002A4616">
        <w:noBreakHyphen/>
      </w:r>
      <w:r w:rsidRPr="002A4616">
        <w:t>1</w:t>
      </w:r>
      <w:r w:rsidR="002A4616" w:rsidRPr="002A4616">
        <w:noBreakHyphen/>
      </w:r>
      <w:r w:rsidRPr="002A4616">
        <w:t>10 et seq.</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RESEARCH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Encyclopedias</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S.C. Jur. Aviation and Airports </w:t>
      </w:r>
      <w:r w:rsidR="002A4616" w:rsidRPr="002A4616">
        <w:t xml:space="preserve">Section </w:t>
      </w:r>
      <w:r w:rsidRPr="002A4616">
        <w:t>6, Condemnation for Airports.</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90.</w:t>
      </w:r>
      <w:r w:rsidR="00151135" w:rsidRPr="002A4616">
        <w:t xml:space="preserve"> Safety markers and lights.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106; 1952 Code </w:t>
      </w:r>
      <w:r w:rsidRPr="002A4616">
        <w:t xml:space="preserve">Section </w:t>
      </w:r>
      <w:r w:rsidR="00151135" w:rsidRPr="002A4616">
        <w:t>2</w:t>
      </w:r>
      <w:r w:rsidRPr="002A4616">
        <w:noBreakHyphen/>
      </w:r>
      <w:r w:rsidR="00151135" w:rsidRPr="002A4616">
        <w:t xml:space="preserve">106; 1942 Code </w:t>
      </w:r>
      <w:r w:rsidRPr="002A4616">
        <w:t xml:space="preserve">Section </w:t>
      </w:r>
      <w:r w:rsidR="00151135" w:rsidRPr="002A4616">
        <w:t>7112</w:t>
      </w:r>
      <w:r w:rsidRPr="002A4616">
        <w:noBreakHyphen/>
      </w:r>
      <w:r w:rsidR="00151135" w:rsidRPr="002A4616">
        <w:t xml:space="preserve">38; 1937 (40) 466;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1993 amendment substituted </w:t>
      </w:r>
      <w:r w:rsidR="002A4616" w:rsidRPr="002A4616">
        <w:t>“</w:t>
      </w:r>
      <w:r w:rsidRPr="002A4616">
        <w:t>division</w:t>
      </w:r>
      <w:r w:rsidR="002A4616" w:rsidRPr="002A4616">
        <w:t>”</w:t>
      </w:r>
      <w:r w:rsidRPr="002A4616">
        <w:t xml:space="preserve"> for </w:t>
      </w:r>
      <w:r w:rsidR="002A4616" w:rsidRPr="002A4616">
        <w:t>“</w:t>
      </w:r>
      <w:r w:rsidRPr="002A4616">
        <w:t>Commission</w:t>
      </w:r>
      <w:r w:rsidR="002A4616" w:rsidRPr="002A4616">
        <w:t>”</w:t>
      </w:r>
      <w:r w:rsidRPr="002A4616">
        <w: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2012 amendment deleted </w:t>
      </w:r>
      <w:r w:rsidR="002A4616" w:rsidRPr="002A4616">
        <w:t>“</w:t>
      </w:r>
      <w:r w:rsidRPr="002A4616">
        <w:t>and landing fields</w:t>
      </w:r>
      <w:r w:rsidR="002A4616" w:rsidRPr="002A4616">
        <w:t>”</w:t>
      </w:r>
      <w:r w:rsidRPr="002A4616">
        <w:t xml:space="preserve"> following </w:t>
      </w:r>
      <w:r w:rsidR="002A4616" w:rsidRPr="002A4616">
        <w:t>“</w:t>
      </w:r>
      <w:r w:rsidRPr="002A4616">
        <w:t>aircraft utilizing airports</w:t>
      </w:r>
      <w:r w:rsidR="002A4616" w:rsidRPr="002A4616">
        <w:t>”</w:t>
      </w:r>
      <w:r w:rsidRPr="002A4616">
        <w:t xml:space="preserve">; deleted </w:t>
      </w:r>
      <w:r w:rsidR="002A4616" w:rsidRPr="002A4616">
        <w:t>“</w:t>
      </w:r>
      <w:r w:rsidRPr="002A4616">
        <w:t>or landing field</w:t>
      </w:r>
      <w:r w:rsidR="002A4616" w:rsidRPr="002A4616">
        <w:t>”</w:t>
      </w:r>
      <w:r w:rsidRPr="002A4616">
        <w:t xml:space="preserve"> following </w:t>
      </w:r>
      <w:r w:rsidR="002A4616" w:rsidRPr="002A4616">
        <w:t>“</w:t>
      </w:r>
      <w:r w:rsidRPr="002A4616">
        <w:t>acquisition of the airport</w:t>
      </w:r>
      <w:r w:rsidR="002A4616" w:rsidRPr="002A4616">
        <w:t>”</w:t>
      </w:r>
      <w:r w:rsidRPr="002A4616">
        <w:t>; and made a nonsubstantive change.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RESEARCH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Encyclopedias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S.C. Jur. Aviation and Airports </w:t>
      </w:r>
      <w:r w:rsidR="002A4616" w:rsidRPr="002A4616">
        <w:t xml:space="preserve">Section </w:t>
      </w:r>
      <w:r w:rsidRPr="002A4616">
        <w:t>2, Background.</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S.C. Jur. Aviation and Airports </w:t>
      </w:r>
      <w:r w:rsidR="002A4616" w:rsidRPr="002A4616">
        <w:t xml:space="preserve">Section </w:t>
      </w:r>
      <w:r w:rsidRPr="002A4616">
        <w:t>5, Airport Development.</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SECTIONS </w:t>
      </w:r>
      <w:r w:rsidR="00151135" w:rsidRPr="002A4616">
        <w:rPr>
          <w:b/>
        </w:rPr>
        <w:t>55</w:t>
      </w:r>
      <w:r w:rsidRPr="002A4616">
        <w:rPr>
          <w:b/>
        </w:rPr>
        <w:noBreakHyphen/>
      </w:r>
      <w:r w:rsidR="00151135" w:rsidRPr="002A4616">
        <w:rPr>
          <w:b/>
        </w:rPr>
        <w:t>9</w:t>
      </w:r>
      <w:r w:rsidRPr="002A4616">
        <w:rPr>
          <w:b/>
        </w:rPr>
        <w:noBreakHyphen/>
      </w:r>
      <w:r w:rsidR="00151135" w:rsidRPr="002A4616">
        <w:rPr>
          <w:b/>
        </w:rPr>
        <w:t>100 to 55</w:t>
      </w:r>
      <w:r w:rsidRPr="002A4616">
        <w:rPr>
          <w:b/>
        </w:rPr>
        <w:noBreakHyphen/>
      </w:r>
      <w:r w:rsidR="00151135" w:rsidRPr="002A4616">
        <w:rPr>
          <w:b/>
        </w:rPr>
        <w:t>9</w:t>
      </w:r>
      <w:r w:rsidRPr="002A4616">
        <w:rPr>
          <w:b/>
        </w:rPr>
        <w:noBreakHyphen/>
      </w:r>
      <w:r w:rsidR="00151135" w:rsidRPr="002A4616">
        <w:rPr>
          <w:b/>
        </w:rPr>
        <w:t>180.</w:t>
      </w:r>
      <w:r w:rsidR="00151135" w:rsidRPr="002A4616">
        <w:t xml:space="preserve"> Repealed by 1987 Act No. 173, </w:t>
      </w:r>
      <w:r w:rsidRPr="002A4616">
        <w:t xml:space="preserve">Section </w:t>
      </w:r>
      <w:r w:rsidR="00151135" w:rsidRPr="002A4616">
        <w:t>55.</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Editor</w:t>
      </w:r>
      <w:r w:rsidR="002A4616" w:rsidRPr="002A4616">
        <w:t>’</w:t>
      </w:r>
      <w:r w:rsidRPr="002A4616">
        <w:t>s Note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Former </w:t>
      </w:r>
      <w:r w:rsidR="002A4616" w:rsidRPr="002A4616">
        <w:t xml:space="preserve">Sections </w:t>
      </w:r>
      <w:r w:rsidRPr="002A4616">
        <w:t xml:space="preserve"> 55</w:t>
      </w:r>
      <w:r w:rsidR="002A4616" w:rsidRPr="002A4616">
        <w:noBreakHyphen/>
      </w:r>
      <w:r w:rsidRPr="002A4616">
        <w:t>9</w:t>
      </w:r>
      <w:r w:rsidR="002A4616" w:rsidRPr="002A4616">
        <w:noBreakHyphen/>
      </w:r>
      <w:r w:rsidRPr="002A4616">
        <w:t>100 to 55</w:t>
      </w:r>
      <w:r w:rsidR="002A4616" w:rsidRPr="002A4616">
        <w:noBreakHyphen/>
      </w:r>
      <w:r w:rsidRPr="002A4616">
        <w:t>9</w:t>
      </w:r>
      <w:r w:rsidR="002A4616" w:rsidRPr="002A4616">
        <w:noBreakHyphen/>
      </w:r>
      <w:r w:rsidRPr="002A4616">
        <w:t xml:space="preserve">180 were derived from 1962 Code </w:t>
      </w:r>
      <w:r w:rsidR="002A4616" w:rsidRPr="002A4616">
        <w:t xml:space="preserve">Sections </w:t>
      </w:r>
      <w:r w:rsidRPr="002A4616">
        <w:t xml:space="preserve"> 2</w:t>
      </w:r>
      <w:r w:rsidR="002A4616" w:rsidRPr="002A4616">
        <w:noBreakHyphen/>
      </w:r>
      <w:r w:rsidRPr="002A4616">
        <w:t>107</w:t>
      </w:r>
      <w:r w:rsidR="002A4616" w:rsidRPr="002A4616">
        <w:noBreakHyphen/>
      </w:r>
      <w:r w:rsidRPr="002A4616">
        <w:t>2</w:t>
      </w:r>
      <w:r w:rsidR="002A4616" w:rsidRPr="002A4616">
        <w:noBreakHyphen/>
      </w:r>
      <w:r w:rsidRPr="002A4616">
        <w:t xml:space="preserve">115; 1952 Code </w:t>
      </w:r>
      <w:r w:rsidR="002A4616" w:rsidRPr="002A4616">
        <w:t xml:space="preserve">Sections </w:t>
      </w:r>
      <w:r w:rsidRPr="002A4616">
        <w:t xml:space="preserve"> 2</w:t>
      </w:r>
      <w:r w:rsidR="002A4616" w:rsidRPr="002A4616">
        <w:noBreakHyphen/>
      </w:r>
      <w:r w:rsidRPr="002A4616">
        <w:t>107</w:t>
      </w:r>
      <w:r w:rsidR="002A4616" w:rsidRPr="002A4616">
        <w:noBreakHyphen/>
      </w:r>
      <w:r w:rsidRPr="002A4616">
        <w:t>2</w:t>
      </w:r>
      <w:r w:rsidR="002A4616" w:rsidRPr="002A4616">
        <w:noBreakHyphen/>
      </w:r>
      <w:r w:rsidRPr="002A4616">
        <w:t xml:space="preserve">115; 1942 Code </w:t>
      </w:r>
      <w:r w:rsidR="002A4616" w:rsidRPr="002A4616">
        <w:t xml:space="preserve">Section </w:t>
      </w:r>
      <w:r w:rsidRPr="002A4616">
        <w:t>7112</w:t>
      </w:r>
      <w:r w:rsidR="002A4616" w:rsidRPr="002A4616">
        <w:noBreakHyphen/>
      </w:r>
      <w:r w:rsidRPr="002A4616">
        <w:t>33; 1937 (40) 466; 1942 (42) 1465, 1499.</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Former </w:t>
      </w:r>
      <w:r w:rsidR="002A4616" w:rsidRPr="002A4616">
        <w:t xml:space="preserve">Section </w:t>
      </w:r>
      <w:r w:rsidRPr="002A4616">
        <w:t>55</w:t>
      </w:r>
      <w:r w:rsidR="002A4616" w:rsidRPr="002A4616">
        <w:noBreakHyphen/>
      </w:r>
      <w:r w:rsidRPr="002A4616">
        <w:t>9</w:t>
      </w:r>
      <w:r w:rsidR="002A4616" w:rsidRPr="002A4616">
        <w:noBreakHyphen/>
      </w:r>
      <w:r w:rsidRPr="002A4616">
        <w:t xml:space="preserve">100 related to the bringing of a single proceeding against various property owners. Former </w:t>
      </w:r>
      <w:r w:rsidR="002A4616" w:rsidRPr="002A4616">
        <w:t xml:space="preserve">Section </w:t>
      </w:r>
      <w:r w:rsidRPr="002A4616">
        <w:t>55</w:t>
      </w:r>
      <w:r w:rsidR="002A4616" w:rsidRPr="002A4616">
        <w:noBreakHyphen/>
      </w:r>
      <w:r w:rsidRPr="002A4616">
        <w:t>9</w:t>
      </w:r>
      <w:r w:rsidR="002A4616" w:rsidRPr="002A4616">
        <w:noBreakHyphen/>
      </w:r>
      <w:r w:rsidRPr="002A4616">
        <w:t xml:space="preserve">110 pertained to the joining of parties unknown or having questionable titles. Former </w:t>
      </w:r>
      <w:r w:rsidR="002A4616" w:rsidRPr="002A4616">
        <w:t xml:space="preserve">Section </w:t>
      </w:r>
      <w:r w:rsidRPr="002A4616">
        <w:t>55</w:t>
      </w:r>
      <w:r w:rsidR="002A4616" w:rsidRPr="002A4616">
        <w:noBreakHyphen/>
      </w:r>
      <w:r w:rsidRPr="002A4616">
        <w:t>9</w:t>
      </w:r>
      <w:r w:rsidR="002A4616" w:rsidRPr="002A4616">
        <w:noBreakHyphen/>
      </w:r>
      <w:r w:rsidRPr="002A4616">
        <w:t xml:space="preserve">120 related to the service of notice on parties in a proceeding to condemn property for airport purposes. Former </w:t>
      </w:r>
      <w:r w:rsidR="002A4616" w:rsidRPr="002A4616">
        <w:t xml:space="preserve">Section </w:t>
      </w:r>
      <w:r w:rsidRPr="002A4616">
        <w:t>55</w:t>
      </w:r>
      <w:r w:rsidR="002A4616" w:rsidRPr="002A4616">
        <w:noBreakHyphen/>
      </w:r>
      <w:r w:rsidRPr="002A4616">
        <w:t>9</w:t>
      </w:r>
      <w:r w:rsidR="002A4616" w:rsidRPr="002A4616">
        <w:noBreakHyphen/>
      </w:r>
      <w:r w:rsidRPr="002A4616">
        <w:t xml:space="preserve">130 pertained to the contents of a notice of the description of property sought to be taken by condemnation for airport purposes. Former </w:t>
      </w:r>
      <w:r w:rsidR="002A4616" w:rsidRPr="002A4616">
        <w:t xml:space="preserve">Section </w:t>
      </w:r>
      <w:r w:rsidRPr="002A4616">
        <w:t>55</w:t>
      </w:r>
      <w:r w:rsidR="002A4616" w:rsidRPr="002A4616">
        <w:noBreakHyphen/>
      </w:r>
      <w:r w:rsidRPr="002A4616">
        <w:t>9</w:t>
      </w:r>
      <w:r w:rsidR="002A4616" w:rsidRPr="002A4616">
        <w:noBreakHyphen/>
      </w:r>
      <w:r w:rsidRPr="002A4616">
        <w:t xml:space="preserve">140 related to a hearing at which the value and ownership of property to be taken by condemnation for airport purposes were to be determined. Former </w:t>
      </w:r>
      <w:r w:rsidR="002A4616" w:rsidRPr="002A4616">
        <w:t xml:space="preserve">Section </w:t>
      </w:r>
      <w:r w:rsidRPr="002A4616">
        <w:t>55</w:t>
      </w:r>
      <w:r w:rsidR="002A4616" w:rsidRPr="002A4616">
        <w:noBreakHyphen/>
      </w:r>
      <w:r w:rsidRPr="002A4616">
        <w:t>9</w:t>
      </w:r>
      <w:r w:rsidR="002A4616" w:rsidRPr="002A4616">
        <w:noBreakHyphen/>
      </w:r>
      <w:r w:rsidRPr="002A4616">
        <w:t>150 related to payment of compensation for property taken by condemnation for airport purposes. Former section 55</w:t>
      </w:r>
      <w:r w:rsidR="002A4616" w:rsidRPr="002A4616">
        <w:noBreakHyphen/>
      </w:r>
      <w:r w:rsidRPr="002A4616">
        <w:t>9</w:t>
      </w:r>
      <w:r w:rsidR="002A4616" w:rsidRPr="002A4616">
        <w:noBreakHyphen/>
      </w:r>
      <w:r w:rsidRPr="002A4616">
        <w:t xml:space="preserve">160 related to controversies regarding payment of compensation for property taken by condemnation for airport purposes. Former </w:t>
      </w:r>
      <w:r w:rsidR="002A4616" w:rsidRPr="002A4616">
        <w:t xml:space="preserve">Section </w:t>
      </w:r>
      <w:r w:rsidRPr="002A4616">
        <w:t>55</w:t>
      </w:r>
      <w:r w:rsidR="002A4616" w:rsidRPr="002A4616">
        <w:noBreakHyphen/>
      </w:r>
      <w:r w:rsidRPr="002A4616">
        <w:t>9</w:t>
      </w:r>
      <w:r w:rsidR="002A4616" w:rsidRPr="002A4616">
        <w:noBreakHyphen/>
      </w:r>
      <w:r w:rsidRPr="002A4616">
        <w:t xml:space="preserve">170 related to the taking of possession of property obtained by condemnation for airport purposes, and to appeal from the decision of award. Former </w:t>
      </w:r>
      <w:r w:rsidR="002A4616" w:rsidRPr="002A4616">
        <w:t xml:space="preserve">Section </w:t>
      </w:r>
      <w:r w:rsidRPr="002A4616">
        <w:t>55</w:t>
      </w:r>
      <w:r w:rsidR="002A4616" w:rsidRPr="002A4616">
        <w:noBreakHyphen/>
      </w:r>
      <w:r w:rsidRPr="002A4616">
        <w:t>9</w:t>
      </w:r>
      <w:r w:rsidR="002A4616" w:rsidRPr="002A4616">
        <w:noBreakHyphen/>
      </w:r>
      <w:r w:rsidRPr="002A4616">
        <w:t>180 stated that when a county was governed by a board of directors such board would sit as the condemning authority with regard to property sought to be taken for airport purposes.</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190.</w:t>
      </w:r>
      <w:r w:rsidR="00151135" w:rsidRPr="002A4616">
        <w:t xml:space="preserve"> Powers as to airports and landing fields.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The division, counties, municipalities, and other political subdivisions of this State which have established airports which acquire, lease or set apart real property for these purposes may:</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(2) adopt regulations and establish charges, fees and tolls for the use of such airports fix penalties for the violation of such regulations and establish liens to enforce payment of such charges, fees and tolls; and</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116; 1952 Code </w:t>
      </w:r>
      <w:r w:rsidRPr="002A4616">
        <w:t xml:space="preserve">Section </w:t>
      </w:r>
      <w:r w:rsidR="00151135" w:rsidRPr="002A4616">
        <w:t>2</w:t>
      </w:r>
      <w:r w:rsidRPr="002A4616">
        <w:noBreakHyphen/>
      </w:r>
      <w:r w:rsidR="00151135" w:rsidRPr="002A4616">
        <w:t xml:space="preserve">116; 1942 Code </w:t>
      </w:r>
      <w:r w:rsidRPr="002A4616">
        <w:t xml:space="preserve">Section </w:t>
      </w:r>
      <w:r w:rsidR="00151135" w:rsidRPr="002A4616">
        <w:t>7112</w:t>
      </w:r>
      <w:r w:rsidRPr="002A4616">
        <w:noBreakHyphen/>
      </w:r>
      <w:r w:rsidR="00151135" w:rsidRPr="002A4616">
        <w:t xml:space="preserve">35; 1937 (40) 466; 1993 Act No. 181, </w:t>
      </w:r>
      <w:r w:rsidRPr="002A4616">
        <w:t xml:space="preserve">Section </w:t>
      </w:r>
      <w:r w:rsidR="00151135" w:rsidRPr="002A4616">
        <w:t xml:space="preserve">1293, eff July 1, 1993; 2010 Act No. 288, </w:t>
      </w:r>
      <w:r w:rsidRPr="002A4616">
        <w:t xml:space="preserve">Section </w:t>
      </w:r>
      <w:r w:rsidR="00151135" w:rsidRPr="002A4616">
        <w:t xml:space="preserve">1, eff June 29, 2010;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1993 amendment substituted </w:t>
      </w:r>
      <w:r w:rsidR="002A4616" w:rsidRPr="002A4616">
        <w:t>“</w:t>
      </w:r>
      <w:r w:rsidRPr="002A4616">
        <w:t>division</w:t>
      </w:r>
      <w:r w:rsidR="002A4616" w:rsidRPr="002A4616">
        <w:t>”</w:t>
      </w:r>
      <w:r w:rsidRPr="002A4616">
        <w:t xml:space="preserve"> for </w:t>
      </w:r>
      <w:r w:rsidR="002A4616" w:rsidRPr="002A4616">
        <w:t>“</w:t>
      </w:r>
      <w:r w:rsidRPr="002A4616">
        <w:t>Commission</w:t>
      </w:r>
      <w:r w:rsidR="002A4616" w:rsidRPr="002A4616">
        <w:t>”</w:t>
      </w:r>
      <w:r w:rsidRPr="002A4616">
        <w: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2010 amendment twice deleted </w:t>
      </w:r>
      <w:r w:rsidR="002A4616" w:rsidRPr="002A4616">
        <w:t>“</w:t>
      </w:r>
      <w:r w:rsidRPr="002A4616">
        <w:t>not exceeding twenty</w:t>
      </w:r>
      <w:r w:rsidR="002A4616" w:rsidRPr="002A4616">
        <w:noBreakHyphen/>
      </w:r>
      <w:r w:rsidRPr="002A4616">
        <w:t>five years</w:t>
      </w:r>
      <w:r w:rsidR="002A4616" w:rsidRPr="002A4616">
        <w:t>”</w:t>
      </w:r>
      <w:r w:rsidRPr="002A4616">
        <w:t xml:space="preserve"> following </w:t>
      </w:r>
      <w:r w:rsidR="002A4616" w:rsidRPr="002A4616">
        <w:t>“</w:t>
      </w:r>
      <w:r w:rsidRPr="002A4616">
        <w:t>term</w:t>
      </w:r>
      <w:r w:rsidR="002A4616" w:rsidRPr="002A4616">
        <w:t>”</w:t>
      </w:r>
      <w:r w:rsidRPr="002A4616">
        <w:t xml:space="preserve"> in subsection (3).</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2012 amendment deleted </w:t>
      </w:r>
      <w:r w:rsidR="002A4616" w:rsidRPr="002A4616">
        <w:t>“</w:t>
      </w:r>
      <w:r w:rsidRPr="002A4616">
        <w:t>or landing fields</w:t>
      </w:r>
      <w:r w:rsidR="002A4616" w:rsidRPr="002A4616">
        <w:t>”</w:t>
      </w:r>
      <w:r w:rsidRPr="002A4616">
        <w:t xml:space="preserve"> following </w:t>
      </w:r>
      <w:r w:rsidR="002A4616" w:rsidRPr="002A4616">
        <w:t>“</w:t>
      </w:r>
      <w:r w:rsidRPr="002A4616">
        <w:t>airports</w:t>
      </w:r>
      <w:r w:rsidR="002A4616" w:rsidRPr="002A4616">
        <w:t>”</w:t>
      </w:r>
      <w:r w:rsidRPr="002A4616">
        <w:t xml:space="preserve"> throughout the section; substituted </w:t>
      </w:r>
      <w:r w:rsidR="002A4616" w:rsidRPr="002A4616">
        <w:t>“</w:t>
      </w:r>
      <w:r w:rsidRPr="002A4616">
        <w:t>these airports</w:t>
      </w:r>
      <w:r w:rsidR="002A4616" w:rsidRPr="002A4616">
        <w:t>”</w:t>
      </w:r>
      <w:r w:rsidRPr="002A4616">
        <w:t xml:space="preserve"> for </w:t>
      </w:r>
      <w:r w:rsidR="002A4616" w:rsidRPr="002A4616">
        <w:t>“</w:t>
      </w:r>
      <w:r w:rsidRPr="002A4616">
        <w:t>for a term such airports or landing fields</w:t>
      </w:r>
      <w:r w:rsidR="002A4616" w:rsidRPr="002A4616">
        <w:t>”</w:t>
      </w:r>
      <w:r w:rsidRPr="002A4616">
        <w:t xml:space="preserve"> at the beginning of subsection (3); and, made other, nonsubstantive, changes.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RESEARCH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Encyclopedias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S.C. Jur. Aviation and Airports </w:t>
      </w:r>
      <w:r w:rsidR="002A4616" w:rsidRPr="002A4616">
        <w:t xml:space="preserve">Section </w:t>
      </w:r>
      <w:r w:rsidRPr="002A4616">
        <w:t>4, Regulation of Airports.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Attorney General</w:t>
      </w:r>
      <w:r w:rsidR="002A4616" w:rsidRPr="002A4616">
        <w:t>’</w:t>
      </w:r>
      <w:r w:rsidRPr="002A4616">
        <w:t>s Opinions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The City of Aiken must act with reasonable care to make sure members of the public have rightful, equal and uniform use of the Aiken Municipal Airport. S.C. Op.Atty.Gen. (Sept. 19, 2011) 2011 WL 4592374.</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The Aeronautics Commission does not have authority to sell land acquired and owned by it for airports and landing fields. 1963</w:t>
      </w:r>
      <w:r w:rsidR="002A4616" w:rsidRPr="002A4616">
        <w:noBreakHyphen/>
      </w:r>
      <w:r w:rsidRPr="002A4616">
        <w:t>64 Op Atty Gen, No 1797, p 282.</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200.</w:t>
      </w:r>
      <w:r w:rsidR="00151135" w:rsidRPr="002A4616">
        <w:t xml:space="preserve"> Manner of raising money for purchase price or award.</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117; 1952 Code </w:t>
      </w:r>
      <w:r w:rsidRPr="002A4616">
        <w:t xml:space="preserve">Section </w:t>
      </w:r>
      <w:r w:rsidR="00151135" w:rsidRPr="002A4616">
        <w:t>2</w:t>
      </w:r>
      <w:r w:rsidRPr="002A4616">
        <w:noBreakHyphen/>
      </w:r>
      <w:r w:rsidR="00151135" w:rsidRPr="002A4616">
        <w:t xml:space="preserve">117; 1942 Code </w:t>
      </w:r>
      <w:r w:rsidRPr="002A4616">
        <w:t xml:space="preserve">Section </w:t>
      </w:r>
      <w:r w:rsidR="00151135" w:rsidRPr="002A4616">
        <w:t>7112</w:t>
      </w:r>
      <w:r w:rsidRPr="002A4616">
        <w:noBreakHyphen/>
      </w:r>
      <w:r w:rsidR="00151135" w:rsidRPr="002A4616">
        <w:t xml:space="preserve">34; 1937 (40) 466;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The 1993 amendment reprinted this section with no apparent change.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2012 amendment deleted </w:t>
      </w:r>
      <w:r w:rsidR="002A4616" w:rsidRPr="002A4616">
        <w:t>“</w:t>
      </w:r>
      <w:r w:rsidRPr="002A4616">
        <w:t>or landing field</w:t>
      </w:r>
      <w:r w:rsidR="002A4616" w:rsidRPr="002A4616">
        <w:t>”</w:t>
      </w:r>
      <w:r w:rsidRPr="002A4616">
        <w:t xml:space="preserve"> following </w:t>
      </w:r>
      <w:r w:rsidR="002A4616" w:rsidRPr="002A4616">
        <w:t>“</w:t>
      </w:r>
      <w:r w:rsidRPr="002A4616">
        <w:t>for an airport</w:t>
      </w:r>
      <w:r w:rsidR="002A4616" w:rsidRPr="002A4616">
        <w:t>”</w:t>
      </w:r>
      <w:r w:rsidRPr="002A4616">
        <w:t>; and made other, nonsubstantive, changes throughout the section.</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RESEARCH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Encyclopedias</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S.C. Jur. Aviation and Airports </w:t>
      </w:r>
      <w:r w:rsidR="002A4616" w:rsidRPr="002A4616">
        <w:t xml:space="preserve">Section </w:t>
      </w:r>
      <w:r w:rsidRPr="002A4616">
        <w:t>5, Airport Development.</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210.</w:t>
      </w:r>
      <w:r w:rsidR="00151135" w:rsidRPr="002A4616">
        <w:t xml:space="preserve"> Finances.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118; 1952 Code </w:t>
      </w:r>
      <w:r w:rsidRPr="002A4616">
        <w:t xml:space="preserve">Section </w:t>
      </w:r>
      <w:r w:rsidR="00151135" w:rsidRPr="002A4616">
        <w:t>2</w:t>
      </w:r>
      <w:r w:rsidRPr="002A4616">
        <w:noBreakHyphen/>
      </w:r>
      <w:r w:rsidR="00151135" w:rsidRPr="002A4616">
        <w:t xml:space="preserve">118; 1942 Code </w:t>
      </w:r>
      <w:r w:rsidRPr="002A4616">
        <w:t xml:space="preserve">Section </w:t>
      </w:r>
      <w:r w:rsidR="00151135" w:rsidRPr="002A4616">
        <w:t>7112</w:t>
      </w:r>
      <w:r w:rsidRPr="002A4616">
        <w:noBreakHyphen/>
      </w:r>
      <w:r w:rsidR="00151135" w:rsidRPr="002A4616">
        <w:t xml:space="preserve">36; 1937 (40) 466;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The 1993 amendment reprinted this section with no apparent change.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The 2012 amendment rewrote this section.</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CROSS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Public finance, generally, see </w:t>
      </w:r>
      <w:r w:rsidR="002A4616" w:rsidRPr="002A4616">
        <w:t xml:space="preserve">Section </w:t>
      </w:r>
      <w:r w:rsidRPr="002A4616">
        <w:t>11</w:t>
      </w:r>
      <w:r w:rsidR="002A4616" w:rsidRPr="002A4616">
        <w:noBreakHyphen/>
      </w:r>
      <w:r w:rsidRPr="002A4616">
        <w:t>1</w:t>
      </w:r>
      <w:r w:rsidR="002A4616" w:rsidRPr="002A4616">
        <w:noBreakHyphen/>
      </w:r>
      <w:r w:rsidRPr="002A4616">
        <w:t>10 et seq.</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NOTES OF DECISIONS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In general 1</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1. In general</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The establishment of a municipal airport is for a </w:t>
      </w:r>
      <w:r w:rsidR="002A4616" w:rsidRPr="002A4616">
        <w:t>“</w:t>
      </w:r>
      <w:r w:rsidRPr="002A4616">
        <w:t>public purpose</w:t>
      </w:r>
      <w:r w:rsidR="002A4616" w:rsidRPr="002A4616">
        <w:t>”</w:t>
      </w:r>
      <w:r w:rsidRPr="002A4616">
        <w:t xml:space="preserve"> within the meaning of constitutional provisions restricting the power of taxation to such purpose. Evatte v. Cass (S.C. 1950) 217 S.C. 62, 59 S.E.2d 638. Municipal Corporations 962</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220.</w:t>
      </w:r>
      <w:r w:rsidR="00151135" w:rsidRPr="002A4616">
        <w:t xml:space="preserve"> Transfer of unexpended moneys appropriated for airport development to airport repairs.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Any unexpended monies appropriated for airport development for a particular county may be transferred to repairs to airports for that particular county upon request of the division.</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118.1; 1969 (56) 75;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1993 amendment substituted </w:t>
      </w:r>
      <w:r w:rsidR="002A4616" w:rsidRPr="002A4616">
        <w:t>“</w:t>
      </w:r>
      <w:r w:rsidRPr="002A4616">
        <w:t>division</w:t>
      </w:r>
      <w:r w:rsidR="002A4616" w:rsidRPr="002A4616">
        <w:t>”</w:t>
      </w:r>
      <w:r w:rsidRPr="002A4616">
        <w:t xml:space="preserve"> for </w:t>
      </w:r>
      <w:r w:rsidR="002A4616" w:rsidRPr="002A4616">
        <w:t>“</w:t>
      </w:r>
      <w:r w:rsidRPr="002A4616">
        <w:t>South Carolina Aeronautics Commission</w:t>
      </w:r>
      <w:r w:rsidR="002A4616" w:rsidRPr="002A4616">
        <w:t>”</w:t>
      </w:r>
      <w:r w:rsidRPr="002A4616">
        <w:t>.</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The 2012 amendment made nonsubstantive changes.</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230.</w:t>
      </w:r>
      <w:r w:rsidR="00151135" w:rsidRPr="002A4616">
        <w:t xml:space="preserve"> Local police regulations.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119; 1952 Code </w:t>
      </w:r>
      <w:r w:rsidRPr="002A4616">
        <w:t xml:space="preserve">Section </w:t>
      </w:r>
      <w:r w:rsidR="00151135" w:rsidRPr="002A4616">
        <w:t>2</w:t>
      </w:r>
      <w:r w:rsidRPr="002A4616">
        <w:noBreakHyphen/>
      </w:r>
      <w:r w:rsidR="00151135" w:rsidRPr="002A4616">
        <w:t xml:space="preserve">119; 1942 Code </w:t>
      </w:r>
      <w:r w:rsidRPr="002A4616">
        <w:t xml:space="preserve">Section </w:t>
      </w:r>
      <w:r w:rsidR="00151135" w:rsidRPr="002A4616">
        <w:t>7112</w:t>
      </w:r>
      <w:r w:rsidRPr="002A4616">
        <w:noBreakHyphen/>
      </w:r>
      <w:r w:rsidR="00151135" w:rsidRPr="002A4616">
        <w:t xml:space="preserve">39; 1937 (40) 466; 1942 (42) 1522;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The 1993 amendment reprinted this section with no apparent change.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The 2012 amendment deleted </w:t>
      </w:r>
      <w:r w:rsidR="002A4616" w:rsidRPr="002A4616">
        <w:t>“</w:t>
      </w:r>
      <w:r w:rsidRPr="002A4616">
        <w:t>or landing fields,</w:t>
      </w:r>
      <w:r w:rsidR="002A4616" w:rsidRPr="002A4616">
        <w:t>”</w:t>
      </w:r>
      <w:r w:rsidRPr="002A4616">
        <w:t xml:space="preserve"> preceding </w:t>
      </w:r>
      <w:r w:rsidR="002A4616" w:rsidRPr="002A4616">
        <w:t>“</w:t>
      </w:r>
      <w:r w:rsidRPr="002A4616">
        <w:t>without the geographical limits</w:t>
      </w:r>
      <w:r w:rsidR="002A4616" w:rsidRPr="002A4616">
        <w:t>”</w:t>
      </w:r>
      <w:r w:rsidRPr="002A4616">
        <w:t xml:space="preserve">; substituted </w:t>
      </w:r>
      <w:r w:rsidR="002A4616" w:rsidRPr="002A4616">
        <w:t>“</w:t>
      </w:r>
      <w:r w:rsidRPr="002A4616">
        <w:t>these entities</w:t>
      </w:r>
      <w:r w:rsidR="002A4616" w:rsidRPr="002A4616">
        <w:t>”</w:t>
      </w:r>
      <w:r w:rsidRPr="002A4616">
        <w:t xml:space="preserve"> for </w:t>
      </w:r>
      <w:r w:rsidR="002A4616" w:rsidRPr="002A4616">
        <w:t>“</w:t>
      </w:r>
      <w:r w:rsidRPr="002A4616">
        <w:t>such airports or landing fields,</w:t>
      </w:r>
      <w:r w:rsidR="002A4616" w:rsidRPr="002A4616">
        <w:t>”</w:t>
      </w:r>
      <w:r w:rsidRPr="002A4616">
        <w:t xml:space="preserve">; deleted </w:t>
      </w:r>
      <w:r w:rsidR="002A4616" w:rsidRPr="002A4616">
        <w:t>“</w:t>
      </w:r>
      <w:r w:rsidRPr="002A4616">
        <w:t>or landing field</w:t>
      </w:r>
      <w:r w:rsidR="002A4616" w:rsidRPr="002A4616">
        <w:t>”</w:t>
      </w:r>
      <w:r w:rsidRPr="002A4616">
        <w:t xml:space="preserve"> following </w:t>
      </w:r>
      <w:r w:rsidR="002A4616" w:rsidRPr="002A4616">
        <w:t>“</w:t>
      </w:r>
      <w:r w:rsidRPr="002A4616">
        <w:t>airport</w:t>
      </w:r>
      <w:r w:rsidR="002A4616" w:rsidRPr="002A4616">
        <w:t>”</w:t>
      </w:r>
      <w:r w:rsidRPr="002A4616">
        <w:t>; and made other, nonsubstantive, changes throughout the section.</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CROSS REFERENCES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 xml:space="preserve">Law enforcement and public safety, generally, see </w:t>
      </w:r>
      <w:r w:rsidR="002A4616" w:rsidRPr="002A4616">
        <w:t xml:space="preserve">Section </w:t>
      </w:r>
      <w:r w:rsidRPr="002A4616">
        <w:t>23</w:t>
      </w:r>
      <w:r w:rsidR="002A4616" w:rsidRPr="002A4616">
        <w:noBreakHyphen/>
      </w:r>
      <w:r w:rsidRPr="002A4616">
        <w:t>1</w:t>
      </w:r>
      <w:r w:rsidR="002A4616" w:rsidRPr="002A4616">
        <w:noBreakHyphen/>
      </w:r>
      <w:r w:rsidRPr="002A4616">
        <w:t>15 et seq.</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Pee Dee Regional Airport District, duties, see </w:t>
      </w:r>
      <w:r w:rsidR="002A4616" w:rsidRPr="002A4616">
        <w:t xml:space="preserve">Section </w:t>
      </w:r>
      <w:r w:rsidRPr="002A4616">
        <w:t>55</w:t>
      </w:r>
      <w:r w:rsidR="002A4616" w:rsidRPr="002A4616">
        <w:noBreakHyphen/>
      </w:r>
      <w:r w:rsidRPr="002A4616">
        <w:t>11</w:t>
      </w:r>
      <w:r w:rsidR="002A4616" w:rsidRPr="002A4616">
        <w:noBreakHyphen/>
      </w:r>
      <w:r w:rsidRPr="002A4616">
        <w:t>630.</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240.</w:t>
      </w:r>
      <w:r w:rsidR="00151135" w:rsidRPr="002A4616">
        <w:t xml:space="preserve"> Zoning of land surrounding certain airports.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All land surrounding public</w:t>
      </w:r>
      <w:r w:rsidR="002A4616" w:rsidRPr="002A4616">
        <w:noBreakHyphen/>
      </w:r>
      <w:r w:rsidRPr="002A4616">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1962 Code </w:t>
      </w:r>
      <w:r w:rsidRPr="002A4616">
        <w:t xml:space="preserve">Section </w:t>
      </w:r>
      <w:r w:rsidR="00151135" w:rsidRPr="002A4616">
        <w:t>2</w:t>
      </w:r>
      <w:r w:rsidRPr="002A4616">
        <w:noBreakHyphen/>
      </w:r>
      <w:r w:rsidR="00151135" w:rsidRPr="002A4616">
        <w:t xml:space="preserve">119.1; 1974 (58) 2673; 1993 Act No. 181, </w:t>
      </w:r>
      <w:r w:rsidRPr="002A4616">
        <w:t xml:space="preserve">Section </w:t>
      </w:r>
      <w:r w:rsidR="00151135" w:rsidRPr="002A4616">
        <w:t xml:space="preserve">1293, eff July 1, 1993;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Effect of Amendment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The 1993 amendment reprinted this section with no apparent change.</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The 2012 amendment inserted </w:t>
      </w:r>
      <w:r w:rsidR="002A4616" w:rsidRPr="002A4616">
        <w:t>“</w:t>
      </w:r>
      <w:r w:rsidRPr="002A4616">
        <w:t>Division of Aeronautics and the United States Department of Transportation,</w:t>
      </w:r>
      <w:r w:rsidR="002A4616" w:rsidRPr="002A4616">
        <w:t>”</w:t>
      </w:r>
      <w:r w:rsidRPr="002A4616">
        <w:t xml:space="preserve">; deleted </w:t>
      </w:r>
      <w:r w:rsidR="002A4616" w:rsidRPr="002A4616">
        <w:t>“</w:t>
      </w:r>
      <w:r w:rsidRPr="002A4616">
        <w:t>, Department of Transportation</w:t>
      </w:r>
      <w:r w:rsidR="002A4616" w:rsidRPr="002A4616">
        <w:t>”</w:t>
      </w:r>
      <w:r w:rsidRPr="002A4616">
        <w:t xml:space="preserve"> following </w:t>
      </w:r>
      <w:r w:rsidR="002A4616" w:rsidRPr="002A4616">
        <w:t>“</w:t>
      </w:r>
      <w:r w:rsidRPr="002A4616">
        <w:t>Federal Aviation Administration</w:t>
      </w:r>
      <w:r w:rsidR="002A4616" w:rsidRPr="002A4616">
        <w:t>”</w:t>
      </w:r>
      <w:r w:rsidRPr="002A4616">
        <w:t>; and, made other, nonsubstantive, changes.</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250.</w:t>
      </w:r>
      <w:r w:rsidR="00151135" w:rsidRPr="002A4616">
        <w:t xml:space="preserve"> Airport hazards.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(1) the creation or establishment of an airport hazard is a public nuisance and an injury to the community served by an airport;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(2) it is necessary in the interest of the public health, safety, and general welfare that the creation or establishment of airport hazards be prevented;</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(3) this should be accomplished, to the extent legally possible, by proper exercise of the police power;</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(5) in the event of an abatement of an airport hazard on private property by the division under Section 55</w:t>
      </w:r>
      <w:r w:rsidR="002A4616" w:rsidRPr="002A4616">
        <w:noBreakHyphen/>
      </w:r>
      <w:r w:rsidRPr="002A4616">
        <w:t>5</w:t>
      </w:r>
      <w:r w:rsidR="002A4616" w:rsidRPr="002A4616">
        <w:noBreakHyphen/>
      </w:r>
      <w:r w:rsidRPr="002A4616">
        <w:t>80 or Section 55</w:t>
      </w:r>
      <w:r w:rsidR="002A4616" w:rsidRPr="002A4616">
        <w:noBreakHyphen/>
      </w:r>
      <w:r w:rsidRPr="002A4616">
        <w:t>9</w:t>
      </w:r>
      <w:r w:rsidR="002A4616" w:rsidRPr="002A4616">
        <w:noBreakHyphen/>
      </w:r>
      <w:r w:rsidRPr="002A4616">
        <w:t>280, the division and a local government shall have the ability to seek cost recovery against the person responsible for creating or maintaining the hazard for the actual costs in the removal or abatement of the hazard.</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2012 Act No. 270, </w:t>
      </w:r>
      <w:r w:rsidRPr="002A4616">
        <w:t xml:space="preserve">Section </w:t>
      </w:r>
      <w:r w:rsidR="00151135" w:rsidRPr="002A4616">
        <w:t>4, eff June 18, 2012.</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CROSS REFERENCES</w:t>
      </w:r>
    </w:p>
    <w:p w:rsidR="002A4616" w:rsidRP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4616">
        <w:t xml:space="preserve">Powers and duties of Pee Dee Regional Airport Authority, see </w:t>
      </w:r>
      <w:r w:rsidR="002A4616" w:rsidRPr="002A4616">
        <w:t xml:space="preserve">Section </w:t>
      </w:r>
      <w:r w:rsidRPr="002A4616">
        <w:t>55</w:t>
      </w:r>
      <w:r w:rsidR="002A4616" w:rsidRPr="002A4616">
        <w:noBreakHyphen/>
      </w:r>
      <w:r w:rsidRPr="002A4616">
        <w:t>11</w:t>
      </w:r>
      <w:r w:rsidR="002A4616" w:rsidRPr="002A4616">
        <w:noBreakHyphen/>
      </w:r>
      <w:r w:rsidRPr="002A4616">
        <w:t>630.</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260.</w:t>
      </w:r>
      <w:r w:rsidR="00151135" w:rsidRPr="002A4616">
        <w:t xml:space="preserve"> Zoning regulations for airport hazard area within territory of political subdivision.</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2A4616" w:rsidRPr="002A4616">
        <w:noBreakHyphen/>
      </w:r>
      <w:r w:rsidRPr="002A4616">
        <w:t>29</w:t>
      </w:r>
      <w:r w:rsidR="002A4616" w:rsidRPr="002A4616">
        <w:noBreakHyphen/>
      </w:r>
      <w:r w:rsidRPr="002A4616">
        <w:t>710, et seq., of the South Carolina Code of laws governing zoning.</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1135" w:rsidRPr="002A4616">
        <w:t xml:space="preserve">: 2012 Act No. 270, </w:t>
      </w:r>
      <w:r w:rsidRPr="002A4616">
        <w:t xml:space="preserve">Section </w:t>
      </w:r>
      <w:r w:rsidR="00151135" w:rsidRPr="002A4616">
        <w:t>4, eff June 18, 2012.</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270.</w:t>
      </w:r>
      <w:r w:rsidR="00151135" w:rsidRPr="002A4616">
        <w:t xml:space="preserve"> Zoning regulations for airport hazard areas outside territory of political subdivision.</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1135" w:rsidRPr="002A4616">
        <w:t xml:space="preserve">: 2012 Act No. 270, </w:t>
      </w:r>
      <w:r w:rsidRPr="002A4616">
        <w:t xml:space="preserve">Section </w:t>
      </w:r>
      <w:r w:rsidR="00151135" w:rsidRPr="002A4616">
        <w:t>4, eff June 18, 2012.</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280.</w:t>
      </w:r>
      <w:r w:rsidR="00151135" w:rsidRPr="002A4616">
        <w:t xml:space="preserve"> Actions in equity maintained by governmental entities to restrain and abate airport hazards.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 xml:space="preserve">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w:t>
      </w:r>
      <w:r w:rsidRPr="002A4616">
        <w:lastRenderedPageBreak/>
        <w:t>to the provisions of this chapter for any area whether within or without the territorial limits of the municipality.</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1135" w:rsidRPr="002A4616">
        <w:t xml:space="preserve">: 2012 Act No. 270, </w:t>
      </w:r>
      <w:r w:rsidRPr="002A4616">
        <w:t xml:space="preserve">Section </w:t>
      </w:r>
      <w:r w:rsidR="00151135" w:rsidRPr="002A4616">
        <w:t>4, eff June 18, 2012.</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290.</w:t>
      </w:r>
      <w:r w:rsidR="00151135" w:rsidRPr="002A4616">
        <w:t xml:space="preserve"> Actions in equity maintained by the division to restrain or abate airport hazards.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1135" w:rsidRPr="002A4616">
        <w:t xml:space="preserve">: 2012 Act No. 270, </w:t>
      </w:r>
      <w:r w:rsidRPr="002A4616">
        <w:t xml:space="preserve">Section </w:t>
      </w:r>
      <w:r w:rsidR="00151135" w:rsidRPr="002A4616">
        <w:t>4, eff June 18, 2012.</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300.</w:t>
      </w:r>
      <w:r w:rsidR="00151135" w:rsidRPr="002A4616">
        <w:t xml:space="preserve"> Incorporation of airport hazard area regulations.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Any governmental entity may incorporate airport hazard area regulations and administer and enforce them.</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1135" w:rsidRPr="002A4616">
        <w:t xml:space="preserve">: 2012 Act No. 270, </w:t>
      </w:r>
      <w:r w:rsidRPr="002A4616">
        <w:t xml:space="preserve">Section </w:t>
      </w:r>
      <w:r w:rsidR="00151135" w:rsidRPr="002A4616">
        <w:t>4, eff June 18, 2012.</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310.</w:t>
      </w:r>
      <w:r w:rsidR="00151135" w:rsidRPr="002A4616">
        <w:t xml:space="preserve"> Conflict between zoning regulations.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In the event of a conflict between any airport zoning regulations adopted or established pursuant to this chapter and any other regulations applicable to the same area, the more stringent limitation or requirement shall govern and prevail.</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1135" w:rsidRPr="002A4616">
        <w:t xml:space="preserve">: 2012 Act No. 270, </w:t>
      </w:r>
      <w:r w:rsidRPr="002A4616">
        <w:t xml:space="preserve">Section </w:t>
      </w:r>
      <w:r w:rsidR="00151135" w:rsidRPr="002A4616">
        <w:t>4, eff June 18, 2012.</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320.</w:t>
      </w:r>
      <w:r w:rsidR="00151135" w:rsidRPr="002A4616">
        <w:t xml:space="preserve"> Procedure for adopting, amending, and repealing zoning regulations.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In adopting, amending, and repealing airport zoning regulations under this chapter, the governing body of a county, city, or political subdivision city shall follow the procedure in Section 6</w:t>
      </w:r>
      <w:r w:rsidR="002A4616" w:rsidRPr="002A4616">
        <w:noBreakHyphen/>
      </w:r>
      <w:r w:rsidRPr="002A4616">
        <w:t>29</w:t>
      </w:r>
      <w:r w:rsidR="002A4616" w:rsidRPr="002A4616">
        <w:noBreakHyphen/>
      </w:r>
      <w:r w:rsidRPr="002A4616">
        <w:t>760.</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1135" w:rsidRPr="002A4616">
        <w:t xml:space="preserve">: 2012 Act No. 270, </w:t>
      </w:r>
      <w:r w:rsidRPr="002A4616">
        <w:t xml:space="preserve">Section </w:t>
      </w:r>
      <w:r w:rsidR="00151135" w:rsidRPr="002A4616">
        <w:t>4, eff June 18, 2012.</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330.</w:t>
      </w:r>
      <w:r w:rsidR="00151135" w:rsidRPr="002A4616">
        <w:t xml:space="preserve"> Airport zoning regulations; permitted content.</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(A) All airport zoning regulations adopted pursuant to this chapter shall be reasonable and none shall impose any requirement or restriction which is not necessary to effectuate the purposes of this chapter.</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1135" w:rsidRPr="002A4616">
        <w:t xml:space="preserve">: 2012 Act No. 270, </w:t>
      </w:r>
      <w:r w:rsidRPr="002A4616">
        <w:t xml:space="preserve">Section </w:t>
      </w:r>
      <w:r w:rsidR="00151135" w:rsidRPr="002A4616">
        <w:t>4, eff June 18, 2012.</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340.</w:t>
      </w:r>
      <w:r w:rsidR="00151135" w:rsidRPr="002A4616">
        <w:t xml:space="preserve"> Variances from airport zoning regulations.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A person desiring to erect or increase the height of a structure, or to permit the growth of any tree, or otherwise use the person</w:t>
      </w:r>
      <w:r w:rsidR="002A4616" w:rsidRPr="002A4616">
        <w:t>’</w:t>
      </w:r>
      <w:r w:rsidRPr="002A4616">
        <w:t>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1135" w:rsidRPr="002A4616">
        <w:t xml:space="preserve">: 2012 Act No. 270, </w:t>
      </w:r>
      <w:r w:rsidRPr="002A4616">
        <w:t xml:space="preserve">Section </w:t>
      </w:r>
      <w:r w:rsidR="00151135" w:rsidRPr="002A4616">
        <w:t>4, eff June 18, 2012.</w:t>
      </w:r>
    </w:p>
    <w:p w:rsidR="002A4616" w:rsidRP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rPr>
          <w:b/>
        </w:rPr>
        <w:t xml:space="preserve">SECTION </w:t>
      </w:r>
      <w:r w:rsidR="00151135" w:rsidRPr="002A4616">
        <w:rPr>
          <w:b/>
        </w:rPr>
        <w:t>55</w:t>
      </w:r>
      <w:r w:rsidRPr="002A4616">
        <w:rPr>
          <w:b/>
        </w:rPr>
        <w:noBreakHyphen/>
      </w:r>
      <w:r w:rsidR="00151135" w:rsidRPr="002A4616">
        <w:rPr>
          <w:b/>
        </w:rPr>
        <w:t>9</w:t>
      </w:r>
      <w:r w:rsidRPr="002A4616">
        <w:rPr>
          <w:b/>
        </w:rPr>
        <w:noBreakHyphen/>
      </w:r>
      <w:r w:rsidR="00151135" w:rsidRPr="002A4616">
        <w:rPr>
          <w:b/>
        </w:rPr>
        <w:t>360.</w:t>
      </w:r>
      <w:r w:rsidR="00151135" w:rsidRPr="002A4616">
        <w:t xml:space="preserve"> Administration and enforcement of airport regulations.</w:t>
      </w:r>
    </w:p>
    <w:p w:rsidR="002A4616" w:rsidRDefault="00151135"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4616">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4616" w:rsidRDefault="002A4616"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1135" w:rsidRPr="002A4616">
        <w:t xml:space="preserve">: 2012 Act No. 270, </w:t>
      </w:r>
      <w:r w:rsidRPr="002A4616">
        <w:t xml:space="preserve">Section </w:t>
      </w:r>
      <w:r w:rsidR="00151135" w:rsidRPr="002A4616">
        <w:t>4, eff June 18, 2012.</w:t>
      </w:r>
    </w:p>
    <w:p w:rsidR="004002BA" w:rsidRPr="002A4616" w:rsidRDefault="004002BA" w:rsidP="002A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A4616" w:rsidSect="002A461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16" w:rsidRDefault="002A4616" w:rsidP="002A4616">
      <w:pPr>
        <w:spacing w:after="0" w:line="240" w:lineRule="auto"/>
      </w:pPr>
      <w:r>
        <w:separator/>
      </w:r>
    </w:p>
  </w:endnote>
  <w:endnote w:type="continuationSeparator" w:id="0">
    <w:p w:rsidR="002A4616" w:rsidRDefault="002A4616" w:rsidP="002A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16" w:rsidRPr="002A4616" w:rsidRDefault="002A4616" w:rsidP="002A4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16" w:rsidRPr="002A4616" w:rsidRDefault="002A4616" w:rsidP="002A46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16" w:rsidRPr="002A4616" w:rsidRDefault="002A4616" w:rsidP="002A4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16" w:rsidRDefault="002A4616" w:rsidP="002A4616">
      <w:pPr>
        <w:spacing w:after="0" w:line="240" w:lineRule="auto"/>
      </w:pPr>
      <w:r>
        <w:separator/>
      </w:r>
    </w:p>
  </w:footnote>
  <w:footnote w:type="continuationSeparator" w:id="0">
    <w:p w:rsidR="002A4616" w:rsidRDefault="002A4616" w:rsidP="002A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16" w:rsidRPr="002A4616" w:rsidRDefault="002A4616" w:rsidP="002A4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16" w:rsidRPr="002A4616" w:rsidRDefault="002A4616" w:rsidP="002A46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16" w:rsidRPr="002A4616" w:rsidRDefault="002A4616" w:rsidP="002A46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35"/>
    <w:rsid w:val="00151135"/>
    <w:rsid w:val="002A4616"/>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8F585-B299-4417-BAC5-0C4D0391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1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1135"/>
    <w:rPr>
      <w:rFonts w:ascii="Courier New" w:eastAsiaTheme="minorEastAsia" w:hAnsi="Courier New" w:cs="Courier New"/>
      <w:sz w:val="20"/>
      <w:szCs w:val="20"/>
    </w:rPr>
  </w:style>
  <w:style w:type="paragraph" w:styleId="Header">
    <w:name w:val="header"/>
    <w:basedOn w:val="Normal"/>
    <w:link w:val="HeaderChar"/>
    <w:uiPriority w:val="99"/>
    <w:unhideWhenUsed/>
    <w:rsid w:val="002A4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616"/>
    <w:rPr>
      <w:rFonts w:ascii="Times New Roman" w:hAnsi="Times New Roman" w:cs="Times New Roman"/>
    </w:rPr>
  </w:style>
  <w:style w:type="paragraph" w:styleId="Footer">
    <w:name w:val="footer"/>
    <w:basedOn w:val="Normal"/>
    <w:link w:val="FooterChar"/>
    <w:uiPriority w:val="99"/>
    <w:unhideWhenUsed/>
    <w:rsid w:val="002A4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6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20</Pages>
  <Words>4093</Words>
  <Characters>23334</Characters>
  <Application>Microsoft Office Word</Application>
  <DocSecurity>0</DocSecurity>
  <Lines>194</Lines>
  <Paragraphs>54</Paragraphs>
  <ScaleCrop>false</ScaleCrop>
  <Company>Legislative Services Agency (LSA)</Company>
  <LinksUpToDate>false</LinksUpToDate>
  <CharactersWithSpaces>27373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2017-10-23T13:53:00Z</dcterms:created>
  <dcterms:modified xsi:type="dcterms:W3CDTF">2017-10-23T13:53:00Z</dcterms:modified>
</cp:coreProperties>
</file>