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4466">
        <w:t>CHAPTER 7</w:t>
      </w:r>
    </w:p>
    <w:p w:rsidR="00204466" w:rsidRP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4466">
        <w:t>Special Provisions Affecting Gas, Water or Pipeline Companies</w:t>
      </w:r>
      <w:bookmarkStart w:id="0" w:name="_GoBack"/>
      <w:bookmarkEnd w:id="0"/>
    </w:p>
    <w:p w:rsidR="00204466" w:rsidRP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rPr>
          <w:b/>
        </w:rPr>
        <w:t xml:space="preserve">SECTION </w:t>
      </w:r>
      <w:r w:rsidR="002A2C81" w:rsidRPr="00204466">
        <w:rPr>
          <w:b/>
        </w:rPr>
        <w:t>58</w:t>
      </w:r>
      <w:r w:rsidRPr="00204466">
        <w:rPr>
          <w:b/>
        </w:rPr>
        <w:noBreakHyphen/>
      </w:r>
      <w:r w:rsidR="002A2C81" w:rsidRPr="00204466">
        <w:rPr>
          <w:b/>
        </w:rPr>
        <w:t>7</w:t>
      </w:r>
      <w:r w:rsidRPr="00204466">
        <w:rPr>
          <w:b/>
        </w:rPr>
        <w:noBreakHyphen/>
      </w:r>
      <w:r w:rsidR="002A2C81" w:rsidRPr="00204466">
        <w:rPr>
          <w:b/>
        </w:rPr>
        <w:t>10.</w:t>
      </w:r>
      <w:r w:rsidR="002A2C81" w:rsidRPr="00204466">
        <w:t xml:space="preserve"> Rights, powers and privileges of telegraph and telephone companies conferred on pipeline companies; exception.</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(B) The provisions of this section and of Chapter 2, Title 28 do not apply to private, for</w:t>
      </w:r>
      <w:r w:rsidR="00204466" w:rsidRPr="00204466">
        <w:noBreakHyphen/>
      </w:r>
      <w:r w:rsidRPr="00204466">
        <w:t>profit pipeline companies, including publicly traded for</w:t>
      </w:r>
      <w:r w:rsidR="00204466" w:rsidRPr="00204466">
        <w:noBreakHyphen/>
      </w:r>
      <w:r w:rsidRPr="00204466">
        <w:t>profit companies, that are not defined within this title as a public utility.</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2C81" w:rsidRPr="00204466">
        <w:t xml:space="preserve">: 1962 Code </w:t>
      </w:r>
      <w:r w:rsidRPr="00204466">
        <w:t xml:space="preserve">Section </w:t>
      </w:r>
      <w:r w:rsidR="002A2C81" w:rsidRPr="00204466">
        <w:t>58</w:t>
      </w:r>
      <w:r w:rsidRPr="00204466">
        <w:noBreakHyphen/>
      </w:r>
      <w:r w:rsidR="002A2C81" w:rsidRPr="00204466">
        <w:t xml:space="preserve">6; 1952 Code </w:t>
      </w:r>
      <w:r w:rsidRPr="00204466">
        <w:t xml:space="preserve">Section </w:t>
      </w:r>
      <w:r w:rsidR="002A2C81" w:rsidRPr="00204466">
        <w:t>58</w:t>
      </w:r>
      <w:r w:rsidRPr="00204466">
        <w:noBreakHyphen/>
      </w:r>
      <w:r w:rsidR="002A2C81" w:rsidRPr="00204466">
        <w:t xml:space="preserve">6; 1942 Code </w:t>
      </w:r>
      <w:r w:rsidRPr="00204466">
        <w:t xml:space="preserve">Section </w:t>
      </w:r>
      <w:r w:rsidR="002A2C81" w:rsidRPr="00204466">
        <w:t xml:space="preserve">8540; 1932 Code </w:t>
      </w:r>
      <w:r w:rsidRPr="00204466">
        <w:t xml:space="preserve">Section </w:t>
      </w:r>
      <w:r w:rsidR="002A2C81" w:rsidRPr="00204466">
        <w:t xml:space="preserve">8540; Civ. C. </w:t>
      </w:r>
      <w:r w:rsidRPr="00204466">
        <w:t>‘</w:t>
      </w:r>
      <w:r w:rsidR="002A2C81" w:rsidRPr="00204466">
        <w:t xml:space="preserve">22 </w:t>
      </w:r>
      <w:r w:rsidRPr="00204466">
        <w:t xml:space="preserve">Section </w:t>
      </w:r>
      <w:r w:rsidR="002A2C81" w:rsidRPr="00204466">
        <w:t xml:space="preserve">5024; Civ. C. </w:t>
      </w:r>
      <w:r w:rsidRPr="00204466">
        <w:t>‘</w:t>
      </w:r>
      <w:r w:rsidR="002A2C81" w:rsidRPr="00204466">
        <w:t xml:space="preserve">12 </w:t>
      </w:r>
      <w:r w:rsidRPr="00204466">
        <w:t xml:space="preserve">Section </w:t>
      </w:r>
      <w:r w:rsidR="002A2C81" w:rsidRPr="00204466">
        <w:t xml:space="preserve">3326; 1904 (24) 489; 1950 (46) 2353; 1951 (47) 785; 2016 Act No. 205 (S.868), </w:t>
      </w:r>
      <w:r w:rsidRPr="00204466">
        <w:t xml:space="preserve">Section </w:t>
      </w:r>
      <w:r w:rsidR="002A2C81" w:rsidRPr="00204466">
        <w:t>1, eff June 3, 2016.</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Sunset</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2016 Act No. 205, </w:t>
      </w:r>
      <w:r w:rsidR="00204466" w:rsidRPr="00204466">
        <w:t xml:space="preserve">Section </w:t>
      </w:r>
      <w:r w:rsidRPr="00204466">
        <w:t xml:space="preserve">2, provides: </w:t>
      </w:r>
      <w:r w:rsidR="00204466" w:rsidRPr="00204466">
        <w:t>“</w:t>
      </w:r>
      <w:r w:rsidRPr="00204466">
        <w:t>SECTION 2. Unless the General Assembly amends Section 58</w:t>
      </w:r>
      <w:r w:rsidR="00204466" w:rsidRPr="00204466">
        <w:noBreakHyphen/>
      </w:r>
      <w:r w:rsidRPr="00204466">
        <w:t>7</w:t>
      </w:r>
      <w:r w:rsidR="00204466" w:rsidRPr="00204466">
        <w:noBreakHyphen/>
      </w:r>
      <w:r w:rsidRPr="00204466">
        <w:t>10 in any manner before the passing of three years after the effective date of this act or if the language of subsection (B) is reenacted or otherwise extended by the General Assembly, the provisions of subsection (B), as added by this act, are repealed June 30, 2019.</w:t>
      </w:r>
      <w:r w:rsidR="00204466" w:rsidRPr="00204466">
        <w:t>”</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Editor</w:t>
      </w:r>
      <w:r w:rsidR="00204466" w:rsidRPr="00204466">
        <w:t>’</w:t>
      </w:r>
      <w:r w:rsidRPr="00204466">
        <w:t>s Note</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2016 Act No. 205, preamble and </w:t>
      </w:r>
      <w:r w:rsidR="00204466" w:rsidRPr="00204466">
        <w:t xml:space="preserve">Section </w:t>
      </w:r>
      <w:r w:rsidRPr="00204466">
        <w:t>2, provide as follows: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petroleum and petroleum products are a national commodity, yet are commodities that may pose a threat to the property and health of South Carolinians if not properly transported or stored;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questions have recently arisen regarding petroleum pipeline siting in South Carolina, as well as questions regarding responsibility for monitoring and for inspecting these pipelines;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General Assembly recognizes the importance of economic development in this State, yet recognizes there must be a balance between economic development and the protection of the health, safety, welfare, and property of this state</w:t>
      </w:r>
      <w:r w:rsidRPr="00204466">
        <w:t>’</w:t>
      </w:r>
      <w:r w:rsidR="002A2C81" w:rsidRPr="00204466">
        <w:t>s citizens;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General Assembly also recognizes the importance of, and intends to defend, the rights of private property owners within this State, rights which have been established within the South Carolina Constitution, the laws of this State, and case law;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South Carolina Attorney General</w:t>
      </w:r>
      <w:r w:rsidRPr="00204466">
        <w:t>’</w:t>
      </w:r>
      <w:r w:rsidR="002A2C81" w:rsidRPr="00204466">
        <w:t xml:space="preserve">s Office issued an opinion on July 1, 2015, which states there is </w:t>
      </w:r>
      <w:r w:rsidRPr="00204466">
        <w:t>“</w:t>
      </w:r>
      <w:r w:rsidR="002A2C81" w:rsidRPr="00204466">
        <w:t>substantial doubt</w:t>
      </w:r>
      <w:r w:rsidRPr="00204466">
        <w:t>”</w:t>
      </w:r>
      <w:r w:rsidR="002A2C81" w:rsidRPr="00204466">
        <w:t xml:space="preserve"> that Section 58</w:t>
      </w:r>
      <w:r w:rsidRPr="00204466">
        <w:noBreakHyphen/>
      </w:r>
      <w:r w:rsidR="002A2C81" w:rsidRPr="00204466">
        <w:t>7</w:t>
      </w:r>
      <w:r w:rsidRPr="00204466">
        <w:noBreakHyphen/>
      </w:r>
      <w:r w:rsidR="002A2C81" w:rsidRPr="00204466">
        <w:t>10 intended to extend the public power of eminent domain to any private petroleum or oil pipeline company pipeline that is not defined in, or otherwise outside of the regulatory scope of, Title 58 of the South Carolina Code of Laws;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General Assembly does not find that a private, for</w:t>
      </w:r>
      <w:r w:rsidRPr="00204466">
        <w:noBreakHyphen/>
      </w:r>
      <w:r w:rsidR="002A2C81" w:rsidRPr="00204466">
        <w:t>profit pipeline company, which includes a publicly traded for</w:t>
      </w:r>
      <w:r w:rsidRPr="00204466">
        <w:noBreakHyphen/>
      </w:r>
      <w:r w:rsidR="002A2C81" w:rsidRPr="00204466">
        <w:t xml:space="preserve">profit company, that is not defined as a </w:t>
      </w:r>
      <w:r w:rsidRPr="00204466">
        <w:t>“</w:t>
      </w:r>
      <w:r w:rsidR="002A2C81" w:rsidRPr="00204466">
        <w:t>public utility</w:t>
      </w:r>
      <w:r w:rsidRPr="00204466">
        <w:t>”</w:t>
      </w:r>
      <w:r w:rsidR="002A2C81" w:rsidRPr="00204466">
        <w:t xml:space="preserve"> in Title 58 of the 1976 Code of Laws meets the current </w:t>
      </w:r>
      <w:r w:rsidRPr="00204466">
        <w:t>“</w:t>
      </w:r>
      <w:r w:rsidR="002A2C81" w:rsidRPr="00204466">
        <w:t>public use</w:t>
      </w:r>
      <w:r w:rsidRPr="00204466">
        <w:t>”</w:t>
      </w:r>
      <w:r w:rsidR="002A2C81" w:rsidRPr="00204466">
        <w:t xml:space="preserve"> requirement for purposes of eminent domain;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unlike other companies that utilize pipelines that are defined in Title 58 as a public utility, such as natural gas companies and water companies, petroleum companies are not defined in Title 58 as a public utility;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lastRenderedPageBreak/>
        <w:t>“</w:t>
      </w:r>
      <w:r w:rsidR="002A2C81" w:rsidRPr="00204466">
        <w:t>Whereas, the General Assembly finds that South Carolina Code Section 58</w:t>
      </w:r>
      <w:r w:rsidRPr="00204466">
        <w:noBreakHyphen/>
      </w:r>
      <w:r w:rsidR="002A2C81" w:rsidRPr="00204466">
        <w:t>7</w:t>
      </w:r>
      <w:r w:rsidRPr="00204466">
        <w:noBreakHyphen/>
      </w:r>
      <w:r w:rsidR="002A2C81" w:rsidRPr="00204466">
        <w:t>10 was not intended to confer the right of eminent domain to a private, for</w:t>
      </w:r>
      <w:r w:rsidRPr="00204466">
        <w:noBreakHyphen/>
      </w:r>
      <w:r w:rsidR="002A2C81" w:rsidRPr="00204466">
        <w:t>profit company, including a publicly traded for</w:t>
      </w:r>
      <w:r w:rsidRPr="00204466">
        <w:noBreakHyphen/>
      </w:r>
      <w:r w:rsidR="002A2C81" w:rsidRPr="00204466">
        <w:t xml:space="preserve">profit company, that is not defined as a </w:t>
      </w:r>
      <w:r w:rsidRPr="00204466">
        <w:t>“</w:t>
      </w:r>
      <w:r w:rsidR="002A2C81" w:rsidRPr="00204466">
        <w:t>public utility</w:t>
      </w:r>
      <w:r w:rsidRPr="00204466">
        <w:t>”</w:t>
      </w:r>
      <w:r w:rsidR="002A2C81" w:rsidRPr="00204466">
        <w:t xml:space="preserve"> in Title 58 of the 1976 Code of Laws;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a recent pipeline leak of over 300,000 gallons of petroleum product near Belton, South Carolina, has demonstrated the risks inherent in pipeline transportation of refined petroleum products;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cleanup of refined petroleum products from soil and groundwater is an expensive, imperfect, and time consuming process;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it is the duty of the General Assembly to establish the policy for the authorization of use for eminent domain and to provide statutory processes and procedures to balance the interests of the state</w:t>
      </w:r>
      <w:r w:rsidRPr="00204466">
        <w:t>’</w:t>
      </w:r>
      <w:r w:rsidR="002A2C81" w:rsidRPr="00204466">
        <w:t>s health, safety, welfare, and property of this state</w:t>
      </w:r>
      <w:r w:rsidRPr="00204466">
        <w:t>’</w:t>
      </w:r>
      <w:r w:rsidR="002A2C81" w:rsidRPr="00204466">
        <w:t>s citizens without unnecessarily impeding or discouraging economic development;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it is the duty of the General Assembly to address any potential expansion of the use of eminent domain authority in this State in a meaningful and deliberative manner.</w:t>
      </w:r>
      <w:r w:rsidRPr="00204466">
        <w:t>”</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SECTION 2. Unless the General Assembly amends Section 58</w:t>
      </w:r>
      <w:r w:rsidRPr="00204466">
        <w:noBreakHyphen/>
      </w:r>
      <w:r w:rsidR="002A2C81" w:rsidRPr="00204466">
        <w:t>7</w:t>
      </w:r>
      <w:r w:rsidRPr="00204466">
        <w:noBreakHyphen/>
      </w:r>
      <w:r w:rsidR="002A2C81" w:rsidRPr="00204466">
        <w:t>10 in any manner before the passing of three years after the effective date of this act or if the language of subsection (B) is reenacted or otherwise extended by the General Assembly, the provisions of subsection (B), as added by this act, are repealed June 30, 2019.</w:t>
      </w:r>
      <w:r w:rsidRPr="00204466">
        <w:t>”</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2016 Act No. 304, provides as follows: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petroleum and petroleum products are a national commodity, yet are commodities that may pose a threat to the property and health of South Carolinians if not properly transported or stored;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questions have recently arisen regarding petroleum pipeline siting in South Carolina, as well as questions regarding responsibility for monitoring and for inspecting these pipelines;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General Assembly recognizes the importance of economic development in this State, yet recognizes there must be a balance between economic development and the protection of the health, safety, welfare, and property of this state</w:t>
      </w:r>
      <w:r w:rsidRPr="00204466">
        <w:t>’</w:t>
      </w:r>
      <w:r w:rsidR="002A2C81" w:rsidRPr="00204466">
        <w:t>s citizens;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General Assembly also recognizes the importance of, and intends to defend, the rights of private property owners within this State, rights which have been established within the South Carolina Constitution, the laws of this State, and case law;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South Carolina Attorney General</w:t>
      </w:r>
      <w:r w:rsidRPr="00204466">
        <w:t>’</w:t>
      </w:r>
      <w:r w:rsidR="002A2C81" w:rsidRPr="00204466">
        <w:t xml:space="preserve">s Office issued an opinion on July 1, 2015, which states there is </w:t>
      </w:r>
      <w:r w:rsidRPr="00204466">
        <w:t>‘</w:t>
      </w:r>
      <w:r w:rsidR="002A2C81" w:rsidRPr="00204466">
        <w:t>substantial doubt</w:t>
      </w:r>
      <w:r w:rsidRPr="00204466">
        <w:t>’</w:t>
      </w:r>
      <w:r w:rsidR="002A2C81" w:rsidRPr="00204466">
        <w:t xml:space="preserve"> that Section 58</w:t>
      </w:r>
      <w:r w:rsidRPr="00204466">
        <w:noBreakHyphen/>
      </w:r>
      <w:r w:rsidR="002A2C81" w:rsidRPr="00204466">
        <w:t>7</w:t>
      </w:r>
      <w:r w:rsidRPr="00204466">
        <w:noBreakHyphen/>
      </w:r>
      <w:r w:rsidR="002A2C81" w:rsidRPr="00204466">
        <w:t>10 intended to extend the public power of eminent domain to any private petroleum or oil pipeline company pipeline that is not defined in, or otherwise outside of the regulatory scope of, Title 58;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General Assembly does not find that a private, for</w:t>
      </w:r>
      <w:r w:rsidRPr="00204466">
        <w:noBreakHyphen/>
      </w:r>
      <w:r w:rsidR="002A2C81" w:rsidRPr="00204466">
        <w:t>profit pipeline company, which includes a publicly traded for</w:t>
      </w:r>
      <w:r w:rsidRPr="00204466">
        <w:noBreakHyphen/>
      </w:r>
      <w:r w:rsidR="002A2C81" w:rsidRPr="00204466">
        <w:t xml:space="preserve">profit company, that is not defined as a </w:t>
      </w:r>
      <w:r w:rsidRPr="00204466">
        <w:t>‘</w:t>
      </w:r>
      <w:r w:rsidR="002A2C81" w:rsidRPr="00204466">
        <w:t>public utility</w:t>
      </w:r>
      <w:r w:rsidRPr="00204466">
        <w:t>’</w:t>
      </w:r>
      <w:r w:rsidR="002A2C81" w:rsidRPr="00204466">
        <w:t xml:space="preserve"> in Title 58 meets the current </w:t>
      </w:r>
      <w:r w:rsidRPr="00204466">
        <w:t>‘</w:t>
      </w:r>
      <w:r w:rsidR="002A2C81" w:rsidRPr="00204466">
        <w:t>public use</w:t>
      </w:r>
      <w:r w:rsidRPr="00204466">
        <w:t>’</w:t>
      </w:r>
      <w:r w:rsidR="002A2C81" w:rsidRPr="00204466">
        <w:t xml:space="preserve"> requirement for purposes of eminent domain;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unlike other companies that utilize pipelines that are defined in Title 58 as a public utility, such as natural gas companies and water companies, petroleum companies are not defined in Title 58 as a public utility;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General Assembly finds that Section 58</w:t>
      </w:r>
      <w:r w:rsidRPr="00204466">
        <w:noBreakHyphen/>
      </w:r>
      <w:r w:rsidR="002A2C81" w:rsidRPr="00204466">
        <w:t>7</w:t>
      </w:r>
      <w:r w:rsidRPr="00204466">
        <w:noBreakHyphen/>
      </w:r>
      <w:r w:rsidR="002A2C81" w:rsidRPr="00204466">
        <w:t>10 was not intended to confer the right of eminent domain to a private, for</w:t>
      </w:r>
      <w:r w:rsidRPr="00204466">
        <w:noBreakHyphen/>
      </w:r>
      <w:r w:rsidR="002A2C81" w:rsidRPr="00204466">
        <w:t>profit company, including a publicly traded for</w:t>
      </w:r>
      <w:r w:rsidRPr="00204466">
        <w:noBreakHyphen/>
      </w:r>
      <w:r w:rsidR="002A2C81" w:rsidRPr="00204466">
        <w:t xml:space="preserve">profit company, that is not defined as a </w:t>
      </w:r>
      <w:r w:rsidRPr="00204466">
        <w:t>‘</w:t>
      </w:r>
      <w:r w:rsidR="002A2C81" w:rsidRPr="00204466">
        <w:t>public utility</w:t>
      </w:r>
      <w:r w:rsidRPr="00204466">
        <w:t>’</w:t>
      </w:r>
      <w:r w:rsidR="002A2C81" w:rsidRPr="00204466">
        <w:t xml:space="preserve"> in Title 58;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a recent pipeline leak of over 300,000 gallons of petroleum product near Belton, South Carolina, has demonstrated the risks inherent in pipeline transportation of refined petroleum products;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lastRenderedPageBreak/>
        <w:t>“</w:t>
      </w:r>
      <w:r w:rsidR="002A2C81" w:rsidRPr="00204466">
        <w:t>Whereas, the cleanup of refined petroleum products from soil and groundwater is an expensive, imperfect, and time consuming process;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it is the duty of the General Assembly to establish the policy for the authorization of use for eminent domain and to provide statutory processes and procedures to balance the interests of the state</w:t>
      </w:r>
      <w:r w:rsidRPr="00204466">
        <w:t>’</w:t>
      </w:r>
      <w:r w:rsidR="002A2C81" w:rsidRPr="00204466">
        <w:t>s health, safety, welfare, and property of this state</w:t>
      </w:r>
      <w:r w:rsidRPr="00204466">
        <w:t>’</w:t>
      </w:r>
      <w:r w:rsidR="002A2C81" w:rsidRPr="00204466">
        <w:t>s citizens without unnecessarily impeding or discouraging economic development;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Whereas, it is the duty of the General Assembly to address any potential expansion of the use of eminent domain authority in this State in a meaningful and deliberative manner. Now, therefore,</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Be it enacted by the General Assembly of the State of South Carolina:</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Petroleum Pipeline Study Committee created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SECTION 1. (A) There is created the Petroleum Pipeline Study Committee to study matters related to the presence of petroleum pipelines in South Carolina, including, but not limited to:</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(1) the various types of petroleum products and by</w:t>
      </w:r>
      <w:r w:rsidRPr="00204466">
        <w:noBreakHyphen/>
      </w:r>
      <w:r w:rsidR="002A2C81" w:rsidRPr="00204466">
        <w:t>products that are transported by a pipeline;</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(2) the federal requirements for petroleum pipeline siting and monitoring;</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(3) the state</w:t>
      </w:r>
      <w:r w:rsidRPr="00204466">
        <w:t>’</w:t>
      </w:r>
      <w:r w:rsidR="002A2C81" w:rsidRPr="00204466">
        <w:t>s responsibilities as to the regulation of petroleum pipeline siting and monitoring;</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(4) the possible environmental implications from a petroleum pipeline;</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(5) the potential economic development implications for South Carolina resulting from a petroleum pipeline located in this State;</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(6) whether other states permit petroleum pipeline companies to exercise eminent domain, and if so, under what circumstances;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(7) whether a bonding requirement can and should be imposed as a prerequisite for any private company seeking to install a petroleum pipeline in South Carolina.</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(B) The study committee must be composed of:</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(1) three members of the House of Representatives appointed by the Speaker of the House of Representatives;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(2) three members of the Senate appointed by the Chairman of the Senate Judiciary Committee;</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(3) the Director of the Department of Health and Environmental Control, or his designee;</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(4) the Executive Director of the Office of Regulatory Staff, or his designee;</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(5) one member representing environmental or conservation organizations, appointed by the Governor; and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(6) one member representing the South Carolina Petroleum Council, appointed by the Governor.</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The Speaker of the House of Representatives and the Chairman of the Senate Judiciary Committee shall provide appropriate staffing for this study committee.</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(C) The study committee shall prepare a report for the General Assembly that sets forth findings and recommendations regarding matters related to the presence of petroleum pipelines in South Carolina, and provide its report to the General Assembly by June 30, 2017, at which time the study committee may dissolve. However, if the report contains findings or a recommendation that further work is needed, the study committee may continue its work until December 31, 2017, at which time the study committee must be dissolved.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Time effective</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SECTION 2. This joint resolution shall take effect upon approval by the Governor [June 9, 2016].</w:t>
      </w:r>
      <w:r w:rsidRPr="00204466">
        <w:t>”</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Effect of Amendment</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2016 Act No. 205, </w:t>
      </w:r>
      <w:r w:rsidR="00204466" w:rsidRPr="00204466">
        <w:t xml:space="preserve">Section </w:t>
      </w:r>
      <w:r w:rsidRPr="00204466">
        <w:t>1, added paragraph designator (A), added (B), relating to an exception for for</w:t>
      </w:r>
      <w:r w:rsidR="00204466" w:rsidRPr="00204466">
        <w:noBreakHyphen/>
      </w:r>
      <w:r w:rsidRPr="00204466">
        <w:t>profit pipeline companies, and made other nonsubstantive changes.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CROSS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Exemption from regulation for certain utility services, see </w:t>
      </w:r>
      <w:r w:rsidR="00204466" w:rsidRPr="00204466">
        <w:t xml:space="preserve">Section </w:t>
      </w:r>
      <w:r w:rsidRPr="00204466">
        <w:t>58</w:t>
      </w:r>
      <w:r w:rsidR="00204466" w:rsidRPr="00204466">
        <w:noBreakHyphen/>
      </w:r>
      <w:r w:rsidRPr="00204466">
        <w:t>3</w:t>
      </w:r>
      <w:r w:rsidR="00204466" w:rsidRPr="00204466">
        <w:noBreakHyphen/>
      </w:r>
      <w:r w:rsidRPr="00204466">
        <w:t>240.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Library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Carriers 11.</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Gas 9.</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Westlaw Topic Nos. 70, 190.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C.J.S. Gas </w:t>
      </w:r>
      <w:r w:rsidR="00204466" w:rsidRPr="00204466">
        <w:t xml:space="preserve">Sections </w:t>
      </w:r>
      <w:r w:rsidRPr="00204466">
        <w:t xml:space="preserve"> 2, 10, 12 to 14, 16 to 19.</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RESEARCH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Encyclopedias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S.C. Jur. Carriers </w:t>
      </w:r>
      <w:r w:rsidR="00204466" w:rsidRPr="00204466">
        <w:t xml:space="preserve">Section </w:t>
      </w:r>
      <w:r w:rsidRPr="00204466">
        <w:t>32, Miscellaneous.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Attorney General</w:t>
      </w:r>
      <w:r w:rsidR="00204466" w:rsidRPr="00204466">
        <w:t>’</w:t>
      </w:r>
      <w:r w:rsidRPr="00204466">
        <w:t>s Opinions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Discussion of the power of eminent domain for oil and gasoline pipelines. S.C. Op.Atty.Gen. (July 1, 2015) 2015 WL 4140804.</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NOTES OF DECISIONS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Eminent domain 1</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1. Eminent domain</w:t>
      </w:r>
    </w:p>
    <w:p w:rsidR="00204466" w:rsidRP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466">
        <w:t>$2,966 awarded as compensation for acquisition of 75</w:t>
      </w:r>
      <w:r w:rsidR="00204466" w:rsidRPr="00204466">
        <w:noBreakHyphen/>
      </w:r>
      <w:r w:rsidRPr="00204466">
        <w:t>foot right</w:t>
      </w:r>
      <w:r w:rsidR="00204466" w:rsidRPr="00204466">
        <w:noBreakHyphen/>
      </w:r>
      <w:r w:rsidRPr="00204466">
        <w:t>of</w:t>
      </w:r>
      <w:r w:rsidR="00204466" w:rsidRPr="00204466">
        <w:noBreakHyphen/>
      </w:r>
      <w:r w:rsidRPr="00204466">
        <w:t>way for 36</w:t>
      </w:r>
      <w:r w:rsidR="00204466" w:rsidRPr="00204466">
        <w:noBreakHyphen/>
      </w:r>
      <w:r w:rsidRPr="00204466">
        <w:t>inch underground pipeline across tract of several hundred acres was adequately supported by evidence including testimony of condemnor</w:t>
      </w:r>
      <w:r w:rsidR="00204466" w:rsidRPr="00204466">
        <w:t>’</w:t>
      </w:r>
      <w:r w:rsidRPr="00204466">
        <w:t xml:space="preserve">s experts. Code 1962, </w:t>
      </w:r>
      <w:r w:rsidR="00204466" w:rsidRPr="00204466">
        <w:t xml:space="preserve">Sections </w:t>
      </w:r>
      <w:r w:rsidRPr="00204466">
        <w:t xml:space="preserve"> 58</w:t>
      </w:r>
      <w:r w:rsidR="00204466" w:rsidRPr="00204466">
        <w:noBreakHyphen/>
      </w:r>
      <w:r w:rsidRPr="00204466">
        <w:t>6, 58</w:t>
      </w:r>
      <w:r w:rsidR="00204466" w:rsidRPr="00204466">
        <w:noBreakHyphen/>
      </w:r>
      <w:r w:rsidRPr="00204466">
        <w:t>302, 58</w:t>
      </w:r>
      <w:r w:rsidR="00204466" w:rsidRPr="00204466">
        <w:noBreakHyphen/>
      </w:r>
      <w:r w:rsidRPr="00204466">
        <w:t>771 et seq. Bagwell v. Transcontinental Gas Pipe Line Corp. (S.C. 1965) 246 S.C. 569, 145 S.E.2d 17. Eminent Domain 149(6)</w:t>
      </w:r>
    </w:p>
    <w:p w:rsidR="00204466" w:rsidRP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rPr>
          <w:b/>
        </w:rPr>
        <w:t xml:space="preserve">SECTION </w:t>
      </w:r>
      <w:r w:rsidR="002A2C81" w:rsidRPr="00204466">
        <w:rPr>
          <w:b/>
        </w:rPr>
        <w:t>58</w:t>
      </w:r>
      <w:r w:rsidRPr="00204466">
        <w:rPr>
          <w:b/>
        </w:rPr>
        <w:noBreakHyphen/>
      </w:r>
      <w:r w:rsidR="002A2C81" w:rsidRPr="00204466">
        <w:rPr>
          <w:b/>
        </w:rPr>
        <w:t>7</w:t>
      </w:r>
      <w:r w:rsidRPr="00204466">
        <w:rPr>
          <w:b/>
        </w:rPr>
        <w:noBreakHyphen/>
      </w:r>
      <w:r w:rsidR="002A2C81" w:rsidRPr="00204466">
        <w:rPr>
          <w:b/>
        </w:rPr>
        <w:t>20.</w:t>
      </w:r>
      <w:r w:rsidR="002A2C81" w:rsidRPr="00204466">
        <w:t xml:space="preserve"> Rights, powers and privileges of telegraph and telephone companies conferred on water companies.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2C81" w:rsidRPr="00204466">
        <w:t xml:space="preserve">: 1962 Code </w:t>
      </w:r>
      <w:r w:rsidRPr="00204466">
        <w:t xml:space="preserve">Section </w:t>
      </w:r>
      <w:r w:rsidR="002A2C81" w:rsidRPr="00204466">
        <w:t>58</w:t>
      </w:r>
      <w:r w:rsidRPr="00204466">
        <w:noBreakHyphen/>
      </w:r>
      <w:r w:rsidR="002A2C81" w:rsidRPr="00204466">
        <w:t xml:space="preserve">152.1; 1952 Code </w:t>
      </w:r>
      <w:r w:rsidRPr="00204466">
        <w:t xml:space="preserve">Section </w:t>
      </w:r>
      <w:r w:rsidR="002A2C81" w:rsidRPr="00204466">
        <w:t>58</w:t>
      </w:r>
      <w:r w:rsidRPr="00204466">
        <w:noBreakHyphen/>
      </w:r>
      <w:r w:rsidR="002A2C81" w:rsidRPr="00204466">
        <w:t xml:space="preserve">152.1; 1942 Code </w:t>
      </w:r>
      <w:r w:rsidRPr="00204466">
        <w:t xml:space="preserve">Section </w:t>
      </w:r>
      <w:r w:rsidR="002A2C81" w:rsidRPr="00204466">
        <w:t xml:space="preserve">8540; 1932 Code </w:t>
      </w:r>
      <w:r w:rsidRPr="00204466">
        <w:t xml:space="preserve">Section </w:t>
      </w:r>
      <w:r w:rsidR="002A2C81" w:rsidRPr="00204466">
        <w:t xml:space="preserve">8540; Civ. C. </w:t>
      </w:r>
      <w:r w:rsidRPr="00204466">
        <w:t>‘</w:t>
      </w:r>
      <w:r w:rsidR="002A2C81" w:rsidRPr="00204466">
        <w:t xml:space="preserve">22 </w:t>
      </w:r>
      <w:r w:rsidRPr="00204466">
        <w:t xml:space="preserve">Section </w:t>
      </w:r>
      <w:r w:rsidR="002A2C81" w:rsidRPr="00204466">
        <w:t xml:space="preserve">5024; Civ. C. </w:t>
      </w:r>
      <w:r w:rsidRPr="00204466">
        <w:t>‘</w:t>
      </w:r>
      <w:r w:rsidR="002A2C81" w:rsidRPr="00204466">
        <w:t xml:space="preserve">12 </w:t>
      </w:r>
      <w:r w:rsidRPr="00204466">
        <w:t xml:space="preserve">Section </w:t>
      </w:r>
      <w:r w:rsidR="002A2C81" w:rsidRPr="00204466">
        <w:t xml:space="preserve">3326; 1904 (24) 489; 1951 (47) 785; 1990 Act No. 588, </w:t>
      </w:r>
      <w:r w:rsidRPr="00204466">
        <w:t xml:space="preserve">Section </w:t>
      </w:r>
      <w:r w:rsidR="002A2C81" w:rsidRPr="00204466">
        <w:t>1, eff June 11, 1990.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Library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Water Law 1910, 1915, 2277.</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Westlaw Topic No. 405.</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C.J.S. Waters </w:t>
      </w:r>
      <w:r w:rsidR="00204466" w:rsidRPr="00204466">
        <w:t xml:space="preserve">Sections </w:t>
      </w:r>
      <w:r w:rsidRPr="00204466">
        <w:t xml:space="preserve"> 531, 636 to 640, 644 to 645, 649, 989 to 990.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RESEARCH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Encyclopedias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S.C. Jur. Eminent Domain </w:t>
      </w:r>
      <w:r w:rsidR="00204466" w:rsidRPr="00204466">
        <w:t xml:space="preserve">Section </w:t>
      </w:r>
      <w:r w:rsidRPr="00204466">
        <w:t>18, Corporations.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Forms</w:t>
      </w:r>
    </w:p>
    <w:p w:rsidR="00204466" w:rsidRP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466">
        <w:t xml:space="preserve">Am. Jur. Pl. &amp; Pr. Forms Waterworks and Water Companies </w:t>
      </w:r>
      <w:r w:rsidR="00204466" w:rsidRPr="00204466">
        <w:t xml:space="preserve">Section </w:t>
      </w:r>
      <w:r w:rsidRPr="00204466">
        <w:t>1 , Introductory Comments.</w:t>
      </w:r>
    </w:p>
    <w:p w:rsidR="00204466" w:rsidRP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rPr>
          <w:b/>
        </w:rPr>
        <w:t xml:space="preserve">SECTION </w:t>
      </w:r>
      <w:r w:rsidR="002A2C81" w:rsidRPr="00204466">
        <w:rPr>
          <w:b/>
        </w:rPr>
        <w:t>58</w:t>
      </w:r>
      <w:r w:rsidRPr="00204466">
        <w:rPr>
          <w:b/>
        </w:rPr>
        <w:noBreakHyphen/>
      </w:r>
      <w:r w:rsidR="002A2C81" w:rsidRPr="00204466">
        <w:rPr>
          <w:b/>
        </w:rPr>
        <w:t>7</w:t>
      </w:r>
      <w:r w:rsidRPr="00204466">
        <w:rPr>
          <w:b/>
        </w:rPr>
        <w:noBreakHyphen/>
      </w:r>
      <w:r w:rsidR="002A2C81" w:rsidRPr="00204466">
        <w:rPr>
          <w:b/>
        </w:rPr>
        <w:t>25.</w:t>
      </w:r>
      <w:r w:rsidR="002A2C81" w:rsidRPr="00204466">
        <w:t xml:space="preserve"> Right to repurchase unused condemned property.</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(A) If the property, or any portion of it, condemned by a corporation engaged in the business of supplying sewerage service, pursuant to the provisions of this chapter, is not used for the purpose for which it was condemned within a five</w:t>
      </w:r>
      <w:r w:rsidR="00204466" w:rsidRPr="00204466">
        <w:noBreakHyphen/>
      </w:r>
      <w:r w:rsidRPr="00204466">
        <w:t>year period from the date it was condemned, the former owner has the right to repurchase the property from the corporation upon payment of the original purchase price.</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(B) Unless the former owner exercises his right to repurchase this property within a period of one year from the expiration of the five</w:t>
      </w:r>
      <w:r w:rsidR="00204466" w:rsidRPr="00204466">
        <w:noBreakHyphen/>
      </w:r>
      <w:r w:rsidRPr="00204466">
        <w:t>year period as provided in subsection (A), the right to repurchase ceases when the corporation gives the former owner ninety days</w:t>
      </w:r>
      <w:r w:rsidR="00204466" w:rsidRPr="00204466">
        <w:t>’</w:t>
      </w:r>
      <w:r w:rsidRPr="00204466">
        <w:t xml:space="preserve"> notice that the right will expire at the end of the ninety</w:t>
      </w:r>
      <w:r w:rsidR="00204466" w:rsidRPr="00204466">
        <w:noBreakHyphen/>
      </w:r>
      <w:r w:rsidRPr="00204466">
        <w:t>day period.</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2C81" w:rsidRPr="00204466">
        <w:t xml:space="preserve">: 1990 Act No. 588, </w:t>
      </w:r>
      <w:r w:rsidRPr="00204466">
        <w:t xml:space="preserve">Section </w:t>
      </w:r>
      <w:r w:rsidR="002A2C81" w:rsidRPr="00204466">
        <w:t>2, eff June 11, 1990.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Library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Eminent Domain 319.</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Westlaw Topic No. 148.</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C.J.S. Eminent Domain </w:t>
      </w:r>
      <w:r w:rsidR="00204466" w:rsidRPr="00204466">
        <w:t xml:space="preserve">Section </w:t>
      </w:r>
      <w:r w:rsidRPr="00204466">
        <w:t>624.</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RESEARCH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Encyclopedias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S.C. Jur. Eminent Domain </w:t>
      </w:r>
      <w:r w:rsidR="00204466" w:rsidRPr="00204466">
        <w:t xml:space="preserve">Section </w:t>
      </w:r>
      <w:r w:rsidRPr="00204466">
        <w:t>18, Corporations.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LAW REVIEW AND JOURNAL COMMENTARIES</w:t>
      </w:r>
    </w:p>
    <w:p w:rsidR="00204466" w:rsidRP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466">
        <w:t>Kelo in South Carolina: Economic Development is Not a Public Use for Purposes of Eminent Domain in South Carolina, 57 S.C. L. Rev. 505 (Spring 2006).</w:t>
      </w:r>
    </w:p>
    <w:p w:rsidR="00204466" w:rsidRP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rPr>
          <w:b/>
        </w:rPr>
        <w:t xml:space="preserve">SECTION </w:t>
      </w:r>
      <w:r w:rsidR="002A2C81" w:rsidRPr="00204466">
        <w:rPr>
          <w:b/>
        </w:rPr>
        <w:t>58</w:t>
      </w:r>
      <w:r w:rsidRPr="00204466">
        <w:rPr>
          <w:b/>
        </w:rPr>
        <w:noBreakHyphen/>
      </w:r>
      <w:r w:rsidR="002A2C81" w:rsidRPr="00204466">
        <w:rPr>
          <w:b/>
        </w:rPr>
        <w:t>7</w:t>
      </w:r>
      <w:r w:rsidRPr="00204466">
        <w:rPr>
          <w:b/>
        </w:rPr>
        <w:noBreakHyphen/>
      </w:r>
      <w:r w:rsidR="002A2C81" w:rsidRPr="00204466">
        <w:rPr>
          <w:b/>
        </w:rPr>
        <w:t>30.</w:t>
      </w:r>
      <w:r w:rsidR="002A2C81" w:rsidRPr="00204466">
        <w:t xml:space="preserve"> Water companies may condemn land for waterworks.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204466" w:rsidRPr="00204466">
        <w:noBreakHyphen/>
      </w:r>
      <w:r w:rsidRPr="00204466">
        <w:t>31</w:t>
      </w:r>
      <w:r w:rsidR="00204466" w:rsidRPr="00204466">
        <w:noBreakHyphen/>
      </w:r>
      <w:r w:rsidRPr="00204466">
        <w:t>420, 5</w:t>
      </w:r>
      <w:r w:rsidR="00204466" w:rsidRPr="00204466">
        <w:noBreakHyphen/>
      </w:r>
      <w:r w:rsidRPr="00204466">
        <w:t>31</w:t>
      </w:r>
      <w:r w:rsidR="00204466" w:rsidRPr="00204466">
        <w:noBreakHyphen/>
      </w:r>
      <w:r w:rsidRPr="00204466">
        <w:t>430, and 5</w:t>
      </w:r>
      <w:r w:rsidR="00204466" w:rsidRPr="00204466">
        <w:noBreakHyphen/>
      </w:r>
      <w:r w:rsidRPr="00204466">
        <w:t>31</w:t>
      </w:r>
      <w:r w:rsidR="00204466" w:rsidRPr="00204466">
        <w:noBreakHyphen/>
      </w:r>
      <w:r w:rsidRPr="00204466">
        <w:t>440.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2C81" w:rsidRPr="00204466">
        <w:t xml:space="preserve">: 1962 Code </w:t>
      </w:r>
      <w:r w:rsidRPr="00204466">
        <w:t xml:space="preserve">Section </w:t>
      </w:r>
      <w:r w:rsidR="002A2C81" w:rsidRPr="00204466">
        <w:t>58</w:t>
      </w:r>
      <w:r w:rsidRPr="00204466">
        <w:noBreakHyphen/>
      </w:r>
      <w:r w:rsidR="002A2C81" w:rsidRPr="00204466">
        <w:t xml:space="preserve">152; 1952 Code </w:t>
      </w:r>
      <w:r w:rsidRPr="00204466">
        <w:t xml:space="preserve">Section </w:t>
      </w:r>
      <w:r w:rsidR="002A2C81" w:rsidRPr="00204466">
        <w:t>58</w:t>
      </w:r>
      <w:r w:rsidRPr="00204466">
        <w:noBreakHyphen/>
      </w:r>
      <w:r w:rsidR="002A2C81" w:rsidRPr="00204466">
        <w:t xml:space="preserve">152; 1942 Code </w:t>
      </w:r>
      <w:r w:rsidRPr="00204466">
        <w:t xml:space="preserve">Section </w:t>
      </w:r>
      <w:r w:rsidR="002A2C81" w:rsidRPr="00204466">
        <w:t xml:space="preserve">7303; 1932 Code </w:t>
      </w:r>
      <w:r w:rsidRPr="00204466">
        <w:t xml:space="preserve">Section </w:t>
      </w:r>
      <w:r w:rsidR="002A2C81" w:rsidRPr="00204466">
        <w:t xml:space="preserve">7303; Civ. C. </w:t>
      </w:r>
      <w:r w:rsidRPr="00204466">
        <w:t>‘</w:t>
      </w:r>
      <w:r w:rsidR="002A2C81" w:rsidRPr="00204466">
        <w:t xml:space="preserve">22 </w:t>
      </w:r>
      <w:r w:rsidRPr="00204466">
        <w:t xml:space="preserve">Section </w:t>
      </w:r>
      <w:r w:rsidR="002A2C81" w:rsidRPr="00204466">
        <w:t xml:space="preserve">4451; Civ. C. </w:t>
      </w:r>
      <w:r w:rsidRPr="00204466">
        <w:t>‘</w:t>
      </w:r>
      <w:r w:rsidR="002A2C81" w:rsidRPr="00204466">
        <w:t xml:space="preserve">12 </w:t>
      </w:r>
      <w:r w:rsidRPr="00204466">
        <w:t xml:space="preserve">Section </w:t>
      </w:r>
      <w:r w:rsidR="002A2C81" w:rsidRPr="00204466">
        <w:t xml:space="preserve">3028; 1905 (24) 867; 1951 (47) 785; 1990 Act No. 588, </w:t>
      </w:r>
      <w:r w:rsidRPr="00204466">
        <w:t xml:space="preserve">Section </w:t>
      </w:r>
      <w:r w:rsidR="002A2C81" w:rsidRPr="00204466">
        <w:t>1, eff June 11, 1990.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CROSS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Eminent domain, generally, </w:t>
      </w:r>
      <w:r w:rsidR="00204466" w:rsidRPr="00204466">
        <w:t xml:space="preserve">Section </w:t>
      </w:r>
      <w:r w:rsidRPr="00204466">
        <w:t>28</w:t>
      </w:r>
      <w:r w:rsidR="00204466" w:rsidRPr="00204466">
        <w:noBreakHyphen/>
      </w:r>
      <w:r w:rsidRPr="00204466">
        <w:t>2</w:t>
      </w:r>
      <w:r w:rsidR="00204466" w:rsidRPr="00204466">
        <w:noBreakHyphen/>
      </w:r>
      <w:r w:rsidRPr="00204466">
        <w:t>10 et seq.</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Regulation of publicly owned utilities and privately owned utilities serving the public, see SC Const. Art. IX, </w:t>
      </w:r>
      <w:r w:rsidR="00204466" w:rsidRPr="00204466">
        <w:t xml:space="preserve">Section </w:t>
      </w:r>
      <w:r w:rsidRPr="00204466">
        <w:t>1.</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Library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Eminent Domain 28.</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Westlaw Topic No. 148.</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C.J.S. Eminent Domain </w:t>
      </w:r>
      <w:r w:rsidR="00204466" w:rsidRPr="00204466">
        <w:t xml:space="preserve">Section </w:t>
      </w:r>
      <w:r w:rsidRPr="00204466">
        <w:t>35.</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RESEARCH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Encyclopedias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S.C. Jur. Eminent Domain </w:t>
      </w:r>
      <w:r w:rsidR="00204466" w:rsidRPr="00204466">
        <w:t xml:space="preserve">Section </w:t>
      </w:r>
      <w:r w:rsidRPr="00204466">
        <w:t>18, Corporations.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NOTES OF DECISIONS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In general 1</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Validity of prior law 2</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1. In general</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The legislature, by reference, could authorize University of South Carolina to use procedure prescribed by Public Works Eminent Domain Law for acquisition of property by condemnation; in so doing, only those parts of the Public Works Eminent Domain Law which were of a general nature were incorporated into the adopting statute. Code 1962, </w:t>
      </w:r>
      <w:r w:rsidR="00204466" w:rsidRPr="00204466">
        <w:t xml:space="preserve">Sections </w:t>
      </w:r>
      <w:r w:rsidRPr="00204466">
        <w:t xml:space="preserve"> 22</w:t>
      </w:r>
      <w:r w:rsidR="00204466" w:rsidRPr="00204466">
        <w:noBreakHyphen/>
      </w:r>
      <w:r w:rsidRPr="00204466">
        <w:t>104(8), 22</w:t>
      </w:r>
      <w:r w:rsidR="00204466" w:rsidRPr="00204466">
        <w:noBreakHyphen/>
      </w:r>
      <w:r w:rsidRPr="00204466">
        <w:t>107, 25</w:t>
      </w:r>
      <w:r w:rsidR="00204466" w:rsidRPr="00204466">
        <w:noBreakHyphen/>
      </w:r>
      <w:r w:rsidRPr="00204466">
        <w:t>101 to 25</w:t>
      </w:r>
      <w:r w:rsidR="00204466" w:rsidRPr="00204466">
        <w:noBreakHyphen/>
      </w:r>
      <w:r w:rsidRPr="00204466">
        <w:t xml:space="preserve">140. University of South </w:t>
      </w:r>
      <w:r w:rsidRPr="00204466">
        <w:lastRenderedPageBreak/>
        <w:t>Carolina v. Mehlman (S.C. 1964) 245 S.C. 180, 139 S.E.2d 771. Eminent Domain 167(1); Eminent Domain 167(2)</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2. Validity of prior law</w:t>
      </w:r>
    </w:p>
    <w:p w:rsidR="00204466" w:rsidRP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466">
        <w:t xml:space="preserve">Civ. Code 1912, </w:t>
      </w:r>
      <w:r w:rsidR="00204466" w:rsidRPr="00204466">
        <w:t xml:space="preserve">Sections </w:t>
      </w:r>
      <w:r w:rsidRPr="00204466">
        <w:t xml:space="preserve"> 3027</w:t>
      </w:r>
      <w:r w:rsidR="00204466" w:rsidRPr="00204466">
        <w:noBreakHyphen/>
      </w:r>
      <w:r w:rsidRPr="00204466">
        <w:t xml:space="preserve">3031, (See Code 1942, </w:t>
      </w:r>
      <w:r w:rsidR="00204466" w:rsidRPr="00204466">
        <w:t xml:space="preserve">Sections </w:t>
      </w:r>
      <w:r w:rsidRPr="00204466">
        <w:t xml:space="preserve"> 7302</w:t>
      </w:r>
      <w:r w:rsidR="00204466" w:rsidRPr="00204466">
        <w:noBreakHyphen/>
      </w:r>
      <w:r w:rsidRPr="00204466">
        <w:t xml:space="preserve">7305), authorizing three cities to acquire waterwork systems by condemnation, violates Const. art. 8, </w:t>
      </w:r>
      <w:r w:rsidR="00204466" w:rsidRPr="00204466">
        <w:t xml:space="preserve">Section </w:t>
      </w:r>
      <w:r w:rsidRPr="00204466">
        <w:t>1, providing that no municipal corporation shall have any powers not possessed by other municipalities of the same class, where there is a fourth city in the same class. Paris Mountain Water Co. v. City of Greenville (S.C. 1916) 105 S.C. 180, 89 S.E. 669.</w:t>
      </w:r>
    </w:p>
    <w:p w:rsidR="00204466" w:rsidRP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rPr>
          <w:b/>
        </w:rPr>
        <w:t xml:space="preserve">SECTION </w:t>
      </w:r>
      <w:r w:rsidR="002A2C81" w:rsidRPr="00204466">
        <w:rPr>
          <w:b/>
        </w:rPr>
        <w:t>58</w:t>
      </w:r>
      <w:r w:rsidRPr="00204466">
        <w:rPr>
          <w:b/>
        </w:rPr>
        <w:noBreakHyphen/>
      </w:r>
      <w:r w:rsidR="002A2C81" w:rsidRPr="00204466">
        <w:rPr>
          <w:b/>
        </w:rPr>
        <w:t>7</w:t>
      </w:r>
      <w:r w:rsidRPr="00204466">
        <w:rPr>
          <w:b/>
        </w:rPr>
        <w:noBreakHyphen/>
      </w:r>
      <w:r w:rsidR="002A2C81" w:rsidRPr="00204466">
        <w:rPr>
          <w:b/>
        </w:rPr>
        <w:t>40.</w:t>
      </w:r>
      <w:r w:rsidR="002A2C81" w:rsidRPr="00204466">
        <w:t xml:space="preserve"> Water companies may contract with municipalities or public service districts to collect charges for sewage disposal and to disconnect water service for nonpayment of sewer charges.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2C81" w:rsidRPr="00204466">
        <w:t xml:space="preserve">: 1962 Code </w:t>
      </w:r>
      <w:r w:rsidRPr="00204466">
        <w:t xml:space="preserve">Section </w:t>
      </w:r>
      <w:r w:rsidR="002A2C81" w:rsidRPr="00204466">
        <w:t>58</w:t>
      </w:r>
      <w:r w:rsidRPr="00204466">
        <w:noBreakHyphen/>
      </w:r>
      <w:r w:rsidR="002A2C81" w:rsidRPr="00204466">
        <w:t>152.2; 1965 (54) 683.</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Editor</w:t>
      </w:r>
      <w:r w:rsidR="00204466" w:rsidRPr="00204466">
        <w:t>’</w:t>
      </w:r>
      <w:r w:rsidRPr="00204466">
        <w:t>s Note</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Section 1 of 1965 Act No 381 (1965 (54) 683), contains legislative findings relative to this section, and provides: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The General Assembly finds that in certain areas in South Carolina domestic, commercial and industrial water service is supplied by private corporations under the jurisdiction of the South Carolina Public Service Commission. Frequently incorporated municipalities and special purpose districts are located within the same areas. Such municipalities and special purpose districts are empowered to impose sewer service charges but have no ready means of collecting the charges inasmuch as they do not render water service. Such municipalities and special purpose districts have the power to enter into contracts with private corporations to collect such sewer service charge but there is no corresponding statutory authority permitting the private corporation to act for such municipalities and special purpose districts to collect such sewer service charge or to suspend water service in the event that the bill for sewer service is not paid, whether the sewer bill is rendered separately or is combined with the water bill into a single bill.</w:t>
      </w:r>
      <w:r w:rsidRPr="00204466">
        <w:t>”</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CROSS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Power of municipalities and special purpose and public service districts to contract with water companies for collection of sewer charges, see </w:t>
      </w:r>
      <w:r w:rsidR="00204466" w:rsidRPr="00204466">
        <w:t xml:space="preserve">Sections </w:t>
      </w:r>
      <w:r w:rsidRPr="00204466">
        <w:t xml:space="preserve"> 5</w:t>
      </w:r>
      <w:r w:rsidR="00204466" w:rsidRPr="00204466">
        <w:noBreakHyphen/>
      </w:r>
      <w:r w:rsidRPr="00204466">
        <w:t>31</w:t>
      </w:r>
      <w:r w:rsidR="00204466" w:rsidRPr="00204466">
        <w:noBreakHyphen/>
      </w:r>
      <w:r w:rsidRPr="00204466">
        <w:t>2030, 6</w:t>
      </w:r>
      <w:r w:rsidR="00204466" w:rsidRPr="00204466">
        <w:noBreakHyphen/>
      </w:r>
      <w:r w:rsidRPr="00204466">
        <w:t>11</w:t>
      </w:r>
      <w:r w:rsidR="00204466" w:rsidRPr="00204466">
        <w:noBreakHyphen/>
      </w:r>
      <w:r w:rsidRPr="00204466">
        <w:t>1230, 6</w:t>
      </w:r>
      <w:r w:rsidR="00204466" w:rsidRPr="00204466">
        <w:noBreakHyphen/>
      </w:r>
      <w:r w:rsidRPr="00204466">
        <w:t>15</w:t>
      </w:r>
      <w:r w:rsidR="00204466" w:rsidRPr="00204466">
        <w:noBreakHyphen/>
      </w:r>
      <w:r w:rsidRPr="00204466">
        <w:t>70.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Library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Water Law 2230, 2235.</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Westlaw Topic No. 405.</w:t>
      </w:r>
    </w:p>
    <w:p w:rsidR="00204466" w:rsidRP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466">
        <w:t xml:space="preserve">C.J.S. Waters </w:t>
      </w:r>
      <w:r w:rsidR="00204466" w:rsidRPr="00204466">
        <w:t xml:space="preserve">Sections </w:t>
      </w:r>
      <w:r w:rsidRPr="00204466">
        <w:t xml:space="preserve"> 756 to 760, 762 to 769, 772.</w:t>
      </w:r>
    </w:p>
    <w:p w:rsidR="00204466" w:rsidRP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rPr>
          <w:b/>
        </w:rPr>
        <w:t xml:space="preserve">SECTION </w:t>
      </w:r>
      <w:r w:rsidR="002A2C81" w:rsidRPr="00204466">
        <w:rPr>
          <w:b/>
        </w:rPr>
        <w:t>58</w:t>
      </w:r>
      <w:r w:rsidRPr="00204466">
        <w:rPr>
          <w:b/>
        </w:rPr>
        <w:noBreakHyphen/>
      </w:r>
      <w:r w:rsidR="002A2C81" w:rsidRPr="00204466">
        <w:rPr>
          <w:b/>
        </w:rPr>
        <w:t>7</w:t>
      </w:r>
      <w:r w:rsidRPr="00204466">
        <w:rPr>
          <w:b/>
        </w:rPr>
        <w:noBreakHyphen/>
      </w:r>
      <w:r w:rsidR="002A2C81" w:rsidRPr="00204466">
        <w:rPr>
          <w:b/>
        </w:rPr>
        <w:t>50.</w:t>
      </w:r>
      <w:r w:rsidR="002A2C81" w:rsidRPr="00204466">
        <w:t xml:space="preserve"> Lease of property of gas company.</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204466" w:rsidRPr="00204466">
        <w:t>’</w:t>
      </w:r>
      <w:r w:rsidRPr="00204466">
        <w:t xml:space="preserve"> advertisement thereof.</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2C81" w:rsidRPr="00204466">
        <w:t xml:space="preserve">: 1962 Code </w:t>
      </w:r>
      <w:r w:rsidRPr="00204466">
        <w:t xml:space="preserve">Section </w:t>
      </w:r>
      <w:r w:rsidR="002A2C81" w:rsidRPr="00204466">
        <w:t>58</w:t>
      </w:r>
      <w:r w:rsidRPr="00204466">
        <w:noBreakHyphen/>
      </w:r>
      <w:r w:rsidR="002A2C81" w:rsidRPr="00204466">
        <w:t xml:space="preserve">153; 1952 Code </w:t>
      </w:r>
      <w:r w:rsidRPr="00204466">
        <w:t xml:space="preserve">Section </w:t>
      </w:r>
      <w:r w:rsidR="002A2C81" w:rsidRPr="00204466">
        <w:t>58</w:t>
      </w:r>
      <w:r w:rsidRPr="00204466">
        <w:noBreakHyphen/>
      </w:r>
      <w:r w:rsidR="002A2C81" w:rsidRPr="00204466">
        <w:t xml:space="preserve">153; 1942 Code </w:t>
      </w:r>
      <w:r w:rsidRPr="00204466">
        <w:t xml:space="preserve">Section </w:t>
      </w:r>
      <w:r w:rsidR="002A2C81" w:rsidRPr="00204466">
        <w:t xml:space="preserve">8187; 1932 Code </w:t>
      </w:r>
      <w:r w:rsidRPr="00204466">
        <w:t xml:space="preserve">Section </w:t>
      </w:r>
      <w:r w:rsidR="002A2C81" w:rsidRPr="00204466">
        <w:t xml:space="preserve">8187; Civ. C. </w:t>
      </w:r>
      <w:r w:rsidRPr="00204466">
        <w:t>‘</w:t>
      </w:r>
      <w:r w:rsidR="002A2C81" w:rsidRPr="00204466">
        <w:t xml:space="preserve">22 </w:t>
      </w:r>
      <w:r w:rsidRPr="00204466">
        <w:t xml:space="preserve">Section </w:t>
      </w:r>
      <w:r w:rsidR="002A2C81" w:rsidRPr="00204466">
        <w:t xml:space="preserve">4367; Civ. C. </w:t>
      </w:r>
      <w:r w:rsidRPr="00204466">
        <w:t>‘</w:t>
      </w:r>
      <w:r w:rsidR="002A2C81" w:rsidRPr="00204466">
        <w:t xml:space="preserve">12 </w:t>
      </w:r>
      <w:r w:rsidRPr="00204466">
        <w:t xml:space="preserve">Section </w:t>
      </w:r>
      <w:r w:rsidR="002A2C81" w:rsidRPr="00204466">
        <w:t>2881; 1908 (25) 1090.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Editor</w:t>
      </w:r>
      <w:r w:rsidR="00204466" w:rsidRPr="00204466">
        <w:t>’</w:t>
      </w:r>
      <w:r w:rsidRPr="00204466">
        <w:t>s Note</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Section 7, Article 9 of the Constitution of 1895, referred to in this Code section, no longer appears in the Constitution following the revision and rewriting of that article by amendment ratified by 1971 Act No. 64 (1971 (57) 47). Prior to the amendment that section read as follows: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t>
      </w:r>
      <w:r w:rsidR="002A2C81" w:rsidRPr="00204466">
        <w:t>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r w:rsidRPr="00204466">
        <w:t>”</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Library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Gas 6.</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Westlaw Topic No. 190.</w:t>
      </w:r>
    </w:p>
    <w:p w:rsidR="00204466" w:rsidRP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466">
        <w:t xml:space="preserve">C.J.S. Gas </w:t>
      </w:r>
      <w:r w:rsidR="00204466" w:rsidRPr="00204466">
        <w:t xml:space="preserve">Sections </w:t>
      </w:r>
      <w:r w:rsidRPr="00204466">
        <w:t xml:space="preserve"> 20 to 21, 23 to 29, 31 to 40.</w:t>
      </w:r>
    </w:p>
    <w:p w:rsidR="00204466" w:rsidRP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rPr>
          <w:b/>
        </w:rPr>
        <w:t xml:space="preserve">SECTION </w:t>
      </w:r>
      <w:r w:rsidR="002A2C81" w:rsidRPr="00204466">
        <w:rPr>
          <w:b/>
        </w:rPr>
        <w:t>58</w:t>
      </w:r>
      <w:r w:rsidRPr="00204466">
        <w:rPr>
          <w:b/>
        </w:rPr>
        <w:noBreakHyphen/>
      </w:r>
      <w:r w:rsidR="002A2C81" w:rsidRPr="00204466">
        <w:rPr>
          <w:b/>
        </w:rPr>
        <w:t>7</w:t>
      </w:r>
      <w:r w:rsidRPr="00204466">
        <w:rPr>
          <w:b/>
        </w:rPr>
        <w:noBreakHyphen/>
      </w:r>
      <w:r w:rsidR="002A2C81" w:rsidRPr="00204466">
        <w:rPr>
          <w:b/>
        </w:rPr>
        <w:t>60.</w:t>
      </w:r>
      <w:r w:rsidR="002A2C81" w:rsidRPr="00204466">
        <w:t xml:space="preserve"> Unlawful appropriation of gas; penalties.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(B) A person who violates the provisions of this section for a:</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(1) first offense, is guilty of a misdemeanor and, upon conviction, must be fined not more than five hundred dollars or imprisoned not more than thirty days;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(2) second offense, is guilty of a misdemeanor and, upon conviction, must be fined not more than ten thousand dollars or imprisoned not more than three years, or both; and</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(3) third or subsequent offense, is guilty of a felony and, upon conviction, must be fined not more than fifteen thousand dollars or imprisoned not more than five years, or both.</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(C) A person who violates the provisions of this section and the violation results in property damage in excess of five thousand dollars or results in the risk of great bodily injury or death from fire, explosion, or electrocution for a:</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(1) first offense, is guilty of a misdemeanor and, upon conviction, must be fined not more than one thousand dollars or imprisoned for not more than one year, or both;</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(2) second offense, is guilty of a misdemeanor and, upon conviction, must be fined not more than three thousand dollars or imprisoned for not more than three years or both; and</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(3) third or subsequent offense, is guilty of a felony and, upon conviction, must be fined not more than five thousand dollars or imprisoned for not more than five years, or both.</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(D) A person who violates the provisions of this section and the violation results in:</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 xml:space="preserve">(1) great bodily injury to another person is guilty of a felony and, upon conviction, must be fined not more than fifteen thousand dollars or imprisoned not more than fifteen years, or both. For purposes of this item, </w:t>
      </w:r>
      <w:r w:rsidR="00204466" w:rsidRPr="00204466">
        <w:t>“</w:t>
      </w:r>
      <w:r w:rsidRPr="00204466">
        <w:t>great bodily injury</w:t>
      </w:r>
      <w:r w:rsidR="00204466" w:rsidRPr="00204466">
        <w:t>”</w:t>
      </w:r>
      <w:r w:rsidRPr="00204466">
        <w:t xml:space="preserve"> means bodily injury which creates a substantial risk of death or which causes serious, permanent disfigurement, or protracted loss or impairment of the function of any bodily member or organ; and</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(2) the death of another person is guilty of a felony and, upon conviction, must be imprisoned not more than thirty years.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(1) first offense, is guilty of a misdemeanor and, upon conviction, must be fined not more than one thousand dollars or imprisoned for not more than one year, or both;</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(2) second offense, is guilty of a misdemeanor and, upon conviction, must be fined not more than three thousand dollars or imprisoned for not more than three years, or both; and</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(3) third or subsequent offense, is guilty of a felony and, upon conviction, must be fined not more than five thousand dollars or imprisoned for not more than five years, or both.</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(F) This section does not apply to licensed and certified contractors while performing usual and ordinary service in accordance with recognized standards.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2C81" w:rsidRPr="00204466">
        <w:t xml:space="preserve">: 1962 Code </w:t>
      </w:r>
      <w:r w:rsidRPr="00204466">
        <w:t xml:space="preserve">Section </w:t>
      </w:r>
      <w:r w:rsidR="002A2C81" w:rsidRPr="00204466">
        <w:t>58</w:t>
      </w:r>
      <w:r w:rsidRPr="00204466">
        <w:noBreakHyphen/>
      </w:r>
      <w:r w:rsidR="002A2C81" w:rsidRPr="00204466">
        <w:t xml:space="preserve">154; 1952 Code </w:t>
      </w:r>
      <w:r w:rsidRPr="00204466">
        <w:t xml:space="preserve">Section </w:t>
      </w:r>
      <w:r w:rsidR="002A2C81" w:rsidRPr="00204466">
        <w:t>58</w:t>
      </w:r>
      <w:r w:rsidRPr="00204466">
        <w:noBreakHyphen/>
      </w:r>
      <w:r w:rsidR="002A2C81" w:rsidRPr="00204466">
        <w:t xml:space="preserve">154; 1942 Code </w:t>
      </w:r>
      <w:r w:rsidRPr="00204466">
        <w:t xml:space="preserve">Section </w:t>
      </w:r>
      <w:r w:rsidR="002A2C81" w:rsidRPr="00204466">
        <w:t xml:space="preserve">1156; 1932 Code </w:t>
      </w:r>
      <w:r w:rsidRPr="00204466">
        <w:t xml:space="preserve">Section </w:t>
      </w:r>
      <w:r w:rsidR="002A2C81" w:rsidRPr="00204466">
        <w:t xml:space="preserve">1156; Cr. C. </w:t>
      </w:r>
      <w:r w:rsidRPr="00204466">
        <w:t>‘</w:t>
      </w:r>
      <w:r w:rsidR="002A2C81" w:rsidRPr="00204466">
        <w:t xml:space="preserve">22 </w:t>
      </w:r>
      <w:r w:rsidRPr="00204466">
        <w:t xml:space="preserve">Section </w:t>
      </w:r>
      <w:r w:rsidR="002A2C81" w:rsidRPr="00204466">
        <w:t xml:space="preserve">50; Cr. C. </w:t>
      </w:r>
      <w:r w:rsidRPr="00204466">
        <w:t>‘</w:t>
      </w:r>
      <w:r w:rsidR="002A2C81" w:rsidRPr="00204466">
        <w:t xml:space="preserve">12 </w:t>
      </w:r>
      <w:r w:rsidRPr="00204466">
        <w:t xml:space="preserve">Section </w:t>
      </w:r>
      <w:r w:rsidR="002A2C81" w:rsidRPr="00204466">
        <w:t xml:space="preserve">200; 1911 (27) 148; 2013 Act No. 23, </w:t>
      </w:r>
      <w:r w:rsidRPr="00204466">
        <w:t xml:space="preserve">Section </w:t>
      </w:r>
      <w:r w:rsidR="002A2C81" w:rsidRPr="00204466">
        <w:t>2, eff May 3, 2013.</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Library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Gas 23.</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Westlaw Topic No. 190.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C.J.S. Gas </w:t>
      </w:r>
      <w:r w:rsidR="00204466" w:rsidRPr="00204466">
        <w:t xml:space="preserve">Section </w:t>
      </w:r>
      <w:r w:rsidRPr="00204466">
        <w:t>4.</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RESEARCH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Encyclopedias</w:t>
      </w:r>
    </w:p>
    <w:p w:rsidR="00204466" w:rsidRP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4466">
        <w:t xml:space="preserve">S.C. Jur. Carriers </w:t>
      </w:r>
      <w:r w:rsidR="00204466" w:rsidRPr="00204466">
        <w:t xml:space="preserve">Section </w:t>
      </w:r>
      <w:r w:rsidRPr="00204466">
        <w:t>32, Miscellaneous.</w:t>
      </w:r>
    </w:p>
    <w:p w:rsidR="00204466" w:rsidRP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rPr>
          <w:b/>
        </w:rPr>
        <w:t xml:space="preserve">SECTION </w:t>
      </w:r>
      <w:r w:rsidR="002A2C81" w:rsidRPr="00204466">
        <w:rPr>
          <w:b/>
        </w:rPr>
        <w:t>58</w:t>
      </w:r>
      <w:r w:rsidRPr="00204466">
        <w:rPr>
          <w:b/>
        </w:rPr>
        <w:noBreakHyphen/>
      </w:r>
      <w:r w:rsidR="002A2C81" w:rsidRPr="00204466">
        <w:rPr>
          <w:b/>
        </w:rPr>
        <w:t>7</w:t>
      </w:r>
      <w:r w:rsidRPr="00204466">
        <w:rPr>
          <w:b/>
        </w:rPr>
        <w:noBreakHyphen/>
      </w:r>
      <w:r w:rsidR="002A2C81" w:rsidRPr="00204466">
        <w:rPr>
          <w:b/>
        </w:rPr>
        <w:t>70.</w:t>
      </w:r>
      <w:r w:rsidR="002A2C81" w:rsidRPr="00204466">
        <w:t xml:space="preserve"> Wrongful use of gas and interference with gas meters; penalties.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204466" w:rsidRPr="00204466">
        <w:noBreakHyphen/>
      </w:r>
      <w:r w:rsidRPr="00204466">
        <w:t>7</w:t>
      </w:r>
      <w:r w:rsidR="00204466" w:rsidRPr="00204466">
        <w:noBreakHyphen/>
      </w:r>
      <w:r w:rsidRPr="00204466">
        <w:t>60(B).</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(C) A person who violates the provisions of this section for profit or income on behalf of a person in whose name the meter was installed or a person for whose benefit electricity, gas, or water was diverted for a:</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(1) first offense, is guilty of a misdemeanor and, upon conviction, must be fined not more than one thousand dollars or imprisoned for not more than one year, or both;</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(2) second offense, is guilty of a misdemeanor and, upon conviction, must be fined not more than three thousand dollars or imprisoned for not more than three years or both; and</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(3) third or subsequent offense, is guilty of a felony and, upon conviction, must be fined not more than five thousand dollars or imprisoned for not more than five years, or both.</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(D) A person who violates the provisions of this section and the violation results in property damage in excess of five thousand dollars or results in the risk of great bodily injury or death from fire, explosion, or electrocution for a:</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(1) first offense, is guilty of a misdemeanor and, upon conviction, must be fined not more than one thousand dollars or imprisoned for not more than one year, or both;</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(2) second offense, is guilty of a misdemeanor and, upon conviction, must be fined not more than three thousand dollars or imprisoned for not more than three years or both; and</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(3) third or subsequent offense, is guilty of a felony and, upon conviction, must be fined not more than five thousand dollars or imprisoned for not more than five years, or both.</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(E) A person who violates the provisions of this section and the violation results in:</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 xml:space="preserve">(1) great bodily injury to another person is guilty of a felony and, upon conviction, must be fined not more than fifteen thousand dollars or imprisoned not more than fifteen years, or both. For purposes of this item, </w:t>
      </w:r>
      <w:r w:rsidR="00204466" w:rsidRPr="00204466">
        <w:t>“</w:t>
      </w:r>
      <w:r w:rsidRPr="00204466">
        <w:t>great bodily injury</w:t>
      </w:r>
      <w:r w:rsidR="00204466" w:rsidRPr="00204466">
        <w:t>”</w:t>
      </w:r>
      <w:r w:rsidRPr="00204466">
        <w:t xml:space="preserve"> means bodily injury which creates a substantial risk of death or which causes serious, permanent disfigurement, or protracted loss or impairment of the function of any bodily member or organ; and</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r>
      <w:r w:rsidRPr="00204466">
        <w:tab/>
        <w:t>(2) the death of another person is guilty of a felony and, upon conviction, must be imprisoned not more than thirty years.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ab/>
        <w:t>(F) This section does not apply to licensed and certified contractors while performing usual and ordinary service in accordance with recognized standards.</w:t>
      </w: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4466" w:rsidRDefault="00204466"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2C81" w:rsidRPr="00204466">
        <w:t xml:space="preserve">: 1962 Code </w:t>
      </w:r>
      <w:r w:rsidRPr="00204466">
        <w:t xml:space="preserve">Section </w:t>
      </w:r>
      <w:r w:rsidR="002A2C81" w:rsidRPr="00204466">
        <w:t>58</w:t>
      </w:r>
      <w:r w:rsidRPr="00204466">
        <w:noBreakHyphen/>
      </w:r>
      <w:r w:rsidR="002A2C81" w:rsidRPr="00204466">
        <w:t xml:space="preserve">155; 1952 Code </w:t>
      </w:r>
      <w:r w:rsidRPr="00204466">
        <w:t xml:space="preserve">Section </w:t>
      </w:r>
      <w:r w:rsidR="002A2C81" w:rsidRPr="00204466">
        <w:t>58</w:t>
      </w:r>
      <w:r w:rsidRPr="00204466">
        <w:noBreakHyphen/>
      </w:r>
      <w:r w:rsidR="002A2C81" w:rsidRPr="00204466">
        <w:t xml:space="preserve">155; 1942 Code </w:t>
      </w:r>
      <w:r w:rsidRPr="00204466">
        <w:t xml:space="preserve">Section </w:t>
      </w:r>
      <w:r w:rsidR="002A2C81" w:rsidRPr="00204466">
        <w:t xml:space="preserve">1157; 1932 Code </w:t>
      </w:r>
      <w:r w:rsidRPr="00204466">
        <w:t xml:space="preserve">Section </w:t>
      </w:r>
      <w:r w:rsidR="002A2C81" w:rsidRPr="00204466">
        <w:t xml:space="preserve">1157; Cr. C. </w:t>
      </w:r>
      <w:r w:rsidRPr="00204466">
        <w:t>‘</w:t>
      </w:r>
      <w:r w:rsidR="002A2C81" w:rsidRPr="00204466">
        <w:t xml:space="preserve">22 </w:t>
      </w:r>
      <w:r w:rsidRPr="00204466">
        <w:t xml:space="preserve">Section </w:t>
      </w:r>
      <w:r w:rsidR="002A2C81" w:rsidRPr="00204466">
        <w:t xml:space="preserve">51; Cr. C. </w:t>
      </w:r>
      <w:r w:rsidRPr="00204466">
        <w:t>‘</w:t>
      </w:r>
      <w:r w:rsidR="002A2C81" w:rsidRPr="00204466">
        <w:t xml:space="preserve">12 </w:t>
      </w:r>
      <w:r w:rsidRPr="00204466">
        <w:t xml:space="preserve">Section </w:t>
      </w:r>
      <w:r w:rsidR="002A2C81" w:rsidRPr="00204466">
        <w:t xml:space="preserve">201; 1911 (27) 148; 2013 Act No. 23, </w:t>
      </w:r>
      <w:r w:rsidRPr="00204466">
        <w:t xml:space="preserve">Section </w:t>
      </w:r>
      <w:r w:rsidR="002A2C81" w:rsidRPr="00204466">
        <w:t>3, eff May 3, 2013.</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Library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Gas 23.</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Westlaw Topic No. 190.</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C.J.S. Gas </w:t>
      </w:r>
      <w:r w:rsidR="00204466" w:rsidRPr="00204466">
        <w:t xml:space="preserve">Section </w:t>
      </w:r>
      <w:r w:rsidRPr="00204466">
        <w:t>4.</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RESEARCH REFERENCES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Encyclopedias</w:t>
      </w:r>
    </w:p>
    <w:p w:rsidR="00204466" w:rsidRDefault="002A2C81"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4466">
        <w:t xml:space="preserve">S.C. Jur. Carriers </w:t>
      </w:r>
      <w:r w:rsidR="00204466" w:rsidRPr="00204466">
        <w:t xml:space="preserve">Section </w:t>
      </w:r>
      <w:r w:rsidRPr="00204466">
        <w:t>32, Miscellaneous.</w:t>
      </w:r>
    </w:p>
    <w:p w:rsidR="004002BA" w:rsidRPr="00204466" w:rsidRDefault="004002BA" w:rsidP="0020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04466" w:rsidSect="002044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466" w:rsidRDefault="00204466" w:rsidP="00204466">
      <w:pPr>
        <w:spacing w:after="0" w:line="240" w:lineRule="auto"/>
      </w:pPr>
      <w:r>
        <w:separator/>
      </w:r>
    </w:p>
  </w:endnote>
  <w:endnote w:type="continuationSeparator" w:id="0">
    <w:p w:rsidR="00204466" w:rsidRDefault="00204466" w:rsidP="0020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66" w:rsidRPr="00204466" w:rsidRDefault="00204466" w:rsidP="00204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66" w:rsidRPr="00204466" w:rsidRDefault="00204466" w:rsidP="00204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66" w:rsidRPr="00204466" w:rsidRDefault="00204466" w:rsidP="00204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466" w:rsidRDefault="00204466" w:rsidP="00204466">
      <w:pPr>
        <w:spacing w:after="0" w:line="240" w:lineRule="auto"/>
      </w:pPr>
      <w:r>
        <w:separator/>
      </w:r>
    </w:p>
  </w:footnote>
  <w:footnote w:type="continuationSeparator" w:id="0">
    <w:p w:rsidR="00204466" w:rsidRDefault="00204466" w:rsidP="00204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66" w:rsidRPr="00204466" w:rsidRDefault="00204466" w:rsidP="00204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66" w:rsidRPr="00204466" w:rsidRDefault="00204466" w:rsidP="00204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66" w:rsidRPr="00204466" w:rsidRDefault="00204466" w:rsidP="00204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81"/>
    <w:rsid w:val="00204466"/>
    <w:rsid w:val="002A2C81"/>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4E8CD-5047-4375-AA8E-0D2443F1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2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2C81"/>
    <w:rPr>
      <w:rFonts w:ascii="Courier New" w:eastAsiaTheme="minorEastAsia" w:hAnsi="Courier New" w:cs="Courier New"/>
      <w:sz w:val="20"/>
      <w:szCs w:val="20"/>
    </w:rPr>
  </w:style>
  <w:style w:type="paragraph" w:styleId="Header">
    <w:name w:val="header"/>
    <w:basedOn w:val="Normal"/>
    <w:link w:val="HeaderChar"/>
    <w:uiPriority w:val="99"/>
    <w:unhideWhenUsed/>
    <w:rsid w:val="0020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466"/>
    <w:rPr>
      <w:rFonts w:ascii="Times New Roman" w:hAnsi="Times New Roman" w:cs="Times New Roman"/>
    </w:rPr>
  </w:style>
  <w:style w:type="paragraph" w:styleId="Footer">
    <w:name w:val="footer"/>
    <w:basedOn w:val="Normal"/>
    <w:link w:val="FooterChar"/>
    <w:uiPriority w:val="99"/>
    <w:unhideWhenUsed/>
    <w:rsid w:val="0020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4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4487</Words>
  <Characters>25581</Characters>
  <Application>Microsoft Office Word</Application>
  <DocSecurity>0</DocSecurity>
  <Lines>213</Lines>
  <Paragraphs>60</Paragraphs>
  <ScaleCrop>false</ScaleCrop>
  <Company>Legislative Services Agency (LSA)</Company>
  <LinksUpToDate>false</LinksUpToDate>
  <CharactersWithSpaces>30008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2017-10-23T13:59:00Z</dcterms:created>
  <dcterms:modified xsi:type="dcterms:W3CDTF">2017-10-23T13:59:00Z</dcterms:modified>
</cp:coreProperties>
</file>