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7A67">
        <w:t>CHAPTER 13</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7A67">
        <w:t>Carriers Generally</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5D2A" w:rsidRPr="00677A67">
        <w:t xml:space="preserve"> 1</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A67">
        <w:t>General Provisions</w:t>
      </w:r>
      <w:bookmarkStart w:id="0" w:name="_GoBack"/>
      <w:bookmarkEnd w:id="0"/>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10.</w:t>
      </w:r>
      <w:r w:rsidR="006B5D2A" w:rsidRPr="00677A67">
        <w:t xml:space="preserve"> Opening or injuring package, parcel or baggage by employee of carrier unlawful.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 person violating the provisions of this section is guilty of a misdemeanor and, upon conviction, must be fined in the discretion of the court or imprisoned not more than two years, or both.</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10; 1952 Code </w:t>
      </w:r>
      <w:r w:rsidRPr="00677A67">
        <w:t xml:space="preserve">Section </w:t>
      </w:r>
      <w:r w:rsidR="006B5D2A" w:rsidRPr="00677A67">
        <w:t>58</w:t>
      </w:r>
      <w:r w:rsidRPr="00677A67">
        <w:noBreakHyphen/>
      </w:r>
      <w:r w:rsidR="006B5D2A" w:rsidRPr="00677A67">
        <w:t xml:space="preserve">10; 1942 Code </w:t>
      </w:r>
      <w:r w:rsidRPr="00677A67">
        <w:t xml:space="preserve">Section </w:t>
      </w:r>
      <w:r w:rsidR="006B5D2A" w:rsidRPr="00677A67">
        <w:t xml:space="preserve">1694; 1932 Code </w:t>
      </w:r>
      <w:r w:rsidRPr="00677A67">
        <w:t xml:space="preserve">Section </w:t>
      </w:r>
      <w:r w:rsidR="006B5D2A" w:rsidRPr="00677A67">
        <w:t xml:space="preserve">1694; Cr. C. </w:t>
      </w:r>
      <w:r w:rsidRPr="00677A67">
        <w:t>‘</w:t>
      </w:r>
      <w:r w:rsidR="006B5D2A" w:rsidRPr="00677A67">
        <w:t xml:space="preserve">22 </w:t>
      </w:r>
      <w:r w:rsidRPr="00677A67">
        <w:t xml:space="preserve">Section </w:t>
      </w:r>
      <w:r w:rsidR="006B5D2A" w:rsidRPr="00677A67">
        <w:t xml:space="preserve">640; Cr. C. </w:t>
      </w:r>
      <w:r w:rsidRPr="00677A67">
        <w:t>‘</w:t>
      </w:r>
      <w:r w:rsidR="006B5D2A" w:rsidRPr="00677A67">
        <w:t xml:space="preserve">12 </w:t>
      </w:r>
      <w:r w:rsidRPr="00677A67">
        <w:t xml:space="preserve">Section </w:t>
      </w:r>
      <w:r w:rsidR="006B5D2A" w:rsidRPr="00677A67">
        <w:t xml:space="preserve">665; 1909 (26) 161; 1972 (57) 2630; 1993 Act No. 184, </w:t>
      </w:r>
      <w:r w:rsidRPr="00677A67">
        <w:t xml:space="preserve">Section </w:t>
      </w:r>
      <w:r w:rsidR="006B5D2A" w:rsidRPr="00677A67">
        <w:t>254, eff January 1, 1994.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CROSS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Criminal offenses involving injury to or destruction of property, etc., see </w:t>
      </w:r>
      <w:r w:rsidR="00677A67" w:rsidRPr="00677A67">
        <w:t xml:space="preserve">Section </w:t>
      </w:r>
      <w:r w:rsidRPr="00677A67">
        <w:t>16</w:t>
      </w:r>
      <w:r w:rsidR="00677A67" w:rsidRPr="00677A67">
        <w:noBreakHyphen/>
      </w:r>
      <w:r w:rsidRPr="00677A67">
        <w:t>11</w:t>
      </w:r>
      <w:r w:rsidR="00677A67" w:rsidRPr="00677A67">
        <w:noBreakHyphen/>
      </w:r>
      <w:r w:rsidRPr="00677A67">
        <w:t>10 et seq.</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Regulation of use of name or trade name by household goods carriers in advertising or soliciting intrastate business, see </w:t>
      </w:r>
      <w:r w:rsidR="00677A67" w:rsidRPr="00677A67">
        <w:t xml:space="preserve">Section </w:t>
      </w:r>
      <w:r w:rsidRPr="00677A67">
        <w:t>39</w:t>
      </w:r>
      <w:r w:rsidR="00677A67" w:rsidRPr="00677A67">
        <w:noBreakHyphen/>
      </w:r>
      <w:r w:rsidRPr="00677A67">
        <w:t>15</w:t>
      </w:r>
      <w:r w:rsidR="00677A67" w:rsidRPr="00677A67">
        <w:noBreakHyphen/>
      </w:r>
      <w:r w:rsidRPr="00677A67">
        <w:t>910.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21(1), 397.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333, 610, 613 to 620.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S.C. Jur. Carriers </w:t>
      </w:r>
      <w:r w:rsidR="00677A67" w:rsidRPr="00677A67">
        <w:t xml:space="preserve">Section </w:t>
      </w:r>
      <w:r w:rsidRPr="00677A67">
        <w:t>3, Common Carriers.</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20.</w:t>
      </w:r>
      <w:r w:rsidR="006B5D2A" w:rsidRPr="00677A67">
        <w:t xml:space="preserve"> Wilful or reckless injury to baggage by baggage master unlawful.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579; 1952 Code </w:t>
      </w:r>
      <w:r w:rsidRPr="00677A67">
        <w:t xml:space="preserve">Section </w:t>
      </w:r>
      <w:r w:rsidR="006B5D2A" w:rsidRPr="00677A67">
        <w:t>58</w:t>
      </w:r>
      <w:r w:rsidRPr="00677A67">
        <w:noBreakHyphen/>
      </w:r>
      <w:r w:rsidR="006B5D2A" w:rsidRPr="00677A67">
        <w:t xml:space="preserve">579; 1942 Code </w:t>
      </w:r>
      <w:r w:rsidRPr="00677A67">
        <w:t xml:space="preserve">Section </w:t>
      </w:r>
      <w:r w:rsidR="006B5D2A" w:rsidRPr="00677A67">
        <w:t xml:space="preserve">1695; 1932 Code </w:t>
      </w:r>
      <w:r w:rsidRPr="00677A67">
        <w:t xml:space="preserve">Section </w:t>
      </w:r>
      <w:r w:rsidR="006B5D2A" w:rsidRPr="00677A67">
        <w:t xml:space="preserve">1695; Cr. C. </w:t>
      </w:r>
      <w:r w:rsidRPr="00677A67">
        <w:t>‘</w:t>
      </w:r>
      <w:r w:rsidR="006B5D2A" w:rsidRPr="00677A67">
        <w:t xml:space="preserve">22 </w:t>
      </w:r>
      <w:r w:rsidRPr="00677A67">
        <w:t xml:space="preserve">Section </w:t>
      </w:r>
      <w:r w:rsidR="006B5D2A" w:rsidRPr="00677A67">
        <w:t xml:space="preserve">641; Cr. C. </w:t>
      </w:r>
      <w:r w:rsidRPr="00677A67">
        <w:t>‘</w:t>
      </w:r>
      <w:r w:rsidR="006B5D2A" w:rsidRPr="00677A67">
        <w:t xml:space="preserve">12 </w:t>
      </w:r>
      <w:r w:rsidRPr="00677A67">
        <w:t xml:space="preserve">Section </w:t>
      </w:r>
      <w:r w:rsidR="006B5D2A" w:rsidRPr="00677A67">
        <w:t xml:space="preserve">666; Cr. C. </w:t>
      </w:r>
      <w:r w:rsidRPr="00677A67">
        <w:t>‘</w:t>
      </w:r>
      <w:r w:rsidR="006B5D2A" w:rsidRPr="00677A67">
        <w:t xml:space="preserve">02 </w:t>
      </w:r>
      <w:r w:rsidRPr="00677A67">
        <w:t xml:space="preserve">Section </w:t>
      </w:r>
      <w:r w:rsidR="006B5D2A" w:rsidRPr="00677A67">
        <w:t>475; G. S. 1450; R. S. 372.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CROSS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Criminal offenses involving injury to or destruction of property, etc., see </w:t>
      </w:r>
      <w:r w:rsidR="00677A67" w:rsidRPr="00677A67">
        <w:t xml:space="preserve">Section </w:t>
      </w:r>
      <w:r w:rsidRPr="00677A67">
        <w:t>16</w:t>
      </w:r>
      <w:r w:rsidR="00677A67" w:rsidRPr="00677A67">
        <w:noBreakHyphen/>
      </w:r>
      <w:r w:rsidRPr="00677A67">
        <w:t>11</w:t>
      </w:r>
      <w:r w:rsidR="00677A67" w:rsidRPr="00677A67">
        <w:noBreakHyphen/>
      </w:r>
      <w:r w:rsidRPr="00677A67">
        <w:t>510 et seq.</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21(1), 397.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Carriers </w:t>
      </w:r>
      <w:r w:rsidR="00677A67" w:rsidRPr="00677A67">
        <w:t xml:space="preserve">Sections </w:t>
      </w:r>
      <w:r w:rsidRPr="00677A67">
        <w:t xml:space="preserve"> 333, 610, 613 to 620.</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30.</w:t>
      </w:r>
      <w:r w:rsidR="006B5D2A" w:rsidRPr="00677A67">
        <w:t xml:space="preserve"> Fraudulently evading toll or fare or riding on train that does not carry passengers unlawful.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 xml:space="preserve">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w:t>
      </w:r>
      <w:r w:rsidRPr="00677A67">
        <w:lastRenderedPageBreak/>
        <w:t>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552; 1952 Code </w:t>
      </w:r>
      <w:r w:rsidRPr="00677A67">
        <w:t xml:space="preserve">Section </w:t>
      </w:r>
      <w:r w:rsidR="006B5D2A" w:rsidRPr="00677A67">
        <w:t>58</w:t>
      </w:r>
      <w:r w:rsidRPr="00677A67">
        <w:noBreakHyphen/>
      </w:r>
      <w:r w:rsidR="006B5D2A" w:rsidRPr="00677A67">
        <w:t xml:space="preserve">552; 1942 Code </w:t>
      </w:r>
      <w:r w:rsidRPr="00677A67">
        <w:t xml:space="preserve">Section </w:t>
      </w:r>
      <w:r w:rsidR="006B5D2A" w:rsidRPr="00677A67">
        <w:t xml:space="preserve">1707; 1932 Code </w:t>
      </w:r>
      <w:r w:rsidRPr="00677A67">
        <w:t xml:space="preserve">Section </w:t>
      </w:r>
      <w:r w:rsidR="006B5D2A" w:rsidRPr="00677A67">
        <w:t xml:space="preserve">1707; Cr. C. </w:t>
      </w:r>
      <w:r w:rsidRPr="00677A67">
        <w:t>‘</w:t>
      </w:r>
      <w:r w:rsidR="006B5D2A" w:rsidRPr="00677A67">
        <w:t xml:space="preserve">22 </w:t>
      </w:r>
      <w:r w:rsidRPr="00677A67">
        <w:t xml:space="preserve">Section </w:t>
      </w:r>
      <w:r w:rsidR="006B5D2A" w:rsidRPr="00677A67">
        <w:t xml:space="preserve">653; Cr. C. </w:t>
      </w:r>
      <w:r w:rsidRPr="00677A67">
        <w:t>‘</w:t>
      </w:r>
      <w:r w:rsidR="006B5D2A" w:rsidRPr="00677A67">
        <w:t xml:space="preserve">12 </w:t>
      </w:r>
      <w:r w:rsidRPr="00677A67">
        <w:t xml:space="preserve">Section </w:t>
      </w:r>
      <w:r w:rsidR="006B5D2A" w:rsidRPr="00677A67">
        <w:t xml:space="preserve">678; Cr. C. </w:t>
      </w:r>
      <w:r w:rsidRPr="00677A67">
        <w:t>‘</w:t>
      </w:r>
      <w:r w:rsidR="006B5D2A" w:rsidRPr="00677A67">
        <w:t xml:space="preserve">02 </w:t>
      </w:r>
      <w:r w:rsidRPr="00677A67">
        <w:t xml:space="preserve">Section </w:t>
      </w:r>
      <w:r w:rsidR="006B5D2A" w:rsidRPr="00677A67">
        <w:t>483; G. S. 1517; R. S. 1732; 1898 (22) 776; 1932 (37) 1437.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CROSS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Constitutional provision for regulation of common carriers, see SC Const. Art. IX, </w:t>
      </w:r>
      <w:r w:rsidR="00677A67" w:rsidRPr="00677A67">
        <w:t xml:space="preserve">Section </w:t>
      </w:r>
      <w:r w:rsidRPr="00677A67">
        <w:t>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Criminal offenses involving fraud, etc., generally, see </w:t>
      </w:r>
      <w:r w:rsidR="00677A67" w:rsidRPr="00677A67">
        <w:t xml:space="preserve">Section </w:t>
      </w:r>
      <w:r w:rsidRPr="00677A67">
        <w:t>16</w:t>
      </w:r>
      <w:r w:rsidR="00677A67" w:rsidRPr="00677A67">
        <w:noBreakHyphen/>
      </w:r>
      <w:r w:rsidRPr="00677A67">
        <w:t>13</w:t>
      </w:r>
      <w:r w:rsidR="00677A67" w:rsidRPr="00677A67">
        <w:noBreakHyphen/>
      </w:r>
      <w:r w:rsidRPr="00677A67">
        <w:t>10 et seq.</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22, 249.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320, 333, 495 to 496, 499 to 502.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Private actions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Private actions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 carrier, which acted with unreasonable haste in ejecting a passenger who had mislaid her ticket, is guilty of a delict, for which punitive damages may be recovered. Williams v. Atlantic Coast Line R. Co. (S.C. 1914) 99 S.C. 397, 83 S.E. 604.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an action for the wrongful ejection of a passenger who had mislaid her ticket, evidence held to take to the jury the question whether it was the exercise of the highest degree of care to eject the passenger so soon after leaving the place of departure. Williams v. Atlantic Coast Line R. Co. (S.C. 1914) 99 S.C. 397, 83 S.E. 604.</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In an action by a passenger for damages caused by her wrongful ejection because she had temporarily mislaid her ticket, the charge of the court held free from error. Williams v. Atlantic Coast Line R. Co. (S.C. 1914) 99 S.C. 397, 83 S.E. 604.</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40.</w:t>
      </w:r>
      <w:r w:rsidR="006B5D2A" w:rsidRPr="00677A67">
        <w:t xml:space="preserve"> Certain provisions not applicable to water carriers.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The provisions of Section 58</w:t>
      </w:r>
      <w:r w:rsidR="00677A67" w:rsidRPr="00677A67">
        <w:noBreakHyphen/>
      </w:r>
      <w:r w:rsidRPr="00677A67">
        <w:t>13</w:t>
      </w:r>
      <w:r w:rsidR="00677A67" w:rsidRPr="00677A67">
        <w:noBreakHyphen/>
      </w:r>
      <w:r w:rsidRPr="00677A67">
        <w:t>30 and of Articles 3, 5, 7, 9 and 13 of this Chapter, other than Sections 58</w:t>
      </w:r>
      <w:r w:rsidR="00677A67" w:rsidRPr="00677A67">
        <w:noBreakHyphen/>
      </w:r>
      <w:r w:rsidRPr="00677A67">
        <w:t>13</w:t>
      </w:r>
      <w:r w:rsidR="00677A67" w:rsidRPr="00677A67">
        <w:noBreakHyphen/>
      </w:r>
      <w:r w:rsidRPr="00677A67">
        <w:t>270 and 58</w:t>
      </w:r>
      <w:r w:rsidR="00677A67" w:rsidRPr="00677A67">
        <w:noBreakHyphen/>
      </w:r>
      <w:r w:rsidRPr="00677A67">
        <w:t>13</w:t>
      </w:r>
      <w:r w:rsidR="00677A67" w:rsidRPr="00677A67">
        <w:noBreakHyphen/>
      </w:r>
      <w:r w:rsidRPr="00677A67">
        <w:t>280 shall not apply to any common carriers by water routes.</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553; 1952 Code </w:t>
      </w:r>
      <w:r w:rsidRPr="00677A67">
        <w:t xml:space="preserve">Section </w:t>
      </w:r>
      <w:r w:rsidR="006B5D2A" w:rsidRPr="00677A67">
        <w:t>58</w:t>
      </w:r>
      <w:r w:rsidRPr="00677A67">
        <w:noBreakHyphen/>
      </w:r>
      <w:r w:rsidR="006B5D2A" w:rsidRPr="00677A67">
        <w:t xml:space="preserve">553; 1942 Code </w:t>
      </w:r>
      <w:r w:rsidRPr="00677A67">
        <w:t xml:space="preserve">Section </w:t>
      </w:r>
      <w:r w:rsidR="006B5D2A" w:rsidRPr="00677A67">
        <w:t xml:space="preserve">7161; 1932 Code </w:t>
      </w:r>
      <w:r w:rsidRPr="00677A67">
        <w:t xml:space="preserve">Section </w:t>
      </w:r>
      <w:r w:rsidR="006B5D2A" w:rsidRPr="00677A67">
        <w:t xml:space="preserve">7161; Civ. C. </w:t>
      </w:r>
      <w:r w:rsidRPr="00677A67">
        <w:t>‘</w:t>
      </w:r>
      <w:r w:rsidR="006B5D2A" w:rsidRPr="00677A67">
        <w:t xml:space="preserve">22 </w:t>
      </w:r>
      <w:r w:rsidRPr="00677A67">
        <w:t xml:space="preserve">Section </w:t>
      </w:r>
      <w:r w:rsidR="006B5D2A" w:rsidRPr="00677A67">
        <w:t xml:space="preserve">3883; Civ. C. </w:t>
      </w:r>
      <w:r w:rsidRPr="00677A67">
        <w:t>‘</w:t>
      </w:r>
      <w:r w:rsidR="006B5D2A" w:rsidRPr="00677A67">
        <w:t xml:space="preserve">12 </w:t>
      </w:r>
      <w:r w:rsidRPr="00677A67">
        <w:t xml:space="preserve">Section </w:t>
      </w:r>
      <w:r w:rsidR="006B5D2A" w:rsidRPr="00677A67">
        <w:t>2569; 1904 (24) 671; 1912 (27) 630; 1915 (29) 152.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Ferries 35.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Shipping 169.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Nos. 172, 354.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Ferries </w:t>
      </w:r>
      <w:r w:rsidR="00677A67" w:rsidRPr="00677A67">
        <w:t xml:space="preserve">Section </w:t>
      </w:r>
      <w:r w:rsidRPr="00677A67">
        <w:t>34.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Shipping </w:t>
      </w:r>
      <w:r w:rsidR="00677A67" w:rsidRPr="00677A67">
        <w:t xml:space="preserve">Section </w:t>
      </w:r>
      <w:r w:rsidRPr="00677A67">
        <w:t>402.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9, Exempt Carriers Under South Carolina Law.</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5D2A" w:rsidRPr="00677A67">
        <w:t xml:space="preserve"> 3</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A67">
        <w:t>Required Prompt Shipments</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lastRenderedPageBreak/>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110.</w:t>
      </w:r>
      <w:r w:rsidR="006B5D2A" w:rsidRPr="00677A67">
        <w:t xml:space="preserve"> Time within which common carriers must transport freight requiring prompt shipment.</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677A67" w:rsidRPr="00677A67">
        <w:noBreakHyphen/>
      </w:r>
      <w:r w:rsidRPr="00677A67">
        <w:t>two hours; between points over one hundred and not over two hundred miles apart, ninety</w:t>
      </w:r>
      <w:r w:rsidR="00677A67" w:rsidRPr="00677A67">
        <w:noBreakHyphen/>
      </w:r>
      <w:r w:rsidRPr="00677A67">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677A67" w:rsidRPr="00677A67">
        <w:t>“</w:t>
      </w:r>
      <w:r w:rsidRPr="00677A67">
        <w:t>prompt shipment required,</w:t>
      </w:r>
      <w:r w:rsidR="00677A67" w:rsidRPr="00677A67">
        <w:t>”</w:t>
      </w:r>
      <w:r w:rsidRPr="00677A67">
        <w:t xml:space="preserve"> which shall be conclusive evidence of such notice and each such common carrier shall extend such notice to its connecting line or be liable for the consequences of its failure to do so.</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561; 1952 Code </w:t>
      </w:r>
      <w:r w:rsidRPr="00677A67">
        <w:t xml:space="preserve">Section </w:t>
      </w:r>
      <w:r w:rsidR="006B5D2A" w:rsidRPr="00677A67">
        <w:t>58</w:t>
      </w:r>
      <w:r w:rsidRPr="00677A67">
        <w:noBreakHyphen/>
      </w:r>
      <w:r w:rsidR="006B5D2A" w:rsidRPr="00677A67">
        <w:t xml:space="preserve">561; 1942 Code </w:t>
      </w:r>
      <w:r w:rsidRPr="00677A67">
        <w:t xml:space="preserve">Section </w:t>
      </w:r>
      <w:r w:rsidR="006B5D2A" w:rsidRPr="00677A67">
        <w:t xml:space="preserve">7160; 1932 Code </w:t>
      </w:r>
      <w:r w:rsidRPr="00677A67">
        <w:t xml:space="preserve">Section </w:t>
      </w:r>
      <w:r w:rsidR="006B5D2A" w:rsidRPr="00677A67">
        <w:t xml:space="preserve">7160; Civ. C. </w:t>
      </w:r>
      <w:r w:rsidRPr="00677A67">
        <w:t>‘</w:t>
      </w:r>
      <w:r w:rsidR="006B5D2A" w:rsidRPr="00677A67">
        <w:t xml:space="preserve">22 </w:t>
      </w:r>
      <w:r w:rsidRPr="00677A67">
        <w:t xml:space="preserve">Section </w:t>
      </w:r>
      <w:r w:rsidR="006B5D2A" w:rsidRPr="00677A67">
        <w:t xml:space="preserve">3882; Civ. C. </w:t>
      </w:r>
      <w:r w:rsidRPr="00677A67">
        <w:t>‘</w:t>
      </w:r>
      <w:r w:rsidR="006B5D2A" w:rsidRPr="00677A67">
        <w:t xml:space="preserve">12 </w:t>
      </w:r>
      <w:r w:rsidRPr="00677A67">
        <w:t xml:space="preserve">Section </w:t>
      </w:r>
      <w:r w:rsidR="006B5D2A" w:rsidRPr="00677A67">
        <w:t>2568; 1904 (24) 671.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96.</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48, Delay in Transportation or Delivery.</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Constitutional issues 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Proof of actual sale price of cotton not necessary, in action for damages for unreasonable delay in transportation. Middleton &amp; Co. v. Atlantic Coast Line R. Co. (S.C. 1925) 133 S.C. 23, 130 S.E. 552.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Construction. This section [Code 1962 </w:t>
      </w:r>
      <w:r w:rsidR="00677A67" w:rsidRPr="00677A67">
        <w:t xml:space="preserve">Section </w:t>
      </w:r>
      <w:r w:rsidRPr="00677A67">
        <w:t>58</w:t>
      </w:r>
      <w:r w:rsidR="00677A67" w:rsidRPr="00677A67">
        <w:noBreakHyphen/>
      </w:r>
      <w:r w:rsidRPr="00677A67">
        <w:t>561] is a penal statute, and is to be strictly, but not unreasonably, construed. Middleton &amp; Co. v. Atlantic Coast Line R. Co. (S.C. 1922) 118 S.C. 351, 110 S.E. 796. Carriers 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Notice for prompt shipment. Written notice that prompt shipment is required is essential to the applicability of this section [Code 1962 </w:t>
      </w:r>
      <w:r w:rsidR="00677A67" w:rsidRPr="00677A67">
        <w:t xml:space="preserve">Section </w:t>
      </w:r>
      <w:r w:rsidRPr="00677A67">
        <w:t>58</w:t>
      </w:r>
      <w:r w:rsidR="00677A67" w:rsidRPr="00677A67">
        <w:noBreakHyphen/>
      </w:r>
      <w:r w:rsidRPr="00677A67">
        <w:t>561]. Middleton &amp; Co. v. Atlantic Coast Line R. Co. (S.C. 1922) 118 S.C. 351, 110 S.E. 796.</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In an action under Civ.Code 1912, </w:t>
      </w:r>
      <w:r w:rsidR="00677A67" w:rsidRPr="00677A67">
        <w:t xml:space="preserve">Sections </w:t>
      </w:r>
      <w:r w:rsidRPr="00677A67">
        <w:t xml:space="preserve"> 2568, 2569 (See Code 1942, </w:t>
      </w:r>
      <w:r w:rsidR="00677A67" w:rsidRPr="00677A67">
        <w:t xml:space="preserve">Sections </w:t>
      </w:r>
      <w:r w:rsidRPr="00677A67">
        <w:t xml:space="preserve"> 7160, 7161), for damages for delay in the delivery of a shipment of goods under bill of lading marked </w:t>
      </w:r>
      <w:r w:rsidR="00677A67" w:rsidRPr="00677A67">
        <w:t>“</w:t>
      </w:r>
      <w:r w:rsidRPr="00677A67">
        <w:t>Prompt shipment required,</w:t>
      </w:r>
      <w:r w:rsidR="00677A67" w:rsidRPr="00677A67">
        <w:t>”</w:t>
      </w:r>
      <w:r w:rsidRPr="00677A67">
        <w:t xml:space="preserve"> recovery might be had without proving the value of the goods. Weinraub v. Southern Ry. Co. (S.C. 1916) 103 S.C. 264, 87 S.E. 1009.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Proof of injury by delay in shipping. Under this section [Code 1962 </w:t>
      </w:r>
      <w:r w:rsidR="00677A67" w:rsidRPr="00677A67">
        <w:t xml:space="preserve">Section </w:t>
      </w:r>
      <w:r w:rsidRPr="00677A67">
        <w:t>58</w:t>
      </w:r>
      <w:r w:rsidR="00677A67" w:rsidRPr="00677A67">
        <w:noBreakHyphen/>
      </w:r>
      <w:r w:rsidRPr="00677A67">
        <w:t xml:space="preserve">561] and Code 1962 </w:t>
      </w:r>
      <w:r w:rsidR="00677A67" w:rsidRPr="00677A67">
        <w:t xml:space="preserve">Sections </w:t>
      </w:r>
      <w:r w:rsidRPr="00677A67">
        <w:t xml:space="preserve"> 58</w:t>
      </w:r>
      <w:r w:rsidR="00677A67" w:rsidRPr="00677A67">
        <w:noBreakHyphen/>
      </w:r>
      <w:r w:rsidRPr="00677A67">
        <w:t>562 to 58</w:t>
      </w:r>
      <w:r w:rsidR="00677A67" w:rsidRPr="00677A67">
        <w:noBreakHyphen/>
      </w:r>
      <w:r w:rsidRPr="00677A67">
        <w:t xml:space="preserve">564, the holder of a bill of lading can recover the statutory penalty given by Code 1962 </w:t>
      </w:r>
      <w:r w:rsidR="00677A67" w:rsidRPr="00677A67">
        <w:t xml:space="preserve">Section </w:t>
      </w:r>
      <w:r w:rsidRPr="00677A67">
        <w:t>58</w:t>
      </w:r>
      <w:r w:rsidR="00677A67" w:rsidRPr="00677A67">
        <w:noBreakHyphen/>
      </w:r>
      <w:r w:rsidRPr="00677A67">
        <w:t>562 without proving any injury by delay in shipping. Muckenfuss Mfg. Co. v. Charleston &amp; W.C. Ry. Co. (S.C. 1909) 82 S.C. 177, 63 S.E. 747.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But it is not necessary that the carrier be required by the shipper to insert in the bill of lading </w:t>
      </w:r>
      <w:r w:rsidR="00677A67" w:rsidRPr="00677A67">
        <w:t>“</w:t>
      </w:r>
      <w:r w:rsidRPr="00677A67">
        <w:t>prompt shipment required,</w:t>
      </w:r>
      <w:r w:rsidR="00677A67" w:rsidRPr="00677A67">
        <w:t>”</w:t>
      </w:r>
      <w:r w:rsidRPr="00677A67">
        <w:t xml:space="preserve"> where there is other evidence of such notice to the carrier. Jamison v. Southern Ry. (S.C. 1907) 77 S.C. 216, 57 S.E. 768.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2. Constitutional issues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Interstate shipping. A shipment from a point within this State through a portion of another State to a point within this State is an interstate shipment, and the statute does not apply. Hunter v Charleston &amp; W. C. R. Co., 81 SC 169, 62 SE 13 (1908). Traynham v Charleston &amp; W. C. R. Co., 92 SC 43, 75 SE 381 (1912). Frasier &amp; Co. v Charleston &amp; W. C. R. Co., 81 SC 162, 62 SE 14 (1908).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Constitutionality. This section [Code 1962 </w:t>
      </w:r>
      <w:r w:rsidR="00677A67" w:rsidRPr="00677A67">
        <w:t xml:space="preserve">Section </w:t>
      </w:r>
      <w:r w:rsidRPr="00677A67">
        <w:t>58</w:t>
      </w:r>
      <w:r w:rsidR="00677A67" w:rsidRPr="00677A67">
        <w:noBreakHyphen/>
      </w:r>
      <w:r w:rsidRPr="00677A67">
        <w:t>561] does not fix an arbitrary standard of what is a reasonable time within which a shipment shall be transported. Middleton &amp; Co. v. Atlantic Coast Line R. Co. (S.C. 1922) 118 S.C. 351, 110 S.E. 796.</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This section [Code 1962 </w:t>
      </w:r>
      <w:r w:rsidR="00677A67" w:rsidRPr="00677A67">
        <w:t xml:space="preserve">Section </w:t>
      </w:r>
      <w:r w:rsidRPr="00677A67">
        <w:t>58</w:t>
      </w:r>
      <w:r w:rsidR="00677A67" w:rsidRPr="00677A67">
        <w:noBreakHyphen/>
      </w:r>
      <w:r w:rsidRPr="00677A67">
        <w:t xml:space="preserve">561] and Code 1962 </w:t>
      </w:r>
      <w:r w:rsidR="00677A67" w:rsidRPr="00677A67">
        <w:t xml:space="preserve">Sections </w:t>
      </w:r>
      <w:r w:rsidRPr="00677A67">
        <w:t xml:space="preserve"> 58</w:t>
      </w:r>
      <w:r w:rsidR="00677A67" w:rsidRPr="00677A67">
        <w:noBreakHyphen/>
      </w:r>
      <w:r w:rsidRPr="00677A67">
        <w:t>562 to 58</w:t>
      </w:r>
      <w:r w:rsidR="00677A67" w:rsidRPr="00677A67">
        <w:noBreakHyphen/>
      </w:r>
      <w:r w:rsidRPr="00677A67">
        <w:t xml:space="preserve">564 are not invalid in singling out railroads from other common carriers of freight and establishing an unreasonable and arbitrary classification of those who shall be subject to its provisions, in violation of </w:t>
      </w:r>
      <w:r w:rsidR="00677A67" w:rsidRPr="00677A67">
        <w:t xml:space="preserve">Section </w:t>
      </w:r>
      <w:r w:rsidRPr="00677A67">
        <w:t>1, Art 14, of the Federal Constitution, since the same regulations could not be applied to transportation of freight by railroads as could be applied to express companies and carriers of goods by water, as what would be a reasonable regulation in one case would not be so in another, because of different conditions and instrumentalities. McCutchen v. Atlantic Coast Line R. Co. (S.C. 1908) 81 S.C. 71, 61 S.E. 1108.</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120.</w:t>
      </w:r>
      <w:r w:rsidR="006B5D2A" w:rsidRPr="00677A67">
        <w:t xml:space="preserve"> Penalty for failure to transport promptly.</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Any such common carrier failing to comply with the provisions of Section 58</w:t>
      </w:r>
      <w:r w:rsidR="00677A67" w:rsidRPr="00677A67">
        <w:noBreakHyphen/>
      </w:r>
      <w:r w:rsidRPr="00677A67">
        <w:t>13</w:t>
      </w:r>
      <w:r w:rsidR="00677A67" w:rsidRPr="00677A67">
        <w:noBreakHyphen/>
      </w:r>
      <w:r w:rsidRPr="00677A67">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562; 1952 Code </w:t>
      </w:r>
      <w:r w:rsidRPr="00677A67">
        <w:t xml:space="preserve">Section </w:t>
      </w:r>
      <w:r w:rsidR="006B5D2A" w:rsidRPr="00677A67">
        <w:t>58</w:t>
      </w:r>
      <w:r w:rsidRPr="00677A67">
        <w:noBreakHyphen/>
      </w:r>
      <w:r w:rsidR="006B5D2A" w:rsidRPr="00677A67">
        <w:t xml:space="preserve">562; 1942 Code </w:t>
      </w:r>
      <w:r w:rsidRPr="00677A67">
        <w:t xml:space="preserve">Section </w:t>
      </w:r>
      <w:r w:rsidR="006B5D2A" w:rsidRPr="00677A67">
        <w:t xml:space="preserve">7161; 1932 Code </w:t>
      </w:r>
      <w:r w:rsidRPr="00677A67">
        <w:t xml:space="preserve">Section </w:t>
      </w:r>
      <w:r w:rsidR="006B5D2A" w:rsidRPr="00677A67">
        <w:t xml:space="preserve">7161; Civ. C. </w:t>
      </w:r>
      <w:r w:rsidRPr="00677A67">
        <w:t>‘</w:t>
      </w:r>
      <w:r w:rsidR="006B5D2A" w:rsidRPr="00677A67">
        <w:t xml:space="preserve">22 </w:t>
      </w:r>
      <w:r w:rsidRPr="00677A67">
        <w:t xml:space="preserve">Section </w:t>
      </w:r>
      <w:r w:rsidR="006B5D2A" w:rsidRPr="00677A67">
        <w:t xml:space="preserve">3883; Civ. C. </w:t>
      </w:r>
      <w:r w:rsidRPr="00677A67">
        <w:t>‘</w:t>
      </w:r>
      <w:r w:rsidR="006B5D2A" w:rsidRPr="00677A67">
        <w:t xml:space="preserve">12 </w:t>
      </w:r>
      <w:r w:rsidRPr="00677A67">
        <w:t xml:space="preserve">Section </w:t>
      </w:r>
      <w:r w:rsidR="006B5D2A" w:rsidRPr="00677A67">
        <w:t>2569; 1904 (24) 671; 1912 (27) 630; 1915 (29) 152.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CROSS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Proof of injury by delay in shipping, see </w:t>
      </w:r>
      <w:r w:rsidR="00677A67" w:rsidRPr="00677A67">
        <w:t xml:space="preserve">Section </w:t>
      </w:r>
      <w:r w:rsidRPr="00677A67">
        <w:t>58</w:t>
      </w:r>
      <w:r w:rsidR="00677A67" w:rsidRPr="00677A67">
        <w:noBreakHyphen/>
      </w:r>
      <w:r w:rsidRPr="00677A67">
        <w:t>13</w:t>
      </w:r>
      <w:r w:rsidR="00677A67" w:rsidRPr="00677A67">
        <w:noBreakHyphen/>
      </w:r>
      <w:r w:rsidRPr="00677A67">
        <w:t>110.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20(1).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 </w:t>
      </w:r>
      <w:r w:rsidRPr="00677A67">
        <w:t>332.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52, Connecting Carriers.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Constitutional issues 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Loss of freight. This section [Code 1962 </w:t>
      </w:r>
      <w:r w:rsidR="00677A67" w:rsidRPr="00677A67">
        <w:t xml:space="preserve">Section </w:t>
      </w:r>
      <w:r w:rsidRPr="00677A67">
        <w:t>58</w:t>
      </w:r>
      <w:r w:rsidR="00677A67" w:rsidRPr="00677A67">
        <w:noBreakHyphen/>
      </w:r>
      <w:r w:rsidRPr="00677A67">
        <w:t>562] does not apply to loss of freight. Action cannot be maintained for penalty by consignee after accepting compensation for loss. Macon v Southern Ry. Co., 81 SC 167, 62 SE 6 (1908). Cousar Mercantile Co. v Southern Ry. Co., 82 SC 307, 64 SE 391 (1909).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The value of the goods lost need not be proven by the plaintiff. Weinraub v. Southern Ry. Co. (S.C. 1916) 103 S.C. 264, 87 S.E. 1009.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an action against a carrier for delay in delivering a shipment, evidence held not to show wantonness or willfulness of the carrier in failing to trace the goods after they were lost. Green v. Atlantic Coast Line R. Co. (S.C. 1909) 83 S.C. 498, 65 S.E. 639.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Special damages cannot be recovered for delay of a carrier in shipping goods unless notice of the circumstances by reason of which special damages would result from delay was given the carrier at the time of shipment. Green v. Atlantic Coast Line R. Co. (S.C. 1909) 83 S.C. 498, 65 S.E. 639.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2. Constitutional issues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Constitutionality. This section [Code 1962 </w:t>
      </w:r>
      <w:r w:rsidR="00677A67" w:rsidRPr="00677A67">
        <w:t xml:space="preserve">Section </w:t>
      </w:r>
      <w:r w:rsidRPr="00677A67">
        <w:t>58</w:t>
      </w:r>
      <w:r w:rsidR="00677A67" w:rsidRPr="00677A67">
        <w:noBreakHyphen/>
      </w:r>
      <w:r w:rsidRPr="00677A67">
        <w:t xml:space="preserve">562] does not violate US Const, Art 14, </w:t>
      </w:r>
      <w:r w:rsidR="00677A67" w:rsidRPr="00677A67">
        <w:t xml:space="preserve">Section </w:t>
      </w:r>
      <w:r w:rsidRPr="00677A67">
        <w:t xml:space="preserve">1, or SC Const, Art 1, </w:t>
      </w:r>
      <w:r w:rsidR="00677A67" w:rsidRPr="00677A67">
        <w:t xml:space="preserve">Section </w:t>
      </w:r>
      <w:r w:rsidRPr="00677A67">
        <w:t xml:space="preserve">15 (now Art 1, </w:t>
      </w:r>
      <w:r w:rsidR="00677A67" w:rsidRPr="00677A67">
        <w:t xml:space="preserve">Section </w:t>
      </w:r>
      <w:r w:rsidRPr="00677A67">
        <w:t>9). Sanford v Seaboard Air Line Ry., 79 SC 519, 61 SE 74 (1908). McCutchen v Atlantic Coast Line R. Co., 81 SC 71, 61 SE 1108 (1908).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This section [Code 1962 </w:t>
      </w:r>
      <w:r w:rsidR="00677A67" w:rsidRPr="00677A67">
        <w:t xml:space="preserve">Section </w:t>
      </w:r>
      <w:r w:rsidRPr="00677A67">
        <w:t>58</w:t>
      </w:r>
      <w:r w:rsidR="00677A67" w:rsidRPr="00677A67">
        <w:noBreakHyphen/>
      </w:r>
      <w:r w:rsidRPr="00677A67">
        <w:t>562] does not contravene the Fourteenth Amendment, prohibiting states from making any law abridging the privileges or immunities of citizens, or depriving any person of property without due process of law, or denying the equal protection of the law. Thweat v. Atlantic Coast Line R. Co. (S.C. 1910) 67 S.E. 15. Carriers 2; Constitutional Law 2926</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Nor is this section [Code 1962 </w:t>
      </w:r>
      <w:r w:rsidR="00677A67" w:rsidRPr="00677A67">
        <w:t xml:space="preserve">Section </w:t>
      </w:r>
      <w:r w:rsidRPr="00677A67">
        <w:t>58</w:t>
      </w:r>
      <w:r w:rsidR="00677A67" w:rsidRPr="00677A67">
        <w:noBreakHyphen/>
      </w:r>
      <w:r w:rsidRPr="00677A67">
        <w:t>562] unconstitutional as contrary to public policy on the ground that it promotes dishonesty. Thweat v. Atlantic Coast Line R. Co. (S.C. 1910) 67 S.E. 15.</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This section [Code 1962 </w:t>
      </w:r>
      <w:r w:rsidR="00677A67" w:rsidRPr="00677A67">
        <w:t xml:space="preserve">Section </w:t>
      </w:r>
      <w:r w:rsidRPr="00677A67">
        <w:t>58</w:t>
      </w:r>
      <w:r w:rsidR="00677A67" w:rsidRPr="00677A67">
        <w:noBreakHyphen/>
      </w:r>
      <w:r w:rsidRPr="00677A67">
        <w:t>562] has no application to interstate shipments. Moore v. Atlantic Coast Line R. Co. (S.C. 1910) 85 S.C. 19, 67 S.E. 11.</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130.</w:t>
      </w:r>
      <w:r w:rsidR="006B5D2A" w:rsidRPr="00677A67">
        <w:t xml:space="preserve"> Carriers not liable for certain delays.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563; 1952 Code </w:t>
      </w:r>
      <w:r w:rsidRPr="00677A67">
        <w:t xml:space="preserve">Section </w:t>
      </w:r>
      <w:r w:rsidR="006B5D2A" w:rsidRPr="00677A67">
        <w:t>58</w:t>
      </w:r>
      <w:r w:rsidRPr="00677A67">
        <w:noBreakHyphen/>
      </w:r>
      <w:r w:rsidR="006B5D2A" w:rsidRPr="00677A67">
        <w:t xml:space="preserve">563; 1942 Code </w:t>
      </w:r>
      <w:r w:rsidRPr="00677A67">
        <w:t xml:space="preserve">Section </w:t>
      </w:r>
      <w:r w:rsidR="006B5D2A" w:rsidRPr="00677A67">
        <w:t xml:space="preserve">7161; 1932 Code </w:t>
      </w:r>
      <w:r w:rsidRPr="00677A67">
        <w:t xml:space="preserve">Section </w:t>
      </w:r>
      <w:r w:rsidR="006B5D2A" w:rsidRPr="00677A67">
        <w:t xml:space="preserve">7161; Civ. C. </w:t>
      </w:r>
      <w:r w:rsidRPr="00677A67">
        <w:t>‘</w:t>
      </w:r>
      <w:r w:rsidR="006B5D2A" w:rsidRPr="00677A67">
        <w:t xml:space="preserve">22 </w:t>
      </w:r>
      <w:r w:rsidRPr="00677A67">
        <w:t xml:space="preserve">Section </w:t>
      </w:r>
      <w:r w:rsidR="006B5D2A" w:rsidRPr="00677A67">
        <w:t xml:space="preserve">3883; Civ. C. </w:t>
      </w:r>
      <w:r w:rsidRPr="00677A67">
        <w:t>‘</w:t>
      </w:r>
      <w:r w:rsidR="006B5D2A" w:rsidRPr="00677A67">
        <w:t xml:space="preserve">12 </w:t>
      </w:r>
      <w:r w:rsidRPr="00677A67">
        <w:t xml:space="preserve">Section </w:t>
      </w:r>
      <w:r w:rsidR="006B5D2A" w:rsidRPr="00677A67">
        <w:t>2569; 1904 (24) 671; 1912 (27) 630; 1915 (29) 152.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98.</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Westlaw Topic No. 70.</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140.</w:t>
      </w:r>
      <w:r w:rsidR="006B5D2A" w:rsidRPr="00677A67">
        <w:t xml:space="preserve"> Statement as to delays furnished on demand.</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564; 1952 Code </w:t>
      </w:r>
      <w:r w:rsidRPr="00677A67">
        <w:t xml:space="preserve">Section </w:t>
      </w:r>
      <w:r w:rsidR="006B5D2A" w:rsidRPr="00677A67">
        <w:t>58</w:t>
      </w:r>
      <w:r w:rsidRPr="00677A67">
        <w:noBreakHyphen/>
      </w:r>
      <w:r w:rsidR="006B5D2A" w:rsidRPr="00677A67">
        <w:t xml:space="preserve">564; 1942 Code </w:t>
      </w:r>
      <w:r w:rsidRPr="00677A67">
        <w:t xml:space="preserve">Section </w:t>
      </w:r>
      <w:r w:rsidR="006B5D2A" w:rsidRPr="00677A67">
        <w:t xml:space="preserve">7161; 1932 Code </w:t>
      </w:r>
      <w:r w:rsidRPr="00677A67">
        <w:t xml:space="preserve">Section </w:t>
      </w:r>
      <w:r w:rsidR="006B5D2A" w:rsidRPr="00677A67">
        <w:t xml:space="preserve">7161; Civ. C. </w:t>
      </w:r>
      <w:r w:rsidRPr="00677A67">
        <w:t>‘</w:t>
      </w:r>
      <w:r w:rsidR="006B5D2A" w:rsidRPr="00677A67">
        <w:t xml:space="preserve">22 </w:t>
      </w:r>
      <w:r w:rsidRPr="00677A67">
        <w:t xml:space="preserve">Section </w:t>
      </w:r>
      <w:r w:rsidR="006B5D2A" w:rsidRPr="00677A67">
        <w:t xml:space="preserve">3883; Civ. C. </w:t>
      </w:r>
      <w:r w:rsidRPr="00677A67">
        <w:t>‘</w:t>
      </w:r>
      <w:r w:rsidR="006B5D2A" w:rsidRPr="00677A67">
        <w:t xml:space="preserve">12 </w:t>
      </w:r>
      <w:r w:rsidRPr="00677A67">
        <w:t xml:space="preserve">Section </w:t>
      </w:r>
      <w:r w:rsidR="006B5D2A" w:rsidRPr="00677A67">
        <w:t>2569; 1904 (24) 671; 1912 (27) 630; 1915 (29) 152.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98.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5D2A" w:rsidRPr="00677A67">
        <w:t xml:space="preserve"> 5</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A67">
        <w:t>Liability for Loss of or Damage to Goods</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210.</w:t>
      </w:r>
      <w:r w:rsidR="006B5D2A" w:rsidRPr="00677A67">
        <w:t xml:space="preserve"> Common carrier liable for loss of or injury to goods delivered for transportation notwithstanding public notice or declaration to contrary.</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571; 1952 Code </w:t>
      </w:r>
      <w:r w:rsidRPr="00677A67">
        <w:t xml:space="preserve">Section </w:t>
      </w:r>
      <w:r w:rsidR="006B5D2A" w:rsidRPr="00677A67">
        <w:t>58</w:t>
      </w:r>
      <w:r w:rsidRPr="00677A67">
        <w:noBreakHyphen/>
      </w:r>
      <w:r w:rsidR="006B5D2A" w:rsidRPr="00677A67">
        <w:t xml:space="preserve">571; 1942 Code </w:t>
      </w:r>
      <w:r w:rsidRPr="00677A67">
        <w:t xml:space="preserve">Section </w:t>
      </w:r>
      <w:r w:rsidR="006B5D2A" w:rsidRPr="00677A67">
        <w:t xml:space="preserve">7159; 1932 Code </w:t>
      </w:r>
      <w:r w:rsidRPr="00677A67">
        <w:t xml:space="preserve">Section </w:t>
      </w:r>
      <w:r w:rsidR="006B5D2A" w:rsidRPr="00677A67">
        <w:t xml:space="preserve">7159; Civ. C. </w:t>
      </w:r>
      <w:r w:rsidRPr="00677A67">
        <w:t>‘</w:t>
      </w:r>
      <w:r w:rsidR="006B5D2A" w:rsidRPr="00677A67">
        <w:t xml:space="preserve">22 </w:t>
      </w:r>
      <w:r w:rsidRPr="00677A67">
        <w:t xml:space="preserve">Section </w:t>
      </w:r>
      <w:r w:rsidR="006B5D2A" w:rsidRPr="00677A67">
        <w:t xml:space="preserve">3881; Civ. C. </w:t>
      </w:r>
      <w:r w:rsidRPr="00677A67">
        <w:t>‘</w:t>
      </w:r>
      <w:r w:rsidR="006B5D2A" w:rsidRPr="00677A67">
        <w:t xml:space="preserve">12 </w:t>
      </w:r>
      <w:r w:rsidRPr="00677A67">
        <w:t xml:space="preserve">Section </w:t>
      </w:r>
      <w:r w:rsidR="006B5D2A" w:rsidRPr="00677A67">
        <w:t xml:space="preserve">2567; Civ. C. </w:t>
      </w:r>
      <w:r w:rsidRPr="00677A67">
        <w:t>‘</w:t>
      </w:r>
      <w:r w:rsidR="006B5D2A" w:rsidRPr="00677A67">
        <w:t xml:space="preserve">02 </w:t>
      </w:r>
      <w:r w:rsidRPr="00677A67">
        <w:t xml:space="preserve">Section </w:t>
      </w:r>
      <w:r w:rsidR="006B5D2A" w:rsidRPr="00677A67">
        <w:t>1709; G. S. 1333; R. S. 1436; 1864 (13) 262.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CROSS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Motor carrier being liable for baggage only when checked, see </w:t>
      </w:r>
      <w:r w:rsidR="00677A67" w:rsidRPr="00677A67">
        <w:t xml:space="preserve">Section </w:t>
      </w:r>
      <w:r w:rsidRPr="00677A67">
        <w:t>58</w:t>
      </w:r>
      <w:r w:rsidR="00677A67" w:rsidRPr="00677A67">
        <w:noBreakHyphen/>
      </w:r>
      <w:r w:rsidRPr="00677A67">
        <w:t>23</w:t>
      </w:r>
      <w:r w:rsidR="00677A67" w:rsidRPr="00677A67">
        <w:noBreakHyphen/>
      </w:r>
      <w:r w:rsidRPr="00677A67">
        <w:t>1040.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108, 147.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412, 414, 420, 444 to 445, 448 to 449.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49, Loss of or Injury to Property.</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51, Limitation of Liability.</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For additional related cases, see Edwards v Cheraw &amp; D. R. Co., 32 SC 117, 10 SE 822 (1890). Wallingford v Columbia &amp; G. R. Co., 26 SC 258, 2 SE 19 (1887). Piedmont Mfg. Co. v Columbia &amp; G. R. Co., 19 SC 353 (1883). Brown v Atlanta &amp; Charlotte Air Line R. Co., 19 SC 39 (1883). Ex parte Benson &amp; Co., 18 SC 38 (1882). Spears &amp; Colton v Spartanburg, Union &amp; C. R. Co., 11 SC 158 (1878). Bamberg v South Carolina R. Co., 9 SC 61 (1877). Faust v South Carolina R. Co., 8 SC 118 (1877). Levy v Southern Exp. Co., 4 SC 234 (1873). Porter v Southern Exp. Co., 4 SC 135 (1873). Porcher v Northeastern R. Co., 14 Rich (48 SCL) 181. Wardlaw, Walker &amp; Burnsides v South Carolina R. Co., 11 Rich (45 SCL) 337. Kayle v Laurens R. Co., 10 Rich (44 SCL) 382. Burnside v Union Steamboat Co., 10 Rich (44 SLC) 113. Baker v Brinson, 9 Rich (43 SCL) 201. Maybin v South Carolina R. Co., 8 Rich (42 SCL) 240. Lipford v Charlotte &amp; S. R. Co., 7 Rich (41 SCL) 409. Nettles v South Carolina R. Co., 8 Rich (42 SCL) 190. Dill v South Carolina R. Co., 7 Rich (41 SCL) 158. Shaw &amp; Austin v South Carolina R. Co., 5 Rich (39 SCL) 462. Cameron &amp; Co., v Rich, 5 Rich (39 SCL) 352. McClenaghan v Brock, 5 Rich (39 SCL) 17. McCall v Brock, 5 Strob (36 SCL) 119. Peixotti v McLaughlin, 1 Strob (32 SCL) 468. Singleton v Hillard, 1 Strob (SC) 203. Swindler v Hilliard &amp; Brooks, 2 Rich (31 SCL) 286. Ross &amp; Bellinger v English, 2 Spears (29 SCL) 393. Littlejohn v Jones, 2 McM (27 SCL) 365. Goodwyn, Harrington &amp; Co. v Douglas, Cheves (25 SCL) 174. Faulkner v Wright, Rice (24 SCL) 107. Patton v Magrath, Dud (23 SCL) 59. Smyrl v Niolin, 2 Bail (18 SCL) 421. Ewart v Street, 2 Bial (18 SCL) 157. Campbell v Morse, Harp (16 SCL) 300. Bason v Charleston &amp; C. Steamboat Co., Harp (16 SCL) 170. McDonald v Clark, 4 McC (15 SCL) 223. Gaither v Barnet, 2 Brev (4 SCL) 488. McClures v Hammond, 1 Bay (1 SCL) 99.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Rule of State Public Service Commission insofar as it attempted to limit liability of motor vehicle carrier for lost baggage to less than its value was invalid. Code 1942, </w:t>
      </w:r>
      <w:r w:rsidR="00677A67" w:rsidRPr="00677A67">
        <w:t xml:space="preserve">Sections </w:t>
      </w:r>
      <w:r w:rsidRPr="00677A67">
        <w:t xml:space="preserve"> 7159, 8516, rule 79, 8523, 8524. Kirby v. Carolina Stages (S.C. 1946) 209 S.C. 326, 40 S.E.2d 165.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Liability. Where carrier transports car of horses without issuing bill of lading or inquiring about value or notifying shipper of limitations put on value for rate named to him on inquiry, and when it is not shown that classification and rates published by railroad commission were brought to attention of shipper, liability of carrier is at common law. Faulk v. Columbia, N. &amp; L.R. Co. (S.C. 1909) 82 S.C. 369, 64 S.E. 383.</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To make carrier liable for damages resulting from refusal to carry melons in iced cars, it is not necessary for jury to find that carrier failed to furnish cars after holding itself out or having agreed to do so. Mathis v. Southern Ry. Co. (S.C. 1903) 65 S.C. 271, 43 S.E. 684.</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220.</w:t>
      </w:r>
      <w:r w:rsidR="006B5D2A" w:rsidRPr="00677A67">
        <w:t xml:space="preserve"> Carriers shall trace lost or damaged property and advise as to cause of loss or damage.</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572; 1952 Code </w:t>
      </w:r>
      <w:r w:rsidRPr="00677A67">
        <w:t xml:space="preserve">Section </w:t>
      </w:r>
      <w:r w:rsidR="006B5D2A" w:rsidRPr="00677A67">
        <w:t>58</w:t>
      </w:r>
      <w:r w:rsidRPr="00677A67">
        <w:noBreakHyphen/>
      </w:r>
      <w:r w:rsidR="006B5D2A" w:rsidRPr="00677A67">
        <w:t xml:space="preserve">572; 1942 Code </w:t>
      </w:r>
      <w:r w:rsidRPr="00677A67">
        <w:t xml:space="preserve">Section </w:t>
      </w:r>
      <w:r w:rsidR="006B5D2A" w:rsidRPr="00677A67">
        <w:t xml:space="preserve">7164; 1932 Code </w:t>
      </w:r>
      <w:r w:rsidRPr="00677A67">
        <w:t xml:space="preserve">Section </w:t>
      </w:r>
      <w:r w:rsidR="006B5D2A" w:rsidRPr="00677A67">
        <w:t xml:space="preserve">7164; Civ. C. </w:t>
      </w:r>
      <w:r w:rsidRPr="00677A67">
        <w:t>‘</w:t>
      </w:r>
      <w:r w:rsidR="006B5D2A" w:rsidRPr="00677A67">
        <w:t xml:space="preserve">22 </w:t>
      </w:r>
      <w:r w:rsidRPr="00677A67">
        <w:t xml:space="preserve">Section </w:t>
      </w:r>
      <w:r w:rsidR="006B5D2A" w:rsidRPr="00677A67">
        <w:t xml:space="preserve">3886; Civ. C. </w:t>
      </w:r>
      <w:r w:rsidRPr="00677A67">
        <w:t>‘</w:t>
      </w:r>
      <w:r w:rsidR="006B5D2A" w:rsidRPr="00677A67">
        <w:t xml:space="preserve">12 </w:t>
      </w:r>
      <w:r w:rsidRPr="00677A67">
        <w:t xml:space="preserve">Section </w:t>
      </w:r>
      <w:r w:rsidR="006B5D2A" w:rsidRPr="00677A67">
        <w:t xml:space="preserve">2572; Civ. C. </w:t>
      </w:r>
      <w:r w:rsidRPr="00677A67">
        <w:t>‘</w:t>
      </w:r>
      <w:r w:rsidR="006B5D2A" w:rsidRPr="00677A67">
        <w:t xml:space="preserve">02 </w:t>
      </w:r>
      <w:r w:rsidRPr="00677A67">
        <w:t xml:space="preserve">Section </w:t>
      </w:r>
      <w:r w:rsidR="006B5D2A" w:rsidRPr="00677A67">
        <w:t>1710; 1894 (21) 822; 1910 (26) 717.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20(1), 122.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332, 411.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Constitutional issues 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The Carmack Amendment to the Interstate Commerce Act, imposing a liability for damage to goods shipped upon the initial carrier, and providing that it shall not deprive the owner of any right which he had under the existing law, does not deprive a consignee of his right to a penalty for failure of the terminal carrier to pay the damages to a shipment or to inform the consignee of which carrier caused the damage, given by this section [Code 1962 </w:t>
      </w:r>
      <w:r w:rsidR="00677A67" w:rsidRPr="00677A67">
        <w:t xml:space="preserve">Section </w:t>
      </w:r>
      <w:r w:rsidRPr="00677A67">
        <w:t>58</w:t>
      </w:r>
      <w:r w:rsidR="00677A67" w:rsidRPr="00677A67">
        <w:noBreakHyphen/>
      </w:r>
      <w:r w:rsidRPr="00677A67">
        <w:t>572], since the two statutes refer to the liability of different carriers. DuPre v Columbia, N. &amp; L. R. Co., 98 SC 468, 79 SE 310 (1913). Meetze v Southern Exp. Co., 91 SC 379, 74 SE 823 (1912).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For additional related cases, see Bradley v Northwestern R. Co., 77 SC 317, 57 SE 1101 (1907). Charles v Atlantic Coast Line R. Co., 78 SC 36, 58 SE 927 (1907), affirmed in 216 US 122, 30 S Ct 378, 54 L Ed 411 (1910). Seegers Bros. v Seaboard Air Line Ry., 73 SC 71, 52 SE 797 (1905), affirmed in 207 US 73, 28 S Ct 28, 52 L Ed 108 (1907). Johnson v Southern Ry. Co., 69 SC 322, 48 SE 260 (1904).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As to what contracts this section [Code 1962 </w:t>
      </w:r>
      <w:r w:rsidR="00677A67" w:rsidRPr="00677A67">
        <w:t xml:space="preserve">Section </w:t>
      </w:r>
      <w:r w:rsidRPr="00677A67">
        <w:t>58</w:t>
      </w:r>
      <w:r w:rsidR="00677A67" w:rsidRPr="00677A67">
        <w:noBreakHyphen/>
      </w:r>
      <w:r w:rsidRPr="00677A67">
        <w:t>572] referred to, as it appeared in the Code of 1902, see Venning v Atlantic Coast Line R. Co., 78 SC 42, 58 SE 983 (1907). Mayfield v Southern Ry. Co., 84 SC 393, 66 SE 405 (1909). Willett v Southern Ry. Co., 66 SC 477, 45 SE 93 (1902). Moody v Southern Ry. Co., 79 SC 297, 60 SE 711 (1908). Cave v Carolina Midland Ry. Co., 53 SC 496, 31 SE 359 (1898).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Effect of delivery to connecting line. Where a court found that goods were never delivered to defendant, a connecting carrier, the shipper could not recover penalty under this section [Code 1962 </w:t>
      </w:r>
      <w:r w:rsidR="00677A67" w:rsidRPr="00677A67">
        <w:t xml:space="preserve">Section </w:t>
      </w:r>
      <w:r w:rsidRPr="00677A67">
        <w:t>58</w:t>
      </w:r>
      <w:r w:rsidR="00677A67" w:rsidRPr="00677A67">
        <w:noBreakHyphen/>
      </w:r>
      <w:r w:rsidRPr="00677A67">
        <w:t>572] for failing to adjust the loss, because the bill of lading introduced as a contract of shipment did not provide that the responsibility of any carrier should cease on delivery to the connecting line in good order. McMeekin v. Southern Ry. Co. (S.C. 1910) 85 S.C. 381, 67 S.E. 745. Carriers 20(1)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Opinion of witness as to whether forty days allowed for tracing lost freight is sufficient is incompetent. Moody v. Southern Ry. Co. (S.C. 1908) 79 S.C. 297, 60 S.E. 711.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Charge that omits so much as exonerates carrier if it is unable to trace line upon which damage occurred, is defective. If information furnished consignee of freight at time of delivery is the same as he would have received from terminal carrier after due diligence, jury may relieve terminal carrier of liability. Winslow Bros. &amp; Co. v. Atlantic Coast Line R. Co. (S.C. 1908) 79 S.C. 344, 60 S.E. 709.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Failure of terminal carrier to comply with this section [Code 1962 </w:t>
      </w:r>
      <w:r w:rsidR="00677A67" w:rsidRPr="00677A67">
        <w:t xml:space="preserve">Section </w:t>
      </w:r>
      <w:r w:rsidRPr="00677A67">
        <w:t>58</w:t>
      </w:r>
      <w:r w:rsidR="00677A67" w:rsidRPr="00677A67">
        <w:noBreakHyphen/>
      </w:r>
      <w:r w:rsidRPr="00677A67">
        <w:t>572] renders it liable for goods lost from a consignment over its line, whether lost on its own road or not. Burress v. Atlantic Coast Line R. Co. (S.C. 1908) 79 S.C. 250, 60 S.E. 692.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Presumption that terminal carrier damaged goods delivered in bad condition is not affected by this section [Code 1962 </w:t>
      </w:r>
      <w:r w:rsidR="00677A67" w:rsidRPr="00677A67">
        <w:t xml:space="preserve">Section </w:t>
      </w:r>
      <w:r w:rsidRPr="00677A67">
        <w:t>58</w:t>
      </w:r>
      <w:r w:rsidR="00677A67" w:rsidRPr="00677A67">
        <w:noBreakHyphen/>
      </w:r>
      <w:r w:rsidRPr="00677A67">
        <w:t>572]. Willett v. Southern Ry. Co. (S.C. 1903) 66 S.C. 477, 45 S.E. 93.</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2. Constitutional issues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Congress has so far taken over the subject of carrier</w:t>
      </w:r>
      <w:r w:rsidR="00677A67" w:rsidRPr="00677A67">
        <w:t>’</w:t>
      </w:r>
      <w:r w:rsidRPr="00677A67">
        <w:t xml:space="preserve">s liability for loss or damage to interstate shipments by Act June 18, 1910, and Act June 29, 1906, amending sections 1, 20, Act Feb. 4, 1887, 49 U.S.C.A. </w:t>
      </w:r>
      <w:r w:rsidR="00677A67" w:rsidRPr="00677A67">
        <w:t xml:space="preserve">Section </w:t>
      </w:r>
      <w:r w:rsidRPr="00677A67">
        <w:t xml:space="preserve">1, as to invalidate Civ.Code S.C.1912, </w:t>
      </w:r>
      <w:r w:rsidR="00677A67" w:rsidRPr="00677A67">
        <w:t xml:space="preserve">Section </w:t>
      </w:r>
      <w:r w:rsidRPr="00677A67">
        <w:t>2573, subjecting terminal carrier to penalty for failure to pay promptly claims for damages to interstate shipment. Charleston &amp; W.C. Ry. Co. v. Varnville Furniture Co. (U.S.S.C. 1915) 35 S.Ct. 715, 237 U.S. 597, 59 L.Ed. 1137, Am.Ann.Cas. 1916D,333.</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Section not in conflict with interstate commerce. This section [Code 1962 </w:t>
      </w:r>
      <w:r w:rsidR="00677A67" w:rsidRPr="00677A67">
        <w:t xml:space="preserve">Section </w:t>
      </w:r>
      <w:r w:rsidRPr="00677A67">
        <w:t>58</w:t>
      </w:r>
      <w:r w:rsidR="00677A67" w:rsidRPr="00677A67">
        <w:noBreakHyphen/>
      </w:r>
      <w:r w:rsidRPr="00677A67">
        <w:t>572] does not regulate, burden or materially interfere with interstate commerce. Skipper v. Seaboard Air Line Ry. (S.C. 1906) 75 S.C. 276, 55 S.E. 454, 117 Am.St.Rep. 901, 9 Am.Ann.Cas. 808.</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230.</w:t>
      </w:r>
      <w:r w:rsidR="006B5D2A" w:rsidRPr="00677A67">
        <w:t xml:space="preserve"> Only one penalty recoverable on same cause.</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Only one penalty shall be recoverable under the provisions of Section 58</w:t>
      </w:r>
      <w:r w:rsidR="00677A67" w:rsidRPr="00677A67">
        <w:noBreakHyphen/>
      </w:r>
      <w:r w:rsidRPr="00677A67">
        <w:t>13</w:t>
      </w:r>
      <w:r w:rsidR="00677A67" w:rsidRPr="00677A67">
        <w:noBreakHyphen/>
      </w:r>
      <w:r w:rsidRPr="00677A67">
        <w:t>220 upon the same cause of action.</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573; 1952 Code </w:t>
      </w:r>
      <w:r w:rsidRPr="00677A67">
        <w:t xml:space="preserve">Section </w:t>
      </w:r>
      <w:r w:rsidR="006B5D2A" w:rsidRPr="00677A67">
        <w:t>58</w:t>
      </w:r>
      <w:r w:rsidRPr="00677A67">
        <w:noBreakHyphen/>
      </w:r>
      <w:r w:rsidR="006B5D2A" w:rsidRPr="00677A67">
        <w:t xml:space="preserve">573; 1942 Code </w:t>
      </w:r>
      <w:r w:rsidRPr="00677A67">
        <w:t xml:space="preserve">Section </w:t>
      </w:r>
      <w:r w:rsidR="006B5D2A" w:rsidRPr="00677A67">
        <w:t xml:space="preserve">7164; 1932 Code </w:t>
      </w:r>
      <w:r w:rsidRPr="00677A67">
        <w:t xml:space="preserve">Section </w:t>
      </w:r>
      <w:r w:rsidR="006B5D2A" w:rsidRPr="00677A67">
        <w:t xml:space="preserve">7164; Civ. C. </w:t>
      </w:r>
      <w:r w:rsidRPr="00677A67">
        <w:t>‘</w:t>
      </w:r>
      <w:r w:rsidR="006B5D2A" w:rsidRPr="00677A67">
        <w:t xml:space="preserve">22 </w:t>
      </w:r>
      <w:r w:rsidRPr="00677A67">
        <w:t xml:space="preserve">Section </w:t>
      </w:r>
      <w:r w:rsidR="006B5D2A" w:rsidRPr="00677A67">
        <w:t xml:space="preserve">3886; Civ. C. </w:t>
      </w:r>
      <w:r w:rsidRPr="00677A67">
        <w:t>‘</w:t>
      </w:r>
      <w:r w:rsidR="006B5D2A" w:rsidRPr="00677A67">
        <w:t xml:space="preserve">12 </w:t>
      </w:r>
      <w:r w:rsidRPr="00677A67">
        <w:t xml:space="preserve">Section </w:t>
      </w:r>
      <w:r w:rsidR="006B5D2A" w:rsidRPr="00677A67">
        <w:t xml:space="preserve">2572; Civ. C. </w:t>
      </w:r>
      <w:r w:rsidRPr="00677A67">
        <w:t>‘</w:t>
      </w:r>
      <w:r w:rsidR="006B5D2A" w:rsidRPr="00677A67">
        <w:t xml:space="preserve">02 </w:t>
      </w:r>
      <w:r w:rsidRPr="00677A67">
        <w:t xml:space="preserve">Section </w:t>
      </w:r>
      <w:r w:rsidR="006B5D2A" w:rsidRPr="00677A67">
        <w:t>1710; 1894 (21) 822; 1910 (26) 717.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20(1).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Carriers </w:t>
      </w:r>
      <w:r w:rsidR="00677A67" w:rsidRPr="00677A67">
        <w:t xml:space="preserve">Section </w:t>
      </w:r>
      <w:r w:rsidRPr="00677A67">
        <w:t>332.</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240.</w:t>
      </w:r>
      <w:r w:rsidR="006B5D2A" w:rsidRPr="00677A67">
        <w:t xml:space="preserve"> Connecting lines of common carriers defined and their liability fixed.</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574; 1952 Code </w:t>
      </w:r>
      <w:r w:rsidRPr="00677A67">
        <w:t xml:space="preserve">Section </w:t>
      </w:r>
      <w:r w:rsidR="006B5D2A" w:rsidRPr="00677A67">
        <w:t>58</w:t>
      </w:r>
      <w:r w:rsidRPr="00677A67">
        <w:noBreakHyphen/>
      </w:r>
      <w:r w:rsidR="006B5D2A" w:rsidRPr="00677A67">
        <w:t xml:space="preserve">574; 1942 Code </w:t>
      </w:r>
      <w:r w:rsidRPr="00677A67">
        <w:t xml:space="preserve">Section </w:t>
      </w:r>
      <w:r w:rsidR="006B5D2A" w:rsidRPr="00677A67">
        <w:t xml:space="preserve">7168; 1932 Code </w:t>
      </w:r>
      <w:r w:rsidRPr="00677A67">
        <w:t xml:space="preserve">Section </w:t>
      </w:r>
      <w:r w:rsidR="006B5D2A" w:rsidRPr="00677A67">
        <w:t xml:space="preserve">7168; Civ. C. </w:t>
      </w:r>
      <w:r w:rsidRPr="00677A67">
        <w:t>‘</w:t>
      </w:r>
      <w:r w:rsidR="006B5D2A" w:rsidRPr="00677A67">
        <w:t xml:space="preserve">22 </w:t>
      </w:r>
      <w:r w:rsidRPr="00677A67">
        <w:t xml:space="preserve">Section </w:t>
      </w:r>
      <w:r w:rsidR="006B5D2A" w:rsidRPr="00677A67">
        <w:t xml:space="preserve">3890; Civ. C. </w:t>
      </w:r>
      <w:r w:rsidRPr="00677A67">
        <w:t>‘</w:t>
      </w:r>
      <w:r w:rsidR="006B5D2A" w:rsidRPr="00677A67">
        <w:t xml:space="preserve">12 </w:t>
      </w:r>
      <w:r w:rsidRPr="00677A67">
        <w:t xml:space="preserve">Section </w:t>
      </w:r>
      <w:r w:rsidR="006B5D2A" w:rsidRPr="00677A67">
        <w:t>2574; 1903 (24)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169, 177.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 </w:t>
      </w:r>
      <w:r w:rsidRPr="00677A67">
        <w:t>458.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52, Connecting Carriers.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Constitutional issues 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For additional related cases, see Marion Cotton Oil Co. v Atlantic Coast Line R. Co., 109 SC 150, 95 SE 336 (1918). Glenn v Atlantic Coast Line R. Co., 96 SC 357, 80 SE 898 (1914), affirmed in 239 US 388, 36 S Ct 154, 60 L Ed 344 (1915). DeLorme v Atlantic Coast Line R. Co., 79 SC 370, 60 SE 440 (1908). Willett v Southern Ry. Co., 66 SC 477, 45 SE 93 (1902).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Filing of claim. Where a bill of lading required filing of claim against carrier within four months after delivery of property, the filing of the claim against the delivering carrier (not as agent of initial carrier) was insufficient to support an action against the initial carrier, </w:t>
      </w:r>
      <w:r w:rsidR="00677A67" w:rsidRPr="00677A67">
        <w:t>“</w:t>
      </w:r>
      <w:r w:rsidRPr="00677A67">
        <w:t>filing of claim</w:t>
      </w:r>
      <w:r w:rsidR="00677A67" w:rsidRPr="00677A67">
        <w:t>”</w:t>
      </w:r>
      <w:r w:rsidRPr="00677A67">
        <w:t xml:space="preserve"> being different than </w:t>
      </w:r>
      <w:r w:rsidR="00677A67" w:rsidRPr="00677A67">
        <w:t>“</w:t>
      </w:r>
      <w:r w:rsidRPr="00677A67">
        <w:t>notice of loss</w:t>
      </w:r>
      <w:r w:rsidR="00677A67" w:rsidRPr="00677A67">
        <w:t>”</w:t>
      </w:r>
      <w:r w:rsidRPr="00677A67">
        <w:t xml:space="preserve"> under this section [Code 1962 </w:t>
      </w:r>
      <w:r w:rsidR="00677A67" w:rsidRPr="00677A67">
        <w:t xml:space="preserve">Section </w:t>
      </w:r>
      <w:r w:rsidRPr="00677A67">
        <w:t>58</w:t>
      </w:r>
      <w:r w:rsidR="00677A67" w:rsidRPr="00677A67">
        <w:noBreakHyphen/>
      </w:r>
      <w:r w:rsidRPr="00677A67">
        <w:t>574]. Kershaw Oil Mill v. Northwestern R. Co. of South Carolina (S.C. 1925) 133 S.C. 226, 130 S.E. 647.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Liability for nondelivery. Connecting carriers, being by this section [Code 1962 </w:t>
      </w:r>
      <w:r w:rsidR="00677A67" w:rsidRPr="00677A67">
        <w:t xml:space="preserve">Section </w:t>
      </w:r>
      <w:r w:rsidRPr="00677A67">
        <w:t>58</w:t>
      </w:r>
      <w:r w:rsidR="00677A67" w:rsidRPr="00677A67">
        <w:noBreakHyphen/>
      </w:r>
      <w:r w:rsidRPr="00677A67">
        <w:t>574] made agents of each other in case of an intrastate shipment, so that the terminal carrier is estopped to deny, as against the consignee, receipt by the initial carrier of all the goods for which it issued a bill of lading, proof that the terminal carrier did not receive part of such goods does not relieve it of liability to the consignee for nondelivery thereof. Daughty v. Northwestern R. Co. of South Carolina (S.C. 1912) 92 S.C. 361, 75 S.E. 553. Carriers 177(4)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The fact that a part of a delay in delivering freight occurred while it was in the possession of a terminal company at destination, would not relieve the delivering carrier from liability, though such carrier charged and collected for delivery at the place of delivery and actually delivered it there, under this section [Code 1962 </w:t>
      </w:r>
      <w:r w:rsidR="00677A67" w:rsidRPr="00677A67">
        <w:t xml:space="preserve">Section </w:t>
      </w:r>
      <w:r w:rsidRPr="00677A67">
        <w:t>58</w:t>
      </w:r>
      <w:r w:rsidR="00677A67" w:rsidRPr="00677A67">
        <w:noBreakHyphen/>
      </w:r>
      <w:r w:rsidRPr="00677A67">
        <w:t>574]. Farmers</w:t>
      </w:r>
      <w:r w:rsidR="00677A67" w:rsidRPr="00677A67">
        <w:t>’</w:t>
      </w:r>
      <w:r w:rsidRPr="00677A67">
        <w:t xml:space="preserve"> &amp; Spinners</w:t>
      </w:r>
      <w:r w:rsidR="00677A67" w:rsidRPr="00677A67">
        <w:t>’</w:t>
      </w:r>
      <w:r w:rsidRPr="00677A67">
        <w:t xml:space="preserve"> Co. v. Atlantic Coast Line R. Co. (S.C. 1911) 89 S.C. 398, 71 S.E. 991. Carriers 176</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Notice of claim for loss of goods, served on the agent of the terminal carrier, was notice to the initial carrier, issuing its through bill of lading. Smith &amp; Co. v. Southern Ry. Co. (S.C. 1909) 84 S.C. 167, 65 S.E. 1029.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Liability for initial carrier</w:t>
      </w:r>
      <w:r w:rsidR="00677A67" w:rsidRPr="00677A67">
        <w:t>’</w:t>
      </w:r>
      <w:r w:rsidRPr="00677A67">
        <w:t>s error. Connecting carrier, acting on through bill of lading, is responsible for the error of the initial carrier. Reynolds &amp; Craft v. Seaboard Air Line Ry. (S.C. 1908) 81 S.C. 383, 62 S.E. 445.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Liability as connecting carrier. Where terms of bill of lading are not disclosed by record, Supreme Court cannot assume it furnished no evidence of defendant</w:t>
      </w:r>
      <w:r w:rsidR="00677A67" w:rsidRPr="00677A67">
        <w:t>’</w:t>
      </w:r>
      <w:r w:rsidRPr="00677A67">
        <w:t>s liability as connecting carrier. Abrahams v. Columbia, N. &amp; L.R.R. (S.C. 1906) 73 S.C. 542, 53 S.E. 819.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2. Constitutional issues</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Constitutionality. This section [Code 1962 </w:t>
      </w:r>
      <w:r w:rsidR="00677A67" w:rsidRPr="00677A67">
        <w:t xml:space="preserve">Section </w:t>
      </w:r>
      <w:r w:rsidRPr="00677A67">
        <w:t>58</w:t>
      </w:r>
      <w:r w:rsidR="00677A67" w:rsidRPr="00677A67">
        <w:noBreakHyphen/>
      </w:r>
      <w:r w:rsidRPr="00677A67">
        <w:t xml:space="preserve">574] is an infringement on the interstate commerce clause of the Federal Constitution, but is not in contravention of SC Const, Art 1, </w:t>
      </w:r>
      <w:r w:rsidR="00677A67" w:rsidRPr="00677A67">
        <w:t xml:space="preserve">Section </w:t>
      </w:r>
      <w:r w:rsidRPr="00677A67">
        <w:t xml:space="preserve">5 (now Art 1, </w:t>
      </w:r>
      <w:r w:rsidR="00677A67" w:rsidRPr="00677A67">
        <w:t xml:space="preserve">Section </w:t>
      </w:r>
      <w:r w:rsidRPr="00677A67">
        <w:t>3), or of the Fourteenth Amendment. Venning v Atlantic Coast Line R. Co., 78 SC 42, 58 SE 983 (1907), distinguishing Skipper v Seaboard Air Line Ry., 75 SC 276, 55 SE 454 (1906). Winslow Bros. &amp; Co. v Atlantic Coast Line R. Co., 79 SC 344, 60 SE 709 (1908). Harter v Charleston &amp; W. C. R. Co., 85 SC 192, 67 SE 290 (1910). Burress v Atlantic Coast Line R. Co., 79 SC 250, 60 SE 692 (1908).</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250.</w:t>
      </w:r>
      <w:r w:rsidR="006B5D2A" w:rsidRPr="00677A67">
        <w:t xml:space="preserve"> Liability of connecting carriers; recovery from carriers actually responsible.</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For any damages for injury or damage to, or loss or delay of, any freight, baggage or other property sustained anywhere in such through transportation over connecting lines, or any of them, as defined in Section 58</w:t>
      </w:r>
      <w:r w:rsidR="00677A67" w:rsidRPr="00677A67">
        <w:noBreakHyphen/>
      </w:r>
      <w:r w:rsidRPr="00677A67">
        <w:t>13</w:t>
      </w:r>
      <w:r w:rsidR="00677A67" w:rsidRPr="00677A67">
        <w:noBreakHyphen/>
      </w:r>
      <w:r w:rsidRPr="00677A67">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575; 1952 Code </w:t>
      </w:r>
      <w:r w:rsidRPr="00677A67">
        <w:t xml:space="preserve">Section </w:t>
      </w:r>
      <w:r w:rsidR="006B5D2A" w:rsidRPr="00677A67">
        <w:t>58</w:t>
      </w:r>
      <w:r w:rsidRPr="00677A67">
        <w:noBreakHyphen/>
      </w:r>
      <w:r w:rsidR="006B5D2A" w:rsidRPr="00677A67">
        <w:t xml:space="preserve">575; 1942 Code </w:t>
      </w:r>
      <w:r w:rsidRPr="00677A67">
        <w:t xml:space="preserve">Section </w:t>
      </w:r>
      <w:r w:rsidR="006B5D2A" w:rsidRPr="00677A67">
        <w:t xml:space="preserve">7169; 1932 Code </w:t>
      </w:r>
      <w:r w:rsidRPr="00677A67">
        <w:t xml:space="preserve">Section </w:t>
      </w:r>
      <w:r w:rsidR="006B5D2A" w:rsidRPr="00677A67">
        <w:t xml:space="preserve">7169; Civ. C. </w:t>
      </w:r>
      <w:r w:rsidRPr="00677A67">
        <w:t>‘</w:t>
      </w:r>
      <w:r w:rsidR="006B5D2A" w:rsidRPr="00677A67">
        <w:t xml:space="preserve">22 </w:t>
      </w:r>
      <w:r w:rsidRPr="00677A67">
        <w:t xml:space="preserve">Section </w:t>
      </w:r>
      <w:r w:rsidR="006B5D2A" w:rsidRPr="00677A67">
        <w:t xml:space="preserve">3891; Civ. C. </w:t>
      </w:r>
      <w:r w:rsidRPr="00677A67">
        <w:t>‘</w:t>
      </w:r>
      <w:r w:rsidR="006B5D2A" w:rsidRPr="00677A67">
        <w:t xml:space="preserve">12 </w:t>
      </w:r>
      <w:r w:rsidRPr="00677A67">
        <w:t xml:space="preserve">Section </w:t>
      </w:r>
      <w:r w:rsidR="006B5D2A" w:rsidRPr="00677A67">
        <w:t>2575; 1903 (24) 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177.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52, Connecting Carriers.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Penalties not recoverable under this section [Code 1962 </w:t>
      </w:r>
      <w:r w:rsidR="00677A67" w:rsidRPr="00677A67">
        <w:t xml:space="preserve">Section </w:t>
      </w:r>
      <w:r w:rsidRPr="00677A67">
        <w:t>58</w:t>
      </w:r>
      <w:r w:rsidR="00677A67" w:rsidRPr="00677A67">
        <w:noBreakHyphen/>
      </w:r>
      <w:r w:rsidRPr="00677A67">
        <w:t>575]. Marion Cotton Oil Co. v. Atlantic Coast Line R. Co. (S.C. 1918) 109 S.C. 150, 95 S.E. 336.</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Attorney</w:t>
      </w:r>
      <w:r w:rsidR="00677A67" w:rsidRPr="00677A67">
        <w:t>’</w:t>
      </w:r>
      <w:r w:rsidRPr="00677A67">
        <w:t>s fees are not recoverable. Glenn v. Atlantic Coast Line R. Co. (S.C. 1914) 96 S.C. 357, 80 S.E. 898, affirmed 36 S.Ct. 154, 239 U.S. 388, 60 L.Ed. 344.</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260.</w:t>
      </w:r>
      <w:r w:rsidR="006B5D2A" w:rsidRPr="00677A67">
        <w:t xml:space="preserve"> Measure of damages for conversion of property by common carrier.</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 xml:space="preserve">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w:t>
      </w:r>
      <w:r w:rsidRPr="00677A67">
        <w:lastRenderedPageBreak/>
        <w:t>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576; 1952 Code </w:t>
      </w:r>
      <w:r w:rsidRPr="00677A67">
        <w:t xml:space="preserve">Section </w:t>
      </w:r>
      <w:r w:rsidR="006B5D2A" w:rsidRPr="00677A67">
        <w:t>58</w:t>
      </w:r>
      <w:r w:rsidRPr="00677A67">
        <w:noBreakHyphen/>
      </w:r>
      <w:r w:rsidR="006B5D2A" w:rsidRPr="00677A67">
        <w:t xml:space="preserve">576; 1942 Code </w:t>
      </w:r>
      <w:r w:rsidRPr="00677A67">
        <w:t xml:space="preserve">Section </w:t>
      </w:r>
      <w:r w:rsidR="006B5D2A" w:rsidRPr="00677A67">
        <w:t xml:space="preserve">7162; 1932 Code </w:t>
      </w:r>
      <w:r w:rsidRPr="00677A67">
        <w:t xml:space="preserve">Section </w:t>
      </w:r>
      <w:r w:rsidR="006B5D2A" w:rsidRPr="00677A67">
        <w:t xml:space="preserve">7162; Civ. C. </w:t>
      </w:r>
      <w:r w:rsidRPr="00677A67">
        <w:t>‘</w:t>
      </w:r>
      <w:r w:rsidR="006B5D2A" w:rsidRPr="00677A67">
        <w:t xml:space="preserve">22 </w:t>
      </w:r>
      <w:r w:rsidRPr="00677A67">
        <w:t xml:space="preserve">Section </w:t>
      </w:r>
      <w:r w:rsidR="006B5D2A" w:rsidRPr="00677A67">
        <w:t xml:space="preserve">3884; Civ. C. </w:t>
      </w:r>
      <w:r w:rsidRPr="00677A67">
        <w:t>‘</w:t>
      </w:r>
      <w:r w:rsidR="006B5D2A" w:rsidRPr="00677A67">
        <w:t xml:space="preserve">12 </w:t>
      </w:r>
      <w:r w:rsidRPr="00677A67">
        <w:t xml:space="preserve">Section </w:t>
      </w:r>
      <w:r w:rsidR="006B5D2A" w:rsidRPr="00677A67">
        <w:t>2570; 1902 (23) 1052; 1906 (25) 108.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135.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Carriers </w:t>
      </w:r>
      <w:r w:rsidR="00677A67" w:rsidRPr="00677A67">
        <w:t xml:space="preserve">Sections </w:t>
      </w:r>
      <w:r w:rsidRPr="00677A67">
        <w:t xml:space="preserve"> 429, 435 to 436.</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270.</w:t>
      </w:r>
      <w:r w:rsidR="006B5D2A" w:rsidRPr="00677A67">
        <w:t xml:space="preserve"> Carriers denying liability shall return papers connected with claim.</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677A67" w:rsidRPr="00677A67">
        <w:t>’</w:t>
      </w:r>
      <w:r w:rsidRPr="00677A67">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577; 1952 Code </w:t>
      </w:r>
      <w:r w:rsidRPr="00677A67">
        <w:t xml:space="preserve">Section </w:t>
      </w:r>
      <w:r w:rsidR="006B5D2A" w:rsidRPr="00677A67">
        <w:t>58</w:t>
      </w:r>
      <w:r w:rsidRPr="00677A67">
        <w:noBreakHyphen/>
      </w:r>
      <w:r w:rsidR="006B5D2A" w:rsidRPr="00677A67">
        <w:t xml:space="preserve">577; 1942 Code </w:t>
      </w:r>
      <w:r w:rsidRPr="00677A67">
        <w:t xml:space="preserve">Sections </w:t>
      </w:r>
      <w:r w:rsidR="006B5D2A" w:rsidRPr="00677A67">
        <w:t xml:space="preserve"> 8424, 8425; 1932 Code </w:t>
      </w:r>
      <w:r w:rsidRPr="00677A67">
        <w:t xml:space="preserve">Sections </w:t>
      </w:r>
      <w:r w:rsidR="006B5D2A" w:rsidRPr="00677A67">
        <w:t xml:space="preserve"> 8424, 8425; Civ. C. </w:t>
      </w:r>
      <w:r w:rsidRPr="00677A67">
        <w:t>‘</w:t>
      </w:r>
      <w:r w:rsidR="006B5D2A" w:rsidRPr="00677A67">
        <w:t xml:space="preserve">22 </w:t>
      </w:r>
      <w:r w:rsidRPr="00677A67">
        <w:t xml:space="preserve">Sections </w:t>
      </w:r>
      <w:r w:rsidR="006B5D2A" w:rsidRPr="00677A67">
        <w:t xml:space="preserve"> 4972, 4973; 1921 (32) 162.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125.5.</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Westlaw Topic No. 70.</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280.</w:t>
      </w:r>
      <w:r w:rsidR="006B5D2A" w:rsidRPr="00677A67">
        <w:t xml:space="preserve"> Other rights of claimant not affected by carrier</w:t>
      </w:r>
      <w:r w:rsidRPr="00677A67">
        <w:t>’</w:t>
      </w:r>
      <w:r w:rsidR="006B5D2A" w:rsidRPr="00677A67">
        <w:t>s failure to return papers promptly.</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Nothing in Section 58</w:t>
      </w:r>
      <w:r w:rsidR="00677A67" w:rsidRPr="00677A67">
        <w:noBreakHyphen/>
      </w:r>
      <w:r w:rsidRPr="00677A67">
        <w:t>13</w:t>
      </w:r>
      <w:r w:rsidR="00677A67" w:rsidRPr="00677A67">
        <w:noBreakHyphen/>
      </w:r>
      <w:r w:rsidRPr="00677A67">
        <w:t>270 shall be construed to affect any other rights that the claimant may have against the carrier arising from its failure to return promptly any or all of such papers.</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578; 1952 Code </w:t>
      </w:r>
      <w:r w:rsidRPr="00677A67">
        <w:t xml:space="preserve">Section </w:t>
      </w:r>
      <w:r w:rsidR="006B5D2A" w:rsidRPr="00677A67">
        <w:t>58</w:t>
      </w:r>
      <w:r w:rsidRPr="00677A67">
        <w:noBreakHyphen/>
      </w:r>
      <w:r w:rsidR="006B5D2A" w:rsidRPr="00677A67">
        <w:t xml:space="preserve">578; 1942 Code </w:t>
      </w:r>
      <w:r w:rsidRPr="00677A67">
        <w:t xml:space="preserve">Section </w:t>
      </w:r>
      <w:r w:rsidR="006B5D2A" w:rsidRPr="00677A67">
        <w:t xml:space="preserve">8426; 1932 Code </w:t>
      </w:r>
      <w:r w:rsidRPr="00677A67">
        <w:t xml:space="preserve">Section </w:t>
      </w:r>
      <w:r w:rsidR="006B5D2A" w:rsidRPr="00677A67">
        <w:t xml:space="preserve">8426; Civ. C. </w:t>
      </w:r>
      <w:r w:rsidRPr="00677A67">
        <w:t>‘</w:t>
      </w:r>
      <w:r w:rsidR="006B5D2A" w:rsidRPr="00677A67">
        <w:t xml:space="preserve">22 </w:t>
      </w:r>
      <w:r w:rsidRPr="00677A67">
        <w:t xml:space="preserve">Section </w:t>
      </w:r>
      <w:r w:rsidR="006B5D2A" w:rsidRPr="00677A67">
        <w:t>4974; 1921 (32) 162.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125.5.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5D2A" w:rsidRPr="00677A67">
        <w:t xml:space="preserve"> 7</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A67">
        <w:t>Collection and Adjustment of Freight Charges</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410.</w:t>
      </w:r>
      <w:r w:rsidR="006B5D2A" w:rsidRPr="00677A67">
        <w:t xml:space="preserve"> Lien of carriers on goods or chattels for carrying charges; enforcement.</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591; 1952 Code </w:t>
      </w:r>
      <w:r w:rsidRPr="00677A67">
        <w:t xml:space="preserve">Section </w:t>
      </w:r>
      <w:r w:rsidR="006B5D2A" w:rsidRPr="00677A67">
        <w:t>58</w:t>
      </w:r>
      <w:r w:rsidRPr="00677A67">
        <w:noBreakHyphen/>
      </w:r>
      <w:r w:rsidR="006B5D2A" w:rsidRPr="00677A67">
        <w:t xml:space="preserve">591; 1942 Code </w:t>
      </w:r>
      <w:r w:rsidRPr="00677A67">
        <w:t xml:space="preserve">Section </w:t>
      </w:r>
      <w:r w:rsidR="006B5D2A" w:rsidRPr="00677A67">
        <w:t xml:space="preserve">7210; 1932 Code </w:t>
      </w:r>
      <w:r w:rsidRPr="00677A67">
        <w:t xml:space="preserve">Section </w:t>
      </w:r>
      <w:r w:rsidR="006B5D2A" w:rsidRPr="00677A67">
        <w:t>7210; 1923 (33) 123.</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CROSS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As to limitation of actions by motor carriers for charges and against motor carriers for overcharges, see </w:t>
      </w:r>
      <w:r w:rsidR="00677A67" w:rsidRPr="00677A67">
        <w:t xml:space="preserve">Sections </w:t>
      </w:r>
      <w:r w:rsidRPr="00677A67">
        <w:t xml:space="preserve"> 15</w:t>
      </w:r>
      <w:r w:rsidR="00677A67" w:rsidRPr="00677A67">
        <w:noBreakHyphen/>
      </w:r>
      <w:r w:rsidRPr="00677A67">
        <w:t>3</w:t>
      </w:r>
      <w:r w:rsidR="00677A67" w:rsidRPr="00677A67">
        <w:noBreakHyphen/>
      </w:r>
      <w:r w:rsidRPr="00677A67">
        <w:t>580, 15</w:t>
      </w:r>
      <w:r w:rsidR="00677A67" w:rsidRPr="00677A67">
        <w:noBreakHyphen/>
      </w:r>
      <w:r w:rsidRPr="00677A67">
        <w:t>3</w:t>
      </w:r>
      <w:r w:rsidR="00677A67" w:rsidRPr="00677A67">
        <w:noBreakHyphen/>
      </w:r>
      <w:r w:rsidRPr="00677A67">
        <w:t>590.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197.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483 to 485.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16, Other Regulation.</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S.C. Jur. Carriers </w:t>
      </w:r>
      <w:r w:rsidR="00677A67" w:rsidRPr="00677A67">
        <w:t xml:space="preserve">Section </w:t>
      </w:r>
      <w:r w:rsidRPr="00677A67">
        <w:t>27, Liens.</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420.</w:t>
      </w:r>
      <w:r w:rsidR="006B5D2A" w:rsidRPr="00677A67">
        <w:t xml:space="preserve"> Notification of charges; delivery of freight on payment.</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 xml:space="preserve">Each such common carrier shall inform any consignee or consignees of the correct amount due for freight, according to such classifications and rates. And upon payment or tender of the amount due on any </w:t>
      </w:r>
      <w:r w:rsidRPr="00677A67">
        <w:lastRenderedPageBreak/>
        <w:t>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592; 1952 Code </w:t>
      </w:r>
      <w:r w:rsidRPr="00677A67">
        <w:t xml:space="preserve">Section </w:t>
      </w:r>
      <w:r w:rsidR="006B5D2A" w:rsidRPr="00677A67">
        <w:t>58</w:t>
      </w:r>
      <w:r w:rsidRPr="00677A67">
        <w:noBreakHyphen/>
      </w:r>
      <w:r w:rsidR="006B5D2A" w:rsidRPr="00677A67">
        <w:t xml:space="preserve">592; 1942 Code </w:t>
      </w:r>
      <w:r w:rsidRPr="00677A67">
        <w:t xml:space="preserve">Section </w:t>
      </w:r>
      <w:r w:rsidR="006B5D2A" w:rsidRPr="00677A67">
        <w:t xml:space="preserve">7163; 1932 Code </w:t>
      </w:r>
      <w:r w:rsidRPr="00677A67">
        <w:t xml:space="preserve">Section </w:t>
      </w:r>
      <w:r w:rsidR="006B5D2A" w:rsidRPr="00677A67">
        <w:t xml:space="preserve">7163; Civ. C. </w:t>
      </w:r>
      <w:r w:rsidRPr="00677A67">
        <w:t>‘</w:t>
      </w:r>
      <w:r w:rsidR="006B5D2A" w:rsidRPr="00677A67">
        <w:t xml:space="preserve">22 </w:t>
      </w:r>
      <w:r w:rsidRPr="00677A67">
        <w:t xml:space="preserve">Section </w:t>
      </w:r>
      <w:r w:rsidR="006B5D2A" w:rsidRPr="00677A67">
        <w:t xml:space="preserve">3885; Civ. C. </w:t>
      </w:r>
      <w:r w:rsidRPr="00677A67">
        <w:t>‘</w:t>
      </w:r>
      <w:r w:rsidR="006B5D2A" w:rsidRPr="00677A67">
        <w:t xml:space="preserve">12 </w:t>
      </w:r>
      <w:r w:rsidRPr="00677A67">
        <w:t xml:space="preserve">Section </w:t>
      </w:r>
      <w:r w:rsidR="006B5D2A" w:rsidRPr="00677A67">
        <w:t>2571; 1903 (24) 81.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195.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 </w:t>
      </w:r>
      <w:r w:rsidRPr="00677A67">
        <w:t>480.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16, Other Regulation.</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Constitutional issues 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For additional related cases, see Fennell Infirmary v Southern R. Co., 101 SC 134, 85 SE 237 (1915). Weinberg v Atlantic Coast Line R. Co., 83 SC 470, 65 SE 637 (1909). Rhame v Southern Exp. Co., 83 SC 547, 65 SE 821 (1909).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Action against carrier</w:t>
      </w:r>
      <w:r w:rsidR="00677A67" w:rsidRPr="00677A67">
        <w:t>’</w:t>
      </w:r>
      <w:r w:rsidRPr="00677A67">
        <w:t>s receivers.</w:t>
      </w:r>
      <w:r w:rsidR="00677A67" w:rsidRPr="00677A67">
        <w:noBreakHyphen/>
      </w:r>
      <w:r w:rsidRPr="00677A67">
        <w:t xml:space="preserve">An action for the penalty imposed by this section [Code 1962 </w:t>
      </w:r>
      <w:r w:rsidR="00677A67" w:rsidRPr="00677A67">
        <w:t xml:space="preserve">Section </w:t>
      </w:r>
      <w:r w:rsidRPr="00677A67">
        <w:t>58</w:t>
      </w:r>
      <w:r w:rsidR="00677A67" w:rsidRPr="00677A67">
        <w:noBreakHyphen/>
      </w:r>
      <w:r w:rsidRPr="00677A67">
        <w:t>592] is maintainable against receivers of a carrier without previous leave of the court appointing them. Huguelet v. Warfield (S.C. 1909) 84 S.C. 87, 65 S.E. 985.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2. Constitutional issues</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Constitutionality. This section [Code 1962 </w:t>
      </w:r>
      <w:r w:rsidR="00677A67" w:rsidRPr="00677A67">
        <w:t xml:space="preserve">Section </w:t>
      </w:r>
      <w:r w:rsidRPr="00677A67">
        <w:t>58</w:t>
      </w:r>
      <w:r w:rsidR="00677A67" w:rsidRPr="00677A67">
        <w:noBreakHyphen/>
      </w:r>
      <w:r w:rsidRPr="00677A67">
        <w:t xml:space="preserve">592] is not in violation of SC Const, Art 3, </w:t>
      </w:r>
      <w:r w:rsidR="00677A67" w:rsidRPr="00677A67">
        <w:t xml:space="preserve">Section </w:t>
      </w:r>
      <w:r w:rsidRPr="00677A67">
        <w:t>17, in that the title and the body of 1903 Act No 1 [1903 (24) 1] relate to different subjects, one relating to the payment of freight rates to the carrier, and the other relating to the payment of loss or damage to freight by the carrier to the customer. Aycock</w:t>
      </w:r>
      <w:r w:rsidR="00677A67" w:rsidRPr="00677A67">
        <w:noBreakHyphen/>
      </w:r>
      <w:r w:rsidRPr="00677A67">
        <w:t>Little Co. v Southern Ry. Co., 76 SC 331, 57 SE 27 (1907). McTeer v Southern Exp. Co. (SC), 58 SE 930 (1907), affirmed in 216 US 122, 30 S Ct 378, 54 L Ed 411 (1910).</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430.</w:t>
      </w:r>
      <w:r w:rsidR="006B5D2A" w:rsidRPr="00677A67">
        <w:t xml:space="preserve"> Settlement of freight charges by common carriers.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593; 1952 Code </w:t>
      </w:r>
      <w:r w:rsidRPr="00677A67">
        <w:t xml:space="preserve">Section </w:t>
      </w:r>
      <w:r w:rsidR="006B5D2A" w:rsidRPr="00677A67">
        <w:t>58</w:t>
      </w:r>
      <w:r w:rsidRPr="00677A67">
        <w:noBreakHyphen/>
      </w:r>
      <w:r w:rsidR="006B5D2A" w:rsidRPr="00677A67">
        <w:t xml:space="preserve">593; 1942 Code </w:t>
      </w:r>
      <w:r w:rsidRPr="00677A67">
        <w:t xml:space="preserve">Section </w:t>
      </w:r>
      <w:r w:rsidR="006B5D2A" w:rsidRPr="00677A67">
        <w:t xml:space="preserve">7163; 1932 Code </w:t>
      </w:r>
      <w:r w:rsidRPr="00677A67">
        <w:t xml:space="preserve">Section </w:t>
      </w:r>
      <w:r w:rsidR="006B5D2A" w:rsidRPr="00677A67">
        <w:t xml:space="preserve">7163; Civ. C. </w:t>
      </w:r>
      <w:r w:rsidRPr="00677A67">
        <w:t>‘</w:t>
      </w:r>
      <w:r w:rsidR="006B5D2A" w:rsidRPr="00677A67">
        <w:t xml:space="preserve">22 </w:t>
      </w:r>
      <w:r w:rsidRPr="00677A67">
        <w:t xml:space="preserve">Section </w:t>
      </w:r>
      <w:r w:rsidR="006B5D2A" w:rsidRPr="00677A67">
        <w:t xml:space="preserve">3885; Civ. C. </w:t>
      </w:r>
      <w:r w:rsidRPr="00677A67">
        <w:t>‘</w:t>
      </w:r>
      <w:r w:rsidR="006B5D2A" w:rsidRPr="00677A67">
        <w:t xml:space="preserve">12 </w:t>
      </w:r>
      <w:r w:rsidRPr="00677A67">
        <w:t xml:space="preserve">Section </w:t>
      </w:r>
      <w:r w:rsidR="006B5D2A" w:rsidRPr="00677A67">
        <w:t xml:space="preserve">2571; 1903 (24) 81; 2006 Act No. 318, </w:t>
      </w:r>
      <w:r w:rsidRPr="00677A67">
        <w:t xml:space="preserve">Section </w:t>
      </w:r>
      <w:r w:rsidR="006B5D2A" w:rsidRPr="00677A67">
        <w:t>99, eff May 24, 2006.</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189, 195.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468 to 470, 472, 480.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RESEARCH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Encyclopedias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S.C. Jur. Carriers </w:t>
      </w:r>
      <w:r w:rsidR="00677A67" w:rsidRPr="00677A67">
        <w:t xml:space="preserve">Section </w:t>
      </w:r>
      <w:r w:rsidRPr="00677A67">
        <w:t>16, Other Regulation.</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S.C. Jur. Carriers </w:t>
      </w:r>
      <w:r w:rsidR="00677A67" w:rsidRPr="00677A67">
        <w:t xml:space="preserve">Section </w:t>
      </w:r>
      <w:r w:rsidRPr="00677A67">
        <w:t>26, Overcharge.</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440.</w:t>
      </w:r>
      <w:r w:rsidR="006B5D2A" w:rsidRPr="00677A67">
        <w:t xml:space="preserve"> Time and place in which freight adjustments shall be made; liability of carrier.</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No common carrier shall be liable under this section for property which never came into its possession if it complies with the provisions of Section 58</w:t>
      </w:r>
      <w:r w:rsidR="00677A67" w:rsidRPr="00677A67">
        <w:noBreakHyphen/>
      </w:r>
      <w:r w:rsidRPr="00677A67">
        <w:t>13</w:t>
      </w:r>
      <w:r w:rsidR="00677A67" w:rsidRPr="00677A67">
        <w:noBreakHyphen/>
      </w:r>
      <w:r w:rsidRPr="00677A67">
        <w:t>220.</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594; 1952 Code </w:t>
      </w:r>
      <w:r w:rsidRPr="00677A67">
        <w:t xml:space="preserve">Section </w:t>
      </w:r>
      <w:r w:rsidR="006B5D2A" w:rsidRPr="00677A67">
        <w:t>58</w:t>
      </w:r>
      <w:r w:rsidRPr="00677A67">
        <w:noBreakHyphen/>
      </w:r>
      <w:r w:rsidR="006B5D2A" w:rsidRPr="00677A67">
        <w:t xml:space="preserve">594; 1942 Code </w:t>
      </w:r>
      <w:r w:rsidRPr="00677A67">
        <w:t xml:space="preserve">Section </w:t>
      </w:r>
      <w:r w:rsidR="006B5D2A" w:rsidRPr="00677A67">
        <w:t xml:space="preserve">7165; 1932 Code </w:t>
      </w:r>
      <w:r w:rsidRPr="00677A67">
        <w:t xml:space="preserve">Section </w:t>
      </w:r>
      <w:r w:rsidR="006B5D2A" w:rsidRPr="00677A67">
        <w:t xml:space="preserve">7165; Civ. C. </w:t>
      </w:r>
      <w:r w:rsidRPr="00677A67">
        <w:t>‘</w:t>
      </w:r>
      <w:r w:rsidR="006B5D2A" w:rsidRPr="00677A67">
        <w:t xml:space="preserve">22 </w:t>
      </w:r>
      <w:r w:rsidRPr="00677A67">
        <w:t xml:space="preserve">Section </w:t>
      </w:r>
      <w:r w:rsidR="006B5D2A" w:rsidRPr="00677A67">
        <w:t xml:space="preserve">3887; Civ. C. </w:t>
      </w:r>
      <w:r w:rsidRPr="00677A67">
        <w:t>‘</w:t>
      </w:r>
      <w:r w:rsidR="006B5D2A" w:rsidRPr="00677A67">
        <w:t xml:space="preserve">12 </w:t>
      </w:r>
      <w:r w:rsidRPr="00677A67">
        <w:t xml:space="preserve">Section </w:t>
      </w:r>
      <w:r w:rsidR="006B5D2A" w:rsidRPr="00677A67">
        <w:t xml:space="preserve">2573; Civ. C. </w:t>
      </w:r>
      <w:r w:rsidRPr="00677A67">
        <w:t>‘</w:t>
      </w:r>
      <w:r w:rsidR="006B5D2A" w:rsidRPr="00677A67">
        <w:t xml:space="preserve">02 </w:t>
      </w:r>
      <w:r w:rsidRPr="00677A67">
        <w:t xml:space="preserve">Section </w:t>
      </w:r>
      <w:r w:rsidR="006B5D2A" w:rsidRPr="00677A67">
        <w:t>1711; 1897 (22) 443; 1903 (24) 81; 1908 (25) 1077; 1910 (26) 719.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20(4), 125.5, 192.5, 200.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470, 486, 488.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Claims and penalties 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Constitutional issues 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Filing claims 3</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Procedure 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Application of last paragraph. This section [Code 1962 </w:t>
      </w:r>
      <w:r w:rsidR="00677A67" w:rsidRPr="00677A67">
        <w:t xml:space="preserve">Section </w:t>
      </w:r>
      <w:r w:rsidRPr="00677A67">
        <w:t>58</w:t>
      </w:r>
      <w:r w:rsidR="00677A67" w:rsidRPr="00677A67">
        <w:noBreakHyphen/>
      </w:r>
      <w:r w:rsidRPr="00677A67">
        <w:t>594] imposes no liability to which the last paragraph can be applied. Venning v Atlantic Coast Line R. Co., 78 SC 42, 58 SE 983 (1907). Atlantic Coast Line R. Co. v Mazursky, 216 US 122, 30 S Ct 378, 54 L Ed 411 (1910).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For additional related cases, see Sauls</w:t>
      </w:r>
      <w:r w:rsidR="00677A67" w:rsidRPr="00677A67">
        <w:noBreakHyphen/>
      </w:r>
      <w:r w:rsidRPr="00677A67">
        <w:t>Baker Co. v Atlantic Coast Line R. Co., 109 SC 285, 96 SE 118 (1918). Wichman v Atlantic Coast Line R. Co., 100 SC 138, 84 SE 420 (1915). Brooks v Southern Ry. Co., 96 SC 427, 81 SE 151 (1914).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But it is also held that this section [Code 1962 </w:t>
      </w:r>
      <w:r w:rsidR="00677A67" w:rsidRPr="00677A67">
        <w:t xml:space="preserve">Section </w:t>
      </w:r>
      <w:r w:rsidRPr="00677A67">
        <w:t>58</w:t>
      </w:r>
      <w:r w:rsidR="00677A67" w:rsidRPr="00677A67">
        <w:noBreakHyphen/>
      </w:r>
      <w:r w:rsidRPr="00677A67">
        <w:t>594] is construed to apply only to loss or damage to freight occurring on line of carrier sued in this State, and as thus construed is not violative of the interstate commerce clause of the Federal Constitution. Venning v Atlantic Coast Line R. Co., 78 SC 42, 58 SE 983 (1907). Charles v Atlantic Coast Line R. Co., 78 SC 36, 58 SE 927 (1907), affirmed in 216 US 122, 30 S Ct 378, 54 L Ed 411 (1910).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Construction. This section [Code 1962 </w:t>
      </w:r>
      <w:r w:rsidR="00677A67" w:rsidRPr="00677A67">
        <w:t xml:space="preserve">Section </w:t>
      </w:r>
      <w:r w:rsidRPr="00677A67">
        <w:t>58</w:t>
      </w:r>
      <w:r w:rsidR="00677A67" w:rsidRPr="00677A67">
        <w:noBreakHyphen/>
      </w:r>
      <w:r w:rsidRPr="00677A67">
        <w:t>594], being a penal statute, must be strictly construed. C.E. Rippy &amp; Co. v. Southern Ry. Co. (S.C. 1908) 80 S.C. 524, 61 S.E. 976.</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The last paragraph has no application to carriers into whose possession goods have come. Charles v. Atlantic Coast Line R. Co. (S.C. 1907) 78 S.C. 36, 58 S.E. 927, 125 Am.St.Rep. 762, affirmed 30 S.Ct. 378, 216 U.S. 122, 54 L.Ed. 411.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Purpose. The design of the statute was to bring about reasonably prompt settlement of all proper claims and to compensate the claimant for the trouble and expense of suit which the carrier</w:t>
      </w:r>
      <w:r w:rsidR="00677A67" w:rsidRPr="00677A67">
        <w:t>’</w:t>
      </w:r>
      <w:r w:rsidRPr="00677A67">
        <w:t>s unreasonable delay and refusal made necessary. Best v. Seaboard Air Line Ry. (S.C. 1905) 72 S.C. 479, 52 S.E. 223.</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2. Constitutional issues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Constitutionality. This section [Code 1962 </w:t>
      </w:r>
      <w:r w:rsidR="00677A67" w:rsidRPr="00677A67">
        <w:t xml:space="preserve">Section </w:t>
      </w:r>
      <w:r w:rsidRPr="00677A67">
        <w:t>58</w:t>
      </w:r>
      <w:r w:rsidR="00677A67" w:rsidRPr="00677A67">
        <w:noBreakHyphen/>
      </w:r>
      <w:r w:rsidRPr="00677A67">
        <w:t>594] is unconstitutional as applied to interstate shipments in so far as it attempts to impose a penalty for failure to pay a claim within the prescribed time. Charleston &amp; W. C. Ry. Co. v Varnville Furniture Co., 237 US 597, 35 S Ct 715, 59 L Ed 1137 (1915). Spence v Southern Ry. Co., 101 SC 436, 455, 85 SE 1058 (1915).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Common carriers are not denied the equal protection guaranteed by the Fourteenth Amendment by the provisions of this section [Code 1962 </w:t>
      </w:r>
      <w:r w:rsidR="00677A67" w:rsidRPr="00677A67">
        <w:t xml:space="preserve">Section </w:t>
      </w:r>
      <w:r w:rsidRPr="00677A67">
        <w:t>58</w:t>
      </w:r>
      <w:r w:rsidR="00677A67" w:rsidRPr="00677A67">
        <w:noBreakHyphen/>
      </w:r>
      <w:r w:rsidRPr="00677A67">
        <w:t>594], where there can be no award of a penalty under the statute unless there is a recovery of the full amount claimed. Seaboard Air Line Ry. v. Seegers (U.S.S.C. 1907) 28 S.Ct. 28, 207 U.S. 73, 52 L.Ed. 108.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3. Filing claims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Sufficiency of filing claim. Filing claim with soliciting freight agent at destination is sufficient filing with agent of common carrier at destination of shipment. Bell v Southern Ry. Co., 77 SC 78, 57 SE 689 (1907). Harter v Charleston &amp; W. C. R. Co., 85 SC 192, 67 SE 290 (1910).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Substantial compliance with this statutory provision is all that is needed. If the claim is filed within time and gives the carrier reasonable notice of the character of the demand, it is sufficient. Victor Fertilizer Co. v. Southern Ry. Co. (S.C. 1943) 202 S.C. 294, 24 S.E.2d 499.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Claims may be included in one letter. Where several penalties are claimed, it is not necessary that each claim be on a separate piece of paper, but all may be included in one letter. Victor Fertilizer Co. v. Southern Ry. Co. (S.C. 1943) 202 S.C. 294, 24 S.E.2d 499.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Where plaintiff filed with defendant</w:t>
      </w:r>
      <w:r w:rsidR="00677A67" w:rsidRPr="00677A67">
        <w:t>’</w:t>
      </w:r>
      <w:r w:rsidRPr="00677A67">
        <w:t>s railroad agent the bill of lading, invoice of goods, and a list of the shortage as a claim, there was a sufficient filing, and it was immaterial that the agent filed the claim himself, it being done at the request and in the presence of plaintiff, and no form for setting out the claim being prescribed by the statute. Goldstein v. Southern Ry. Co. (S.C. 1908) 80 S.C. 522, 61 S.E. 1007.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Where defendant railroad not only waived the right to have a claim filed, but promised to pay it, it could not thereafter contend that the claim was not filed. Goldstein v. Southern Ry. Co. (S.C. 1908) 80 S.C. 522, 61 S.E. 1007.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Filing claim with another officer or carrier, and by him, in discharge of his official duties, forwarded to agent at destination of freight ninety days before action brought, is not such filing as is requisite to entitle consignee to penalty. Bell v. Southern Ry. (S.C. 1907) 77 S.C. 78, 57 S.E. 689.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4. Claims and penalties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Penalty could not be recovered under this section [Code 1962 </w:t>
      </w:r>
      <w:r w:rsidR="00677A67" w:rsidRPr="00677A67">
        <w:t xml:space="preserve">Section </w:t>
      </w:r>
      <w:r w:rsidRPr="00677A67">
        <w:t>58</w:t>
      </w:r>
      <w:r w:rsidR="00677A67" w:rsidRPr="00677A67">
        <w:noBreakHyphen/>
      </w:r>
      <w:r w:rsidRPr="00677A67">
        <w:t>594] unless jury found fact of loss of goods while they were in defendant</w:t>
      </w:r>
      <w:r w:rsidR="00677A67" w:rsidRPr="00677A67">
        <w:t>’</w:t>
      </w:r>
      <w:r w:rsidRPr="00677A67">
        <w:t>s possession. Venning v Atlantic Coast Line R. Co., 78 SC 42, 58 SE 983 (1907). Burress v Atlantic Coast Line R. Co., 78 SC 250, 60 SE 692 (1908).</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Loss is presumed to have occurred on terminal carrier. Colleton Mercantile &amp; Mfg. Co. v Atlantic Coast Line R. Co., 82 SC 121, 62 SE 6 (1909). Cooper v Seaboard Air Line Ry., 78 SC 81, 58 SE 930 (1907).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Liability of receivers to penalty. Receivers appointed by Federal courts are liable to penalty. Huguelet v. Warfield (S.C. 1909) 84 S.C. 87, 65 S.E. 985.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Recovery of one</w:t>
      </w:r>
      <w:r w:rsidR="00677A67" w:rsidRPr="00677A67">
        <w:noBreakHyphen/>
      </w:r>
      <w:r w:rsidRPr="00677A67">
        <w:t>half cent less than amount for which claim filed entitles plaintiff to recover the penalty. B. &amp; M. White Laundry Co. v. Charleston &amp; W.C. Ry. Co. (S.C. 1909) 83 S.C. 209, 65 S.E. 239, 18 Am.Ann.Cas. 690.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Place of payment. Carrier must seek claimant and make payment within time fixed by statute to prevent penalty of attaching, but carrier may relieve itself of hardship of seeking claimant by requiring him to designate on claim the place where he desires payment made, and tender at that place will relieve of penalty. Berley &amp; Kyzer v. Columbia, N. &amp; L.R. Co. (S.C. 1909) 82 S.C. 232, 64 S.E. 397.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Delay in shipment of freight. This section [Code 1962 </w:t>
      </w:r>
      <w:r w:rsidR="00677A67" w:rsidRPr="00677A67">
        <w:t xml:space="preserve">Section </w:t>
      </w:r>
      <w:r w:rsidRPr="00677A67">
        <w:t>58</w:t>
      </w:r>
      <w:r w:rsidR="00677A67" w:rsidRPr="00677A67">
        <w:noBreakHyphen/>
      </w:r>
      <w:r w:rsidRPr="00677A67">
        <w:t>594] does not apply in case of delay in shipment of freight or damages to consignee because of such delay. Cousar Mercantile Co. v. Southern Ry. Co. (S.C. 1909) 82 S.C. 307, 64 S.E. 391.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Effect of tender of goods after statutory period. Carrier is not liable to consignee for the value of goods and penalty, where goods are tendered after the time limited by statute for adjusting the loss or damage, even if carrier was negligent in tracing them. Bullock v. Charleston &amp; W.C. Ry. Co. (S.C. 1909) 82 S.C. 375, 64 S.E. 234.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Recovery of judgment for full amount of claim. Under the express terms of this section [Code 1962 </w:t>
      </w:r>
      <w:r w:rsidR="00677A67" w:rsidRPr="00677A67">
        <w:t xml:space="preserve">Section </w:t>
      </w:r>
      <w:r w:rsidRPr="00677A67">
        <w:t>58</w:t>
      </w:r>
      <w:r w:rsidR="00677A67" w:rsidRPr="00677A67">
        <w:noBreakHyphen/>
      </w:r>
      <w:r w:rsidRPr="00677A67">
        <w:t>594], a carrier is not liable for the penalty prescribed for its failure to adjust a claim for lost freight, unless the claimant recovers judgment for the full amount of such claim. C.E. Rippy &amp; Co. v. Southern Ry. Co. (S.C. 1908) 80 S.C. 524, 61 S.E. 976. Carriers 20(1)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Liability for loss. Carrier is liable whether goods were lost by conversion or otherwise. Wilson &amp; James v. Atlantic Coast Line R. Co. (S.C. 1908) 79 S.C. 198, 60 S.E. 663.</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Waiver. Consignee of freight cannot recover penalty after he accepts, after time provided in section, amount claimed for loss of freight before bringing action for penalty. Best v. Seaboard Air Line Ry. (S.C. 1905) 72 S.C. 479, 52 S.E. 223.</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5. Procedure</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It is permissible to join in the one action a claim for several penalties growing out of an alleged violation of this section [Code 1962 </w:t>
      </w:r>
      <w:r w:rsidR="00677A67" w:rsidRPr="00677A67">
        <w:t xml:space="preserve">Section </w:t>
      </w:r>
      <w:r w:rsidRPr="00677A67">
        <w:t>58</w:t>
      </w:r>
      <w:r w:rsidR="00677A67" w:rsidRPr="00677A67">
        <w:noBreakHyphen/>
      </w:r>
      <w:r w:rsidRPr="00677A67">
        <w:t>594]. Victor Fertilizer Co. v. Southern Ry. Co. (S.C. 1943) 202 S.C. 294, 24 S.E.2d 499.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Under a statute entitling a shipper to penalty for delay in payment of a claim for damages, provided he recovered the full amount of his claim held, on a general verdict in action for damages for delay, for damages to the goods, and for the penalty, that the court could not say but that all of it was for the delay, and also, that, as there was no evidence that when the claim was filed the shipment or some part of it had arrived, defendant was entitled to judgment. Price v. Charleston &amp; W.C. Ry. Co. (S.C. 1913) 93 S.C. 576, 77 S.E. 703.</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Venue. This section [Code 1962 </w:t>
      </w:r>
      <w:r w:rsidR="00677A67" w:rsidRPr="00677A67">
        <w:t xml:space="preserve">Section </w:t>
      </w:r>
      <w:r w:rsidRPr="00677A67">
        <w:t>58</w:t>
      </w:r>
      <w:r w:rsidR="00677A67" w:rsidRPr="00677A67">
        <w:noBreakHyphen/>
      </w:r>
      <w:r w:rsidRPr="00677A67">
        <w:t>594] seems to require one who claims a penalty to set it up in the action for the loss or damage. As the penalty can be recovered only in the county where it or some part of the cause of action arose, and the damage and loss may be recovered in any county where the railroad company does business and has an agency for the delivery of freight, including the county where the cause of action arose, it seems to follow that the law contemplates that a suit for the loss or damage and the penalty must be brought in the county which is the proper venue for both claims. L.D. Riley &amp; Son v. Southern Ry. Co. (S.C. 1908) 81 S.C. 387, 62 S.E. 509.</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Actions. Claims for loss or damage and for penalty may be sued in separate actions commenced at same time, but judgment for penalty cannot be rendered until judgment for full amount claimed as damages. Jenkins v. Atlantic Coast Line R. Co. (S.C. 1909) 84 S.C. 343, 66 S.E. 409.</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450.</w:t>
      </w:r>
      <w:r w:rsidR="006B5D2A" w:rsidRPr="00677A67">
        <w:t xml:space="preserve"> Returns and remittances on C. O. D. shipments.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677A67" w:rsidRPr="00677A67">
        <w:noBreakHyphen/>
      </w:r>
      <w:r w:rsidRPr="00677A67">
        <w:t>five dollars, to be recovered in any court of competent jurisdiction, either in the same suit on the claim or in a separate action.</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595; 1952 Code </w:t>
      </w:r>
      <w:r w:rsidRPr="00677A67">
        <w:t xml:space="preserve">Section </w:t>
      </w:r>
      <w:r w:rsidR="006B5D2A" w:rsidRPr="00677A67">
        <w:t>58</w:t>
      </w:r>
      <w:r w:rsidRPr="00677A67">
        <w:noBreakHyphen/>
      </w:r>
      <w:r w:rsidR="006B5D2A" w:rsidRPr="00677A67">
        <w:t xml:space="preserve">595; 1942 Code </w:t>
      </w:r>
      <w:r w:rsidRPr="00677A67">
        <w:t xml:space="preserve">Sections </w:t>
      </w:r>
      <w:r w:rsidR="006B5D2A" w:rsidRPr="00677A67">
        <w:t xml:space="preserve"> 7166, 7167; 1932 Code </w:t>
      </w:r>
      <w:r w:rsidRPr="00677A67">
        <w:t xml:space="preserve">Sections </w:t>
      </w:r>
      <w:r w:rsidR="006B5D2A" w:rsidRPr="00677A67">
        <w:t xml:space="preserve"> 7166, 7167; Civ. C. </w:t>
      </w:r>
      <w:r w:rsidRPr="00677A67">
        <w:t>‘</w:t>
      </w:r>
      <w:r w:rsidR="006B5D2A" w:rsidRPr="00677A67">
        <w:t xml:space="preserve">22 </w:t>
      </w:r>
      <w:r w:rsidRPr="00677A67">
        <w:t xml:space="preserve">Sections </w:t>
      </w:r>
      <w:r w:rsidR="006B5D2A" w:rsidRPr="00677A67">
        <w:t xml:space="preserve"> 3888, 3889; 1914 (28) 593.</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90.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404 to 406.</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Effect of consolidation. American Railway Express Company, organized under contract with director general to take over the business and property of previously independent companies, being liable for claims against such company, is also liable for penalties under this section [Code 1962 </w:t>
      </w:r>
      <w:r w:rsidR="00677A67" w:rsidRPr="00677A67">
        <w:t xml:space="preserve">Section </w:t>
      </w:r>
      <w:r w:rsidRPr="00677A67">
        <w:t>58</w:t>
      </w:r>
      <w:r w:rsidR="00677A67" w:rsidRPr="00677A67">
        <w:noBreakHyphen/>
      </w:r>
      <w:r w:rsidRPr="00677A67">
        <w:t>595] for the failure of such company to account for proceeds of C.O.D. shipments. Terry Packing Co. v. Southern Exp. Co. (S.C. 1927) 143 S.C. 1, 141 S.E. 144, certiorari denied 48 S.Ct. 118, 275 U.S. 559, 72 L.Ed. 425.</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5D2A" w:rsidRPr="00677A67">
        <w:t xml:space="preserve"> 9</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A67">
        <w:t>Disposition of Unclaimed or Refused Freight</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610.</w:t>
      </w:r>
      <w:r w:rsidR="006B5D2A" w:rsidRPr="00677A67">
        <w:t xml:space="preserve"> Public sale of unclaimed or refused freight.</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 xml:space="preserve">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w:t>
      </w:r>
      <w:r w:rsidRPr="00677A67">
        <w:lastRenderedPageBreak/>
        <w:t>sale thereof. The expenses incurred in advertising, if advertised, shall be a lien upon such freight in a ratable proportion, according to the number of articles, packages or parcels, if more than one.</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601; 1952 Code </w:t>
      </w:r>
      <w:r w:rsidRPr="00677A67">
        <w:t xml:space="preserve">Section </w:t>
      </w:r>
      <w:r w:rsidR="006B5D2A" w:rsidRPr="00677A67">
        <w:t>58</w:t>
      </w:r>
      <w:r w:rsidRPr="00677A67">
        <w:noBreakHyphen/>
      </w:r>
      <w:r w:rsidR="006B5D2A" w:rsidRPr="00677A67">
        <w:t xml:space="preserve">601; 1942 Code </w:t>
      </w:r>
      <w:r w:rsidRPr="00677A67">
        <w:t xml:space="preserve">Sections </w:t>
      </w:r>
      <w:r w:rsidR="006B5D2A" w:rsidRPr="00677A67">
        <w:t xml:space="preserve"> 7214, 7215; 1932 Code </w:t>
      </w:r>
      <w:r w:rsidRPr="00677A67">
        <w:t xml:space="preserve">Sections </w:t>
      </w:r>
      <w:r w:rsidR="006B5D2A" w:rsidRPr="00677A67">
        <w:t xml:space="preserve"> 7214, 7215; Civ. C. </w:t>
      </w:r>
      <w:r w:rsidRPr="00677A67">
        <w:t>‘</w:t>
      </w:r>
      <w:r w:rsidR="006B5D2A" w:rsidRPr="00677A67">
        <w:t xml:space="preserve">22 </w:t>
      </w:r>
      <w:r w:rsidRPr="00677A67">
        <w:t xml:space="preserve">Sections </w:t>
      </w:r>
      <w:r w:rsidR="006B5D2A" w:rsidRPr="00677A67">
        <w:t xml:space="preserve"> 3928, 3929; Civ. C. </w:t>
      </w:r>
      <w:r w:rsidRPr="00677A67">
        <w:t>‘</w:t>
      </w:r>
      <w:r w:rsidR="006B5D2A" w:rsidRPr="00677A67">
        <w:t xml:space="preserve">12 </w:t>
      </w:r>
      <w:r w:rsidRPr="00677A67">
        <w:t xml:space="preserve">Sections </w:t>
      </w:r>
      <w:r w:rsidR="006B5D2A" w:rsidRPr="00677A67">
        <w:t xml:space="preserve"> 2610, 2611; Civ. C. </w:t>
      </w:r>
      <w:r w:rsidRPr="00677A67">
        <w:t>‘</w:t>
      </w:r>
      <w:r w:rsidR="006B5D2A" w:rsidRPr="00677A67">
        <w:t xml:space="preserve">02 </w:t>
      </w:r>
      <w:r w:rsidRPr="00677A67">
        <w:t xml:space="preserve">Sections </w:t>
      </w:r>
      <w:r w:rsidR="006B5D2A" w:rsidRPr="00677A67">
        <w:t xml:space="preserve"> 1735, 1736; G. S. 1663, 1664; R. S. 1444, 1445; 1887 (19) 858; 1913 (28) 140.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197(7).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Carriers </w:t>
      </w:r>
      <w:r w:rsidR="00677A67" w:rsidRPr="00677A67">
        <w:t xml:space="preserve">Section </w:t>
      </w:r>
      <w:r w:rsidRPr="00677A67">
        <w:t>484.</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620.</w:t>
      </w:r>
      <w:r w:rsidR="006B5D2A" w:rsidRPr="00677A67">
        <w:t xml:space="preserve"> Perishable freight.</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602; 1952 Code </w:t>
      </w:r>
      <w:r w:rsidRPr="00677A67">
        <w:t xml:space="preserve">Section </w:t>
      </w:r>
      <w:r w:rsidR="006B5D2A" w:rsidRPr="00677A67">
        <w:t>58</w:t>
      </w:r>
      <w:r w:rsidRPr="00677A67">
        <w:noBreakHyphen/>
      </w:r>
      <w:r w:rsidR="006B5D2A" w:rsidRPr="00677A67">
        <w:t xml:space="preserve">602; 1942 Code </w:t>
      </w:r>
      <w:r w:rsidRPr="00677A67">
        <w:t xml:space="preserve">Section </w:t>
      </w:r>
      <w:r w:rsidR="006B5D2A" w:rsidRPr="00677A67">
        <w:t xml:space="preserve">7216; 1932 Code </w:t>
      </w:r>
      <w:r w:rsidRPr="00677A67">
        <w:t xml:space="preserve">Section </w:t>
      </w:r>
      <w:r w:rsidR="006B5D2A" w:rsidRPr="00677A67">
        <w:t xml:space="preserve">7216; Civ. C. </w:t>
      </w:r>
      <w:r w:rsidRPr="00677A67">
        <w:t>‘</w:t>
      </w:r>
      <w:r w:rsidR="006B5D2A" w:rsidRPr="00677A67">
        <w:t xml:space="preserve">22 </w:t>
      </w:r>
      <w:r w:rsidRPr="00677A67">
        <w:t xml:space="preserve">Section </w:t>
      </w:r>
      <w:r w:rsidR="006B5D2A" w:rsidRPr="00677A67">
        <w:t>3930; 1913 (28) 140.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197(7).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Carriers </w:t>
      </w:r>
      <w:r w:rsidR="00677A67" w:rsidRPr="00677A67">
        <w:t xml:space="preserve">Section </w:t>
      </w:r>
      <w:r w:rsidRPr="00677A67">
        <w:t>484.</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630.</w:t>
      </w:r>
      <w:r w:rsidR="006B5D2A" w:rsidRPr="00677A67">
        <w:t xml:space="preserve"> Livestock.</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In case such refused or unclaimed freight is livestock, then, in order to protect the interests of all concerned, it may be sold after ten days</w:t>
      </w:r>
      <w:r w:rsidR="00677A67" w:rsidRPr="00677A67">
        <w:t>’</w:t>
      </w:r>
      <w:r w:rsidRPr="00677A67">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603; 1952 Code </w:t>
      </w:r>
      <w:r w:rsidRPr="00677A67">
        <w:t xml:space="preserve">Section </w:t>
      </w:r>
      <w:r w:rsidR="006B5D2A" w:rsidRPr="00677A67">
        <w:t>58</w:t>
      </w:r>
      <w:r w:rsidRPr="00677A67">
        <w:noBreakHyphen/>
      </w:r>
      <w:r w:rsidR="006B5D2A" w:rsidRPr="00677A67">
        <w:t xml:space="preserve">603; 1942 Code </w:t>
      </w:r>
      <w:r w:rsidRPr="00677A67">
        <w:t xml:space="preserve">Section </w:t>
      </w:r>
      <w:r w:rsidR="006B5D2A" w:rsidRPr="00677A67">
        <w:t xml:space="preserve">7217; 1932 Code </w:t>
      </w:r>
      <w:r w:rsidRPr="00677A67">
        <w:t xml:space="preserve">Section </w:t>
      </w:r>
      <w:r w:rsidR="006B5D2A" w:rsidRPr="00677A67">
        <w:t xml:space="preserve">7217; Civ. C. </w:t>
      </w:r>
      <w:r w:rsidRPr="00677A67">
        <w:t>‘</w:t>
      </w:r>
      <w:r w:rsidR="006B5D2A" w:rsidRPr="00677A67">
        <w:t xml:space="preserve">22 </w:t>
      </w:r>
      <w:r w:rsidRPr="00677A67">
        <w:t xml:space="preserve">Section </w:t>
      </w:r>
      <w:r w:rsidR="006B5D2A" w:rsidRPr="00677A67">
        <w:t>3931; 1913 (28) 140.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204.</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Westlaw Topic No. 70.</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640.</w:t>
      </w:r>
      <w:r w:rsidR="006B5D2A" w:rsidRPr="00677A67">
        <w:t xml:space="preserve"> Records of sales; disposition of surplus.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604; 1952 Code </w:t>
      </w:r>
      <w:r w:rsidRPr="00677A67">
        <w:t xml:space="preserve">Section </w:t>
      </w:r>
      <w:r w:rsidR="006B5D2A" w:rsidRPr="00677A67">
        <w:t>58</w:t>
      </w:r>
      <w:r w:rsidRPr="00677A67">
        <w:noBreakHyphen/>
      </w:r>
      <w:r w:rsidR="006B5D2A" w:rsidRPr="00677A67">
        <w:t xml:space="preserve">604; 1942 Code </w:t>
      </w:r>
      <w:r w:rsidRPr="00677A67">
        <w:t xml:space="preserve">Section </w:t>
      </w:r>
      <w:r w:rsidR="006B5D2A" w:rsidRPr="00677A67">
        <w:t xml:space="preserve">7218; 1932 Code </w:t>
      </w:r>
      <w:r w:rsidRPr="00677A67">
        <w:t xml:space="preserve">Section </w:t>
      </w:r>
      <w:r w:rsidR="006B5D2A" w:rsidRPr="00677A67">
        <w:t xml:space="preserve">7218; Civ. C. </w:t>
      </w:r>
      <w:r w:rsidRPr="00677A67">
        <w:t>‘</w:t>
      </w:r>
      <w:r w:rsidR="006B5D2A" w:rsidRPr="00677A67">
        <w:t xml:space="preserve">22 </w:t>
      </w:r>
      <w:r w:rsidRPr="00677A67">
        <w:t xml:space="preserve">Section </w:t>
      </w:r>
      <w:r w:rsidR="006B5D2A" w:rsidRPr="00677A67">
        <w:t xml:space="preserve">3932; Civ. C. </w:t>
      </w:r>
      <w:r w:rsidRPr="00677A67">
        <w:t>‘</w:t>
      </w:r>
      <w:r w:rsidR="006B5D2A" w:rsidRPr="00677A67">
        <w:t xml:space="preserve">12 </w:t>
      </w:r>
      <w:r w:rsidRPr="00677A67">
        <w:t xml:space="preserve">Section </w:t>
      </w:r>
      <w:r w:rsidR="006B5D2A" w:rsidRPr="00677A67">
        <w:t xml:space="preserve">2613; Civ. C. </w:t>
      </w:r>
      <w:r w:rsidRPr="00677A67">
        <w:t>‘</w:t>
      </w:r>
      <w:r w:rsidR="006B5D2A" w:rsidRPr="00677A67">
        <w:t xml:space="preserve">02 </w:t>
      </w:r>
      <w:r w:rsidRPr="00677A67">
        <w:t xml:space="preserve">Section </w:t>
      </w:r>
      <w:r w:rsidR="006B5D2A" w:rsidRPr="00677A67">
        <w:t>1738; G. S. 1666; R. S. 1446; 1887 (19) 858; 1913 (28) 140.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197(7).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 </w:t>
      </w:r>
      <w:r w:rsidRPr="00677A67">
        <w:t>484.</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5D2A" w:rsidRPr="00677A67">
        <w:t xml:space="preserve"> 11</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A67">
        <w:t>Transportation of Explosive Compounds</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710.</w:t>
      </w:r>
      <w:r w:rsidR="006B5D2A" w:rsidRPr="00677A67">
        <w:t xml:space="preserve"> </w:t>
      </w:r>
      <w:r w:rsidRPr="00677A67">
        <w:t>“</w:t>
      </w:r>
      <w:r w:rsidR="006B5D2A" w:rsidRPr="00677A67">
        <w:t>Explosive compound</w:t>
      </w:r>
      <w:r w:rsidRPr="00677A67">
        <w:t>”</w:t>
      </w:r>
      <w:r w:rsidR="006B5D2A" w:rsidRPr="00677A67">
        <w:t xml:space="preserve"> defined.</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 xml:space="preserve">By the words </w:t>
      </w:r>
      <w:r w:rsidR="00677A67" w:rsidRPr="00677A67">
        <w:t>“</w:t>
      </w:r>
      <w:r w:rsidRPr="00677A67">
        <w:t>explosive compound,</w:t>
      </w:r>
      <w:r w:rsidR="00677A67" w:rsidRPr="00677A67">
        <w:t>”</w:t>
      </w:r>
      <w:r w:rsidRPr="00677A67">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611; 1952 Code </w:t>
      </w:r>
      <w:r w:rsidRPr="00677A67">
        <w:t xml:space="preserve">Section </w:t>
      </w:r>
      <w:r w:rsidR="006B5D2A" w:rsidRPr="00677A67">
        <w:t>58</w:t>
      </w:r>
      <w:r w:rsidRPr="00677A67">
        <w:noBreakHyphen/>
      </w:r>
      <w:r w:rsidR="006B5D2A" w:rsidRPr="00677A67">
        <w:t xml:space="preserve">611; 1942 Code </w:t>
      </w:r>
      <w:r w:rsidRPr="00677A67">
        <w:t xml:space="preserve">Section </w:t>
      </w:r>
      <w:r w:rsidR="006B5D2A" w:rsidRPr="00677A67">
        <w:t xml:space="preserve">8394; 1932 Code </w:t>
      </w:r>
      <w:r w:rsidRPr="00677A67">
        <w:t xml:space="preserve">Section </w:t>
      </w:r>
      <w:r w:rsidR="006B5D2A" w:rsidRPr="00677A67">
        <w:t xml:space="preserve">8394; Civ. C. </w:t>
      </w:r>
      <w:r w:rsidRPr="00677A67">
        <w:t>‘</w:t>
      </w:r>
      <w:r w:rsidR="006B5D2A" w:rsidRPr="00677A67">
        <w:t xml:space="preserve">22 </w:t>
      </w:r>
      <w:r w:rsidRPr="00677A67">
        <w:t xml:space="preserve">Section </w:t>
      </w:r>
      <w:r w:rsidR="006B5D2A" w:rsidRPr="00677A67">
        <w:t xml:space="preserve">4942; Civ. C. </w:t>
      </w:r>
      <w:r w:rsidRPr="00677A67">
        <w:t>‘</w:t>
      </w:r>
      <w:r w:rsidR="006B5D2A" w:rsidRPr="00677A67">
        <w:t xml:space="preserve">12 </w:t>
      </w:r>
      <w:r w:rsidRPr="00677A67">
        <w:t xml:space="preserve">Section </w:t>
      </w:r>
      <w:r w:rsidR="006B5D2A" w:rsidRPr="00677A67">
        <w:t xml:space="preserve">3247; Civ. C. </w:t>
      </w:r>
      <w:r w:rsidRPr="00677A67">
        <w:t>‘</w:t>
      </w:r>
      <w:r w:rsidR="006B5D2A" w:rsidRPr="00677A67">
        <w:t xml:space="preserve">02 </w:t>
      </w:r>
      <w:r w:rsidRPr="00677A67">
        <w:t xml:space="preserve">Section </w:t>
      </w:r>
      <w:r w:rsidR="006B5D2A" w:rsidRPr="00677A67">
        <w:t>2156; G. S. 1510; R. S. 1708; 1882 (17) 830.</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720.</w:t>
      </w:r>
      <w:r w:rsidR="006B5D2A" w:rsidRPr="00677A67">
        <w:t xml:space="preserve"> Packing, marking and giving notice of explosive compound delivered for transportation.</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 xml:space="preserve">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w:t>
      </w:r>
      <w:r w:rsidRPr="00677A67">
        <w:lastRenderedPageBreak/>
        <w:t>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612; 1952 Code </w:t>
      </w:r>
      <w:r w:rsidRPr="00677A67">
        <w:t xml:space="preserve">Section </w:t>
      </w:r>
      <w:r w:rsidR="006B5D2A" w:rsidRPr="00677A67">
        <w:t>58</w:t>
      </w:r>
      <w:r w:rsidRPr="00677A67">
        <w:noBreakHyphen/>
      </w:r>
      <w:r w:rsidR="006B5D2A" w:rsidRPr="00677A67">
        <w:t xml:space="preserve">612; 1942 Code </w:t>
      </w:r>
      <w:r w:rsidRPr="00677A67">
        <w:t xml:space="preserve">Section </w:t>
      </w:r>
      <w:r w:rsidR="006B5D2A" w:rsidRPr="00677A67">
        <w:t xml:space="preserve">8389; 1932 Code </w:t>
      </w:r>
      <w:r w:rsidRPr="00677A67">
        <w:t xml:space="preserve">Section </w:t>
      </w:r>
      <w:r w:rsidR="006B5D2A" w:rsidRPr="00677A67">
        <w:t xml:space="preserve">8389; Civ. C. </w:t>
      </w:r>
      <w:r w:rsidRPr="00677A67">
        <w:t>‘</w:t>
      </w:r>
      <w:r w:rsidR="006B5D2A" w:rsidRPr="00677A67">
        <w:t xml:space="preserve">22 </w:t>
      </w:r>
      <w:r w:rsidRPr="00677A67">
        <w:t xml:space="preserve">Section </w:t>
      </w:r>
      <w:r w:rsidR="006B5D2A" w:rsidRPr="00677A67">
        <w:t xml:space="preserve">4937; Civ. C. </w:t>
      </w:r>
      <w:r w:rsidRPr="00677A67">
        <w:t>‘</w:t>
      </w:r>
      <w:r w:rsidR="006B5D2A" w:rsidRPr="00677A67">
        <w:t xml:space="preserve">12 </w:t>
      </w:r>
      <w:r w:rsidRPr="00677A67">
        <w:t xml:space="preserve">Section </w:t>
      </w:r>
      <w:r w:rsidR="006B5D2A" w:rsidRPr="00677A67">
        <w:t xml:space="preserve">3242; Civ. C. </w:t>
      </w:r>
      <w:r w:rsidRPr="00677A67">
        <w:t>‘</w:t>
      </w:r>
      <w:r w:rsidR="006B5D2A" w:rsidRPr="00677A67">
        <w:t xml:space="preserve">02 </w:t>
      </w:r>
      <w:r w:rsidRPr="00677A67">
        <w:t xml:space="preserve">Section </w:t>
      </w:r>
      <w:r w:rsidR="006B5D2A" w:rsidRPr="00677A67">
        <w:t>2151; G. S. 1505; R. S. 1704; 1882 (17) 829.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21(1), 38(1).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Carriers </w:t>
      </w:r>
      <w:r w:rsidR="00677A67" w:rsidRPr="00677A67">
        <w:t xml:space="preserve">Sections </w:t>
      </w:r>
      <w:r w:rsidRPr="00677A67">
        <w:t xml:space="preserve"> 311 to 314, 316 to 324, 333.</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730.</w:t>
      </w:r>
      <w:r w:rsidR="006B5D2A" w:rsidRPr="00677A67">
        <w:t xml:space="preserve"> Railroads and others transporting passengers shall not transport unmarked explosive compound.</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677A67" w:rsidRPr="00677A67">
        <w:t>“</w:t>
      </w:r>
      <w:r w:rsidRPr="00677A67">
        <w:t xml:space="preserve">Explosive </w:t>
      </w:r>
      <w:r w:rsidR="00677A67" w:rsidRPr="00677A67">
        <w:noBreakHyphen/>
      </w:r>
      <w:r w:rsidRPr="00677A67">
        <w:t xml:space="preserve"> Dangerous.</w:t>
      </w:r>
      <w:r w:rsidR="00677A67" w:rsidRPr="00677A67">
        <w:t>”</w:t>
      </w:r>
      <w:r w:rsidRPr="00677A67">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613; 1952 Code </w:t>
      </w:r>
      <w:r w:rsidRPr="00677A67">
        <w:t xml:space="preserve">Section </w:t>
      </w:r>
      <w:r w:rsidR="006B5D2A" w:rsidRPr="00677A67">
        <w:t>58</w:t>
      </w:r>
      <w:r w:rsidRPr="00677A67">
        <w:noBreakHyphen/>
      </w:r>
      <w:r w:rsidR="006B5D2A" w:rsidRPr="00677A67">
        <w:t xml:space="preserve">613; 1942 Code </w:t>
      </w:r>
      <w:r w:rsidRPr="00677A67">
        <w:t xml:space="preserve">Section </w:t>
      </w:r>
      <w:r w:rsidR="006B5D2A" w:rsidRPr="00677A67">
        <w:t xml:space="preserve">8388; 1932 Code </w:t>
      </w:r>
      <w:r w:rsidRPr="00677A67">
        <w:t xml:space="preserve">Section </w:t>
      </w:r>
      <w:r w:rsidR="006B5D2A" w:rsidRPr="00677A67">
        <w:t xml:space="preserve">8388; Civ. C. </w:t>
      </w:r>
      <w:r w:rsidRPr="00677A67">
        <w:t>‘</w:t>
      </w:r>
      <w:r w:rsidR="006B5D2A" w:rsidRPr="00677A67">
        <w:t xml:space="preserve">22 </w:t>
      </w:r>
      <w:r w:rsidRPr="00677A67">
        <w:t xml:space="preserve">Section </w:t>
      </w:r>
      <w:r w:rsidR="006B5D2A" w:rsidRPr="00677A67">
        <w:t xml:space="preserve">4936; Civ. C. </w:t>
      </w:r>
      <w:r w:rsidRPr="00677A67">
        <w:t>‘</w:t>
      </w:r>
      <w:r w:rsidR="006B5D2A" w:rsidRPr="00677A67">
        <w:t xml:space="preserve">12 </w:t>
      </w:r>
      <w:r w:rsidRPr="00677A67">
        <w:t xml:space="preserve">Section </w:t>
      </w:r>
      <w:r w:rsidR="006B5D2A" w:rsidRPr="00677A67">
        <w:t xml:space="preserve">3241; Civ. C. </w:t>
      </w:r>
      <w:r w:rsidRPr="00677A67">
        <w:t>‘</w:t>
      </w:r>
      <w:r w:rsidR="006B5D2A" w:rsidRPr="00677A67">
        <w:t xml:space="preserve">02 </w:t>
      </w:r>
      <w:r w:rsidRPr="00677A67">
        <w:t xml:space="preserve">Section </w:t>
      </w:r>
      <w:r w:rsidR="006B5D2A" w:rsidRPr="00677A67">
        <w:t>2150; G. S. 1504; R. S. 1703; 1882 (17) 826; 1935 (39) 25.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21(1), 38(1).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Carriers </w:t>
      </w:r>
      <w:r w:rsidR="00677A67" w:rsidRPr="00677A67">
        <w:t xml:space="preserve">Sections </w:t>
      </w:r>
      <w:r w:rsidRPr="00677A67">
        <w:t xml:space="preserve"> 311 to 314, 316 to 324, 333.</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740.</w:t>
      </w:r>
      <w:r w:rsidR="006B5D2A" w:rsidRPr="00677A67">
        <w:t xml:space="preserve"> Penalties.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 xml:space="preserve">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w:t>
      </w:r>
      <w:r w:rsidRPr="00677A67">
        <w:lastRenderedPageBreak/>
        <w:t>be fined not less than fifty dollars nor more than five thousand dollars or imprisoned not more than five years.</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614; 1952 Code </w:t>
      </w:r>
      <w:r w:rsidRPr="00677A67">
        <w:t xml:space="preserve">Section </w:t>
      </w:r>
      <w:r w:rsidR="006B5D2A" w:rsidRPr="00677A67">
        <w:t>58</w:t>
      </w:r>
      <w:r w:rsidRPr="00677A67">
        <w:noBreakHyphen/>
      </w:r>
      <w:r w:rsidR="006B5D2A" w:rsidRPr="00677A67">
        <w:t xml:space="preserve">614; 1942 Code </w:t>
      </w:r>
      <w:r w:rsidRPr="00677A67">
        <w:t xml:space="preserve">Section </w:t>
      </w:r>
      <w:r w:rsidR="006B5D2A" w:rsidRPr="00677A67">
        <w:t xml:space="preserve">8390; 1932 Code </w:t>
      </w:r>
      <w:r w:rsidRPr="00677A67">
        <w:t xml:space="preserve">Section </w:t>
      </w:r>
      <w:r w:rsidR="006B5D2A" w:rsidRPr="00677A67">
        <w:t xml:space="preserve">8390; Civ. C. </w:t>
      </w:r>
      <w:r w:rsidRPr="00677A67">
        <w:t>‘</w:t>
      </w:r>
      <w:r w:rsidR="006B5D2A" w:rsidRPr="00677A67">
        <w:t xml:space="preserve">22 </w:t>
      </w:r>
      <w:r w:rsidRPr="00677A67">
        <w:t xml:space="preserve">Section </w:t>
      </w:r>
      <w:r w:rsidR="006B5D2A" w:rsidRPr="00677A67">
        <w:t xml:space="preserve">4938; Civ. C. </w:t>
      </w:r>
      <w:r w:rsidRPr="00677A67">
        <w:t>‘</w:t>
      </w:r>
      <w:r w:rsidR="006B5D2A" w:rsidRPr="00677A67">
        <w:t xml:space="preserve">12 </w:t>
      </w:r>
      <w:r w:rsidRPr="00677A67">
        <w:t xml:space="preserve">Section </w:t>
      </w:r>
      <w:r w:rsidR="006B5D2A" w:rsidRPr="00677A67">
        <w:t xml:space="preserve">3243; Civ. C. </w:t>
      </w:r>
      <w:r w:rsidRPr="00677A67">
        <w:t>‘</w:t>
      </w:r>
      <w:r w:rsidR="006B5D2A" w:rsidRPr="00677A67">
        <w:t xml:space="preserve">02 </w:t>
      </w:r>
      <w:r w:rsidRPr="00677A67">
        <w:t xml:space="preserve">Section </w:t>
      </w:r>
      <w:r w:rsidR="006B5D2A" w:rsidRPr="00677A67">
        <w:t xml:space="preserve">2152; Cr. C. </w:t>
      </w:r>
      <w:r w:rsidRPr="00677A67">
        <w:t>‘</w:t>
      </w:r>
      <w:r w:rsidR="006B5D2A" w:rsidRPr="00677A67">
        <w:t xml:space="preserve">22 </w:t>
      </w:r>
      <w:r w:rsidRPr="00677A67">
        <w:t xml:space="preserve">Section </w:t>
      </w:r>
      <w:r w:rsidR="006B5D2A" w:rsidRPr="00677A67">
        <w:t xml:space="preserve">663; G. S. 1506; R. S. 1705; 1882 (17) 830; 1935 (39) 25; 1993 Act No. 184, </w:t>
      </w:r>
      <w:r w:rsidRPr="00677A67">
        <w:t xml:space="preserve">Section </w:t>
      </w:r>
      <w:r w:rsidR="006B5D2A" w:rsidRPr="00677A67">
        <w:t>84, eff January 1, 1994.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21(1), 38(1).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Carriers </w:t>
      </w:r>
      <w:r w:rsidR="00677A67" w:rsidRPr="00677A67">
        <w:t xml:space="preserve">Sections </w:t>
      </w:r>
      <w:r w:rsidRPr="00677A67">
        <w:t xml:space="preserve"> 311 to 314, 316 to 324, 333.</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750.</w:t>
      </w:r>
      <w:r w:rsidR="006B5D2A" w:rsidRPr="00677A67">
        <w:t xml:space="preserve"> Magistrates may issue search warrants for explosive compound.</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615; 1952 Code </w:t>
      </w:r>
      <w:r w:rsidRPr="00677A67">
        <w:t xml:space="preserve">Section </w:t>
      </w:r>
      <w:r w:rsidR="006B5D2A" w:rsidRPr="00677A67">
        <w:t>58</w:t>
      </w:r>
      <w:r w:rsidRPr="00677A67">
        <w:noBreakHyphen/>
      </w:r>
      <w:r w:rsidR="006B5D2A" w:rsidRPr="00677A67">
        <w:t xml:space="preserve">615; 1942 Code </w:t>
      </w:r>
      <w:r w:rsidRPr="00677A67">
        <w:t xml:space="preserve">Section </w:t>
      </w:r>
      <w:r w:rsidR="006B5D2A" w:rsidRPr="00677A67">
        <w:t xml:space="preserve">8391; 1932 Code </w:t>
      </w:r>
      <w:r w:rsidRPr="00677A67">
        <w:t xml:space="preserve">Section </w:t>
      </w:r>
      <w:r w:rsidR="006B5D2A" w:rsidRPr="00677A67">
        <w:t xml:space="preserve">8391; Civ. C. </w:t>
      </w:r>
      <w:r w:rsidRPr="00677A67">
        <w:t>‘</w:t>
      </w:r>
      <w:r w:rsidR="006B5D2A" w:rsidRPr="00677A67">
        <w:t xml:space="preserve">22 </w:t>
      </w:r>
      <w:r w:rsidRPr="00677A67">
        <w:t xml:space="preserve">Section </w:t>
      </w:r>
      <w:r w:rsidR="006B5D2A" w:rsidRPr="00677A67">
        <w:t xml:space="preserve">4939; Civ. C. </w:t>
      </w:r>
      <w:r w:rsidRPr="00677A67">
        <w:t>‘</w:t>
      </w:r>
      <w:r w:rsidR="006B5D2A" w:rsidRPr="00677A67">
        <w:t xml:space="preserve">12 </w:t>
      </w:r>
      <w:r w:rsidRPr="00677A67">
        <w:t xml:space="preserve">Section </w:t>
      </w:r>
      <w:r w:rsidR="006B5D2A" w:rsidRPr="00677A67">
        <w:t xml:space="preserve">3244; Civ. C. </w:t>
      </w:r>
      <w:r w:rsidRPr="00677A67">
        <w:t>‘</w:t>
      </w:r>
      <w:r w:rsidR="006B5D2A" w:rsidRPr="00677A67">
        <w:t xml:space="preserve">02 </w:t>
      </w:r>
      <w:r w:rsidRPr="00677A67">
        <w:t xml:space="preserve">Section </w:t>
      </w:r>
      <w:r w:rsidR="006B5D2A" w:rsidRPr="00677A67">
        <w:t>2153; G. S. 1507; R. S. 1706; 1882 (17) 830.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Searches and Seizures 102.</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349.</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Searches and Seizures </w:t>
      </w:r>
      <w:r w:rsidR="00677A67" w:rsidRPr="00677A67">
        <w:t xml:space="preserve">Sections </w:t>
      </w:r>
      <w:r w:rsidRPr="00677A67">
        <w:t xml:space="preserve"> 176 to 179.</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760.</w:t>
      </w:r>
      <w:r w:rsidR="006B5D2A" w:rsidRPr="00677A67">
        <w:t xml:space="preserve"> Forfeiture of explosive compound after seizure.</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Any explosive compound had, kept or transported contrary to the provisions of this article and seized under Section 58</w:t>
      </w:r>
      <w:r w:rsidR="00677A67" w:rsidRPr="00677A67">
        <w:noBreakHyphen/>
      </w:r>
      <w:r w:rsidRPr="00677A67">
        <w:t>13</w:t>
      </w:r>
      <w:r w:rsidR="00677A67" w:rsidRPr="00677A67">
        <w:noBreakHyphen/>
      </w:r>
      <w:r w:rsidRPr="00677A67">
        <w:t>750 may be adjudged forfeited after due notice and hearing and may be ordered to be destroyed in such manner as the court or magistrate may direct.</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616; 1952 Code </w:t>
      </w:r>
      <w:r w:rsidRPr="00677A67">
        <w:t xml:space="preserve">Section </w:t>
      </w:r>
      <w:r w:rsidR="006B5D2A" w:rsidRPr="00677A67">
        <w:t>58</w:t>
      </w:r>
      <w:r w:rsidRPr="00677A67">
        <w:noBreakHyphen/>
      </w:r>
      <w:r w:rsidR="006B5D2A" w:rsidRPr="00677A67">
        <w:t xml:space="preserve">616; 1942 Code </w:t>
      </w:r>
      <w:r w:rsidRPr="00677A67">
        <w:t xml:space="preserve">Section </w:t>
      </w:r>
      <w:r w:rsidR="006B5D2A" w:rsidRPr="00677A67">
        <w:t xml:space="preserve">8392; 1932 Code </w:t>
      </w:r>
      <w:r w:rsidRPr="00677A67">
        <w:t xml:space="preserve">Section </w:t>
      </w:r>
      <w:r w:rsidR="006B5D2A" w:rsidRPr="00677A67">
        <w:t xml:space="preserve">8392; Civ. C. </w:t>
      </w:r>
      <w:r w:rsidRPr="00677A67">
        <w:t>‘</w:t>
      </w:r>
      <w:r w:rsidR="006B5D2A" w:rsidRPr="00677A67">
        <w:t xml:space="preserve">22 </w:t>
      </w:r>
      <w:r w:rsidRPr="00677A67">
        <w:t xml:space="preserve">Section </w:t>
      </w:r>
      <w:r w:rsidR="006B5D2A" w:rsidRPr="00677A67">
        <w:t xml:space="preserve">4940; Civ. C. </w:t>
      </w:r>
      <w:r w:rsidRPr="00677A67">
        <w:t>‘</w:t>
      </w:r>
      <w:r w:rsidR="006B5D2A" w:rsidRPr="00677A67">
        <w:t xml:space="preserve">12 </w:t>
      </w:r>
      <w:r w:rsidRPr="00677A67">
        <w:t xml:space="preserve">Section </w:t>
      </w:r>
      <w:r w:rsidR="006B5D2A" w:rsidRPr="00677A67">
        <w:t xml:space="preserve">3245; Civ. C. </w:t>
      </w:r>
      <w:r w:rsidRPr="00677A67">
        <w:t>‘</w:t>
      </w:r>
      <w:r w:rsidR="006B5D2A" w:rsidRPr="00677A67">
        <w:t xml:space="preserve">02 </w:t>
      </w:r>
      <w:r w:rsidRPr="00677A67">
        <w:t xml:space="preserve">Section </w:t>
      </w:r>
      <w:r w:rsidR="006B5D2A" w:rsidRPr="00677A67">
        <w:t>2154; G. S. 1508; R. S. 1707; 1882 (17) 830.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Forfeitures 50.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180.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Forfeitures </w:t>
      </w:r>
      <w:r w:rsidR="00677A67" w:rsidRPr="00677A67">
        <w:t xml:space="preserve">Sections </w:t>
      </w:r>
      <w:r w:rsidRPr="00677A67">
        <w:t xml:space="preserve"> 1, 22 to 29.</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RICO (Racketeer Influenced and Corrupt Organizations) </w:t>
      </w:r>
      <w:r w:rsidR="00677A67" w:rsidRPr="00677A67">
        <w:t xml:space="preserve">Section </w:t>
      </w:r>
      <w:r w:rsidRPr="00677A67">
        <w:t>47.</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770.</w:t>
      </w:r>
      <w:r w:rsidR="006B5D2A" w:rsidRPr="00677A67">
        <w:t xml:space="preserve"> Action for damages for injury caused by explosive compound.</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617; 1952 Code </w:t>
      </w:r>
      <w:r w:rsidRPr="00677A67">
        <w:t xml:space="preserve">Section </w:t>
      </w:r>
      <w:r w:rsidR="006B5D2A" w:rsidRPr="00677A67">
        <w:t>58</w:t>
      </w:r>
      <w:r w:rsidRPr="00677A67">
        <w:noBreakHyphen/>
      </w:r>
      <w:r w:rsidR="006B5D2A" w:rsidRPr="00677A67">
        <w:t xml:space="preserve">617; 1942 Code </w:t>
      </w:r>
      <w:r w:rsidRPr="00677A67">
        <w:t xml:space="preserve">Section </w:t>
      </w:r>
      <w:r w:rsidR="006B5D2A" w:rsidRPr="00677A67">
        <w:t xml:space="preserve">8393; 1932 Code </w:t>
      </w:r>
      <w:r w:rsidRPr="00677A67">
        <w:t xml:space="preserve">Section </w:t>
      </w:r>
      <w:r w:rsidR="006B5D2A" w:rsidRPr="00677A67">
        <w:t xml:space="preserve">8393; Civ. C. </w:t>
      </w:r>
      <w:r w:rsidRPr="00677A67">
        <w:t>‘</w:t>
      </w:r>
      <w:r w:rsidR="006B5D2A" w:rsidRPr="00677A67">
        <w:t xml:space="preserve">22 </w:t>
      </w:r>
      <w:r w:rsidRPr="00677A67">
        <w:t xml:space="preserve">Section </w:t>
      </w:r>
      <w:r w:rsidR="006B5D2A" w:rsidRPr="00677A67">
        <w:t xml:space="preserve">4941; Civ. C. </w:t>
      </w:r>
      <w:r w:rsidRPr="00677A67">
        <w:t>‘</w:t>
      </w:r>
      <w:r w:rsidR="006B5D2A" w:rsidRPr="00677A67">
        <w:t xml:space="preserve">12 </w:t>
      </w:r>
      <w:r w:rsidRPr="00677A67">
        <w:t xml:space="preserve">Section </w:t>
      </w:r>
      <w:r w:rsidR="006B5D2A" w:rsidRPr="00677A67">
        <w:t xml:space="preserve">3246; Civ. C. </w:t>
      </w:r>
      <w:r w:rsidRPr="00677A67">
        <w:t>‘</w:t>
      </w:r>
      <w:r w:rsidR="006B5D2A" w:rsidRPr="00677A67">
        <w:t xml:space="preserve">02 </w:t>
      </w:r>
      <w:r w:rsidRPr="00677A67">
        <w:t xml:space="preserve">Section </w:t>
      </w:r>
      <w:r w:rsidR="006B5D2A" w:rsidRPr="00677A67">
        <w:t>2155; G. S. 1509; R. S. 1708; 1882 (17) 830.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19, 36.</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Explosives 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Nos. 70, 164.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244 to 248, 331.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Explosives </w:t>
      </w:r>
      <w:r w:rsidR="00677A67" w:rsidRPr="00677A67">
        <w:t xml:space="preserve">Sections </w:t>
      </w:r>
      <w:r w:rsidRPr="00677A67">
        <w:t xml:space="preserve"> 12, 18 to 19, 54 to 73, 77 to 78, 84 to 89, 92 to 94.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NOTES OF DECISIONS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In general 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1. In general</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Contract exempting railroad from liability for fires communicated from trains in consideration of extension of side track held valid. Civ.Code 1922, </w:t>
      </w:r>
      <w:r w:rsidR="00677A67" w:rsidRPr="00677A67">
        <w:t xml:space="preserve">Sections </w:t>
      </w:r>
      <w:r w:rsidRPr="00677A67">
        <w:t xml:space="preserve"> 4910, 4917 (See Code 1942, </w:t>
      </w:r>
      <w:r w:rsidR="00677A67" w:rsidRPr="00677A67">
        <w:t xml:space="preserve">Sections </w:t>
      </w:r>
      <w:r w:rsidRPr="00677A67">
        <w:t xml:space="preserve"> 8362, 8369). Palmetto Lumber Co. v. Southern Ry. (S.C. 1929) 154 S.C. 129, 151 S.E. 279.</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5D2A" w:rsidRPr="00677A67">
        <w:t xml:space="preserve"> 13</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A67">
        <w:t>Special Officers and Constables</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910.</w:t>
      </w:r>
      <w:r w:rsidR="006B5D2A" w:rsidRPr="00677A67">
        <w:t xml:space="preserve"> Appointment of special officers or constables for protection of common carriers.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 xml:space="preserve">Upon the application of the superintendent or manager of a railway or other common carrier doing business in this State, the Governor shall certify special officers or constables for the protection and safety </w:t>
      </w:r>
      <w:r w:rsidRPr="00677A67">
        <w:lastRenderedPageBreak/>
        <w:t>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631; 1952 Code </w:t>
      </w:r>
      <w:r w:rsidRPr="00677A67">
        <w:t xml:space="preserve">Section </w:t>
      </w:r>
      <w:r w:rsidR="006B5D2A" w:rsidRPr="00677A67">
        <w:t>58</w:t>
      </w:r>
      <w:r w:rsidRPr="00677A67">
        <w:noBreakHyphen/>
      </w:r>
      <w:r w:rsidR="006B5D2A" w:rsidRPr="00677A67">
        <w:t xml:space="preserve">631; 1942 Code </w:t>
      </w:r>
      <w:r w:rsidRPr="00677A67">
        <w:t xml:space="preserve">Section </w:t>
      </w:r>
      <w:r w:rsidR="006B5D2A" w:rsidRPr="00677A67">
        <w:t xml:space="preserve">7172; 1932 Code </w:t>
      </w:r>
      <w:r w:rsidRPr="00677A67">
        <w:t xml:space="preserve">Section </w:t>
      </w:r>
      <w:r w:rsidR="006B5D2A" w:rsidRPr="00677A67">
        <w:t xml:space="preserve">7172; Civ. C. </w:t>
      </w:r>
      <w:r w:rsidRPr="00677A67">
        <w:t>‘</w:t>
      </w:r>
      <w:r w:rsidR="006B5D2A" w:rsidRPr="00677A67">
        <w:t xml:space="preserve">22 </w:t>
      </w:r>
      <w:r w:rsidRPr="00677A67">
        <w:t xml:space="preserve">Section </w:t>
      </w:r>
      <w:r w:rsidR="006B5D2A" w:rsidRPr="00677A67">
        <w:t xml:space="preserve">3894; Civ. C. </w:t>
      </w:r>
      <w:r w:rsidRPr="00677A67">
        <w:t>‘</w:t>
      </w:r>
      <w:r w:rsidR="006B5D2A" w:rsidRPr="00677A67">
        <w:t xml:space="preserve">12 </w:t>
      </w:r>
      <w:r w:rsidRPr="00677A67">
        <w:t xml:space="preserve">Section </w:t>
      </w:r>
      <w:r w:rsidR="006B5D2A" w:rsidRPr="00677A67">
        <w:t xml:space="preserve">2578; 1911 (27) 157; 1989 Act No. 146, </w:t>
      </w:r>
      <w:r w:rsidRPr="00677A67">
        <w:t xml:space="preserve">Section </w:t>
      </w:r>
      <w:r w:rsidR="006B5D2A" w:rsidRPr="00677A67">
        <w:t>1, eff June 8, 1989.</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States 46.</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360.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States </w:t>
      </w:r>
      <w:r w:rsidR="00677A67" w:rsidRPr="00677A67">
        <w:t xml:space="preserve">Sections </w:t>
      </w:r>
      <w:r w:rsidRPr="00677A67">
        <w:t xml:space="preserve"> 88, 158 to 161, 163 to 165, 195.</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Attorney General</w:t>
      </w:r>
      <w:r w:rsidR="00677A67" w:rsidRPr="00677A67">
        <w:t>’</w:t>
      </w:r>
      <w:r w:rsidRPr="00677A67">
        <w:t>s Opinions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An appointment as constable pursuant to section 58</w:t>
      </w:r>
      <w:r w:rsidR="00677A67" w:rsidRPr="00677A67">
        <w:noBreakHyphen/>
      </w:r>
      <w:r w:rsidRPr="00677A67">
        <w:t>13</w:t>
      </w:r>
      <w:r w:rsidR="00677A67" w:rsidRPr="00677A67">
        <w:noBreakHyphen/>
      </w:r>
      <w:r w:rsidRPr="00677A67">
        <w:t>910 would constitute a state office; an out</w:t>
      </w:r>
      <w:r w:rsidR="00677A67" w:rsidRPr="00677A67">
        <w:noBreakHyphen/>
      </w:r>
      <w:r w:rsidRPr="00677A67">
        <w:t>of</w:t>
      </w:r>
      <w:r w:rsidR="00677A67" w:rsidRPr="00677A67">
        <w:noBreakHyphen/>
      </w:r>
      <w:r w:rsidRPr="00677A67">
        <w:t>state resident could not be appointed to such a position inasmuch as he would not meet the requirements to be an elector in this State. An individual appointed as a state constable pursuant to sections 58</w:t>
      </w:r>
      <w:r w:rsidR="00677A67" w:rsidRPr="00677A67">
        <w:noBreakHyphen/>
      </w:r>
      <w:r w:rsidRPr="00677A67">
        <w:t>13</w:t>
      </w:r>
      <w:r w:rsidR="00677A67" w:rsidRPr="00677A67">
        <w:noBreakHyphen/>
      </w:r>
      <w:r w:rsidRPr="00677A67">
        <w:t>910, et seq . who takes up residence out of this State vacates his office as constable by operation of law. Employees of railroad carriers appointed as constables pursuant to section 58</w:t>
      </w:r>
      <w:r w:rsidR="00677A67" w:rsidRPr="00677A67">
        <w:noBreakHyphen/>
      </w:r>
      <w:r w:rsidRPr="00677A67">
        <w:t>13</w:t>
      </w:r>
      <w:r w:rsidR="00677A67" w:rsidRPr="00677A67">
        <w:noBreakHyphen/>
      </w:r>
      <w:r w:rsidRPr="00677A67">
        <w:t>910 should reapply for new commission each time a new Governor is elected. 1988 Op.Atty.Gen., No. 88</w:t>
      </w:r>
      <w:r w:rsidR="00677A67" w:rsidRPr="00677A67">
        <w:noBreakHyphen/>
      </w:r>
      <w:r w:rsidRPr="00677A67">
        <w:t>24, p 79 (1988 WL 383507).</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Reappointment of special constables after merger or consolidation. Where two railway companies merge or consolidate, special constables for the constituent railroads appointed under this section [Code 1962 </w:t>
      </w:r>
      <w:r w:rsidR="00677A67" w:rsidRPr="00677A67">
        <w:t xml:space="preserve">Section </w:t>
      </w:r>
      <w:r w:rsidRPr="00677A67">
        <w:t>58</w:t>
      </w:r>
      <w:r w:rsidR="00677A67" w:rsidRPr="00677A67">
        <w:noBreakHyphen/>
      </w:r>
      <w:r w:rsidRPr="00677A67">
        <w:t>631] should be reappointed upon application by the resultant railroad company. 1963</w:t>
      </w:r>
      <w:r w:rsidR="00677A67" w:rsidRPr="00677A67">
        <w:noBreakHyphen/>
      </w:r>
      <w:r w:rsidRPr="00677A67">
        <w:t>64 Op.Atty.Gen., No 1671 p 113 (1964 WL 8297).</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920.</w:t>
      </w:r>
      <w:r w:rsidR="006B5D2A" w:rsidRPr="00677A67">
        <w:t xml:space="preserve"> Term and powers, duties and responsibilities of special officers or constables.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632; 1952 Code </w:t>
      </w:r>
      <w:r w:rsidRPr="00677A67">
        <w:t xml:space="preserve">Section </w:t>
      </w:r>
      <w:r w:rsidR="006B5D2A" w:rsidRPr="00677A67">
        <w:t>58</w:t>
      </w:r>
      <w:r w:rsidRPr="00677A67">
        <w:noBreakHyphen/>
      </w:r>
      <w:r w:rsidR="006B5D2A" w:rsidRPr="00677A67">
        <w:t xml:space="preserve">632; 1942 Code </w:t>
      </w:r>
      <w:r w:rsidRPr="00677A67">
        <w:t xml:space="preserve">Section </w:t>
      </w:r>
      <w:r w:rsidR="006B5D2A" w:rsidRPr="00677A67">
        <w:t xml:space="preserve">7173; 1932 Code </w:t>
      </w:r>
      <w:r w:rsidRPr="00677A67">
        <w:t xml:space="preserve">Section </w:t>
      </w:r>
      <w:r w:rsidR="006B5D2A" w:rsidRPr="00677A67">
        <w:t xml:space="preserve">7173; Civ. C. </w:t>
      </w:r>
      <w:r w:rsidRPr="00677A67">
        <w:t>‘</w:t>
      </w:r>
      <w:r w:rsidR="006B5D2A" w:rsidRPr="00677A67">
        <w:t xml:space="preserve">22 </w:t>
      </w:r>
      <w:r w:rsidRPr="00677A67">
        <w:t xml:space="preserve">Section </w:t>
      </w:r>
      <w:r w:rsidR="006B5D2A" w:rsidRPr="00677A67">
        <w:t xml:space="preserve">3895; Civ. C. </w:t>
      </w:r>
      <w:r w:rsidRPr="00677A67">
        <w:t>‘</w:t>
      </w:r>
      <w:r w:rsidR="006B5D2A" w:rsidRPr="00677A67">
        <w:t xml:space="preserve">12 </w:t>
      </w:r>
      <w:r w:rsidRPr="00677A67">
        <w:t xml:space="preserve">Section </w:t>
      </w:r>
      <w:r w:rsidR="006B5D2A" w:rsidRPr="00677A67">
        <w:t>2579; 1911 (27) 157; 1943 (43) 317; 1963 (53) 214.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CROSS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Powers, duties, etc., of constables, generally, see </w:t>
      </w:r>
      <w:r w:rsidR="00677A67" w:rsidRPr="00677A67">
        <w:t xml:space="preserve">Section </w:t>
      </w:r>
      <w:r w:rsidRPr="00677A67">
        <w:t>22</w:t>
      </w:r>
      <w:r w:rsidR="00677A67" w:rsidRPr="00677A67">
        <w:noBreakHyphen/>
      </w:r>
      <w:r w:rsidRPr="00677A67">
        <w:t>1</w:t>
      </w:r>
      <w:r w:rsidR="00677A67" w:rsidRPr="00677A67">
        <w:noBreakHyphen/>
      </w:r>
      <w:r w:rsidRPr="00677A67">
        <w:t>10 et seq.</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States 51,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360.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States </w:t>
      </w:r>
      <w:r w:rsidR="00677A67" w:rsidRPr="00677A67">
        <w:t xml:space="preserve">Sections </w:t>
      </w:r>
      <w:r w:rsidRPr="00677A67">
        <w:t xml:space="preserve"> 88, 151, 153, 169 to 170, 224 to 225.</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930.</w:t>
      </w:r>
      <w:r w:rsidR="006B5D2A" w:rsidRPr="00677A67">
        <w:t xml:space="preserve"> Bond.</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633; 1952 Code </w:t>
      </w:r>
      <w:r w:rsidRPr="00677A67">
        <w:t xml:space="preserve">Section </w:t>
      </w:r>
      <w:r w:rsidR="006B5D2A" w:rsidRPr="00677A67">
        <w:t>58</w:t>
      </w:r>
      <w:r w:rsidRPr="00677A67">
        <w:noBreakHyphen/>
      </w:r>
      <w:r w:rsidR="006B5D2A" w:rsidRPr="00677A67">
        <w:t xml:space="preserve">633; 1942 Code </w:t>
      </w:r>
      <w:r w:rsidRPr="00677A67">
        <w:t xml:space="preserve">Section </w:t>
      </w:r>
      <w:r w:rsidR="006B5D2A" w:rsidRPr="00677A67">
        <w:t xml:space="preserve">7174; 1932 Code </w:t>
      </w:r>
      <w:r w:rsidRPr="00677A67">
        <w:t xml:space="preserve">Section </w:t>
      </w:r>
      <w:r w:rsidR="006B5D2A" w:rsidRPr="00677A67">
        <w:t xml:space="preserve">7174; Civ. C. </w:t>
      </w:r>
      <w:r w:rsidRPr="00677A67">
        <w:t>‘</w:t>
      </w:r>
      <w:r w:rsidR="006B5D2A" w:rsidRPr="00677A67">
        <w:t xml:space="preserve">22 </w:t>
      </w:r>
      <w:r w:rsidRPr="00677A67">
        <w:t xml:space="preserve">Section </w:t>
      </w:r>
      <w:r w:rsidR="006B5D2A" w:rsidRPr="00677A67">
        <w:t xml:space="preserve">3896; Civ. C. </w:t>
      </w:r>
      <w:r w:rsidRPr="00677A67">
        <w:t>‘</w:t>
      </w:r>
      <w:r w:rsidR="006B5D2A" w:rsidRPr="00677A67">
        <w:t xml:space="preserve">12 </w:t>
      </w:r>
      <w:r w:rsidRPr="00677A67">
        <w:t xml:space="preserve">Section </w:t>
      </w:r>
      <w:r w:rsidR="006B5D2A" w:rsidRPr="00677A67">
        <w:t>2580; 1911 (27) 157.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States 80(1).</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360.</w:t>
      </w:r>
    </w:p>
    <w:p w:rsidR="00677A67" w:rsidRP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7A67">
        <w:t xml:space="preserve">C.J.S. States </w:t>
      </w:r>
      <w:r w:rsidR="00677A67" w:rsidRPr="00677A67">
        <w:t xml:space="preserve">Sections </w:t>
      </w:r>
      <w:r w:rsidRPr="00677A67">
        <w:t xml:space="preserve"> 235 to 236.</w:t>
      </w:r>
    </w:p>
    <w:p w:rsidR="00677A67" w:rsidRP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rPr>
          <w:b/>
        </w:rPr>
        <w:t xml:space="preserve">SECTION </w:t>
      </w:r>
      <w:r w:rsidR="006B5D2A" w:rsidRPr="00677A67">
        <w:rPr>
          <w:b/>
        </w:rPr>
        <w:t>58</w:t>
      </w:r>
      <w:r w:rsidRPr="00677A67">
        <w:rPr>
          <w:b/>
        </w:rPr>
        <w:noBreakHyphen/>
      </w:r>
      <w:r w:rsidR="006B5D2A" w:rsidRPr="00677A67">
        <w:rPr>
          <w:b/>
        </w:rPr>
        <w:t>13</w:t>
      </w:r>
      <w:r w:rsidRPr="00677A67">
        <w:rPr>
          <w:b/>
        </w:rPr>
        <w:noBreakHyphen/>
      </w:r>
      <w:r w:rsidR="006B5D2A" w:rsidRPr="00677A67">
        <w:rPr>
          <w:b/>
        </w:rPr>
        <w:t>940.</w:t>
      </w:r>
      <w:r w:rsidR="006B5D2A" w:rsidRPr="00677A67">
        <w:t xml:space="preserve"> Liability of carrier.</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ab/>
        <w:t>Nothing herein shall limit the liability of any common carrier for any trespass or tort of such special officer or constable.</w:t>
      </w: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A67" w:rsidRDefault="00677A67"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D2A" w:rsidRPr="00677A67">
        <w:t xml:space="preserve">: 1962 Code </w:t>
      </w:r>
      <w:r w:rsidRPr="00677A67">
        <w:t xml:space="preserve">Section </w:t>
      </w:r>
      <w:r w:rsidR="006B5D2A" w:rsidRPr="00677A67">
        <w:t>58</w:t>
      </w:r>
      <w:r w:rsidRPr="00677A67">
        <w:noBreakHyphen/>
      </w:r>
      <w:r w:rsidR="006B5D2A" w:rsidRPr="00677A67">
        <w:t xml:space="preserve">634; 1952 Code </w:t>
      </w:r>
      <w:r w:rsidRPr="00677A67">
        <w:t xml:space="preserve">Section </w:t>
      </w:r>
      <w:r w:rsidR="006B5D2A" w:rsidRPr="00677A67">
        <w:t>58</w:t>
      </w:r>
      <w:r w:rsidRPr="00677A67">
        <w:noBreakHyphen/>
      </w:r>
      <w:r w:rsidR="006B5D2A" w:rsidRPr="00677A67">
        <w:t xml:space="preserve">634; 1942 Code </w:t>
      </w:r>
      <w:r w:rsidRPr="00677A67">
        <w:t xml:space="preserve">Section </w:t>
      </w:r>
      <w:r w:rsidR="006B5D2A" w:rsidRPr="00677A67">
        <w:t xml:space="preserve">7175; 1932 Code </w:t>
      </w:r>
      <w:r w:rsidRPr="00677A67">
        <w:t xml:space="preserve">Section </w:t>
      </w:r>
      <w:r w:rsidR="006B5D2A" w:rsidRPr="00677A67">
        <w:t xml:space="preserve">7175; Civ. C. </w:t>
      </w:r>
      <w:r w:rsidRPr="00677A67">
        <w:t>‘</w:t>
      </w:r>
      <w:r w:rsidR="006B5D2A" w:rsidRPr="00677A67">
        <w:t xml:space="preserve">22 </w:t>
      </w:r>
      <w:r w:rsidRPr="00677A67">
        <w:t xml:space="preserve">Section </w:t>
      </w:r>
      <w:r w:rsidR="006B5D2A" w:rsidRPr="00677A67">
        <w:t xml:space="preserve">3897; Civ. C. </w:t>
      </w:r>
      <w:r w:rsidRPr="00677A67">
        <w:t>‘</w:t>
      </w:r>
      <w:r w:rsidR="006B5D2A" w:rsidRPr="00677A67">
        <w:t xml:space="preserve">12 </w:t>
      </w:r>
      <w:r w:rsidRPr="00677A67">
        <w:t xml:space="preserve">Section </w:t>
      </w:r>
      <w:r w:rsidR="006B5D2A" w:rsidRPr="00677A67">
        <w:t>2581; 1911 (27) 157.</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Library References</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Carriers 283(1) to 284.</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Westlaw Topic No. 70.</w:t>
      </w:r>
    </w:p>
    <w:p w:rsidR="00677A67" w:rsidRDefault="006B5D2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A67">
        <w:t xml:space="preserve">C.J.S. Carriers </w:t>
      </w:r>
      <w:r w:rsidR="00677A67" w:rsidRPr="00677A67">
        <w:t xml:space="preserve">Sections </w:t>
      </w:r>
      <w:r w:rsidRPr="00677A67">
        <w:t xml:space="preserve"> 534, 536.</w:t>
      </w:r>
    </w:p>
    <w:p w:rsidR="004002BA" w:rsidRPr="00677A67" w:rsidRDefault="004002BA" w:rsidP="0067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77A67" w:rsidSect="00677A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A67" w:rsidRDefault="00677A67" w:rsidP="00677A67">
      <w:pPr>
        <w:spacing w:after="0" w:line="240" w:lineRule="auto"/>
      </w:pPr>
      <w:r>
        <w:separator/>
      </w:r>
    </w:p>
  </w:endnote>
  <w:endnote w:type="continuationSeparator" w:id="0">
    <w:p w:rsidR="00677A67" w:rsidRDefault="00677A67" w:rsidP="0067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67" w:rsidRPr="00677A67" w:rsidRDefault="00677A67" w:rsidP="00677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67" w:rsidRPr="00677A67" w:rsidRDefault="00677A67" w:rsidP="0067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67" w:rsidRPr="00677A67" w:rsidRDefault="00677A67" w:rsidP="0067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A67" w:rsidRDefault="00677A67" w:rsidP="00677A67">
      <w:pPr>
        <w:spacing w:after="0" w:line="240" w:lineRule="auto"/>
      </w:pPr>
      <w:r>
        <w:separator/>
      </w:r>
    </w:p>
  </w:footnote>
  <w:footnote w:type="continuationSeparator" w:id="0">
    <w:p w:rsidR="00677A67" w:rsidRDefault="00677A67" w:rsidP="00677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67" w:rsidRPr="00677A67" w:rsidRDefault="00677A67" w:rsidP="00677A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67" w:rsidRPr="00677A67" w:rsidRDefault="00677A67" w:rsidP="00677A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67" w:rsidRPr="00677A67" w:rsidRDefault="00677A67" w:rsidP="00677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2A"/>
    <w:rsid w:val="004002BA"/>
    <w:rsid w:val="00677A67"/>
    <w:rsid w:val="006B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91EFC-BD69-4733-99DB-3F3BBEAF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5D2A"/>
    <w:rPr>
      <w:rFonts w:ascii="Courier New" w:eastAsiaTheme="minorEastAsia" w:hAnsi="Courier New" w:cs="Courier New"/>
      <w:sz w:val="20"/>
      <w:szCs w:val="20"/>
    </w:rPr>
  </w:style>
  <w:style w:type="paragraph" w:styleId="Header">
    <w:name w:val="header"/>
    <w:basedOn w:val="Normal"/>
    <w:link w:val="HeaderChar"/>
    <w:uiPriority w:val="99"/>
    <w:unhideWhenUsed/>
    <w:rsid w:val="00677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A67"/>
    <w:rPr>
      <w:rFonts w:ascii="Times New Roman" w:hAnsi="Times New Roman" w:cs="Times New Roman"/>
    </w:rPr>
  </w:style>
  <w:style w:type="paragraph" w:styleId="Footer">
    <w:name w:val="footer"/>
    <w:basedOn w:val="Normal"/>
    <w:link w:val="FooterChar"/>
    <w:uiPriority w:val="99"/>
    <w:unhideWhenUsed/>
    <w:rsid w:val="00677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A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28</Pages>
  <Words>10314</Words>
  <Characters>58790</Characters>
  <Application>Microsoft Office Word</Application>
  <DocSecurity>0</DocSecurity>
  <Lines>489</Lines>
  <Paragraphs>137</Paragraphs>
  <ScaleCrop>false</ScaleCrop>
  <Company>Legislative Services Agency (LSA)</Company>
  <LinksUpToDate>false</LinksUpToDate>
  <CharactersWithSpaces>68967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2017-10-23T14:00:00Z</dcterms:created>
  <dcterms:modified xsi:type="dcterms:W3CDTF">2017-10-23T14:00:00Z</dcterms:modified>
</cp:coreProperties>
</file>