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46BD">
        <w:t>CHAPTER 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46BD">
        <w:t>The General Railroad Law</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1</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General Provisions</w:t>
      </w:r>
      <w:bookmarkStart w:id="0" w:name="_GoBack"/>
      <w:bookmarkEnd w:id="0"/>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10.</w:t>
      </w:r>
      <w:r w:rsidR="00E575D7" w:rsidRPr="00F146BD">
        <w:t xml:space="preserve"> Definitions.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the construction of this chapter except when such meaning would be repugnant to the context or contrary to the manifest intention of the General Assembly: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(1) The phrase </w:t>
      </w:r>
      <w:r w:rsidR="00F146BD" w:rsidRPr="00F146BD">
        <w:t>“</w:t>
      </w:r>
      <w:r w:rsidRPr="00F146BD">
        <w:t>railroads and railways</w:t>
      </w:r>
      <w:r w:rsidR="00F146BD" w:rsidRPr="00F146BD">
        <w:t>”</w:t>
      </w:r>
      <w:r w:rsidRPr="00F146BD">
        <w:t xml:space="preserve">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(2) </w:t>
      </w:r>
      <w:r w:rsidR="00F146BD" w:rsidRPr="00F146BD">
        <w:t>“</w:t>
      </w:r>
      <w:r w:rsidRPr="00F146BD">
        <w:t>Railroad</w:t>
      </w:r>
      <w:r w:rsidR="00F146BD" w:rsidRPr="00F146BD">
        <w:t>”</w:t>
      </w:r>
      <w:r w:rsidRPr="00F146BD">
        <w:t xml:space="preserve"> shall be construed to mean a railroad or railway by whatever motive power operated except such railroads and railways as are excepted under item (1) of this section;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(3) </w:t>
      </w:r>
      <w:r w:rsidR="00F146BD" w:rsidRPr="00F146BD">
        <w:t>“</w:t>
      </w:r>
      <w:r w:rsidRPr="00F146BD">
        <w:t>The General Railroad Law</w:t>
      </w:r>
      <w:r w:rsidR="00F146BD" w:rsidRPr="00F146BD">
        <w:t>”</w:t>
      </w:r>
      <w:r w:rsidRPr="00F146BD">
        <w:t xml:space="preserve"> shall mean this chapter; and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(4) The word </w:t>
      </w:r>
      <w:r w:rsidR="00F146BD" w:rsidRPr="00F146BD">
        <w:t>“</w:t>
      </w:r>
      <w:r w:rsidRPr="00F146BD">
        <w:t>person</w:t>
      </w:r>
      <w:r w:rsidR="00F146BD" w:rsidRPr="00F146BD">
        <w:t>”</w:t>
      </w:r>
      <w:r w:rsidRPr="00F146BD">
        <w:t xml:space="preserve"> shall be construed and held to mean an officer, corporation, company, receiver, trustee, lessee, agent or other person acting or engaged in any of the matters and things mentioned in the General Railroad Law.</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851; 1952 Code </w:t>
      </w:r>
      <w:r w:rsidRPr="00F146BD">
        <w:t xml:space="preserve">Section </w:t>
      </w:r>
      <w:r w:rsidR="00E575D7" w:rsidRPr="00F146BD">
        <w:t>58</w:t>
      </w:r>
      <w:r w:rsidRPr="00F146BD">
        <w:noBreakHyphen/>
      </w:r>
      <w:r w:rsidR="00E575D7" w:rsidRPr="00F146BD">
        <w:t xml:space="preserve">851; 1942 Code </w:t>
      </w:r>
      <w:r w:rsidRPr="00F146BD">
        <w:t xml:space="preserve">Sections </w:t>
      </w:r>
      <w:r w:rsidR="00E575D7" w:rsidRPr="00F146BD">
        <w:t xml:space="preserve"> 8254, 8257; 1932 Code </w:t>
      </w:r>
      <w:r w:rsidRPr="00F146BD">
        <w:t xml:space="preserve">Sections </w:t>
      </w:r>
      <w:r w:rsidR="00E575D7" w:rsidRPr="00F146BD">
        <w:t xml:space="preserve"> 8199, 8202; Civ. C. </w:t>
      </w:r>
      <w:r w:rsidRPr="00F146BD">
        <w:t>‘</w:t>
      </w:r>
      <w:r w:rsidR="00E575D7" w:rsidRPr="00F146BD">
        <w:t xml:space="preserve">22 </w:t>
      </w:r>
      <w:r w:rsidRPr="00F146BD">
        <w:t xml:space="preserve">Sections </w:t>
      </w:r>
      <w:r w:rsidR="00E575D7" w:rsidRPr="00F146BD">
        <w:t xml:space="preserve"> 4763, 4766; Civ. C. </w:t>
      </w:r>
      <w:r w:rsidRPr="00F146BD">
        <w:t>‘</w:t>
      </w:r>
      <w:r w:rsidR="00E575D7" w:rsidRPr="00F146BD">
        <w:t xml:space="preserve">12 </w:t>
      </w:r>
      <w:r w:rsidRPr="00F146BD">
        <w:t xml:space="preserve">Sections </w:t>
      </w:r>
      <w:r w:rsidR="00E575D7" w:rsidRPr="00F146BD">
        <w:t xml:space="preserve"> 3098, 3101; Civ. C. </w:t>
      </w:r>
      <w:r w:rsidRPr="00F146BD">
        <w:t>‘</w:t>
      </w:r>
      <w:r w:rsidR="00E575D7" w:rsidRPr="00F146BD">
        <w:t xml:space="preserve">02 </w:t>
      </w:r>
      <w:r w:rsidRPr="00F146BD">
        <w:t xml:space="preserve">Sections </w:t>
      </w:r>
      <w:r w:rsidR="00E575D7" w:rsidRPr="00F146BD">
        <w:t xml:space="preserve"> 2024, 2027; G. S. 1414, 1543; R. S. 1597, 1600; 1882 (17) 840; 1892 (21) 15; 1951 (47) 781.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Constitutional provision for regulation of common carriers, see SC Const. Art. IX, </w:t>
      </w:r>
      <w:r w:rsidR="00F146BD" w:rsidRPr="00F146BD">
        <w:t xml:space="preserve">Section </w:t>
      </w:r>
      <w:r w:rsidRPr="00F146BD">
        <w:t>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Lien on railroads for work or materials, see </w:t>
      </w:r>
      <w:r w:rsidR="00F146BD" w:rsidRPr="00F146BD">
        <w:t xml:space="preserve">Section </w:t>
      </w:r>
      <w:r w:rsidRPr="00F146BD">
        <w:t>29</w:t>
      </w:r>
      <w:r w:rsidR="00F146BD" w:rsidRPr="00F146BD">
        <w:noBreakHyphen/>
      </w:r>
      <w:r w:rsidRPr="00F146BD">
        <w:t>15</w:t>
      </w:r>
      <w:r w:rsidR="00F146BD" w:rsidRPr="00F146BD">
        <w:noBreakHyphen/>
      </w:r>
      <w:r w:rsidRPr="00F146BD">
        <w:t>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Notification of railroad officials concerning municipal ordinances, see </w:t>
      </w:r>
      <w:r w:rsidR="00F146BD" w:rsidRPr="00F146BD">
        <w:t xml:space="preserve">Section </w:t>
      </w:r>
      <w:r w:rsidRPr="00F146BD">
        <w:t>5</w:t>
      </w:r>
      <w:r w:rsidR="00F146BD" w:rsidRPr="00F146BD">
        <w:noBreakHyphen/>
      </w:r>
      <w:r w:rsidRPr="00F146BD">
        <w:t>7</w:t>
      </w:r>
      <w:r w:rsidR="00F146BD" w:rsidRPr="00F146BD">
        <w:noBreakHyphen/>
      </w:r>
      <w:r w:rsidRPr="00F146BD">
        <w:t>35.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Offenses of robbery of or on trains, see </w:t>
      </w:r>
      <w:r w:rsidR="00F146BD" w:rsidRPr="00F146BD">
        <w:t xml:space="preserve">Sections </w:t>
      </w:r>
      <w:r w:rsidRPr="00F146BD">
        <w:t xml:space="preserve"> 16</w:t>
      </w:r>
      <w:r w:rsidR="00F146BD" w:rsidRPr="00F146BD">
        <w:noBreakHyphen/>
      </w:r>
      <w:r w:rsidRPr="00F146BD">
        <w:t>11</w:t>
      </w:r>
      <w:r w:rsidR="00F146BD" w:rsidRPr="00F146BD">
        <w:noBreakHyphen/>
      </w:r>
      <w:r w:rsidRPr="00F146BD">
        <w:t>350, 16</w:t>
      </w:r>
      <w:r w:rsidR="00F146BD" w:rsidRPr="00F146BD">
        <w:noBreakHyphen/>
      </w:r>
      <w:r w:rsidRPr="00F146BD">
        <w:t>11</w:t>
      </w:r>
      <w:r w:rsidR="00F146BD" w:rsidRPr="00F146BD">
        <w:noBreakHyphen/>
      </w:r>
      <w:r w:rsidRPr="00F146BD">
        <w:t>360.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1 to 22.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word </w:t>
      </w:r>
      <w:r w:rsidR="00F146BD" w:rsidRPr="00F146BD">
        <w:t>“</w:t>
      </w:r>
      <w:r w:rsidRPr="00F146BD">
        <w:t>railroad</w:t>
      </w:r>
      <w:r w:rsidR="00F146BD" w:rsidRPr="00F146BD">
        <w:t>”</w:t>
      </w:r>
      <w:r w:rsidRPr="00F146BD">
        <w:t xml:space="preserve"> in this section [Code 1962 </w:t>
      </w:r>
      <w:r w:rsidR="00F146BD" w:rsidRPr="00F146BD">
        <w:t xml:space="preserve">Section </w:t>
      </w:r>
      <w:r w:rsidRPr="00F146BD">
        <w:t>58</w:t>
      </w:r>
      <w:r w:rsidR="00F146BD" w:rsidRPr="00F146BD">
        <w:noBreakHyphen/>
      </w:r>
      <w:r w:rsidRPr="00F146BD">
        <w:t>851] is controlling as to the meaning to be given this word wherever it occurs in the chapter. Crawford v Mullins Lumber Co., 110 SC 318, 96 SE 494 (1918). Carroll v United States, 87 F Supp 721 (1949).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Cited in Engelberg v Prettyman &amp; Sons, 159 SC 91, 156 SE 173 (1930). Holmes v Hamilton Ridge Lumber Corp., 120 SC 165, 112 SE 536 (1922). Campbell v Greenville, S. &amp; A. Ry., 97 SC 383, 81 SE 676 (1914).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Logging railroads. In view of this section [Code 1962 </w:t>
      </w:r>
      <w:r w:rsidR="00F146BD" w:rsidRPr="00F146BD">
        <w:t xml:space="preserve">Section </w:t>
      </w:r>
      <w:r w:rsidRPr="00F146BD">
        <w:t>58</w:t>
      </w:r>
      <w:r w:rsidR="00F146BD" w:rsidRPr="00F146BD">
        <w:noBreakHyphen/>
      </w:r>
      <w:r w:rsidRPr="00F146BD">
        <w:t xml:space="preserve">851] an ordinary corporation chartered under general laws, which operates a logging railroad, comes within Code 1962 </w:t>
      </w:r>
      <w:r w:rsidR="00F146BD" w:rsidRPr="00F146BD">
        <w:t xml:space="preserve">Section </w:t>
      </w:r>
      <w:r w:rsidRPr="00F146BD">
        <w:t>58</w:t>
      </w:r>
      <w:r w:rsidR="00F146BD" w:rsidRPr="00F146BD">
        <w:noBreakHyphen/>
      </w:r>
      <w:r w:rsidRPr="00F146BD">
        <w:t>1198 as a railroad corporation responsible for damages by fires. Crawford v. Mullins Lumber Co. (S.C. 1918) 110 S.C. 318, 96 S.E. 494.</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Part</w:t>
      </w:r>
      <w:r w:rsidR="00E575D7" w:rsidRPr="00F146BD">
        <w:t xml:space="preserve">ies in action for damage by fire. There appears to be some inconsistency in the definitions given the terms </w:t>
      </w:r>
      <w:r w:rsidRPr="00F146BD">
        <w:t>“</w:t>
      </w:r>
      <w:r w:rsidR="00E575D7" w:rsidRPr="00F146BD">
        <w:t>railroads and railways,</w:t>
      </w:r>
      <w:r w:rsidRPr="00F146BD">
        <w:t>”</w:t>
      </w:r>
      <w:r w:rsidR="00E575D7" w:rsidRPr="00F146BD">
        <w:t xml:space="preserve"> </w:t>
      </w:r>
      <w:r w:rsidRPr="00F146BD">
        <w:t>“</w:t>
      </w:r>
      <w:r w:rsidR="00E575D7" w:rsidRPr="00F146BD">
        <w:t>railroad,</w:t>
      </w:r>
      <w:r w:rsidRPr="00F146BD">
        <w:t>”</w:t>
      </w:r>
      <w:r w:rsidR="00E575D7" w:rsidRPr="00F146BD">
        <w:t xml:space="preserve"> and </w:t>
      </w:r>
      <w:r w:rsidRPr="00F146BD">
        <w:t>“</w:t>
      </w:r>
      <w:r w:rsidR="00E575D7" w:rsidRPr="00F146BD">
        <w:t>railroad corporation,</w:t>
      </w:r>
      <w:r w:rsidRPr="00F146BD">
        <w:t>”</w:t>
      </w:r>
      <w:r w:rsidR="00E575D7" w:rsidRPr="00F146BD">
        <w:t xml:space="preserve"> in this section [Code 1962 </w:t>
      </w:r>
      <w:r w:rsidRPr="00F146BD">
        <w:t xml:space="preserve">Section </w:t>
      </w:r>
      <w:r w:rsidR="00E575D7" w:rsidRPr="00F146BD">
        <w:t>58</w:t>
      </w:r>
      <w:r w:rsidRPr="00F146BD">
        <w:noBreakHyphen/>
      </w:r>
      <w:r w:rsidR="00E575D7" w:rsidRPr="00F146BD">
        <w:t xml:space="preserve">851] and Code 1962 </w:t>
      </w:r>
      <w:r w:rsidRPr="00F146BD">
        <w:t xml:space="preserve">Section </w:t>
      </w:r>
      <w:r w:rsidR="00E575D7" w:rsidRPr="00F146BD">
        <w:t>58</w:t>
      </w:r>
      <w:r w:rsidRPr="00F146BD">
        <w:noBreakHyphen/>
      </w:r>
      <w:r w:rsidR="00E575D7" w:rsidRPr="00F146BD">
        <w:t xml:space="preserve">852, which leads to confusion as to whom an action may be brought against to recover for damages by fire. Under these conditions the court, in construing the statute, will look to </w:t>
      </w:r>
      <w:r w:rsidRPr="00F146BD">
        <w:t>“</w:t>
      </w:r>
      <w:r w:rsidR="00E575D7" w:rsidRPr="00F146BD">
        <w:t>the mischief sought to be avoided and the remedy intended to be afforded</w:t>
      </w:r>
      <w:r w:rsidRPr="00F146BD">
        <w:t>”</w:t>
      </w:r>
      <w:r w:rsidR="00E575D7" w:rsidRPr="00F146BD">
        <w:t xml:space="preserve"> by its enactment. Law v. J.F. Prettyman &amp; Sons (S.C. 1929) 149 S.C. 178, 146 S.E. 815.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w:t>
      </w:r>
      <w:r w:rsidR="00E575D7" w:rsidRPr="00F146BD">
        <w:t xml:space="preserve"> Definitions applicable to all laws.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The terms </w:t>
      </w:r>
      <w:r w:rsidR="00F146BD" w:rsidRPr="00F146BD">
        <w:t>“</w:t>
      </w:r>
      <w:r w:rsidRPr="00F146BD">
        <w:t>railroad corporation</w:t>
      </w:r>
      <w:r w:rsidR="00F146BD" w:rsidRPr="00F146BD">
        <w:t>”</w:t>
      </w:r>
      <w:r w:rsidRPr="00F146BD">
        <w:t xml:space="preserve"> and </w:t>
      </w:r>
      <w:r w:rsidR="00F146BD" w:rsidRPr="00F146BD">
        <w:t>“</w:t>
      </w:r>
      <w:r w:rsidRPr="00F146BD">
        <w:t>railroad company</w:t>
      </w:r>
      <w:r w:rsidR="00F146BD" w:rsidRPr="00F146BD">
        <w:t>”</w:t>
      </w:r>
      <w:r w:rsidRPr="00F146BD">
        <w:t xml:space="preserve"> wherever contained in the law of this State shall be deemed and taken to mean all corporations, companies or individuals owning or operating any railroad in whole or in part in this 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852; 1952 Code </w:t>
      </w:r>
      <w:r w:rsidRPr="00F146BD">
        <w:t xml:space="preserve">Section </w:t>
      </w:r>
      <w:r w:rsidR="00E575D7" w:rsidRPr="00F146BD">
        <w:t>58</w:t>
      </w:r>
      <w:r w:rsidRPr="00F146BD">
        <w:noBreakHyphen/>
      </w:r>
      <w:r w:rsidR="00E575D7" w:rsidRPr="00F146BD">
        <w:t xml:space="preserve">852; 1942 Code </w:t>
      </w:r>
      <w:r w:rsidRPr="00F146BD">
        <w:t xml:space="preserve">Section </w:t>
      </w:r>
      <w:r w:rsidR="00E575D7" w:rsidRPr="00F146BD">
        <w:t xml:space="preserve">8254; 1932 Code </w:t>
      </w:r>
      <w:r w:rsidRPr="00F146BD">
        <w:t xml:space="preserve">Section </w:t>
      </w:r>
      <w:r w:rsidR="00E575D7" w:rsidRPr="00F146BD">
        <w:t xml:space="preserve">8199; Civ. C. </w:t>
      </w:r>
      <w:r w:rsidRPr="00F146BD">
        <w:t>‘</w:t>
      </w:r>
      <w:r w:rsidR="00E575D7" w:rsidRPr="00F146BD">
        <w:t xml:space="preserve">22 </w:t>
      </w:r>
      <w:r w:rsidRPr="00F146BD">
        <w:t xml:space="preserve">Section </w:t>
      </w:r>
      <w:r w:rsidR="00E575D7" w:rsidRPr="00F146BD">
        <w:t xml:space="preserve">4763; Civ. C. </w:t>
      </w:r>
      <w:r w:rsidRPr="00F146BD">
        <w:t>‘</w:t>
      </w:r>
      <w:r w:rsidR="00E575D7" w:rsidRPr="00F146BD">
        <w:t xml:space="preserve">12 </w:t>
      </w:r>
      <w:r w:rsidRPr="00F146BD">
        <w:t xml:space="preserve">Section </w:t>
      </w:r>
      <w:r w:rsidR="00E575D7" w:rsidRPr="00F146BD">
        <w:t xml:space="preserve">3098; Civ. C. </w:t>
      </w:r>
      <w:r w:rsidRPr="00F146BD">
        <w:t>‘</w:t>
      </w:r>
      <w:r w:rsidR="00E575D7" w:rsidRPr="00F146BD">
        <w:t xml:space="preserve">02 </w:t>
      </w:r>
      <w:r w:rsidRPr="00F146BD">
        <w:t xml:space="preserve">Section </w:t>
      </w:r>
      <w:r w:rsidR="00E575D7" w:rsidRPr="00F146BD">
        <w:t>2024; G. S. 1414; R. S. 1597; 1892 (21) 15; 1951 (47) 781.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1 to 22.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w:t>
      </w:r>
      <w:r w:rsidR="00E575D7" w:rsidRPr="00F146BD">
        <w:t xml:space="preserve"> Persons to whom chapter shall apply.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853; 1952 Code </w:t>
      </w:r>
      <w:r w:rsidRPr="00F146BD">
        <w:t xml:space="preserve">Section </w:t>
      </w:r>
      <w:r w:rsidR="00E575D7" w:rsidRPr="00F146BD">
        <w:t>58</w:t>
      </w:r>
      <w:r w:rsidRPr="00F146BD">
        <w:noBreakHyphen/>
      </w:r>
      <w:r w:rsidR="00E575D7" w:rsidRPr="00F146BD">
        <w:t xml:space="preserve">853; 1942 Code </w:t>
      </w:r>
      <w:r w:rsidRPr="00F146BD">
        <w:t xml:space="preserve">Section </w:t>
      </w:r>
      <w:r w:rsidR="00E575D7" w:rsidRPr="00F146BD">
        <w:t xml:space="preserve">8254; 1932 Code </w:t>
      </w:r>
      <w:r w:rsidRPr="00F146BD">
        <w:t xml:space="preserve">Section </w:t>
      </w:r>
      <w:r w:rsidR="00E575D7" w:rsidRPr="00F146BD">
        <w:t xml:space="preserve">8199; Civ. C. </w:t>
      </w:r>
      <w:r w:rsidRPr="00F146BD">
        <w:t>‘</w:t>
      </w:r>
      <w:r w:rsidR="00E575D7" w:rsidRPr="00F146BD">
        <w:t xml:space="preserve">22 </w:t>
      </w:r>
      <w:r w:rsidRPr="00F146BD">
        <w:t xml:space="preserve">Section </w:t>
      </w:r>
      <w:r w:rsidR="00E575D7" w:rsidRPr="00F146BD">
        <w:t xml:space="preserve">4763; Civ. C. </w:t>
      </w:r>
      <w:r w:rsidRPr="00F146BD">
        <w:t>‘</w:t>
      </w:r>
      <w:r w:rsidR="00E575D7" w:rsidRPr="00F146BD">
        <w:t xml:space="preserve">12 </w:t>
      </w:r>
      <w:r w:rsidRPr="00F146BD">
        <w:t xml:space="preserve">Section </w:t>
      </w:r>
      <w:r w:rsidR="00E575D7" w:rsidRPr="00F146BD">
        <w:t xml:space="preserve">3098; Civ. C. </w:t>
      </w:r>
      <w:r w:rsidRPr="00F146BD">
        <w:t>‘</w:t>
      </w:r>
      <w:r w:rsidR="00E575D7" w:rsidRPr="00F146BD">
        <w:t xml:space="preserve">02 </w:t>
      </w:r>
      <w:r w:rsidRPr="00F146BD">
        <w:t xml:space="preserve">Section </w:t>
      </w:r>
      <w:r w:rsidR="00E575D7" w:rsidRPr="00F146BD">
        <w:t>2024; G. S. 1414; R. S. 1597; 1892 (21) 15; 1951 (47) 781.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1 to 22.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3, Common Carriers.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w:t>
      </w:r>
      <w:r w:rsidR="00E575D7" w:rsidRPr="00F146BD">
        <w:t xml:space="preserve"> Property to which chapter shall apply.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854; 1952 Code </w:t>
      </w:r>
      <w:r w:rsidRPr="00F146BD">
        <w:t xml:space="preserve">Section </w:t>
      </w:r>
      <w:r w:rsidR="00E575D7" w:rsidRPr="00F146BD">
        <w:t>58</w:t>
      </w:r>
      <w:r w:rsidRPr="00F146BD">
        <w:noBreakHyphen/>
      </w:r>
      <w:r w:rsidR="00E575D7" w:rsidRPr="00F146BD">
        <w:t xml:space="preserve">854; 1942 Code </w:t>
      </w:r>
      <w:r w:rsidRPr="00F146BD">
        <w:t xml:space="preserve">Section </w:t>
      </w:r>
      <w:r w:rsidR="00E575D7" w:rsidRPr="00F146BD">
        <w:t xml:space="preserve">8299; 1932 Code </w:t>
      </w:r>
      <w:r w:rsidRPr="00F146BD">
        <w:t xml:space="preserve">Section </w:t>
      </w:r>
      <w:r w:rsidR="00E575D7" w:rsidRPr="00F146BD">
        <w:t xml:space="preserve">8299; Civ. C. </w:t>
      </w:r>
      <w:r w:rsidRPr="00F146BD">
        <w:t>‘</w:t>
      </w:r>
      <w:r w:rsidR="00E575D7" w:rsidRPr="00F146BD">
        <w:t xml:space="preserve">22 </w:t>
      </w:r>
      <w:r w:rsidRPr="00F146BD">
        <w:t xml:space="preserve">Section </w:t>
      </w:r>
      <w:r w:rsidR="00E575D7" w:rsidRPr="00F146BD">
        <w:t xml:space="preserve">4846; Civ. C. </w:t>
      </w:r>
      <w:r w:rsidRPr="00F146BD">
        <w:t>‘</w:t>
      </w:r>
      <w:r w:rsidR="00E575D7" w:rsidRPr="00F146BD">
        <w:t xml:space="preserve">12 </w:t>
      </w:r>
      <w:r w:rsidRPr="00F146BD">
        <w:t xml:space="preserve">Section </w:t>
      </w:r>
      <w:r w:rsidR="00E575D7" w:rsidRPr="00F146BD">
        <w:t xml:space="preserve">3170; Civ. C. </w:t>
      </w:r>
      <w:r w:rsidRPr="00F146BD">
        <w:t>‘</w:t>
      </w:r>
      <w:r w:rsidR="00E575D7" w:rsidRPr="00F146BD">
        <w:t xml:space="preserve">02 </w:t>
      </w:r>
      <w:r w:rsidRPr="00F146BD">
        <w:t xml:space="preserve">Section </w:t>
      </w:r>
      <w:r w:rsidR="00E575D7" w:rsidRPr="00F146BD">
        <w:t>2088; G. S. 1445; R. S. 1651; 1881 (17) 814.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Conveyance of rights</w:t>
      </w:r>
      <w:r w:rsidR="00F146BD" w:rsidRPr="00F146BD">
        <w:noBreakHyphen/>
      </w:r>
      <w:r w:rsidRPr="00F146BD">
        <w:t>of</w:t>
      </w:r>
      <w:r w:rsidR="00F146BD" w:rsidRPr="00F146BD">
        <w:noBreakHyphen/>
      </w:r>
      <w:r w:rsidRPr="00F146BD">
        <w:t xml:space="preserve">way to railroads in public lands, see SC Const. Art. III, </w:t>
      </w:r>
      <w:r w:rsidR="00F146BD" w:rsidRPr="00F146BD">
        <w:t xml:space="preserve">Section </w:t>
      </w:r>
      <w:r w:rsidRPr="00F146BD">
        <w:t>31.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329.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50.</w:t>
      </w:r>
      <w:r w:rsidR="00E575D7" w:rsidRPr="00F146BD">
        <w:t xml:space="preserve"> Chapter applicable to trustees, receivers and the like.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lastRenderedPageBreak/>
        <w:tab/>
        <w:t>The provisions of this chapter shall apply to all railroads and railways and to the corporations, trustees, receivers or others owning or operating them.</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855; 1952 Code </w:t>
      </w:r>
      <w:r w:rsidRPr="00F146BD">
        <w:t xml:space="preserve">Section </w:t>
      </w:r>
      <w:r w:rsidR="00E575D7" w:rsidRPr="00F146BD">
        <w:t>58</w:t>
      </w:r>
      <w:r w:rsidRPr="00F146BD">
        <w:noBreakHyphen/>
      </w:r>
      <w:r w:rsidR="00E575D7" w:rsidRPr="00F146BD">
        <w:t xml:space="preserve">855; 1942 Code </w:t>
      </w:r>
      <w:r w:rsidRPr="00F146BD">
        <w:t xml:space="preserve">Section </w:t>
      </w:r>
      <w:r w:rsidR="00E575D7" w:rsidRPr="00F146BD">
        <w:t>8292</w:t>
      </w:r>
      <w:r w:rsidRPr="00F146BD">
        <w:noBreakHyphen/>
      </w:r>
      <w:r w:rsidR="00E575D7" w:rsidRPr="00F146BD">
        <w:t xml:space="preserve">12; 1932 Code </w:t>
      </w:r>
      <w:r w:rsidRPr="00F146BD">
        <w:t xml:space="preserve">Section </w:t>
      </w:r>
      <w:r w:rsidR="00E575D7" w:rsidRPr="00F146BD">
        <w:t xml:space="preserve">8251; Civ. C. </w:t>
      </w:r>
      <w:r w:rsidRPr="00F146BD">
        <w:t>‘</w:t>
      </w:r>
      <w:r w:rsidR="00E575D7" w:rsidRPr="00F146BD">
        <w:t xml:space="preserve">22 </w:t>
      </w:r>
      <w:r w:rsidRPr="00F146BD">
        <w:t xml:space="preserve">Section </w:t>
      </w:r>
      <w:r w:rsidR="00E575D7" w:rsidRPr="00F146BD">
        <w:t xml:space="preserve">4811; Civ. C. </w:t>
      </w:r>
      <w:r w:rsidRPr="00F146BD">
        <w:t>‘</w:t>
      </w:r>
      <w:r w:rsidR="00E575D7" w:rsidRPr="00F146BD">
        <w:t xml:space="preserve">12 </w:t>
      </w:r>
      <w:r w:rsidRPr="00F146BD">
        <w:t xml:space="preserve">Section </w:t>
      </w:r>
      <w:r w:rsidR="00E575D7" w:rsidRPr="00F146BD">
        <w:t xml:space="preserve">3142; Civ. C. </w:t>
      </w:r>
      <w:r w:rsidRPr="00F146BD">
        <w:t>‘</w:t>
      </w:r>
      <w:r w:rsidR="00E575D7" w:rsidRPr="00F146BD">
        <w:t xml:space="preserve">02 </w:t>
      </w:r>
      <w:r w:rsidRPr="00F146BD">
        <w:t xml:space="preserve">Section </w:t>
      </w:r>
      <w:r w:rsidR="00E575D7" w:rsidRPr="00F146BD">
        <w:t>2067; G. S. 1455; R. S. 1630; 1881 (17) 817; 1898 (22) 780.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648.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 Common Carriers.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Bailee</w:t>
      </w:r>
      <w:r w:rsidR="00F146BD" w:rsidRPr="00F146BD">
        <w:t>’</w:t>
      </w:r>
      <w:r w:rsidRPr="00F146BD">
        <w:t>s negligence was properly imputable to plaintiff where (1) plaintiff railroad which owned locomotive involved in collision with truck, was engaged in joint venture with bailee, parent railroad of system in which plaintiff was wholly owned subsidiary; (2) locomotives owned by each railroad in system were used interchangeably according to need, and owner of locomotive was paid amount which represented reimbursement for cost of ownership; (3) parent company maintained common facilities for repair throughout system; (4) most of employees not covered by union contract were paid ratably by each railroad system; and (5) parent railroad and plaintiff filed consolidated tax returns. Central of Georgia Ry. v. Walker Truck Contractors (S.C. 1978) 270 S.C. 533, 243 S.E.2d 923.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60.</w:t>
      </w:r>
      <w:r w:rsidR="00E575D7" w:rsidRPr="00F146BD">
        <w:t xml:space="preserve"> Effect of stock ownership, leases and contracts on application of chapter.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ownership or shares of the capital stock of one corporation by another corporation, nor any lease, contract or other agreement between corporations or individuals shall operate as a bar to the provisions of the General Railroad Law.</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856; 1952 Code </w:t>
      </w:r>
      <w:r w:rsidRPr="00F146BD">
        <w:t xml:space="preserve">Section </w:t>
      </w:r>
      <w:r w:rsidR="00E575D7" w:rsidRPr="00F146BD">
        <w:t>58</w:t>
      </w:r>
      <w:r w:rsidRPr="00F146BD">
        <w:noBreakHyphen/>
      </w:r>
      <w:r w:rsidR="00E575D7" w:rsidRPr="00F146BD">
        <w:t xml:space="preserve">856; 1942 Code </w:t>
      </w:r>
      <w:r w:rsidRPr="00F146BD">
        <w:t xml:space="preserve">Section </w:t>
      </w:r>
      <w:r w:rsidR="00E575D7" w:rsidRPr="00F146BD">
        <w:t xml:space="preserve">8315; 1932 Code </w:t>
      </w:r>
      <w:r w:rsidRPr="00F146BD">
        <w:t xml:space="preserve">Section </w:t>
      </w:r>
      <w:r w:rsidR="00E575D7" w:rsidRPr="00F146BD">
        <w:t xml:space="preserve">8315; Civ. C. </w:t>
      </w:r>
      <w:r w:rsidRPr="00F146BD">
        <w:t>‘</w:t>
      </w:r>
      <w:r w:rsidR="00E575D7" w:rsidRPr="00F146BD">
        <w:t xml:space="preserve">22 </w:t>
      </w:r>
      <w:r w:rsidRPr="00F146BD">
        <w:t xml:space="preserve">Section </w:t>
      </w:r>
      <w:r w:rsidR="00E575D7" w:rsidRPr="00F146BD">
        <w:t xml:space="preserve">4862; Civ. C. </w:t>
      </w:r>
      <w:r w:rsidRPr="00F146BD">
        <w:t>‘</w:t>
      </w:r>
      <w:r w:rsidR="00E575D7" w:rsidRPr="00F146BD">
        <w:t xml:space="preserve">12 </w:t>
      </w:r>
      <w:r w:rsidRPr="00F146BD">
        <w:t xml:space="preserve">Section </w:t>
      </w:r>
      <w:r w:rsidR="00E575D7" w:rsidRPr="00F146BD">
        <w:t xml:space="preserve">3183; Civ. C. </w:t>
      </w:r>
      <w:r w:rsidRPr="00F146BD">
        <w:t>‘</w:t>
      </w:r>
      <w:r w:rsidR="00E575D7" w:rsidRPr="00F146BD">
        <w:t xml:space="preserve">02 </w:t>
      </w:r>
      <w:r w:rsidRPr="00F146BD">
        <w:t xml:space="preserve">Section </w:t>
      </w:r>
      <w:r w:rsidR="00E575D7" w:rsidRPr="00F146BD">
        <w:t>2100; G. S. 1474; R. S. 1661; 1882 (18) 823.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16, 119.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40 to 41, 403.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70.</w:t>
      </w:r>
      <w:r w:rsidR="00E575D7" w:rsidRPr="00F146BD">
        <w:t xml:space="preserve"> Chapter amends charters granted since December 17, 1841.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857; 1952 Code </w:t>
      </w:r>
      <w:r w:rsidRPr="00F146BD">
        <w:t xml:space="preserve">Section </w:t>
      </w:r>
      <w:r w:rsidR="00E575D7" w:rsidRPr="00F146BD">
        <w:t>58</w:t>
      </w:r>
      <w:r w:rsidRPr="00F146BD">
        <w:noBreakHyphen/>
      </w:r>
      <w:r w:rsidR="00E575D7" w:rsidRPr="00F146BD">
        <w:t xml:space="preserve">857; 1942 Code </w:t>
      </w:r>
      <w:r w:rsidRPr="00F146BD">
        <w:t xml:space="preserve">Section </w:t>
      </w:r>
      <w:r w:rsidR="00E575D7" w:rsidRPr="00F146BD">
        <w:t xml:space="preserve">8259; 1932 Code </w:t>
      </w:r>
      <w:r w:rsidRPr="00F146BD">
        <w:t xml:space="preserve">Section </w:t>
      </w:r>
      <w:r w:rsidR="00E575D7" w:rsidRPr="00F146BD">
        <w:t xml:space="preserve">8204; Civ. C. </w:t>
      </w:r>
      <w:r w:rsidRPr="00F146BD">
        <w:t>‘</w:t>
      </w:r>
      <w:r w:rsidR="00E575D7" w:rsidRPr="00F146BD">
        <w:t xml:space="preserve">22 </w:t>
      </w:r>
      <w:r w:rsidRPr="00F146BD">
        <w:t xml:space="preserve">Section </w:t>
      </w:r>
      <w:r w:rsidR="00E575D7" w:rsidRPr="00F146BD">
        <w:t xml:space="preserve">4768; Civ. C. </w:t>
      </w:r>
      <w:r w:rsidRPr="00F146BD">
        <w:t>‘</w:t>
      </w:r>
      <w:r w:rsidR="00E575D7" w:rsidRPr="00F146BD">
        <w:t xml:space="preserve">12 </w:t>
      </w:r>
      <w:r w:rsidRPr="00F146BD">
        <w:t xml:space="preserve">Section </w:t>
      </w:r>
      <w:r w:rsidR="00E575D7" w:rsidRPr="00F146BD">
        <w:t xml:space="preserve">3103; Civ. C. </w:t>
      </w:r>
      <w:r w:rsidRPr="00F146BD">
        <w:t>‘</w:t>
      </w:r>
      <w:r w:rsidR="00E575D7" w:rsidRPr="00F146BD">
        <w:t xml:space="preserve">02 </w:t>
      </w:r>
      <w:r w:rsidRPr="00F146BD">
        <w:t xml:space="preserve">Section </w:t>
      </w:r>
      <w:r w:rsidR="00E575D7" w:rsidRPr="00F146BD">
        <w:t>2029; G. S. 1545; R. S. 1602; 1882 (17) 791.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53 to 54.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80.</w:t>
      </w:r>
      <w:r w:rsidR="00E575D7" w:rsidRPr="00F146BD">
        <w:t xml:space="preserve"> Benefit of process or proceedings; restrictions.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incorporated under the laws of this State shall have the benefit of every process or proceeding and be subject to all the restrictions which shall or may be provided or imposed by the laws of the 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858; 1952 Code </w:t>
      </w:r>
      <w:r w:rsidRPr="00F146BD">
        <w:t xml:space="preserve">Section </w:t>
      </w:r>
      <w:r w:rsidR="00E575D7" w:rsidRPr="00F146BD">
        <w:t>58</w:t>
      </w:r>
      <w:r w:rsidRPr="00F146BD">
        <w:noBreakHyphen/>
      </w:r>
      <w:r w:rsidR="00E575D7" w:rsidRPr="00F146BD">
        <w:t xml:space="preserve">858; 1942 Code </w:t>
      </w:r>
      <w:r w:rsidRPr="00F146BD">
        <w:t xml:space="preserve">Section </w:t>
      </w:r>
      <w:r w:rsidR="00E575D7" w:rsidRPr="00F146BD">
        <w:t xml:space="preserve">8263; 1932 Code </w:t>
      </w:r>
      <w:r w:rsidRPr="00F146BD">
        <w:t xml:space="preserve">Section </w:t>
      </w:r>
      <w:r w:rsidR="00E575D7" w:rsidRPr="00F146BD">
        <w:t xml:space="preserve">8208; Civ. C. </w:t>
      </w:r>
      <w:r w:rsidRPr="00F146BD">
        <w:t>‘</w:t>
      </w:r>
      <w:r w:rsidR="00E575D7" w:rsidRPr="00F146BD">
        <w:t xml:space="preserve">22 </w:t>
      </w:r>
      <w:r w:rsidRPr="00F146BD">
        <w:t xml:space="preserve">Section </w:t>
      </w:r>
      <w:r w:rsidR="00E575D7" w:rsidRPr="00F146BD">
        <w:t xml:space="preserve">4772; Civ. C. </w:t>
      </w:r>
      <w:r w:rsidRPr="00F146BD">
        <w:t>‘</w:t>
      </w:r>
      <w:r w:rsidR="00E575D7" w:rsidRPr="00F146BD">
        <w:t xml:space="preserve">12 </w:t>
      </w:r>
      <w:r w:rsidRPr="00F146BD">
        <w:t xml:space="preserve">Section </w:t>
      </w:r>
      <w:r w:rsidR="00E575D7" w:rsidRPr="00F146BD">
        <w:t xml:space="preserve">3107; Civ. C. </w:t>
      </w:r>
      <w:r w:rsidRPr="00F146BD">
        <w:t>‘</w:t>
      </w:r>
      <w:r w:rsidR="00E575D7" w:rsidRPr="00F146BD">
        <w:t xml:space="preserve">02 </w:t>
      </w:r>
      <w:r w:rsidRPr="00F146BD">
        <w:t xml:space="preserve">Section </w:t>
      </w:r>
      <w:r w:rsidR="00E575D7" w:rsidRPr="00F146BD">
        <w:t>2033; R. S. 1545; 1885 (19) 171.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90.</w:t>
      </w:r>
      <w:r w:rsidR="00E575D7" w:rsidRPr="00F146BD">
        <w:t xml:space="preserve"> General powers and duties of railroad companies.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859; 1952 Code </w:t>
      </w:r>
      <w:r w:rsidRPr="00F146BD">
        <w:t xml:space="preserve">Section </w:t>
      </w:r>
      <w:r w:rsidR="00E575D7" w:rsidRPr="00F146BD">
        <w:t>58</w:t>
      </w:r>
      <w:r w:rsidRPr="00F146BD">
        <w:noBreakHyphen/>
      </w:r>
      <w:r w:rsidR="00E575D7" w:rsidRPr="00F146BD">
        <w:t xml:space="preserve">859; 1942 Code </w:t>
      </w:r>
      <w:r w:rsidRPr="00F146BD">
        <w:t xml:space="preserve">Section </w:t>
      </w:r>
      <w:r w:rsidR="00E575D7" w:rsidRPr="00F146BD">
        <w:t xml:space="preserve">8260; 1932 Code </w:t>
      </w:r>
      <w:r w:rsidRPr="00F146BD">
        <w:t xml:space="preserve">Section </w:t>
      </w:r>
      <w:r w:rsidR="00E575D7" w:rsidRPr="00F146BD">
        <w:t xml:space="preserve">8205; Civ. C. </w:t>
      </w:r>
      <w:r w:rsidRPr="00F146BD">
        <w:t>‘</w:t>
      </w:r>
      <w:r w:rsidR="00E575D7" w:rsidRPr="00F146BD">
        <w:t xml:space="preserve">22 </w:t>
      </w:r>
      <w:r w:rsidRPr="00F146BD">
        <w:t xml:space="preserve">Section </w:t>
      </w:r>
      <w:r w:rsidR="00E575D7" w:rsidRPr="00F146BD">
        <w:t xml:space="preserve">4769; Civ. C. </w:t>
      </w:r>
      <w:r w:rsidRPr="00F146BD">
        <w:t>‘</w:t>
      </w:r>
      <w:r w:rsidR="00E575D7" w:rsidRPr="00F146BD">
        <w:t xml:space="preserve">12 </w:t>
      </w:r>
      <w:r w:rsidRPr="00F146BD">
        <w:t xml:space="preserve">Section </w:t>
      </w:r>
      <w:r w:rsidR="00E575D7" w:rsidRPr="00F146BD">
        <w:t xml:space="preserve">3104; Civ. C. </w:t>
      </w:r>
      <w:r w:rsidRPr="00F146BD">
        <w:t>‘</w:t>
      </w:r>
      <w:r w:rsidR="00E575D7" w:rsidRPr="00F146BD">
        <w:t xml:space="preserve">02 </w:t>
      </w:r>
      <w:r w:rsidRPr="00F146BD">
        <w:t xml:space="preserve">Section </w:t>
      </w:r>
      <w:r w:rsidR="00E575D7" w:rsidRPr="00F146BD">
        <w:t>2030; R. S. 1542; 1885 (19) 171.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Registration and recordation of deeds of railroads, see </w:t>
      </w:r>
      <w:r w:rsidR="00F146BD" w:rsidRPr="00F146BD">
        <w:t xml:space="preserve">Section </w:t>
      </w:r>
      <w:r w:rsidRPr="00F146BD">
        <w:t>30</w:t>
      </w:r>
      <w:r w:rsidR="00F146BD" w:rsidRPr="00F146BD">
        <w:noBreakHyphen/>
      </w:r>
      <w:r w:rsidRPr="00F146BD">
        <w:t>11</w:t>
      </w:r>
      <w:r w:rsidR="00F146BD" w:rsidRPr="00F146BD">
        <w:noBreakHyphen/>
      </w:r>
      <w:r w:rsidRPr="00F146BD">
        <w:t>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25 to 26, 47 to 50.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100.</w:t>
      </w:r>
      <w:r w:rsidR="00E575D7" w:rsidRPr="00F146BD">
        <w:t xml:space="preserve"> Contracts or combinations in violation of chapter shall be void.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contract, combination, joint ownership or joint management contrary to the provisions of this chapter shall be null, void, and of no effect.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860; 1952 Code </w:t>
      </w:r>
      <w:r w:rsidRPr="00F146BD">
        <w:t xml:space="preserve">Section </w:t>
      </w:r>
      <w:r w:rsidR="00E575D7" w:rsidRPr="00F146BD">
        <w:t>58</w:t>
      </w:r>
      <w:r w:rsidRPr="00F146BD">
        <w:noBreakHyphen/>
      </w:r>
      <w:r w:rsidR="00E575D7" w:rsidRPr="00F146BD">
        <w:t xml:space="preserve">860; 1942 Code </w:t>
      </w:r>
      <w:r w:rsidRPr="00F146BD">
        <w:t xml:space="preserve">Section </w:t>
      </w:r>
      <w:r w:rsidR="00E575D7" w:rsidRPr="00F146BD">
        <w:t xml:space="preserve">8315; 1932 Code </w:t>
      </w:r>
      <w:r w:rsidRPr="00F146BD">
        <w:t xml:space="preserve">Section </w:t>
      </w:r>
      <w:r w:rsidR="00E575D7" w:rsidRPr="00F146BD">
        <w:t xml:space="preserve">8315; Civ. C. </w:t>
      </w:r>
      <w:r w:rsidRPr="00F146BD">
        <w:t>‘</w:t>
      </w:r>
      <w:r w:rsidR="00E575D7" w:rsidRPr="00F146BD">
        <w:t xml:space="preserve">22 </w:t>
      </w:r>
      <w:r w:rsidRPr="00F146BD">
        <w:t xml:space="preserve">Section </w:t>
      </w:r>
      <w:r w:rsidR="00E575D7" w:rsidRPr="00F146BD">
        <w:t xml:space="preserve">4862; Civ. C. </w:t>
      </w:r>
      <w:r w:rsidRPr="00F146BD">
        <w:t>‘</w:t>
      </w:r>
      <w:r w:rsidR="00E575D7" w:rsidRPr="00F146BD">
        <w:t xml:space="preserve">12 </w:t>
      </w:r>
      <w:r w:rsidRPr="00F146BD">
        <w:t xml:space="preserve">Section </w:t>
      </w:r>
      <w:r w:rsidR="00E575D7" w:rsidRPr="00F146BD">
        <w:t xml:space="preserve">3183; Civ. C. </w:t>
      </w:r>
      <w:r w:rsidRPr="00F146BD">
        <w:t>‘</w:t>
      </w:r>
      <w:r w:rsidR="00E575D7" w:rsidRPr="00F146BD">
        <w:t xml:space="preserve">02 </w:t>
      </w:r>
      <w:r w:rsidRPr="00F146BD">
        <w:t xml:space="preserve">Section </w:t>
      </w:r>
      <w:r w:rsidR="00E575D7" w:rsidRPr="00F146BD">
        <w:t>2100; G. S. 1474; R. S. 1661; 1881 (17) 823.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137.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 </w:t>
      </w:r>
      <w:r w:rsidRPr="00F146BD">
        <w:t>441.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110.</w:t>
      </w:r>
      <w:r w:rsidR="00E575D7" w:rsidRPr="00F146BD">
        <w:t xml:space="preserve"> Mandamus to require compliance with law.</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864; 1952 Code </w:t>
      </w:r>
      <w:r w:rsidRPr="00F146BD">
        <w:t xml:space="preserve">Section </w:t>
      </w:r>
      <w:r w:rsidR="00E575D7" w:rsidRPr="00F146BD">
        <w:t>58</w:t>
      </w:r>
      <w:r w:rsidRPr="00F146BD">
        <w:noBreakHyphen/>
      </w:r>
      <w:r w:rsidR="00E575D7" w:rsidRPr="00F146BD">
        <w:t xml:space="preserve">864; 1942 Code </w:t>
      </w:r>
      <w:r w:rsidRPr="00F146BD">
        <w:t xml:space="preserve">Section </w:t>
      </w:r>
      <w:r w:rsidR="00E575D7" w:rsidRPr="00F146BD">
        <w:t xml:space="preserve">8341; 1932 Code </w:t>
      </w:r>
      <w:r w:rsidRPr="00F146BD">
        <w:t xml:space="preserve">Section </w:t>
      </w:r>
      <w:r w:rsidR="00E575D7" w:rsidRPr="00F146BD">
        <w:t xml:space="preserve">8341; Civ. C. </w:t>
      </w:r>
      <w:r w:rsidRPr="00F146BD">
        <w:t>‘</w:t>
      </w:r>
      <w:r w:rsidR="00E575D7" w:rsidRPr="00F146BD">
        <w:t xml:space="preserve">22 </w:t>
      </w:r>
      <w:r w:rsidRPr="00F146BD">
        <w:t xml:space="preserve">Section </w:t>
      </w:r>
      <w:r w:rsidR="00E575D7" w:rsidRPr="00F146BD">
        <w:t xml:space="preserve">4888; Civ. C. </w:t>
      </w:r>
      <w:r w:rsidRPr="00F146BD">
        <w:t>‘</w:t>
      </w:r>
      <w:r w:rsidR="00E575D7" w:rsidRPr="00F146BD">
        <w:t xml:space="preserve">12 </w:t>
      </w:r>
      <w:r w:rsidRPr="00F146BD">
        <w:t xml:space="preserve">Section </w:t>
      </w:r>
      <w:r w:rsidR="00E575D7" w:rsidRPr="00F146BD">
        <w:t xml:space="preserve">3208; Civ. C. </w:t>
      </w:r>
      <w:r w:rsidRPr="00F146BD">
        <w:t>‘</w:t>
      </w:r>
      <w:r w:rsidR="00E575D7" w:rsidRPr="00F146BD">
        <w:t xml:space="preserve">02 </w:t>
      </w:r>
      <w:r w:rsidRPr="00F146BD">
        <w:t xml:space="preserve">Section </w:t>
      </w:r>
      <w:r w:rsidR="00E575D7" w:rsidRPr="00F146BD">
        <w:t xml:space="preserve">2119; R. S. 1670; 1892 (21) 14; 2006 Act No. 318, </w:t>
      </w:r>
      <w:r w:rsidRPr="00F146BD">
        <w:t xml:space="preserve">Section </w:t>
      </w:r>
      <w:r w:rsidR="00E575D7" w:rsidRPr="00F146BD">
        <w:t>107,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Mandamus, generally, see SCRCP, Rule 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Mandamus 130.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Mandamus </w:t>
      </w:r>
      <w:r w:rsidR="00F146BD" w:rsidRPr="00F146BD">
        <w:t xml:space="preserve">Sections </w:t>
      </w:r>
      <w:r w:rsidRPr="00F146BD">
        <w:t xml:space="preserve"> 319 to 324.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mandamus proceeding by public service commission to require railroad to comply with commission</w:t>
      </w:r>
      <w:r w:rsidR="00F146BD" w:rsidRPr="00F146BD">
        <w:t>’</w:t>
      </w:r>
      <w:r w:rsidRPr="00F146BD">
        <w:t xml:space="preserve">s order requiring rebuilding of burned union station within one year and inauguration of passenger train service thereto and therefrom, evidence was not sufficient to show that operation of such station and incidental train dispositions were not necessary to afford suitable passenger service in the city of Charleston.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Mandamus 168(4)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When public service commission has rendered its judicial decision as a court, its orders must be obeyed and will be enforced by mandamus. Code 1932, </w:t>
      </w:r>
      <w:r w:rsidR="00F146BD" w:rsidRPr="00F146BD">
        <w:t xml:space="preserve">Sections </w:t>
      </w:r>
      <w:r w:rsidRPr="00F146BD">
        <w:t xml:space="preserve"> 8272, 8341. Darby v. Southern Ry. Co. (S.C. 1940) 194 S.C. 421, 10 S.E.2d 465.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Public service commission has authority in a judicial way, after a hearing, to require railroad company to restore passenger trains which it has discontinued without permission of the commission and to apply for writ of mandamus to enforce such judicial order. Code 1932, </w:t>
      </w:r>
      <w:r w:rsidR="00F146BD" w:rsidRPr="00F146BD">
        <w:t xml:space="preserve">Sections </w:t>
      </w:r>
      <w:r w:rsidRPr="00F146BD">
        <w:t xml:space="preserve"> 8272, 8341. Darby v. Southern Ry. Co. (S.C. 1940) 194 S.C. 421, 10 S.E.2d 465.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Counsel fees. Counsel who brought suit to compel continued operation of public utility entitled to reasonable fees under this section [Code 1962 </w:t>
      </w:r>
      <w:r w:rsidR="00F146BD" w:rsidRPr="00F146BD">
        <w:t xml:space="preserve">Section </w:t>
      </w:r>
      <w:r w:rsidRPr="00F146BD">
        <w:t>58</w:t>
      </w:r>
      <w:r w:rsidR="00F146BD" w:rsidRPr="00F146BD">
        <w:noBreakHyphen/>
      </w:r>
      <w:r w:rsidRPr="00F146BD">
        <w:t>864]. State v. Broad River Power Co. (S.C. 1931) 164 S.C. 208, 162 S.E. 74.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Mandamus is the remedy provided by Civ.Code 1902, </w:t>
      </w:r>
      <w:r w:rsidR="00F146BD" w:rsidRPr="00F146BD">
        <w:t xml:space="preserve">Section </w:t>
      </w:r>
      <w:r w:rsidRPr="00F146BD">
        <w:t>2119, to enforce a decree of the Railroad Commission. Railroad Com</w:t>
      </w:r>
      <w:r w:rsidR="00F146BD" w:rsidRPr="00F146BD">
        <w:t>’</w:t>
      </w:r>
      <w:r w:rsidRPr="00F146BD">
        <w:t>rs v. Atlantic Coast Line R. Co. (S.C. 1905) 71 S.C. 130, 50 S.E. 641.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120.</w:t>
      </w:r>
      <w:r w:rsidR="00E575D7" w:rsidRPr="00F146BD">
        <w:t xml:space="preserve"> Rules of evidence shall be same as in civil cases.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all cases under the provisions of the General Railroad Law the rules of evidence shall be the same as in civil actions, except as herein otherwise provided.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866; 1952 Code </w:t>
      </w:r>
      <w:r w:rsidRPr="00F146BD">
        <w:t xml:space="preserve">Section </w:t>
      </w:r>
      <w:r w:rsidR="00E575D7" w:rsidRPr="00F146BD">
        <w:t>58</w:t>
      </w:r>
      <w:r w:rsidRPr="00F146BD">
        <w:noBreakHyphen/>
      </w:r>
      <w:r w:rsidR="00E575D7" w:rsidRPr="00F146BD">
        <w:t xml:space="preserve">866; 1942 Code </w:t>
      </w:r>
      <w:r w:rsidRPr="00F146BD">
        <w:t xml:space="preserve">Section </w:t>
      </w:r>
      <w:r w:rsidR="00E575D7" w:rsidRPr="00F146BD">
        <w:t xml:space="preserve">8258; 1932 Code </w:t>
      </w:r>
      <w:r w:rsidRPr="00F146BD">
        <w:t xml:space="preserve">Section </w:t>
      </w:r>
      <w:r w:rsidR="00E575D7" w:rsidRPr="00F146BD">
        <w:t xml:space="preserve">8203; Civ. C. </w:t>
      </w:r>
      <w:r w:rsidRPr="00F146BD">
        <w:t>‘</w:t>
      </w:r>
      <w:r w:rsidR="00E575D7" w:rsidRPr="00F146BD">
        <w:t xml:space="preserve">22 </w:t>
      </w:r>
      <w:r w:rsidRPr="00F146BD">
        <w:t xml:space="preserve">Section </w:t>
      </w:r>
      <w:r w:rsidR="00E575D7" w:rsidRPr="00F146BD">
        <w:t xml:space="preserve">4767; Civ. C. </w:t>
      </w:r>
      <w:r w:rsidRPr="00F146BD">
        <w:t>‘</w:t>
      </w:r>
      <w:r w:rsidR="00E575D7" w:rsidRPr="00F146BD">
        <w:t xml:space="preserve">12 </w:t>
      </w:r>
      <w:r w:rsidRPr="00F146BD">
        <w:t xml:space="preserve">Section </w:t>
      </w:r>
      <w:r w:rsidR="00E575D7" w:rsidRPr="00F146BD">
        <w:t xml:space="preserve">3102; Civ. C. </w:t>
      </w:r>
      <w:r w:rsidRPr="00F146BD">
        <w:t>‘</w:t>
      </w:r>
      <w:r w:rsidR="00E575D7" w:rsidRPr="00F146BD">
        <w:t xml:space="preserve">02 </w:t>
      </w:r>
      <w:r w:rsidRPr="00F146BD">
        <w:t xml:space="preserve">Section </w:t>
      </w:r>
      <w:r w:rsidR="00E575D7" w:rsidRPr="00F146BD">
        <w:t>2028; 1892 (21) 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Evidence, generally, see </w:t>
      </w:r>
      <w:r w:rsidR="00F146BD" w:rsidRPr="00F146BD">
        <w:t xml:space="preserve">Section </w:t>
      </w:r>
      <w:r w:rsidRPr="00F146BD">
        <w:t>19</w:t>
      </w:r>
      <w:r w:rsidR="00F146BD" w:rsidRPr="00F146BD">
        <w:noBreakHyphen/>
      </w:r>
      <w:r w:rsidRPr="00F146BD">
        <w:t>1</w:t>
      </w:r>
      <w:r w:rsidR="00F146BD" w:rsidRPr="00F146BD">
        <w:noBreakHyphen/>
      </w:r>
      <w:r w:rsidRPr="00F146BD">
        <w:t>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9(2), 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 </w:t>
      </w:r>
      <w:r w:rsidRPr="00F146BD">
        <w:t>86.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130.</w:t>
      </w:r>
      <w:r w:rsidR="00E575D7" w:rsidRPr="00F146BD">
        <w:t xml:space="preserve"> Disposition of fines.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867; 1952 Code </w:t>
      </w:r>
      <w:r w:rsidRPr="00F146BD">
        <w:t xml:space="preserve">Section </w:t>
      </w:r>
      <w:r w:rsidR="00E575D7" w:rsidRPr="00F146BD">
        <w:t>58</w:t>
      </w:r>
      <w:r w:rsidRPr="00F146BD">
        <w:noBreakHyphen/>
      </w:r>
      <w:r w:rsidR="00E575D7" w:rsidRPr="00F146BD">
        <w:t xml:space="preserve">867; 1942 Code </w:t>
      </w:r>
      <w:r w:rsidRPr="00F146BD">
        <w:t xml:space="preserve">Section </w:t>
      </w:r>
      <w:r w:rsidR="00E575D7" w:rsidRPr="00F146BD">
        <w:t xml:space="preserve">8258; 1932 Code </w:t>
      </w:r>
      <w:r w:rsidRPr="00F146BD">
        <w:t xml:space="preserve">Section </w:t>
      </w:r>
      <w:r w:rsidR="00E575D7" w:rsidRPr="00F146BD">
        <w:t xml:space="preserve">8203; Civ. C. </w:t>
      </w:r>
      <w:r w:rsidRPr="00F146BD">
        <w:t>‘</w:t>
      </w:r>
      <w:r w:rsidR="00E575D7" w:rsidRPr="00F146BD">
        <w:t xml:space="preserve">22 </w:t>
      </w:r>
      <w:r w:rsidRPr="00F146BD">
        <w:t xml:space="preserve">Section </w:t>
      </w:r>
      <w:r w:rsidR="00E575D7" w:rsidRPr="00F146BD">
        <w:t xml:space="preserve">4767; Civ. C. </w:t>
      </w:r>
      <w:r w:rsidRPr="00F146BD">
        <w:t>‘</w:t>
      </w:r>
      <w:r w:rsidR="00E575D7" w:rsidRPr="00F146BD">
        <w:t xml:space="preserve">12 </w:t>
      </w:r>
      <w:r w:rsidRPr="00F146BD">
        <w:t xml:space="preserve">Section </w:t>
      </w:r>
      <w:r w:rsidR="00E575D7" w:rsidRPr="00F146BD">
        <w:t xml:space="preserve">3102; Civ. C. </w:t>
      </w:r>
      <w:r w:rsidRPr="00F146BD">
        <w:t>‘</w:t>
      </w:r>
      <w:r w:rsidR="00E575D7" w:rsidRPr="00F146BD">
        <w:t xml:space="preserve">02 </w:t>
      </w:r>
      <w:r w:rsidRPr="00F146BD">
        <w:t xml:space="preserve">Section </w:t>
      </w:r>
      <w:r w:rsidR="00E575D7" w:rsidRPr="00F146BD">
        <w:t>2028; 1892 (21) 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332.</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140.</w:t>
      </w:r>
      <w:r w:rsidR="00E575D7" w:rsidRPr="00F146BD">
        <w:t xml:space="preserve"> Annual report of Commission with respect to railroads.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868; 1952 Code </w:t>
      </w:r>
      <w:r w:rsidRPr="00F146BD">
        <w:t xml:space="preserve">Section </w:t>
      </w:r>
      <w:r w:rsidR="00E575D7" w:rsidRPr="00F146BD">
        <w:t>58</w:t>
      </w:r>
      <w:r w:rsidRPr="00F146BD">
        <w:noBreakHyphen/>
      </w:r>
      <w:r w:rsidR="00E575D7" w:rsidRPr="00F146BD">
        <w:t xml:space="preserve">868; 1942 Code </w:t>
      </w:r>
      <w:r w:rsidRPr="00F146BD">
        <w:t xml:space="preserve">Sections </w:t>
      </w:r>
      <w:r w:rsidR="00E575D7" w:rsidRPr="00F146BD">
        <w:t xml:space="preserve"> 8292</w:t>
      </w:r>
      <w:r w:rsidRPr="00F146BD">
        <w:noBreakHyphen/>
      </w:r>
      <w:r w:rsidR="00E575D7" w:rsidRPr="00F146BD">
        <w:t>19, 8292</w:t>
      </w:r>
      <w:r w:rsidRPr="00F146BD">
        <w:noBreakHyphen/>
      </w:r>
      <w:r w:rsidR="00E575D7" w:rsidRPr="00F146BD">
        <w:t xml:space="preserve">20; 1932 Code </w:t>
      </w:r>
      <w:r w:rsidRPr="00F146BD">
        <w:t xml:space="preserve">Sections </w:t>
      </w:r>
      <w:r w:rsidR="00E575D7" w:rsidRPr="00F146BD">
        <w:t xml:space="preserve"> 2133, 8278, 8279; Civ. C. </w:t>
      </w:r>
      <w:r w:rsidRPr="00F146BD">
        <w:t>‘</w:t>
      </w:r>
      <w:r w:rsidR="00E575D7" w:rsidRPr="00F146BD">
        <w:t xml:space="preserve">22 </w:t>
      </w:r>
      <w:r w:rsidRPr="00F146BD">
        <w:t xml:space="preserve">Sections </w:t>
      </w:r>
      <w:r w:rsidR="00E575D7" w:rsidRPr="00F146BD">
        <w:t xml:space="preserve"> 94, 4826, 4827; Civ. C. </w:t>
      </w:r>
      <w:r w:rsidRPr="00F146BD">
        <w:t>‘</w:t>
      </w:r>
      <w:r w:rsidR="00E575D7" w:rsidRPr="00F146BD">
        <w:t xml:space="preserve">12 </w:t>
      </w:r>
      <w:r w:rsidRPr="00F146BD">
        <w:t xml:space="preserve">Sections </w:t>
      </w:r>
      <w:r w:rsidR="00E575D7" w:rsidRPr="00F146BD">
        <w:t xml:space="preserve"> 89, 3152, 3153; Civ. C. </w:t>
      </w:r>
      <w:r w:rsidRPr="00F146BD">
        <w:t>‘</w:t>
      </w:r>
      <w:r w:rsidR="00E575D7" w:rsidRPr="00F146BD">
        <w:t xml:space="preserve">02 </w:t>
      </w:r>
      <w:r w:rsidRPr="00F146BD">
        <w:t xml:space="preserve">Sections </w:t>
      </w:r>
      <w:r w:rsidR="00E575D7" w:rsidRPr="00F146BD">
        <w:t xml:space="preserve"> 85, 2074, 2075; G. S. 1462, 1463; R. S. 79, 1637, 1638; 1882 (18) 819; 1883 (18) 485; 2006 Act No. 318, </w:t>
      </w:r>
      <w:r w:rsidRPr="00F146BD">
        <w:t xml:space="preserve">Section </w:t>
      </w:r>
      <w:r w:rsidR="00E575D7" w:rsidRPr="00F146BD">
        <w:t>108,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150.</w:t>
      </w:r>
      <w:r w:rsidR="00E575D7" w:rsidRPr="00F146BD">
        <w:t xml:space="preserve"> Notification of needed repairs or improvements; legal action to enforce.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(B) Any railroad subject to the jurisdiction of the commission may retire any team track within this State upon showing that the track has not been used for at least two years. Before any track is retired for nonuse, the railroad shall give thirty days</w:t>
      </w:r>
      <w:r w:rsidR="00F146BD" w:rsidRPr="00F146BD">
        <w:t>’</w:t>
      </w:r>
      <w:r w:rsidRPr="00F146BD">
        <w:t xml:space="preserve"> written notice to the commission and to the Office of Regulatory Staff . The notice must be accompanied by a fee of fifty dollars and an affidavit of the railroad</w:t>
      </w:r>
      <w:r w:rsidR="00F146BD" w:rsidRPr="00F146BD">
        <w:t>’</w:t>
      </w:r>
      <w:r w:rsidRPr="00F146BD">
        <w:t>s agent or employee having personal knowledge of the fact that the track has not been used by the public during the two</w:t>
      </w:r>
      <w:r w:rsidR="00F146BD" w:rsidRPr="00F146BD">
        <w:noBreakHyphen/>
      </w:r>
      <w:r w:rsidRPr="00F146BD">
        <w:t>year period immediately preceding the retirement date of the track.</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981; 1952 Code </w:t>
      </w:r>
      <w:r w:rsidRPr="00F146BD">
        <w:t xml:space="preserve">Section </w:t>
      </w:r>
      <w:r w:rsidR="00E575D7" w:rsidRPr="00F146BD">
        <w:t>58</w:t>
      </w:r>
      <w:r w:rsidRPr="00F146BD">
        <w:noBreakHyphen/>
      </w:r>
      <w:r w:rsidR="00E575D7" w:rsidRPr="00F146BD">
        <w:t xml:space="preserve">981; 1942 Code </w:t>
      </w:r>
      <w:r w:rsidRPr="00F146BD">
        <w:t xml:space="preserve">Section </w:t>
      </w:r>
      <w:r w:rsidR="00E575D7" w:rsidRPr="00F146BD">
        <w:t>8292</w:t>
      </w:r>
      <w:r w:rsidRPr="00F146BD">
        <w:noBreakHyphen/>
      </w:r>
      <w:r w:rsidR="00E575D7" w:rsidRPr="00F146BD">
        <w:t xml:space="preserve">14; 1932 Code </w:t>
      </w:r>
      <w:r w:rsidRPr="00F146BD">
        <w:t xml:space="preserve">Section </w:t>
      </w:r>
      <w:r w:rsidR="00E575D7" w:rsidRPr="00F146BD">
        <w:t xml:space="preserve">8273; Civ. C. </w:t>
      </w:r>
      <w:r w:rsidRPr="00F146BD">
        <w:t>‘</w:t>
      </w:r>
      <w:r w:rsidR="00E575D7" w:rsidRPr="00F146BD">
        <w:t xml:space="preserve">22 </w:t>
      </w:r>
      <w:r w:rsidRPr="00F146BD">
        <w:t xml:space="preserve">Section </w:t>
      </w:r>
      <w:r w:rsidR="00E575D7" w:rsidRPr="00F146BD">
        <w:t xml:space="preserve">4821; Civ. C. </w:t>
      </w:r>
      <w:r w:rsidRPr="00F146BD">
        <w:t>‘</w:t>
      </w:r>
      <w:r w:rsidR="00E575D7" w:rsidRPr="00F146BD">
        <w:t xml:space="preserve">12 </w:t>
      </w:r>
      <w:r w:rsidRPr="00F146BD">
        <w:t xml:space="preserve">Section </w:t>
      </w:r>
      <w:r w:rsidR="00E575D7" w:rsidRPr="00F146BD">
        <w:t xml:space="preserve">3147; Civ. C. </w:t>
      </w:r>
      <w:r w:rsidRPr="00F146BD">
        <w:t>‘</w:t>
      </w:r>
      <w:r w:rsidR="00E575D7" w:rsidRPr="00F146BD">
        <w:t xml:space="preserve">02 </w:t>
      </w:r>
      <w:r w:rsidRPr="00F146BD">
        <w:t xml:space="preserve">Section </w:t>
      </w:r>
      <w:r w:rsidR="00E575D7" w:rsidRPr="00F146BD">
        <w:t xml:space="preserve">2069; G. S. 1457; R. S. 1632; 1881 (17) 818; 1920 (31) 1086; 1935 (39) 25; 1988 Act No. 658, Part II, </w:t>
      </w:r>
      <w:r w:rsidRPr="00F146BD">
        <w:t xml:space="preserve">Section </w:t>
      </w:r>
      <w:r w:rsidR="00E575D7" w:rsidRPr="00F146BD">
        <w:t xml:space="preserve">23, eff June 8, 1988; 2006 Act No. 318, </w:t>
      </w:r>
      <w:r w:rsidRPr="00F146BD">
        <w:t xml:space="preserve">Section </w:t>
      </w:r>
      <w:r w:rsidR="00E575D7" w:rsidRPr="00F146BD">
        <w:t>109,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Proceeding against company for violation, see </w:t>
      </w:r>
      <w:r w:rsidR="00F146BD" w:rsidRPr="00F146BD">
        <w:t xml:space="preserve">Section </w:t>
      </w:r>
      <w:r w:rsidRPr="00F146BD">
        <w:t>58</w:t>
      </w:r>
      <w:r w:rsidR="00F146BD" w:rsidRPr="00F146BD">
        <w:noBreakHyphen/>
      </w:r>
      <w:r w:rsidRPr="00F146BD">
        <w:t>17</w:t>
      </w:r>
      <w:r w:rsidR="00F146BD" w:rsidRPr="00F146BD">
        <w:noBreakHyphen/>
      </w:r>
      <w:r w:rsidRPr="00F146BD">
        <w:t>180.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 223.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86, 714 to 726, 731 to 732, 741 to 743, 746, 752, 754, 790 to 791.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State Railroad Commission held to have authority, under the police power of the state, to order a railroad to construct a shed for the traveling public at a station at which trains carrying both interstate and intrastate passengers stop. Shealy v. Southern Ry. Co. (S.C. 1924) 127 S.C. 15, 120 S.E. 561.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Civ.Code 1902, </w:t>
      </w:r>
      <w:r w:rsidR="00F146BD" w:rsidRPr="00F146BD">
        <w:t xml:space="preserve">Section </w:t>
      </w:r>
      <w:r w:rsidRPr="00F146BD">
        <w:t xml:space="preserve">2069 (See Code 1942, </w:t>
      </w:r>
      <w:r w:rsidR="00F146BD" w:rsidRPr="00F146BD">
        <w:t xml:space="preserve">Section </w:t>
      </w:r>
      <w:r w:rsidRPr="00F146BD">
        <w:t>8292</w:t>
      </w:r>
      <w:r w:rsidR="00F146BD" w:rsidRPr="00F146BD">
        <w:noBreakHyphen/>
      </w:r>
      <w:r w:rsidRPr="00F146BD">
        <w:t xml:space="preserve">14), providing that when, in the judgment of the railroad commissioners, any enlargement of or improvement in stations, mode of operating a railroad, etc., is reasonable and expedient to promote the security, etc., of the public, they shall give information in writing to the railroad company, and, if the company fail within 60 days to adopt the suggestion, action may be brought, is not violative of Const.U.S. Amend. 14, and Const.S.C. art. 1, </w:t>
      </w:r>
      <w:r w:rsidR="00F146BD" w:rsidRPr="00F146BD">
        <w:t xml:space="preserve">Section </w:t>
      </w:r>
      <w:r w:rsidRPr="00F146BD">
        <w:t>5, forbidding any person to be deprived of property without due process of law, because failing to expressly require a notice and hearing before the commissioners could require the changes. Caughman v. Columbia, N. &amp; L. R. Co. (S.C. 1909) 82 S.C. 418, 64 S.E. 240.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981] authorizes the commissioners to ascertain and determine the facts. Railroad Com</w:t>
      </w:r>
      <w:r w:rsidR="00F146BD" w:rsidRPr="00F146BD">
        <w:t>’</w:t>
      </w:r>
      <w:r w:rsidRPr="00F146BD">
        <w:t>rs v. Atlantic Coast Line R. Co. (S.C. 1905) 71 S.C. 130, 50 S.E. 641, reversed 28 S.Ct. 121, 207 U.S. 328, 52 L.Ed. 230.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The railroad commissioners in South Carolina cannot maintain a suit to compel a railroad company to establish and maintain a station house, under the charge of a competent agent, at a certain place on its road, in their own name, under Gen.St. </w:t>
      </w:r>
      <w:r w:rsidR="00F146BD" w:rsidRPr="00F146BD">
        <w:t xml:space="preserve">Section </w:t>
      </w:r>
      <w:r w:rsidRPr="00F146BD">
        <w:t xml:space="preserve">1457 (See Code 1942, </w:t>
      </w:r>
      <w:r w:rsidR="00F146BD" w:rsidRPr="00F146BD">
        <w:t xml:space="preserve">Section </w:t>
      </w:r>
      <w:r w:rsidRPr="00F146BD">
        <w:t>8292</w:t>
      </w:r>
      <w:r w:rsidR="00F146BD" w:rsidRPr="00F146BD">
        <w:noBreakHyphen/>
      </w:r>
      <w:r w:rsidRPr="00F146BD">
        <w:t xml:space="preserve">14), as that section imposes no penalty for a violation of its provisions, but such action must be brought under section 1539 (See Code 1942, </w:t>
      </w:r>
      <w:r w:rsidR="00F146BD" w:rsidRPr="00F146BD">
        <w:t xml:space="preserve">Section </w:t>
      </w:r>
      <w:r w:rsidRPr="00F146BD">
        <w:t>8455), which provides that, where no penalty has been provided for a violation of the provisions of the statute, the penalty shall be not less than $1,000, to be recovered by the state by action in any circuit court, to be brought by the attorney general upon the request of the commissioners. Bonham v. Columbia &amp; G. R. Co. (S.C. 1887) 26 S.C. 353, 2 S.E. 127.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160.</w:t>
      </w:r>
      <w:r w:rsidR="00E575D7" w:rsidRPr="00F146BD">
        <w:t xml:space="preserve"> Railroads shall not remove from towns of more than 500.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the exercise of the powers and rights conferred in this chapter no railroad shall remove its line of railway from any incorporated town of more than five hundred inhabitants through which it now runs.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982; 1952 Code </w:t>
      </w:r>
      <w:r w:rsidRPr="00F146BD">
        <w:t xml:space="preserve">Section </w:t>
      </w:r>
      <w:r w:rsidR="00E575D7" w:rsidRPr="00F146BD">
        <w:t>58</w:t>
      </w:r>
      <w:r w:rsidRPr="00F146BD">
        <w:noBreakHyphen/>
      </w:r>
      <w:r w:rsidR="00E575D7" w:rsidRPr="00F146BD">
        <w:t xml:space="preserve">982; 1942 Code </w:t>
      </w:r>
      <w:r w:rsidRPr="00F146BD">
        <w:t xml:space="preserve">Section </w:t>
      </w:r>
      <w:r w:rsidR="00E575D7" w:rsidRPr="00F146BD">
        <w:t xml:space="preserve">8274; 1932 Code </w:t>
      </w:r>
      <w:r w:rsidRPr="00F146BD">
        <w:t xml:space="preserve">Section </w:t>
      </w:r>
      <w:r w:rsidR="00E575D7" w:rsidRPr="00F146BD">
        <w:t xml:space="preserve">8219; Civ. C. </w:t>
      </w:r>
      <w:r w:rsidRPr="00F146BD">
        <w:t>‘</w:t>
      </w:r>
      <w:r w:rsidR="00E575D7" w:rsidRPr="00F146BD">
        <w:t xml:space="preserve">22 </w:t>
      </w:r>
      <w:r w:rsidRPr="00F146BD">
        <w:t xml:space="preserve">Section </w:t>
      </w:r>
      <w:r w:rsidR="00E575D7" w:rsidRPr="00F146BD">
        <w:t>4783; 1915 (29) 539; 1916 (29) 824.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711 to 713, 729 to 730.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170.</w:t>
      </w:r>
      <w:r w:rsidR="00E575D7" w:rsidRPr="00F146BD">
        <w:t xml:space="preserve"> General supervision of railroads; enforcement of chapter.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1031; 1952 Code </w:t>
      </w:r>
      <w:r w:rsidRPr="00F146BD">
        <w:t xml:space="preserve">Section </w:t>
      </w:r>
      <w:r w:rsidR="00E575D7" w:rsidRPr="00F146BD">
        <w:t>58</w:t>
      </w:r>
      <w:r w:rsidRPr="00F146BD">
        <w:noBreakHyphen/>
      </w:r>
      <w:r w:rsidR="00E575D7" w:rsidRPr="00F146BD">
        <w:t xml:space="preserve">1031; 1942 Code </w:t>
      </w:r>
      <w:r w:rsidRPr="00F146BD">
        <w:t xml:space="preserve">Section </w:t>
      </w:r>
      <w:r w:rsidR="00E575D7" w:rsidRPr="00F146BD">
        <w:t>8292</w:t>
      </w:r>
      <w:r w:rsidRPr="00F146BD">
        <w:noBreakHyphen/>
      </w:r>
      <w:r w:rsidR="00E575D7" w:rsidRPr="00F146BD">
        <w:t xml:space="preserve">12; 1932 Code </w:t>
      </w:r>
      <w:r w:rsidRPr="00F146BD">
        <w:t xml:space="preserve">Section </w:t>
      </w:r>
      <w:r w:rsidR="00E575D7" w:rsidRPr="00F146BD">
        <w:t xml:space="preserve">8251; Civ. C. </w:t>
      </w:r>
      <w:r w:rsidRPr="00F146BD">
        <w:t>‘</w:t>
      </w:r>
      <w:r w:rsidR="00E575D7" w:rsidRPr="00F146BD">
        <w:t xml:space="preserve">22 </w:t>
      </w:r>
      <w:r w:rsidRPr="00F146BD">
        <w:t xml:space="preserve">Section </w:t>
      </w:r>
      <w:r w:rsidR="00E575D7" w:rsidRPr="00F146BD">
        <w:t xml:space="preserve">4811; Civ. C. </w:t>
      </w:r>
      <w:r w:rsidRPr="00F146BD">
        <w:t>‘</w:t>
      </w:r>
      <w:r w:rsidR="00E575D7" w:rsidRPr="00F146BD">
        <w:t xml:space="preserve">12 </w:t>
      </w:r>
      <w:r w:rsidRPr="00F146BD">
        <w:t xml:space="preserve">Section </w:t>
      </w:r>
      <w:r w:rsidR="00E575D7" w:rsidRPr="00F146BD">
        <w:t xml:space="preserve">3142; Civ. C. </w:t>
      </w:r>
      <w:r w:rsidRPr="00F146BD">
        <w:t>‘</w:t>
      </w:r>
      <w:r w:rsidR="00E575D7" w:rsidRPr="00F146BD">
        <w:t xml:space="preserve">02 </w:t>
      </w:r>
      <w:r w:rsidRPr="00F146BD">
        <w:t xml:space="preserve">Section </w:t>
      </w:r>
      <w:r w:rsidR="00E575D7" w:rsidRPr="00F146BD">
        <w:t xml:space="preserve">2067; G. S. 1455; R. S. 1630; 1881 (17) 817; 1898 (22) 780; 2006 Act No. 318, </w:t>
      </w:r>
      <w:r w:rsidRPr="00F146BD">
        <w:t xml:space="preserve">Section </w:t>
      </w:r>
      <w:r w:rsidR="00E575D7" w:rsidRPr="00F146BD">
        <w:t>110,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Rules and regulations promulgated under authority of this section, see S.C. Code of Regulations R. 103</w:t>
      </w:r>
      <w:r w:rsidR="00F146BD" w:rsidRPr="00F146BD">
        <w:noBreakHyphen/>
      </w:r>
      <w:r w:rsidRPr="00F146BD">
        <w:t>6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86, 716 to 717, 731 to 732, 741.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Constitutional issues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Facilities 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Mandamus 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Presumptions and burden of proof 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Review 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Commission given general supervision of all railroads. Southern Ry. Co. v South Carolina Public Service Comm., 31 F Supp 707 (1940). Southern Ry. Co. v Public Service Comm., 195 SC 247, 10 SE2d 769 (1940). Darby v Southern Ry. Co., 194 SC 421, 10 SE2d 465 (1940).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Power of supervision. This section [Code 1962 </w:t>
      </w:r>
      <w:r w:rsidR="00F146BD" w:rsidRPr="00F146BD">
        <w:t xml:space="preserve">Section </w:t>
      </w:r>
      <w:r w:rsidRPr="00F146BD">
        <w:t>58</w:t>
      </w:r>
      <w:r w:rsidR="00F146BD" w:rsidRPr="00F146BD">
        <w:noBreakHyphen/>
      </w:r>
      <w:r w:rsidRPr="00F146BD">
        <w:t>1031] confers powers of supervision. Railroad Com</w:t>
      </w:r>
      <w:r w:rsidR="00F146BD" w:rsidRPr="00F146BD">
        <w:t>’</w:t>
      </w:r>
      <w:r w:rsidRPr="00F146BD">
        <w:t>rs v Atlantic Coast Line R. Co., 71 SC 130, 50 SE 641 (1905). Railroad Com</w:t>
      </w:r>
      <w:r w:rsidR="00F146BD" w:rsidRPr="00F146BD">
        <w:t>’</w:t>
      </w:r>
      <w:r w:rsidRPr="00F146BD">
        <w:t>rs v Columbia, N. &amp; L. R. Co., 82 SC 418, 64 SE 240 (1909).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Order of Commission has force and effect of law. An order of the Public Service Commission, issued under the power and authority conferred upon it, has the force and effect of law. Atlantic Coast Line R. Co. v. Public Service Commission (S.C. 1954) 226 S.C. 136, 84 S.E.2d 132. Public Utilities 169.1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Section deals with administrative matters. This section [Code 1962 </w:t>
      </w:r>
      <w:r w:rsidR="00F146BD" w:rsidRPr="00F146BD">
        <w:t xml:space="preserve">Section </w:t>
      </w:r>
      <w:r w:rsidRPr="00F146BD">
        <w:t>58</w:t>
      </w:r>
      <w:r w:rsidR="00F146BD" w:rsidRPr="00F146BD">
        <w:noBreakHyphen/>
      </w:r>
      <w:r w:rsidRPr="00F146BD">
        <w:t xml:space="preserve">1031], in the light of the constitutional provision under which the Commission was created (SC Const, Art 9, </w:t>
      </w:r>
      <w:r w:rsidR="00F146BD" w:rsidRPr="00F146BD">
        <w:t xml:space="preserve">Section </w:t>
      </w:r>
      <w:r w:rsidRPr="00F146BD">
        <w:t>14) and of the legislation under which it operates, goes no further than to deal with administrative as distinguished from regulatory matters, nor does it purport to nullify the legislative purpose so clearly expressed in the whole scheme of legislation applicable to railroad operation. Piedmont &amp; Northern Ry. Co. v. Scott (S.C. 1943) 202 S.C. 207, 24 S.E.2d 353.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Notice of hearing. Caughman v. Columbia, N. &amp; L. R. Co. (S.C. 1909) 82 S.C. 418, 64 S.E. 240.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Power to regulate. Commission</w:t>
      </w:r>
      <w:r w:rsidR="00F146BD" w:rsidRPr="00F146BD">
        <w:t>’</w:t>
      </w:r>
      <w:r w:rsidRPr="00F146BD">
        <w:t>s power to regulate does not exclude that of municipalities within their limits. Boggero v. Southern Ry. Co. (S.C. 1902) 64 S.C. 104, 41 S.E. 819.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Regulation of hours when ticket office must be opened. Hall v. South Carolina Ry. Co. (S.C. 1886) 25 S.C. 564.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Constitutional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Upon question whether union station operation and train dispositions incidental thereto will result in an undue burden on interstate commerce, the serious injury to which the community may be subjected by abandonment is to be weighed against the burden upon a prosperous carrier.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Commerce 58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3. Facilities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may be required at their own expense to provide reasonably adequate and suitable facilities for the convenience of the communities served by them. Atlantic Coast Line R. Co. v. Public Service Commission (S.C. 1954) 226 S.C. 136, 84 S.E.2d 132. Railroads 225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power to regulate railroads concerning adequacy of facilities furnished by them for convenience of communities serviced by them is not unlimited, and the question in each case is whether the regulation is essentially reasonable, and matter of expense is an important criterion to be considered.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railroads, who owned passenger service and facilities under the franchises, did not show an over</w:t>
      </w:r>
      <w:r w:rsidR="00F146BD" w:rsidRPr="00F146BD">
        <w:noBreakHyphen/>
      </w:r>
      <w:r w:rsidRPr="00F146BD">
        <w:t xml:space="preserve">all loss from exercise of their franchise rights in either city involved or state, they failed to establish that use of union station which they were ordered to rebuild would constitute an undue burden on interstate commerce because of losses which they claimed would result.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Commerce 58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Railroads, which had franchises which included the duty of furnishing adequate passenger service and facilities, could not continue to enjoy franchises and escape burden thereof.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Railroads 31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railroads failed to show that rebuilding of burned union station within one year inauguration of passenger train service thereto and therefrom was not necessary to afford suitable passenger service, public service commission</w:t>
      </w:r>
      <w:r w:rsidR="00F146BD" w:rsidRPr="00F146BD">
        <w:t>’</w:t>
      </w:r>
      <w:r w:rsidRPr="00F146BD">
        <w:t xml:space="preserve">s order requiring such to be done was not arbitrary or unreasonable, and fact that station </w:t>
      </w:r>
      <w:r w:rsidRPr="00F146BD">
        <w:lastRenderedPageBreak/>
        <w:t>operation and incidental train dispositions may not be profitable by themselves would not make such order result in confiscation of railroad</w:t>
      </w:r>
      <w:r w:rsidR="00F146BD" w:rsidRPr="00F146BD">
        <w:t>’</w:t>
      </w:r>
      <w:r w:rsidRPr="00F146BD">
        <w:t xml:space="preserve">s property.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Railroads 226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Trackage agreement between two railroads was a necessary incident to the joint maintenance and operation of the union station by such railroads, and attempted cancellation of such agreement without authority of the public service commission was invalid. Code 1942, </w:t>
      </w:r>
      <w:r w:rsidR="00F146BD" w:rsidRPr="00F146BD">
        <w:t xml:space="preserve">Sections </w:t>
      </w:r>
      <w:r w:rsidRPr="00F146BD">
        <w:t xml:space="preserve"> 8292</w:t>
      </w:r>
      <w:r w:rsidR="00F146BD" w:rsidRPr="00F146BD">
        <w:noBreakHyphen/>
      </w:r>
      <w:r w:rsidRPr="00F146BD">
        <w:t xml:space="preserve">12, 8341, 8415; Act Feb. 20, 1902, 23 St. at Large, p. 1168; 28 U.S.C.A. </w:t>
      </w:r>
      <w:r w:rsidR="00F146BD" w:rsidRPr="00F146BD">
        <w:t xml:space="preserve">Section </w:t>
      </w:r>
      <w:r w:rsidRPr="00F146BD">
        <w:t>2284. State ex rel. Public Service Commission v. Atlantic Coast Line R. Co. (S.C. 1952) 222 S.C. 266, 72 S.E.2d 438. Railroads 124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4. Mandamus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mandamus proceeding by public service commission to require railroad to comply with commission</w:t>
      </w:r>
      <w:r w:rsidR="00F146BD" w:rsidRPr="00F146BD">
        <w:t>’</w:t>
      </w:r>
      <w:r w:rsidRPr="00F146BD">
        <w:t xml:space="preserve">s order requiring rebuilding of burned union station within one year and inauguration of passenger train service thereto and therefrom, evidence was not sufficient to show that operation of such station and incidental train dispositions were not necessary to afford suitable passenger service in the city of Charleston.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Mandamus 168(4)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5. Presumptions and burden of proof</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And is presumptively valid, reasonable and correct. Decisions and orders of the Public Service Commission with respect to the regulation of public utilities are prima facie or presumptively valid, reasonable, and correct. Atlantic Coast Line R. Co. v. Public Service Commission (S.C. 1954) 226 S.C. 136, 84 S.E.2d 132. Public Utilities 183; Public Utilities 185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Attack on order of Commission. A utility attacking an order of the Commission </w:t>
      </w:r>
      <w:r w:rsidR="00F146BD" w:rsidRPr="00F146BD">
        <w:t>“</w:t>
      </w:r>
      <w:r w:rsidRPr="00F146BD">
        <w:t>carries the heavy burden of making a convincing showing that it is invalid because it is unjust and unreasonable in its consequences.</w:t>
      </w:r>
      <w:r w:rsidR="00F146BD" w:rsidRPr="00F146BD">
        <w:t>”</w:t>
      </w:r>
      <w:r w:rsidRPr="00F146BD">
        <w:t xml:space="preserve"> Atlantic Coast Line R. Co. v. Public Service Commission (S.C. 1954) 226 S.C. 136, 84 S.E.2d 132. Public Utilities 184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Public service commission</w:t>
      </w:r>
      <w:r w:rsidR="00F146BD" w:rsidRPr="00F146BD">
        <w:t>’</w:t>
      </w:r>
      <w:r w:rsidRPr="00F146BD">
        <w:t>s order requiring two railroads to rebuild their passenger station building, which had previously burned to inaugurate passenger service thereto and therefrom, to make monthly reports of progress, and to complete station within one year was presumptively just and reasonable, and commission</w:t>
      </w:r>
      <w:r w:rsidR="00F146BD" w:rsidRPr="00F146BD">
        <w:t>’</w:t>
      </w:r>
      <w:r w:rsidRPr="00F146BD">
        <w:t xml:space="preserve">s findings of fact were prima facie correct. Code 1942, </w:t>
      </w:r>
      <w:r w:rsidR="00F146BD" w:rsidRPr="00F146BD">
        <w:t xml:space="preserve">Sections </w:t>
      </w:r>
      <w:r w:rsidRPr="00F146BD">
        <w:t xml:space="preserve"> 8292</w:t>
      </w:r>
      <w:r w:rsidR="00F146BD" w:rsidRPr="00F146BD">
        <w:noBreakHyphen/>
      </w:r>
      <w:r w:rsidRPr="00F146BD">
        <w:t xml:space="preserve">12, 8341, 8415; Act Feb. 20, 1902, 23 St. at Large, p. 1168; 28 U.S.C.A. </w:t>
      </w:r>
      <w:r w:rsidR="00F146BD" w:rsidRPr="00F146BD">
        <w:t xml:space="preserve">Section </w:t>
      </w:r>
      <w:r w:rsidRPr="00F146BD">
        <w:t>2284. State ex rel. Public Service Commission v. Atlantic Coast Line R. Co. (S.C. 1952) 222 S.C. 266, 72 S.E.2d 438. Administrative Law And Procedure 924; Railroads 9(2)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6. Review</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Judicial correction of Commission</w:t>
      </w:r>
      <w:r w:rsidR="00F146BD" w:rsidRPr="00F146BD">
        <w:t>’</w:t>
      </w:r>
      <w:r w:rsidRPr="00F146BD">
        <w:t>s order. The Commission</w:t>
      </w:r>
      <w:r w:rsidR="00F146BD" w:rsidRPr="00F146BD">
        <w:t>’</w:t>
      </w:r>
      <w:r w:rsidRPr="00F146BD">
        <w:t>s order made pursuant to legislative authority or in the exercise of the police powers of the State is subject to judicial correction only in so far as it might be held, as a matter of law, to embody arbitrary or capricious action. Atlantic Coast Line R. Co. v. Public Service Commission (S.C. 1954) 226 S.C. 136, 84 S.E.2d 132. Public Utilities 183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court cannot substitute its judgment for that of the Commission upon a question as to which there is room for a difference of intelligent opinion, and will not set aside an order of the Commission merely upon the conception of the court as to the wisdom or expediency of the order. Atlantic Coast Line R. Co. v. Public Service Commission (S.C. 1954) 226 S.C. 136, 84 S.E.2d 132. Public Utilities 183</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Review of findings of fact by Commission. Court will not review findings of fact by Commission. Railroad Com</w:t>
      </w:r>
      <w:r w:rsidR="00F146BD" w:rsidRPr="00F146BD">
        <w:t>’</w:t>
      </w:r>
      <w:r w:rsidRPr="00F146BD">
        <w:t>rs v. Atlantic Coast Line R. Co. (S.C. 1906) 74 S.C. 80, 54 S.E. 224, reversed 28 S.Ct. 121, 207 U.S. 328, 52 L.Ed. 230.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180.</w:t>
      </w:r>
      <w:r w:rsidR="00E575D7" w:rsidRPr="00F146BD">
        <w:t xml:space="preserve"> Notification to railroad of violation of charter or law; suit for mandamus or to restrain continued violations.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F146BD" w:rsidRPr="00F146BD">
        <w:noBreakHyphen/>
      </w:r>
      <w:r w:rsidRPr="00F146BD">
        <w:t>17</w:t>
      </w:r>
      <w:r w:rsidR="00F146BD" w:rsidRPr="00F146BD">
        <w:noBreakHyphen/>
      </w:r>
      <w:r w:rsidRPr="00F146BD">
        <w:t>110.</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1032; 1952 Code </w:t>
      </w:r>
      <w:r w:rsidRPr="00F146BD">
        <w:t xml:space="preserve">Section </w:t>
      </w:r>
      <w:r w:rsidR="00E575D7" w:rsidRPr="00F146BD">
        <w:t>58</w:t>
      </w:r>
      <w:r w:rsidRPr="00F146BD">
        <w:noBreakHyphen/>
      </w:r>
      <w:r w:rsidR="00E575D7" w:rsidRPr="00F146BD">
        <w:t xml:space="preserve">1032; 1942 Code </w:t>
      </w:r>
      <w:r w:rsidRPr="00F146BD">
        <w:t xml:space="preserve">Section </w:t>
      </w:r>
      <w:r w:rsidR="00E575D7" w:rsidRPr="00F146BD">
        <w:t>8292</w:t>
      </w:r>
      <w:r w:rsidRPr="00F146BD">
        <w:noBreakHyphen/>
      </w:r>
      <w:r w:rsidR="00E575D7" w:rsidRPr="00F146BD">
        <w:t xml:space="preserve">13; 1932 Code </w:t>
      </w:r>
      <w:r w:rsidRPr="00F146BD">
        <w:t xml:space="preserve">Section </w:t>
      </w:r>
      <w:r w:rsidR="00E575D7" w:rsidRPr="00F146BD">
        <w:t xml:space="preserve">8272; Civ. C. </w:t>
      </w:r>
      <w:r w:rsidRPr="00F146BD">
        <w:t>‘</w:t>
      </w:r>
      <w:r w:rsidR="00E575D7" w:rsidRPr="00F146BD">
        <w:t xml:space="preserve">22 </w:t>
      </w:r>
      <w:r w:rsidRPr="00F146BD">
        <w:t xml:space="preserve">Section </w:t>
      </w:r>
      <w:r w:rsidR="00E575D7" w:rsidRPr="00F146BD">
        <w:t xml:space="preserve">4820; Civ. C. </w:t>
      </w:r>
      <w:r w:rsidRPr="00F146BD">
        <w:t>‘</w:t>
      </w:r>
      <w:r w:rsidR="00E575D7" w:rsidRPr="00F146BD">
        <w:t xml:space="preserve">12 </w:t>
      </w:r>
      <w:r w:rsidRPr="00F146BD">
        <w:t xml:space="preserve">Section </w:t>
      </w:r>
      <w:r w:rsidR="00E575D7" w:rsidRPr="00F146BD">
        <w:t xml:space="preserve">3146; Civ. C. </w:t>
      </w:r>
      <w:r w:rsidRPr="00F146BD">
        <w:t>‘</w:t>
      </w:r>
      <w:r w:rsidR="00E575D7" w:rsidRPr="00F146BD">
        <w:t xml:space="preserve">02 </w:t>
      </w:r>
      <w:r w:rsidRPr="00F146BD">
        <w:t xml:space="preserve">Section </w:t>
      </w:r>
      <w:r w:rsidR="00E575D7" w:rsidRPr="00F146BD">
        <w:t xml:space="preserve">2068; G. S. 1456; R. S. 1631; 1881 (17) 817; 1935 (39) 25; 2006 Act No. 318, </w:t>
      </w:r>
      <w:r w:rsidRPr="00F146BD">
        <w:t xml:space="preserve">Section </w:t>
      </w:r>
      <w:r w:rsidR="00E575D7" w:rsidRPr="00F146BD">
        <w:t>111,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Mandamus 130.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250,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Mandamus </w:t>
      </w:r>
      <w:r w:rsidR="00F146BD" w:rsidRPr="00F146BD">
        <w:t xml:space="preserve">Sections </w:t>
      </w:r>
      <w:r w:rsidRPr="00F146BD">
        <w:t xml:space="preserve"> 319 to 324.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86, 716 to 717, 731 to 732, 741.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Public service commission has authority in a judicial way, after a hearing, to require railroad company to restore passenger trains which it has discontinued without permission of the commission and to apply for writ of mandamus to enforce such judicial order. Code 1932, </w:t>
      </w:r>
      <w:r w:rsidR="00F146BD" w:rsidRPr="00F146BD">
        <w:t xml:space="preserve">Sections </w:t>
      </w:r>
      <w:r w:rsidRPr="00F146BD">
        <w:t xml:space="preserve"> 8272, 8341. Darby v. Southern Ry. Co. (S.C. 1940) 194 S.C. 421, 10 S.E.2d 465.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When public service commission has rendered its judicial decision as a court, its orders must be obeyed and will be enforced by mandamus. Code 1932, </w:t>
      </w:r>
      <w:r w:rsidR="00F146BD" w:rsidRPr="00F146BD">
        <w:t xml:space="preserve">Sections </w:t>
      </w:r>
      <w:r w:rsidRPr="00F146BD">
        <w:t xml:space="preserve"> 8272, 8341. Darby v. Southern Ry. Co. (S.C. 1940) 194 S.C. 421, 10 S.E.2d 465.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190.</w:t>
      </w:r>
      <w:r w:rsidR="00E575D7" w:rsidRPr="00F146BD">
        <w:t xml:space="preserve"> Investigation of petitions of local governments; notice.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1033; 1952 Code </w:t>
      </w:r>
      <w:r w:rsidRPr="00F146BD">
        <w:t xml:space="preserve">Section </w:t>
      </w:r>
      <w:r w:rsidR="00E575D7" w:rsidRPr="00F146BD">
        <w:t>58</w:t>
      </w:r>
      <w:r w:rsidRPr="00F146BD">
        <w:noBreakHyphen/>
      </w:r>
      <w:r w:rsidR="00E575D7" w:rsidRPr="00F146BD">
        <w:t xml:space="preserve">1033; 1942 Code </w:t>
      </w:r>
      <w:r w:rsidRPr="00F146BD">
        <w:t xml:space="preserve">Section </w:t>
      </w:r>
      <w:r w:rsidR="00E575D7" w:rsidRPr="00F146BD">
        <w:t>8292</w:t>
      </w:r>
      <w:r w:rsidRPr="00F146BD">
        <w:noBreakHyphen/>
      </w:r>
      <w:r w:rsidR="00E575D7" w:rsidRPr="00F146BD">
        <w:t xml:space="preserve">15; 1932 Code </w:t>
      </w:r>
      <w:r w:rsidRPr="00F146BD">
        <w:t xml:space="preserve">Section </w:t>
      </w:r>
      <w:r w:rsidR="00E575D7" w:rsidRPr="00F146BD">
        <w:t xml:space="preserve">8274; Civ. C. </w:t>
      </w:r>
      <w:r w:rsidRPr="00F146BD">
        <w:t>‘</w:t>
      </w:r>
      <w:r w:rsidR="00E575D7" w:rsidRPr="00F146BD">
        <w:t xml:space="preserve">22 </w:t>
      </w:r>
      <w:r w:rsidRPr="00F146BD">
        <w:t xml:space="preserve">Section </w:t>
      </w:r>
      <w:r w:rsidR="00E575D7" w:rsidRPr="00F146BD">
        <w:t xml:space="preserve">4822; Civ. C. </w:t>
      </w:r>
      <w:r w:rsidRPr="00F146BD">
        <w:t>‘</w:t>
      </w:r>
      <w:r w:rsidR="00E575D7" w:rsidRPr="00F146BD">
        <w:t xml:space="preserve">12 </w:t>
      </w:r>
      <w:r w:rsidRPr="00F146BD">
        <w:t xml:space="preserve">Section </w:t>
      </w:r>
      <w:r w:rsidR="00E575D7" w:rsidRPr="00F146BD">
        <w:t xml:space="preserve">3148; Civ. C. </w:t>
      </w:r>
      <w:r w:rsidRPr="00F146BD">
        <w:t>‘</w:t>
      </w:r>
      <w:r w:rsidR="00E575D7" w:rsidRPr="00F146BD">
        <w:t xml:space="preserve">02 </w:t>
      </w:r>
      <w:r w:rsidRPr="00F146BD">
        <w:t xml:space="preserve">Section </w:t>
      </w:r>
      <w:r w:rsidR="00E575D7" w:rsidRPr="00F146BD">
        <w:t xml:space="preserve">2070; G. S. 1458; R. S. 1633; 1881 (17) 818; 1935 (39) 25; 2006 Act No. 318, </w:t>
      </w:r>
      <w:r w:rsidRPr="00F146BD">
        <w:t xml:space="preserve">Section </w:t>
      </w:r>
      <w:r w:rsidR="00E575D7" w:rsidRPr="00F146BD">
        <w:t>112,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86, 716 to 717, 731 to 732, 741.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Right of municipal authorities to regulate speed, etc., of railroads in their limits. Boggero v. Southern Ry. Co. (S.C. 1902) 64 S.C. 104, 41 S.E. 819.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200.</w:t>
      </w:r>
      <w:r w:rsidR="00E575D7" w:rsidRPr="00F146BD">
        <w:t xml:space="preserve"> Notice of railroad to remove cause of petition; report to General Assembly; institution of legal proceedings.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upon such examination, it shall appear to the Office of Regulatory Staff that the matter alleged by the petitioner is well founded, it must inform the corporation operating the railroad in the manner provided in Section 58</w:t>
      </w:r>
      <w:r w:rsidR="00F146BD" w:rsidRPr="00F146BD">
        <w:noBreakHyphen/>
      </w:r>
      <w:r w:rsidRPr="00F146BD">
        <w:t>17</w:t>
      </w:r>
      <w:r w:rsidR="00F146BD" w:rsidRPr="00F146BD">
        <w:noBreakHyphen/>
      </w:r>
      <w:r w:rsidRPr="00F146BD">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1034; 1952 Code </w:t>
      </w:r>
      <w:r w:rsidRPr="00F146BD">
        <w:t xml:space="preserve">Section </w:t>
      </w:r>
      <w:r w:rsidR="00E575D7" w:rsidRPr="00F146BD">
        <w:t>58</w:t>
      </w:r>
      <w:r w:rsidRPr="00F146BD">
        <w:noBreakHyphen/>
      </w:r>
      <w:r w:rsidR="00E575D7" w:rsidRPr="00F146BD">
        <w:t xml:space="preserve">1034; 1942 Code </w:t>
      </w:r>
      <w:r w:rsidRPr="00F146BD">
        <w:t xml:space="preserve">Section </w:t>
      </w:r>
      <w:r w:rsidR="00E575D7" w:rsidRPr="00F146BD">
        <w:t>8292</w:t>
      </w:r>
      <w:r w:rsidRPr="00F146BD">
        <w:noBreakHyphen/>
      </w:r>
      <w:r w:rsidR="00E575D7" w:rsidRPr="00F146BD">
        <w:t xml:space="preserve">15; 1932 Code </w:t>
      </w:r>
      <w:r w:rsidRPr="00F146BD">
        <w:t xml:space="preserve">Section </w:t>
      </w:r>
      <w:r w:rsidR="00E575D7" w:rsidRPr="00F146BD">
        <w:t xml:space="preserve">8274; Civ. C. </w:t>
      </w:r>
      <w:r w:rsidRPr="00F146BD">
        <w:t>‘</w:t>
      </w:r>
      <w:r w:rsidR="00E575D7" w:rsidRPr="00F146BD">
        <w:t xml:space="preserve">22 </w:t>
      </w:r>
      <w:r w:rsidRPr="00F146BD">
        <w:t xml:space="preserve">Section </w:t>
      </w:r>
      <w:r w:rsidR="00E575D7" w:rsidRPr="00F146BD">
        <w:t xml:space="preserve">4822; Civ. C. </w:t>
      </w:r>
      <w:r w:rsidRPr="00F146BD">
        <w:t>‘</w:t>
      </w:r>
      <w:r w:rsidR="00E575D7" w:rsidRPr="00F146BD">
        <w:t xml:space="preserve">12 </w:t>
      </w:r>
      <w:r w:rsidRPr="00F146BD">
        <w:t xml:space="preserve">Section </w:t>
      </w:r>
      <w:r w:rsidR="00E575D7" w:rsidRPr="00F146BD">
        <w:t xml:space="preserve">3148; Civ. C. </w:t>
      </w:r>
      <w:r w:rsidRPr="00F146BD">
        <w:t>‘</w:t>
      </w:r>
      <w:r w:rsidR="00E575D7" w:rsidRPr="00F146BD">
        <w:t xml:space="preserve">02 </w:t>
      </w:r>
      <w:r w:rsidRPr="00F146BD">
        <w:t xml:space="preserve">Section </w:t>
      </w:r>
      <w:r w:rsidR="00E575D7" w:rsidRPr="00F146BD">
        <w:t xml:space="preserve">2070; G. S. 1458; R. S. 1633; 1881 (17) 818; 1935 (39) 25; 2006 Act No. 318, </w:t>
      </w:r>
      <w:r w:rsidRPr="00F146BD">
        <w:t xml:space="preserve">Section </w:t>
      </w:r>
      <w:r w:rsidR="00E575D7" w:rsidRPr="00F146BD">
        <w:t>113,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86, 716 to 717, 731 to 732, 741.</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3</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Incorporation and Operation by Purchaser of Railroad</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310.</w:t>
      </w:r>
      <w:r w:rsidR="00E575D7" w:rsidRPr="00F146BD">
        <w:t xml:space="preserve"> Purchaser of railroad shall reorganize and commence operation within sixty days; exceptions.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person acquiring any railroad within this State by purchase, foreclosure, or otherwise shall organize under the provisions of this article and put into operation such road within sixty days from the purchase or acquisition thereof.</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provisions of this section do not apply to acquisitions of railroads by merger or consolidation.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901; 1952 Code </w:t>
      </w:r>
      <w:r w:rsidRPr="00F146BD">
        <w:t xml:space="preserve">Section </w:t>
      </w:r>
      <w:r w:rsidR="00E575D7" w:rsidRPr="00F146BD">
        <w:t>58</w:t>
      </w:r>
      <w:r w:rsidRPr="00F146BD">
        <w:noBreakHyphen/>
      </w:r>
      <w:r w:rsidR="00E575D7" w:rsidRPr="00F146BD">
        <w:t xml:space="preserve">901; 1942 Code </w:t>
      </w:r>
      <w:r w:rsidRPr="00F146BD">
        <w:t xml:space="preserve">Section </w:t>
      </w:r>
      <w:r w:rsidR="00E575D7" w:rsidRPr="00F146BD">
        <w:t xml:space="preserve">8277; 1932 Code </w:t>
      </w:r>
      <w:r w:rsidRPr="00F146BD">
        <w:t xml:space="preserve">Section </w:t>
      </w:r>
      <w:r w:rsidR="00E575D7" w:rsidRPr="00F146BD">
        <w:t xml:space="preserve">8222; Civ. C. </w:t>
      </w:r>
      <w:r w:rsidRPr="00F146BD">
        <w:t>‘</w:t>
      </w:r>
      <w:r w:rsidR="00E575D7" w:rsidRPr="00F146BD">
        <w:t xml:space="preserve">22 </w:t>
      </w:r>
      <w:r w:rsidRPr="00F146BD">
        <w:t xml:space="preserve">Section </w:t>
      </w:r>
      <w:r w:rsidR="00E575D7" w:rsidRPr="00F146BD">
        <w:t xml:space="preserve">4786; Civ. C. </w:t>
      </w:r>
      <w:r w:rsidRPr="00F146BD">
        <w:t>‘</w:t>
      </w:r>
      <w:r w:rsidR="00E575D7" w:rsidRPr="00F146BD">
        <w:t xml:space="preserve">12 </w:t>
      </w:r>
      <w:r w:rsidRPr="00F146BD">
        <w:t xml:space="preserve">Section </w:t>
      </w:r>
      <w:r w:rsidR="00E575D7" w:rsidRPr="00F146BD">
        <w:t xml:space="preserve">3117; Civ. C. </w:t>
      </w:r>
      <w:r w:rsidRPr="00F146BD">
        <w:t>‘</w:t>
      </w:r>
      <w:r w:rsidR="00E575D7" w:rsidRPr="00F146BD">
        <w:t xml:space="preserve">02 </w:t>
      </w:r>
      <w:r w:rsidRPr="00F146BD">
        <w:t xml:space="preserve">Section </w:t>
      </w:r>
      <w:r w:rsidR="00E575D7" w:rsidRPr="00F146BD">
        <w:t xml:space="preserve">2043; 1897 (22) 533; 1994 Act No. 479, </w:t>
      </w:r>
      <w:r w:rsidRPr="00F146BD">
        <w:t xml:space="preserve">Section </w:t>
      </w:r>
      <w:r w:rsidR="00E575D7" w:rsidRPr="00F146BD">
        <w:t>1, eff July 14, 1994.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Acquisition and operation of terminal railroads by State Ports Authority, see </w:t>
      </w:r>
      <w:r w:rsidR="00F146BD" w:rsidRPr="00F146BD">
        <w:t xml:space="preserve">Sections </w:t>
      </w:r>
      <w:r w:rsidRPr="00F146BD">
        <w:t xml:space="preserve"> 54</w:t>
      </w:r>
      <w:r w:rsidR="00F146BD" w:rsidRPr="00F146BD">
        <w:noBreakHyphen/>
      </w:r>
      <w:r w:rsidRPr="00F146BD">
        <w:t>3</w:t>
      </w:r>
      <w:r w:rsidR="00F146BD" w:rsidRPr="00F146BD">
        <w:noBreakHyphen/>
      </w:r>
      <w:r w:rsidRPr="00F146BD">
        <w:t>200 to 54</w:t>
      </w:r>
      <w:r w:rsidR="00F146BD" w:rsidRPr="00F146BD">
        <w:noBreakHyphen/>
      </w:r>
      <w:r w:rsidRPr="00F146BD">
        <w:t>3</w:t>
      </w:r>
      <w:r w:rsidR="00F146BD" w:rsidRPr="00F146BD">
        <w:noBreakHyphen/>
      </w:r>
      <w:r w:rsidRPr="00F146BD">
        <w:t>220.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30, 129(1), 214.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406, 645, 647, 711 to 713, 729 to 730.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21, Subsequent Purchasers.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Though operation of South Carolina railroad by receiver had been discontinued as dangerous to passengers and crews, held, in view of Civ.Code S.C.1912, </w:t>
      </w:r>
      <w:r w:rsidR="00F146BD" w:rsidRPr="00F146BD">
        <w:t xml:space="preserve">Section </w:t>
      </w:r>
      <w:r w:rsidRPr="00F146BD">
        <w:t xml:space="preserve">3117 (See Code 1942, </w:t>
      </w:r>
      <w:r w:rsidR="00F146BD" w:rsidRPr="00F146BD">
        <w:t xml:space="preserve">Section </w:t>
      </w:r>
      <w:r w:rsidRPr="00F146BD">
        <w:t>8277), receiver should be directed to issue certificates to obtain funds for repair of roadbed and to resume operations, there being much traffic ready for movement by railroad. Central Bank &amp; Trust Co. v. Greenville &amp; Western R. Co., 1917, 248 F. 350.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320.</w:t>
      </w:r>
      <w:r w:rsidR="00E575D7" w:rsidRPr="00F146BD">
        <w:t xml:space="preserve"> Penalties for failure to reorganize.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Should any such person mentioned in Section 58</w:t>
      </w:r>
      <w:r w:rsidR="00F146BD" w:rsidRPr="00F146BD">
        <w:noBreakHyphen/>
      </w:r>
      <w:r w:rsidRPr="00F146BD">
        <w:t>17</w:t>
      </w:r>
      <w:r w:rsidR="00F146BD" w:rsidRPr="00F146BD">
        <w:noBreakHyphen/>
      </w:r>
      <w:r w:rsidRPr="00F146BD">
        <w:t>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person shall, in addition to the penalty above provided, forfeit all of his franchises, powers, and privileges.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902; 1952 Code </w:t>
      </w:r>
      <w:r w:rsidRPr="00F146BD">
        <w:t xml:space="preserve">Section </w:t>
      </w:r>
      <w:r w:rsidR="00E575D7" w:rsidRPr="00F146BD">
        <w:t>58</w:t>
      </w:r>
      <w:r w:rsidRPr="00F146BD">
        <w:noBreakHyphen/>
      </w:r>
      <w:r w:rsidR="00E575D7" w:rsidRPr="00F146BD">
        <w:t xml:space="preserve">902; 1942 Code </w:t>
      </w:r>
      <w:r w:rsidRPr="00F146BD">
        <w:t xml:space="preserve">Section </w:t>
      </w:r>
      <w:r w:rsidR="00E575D7" w:rsidRPr="00F146BD">
        <w:t xml:space="preserve">8278; 1932 Code </w:t>
      </w:r>
      <w:r w:rsidRPr="00F146BD">
        <w:t xml:space="preserve">Section </w:t>
      </w:r>
      <w:r w:rsidR="00E575D7" w:rsidRPr="00F146BD">
        <w:t xml:space="preserve">8223; Civ. C. </w:t>
      </w:r>
      <w:r w:rsidRPr="00F146BD">
        <w:t>‘</w:t>
      </w:r>
      <w:r w:rsidR="00E575D7" w:rsidRPr="00F146BD">
        <w:t xml:space="preserve">22 </w:t>
      </w:r>
      <w:r w:rsidRPr="00F146BD">
        <w:t xml:space="preserve">Section </w:t>
      </w:r>
      <w:r w:rsidR="00E575D7" w:rsidRPr="00F146BD">
        <w:t xml:space="preserve">4787; Civ. C. </w:t>
      </w:r>
      <w:r w:rsidRPr="00F146BD">
        <w:t>‘</w:t>
      </w:r>
      <w:r w:rsidR="00E575D7" w:rsidRPr="00F146BD">
        <w:t xml:space="preserve">12 </w:t>
      </w:r>
      <w:r w:rsidRPr="00F146BD">
        <w:t xml:space="preserve">Section </w:t>
      </w:r>
      <w:r w:rsidR="00E575D7" w:rsidRPr="00F146BD">
        <w:t xml:space="preserve">3118; Civ. C. </w:t>
      </w:r>
      <w:r w:rsidRPr="00F146BD">
        <w:t>‘</w:t>
      </w:r>
      <w:r w:rsidR="00E575D7" w:rsidRPr="00F146BD">
        <w:t xml:space="preserve">02 </w:t>
      </w:r>
      <w:r w:rsidRPr="00F146BD">
        <w:t xml:space="preserve">Section </w:t>
      </w:r>
      <w:r w:rsidR="00E575D7" w:rsidRPr="00F146BD">
        <w:t xml:space="preserve">2044; 1897 (22) 533; 1935 (39) 25; 2006 Act No. 318, </w:t>
      </w:r>
      <w:r w:rsidRPr="00F146BD">
        <w:t xml:space="preserve">Section </w:t>
      </w:r>
      <w:r w:rsidR="00E575D7" w:rsidRPr="00F146BD">
        <w:t>114,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30, 254(2).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645, 647.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Purchasers of railroad who have forfeited their franchise will not be required to restore rails to roadbed, repair trestles, etc., of railroad that has been dismantled under order of court after it was demonstrated that it could not be operated except at a loss. State of South Carolina v. Jack, 1906, 145 F. 281, 76 C.C.A. 165.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330.</w:t>
      </w:r>
      <w:r w:rsidR="00E575D7" w:rsidRPr="00F146BD">
        <w:t xml:space="preserve"> Reorganization provisions not applicable to certain sidetracks or spur tracks.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provisions of Section 58</w:t>
      </w:r>
      <w:r w:rsidR="00F146BD" w:rsidRPr="00F146BD">
        <w:noBreakHyphen/>
      </w:r>
      <w:r w:rsidRPr="00F146BD">
        <w:t>17</w:t>
      </w:r>
      <w:r w:rsidR="00F146BD" w:rsidRPr="00F146BD">
        <w:noBreakHyphen/>
      </w:r>
      <w:r w:rsidRPr="00F146BD">
        <w:t>310 shall only apply to the main lines and regular branches of railroads and shall not apply to any sidetracks or spur tracks constructed for special or temporary purpose or occasional use.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903; 1952 Code </w:t>
      </w:r>
      <w:r w:rsidRPr="00F146BD">
        <w:t xml:space="preserve">Section </w:t>
      </w:r>
      <w:r w:rsidR="00E575D7" w:rsidRPr="00F146BD">
        <w:t>58</w:t>
      </w:r>
      <w:r w:rsidRPr="00F146BD">
        <w:noBreakHyphen/>
      </w:r>
      <w:r w:rsidR="00E575D7" w:rsidRPr="00F146BD">
        <w:t xml:space="preserve">903; 1942 Code </w:t>
      </w:r>
      <w:r w:rsidRPr="00F146BD">
        <w:t xml:space="preserve">Section </w:t>
      </w:r>
      <w:r w:rsidR="00E575D7" w:rsidRPr="00F146BD">
        <w:t xml:space="preserve">8279; 1932 Code </w:t>
      </w:r>
      <w:r w:rsidRPr="00F146BD">
        <w:t xml:space="preserve">Section </w:t>
      </w:r>
      <w:r w:rsidR="00E575D7" w:rsidRPr="00F146BD">
        <w:t xml:space="preserve">8224; Civ. C. </w:t>
      </w:r>
      <w:r w:rsidRPr="00F146BD">
        <w:t>‘</w:t>
      </w:r>
      <w:r w:rsidR="00E575D7" w:rsidRPr="00F146BD">
        <w:t xml:space="preserve">22 </w:t>
      </w:r>
      <w:r w:rsidRPr="00F146BD">
        <w:t xml:space="preserve">Section </w:t>
      </w:r>
      <w:r w:rsidR="00E575D7" w:rsidRPr="00F146BD">
        <w:t xml:space="preserve">4788; Civ. C. </w:t>
      </w:r>
      <w:r w:rsidRPr="00F146BD">
        <w:t>‘</w:t>
      </w:r>
      <w:r w:rsidR="00E575D7" w:rsidRPr="00F146BD">
        <w:t xml:space="preserve">12 </w:t>
      </w:r>
      <w:r w:rsidRPr="00F146BD">
        <w:t xml:space="preserve">Section </w:t>
      </w:r>
      <w:r w:rsidR="00E575D7" w:rsidRPr="00F146BD">
        <w:t xml:space="preserve">3119; Civ. C. </w:t>
      </w:r>
      <w:r w:rsidRPr="00F146BD">
        <w:t>‘</w:t>
      </w:r>
      <w:r w:rsidR="00E575D7" w:rsidRPr="00F146BD">
        <w:t xml:space="preserve">02 </w:t>
      </w:r>
      <w:r w:rsidRPr="00F146BD">
        <w:t xml:space="preserve">Section </w:t>
      </w:r>
      <w:r w:rsidR="00E575D7" w:rsidRPr="00F146BD">
        <w:t>2045.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645, 647.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340.</w:t>
      </w:r>
      <w:r w:rsidR="00E575D7" w:rsidRPr="00F146BD">
        <w:t xml:space="preserve"> Formation of corporation following purchase of railroad by virtue of mortgage or deed of trust by filing certificate.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But nothing herein contained shall be construed to authorize in any manner the purchase or lease of such railroad by any railroad corporation or steamship company chartered either by this or any other state except as herein provided.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904; 1952 Code </w:t>
      </w:r>
      <w:r w:rsidRPr="00F146BD">
        <w:t xml:space="preserve">Section </w:t>
      </w:r>
      <w:r w:rsidR="00E575D7" w:rsidRPr="00F146BD">
        <w:t>58</w:t>
      </w:r>
      <w:r w:rsidRPr="00F146BD">
        <w:noBreakHyphen/>
      </w:r>
      <w:r w:rsidR="00E575D7" w:rsidRPr="00F146BD">
        <w:t xml:space="preserve">904; 1942 Code </w:t>
      </w:r>
      <w:r w:rsidRPr="00F146BD">
        <w:t xml:space="preserve">Section </w:t>
      </w:r>
      <w:r w:rsidR="00E575D7" w:rsidRPr="00F146BD">
        <w:t xml:space="preserve">8276; 1932 Code </w:t>
      </w:r>
      <w:r w:rsidRPr="00F146BD">
        <w:t xml:space="preserve">Section </w:t>
      </w:r>
      <w:r w:rsidR="00E575D7" w:rsidRPr="00F146BD">
        <w:t xml:space="preserve">8221; Civ. C. </w:t>
      </w:r>
      <w:r w:rsidRPr="00F146BD">
        <w:t>‘</w:t>
      </w:r>
      <w:r w:rsidR="00E575D7" w:rsidRPr="00F146BD">
        <w:t xml:space="preserve">22 </w:t>
      </w:r>
      <w:r w:rsidRPr="00F146BD">
        <w:t xml:space="preserve">Section </w:t>
      </w:r>
      <w:r w:rsidR="00E575D7" w:rsidRPr="00F146BD">
        <w:t xml:space="preserve">4785; Civ. C. </w:t>
      </w:r>
      <w:r w:rsidRPr="00F146BD">
        <w:t>‘</w:t>
      </w:r>
      <w:r w:rsidR="00E575D7" w:rsidRPr="00F146BD">
        <w:t xml:space="preserve">12 </w:t>
      </w:r>
      <w:r w:rsidRPr="00F146BD">
        <w:t xml:space="preserve">Section </w:t>
      </w:r>
      <w:r w:rsidR="00E575D7" w:rsidRPr="00F146BD">
        <w:t xml:space="preserve">3116; Civ. C. </w:t>
      </w:r>
      <w:r w:rsidRPr="00F146BD">
        <w:t>‘</w:t>
      </w:r>
      <w:r w:rsidR="00E575D7" w:rsidRPr="00F146BD">
        <w:t xml:space="preserve">02 </w:t>
      </w:r>
      <w:r w:rsidRPr="00F146BD">
        <w:t xml:space="preserve">Section </w:t>
      </w:r>
      <w:r w:rsidR="00E575D7" w:rsidRPr="00F146BD">
        <w:t>2042; G. S. 1420; R. S. 1610; 1881 (17) 793; 1889 (20) 377.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129(1).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406.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Where a railroad company holding a charter that was, in express terms, not liable to amendment, was sold out under orders of the court, and the purchasers formed a new corporation under a general law permitting it in such cases, with all the rights, immunities, &amp;c., possessed by the old corporation previous to the sale under its charter, and amendments thereto, and of other laws of the State, the new corporation became subject to all laws on the statute book, applicable to railroads, at the date of their organization. Columbia &amp; Greenville R. Co. v. Gibbes (S.C. 1885) 24 S.C. 60, 1885 WL 3704, Unreported.</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350.</w:t>
      </w:r>
      <w:r w:rsidR="00E575D7" w:rsidRPr="00F146BD">
        <w:t xml:space="preserve"> Maximum amount of capital stock which may be named in certificate; increase.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905; 1952 Code </w:t>
      </w:r>
      <w:r w:rsidRPr="00F146BD">
        <w:t xml:space="preserve">Section </w:t>
      </w:r>
      <w:r w:rsidR="00E575D7" w:rsidRPr="00F146BD">
        <w:t>58</w:t>
      </w:r>
      <w:r w:rsidRPr="00F146BD">
        <w:noBreakHyphen/>
      </w:r>
      <w:r w:rsidR="00E575D7" w:rsidRPr="00F146BD">
        <w:t xml:space="preserve">905; 1942 Code </w:t>
      </w:r>
      <w:r w:rsidRPr="00F146BD">
        <w:t xml:space="preserve">Section </w:t>
      </w:r>
      <w:r w:rsidR="00E575D7" w:rsidRPr="00F146BD">
        <w:t xml:space="preserve">8276; 1932 Code </w:t>
      </w:r>
      <w:r w:rsidRPr="00F146BD">
        <w:t xml:space="preserve">Section </w:t>
      </w:r>
      <w:r w:rsidR="00E575D7" w:rsidRPr="00F146BD">
        <w:t xml:space="preserve">8221; Civ. C. </w:t>
      </w:r>
      <w:r w:rsidRPr="00F146BD">
        <w:t>‘</w:t>
      </w:r>
      <w:r w:rsidR="00E575D7" w:rsidRPr="00F146BD">
        <w:t xml:space="preserve">22 </w:t>
      </w:r>
      <w:r w:rsidRPr="00F146BD">
        <w:t xml:space="preserve">Section </w:t>
      </w:r>
      <w:r w:rsidR="00E575D7" w:rsidRPr="00F146BD">
        <w:t xml:space="preserve">4785; Civ. C. </w:t>
      </w:r>
      <w:r w:rsidRPr="00F146BD">
        <w:t>‘</w:t>
      </w:r>
      <w:r w:rsidR="00E575D7" w:rsidRPr="00F146BD">
        <w:t xml:space="preserve">12 </w:t>
      </w:r>
      <w:r w:rsidRPr="00F146BD">
        <w:t xml:space="preserve">Section </w:t>
      </w:r>
      <w:r w:rsidR="00E575D7" w:rsidRPr="00F146BD">
        <w:t xml:space="preserve">3116; Civ. C. </w:t>
      </w:r>
      <w:r w:rsidRPr="00F146BD">
        <w:t>‘</w:t>
      </w:r>
      <w:r w:rsidR="00E575D7" w:rsidRPr="00F146BD">
        <w:t xml:space="preserve">02 </w:t>
      </w:r>
      <w:r w:rsidRPr="00F146BD">
        <w:t xml:space="preserve">Section </w:t>
      </w:r>
      <w:r w:rsidR="00E575D7" w:rsidRPr="00F146BD">
        <w:t>2042; G. S. 1420; R. S. 1610; 1881 (17) 793; 1889 (20) 377.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38 to 39.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360.</w:t>
      </w:r>
      <w:r w:rsidR="00E575D7" w:rsidRPr="00F146BD">
        <w:t xml:space="preserve"> Persons signing certificate shall be body corporate; powers.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906; 1952 Code </w:t>
      </w:r>
      <w:r w:rsidRPr="00F146BD">
        <w:t xml:space="preserve">Section </w:t>
      </w:r>
      <w:r w:rsidR="00E575D7" w:rsidRPr="00F146BD">
        <w:t>58</w:t>
      </w:r>
      <w:r w:rsidRPr="00F146BD">
        <w:noBreakHyphen/>
      </w:r>
      <w:r w:rsidR="00E575D7" w:rsidRPr="00F146BD">
        <w:t xml:space="preserve">906; 1942 Code </w:t>
      </w:r>
      <w:r w:rsidRPr="00F146BD">
        <w:t xml:space="preserve">Section </w:t>
      </w:r>
      <w:r w:rsidR="00E575D7" w:rsidRPr="00F146BD">
        <w:t xml:space="preserve">8276; 1932 Code </w:t>
      </w:r>
      <w:r w:rsidRPr="00F146BD">
        <w:t xml:space="preserve">Section </w:t>
      </w:r>
      <w:r w:rsidR="00E575D7" w:rsidRPr="00F146BD">
        <w:t xml:space="preserve">8221; Civ. C. </w:t>
      </w:r>
      <w:r w:rsidRPr="00F146BD">
        <w:t>‘</w:t>
      </w:r>
      <w:r w:rsidR="00E575D7" w:rsidRPr="00F146BD">
        <w:t xml:space="preserve">22 </w:t>
      </w:r>
      <w:r w:rsidRPr="00F146BD">
        <w:t xml:space="preserve">Section </w:t>
      </w:r>
      <w:r w:rsidR="00E575D7" w:rsidRPr="00F146BD">
        <w:t xml:space="preserve">4785; Civ. C. </w:t>
      </w:r>
      <w:r w:rsidRPr="00F146BD">
        <w:t>‘</w:t>
      </w:r>
      <w:r w:rsidR="00E575D7" w:rsidRPr="00F146BD">
        <w:t xml:space="preserve">12 </w:t>
      </w:r>
      <w:r w:rsidRPr="00F146BD">
        <w:t xml:space="preserve">Section </w:t>
      </w:r>
      <w:r w:rsidR="00E575D7" w:rsidRPr="00F146BD">
        <w:t xml:space="preserve">3116; Civ. C. </w:t>
      </w:r>
      <w:r w:rsidRPr="00F146BD">
        <w:t>‘</w:t>
      </w:r>
      <w:r w:rsidR="00E575D7" w:rsidRPr="00F146BD">
        <w:t xml:space="preserve">02 </w:t>
      </w:r>
      <w:r w:rsidRPr="00F146BD">
        <w:t xml:space="preserve">Section </w:t>
      </w:r>
      <w:r w:rsidR="00E575D7" w:rsidRPr="00F146BD">
        <w:t>2042; G. S. 1420; R. S. 1610; 1881 (17) 793; 1889 (20) 377.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25 to 26, 33 to 36, 47 to 52.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Attorney General</w:t>
      </w:r>
      <w:r w:rsidR="00F146BD" w:rsidRPr="00F146BD">
        <w:t>’</w:t>
      </w:r>
      <w:r w:rsidRPr="00F146BD">
        <w:t>s Opinions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The Boogaloo Railroad Crossing north of Sycamore in Allendale County. SC Op.Atty.Gen. (Feb. 26, 2008) 2008 WL 608965.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370.</w:t>
      </w:r>
      <w:r w:rsidR="00E575D7" w:rsidRPr="00F146BD">
        <w:t xml:space="preserve"> Powers, rights and the like of corporation organized under article.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907; 1952 Code </w:t>
      </w:r>
      <w:r w:rsidRPr="00F146BD">
        <w:t xml:space="preserve">Section </w:t>
      </w:r>
      <w:r w:rsidR="00E575D7" w:rsidRPr="00F146BD">
        <w:t>58</w:t>
      </w:r>
      <w:r w:rsidRPr="00F146BD">
        <w:noBreakHyphen/>
      </w:r>
      <w:r w:rsidR="00E575D7" w:rsidRPr="00F146BD">
        <w:t xml:space="preserve">907; 1942 Code </w:t>
      </w:r>
      <w:r w:rsidRPr="00F146BD">
        <w:t xml:space="preserve">Section </w:t>
      </w:r>
      <w:r w:rsidR="00E575D7" w:rsidRPr="00F146BD">
        <w:t xml:space="preserve">8280; 1932 Code </w:t>
      </w:r>
      <w:r w:rsidRPr="00F146BD">
        <w:t xml:space="preserve">Section </w:t>
      </w:r>
      <w:r w:rsidR="00E575D7" w:rsidRPr="00F146BD">
        <w:t xml:space="preserve">8225; Civ. C. </w:t>
      </w:r>
      <w:r w:rsidRPr="00F146BD">
        <w:t>‘</w:t>
      </w:r>
      <w:r w:rsidR="00E575D7" w:rsidRPr="00F146BD">
        <w:t xml:space="preserve">22 </w:t>
      </w:r>
      <w:r w:rsidRPr="00F146BD">
        <w:t xml:space="preserve">Section </w:t>
      </w:r>
      <w:r w:rsidR="00E575D7" w:rsidRPr="00F146BD">
        <w:t xml:space="preserve">4789; Civ. C. </w:t>
      </w:r>
      <w:r w:rsidRPr="00F146BD">
        <w:t>‘</w:t>
      </w:r>
      <w:r w:rsidR="00E575D7" w:rsidRPr="00F146BD">
        <w:t xml:space="preserve">12 </w:t>
      </w:r>
      <w:r w:rsidRPr="00F146BD">
        <w:t xml:space="preserve">Section </w:t>
      </w:r>
      <w:r w:rsidR="00E575D7" w:rsidRPr="00F146BD">
        <w:t xml:space="preserve">3120; Civ. C. </w:t>
      </w:r>
      <w:r w:rsidRPr="00F146BD">
        <w:t>‘</w:t>
      </w:r>
      <w:r w:rsidR="00E575D7" w:rsidRPr="00F146BD">
        <w:t xml:space="preserve">02 </w:t>
      </w:r>
      <w:r w:rsidRPr="00F146BD">
        <w:t xml:space="preserve">Section </w:t>
      </w:r>
      <w:r w:rsidR="00E575D7" w:rsidRPr="00F146BD">
        <w:t>2046; G. S. 1421; R. S. 1611; 1881 (17) 793.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25 to 26, 47 to 50.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380.</w:t>
      </w:r>
      <w:r w:rsidR="00E575D7" w:rsidRPr="00F146BD">
        <w:t xml:space="preserve"> Adoption of bylaws, rules and regulations by corporation.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908; 1952 Code </w:t>
      </w:r>
      <w:r w:rsidRPr="00F146BD">
        <w:t xml:space="preserve">Section </w:t>
      </w:r>
      <w:r w:rsidR="00E575D7" w:rsidRPr="00F146BD">
        <w:t>58</w:t>
      </w:r>
      <w:r w:rsidRPr="00F146BD">
        <w:noBreakHyphen/>
      </w:r>
      <w:r w:rsidR="00E575D7" w:rsidRPr="00F146BD">
        <w:t xml:space="preserve">908; 1942 Code </w:t>
      </w:r>
      <w:r w:rsidRPr="00F146BD">
        <w:t xml:space="preserve">Section </w:t>
      </w:r>
      <w:r w:rsidR="00E575D7" w:rsidRPr="00F146BD">
        <w:t xml:space="preserve">8283; 1932 Code </w:t>
      </w:r>
      <w:r w:rsidRPr="00F146BD">
        <w:t xml:space="preserve">Section </w:t>
      </w:r>
      <w:r w:rsidR="00E575D7" w:rsidRPr="00F146BD">
        <w:t xml:space="preserve">8228; Civ. C. </w:t>
      </w:r>
      <w:r w:rsidRPr="00F146BD">
        <w:t>‘</w:t>
      </w:r>
      <w:r w:rsidR="00E575D7" w:rsidRPr="00F146BD">
        <w:t xml:space="preserve">22 </w:t>
      </w:r>
      <w:r w:rsidRPr="00F146BD">
        <w:t xml:space="preserve">Section </w:t>
      </w:r>
      <w:r w:rsidR="00E575D7" w:rsidRPr="00F146BD">
        <w:t xml:space="preserve">4792; Civ. C. </w:t>
      </w:r>
      <w:r w:rsidRPr="00F146BD">
        <w:t>‘</w:t>
      </w:r>
      <w:r w:rsidR="00E575D7" w:rsidRPr="00F146BD">
        <w:t xml:space="preserve">12 </w:t>
      </w:r>
      <w:r w:rsidRPr="00F146BD">
        <w:t xml:space="preserve">Section </w:t>
      </w:r>
      <w:r w:rsidR="00E575D7" w:rsidRPr="00F146BD">
        <w:t xml:space="preserve">3123; Civ. C. </w:t>
      </w:r>
      <w:r w:rsidRPr="00F146BD">
        <w:t>‘</w:t>
      </w:r>
      <w:r w:rsidR="00E575D7" w:rsidRPr="00F146BD">
        <w:t xml:space="preserve">02 </w:t>
      </w:r>
      <w:r w:rsidRPr="00F146BD">
        <w:t xml:space="preserve">Section </w:t>
      </w:r>
      <w:r w:rsidR="00E575D7" w:rsidRPr="00F146BD">
        <w:t>2048; G. S. 1423; R. S. 1612; 1881 (17) 794.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33 to 36, 51 to 52.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390.</w:t>
      </w:r>
      <w:r w:rsidR="00E575D7" w:rsidRPr="00F146BD">
        <w:t xml:space="preserve"> Amount of capital stock corporation may issue.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such corporation may issue capital stock to such an aggregate amount as may be deemed necessary, not exceeding the amount named in its certificate of organization.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909; 1952 Code </w:t>
      </w:r>
      <w:r w:rsidRPr="00F146BD">
        <w:t xml:space="preserve">Section </w:t>
      </w:r>
      <w:r w:rsidR="00E575D7" w:rsidRPr="00F146BD">
        <w:t>58</w:t>
      </w:r>
      <w:r w:rsidRPr="00F146BD">
        <w:noBreakHyphen/>
      </w:r>
      <w:r w:rsidR="00E575D7" w:rsidRPr="00F146BD">
        <w:t xml:space="preserve">909; 1942 Code </w:t>
      </w:r>
      <w:r w:rsidRPr="00F146BD">
        <w:t xml:space="preserve">Section </w:t>
      </w:r>
      <w:r w:rsidR="00E575D7" w:rsidRPr="00F146BD">
        <w:t xml:space="preserve">8283; 1932 Code </w:t>
      </w:r>
      <w:r w:rsidRPr="00F146BD">
        <w:t xml:space="preserve">Section </w:t>
      </w:r>
      <w:r w:rsidR="00E575D7" w:rsidRPr="00F146BD">
        <w:t xml:space="preserve">8228; Civ. C. </w:t>
      </w:r>
      <w:r w:rsidRPr="00F146BD">
        <w:t>‘</w:t>
      </w:r>
      <w:r w:rsidR="00E575D7" w:rsidRPr="00F146BD">
        <w:t xml:space="preserve">22 </w:t>
      </w:r>
      <w:r w:rsidRPr="00F146BD">
        <w:t xml:space="preserve">Section </w:t>
      </w:r>
      <w:r w:rsidR="00E575D7" w:rsidRPr="00F146BD">
        <w:t xml:space="preserve">4792; Civ. C. </w:t>
      </w:r>
      <w:r w:rsidRPr="00F146BD">
        <w:t>‘</w:t>
      </w:r>
      <w:r w:rsidR="00E575D7" w:rsidRPr="00F146BD">
        <w:t xml:space="preserve">12 </w:t>
      </w:r>
      <w:r w:rsidRPr="00F146BD">
        <w:t xml:space="preserve">Section </w:t>
      </w:r>
      <w:r w:rsidR="00E575D7" w:rsidRPr="00F146BD">
        <w:t xml:space="preserve">3123; Civ. C. </w:t>
      </w:r>
      <w:r w:rsidRPr="00F146BD">
        <w:t>‘</w:t>
      </w:r>
      <w:r w:rsidR="00E575D7" w:rsidRPr="00F146BD">
        <w:t xml:space="preserve">02 </w:t>
      </w:r>
      <w:r w:rsidRPr="00F146BD">
        <w:t xml:space="preserve">Section </w:t>
      </w:r>
      <w:r w:rsidR="00E575D7" w:rsidRPr="00F146BD">
        <w:t>2048; G. S. 1423; R. S. 1612; 1881 (17) 794.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38 to 39.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400.</w:t>
      </w:r>
      <w:r w:rsidR="00E575D7" w:rsidRPr="00F146BD">
        <w:t xml:space="preserve"> Issuance and sale of bonds; execution of mortgage or deed of trust to secure payment of bonds.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910; 1952 Code </w:t>
      </w:r>
      <w:r w:rsidRPr="00F146BD">
        <w:t xml:space="preserve">Section </w:t>
      </w:r>
      <w:r w:rsidR="00E575D7" w:rsidRPr="00F146BD">
        <w:t>58</w:t>
      </w:r>
      <w:r w:rsidRPr="00F146BD">
        <w:noBreakHyphen/>
      </w:r>
      <w:r w:rsidR="00E575D7" w:rsidRPr="00F146BD">
        <w:t xml:space="preserve">910; 1942 Code </w:t>
      </w:r>
      <w:r w:rsidRPr="00F146BD">
        <w:t xml:space="preserve">Section </w:t>
      </w:r>
      <w:r w:rsidR="00E575D7" w:rsidRPr="00F146BD">
        <w:t xml:space="preserve">8281; 1932 Code </w:t>
      </w:r>
      <w:r w:rsidRPr="00F146BD">
        <w:t xml:space="preserve">Section </w:t>
      </w:r>
      <w:r w:rsidR="00E575D7" w:rsidRPr="00F146BD">
        <w:t xml:space="preserve">8226; Civ. C. </w:t>
      </w:r>
      <w:r w:rsidRPr="00F146BD">
        <w:t>‘</w:t>
      </w:r>
      <w:r w:rsidR="00E575D7" w:rsidRPr="00F146BD">
        <w:t xml:space="preserve">22 </w:t>
      </w:r>
      <w:r w:rsidRPr="00F146BD">
        <w:t xml:space="preserve">Section </w:t>
      </w:r>
      <w:r w:rsidR="00E575D7" w:rsidRPr="00F146BD">
        <w:t xml:space="preserve">4790; Civ. C. </w:t>
      </w:r>
      <w:r w:rsidRPr="00F146BD">
        <w:t>‘</w:t>
      </w:r>
      <w:r w:rsidR="00E575D7" w:rsidRPr="00F146BD">
        <w:t xml:space="preserve">12 </w:t>
      </w:r>
      <w:r w:rsidRPr="00F146BD">
        <w:t xml:space="preserve">Section </w:t>
      </w:r>
      <w:r w:rsidR="00E575D7" w:rsidRPr="00F146BD">
        <w:t xml:space="preserve">3121; Civ. C. </w:t>
      </w:r>
      <w:r w:rsidRPr="00F146BD">
        <w:t>‘</w:t>
      </w:r>
      <w:r w:rsidR="00E575D7" w:rsidRPr="00F146BD">
        <w:t xml:space="preserve">02 </w:t>
      </w:r>
      <w:r w:rsidRPr="00F146BD">
        <w:t xml:space="preserve">Section </w:t>
      </w:r>
      <w:r w:rsidR="00E575D7" w:rsidRPr="00F146BD">
        <w:t>2047; G. S. 1422; R. S. 1612; 1881 (17) 793.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473 to 485.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410.</w:t>
      </w:r>
      <w:r w:rsidR="00E575D7" w:rsidRPr="00F146BD">
        <w:t xml:space="preserve"> Sinking fund.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such corporation may so establish sinking funds for the payment of its liabilities.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911; 1952 Code </w:t>
      </w:r>
      <w:r w:rsidRPr="00F146BD">
        <w:t xml:space="preserve">Section </w:t>
      </w:r>
      <w:r w:rsidR="00E575D7" w:rsidRPr="00F146BD">
        <w:t>58</w:t>
      </w:r>
      <w:r w:rsidRPr="00F146BD">
        <w:noBreakHyphen/>
      </w:r>
      <w:r w:rsidR="00E575D7" w:rsidRPr="00F146BD">
        <w:t xml:space="preserve">911; 1942 Code </w:t>
      </w:r>
      <w:r w:rsidRPr="00F146BD">
        <w:t xml:space="preserve">Section </w:t>
      </w:r>
      <w:r w:rsidR="00E575D7" w:rsidRPr="00F146BD">
        <w:t xml:space="preserve">8283; 1932 Code </w:t>
      </w:r>
      <w:r w:rsidRPr="00F146BD">
        <w:t xml:space="preserve">Section </w:t>
      </w:r>
      <w:r w:rsidR="00E575D7" w:rsidRPr="00F146BD">
        <w:t xml:space="preserve">8228; Civ. C. </w:t>
      </w:r>
      <w:r w:rsidRPr="00F146BD">
        <w:t>‘</w:t>
      </w:r>
      <w:r w:rsidR="00E575D7" w:rsidRPr="00F146BD">
        <w:t xml:space="preserve">22 </w:t>
      </w:r>
      <w:r w:rsidRPr="00F146BD">
        <w:t xml:space="preserve">Section </w:t>
      </w:r>
      <w:r w:rsidR="00E575D7" w:rsidRPr="00F146BD">
        <w:t xml:space="preserve">4792; Civ. C. </w:t>
      </w:r>
      <w:r w:rsidRPr="00F146BD">
        <w:t>‘</w:t>
      </w:r>
      <w:r w:rsidR="00E575D7" w:rsidRPr="00F146BD">
        <w:t xml:space="preserve">12 </w:t>
      </w:r>
      <w:r w:rsidRPr="00F146BD">
        <w:t xml:space="preserve">Section </w:t>
      </w:r>
      <w:r w:rsidR="00E575D7" w:rsidRPr="00F146BD">
        <w:t xml:space="preserve">3123; Civ. C. </w:t>
      </w:r>
      <w:r w:rsidRPr="00F146BD">
        <w:t>‘</w:t>
      </w:r>
      <w:r w:rsidR="00E575D7" w:rsidRPr="00F146BD">
        <w:t xml:space="preserve">02 </w:t>
      </w:r>
      <w:r w:rsidRPr="00F146BD">
        <w:t xml:space="preserve">Section </w:t>
      </w:r>
      <w:r w:rsidR="00E575D7" w:rsidRPr="00F146BD">
        <w:t>2048; G. S. 1423; R. S. 1612; 1881 (17) 794.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173.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582 to 586.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420.</w:t>
      </w:r>
      <w:r w:rsidR="00E575D7" w:rsidRPr="00F146BD">
        <w:t xml:space="preserve"> Charter subject to amendment, alteration or repeal by State.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railroad corporation formed under the provisions of this article shall be subject, as to the charter of such corporation, to the provisions of Section 12</w:t>
      </w:r>
      <w:r w:rsidR="00F146BD" w:rsidRPr="00F146BD">
        <w:noBreakHyphen/>
      </w:r>
      <w:r w:rsidRPr="00F146BD">
        <w:t>401 of the Code of Laws of South Carolina, 1962, any provision in the original charter of the company which owned or held such railroad previous to such sale or any amendment thereto to the contrary notwithstanding.</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912; 1952 Code </w:t>
      </w:r>
      <w:r w:rsidRPr="00F146BD">
        <w:t xml:space="preserve">Section </w:t>
      </w:r>
      <w:r w:rsidR="00E575D7" w:rsidRPr="00F146BD">
        <w:t>58</w:t>
      </w:r>
      <w:r w:rsidRPr="00F146BD">
        <w:noBreakHyphen/>
      </w:r>
      <w:r w:rsidR="00E575D7" w:rsidRPr="00F146BD">
        <w:t xml:space="preserve">912; 1942 Code </w:t>
      </w:r>
      <w:r w:rsidRPr="00F146BD">
        <w:t xml:space="preserve">Section </w:t>
      </w:r>
      <w:r w:rsidR="00E575D7" w:rsidRPr="00F146BD">
        <w:t xml:space="preserve">8284; 1932 Code </w:t>
      </w:r>
      <w:r w:rsidRPr="00F146BD">
        <w:t xml:space="preserve">Section </w:t>
      </w:r>
      <w:r w:rsidR="00E575D7" w:rsidRPr="00F146BD">
        <w:t xml:space="preserve">8229; Civ. C. </w:t>
      </w:r>
      <w:r w:rsidRPr="00F146BD">
        <w:t>‘</w:t>
      </w:r>
      <w:r w:rsidR="00E575D7" w:rsidRPr="00F146BD">
        <w:t xml:space="preserve">22 </w:t>
      </w:r>
      <w:r w:rsidRPr="00F146BD">
        <w:t xml:space="preserve">Section </w:t>
      </w:r>
      <w:r w:rsidR="00E575D7" w:rsidRPr="00F146BD">
        <w:t xml:space="preserve">4793; Civ. C. </w:t>
      </w:r>
      <w:r w:rsidRPr="00F146BD">
        <w:t>‘</w:t>
      </w:r>
      <w:r w:rsidR="00E575D7" w:rsidRPr="00F146BD">
        <w:t xml:space="preserve">12 </w:t>
      </w:r>
      <w:r w:rsidRPr="00F146BD">
        <w:t xml:space="preserve">Section </w:t>
      </w:r>
      <w:r w:rsidR="00E575D7" w:rsidRPr="00F146BD">
        <w:t xml:space="preserve">3124; Civ. C. </w:t>
      </w:r>
      <w:r w:rsidRPr="00F146BD">
        <w:t>‘</w:t>
      </w:r>
      <w:r w:rsidR="00E575D7" w:rsidRPr="00F146BD">
        <w:t xml:space="preserve">02 </w:t>
      </w:r>
      <w:r w:rsidRPr="00F146BD">
        <w:t xml:space="preserve">Section </w:t>
      </w:r>
      <w:r w:rsidR="00E575D7" w:rsidRPr="00F146BD">
        <w:t>2049; 1881 (17) 795.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Editor</w:t>
      </w:r>
      <w:r w:rsidR="00F146BD" w:rsidRPr="00F146BD">
        <w:t>’</w:t>
      </w:r>
      <w:r w:rsidRPr="00F146BD">
        <w:t>s Note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Section 12</w:t>
      </w:r>
      <w:r w:rsidR="00F146BD" w:rsidRPr="00F146BD">
        <w:noBreakHyphen/>
      </w:r>
      <w:r w:rsidRPr="00F146BD">
        <w:t>401 of the Code of Laws of South Carolina, 1962, referred to in this section, was repealed by 1962 Act No. 847 (1962 (52) 1896). Prior to its repeal that section read as follows: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t>
      </w:r>
      <w:r w:rsidR="00E575D7" w:rsidRPr="00F146BD">
        <w:t>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amendment and renewal thereof shall always remain subject to amendment, alteration or repeal by the General Assembly.</w:t>
      </w:r>
      <w:r w:rsidRPr="00F146BD">
        <w: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53 to 54.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430.</w:t>
      </w:r>
      <w:r w:rsidR="00E575D7" w:rsidRPr="00F146BD">
        <w:t xml:space="preserve"> Certificate as evidence of incorporation.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copy of such certificate, attested by the Secretary of State or his deputy, shall, in all courts and places, be evidence of the due organization and existence of such corporation and of the matters specified in such certificate.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913; 1952 Code </w:t>
      </w:r>
      <w:r w:rsidRPr="00F146BD">
        <w:t xml:space="preserve">Section </w:t>
      </w:r>
      <w:r w:rsidR="00E575D7" w:rsidRPr="00F146BD">
        <w:t>58</w:t>
      </w:r>
      <w:r w:rsidRPr="00F146BD">
        <w:noBreakHyphen/>
      </w:r>
      <w:r w:rsidR="00E575D7" w:rsidRPr="00F146BD">
        <w:t xml:space="preserve">913; 1942 Code </w:t>
      </w:r>
      <w:r w:rsidRPr="00F146BD">
        <w:t xml:space="preserve">Section </w:t>
      </w:r>
      <w:r w:rsidR="00E575D7" w:rsidRPr="00F146BD">
        <w:t xml:space="preserve">8276; 1932 Code </w:t>
      </w:r>
      <w:r w:rsidRPr="00F146BD">
        <w:t xml:space="preserve">Section </w:t>
      </w:r>
      <w:r w:rsidR="00E575D7" w:rsidRPr="00F146BD">
        <w:t xml:space="preserve">8221; Civ. C. </w:t>
      </w:r>
      <w:r w:rsidRPr="00F146BD">
        <w:t>‘</w:t>
      </w:r>
      <w:r w:rsidR="00E575D7" w:rsidRPr="00F146BD">
        <w:t xml:space="preserve">22 </w:t>
      </w:r>
      <w:r w:rsidRPr="00F146BD">
        <w:t xml:space="preserve">Section </w:t>
      </w:r>
      <w:r w:rsidR="00E575D7" w:rsidRPr="00F146BD">
        <w:t xml:space="preserve">4785; Civ. C. </w:t>
      </w:r>
      <w:r w:rsidRPr="00F146BD">
        <w:t>‘</w:t>
      </w:r>
      <w:r w:rsidR="00E575D7" w:rsidRPr="00F146BD">
        <w:t xml:space="preserve">12 </w:t>
      </w:r>
      <w:r w:rsidRPr="00F146BD">
        <w:t xml:space="preserve">Section </w:t>
      </w:r>
      <w:r w:rsidR="00E575D7" w:rsidRPr="00F146BD">
        <w:t xml:space="preserve">3116; Civ. C. </w:t>
      </w:r>
      <w:r w:rsidRPr="00F146BD">
        <w:t>‘</w:t>
      </w:r>
      <w:r w:rsidR="00E575D7" w:rsidRPr="00F146BD">
        <w:t xml:space="preserve">02 </w:t>
      </w:r>
      <w:r w:rsidRPr="00F146BD">
        <w:t xml:space="preserve">Section </w:t>
      </w:r>
      <w:r w:rsidR="00E575D7" w:rsidRPr="00F146BD">
        <w:t>2042; G. S. 1420; R. S. 1610; 1881 (17) 793; 1889 (20) 377.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33 to 36, 51 to 52.</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Consolidation or Acquisition of Railroad Companies or Interests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610.</w:t>
      </w:r>
      <w:r w:rsidR="00E575D7" w:rsidRPr="00F146BD">
        <w:t xml:space="preserve"> Merger or consolidation with continuous or connected railroad authorized.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w:t>
      </w:r>
      <w:r w:rsidRPr="00F146BD">
        <w:lastRenderedPageBreak/>
        <w:t>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w:t>
      </w:r>
      <w:r w:rsidR="00F146BD" w:rsidRPr="00F146BD">
        <w:t>’</w:t>
      </w:r>
      <w:r w:rsidRPr="00F146BD">
        <w:t xml:space="preserve"> rights shall be determined in accordance with Title 33, Chapter 13.</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921; 1952 Code </w:t>
      </w:r>
      <w:r w:rsidRPr="00F146BD">
        <w:t xml:space="preserve">Section </w:t>
      </w:r>
      <w:r w:rsidR="00E575D7" w:rsidRPr="00F146BD">
        <w:t>58</w:t>
      </w:r>
      <w:r w:rsidRPr="00F146BD">
        <w:noBreakHyphen/>
      </w:r>
      <w:r w:rsidR="00E575D7" w:rsidRPr="00F146BD">
        <w:t xml:space="preserve">921; 1942 Code </w:t>
      </w:r>
      <w:r w:rsidRPr="00F146BD">
        <w:t xml:space="preserve">Section </w:t>
      </w:r>
      <w:r w:rsidR="00E575D7" w:rsidRPr="00F146BD">
        <w:t xml:space="preserve">8285; 1932 Code </w:t>
      </w:r>
      <w:r w:rsidRPr="00F146BD">
        <w:t xml:space="preserve">Section </w:t>
      </w:r>
      <w:r w:rsidR="00E575D7" w:rsidRPr="00F146BD">
        <w:t xml:space="preserve">8230; Civ. C. </w:t>
      </w:r>
      <w:r w:rsidRPr="00F146BD">
        <w:t>‘</w:t>
      </w:r>
      <w:r w:rsidR="00E575D7" w:rsidRPr="00F146BD">
        <w:t xml:space="preserve">22 </w:t>
      </w:r>
      <w:r w:rsidRPr="00F146BD">
        <w:t xml:space="preserve">Section </w:t>
      </w:r>
      <w:r w:rsidR="00E575D7" w:rsidRPr="00F146BD">
        <w:t xml:space="preserve">4794; Civ. C. </w:t>
      </w:r>
      <w:r w:rsidRPr="00F146BD">
        <w:t>‘</w:t>
      </w:r>
      <w:r w:rsidR="00E575D7" w:rsidRPr="00F146BD">
        <w:t xml:space="preserve">12 </w:t>
      </w:r>
      <w:r w:rsidRPr="00F146BD">
        <w:t xml:space="preserve">Section </w:t>
      </w:r>
      <w:r w:rsidR="00E575D7" w:rsidRPr="00F146BD">
        <w:t xml:space="preserve">3125; Civ. C. </w:t>
      </w:r>
      <w:r w:rsidRPr="00F146BD">
        <w:t>‘</w:t>
      </w:r>
      <w:r w:rsidR="00E575D7" w:rsidRPr="00F146BD">
        <w:t xml:space="preserve">02 </w:t>
      </w:r>
      <w:r w:rsidRPr="00F146BD">
        <w:t xml:space="preserve">Section </w:t>
      </w:r>
      <w:r w:rsidR="00E575D7" w:rsidRPr="00F146BD">
        <w:t xml:space="preserve">2050; G. S. 1425; R. S. 1615; 1901 (23) 717; 1994 Act No. 479, </w:t>
      </w:r>
      <w:r w:rsidRPr="00F146BD">
        <w:t xml:space="preserve">Section </w:t>
      </w:r>
      <w:r w:rsidR="00E575D7" w:rsidRPr="00F146BD">
        <w:t>2, eff July 14, 1994.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120, 140.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402, 447 to 465.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22, Mergers.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For additional related cases, see State v Southern Ry. Co., 82 SC 12, 62 SE 1116 (1908). Southern Ry. Co., v Howell, 79 SC 281, 60 SE 677 (1908). Geraty v Atlantic Coast Line R. Co., 80 SC 355, 60 SE 936 (1908). Reed v Southern Ry. Co., 75 SC 162, 55 SE 218 (1906). Best v Seaboard Air Line Ry. Co., 72 SC 479, 52 SE 223 (1905).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Agreement held to be merger and not a consolidation. Lee v. Atlantic Coast Line R. Co., 1906, 150 F. 775, reversed 166 F. 850, 94 C.C.A. 128.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Citizenship of consolidating foreign corporation. Where the company into which was merged the other company was a foreign corporation, such merger does not change the citizenship of the consolidating company for purpose of Federal jurisdiction, although for other purposes it becomes a domestic corporation. Lee v. Atlantic Coast Line R. Co., 1906, 150 F. 775, reversed 166 F. 850, 94 C.C.A. 128.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Duties and liabilities of the new company. Joseph v. Southern Ry. Co., 1904, 127 F. 606.</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Liability for torts previously committed. Where two railroad companies consolidate, a corporation so consolidated is not relieved of its liability for a tort previously committed. Stewart v. Walterboro &amp; W. Ry. Co. (S.C. 1902) 64 S.C. 92, 41 S.E. 827.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620.</w:t>
      </w:r>
      <w:r w:rsidR="00E575D7" w:rsidRPr="00F146BD">
        <w:t xml:space="preserve"> Procedure for consolidation.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consolidation of railroad companies must be made under the conditions, provisions, and restrictions and with the powers in this article mentioned and contained, that is to say: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922; 1952 Code </w:t>
      </w:r>
      <w:r w:rsidRPr="00F146BD">
        <w:t xml:space="preserve">Section </w:t>
      </w:r>
      <w:r w:rsidR="00E575D7" w:rsidRPr="00F146BD">
        <w:t>58</w:t>
      </w:r>
      <w:r w:rsidRPr="00F146BD">
        <w:noBreakHyphen/>
      </w:r>
      <w:r w:rsidR="00E575D7" w:rsidRPr="00F146BD">
        <w:t xml:space="preserve">922; 1942 Code </w:t>
      </w:r>
      <w:r w:rsidRPr="00F146BD">
        <w:t xml:space="preserve">Section </w:t>
      </w:r>
      <w:r w:rsidR="00E575D7" w:rsidRPr="00F146BD">
        <w:t xml:space="preserve">8286; 1932 Code </w:t>
      </w:r>
      <w:r w:rsidRPr="00F146BD">
        <w:t xml:space="preserve">Section </w:t>
      </w:r>
      <w:r w:rsidR="00E575D7" w:rsidRPr="00F146BD">
        <w:t xml:space="preserve">8231; Civ. C. </w:t>
      </w:r>
      <w:r w:rsidRPr="00F146BD">
        <w:t>‘</w:t>
      </w:r>
      <w:r w:rsidR="00E575D7" w:rsidRPr="00F146BD">
        <w:t xml:space="preserve">22 </w:t>
      </w:r>
      <w:r w:rsidRPr="00F146BD">
        <w:t xml:space="preserve">Section </w:t>
      </w:r>
      <w:r w:rsidR="00E575D7" w:rsidRPr="00F146BD">
        <w:t xml:space="preserve">4795; Civ. C. </w:t>
      </w:r>
      <w:r w:rsidRPr="00F146BD">
        <w:t>‘</w:t>
      </w:r>
      <w:r w:rsidR="00E575D7" w:rsidRPr="00F146BD">
        <w:t xml:space="preserve">12 </w:t>
      </w:r>
      <w:r w:rsidRPr="00F146BD">
        <w:t xml:space="preserve">Section </w:t>
      </w:r>
      <w:r w:rsidR="00E575D7" w:rsidRPr="00F146BD">
        <w:t xml:space="preserve">3126; Civ. C. </w:t>
      </w:r>
      <w:r w:rsidRPr="00F146BD">
        <w:t>‘</w:t>
      </w:r>
      <w:r w:rsidR="00E575D7" w:rsidRPr="00F146BD">
        <w:t xml:space="preserve">02 </w:t>
      </w:r>
      <w:r w:rsidRPr="00F146BD">
        <w:t xml:space="preserve">Section </w:t>
      </w:r>
      <w:r w:rsidR="00E575D7" w:rsidRPr="00F146BD">
        <w:t xml:space="preserve">2051; G. S. 1426; R. S. 1616; 1881 (17) 795; 1994 Act No. 479, </w:t>
      </w:r>
      <w:r w:rsidRPr="00F146BD">
        <w:t xml:space="preserve">Section </w:t>
      </w:r>
      <w:r w:rsidR="00E575D7" w:rsidRPr="00F146BD">
        <w:t>3, eff July 14, 1994.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453.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22, Mergers.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Applied in Pickett v Southern Ry. Co., 69 SC 445, 48 SE 466 (1903). Phinizy v Augusta, etc., R. Co., 56 F 273 (1893). Phinizy v Augusta, etc., R. Co., 62 F 678 (1894).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Under Code of Laws, S.C.1902, </w:t>
      </w:r>
      <w:r w:rsidR="00F146BD" w:rsidRPr="00F146BD">
        <w:t xml:space="preserve">Section </w:t>
      </w:r>
      <w:r w:rsidRPr="00F146BD">
        <w:t xml:space="preserve">2050 et seq. (See Code 1942, </w:t>
      </w:r>
      <w:r w:rsidR="00F146BD" w:rsidRPr="00F146BD">
        <w:t xml:space="preserve">Section </w:t>
      </w:r>
      <w:r w:rsidRPr="00F146BD">
        <w:t>8285 et seq.), which authorize either the merger or consolidation of a railroad company of the state with another company of the state or of another state when domesticated in the state, and, in case of consolidation, the issuing of a certificate or charter to the consolidated company, where a union of two such companies is by merger instead of consolidation, by virtue of which a corporation of another state absorbs and acquires the property of the other, such corporation does not, by applying for and obtaining a certificate or charter of consolidation, become a citizen of South Carolina for the purposes of the jurisdiction of a federal court, but remains a citizen of the state in which it was originally incorporated, although the effect is to make it a domestic corporation of the state for other purposes. Lee v. Atlantic Coast Line R. Co., 1906, 150 F. 775.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Proof of charter and consolidation agreement. Montgomery v. Seaboard Air Line Ry. (S.C. 1906) 73 S.C. 503, 53 S.E. 987.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630.</w:t>
      </w:r>
      <w:r w:rsidR="00E575D7" w:rsidRPr="00F146BD">
        <w:t xml:space="preserve"> Consolidation fees.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922.1; 1952 Code </w:t>
      </w:r>
      <w:r w:rsidRPr="00F146BD">
        <w:t xml:space="preserve">Section </w:t>
      </w:r>
      <w:r w:rsidR="00E575D7" w:rsidRPr="00F146BD">
        <w:t>12</w:t>
      </w:r>
      <w:r w:rsidRPr="00F146BD">
        <w:noBreakHyphen/>
      </w:r>
      <w:r w:rsidR="00E575D7" w:rsidRPr="00F146BD">
        <w:t xml:space="preserve">455; 1942 Code </w:t>
      </w:r>
      <w:r w:rsidRPr="00F146BD">
        <w:t xml:space="preserve">Sections </w:t>
      </w:r>
      <w:r w:rsidR="00E575D7" w:rsidRPr="00F146BD">
        <w:t xml:space="preserve"> 7738, 7757; 1932 Code </w:t>
      </w:r>
      <w:r w:rsidRPr="00F146BD">
        <w:t xml:space="preserve">Sections </w:t>
      </w:r>
      <w:r w:rsidR="00E575D7" w:rsidRPr="00F146BD">
        <w:t xml:space="preserve"> 7738, 7757; Civ. C. </w:t>
      </w:r>
      <w:r w:rsidRPr="00F146BD">
        <w:t>‘</w:t>
      </w:r>
      <w:r w:rsidR="00E575D7" w:rsidRPr="00F146BD">
        <w:t xml:space="preserve">22 </w:t>
      </w:r>
      <w:r w:rsidRPr="00F146BD">
        <w:t xml:space="preserve">Section </w:t>
      </w:r>
      <w:r w:rsidR="00E575D7" w:rsidRPr="00F146BD">
        <w:t xml:space="preserve">4312; Civ. C. </w:t>
      </w:r>
      <w:r w:rsidRPr="00F146BD">
        <w:t>‘</w:t>
      </w:r>
      <w:r w:rsidR="00E575D7" w:rsidRPr="00F146BD">
        <w:t xml:space="preserve">12 </w:t>
      </w:r>
      <w:r w:rsidRPr="00F146BD">
        <w:t xml:space="preserve">Section </w:t>
      </w:r>
      <w:r w:rsidR="00E575D7" w:rsidRPr="00F146BD">
        <w:t xml:space="preserve">2842; Civ. C. </w:t>
      </w:r>
      <w:r w:rsidRPr="00F146BD">
        <w:t>‘</w:t>
      </w:r>
      <w:r w:rsidR="00E575D7" w:rsidRPr="00F146BD">
        <w:t xml:space="preserve">02 </w:t>
      </w:r>
      <w:r w:rsidRPr="00F146BD">
        <w:t xml:space="preserve">Section </w:t>
      </w:r>
      <w:r w:rsidR="00E575D7" w:rsidRPr="00F146BD">
        <w:t>1888; 1901 (23) 710; 1925 (34) 246; 1927 (35) 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447 to 452, 455 to 456.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640.</w:t>
      </w:r>
      <w:r w:rsidR="00E575D7" w:rsidRPr="00F146BD">
        <w:t xml:space="preserve"> New charter shall be issued to consolidated company; no additional fee shall be charged.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923; 1952 Code </w:t>
      </w:r>
      <w:r w:rsidRPr="00F146BD">
        <w:t xml:space="preserve">Section </w:t>
      </w:r>
      <w:r w:rsidR="00E575D7" w:rsidRPr="00F146BD">
        <w:t>58</w:t>
      </w:r>
      <w:r w:rsidRPr="00F146BD">
        <w:noBreakHyphen/>
      </w:r>
      <w:r w:rsidR="00E575D7" w:rsidRPr="00F146BD">
        <w:t xml:space="preserve">923; 1942 Code </w:t>
      </w:r>
      <w:r w:rsidRPr="00F146BD">
        <w:t xml:space="preserve">Section </w:t>
      </w:r>
      <w:r w:rsidR="00E575D7" w:rsidRPr="00F146BD">
        <w:t xml:space="preserve">8285; 1932 Code </w:t>
      </w:r>
      <w:r w:rsidRPr="00F146BD">
        <w:t xml:space="preserve">Section </w:t>
      </w:r>
      <w:r w:rsidR="00E575D7" w:rsidRPr="00F146BD">
        <w:t xml:space="preserve">8230; Civ. C. </w:t>
      </w:r>
      <w:r w:rsidRPr="00F146BD">
        <w:t>‘</w:t>
      </w:r>
      <w:r w:rsidR="00E575D7" w:rsidRPr="00F146BD">
        <w:t xml:space="preserve">22 </w:t>
      </w:r>
      <w:r w:rsidRPr="00F146BD">
        <w:t xml:space="preserve">Section </w:t>
      </w:r>
      <w:r w:rsidR="00E575D7" w:rsidRPr="00F146BD">
        <w:t xml:space="preserve">4794; Civ. C. </w:t>
      </w:r>
      <w:r w:rsidRPr="00F146BD">
        <w:t>‘</w:t>
      </w:r>
      <w:r w:rsidR="00E575D7" w:rsidRPr="00F146BD">
        <w:t xml:space="preserve">12 </w:t>
      </w:r>
      <w:r w:rsidRPr="00F146BD">
        <w:t xml:space="preserve">Section </w:t>
      </w:r>
      <w:r w:rsidR="00E575D7" w:rsidRPr="00F146BD">
        <w:t xml:space="preserve">3125; Civ. C. </w:t>
      </w:r>
      <w:r w:rsidRPr="00F146BD">
        <w:t>‘</w:t>
      </w:r>
      <w:r w:rsidR="00E575D7" w:rsidRPr="00F146BD">
        <w:t xml:space="preserve">02 </w:t>
      </w:r>
      <w:r w:rsidRPr="00F146BD">
        <w:t xml:space="preserve">Section </w:t>
      </w:r>
      <w:r w:rsidR="00E575D7" w:rsidRPr="00F146BD">
        <w:t>2050; G. S. 1425; R. S. 1615; 1901 (23) 717.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457 to 465.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Charter issued but not recorded. While a charter is required to be issued, there is no requirement that such charter shall be recorded, although doubtless as a matter of fact they are customarily recorded. Montgomery v. Seaboard Air Line Ry. (S.C. 1906) 73 S.C. 503, 53 S.E. 987.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650.</w:t>
      </w:r>
      <w:r w:rsidR="00E575D7" w:rsidRPr="00F146BD">
        <w:t xml:space="preserve"> Procedure for assessment of damages of dissenting stockholder.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924; 1952 Code </w:t>
      </w:r>
      <w:r w:rsidRPr="00F146BD">
        <w:t xml:space="preserve">Section </w:t>
      </w:r>
      <w:r w:rsidR="00E575D7" w:rsidRPr="00F146BD">
        <w:t>58</w:t>
      </w:r>
      <w:r w:rsidRPr="00F146BD">
        <w:noBreakHyphen/>
      </w:r>
      <w:r w:rsidR="00E575D7" w:rsidRPr="00F146BD">
        <w:t xml:space="preserve">924; 1942 Code </w:t>
      </w:r>
      <w:r w:rsidRPr="00F146BD">
        <w:t xml:space="preserve">Section </w:t>
      </w:r>
      <w:r w:rsidR="00E575D7" w:rsidRPr="00F146BD">
        <w:t xml:space="preserve">8292; 1932 Code </w:t>
      </w:r>
      <w:r w:rsidRPr="00F146BD">
        <w:t xml:space="preserve">Section </w:t>
      </w:r>
      <w:r w:rsidR="00E575D7" w:rsidRPr="00F146BD">
        <w:t xml:space="preserve">8237; Civ. C. </w:t>
      </w:r>
      <w:r w:rsidRPr="00F146BD">
        <w:t>‘</w:t>
      </w:r>
      <w:r w:rsidR="00E575D7" w:rsidRPr="00F146BD">
        <w:t xml:space="preserve">22 </w:t>
      </w:r>
      <w:r w:rsidRPr="00F146BD">
        <w:t xml:space="preserve">Section </w:t>
      </w:r>
      <w:r w:rsidR="00E575D7" w:rsidRPr="00F146BD">
        <w:t xml:space="preserve">4801; Civ. C. </w:t>
      </w:r>
      <w:r w:rsidRPr="00F146BD">
        <w:t>‘</w:t>
      </w:r>
      <w:r w:rsidR="00E575D7" w:rsidRPr="00F146BD">
        <w:t xml:space="preserve">12 </w:t>
      </w:r>
      <w:r w:rsidRPr="00F146BD">
        <w:t xml:space="preserve">Section </w:t>
      </w:r>
      <w:r w:rsidR="00E575D7" w:rsidRPr="00F146BD">
        <w:t xml:space="preserve">3132; Civ. C. </w:t>
      </w:r>
      <w:r w:rsidRPr="00F146BD">
        <w:t>‘</w:t>
      </w:r>
      <w:r w:rsidR="00E575D7" w:rsidRPr="00F146BD">
        <w:t xml:space="preserve">02 </w:t>
      </w:r>
      <w:r w:rsidRPr="00F146BD">
        <w:t xml:space="preserve">Section </w:t>
      </w:r>
      <w:r w:rsidR="00E575D7" w:rsidRPr="00F146BD">
        <w:t>2057; G. S. 1432; R. S. 1622; 1881 (17) 796.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142, 144(1).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453 to 454.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660.</w:t>
      </w:r>
      <w:r w:rsidR="00E575D7" w:rsidRPr="00F146BD">
        <w:t xml:space="preserve"> Rights, duties and the like of consolidated corporation.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Upon the making and perfecting the agreement and act of consolidation, as provided in Section 58</w:t>
      </w:r>
      <w:r w:rsidR="00F146BD" w:rsidRPr="00F146BD">
        <w:noBreakHyphen/>
      </w:r>
      <w:r w:rsidRPr="00F146BD">
        <w:t>17</w:t>
      </w:r>
      <w:r w:rsidR="00F146BD" w:rsidRPr="00F146BD">
        <w:noBreakHyphen/>
      </w:r>
      <w:r w:rsidRPr="00F146BD">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925; 1952 Code </w:t>
      </w:r>
      <w:r w:rsidRPr="00F146BD">
        <w:t xml:space="preserve">Section </w:t>
      </w:r>
      <w:r w:rsidR="00E575D7" w:rsidRPr="00F146BD">
        <w:t>58</w:t>
      </w:r>
      <w:r w:rsidRPr="00F146BD">
        <w:noBreakHyphen/>
      </w:r>
      <w:r w:rsidR="00E575D7" w:rsidRPr="00F146BD">
        <w:t xml:space="preserve">925; 1942 Code </w:t>
      </w:r>
      <w:r w:rsidRPr="00F146BD">
        <w:t xml:space="preserve">Section </w:t>
      </w:r>
      <w:r w:rsidR="00E575D7" w:rsidRPr="00F146BD">
        <w:t xml:space="preserve">8287; 1932 Code </w:t>
      </w:r>
      <w:r w:rsidRPr="00F146BD">
        <w:t xml:space="preserve">Section </w:t>
      </w:r>
      <w:r w:rsidR="00E575D7" w:rsidRPr="00F146BD">
        <w:t xml:space="preserve">8232; Civ. C. </w:t>
      </w:r>
      <w:r w:rsidRPr="00F146BD">
        <w:t>‘</w:t>
      </w:r>
      <w:r w:rsidR="00E575D7" w:rsidRPr="00F146BD">
        <w:t xml:space="preserve">22 </w:t>
      </w:r>
      <w:r w:rsidRPr="00F146BD">
        <w:t xml:space="preserve">Section </w:t>
      </w:r>
      <w:r w:rsidR="00E575D7" w:rsidRPr="00F146BD">
        <w:t xml:space="preserve">4796; Civ. C. </w:t>
      </w:r>
      <w:r w:rsidRPr="00F146BD">
        <w:t>‘</w:t>
      </w:r>
      <w:r w:rsidR="00E575D7" w:rsidRPr="00F146BD">
        <w:t xml:space="preserve">12 </w:t>
      </w:r>
      <w:r w:rsidRPr="00F146BD">
        <w:t xml:space="preserve">Section </w:t>
      </w:r>
      <w:r w:rsidR="00E575D7" w:rsidRPr="00F146BD">
        <w:t xml:space="preserve">3127; Civ. C. </w:t>
      </w:r>
      <w:r w:rsidRPr="00F146BD">
        <w:t>‘</w:t>
      </w:r>
      <w:r w:rsidR="00E575D7" w:rsidRPr="00F146BD">
        <w:t xml:space="preserve">02 </w:t>
      </w:r>
      <w:r w:rsidRPr="00F146BD">
        <w:t xml:space="preserve">Section </w:t>
      </w:r>
      <w:r w:rsidR="00E575D7" w:rsidRPr="00F146BD">
        <w:t>2052; G. S. 1427; R. S. 1617; 1881 (17) 796.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143, 144(1).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454, 457 to 465.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Substituting bonds of new corporation for those of old ones. Under this section [Code 1962 </w:t>
      </w:r>
      <w:r w:rsidR="00F146BD" w:rsidRPr="00F146BD">
        <w:t xml:space="preserve">Section </w:t>
      </w:r>
      <w:r w:rsidRPr="00F146BD">
        <w:t>58</w:t>
      </w:r>
      <w:r w:rsidR="00F146BD" w:rsidRPr="00F146BD">
        <w:noBreakHyphen/>
      </w:r>
      <w:r w:rsidRPr="00F146BD">
        <w:t xml:space="preserve">925] and Code 1962 </w:t>
      </w:r>
      <w:r w:rsidR="00F146BD" w:rsidRPr="00F146BD">
        <w:t xml:space="preserve">Section </w:t>
      </w:r>
      <w:r w:rsidRPr="00F146BD">
        <w:t>58</w:t>
      </w:r>
      <w:r w:rsidR="00F146BD" w:rsidRPr="00F146BD">
        <w:noBreakHyphen/>
      </w:r>
      <w:r w:rsidRPr="00F146BD">
        <w:t>926 the directors of a new corporation may, without the vote of the stockholders, issue a mortgage on the property of the new corporation in order to take up and substitute bonds of the new corporation for the bonds of the old corporations. Phinizy v Augusta, etc., R. Co., 62 F 678 (1894).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Under Act Feb. 19, 1902, 23 St. at Large, p. 1152, providing for the consolidation of certain railroads under the laws of the state, and that the consolidated company shall be subject to all the liabilities of the several constituent companies, the consolidated company is liable for a tort committed by a constituent company before the consolidation. Pickett v. Southern Ry. Co., Carolina Division (S.C. 1904) 69 S.C. 445, 48 S.E. 466.</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Liability for tort previously committed. One corporation so consolidated is not dissolved so as to relieve it of its liability for a tort previously committed. Stewart v. Walterboro &amp; W. Ry. Co. (S.C. 1902) 64 S.C. 92, 41 S.E. 827.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670.</w:t>
      </w:r>
      <w:r w:rsidR="00E575D7" w:rsidRPr="00F146BD">
        <w:t xml:space="preserve"> Transfer of rights, liabilities and the like to consolidated corporation.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w:t>
      </w:r>
      <w:r w:rsidR="00F146BD" w:rsidRPr="00F146BD">
        <w:noBreakHyphen/>
      </w:r>
      <w:r w:rsidRPr="00F146BD">
        <w:t>of</w:t>
      </w:r>
      <w:r w:rsidR="00F146BD" w:rsidRPr="00F146BD">
        <w:noBreakHyphen/>
      </w:r>
      <w:r w:rsidRPr="00F146BD">
        <w:t xml:space="preserve">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w:t>
      </w:r>
      <w:r w:rsidRPr="00F146BD">
        <w:lastRenderedPageBreak/>
        <w:t>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926; 1952 Code </w:t>
      </w:r>
      <w:r w:rsidRPr="00F146BD">
        <w:t xml:space="preserve">Section </w:t>
      </w:r>
      <w:r w:rsidR="00E575D7" w:rsidRPr="00F146BD">
        <w:t>58</w:t>
      </w:r>
      <w:r w:rsidRPr="00F146BD">
        <w:noBreakHyphen/>
      </w:r>
      <w:r w:rsidR="00E575D7" w:rsidRPr="00F146BD">
        <w:t xml:space="preserve">926; 1942 Code </w:t>
      </w:r>
      <w:r w:rsidRPr="00F146BD">
        <w:t xml:space="preserve">Section </w:t>
      </w:r>
      <w:r w:rsidR="00E575D7" w:rsidRPr="00F146BD">
        <w:t xml:space="preserve">8288; 1932 Code </w:t>
      </w:r>
      <w:r w:rsidRPr="00F146BD">
        <w:t xml:space="preserve">Section </w:t>
      </w:r>
      <w:r w:rsidR="00E575D7" w:rsidRPr="00F146BD">
        <w:t xml:space="preserve">8233; Civ. C. </w:t>
      </w:r>
      <w:r w:rsidRPr="00F146BD">
        <w:t>‘</w:t>
      </w:r>
      <w:r w:rsidR="00E575D7" w:rsidRPr="00F146BD">
        <w:t xml:space="preserve">22 </w:t>
      </w:r>
      <w:r w:rsidRPr="00F146BD">
        <w:t xml:space="preserve">Section </w:t>
      </w:r>
      <w:r w:rsidR="00E575D7" w:rsidRPr="00F146BD">
        <w:t xml:space="preserve">4797; Civ. C. </w:t>
      </w:r>
      <w:r w:rsidRPr="00F146BD">
        <w:t>‘</w:t>
      </w:r>
      <w:r w:rsidR="00E575D7" w:rsidRPr="00F146BD">
        <w:t xml:space="preserve">12 </w:t>
      </w:r>
      <w:r w:rsidRPr="00F146BD">
        <w:t xml:space="preserve">Section </w:t>
      </w:r>
      <w:r w:rsidR="00E575D7" w:rsidRPr="00F146BD">
        <w:t xml:space="preserve">3128; Civ. C. </w:t>
      </w:r>
      <w:r w:rsidRPr="00F146BD">
        <w:t>‘</w:t>
      </w:r>
      <w:r w:rsidR="00E575D7" w:rsidRPr="00F146BD">
        <w:t xml:space="preserve">02 </w:t>
      </w:r>
      <w:r w:rsidRPr="00F146BD">
        <w:t xml:space="preserve">Section </w:t>
      </w:r>
      <w:r w:rsidR="00E575D7" w:rsidRPr="00F146BD">
        <w:t>2053; G. S. 1428; R. S. 1618; 1881 (17) 796.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143, 144(1).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454, 457 to 465.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Federal courts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Liability for torts committed before consolidation. Corporation created by consolidating railroad companies in this State, is liable for tort committed by constituent company before consolidation. Pickett v Southern Ry. Co., 69 SC 445, 48 SE 466 (1904), distinguishing Stewart v Walterboro, etc., R. Co., 64 SC 92, 41 SE 827 (1902).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Action for debt or tort before consolidation. It seems that action for debt or tort arising before consolidation should be brought against the constituent companies incurring liability. Joseph v. Southern Ry. Co., 1904, 127 F. 606.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Substituting bonds of new corporation for those of constituents. Where constituent corporations had outstanding bonds secured by mortgages, directors of new corporation may, without vote of stockholders, issue bonds and mortgage on property in place of such bonds and mortgage of old corporations. Phinizy v. Augusta &amp; K.R. Co., 1894, 62 F. 678.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term creditor includes one having a claim for damages against a consolidating road arising out of tort. Though not reduced to judgment, suit may be brought against the original corporation. Stewart v. Walterboro &amp; W. Ry. Co. (S.C. 1902) 64 S.C. 92, 41 S.E. 827.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Federal courts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Under Code of Laws, S.C.1902, </w:t>
      </w:r>
      <w:r w:rsidR="00F146BD" w:rsidRPr="00F146BD">
        <w:t xml:space="preserve">Section </w:t>
      </w:r>
      <w:r w:rsidRPr="00F146BD">
        <w:t xml:space="preserve">2050 et seq. (See Code 1942, </w:t>
      </w:r>
      <w:r w:rsidR="00F146BD" w:rsidRPr="00F146BD">
        <w:t xml:space="preserve">Section </w:t>
      </w:r>
      <w:r w:rsidRPr="00F146BD">
        <w:t xml:space="preserve">8285 et seq.), which authorize either the merger or consolidation of a railroad company of the state with another company of the state or of another state when domesticated in the state, and, in case of consolidation, the issuing of a certificate or charter to the consolidated company, where a union of two such companies is by merger instead of </w:t>
      </w:r>
      <w:r w:rsidRPr="00F146BD">
        <w:lastRenderedPageBreak/>
        <w:t>consolidation, by virtue of which a corporation of another state absorbs and acquires the property of the other, such corporation does not, by applying for and obtaining a certificate or charter of consolidation, become a citizen of South Carolina for the purposes of the jurisdiction of a federal court, but remains a citizen of the state in which it was originally incorporated, although the effect is to make it a domestic corporation of the state for other purposes. Lee v. Atlantic Coast Line R. Co., 1906, 150 F. 775.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680.</w:t>
      </w:r>
      <w:r w:rsidR="00E575D7" w:rsidRPr="00F146BD">
        <w:t xml:space="preserve"> Consolidated corporation shall not acquire greater rights than those of consolidating corporations.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new consolidated corporation coming into existence under this article shall thereby acquire any extraordinary rights, privileges and exemptions not enjoyed by one or more of the companies consolidating under their respective charters.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927; 1952 Code </w:t>
      </w:r>
      <w:r w:rsidRPr="00F146BD">
        <w:t xml:space="preserve">Section </w:t>
      </w:r>
      <w:r w:rsidR="00E575D7" w:rsidRPr="00F146BD">
        <w:t>58</w:t>
      </w:r>
      <w:r w:rsidRPr="00F146BD">
        <w:noBreakHyphen/>
      </w:r>
      <w:r w:rsidR="00E575D7" w:rsidRPr="00F146BD">
        <w:t xml:space="preserve">927; 1942 Code </w:t>
      </w:r>
      <w:r w:rsidRPr="00F146BD">
        <w:t xml:space="preserve">Section </w:t>
      </w:r>
      <w:r w:rsidR="00E575D7" w:rsidRPr="00F146BD">
        <w:t>8292</w:t>
      </w:r>
      <w:r w:rsidRPr="00F146BD">
        <w:noBreakHyphen/>
      </w:r>
      <w:r w:rsidR="00E575D7" w:rsidRPr="00F146BD">
        <w:t xml:space="preserve">3; 1932 Code </w:t>
      </w:r>
      <w:r w:rsidRPr="00F146BD">
        <w:t xml:space="preserve">Section </w:t>
      </w:r>
      <w:r w:rsidR="00E575D7" w:rsidRPr="00F146BD">
        <w:t xml:space="preserve">8240; Civ. C. </w:t>
      </w:r>
      <w:r w:rsidRPr="00F146BD">
        <w:t>‘</w:t>
      </w:r>
      <w:r w:rsidR="00E575D7" w:rsidRPr="00F146BD">
        <w:t xml:space="preserve">22 </w:t>
      </w:r>
      <w:r w:rsidRPr="00F146BD">
        <w:t xml:space="preserve">Section </w:t>
      </w:r>
      <w:r w:rsidR="00E575D7" w:rsidRPr="00F146BD">
        <w:t xml:space="preserve">4804; Civ. C. </w:t>
      </w:r>
      <w:r w:rsidRPr="00F146BD">
        <w:t>‘</w:t>
      </w:r>
      <w:r w:rsidR="00E575D7" w:rsidRPr="00F146BD">
        <w:t xml:space="preserve">12 </w:t>
      </w:r>
      <w:r w:rsidRPr="00F146BD">
        <w:t xml:space="preserve">Section </w:t>
      </w:r>
      <w:r w:rsidR="00E575D7" w:rsidRPr="00F146BD">
        <w:t xml:space="preserve">3135; Civ. C. </w:t>
      </w:r>
      <w:r w:rsidRPr="00F146BD">
        <w:t>‘</w:t>
      </w:r>
      <w:r w:rsidR="00E575D7" w:rsidRPr="00F146BD">
        <w:t xml:space="preserve">02 </w:t>
      </w:r>
      <w:r w:rsidRPr="00F146BD">
        <w:t xml:space="preserve">Section </w:t>
      </w:r>
      <w:r w:rsidR="00E575D7" w:rsidRPr="00F146BD">
        <w:t>2060; G. S. 1434; R. S. 1624; 1881 (17) 798.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143, 144(1).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454, 457 to 465.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690.</w:t>
      </w:r>
      <w:r w:rsidR="00E575D7" w:rsidRPr="00F146BD">
        <w:t xml:space="preserve"> Consolidated corporation shall establish offices.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928; 1952 Code </w:t>
      </w:r>
      <w:r w:rsidRPr="00F146BD">
        <w:t xml:space="preserve">Section </w:t>
      </w:r>
      <w:r w:rsidR="00E575D7" w:rsidRPr="00F146BD">
        <w:t>58</w:t>
      </w:r>
      <w:r w:rsidRPr="00F146BD">
        <w:noBreakHyphen/>
      </w:r>
      <w:r w:rsidR="00E575D7" w:rsidRPr="00F146BD">
        <w:t xml:space="preserve">928; 1942 Code </w:t>
      </w:r>
      <w:r w:rsidRPr="00F146BD">
        <w:t xml:space="preserve">Section </w:t>
      </w:r>
      <w:r w:rsidR="00E575D7" w:rsidRPr="00F146BD">
        <w:t xml:space="preserve">8289; 1932 Code </w:t>
      </w:r>
      <w:r w:rsidRPr="00F146BD">
        <w:t xml:space="preserve">Section </w:t>
      </w:r>
      <w:r w:rsidR="00E575D7" w:rsidRPr="00F146BD">
        <w:t xml:space="preserve">8234; Civ. C. </w:t>
      </w:r>
      <w:r w:rsidRPr="00F146BD">
        <w:t>‘</w:t>
      </w:r>
      <w:r w:rsidR="00E575D7" w:rsidRPr="00F146BD">
        <w:t xml:space="preserve">22 </w:t>
      </w:r>
      <w:r w:rsidRPr="00F146BD">
        <w:t xml:space="preserve">Section </w:t>
      </w:r>
      <w:r w:rsidR="00E575D7" w:rsidRPr="00F146BD">
        <w:t xml:space="preserve">4798; Civ. C. </w:t>
      </w:r>
      <w:r w:rsidRPr="00F146BD">
        <w:t>‘</w:t>
      </w:r>
      <w:r w:rsidR="00E575D7" w:rsidRPr="00F146BD">
        <w:t xml:space="preserve">12 </w:t>
      </w:r>
      <w:r w:rsidRPr="00F146BD">
        <w:t xml:space="preserve">Section </w:t>
      </w:r>
      <w:r w:rsidR="00E575D7" w:rsidRPr="00F146BD">
        <w:t xml:space="preserve">3129; Civ. C. </w:t>
      </w:r>
      <w:r w:rsidRPr="00F146BD">
        <w:t>‘</w:t>
      </w:r>
      <w:r w:rsidR="00E575D7" w:rsidRPr="00F146BD">
        <w:t xml:space="preserve">02 </w:t>
      </w:r>
      <w:r w:rsidRPr="00F146BD">
        <w:t xml:space="preserve">Section </w:t>
      </w:r>
      <w:r w:rsidR="00E575D7" w:rsidRPr="00F146BD">
        <w:t>2054; G. S. 1429; R. S. 1619; 1881 (17) 796.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457 to 465.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700.</w:t>
      </w:r>
      <w:r w:rsidR="00E575D7" w:rsidRPr="00F146BD">
        <w:t xml:space="preserve"> Liability of consolidated corporation to suits.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Suits may be brought and maintained against such new company in any of the courts of this State for all causes of action in the same manner as against other railroad companies therein.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929; 1952 Code </w:t>
      </w:r>
      <w:r w:rsidRPr="00F146BD">
        <w:t xml:space="preserve">Section </w:t>
      </w:r>
      <w:r w:rsidR="00E575D7" w:rsidRPr="00F146BD">
        <w:t>58</w:t>
      </w:r>
      <w:r w:rsidRPr="00F146BD">
        <w:noBreakHyphen/>
      </w:r>
      <w:r w:rsidR="00E575D7" w:rsidRPr="00F146BD">
        <w:t xml:space="preserve">929; 1942 Code </w:t>
      </w:r>
      <w:r w:rsidRPr="00F146BD">
        <w:t xml:space="preserve">Section </w:t>
      </w:r>
      <w:r w:rsidR="00E575D7" w:rsidRPr="00F146BD">
        <w:t xml:space="preserve">8290; 1932 Code </w:t>
      </w:r>
      <w:r w:rsidRPr="00F146BD">
        <w:t xml:space="preserve">Section </w:t>
      </w:r>
      <w:r w:rsidR="00E575D7" w:rsidRPr="00F146BD">
        <w:t xml:space="preserve">8235; Civ. C. </w:t>
      </w:r>
      <w:r w:rsidRPr="00F146BD">
        <w:t>‘</w:t>
      </w:r>
      <w:r w:rsidR="00E575D7" w:rsidRPr="00F146BD">
        <w:t xml:space="preserve">22 </w:t>
      </w:r>
      <w:r w:rsidRPr="00F146BD">
        <w:t xml:space="preserve">Section </w:t>
      </w:r>
      <w:r w:rsidR="00E575D7" w:rsidRPr="00F146BD">
        <w:t xml:space="preserve">4799; Civ. C. </w:t>
      </w:r>
      <w:r w:rsidRPr="00F146BD">
        <w:t>‘</w:t>
      </w:r>
      <w:r w:rsidR="00E575D7" w:rsidRPr="00F146BD">
        <w:t xml:space="preserve">12 </w:t>
      </w:r>
      <w:r w:rsidRPr="00F146BD">
        <w:t xml:space="preserve">Section </w:t>
      </w:r>
      <w:r w:rsidR="00E575D7" w:rsidRPr="00F146BD">
        <w:t xml:space="preserve">3130; Civ. C. </w:t>
      </w:r>
      <w:r w:rsidRPr="00F146BD">
        <w:t>‘</w:t>
      </w:r>
      <w:r w:rsidR="00E575D7" w:rsidRPr="00F146BD">
        <w:t xml:space="preserve">02 </w:t>
      </w:r>
      <w:r w:rsidRPr="00F146BD">
        <w:t xml:space="preserve">Section </w:t>
      </w:r>
      <w:r w:rsidR="00E575D7" w:rsidRPr="00F146BD">
        <w:t>2055; G. S. 1430; R. S. 1620; 1881 (17) 796.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454.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22, Mergers.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710.</w:t>
      </w:r>
      <w:r w:rsidR="00E575D7" w:rsidRPr="00F146BD">
        <w:t xml:space="preserve"> Property of consolidated corporation subject to taxation.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930; 1952 Code </w:t>
      </w:r>
      <w:r w:rsidRPr="00F146BD">
        <w:t xml:space="preserve">Section </w:t>
      </w:r>
      <w:r w:rsidR="00E575D7" w:rsidRPr="00F146BD">
        <w:t>58</w:t>
      </w:r>
      <w:r w:rsidRPr="00F146BD">
        <w:noBreakHyphen/>
      </w:r>
      <w:r w:rsidR="00E575D7" w:rsidRPr="00F146BD">
        <w:t xml:space="preserve">930; 1942 Code </w:t>
      </w:r>
      <w:r w:rsidRPr="00F146BD">
        <w:t xml:space="preserve">Section </w:t>
      </w:r>
      <w:r w:rsidR="00E575D7" w:rsidRPr="00F146BD">
        <w:t xml:space="preserve">8291; 1932 Code </w:t>
      </w:r>
      <w:r w:rsidRPr="00F146BD">
        <w:t xml:space="preserve">Section </w:t>
      </w:r>
      <w:r w:rsidR="00E575D7" w:rsidRPr="00F146BD">
        <w:t xml:space="preserve">8236; Civ. C. </w:t>
      </w:r>
      <w:r w:rsidRPr="00F146BD">
        <w:t>‘</w:t>
      </w:r>
      <w:r w:rsidR="00E575D7" w:rsidRPr="00F146BD">
        <w:t xml:space="preserve">22 </w:t>
      </w:r>
      <w:r w:rsidRPr="00F146BD">
        <w:t xml:space="preserve">Section </w:t>
      </w:r>
      <w:r w:rsidR="00E575D7" w:rsidRPr="00F146BD">
        <w:t xml:space="preserve">4800; Civ. C. </w:t>
      </w:r>
      <w:r w:rsidRPr="00F146BD">
        <w:t>‘</w:t>
      </w:r>
      <w:r w:rsidR="00E575D7" w:rsidRPr="00F146BD">
        <w:t xml:space="preserve">12 </w:t>
      </w:r>
      <w:r w:rsidRPr="00F146BD">
        <w:t xml:space="preserve">Section </w:t>
      </w:r>
      <w:r w:rsidR="00E575D7" w:rsidRPr="00F146BD">
        <w:t xml:space="preserve">3131; Civ. C. </w:t>
      </w:r>
      <w:r w:rsidRPr="00F146BD">
        <w:t>‘</w:t>
      </w:r>
      <w:r w:rsidR="00E575D7" w:rsidRPr="00F146BD">
        <w:t xml:space="preserve">02 </w:t>
      </w:r>
      <w:r w:rsidRPr="00F146BD">
        <w:t xml:space="preserve">Section </w:t>
      </w:r>
      <w:r w:rsidR="00E575D7" w:rsidRPr="00F146BD">
        <w:t>2056; G. S. 1431; R. S. 1621; 1881 (17) 796.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Taxation 2245.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371.</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Taxation </w:t>
      </w:r>
      <w:r w:rsidR="00F146BD" w:rsidRPr="00F146BD">
        <w:t xml:space="preserve">Sections </w:t>
      </w:r>
      <w:r w:rsidRPr="00F146BD">
        <w:t xml:space="preserve"> 215 to 217.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720.</w:t>
      </w:r>
      <w:r w:rsidR="00E575D7" w:rsidRPr="00F146BD">
        <w:t xml:space="preserve"> Consolidations and the like of competing railroads prohibited.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corporations owning and controlling lines of railroad which can compete as set forth in Section 58</w:t>
      </w:r>
      <w:r w:rsidR="00F146BD" w:rsidRPr="00F146BD">
        <w:noBreakHyphen/>
      </w:r>
      <w:r w:rsidRPr="00F146BD">
        <w:t>17</w:t>
      </w:r>
      <w:r w:rsidR="00F146BD" w:rsidRPr="00F146BD">
        <w:noBreakHyphen/>
      </w:r>
      <w:r w:rsidRPr="00F146BD">
        <w:t>740 shall make any consolidation, amalgamation or merger of stocks or franchises or of railroads or interests and any contract or agreement for the same shall be null and void.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931; 1952 Code </w:t>
      </w:r>
      <w:r w:rsidRPr="00F146BD">
        <w:t xml:space="preserve">Section </w:t>
      </w:r>
      <w:r w:rsidR="00E575D7" w:rsidRPr="00F146BD">
        <w:t>58</w:t>
      </w:r>
      <w:r w:rsidRPr="00F146BD">
        <w:noBreakHyphen/>
      </w:r>
      <w:r w:rsidR="00E575D7" w:rsidRPr="00F146BD">
        <w:t xml:space="preserve">931; 1942 Code </w:t>
      </w:r>
      <w:r w:rsidRPr="00F146BD">
        <w:t xml:space="preserve">Section </w:t>
      </w:r>
      <w:r w:rsidR="00E575D7" w:rsidRPr="00F146BD">
        <w:t>8292</w:t>
      </w:r>
      <w:r w:rsidRPr="00F146BD">
        <w:noBreakHyphen/>
      </w:r>
      <w:r w:rsidR="00E575D7" w:rsidRPr="00F146BD">
        <w:t xml:space="preserve">2; 1932 Code </w:t>
      </w:r>
      <w:r w:rsidRPr="00F146BD">
        <w:t xml:space="preserve">Section </w:t>
      </w:r>
      <w:r w:rsidR="00E575D7" w:rsidRPr="00F146BD">
        <w:t xml:space="preserve">8239; Civ. C. </w:t>
      </w:r>
      <w:r w:rsidRPr="00F146BD">
        <w:t>‘</w:t>
      </w:r>
      <w:r w:rsidR="00E575D7" w:rsidRPr="00F146BD">
        <w:t xml:space="preserve">22 </w:t>
      </w:r>
      <w:r w:rsidRPr="00F146BD">
        <w:t xml:space="preserve">Section </w:t>
      </w:r>
      <w:r w:rsidR="00E575D7" w:rsidRPr="00F146BD">
        <w:t xml:space="preserve">4803; Civ. C. </w:t>
      </w:r>
      <w:r w:rsidRPr="00F146BD">
        <w:t>‘</w:t>
      </w:r>
      <w:r w:rsidR="00E575D7" w:rsidRPr="00F146BD">
        <w:t xml:space="preserve">12 </w:t>
      </w:r>
      <w:r w:rsidRPr="00F146BD">
        <w:t xml:space="preserve">Section </w:t>
      </w:r>
      <w:r w:rsidR="00E575D7" w:rsidRPr="00F146BD">
        <w:t xml:space="preserve">3134; Civ. C. </w:t>
      </w:r>
      <w:r w:rsidRPr="00F146BD">
        <w:t>‘</w:t>
      </w:r>
      <w:r w:rsidR="00E575D7" w:rsidRPr="00F146BD">
        <w:t xml:space="preserve">02 </w:t>
      </w:r>
      <w:r w:rsidRPr="00F146BD">
        <w:t xml:space="preserve">Section </w:t>
      </w:r>
      <w:r w:rsidR="00E575D7" w:rsidRPr="00F146BD">
        <w:t>2059; 1894 (21) 811.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121, 141.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403.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Act 1894, 21 St. at Large, p. 812, providing that no corporation shall purchase or lease any railroad in the state where such purchaser or lessee is interested in any competing line within or without the state, is not repealed by Const. 1895, art. 9, </w:t>
      </w:r>
      <w:r w:rsidR="00F146BD" w:rsidRPr="00F146BD">
        <w:t xml:space="preserve">Section </w:t>
      </w:r>
      <w:r w:rsidRPr="00F146BD">
        <w:t>8, relating to the consolidation of railroad lines in the state; and a complaint that defendant railroad company has purchased the stock of a competing line under Act 1897, 22 St. at Large, p. 492, authorizing the recovery of a penalty against any railroad company leasing or operating competing railroad lines within the state, states a good cause of action. Edwards v. Southern Ry. (S.C. 1903) 66 S.C. 277, 44 S.E. 748.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730.</w:t>
      </w:r>
      <w:r w:rsidR="00E575D7" w:rsidRPr="00F146BD">
        <w:t xml:space="preserve"> Certain consolidations with companies of other states not authorized.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Nothing in this article contained shall be taken to authorize the consolidation of any company of this State with any company of any other state whose laws shall not also authorize such consolidation.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932; 1952 Code </w:t>
      </w:r>
      <w:r w:rsidRPr="00F146BD">
        <w:t xml:space="preserve">Section </w:t>
      </w:r>
      <w:r w:rsidR="00E575D7" w:rsidRPr="00F146BD">
        <w:t>58</w:t>
      </w:r>
      <w:r w:rsidRPr="00F146BD">
        <w:noBreakHyphen/>
      </w:r>
      <w:r w:rsidR="00E575D7" w:rsidRPr="00F146BD">
        <w:t xml:space="preserve">932; 1942 Code </w:t>
      </w:r>
      <w:r w:rsidRPr="00F146BD">
        <w:t xml:space="preserve">Section </w:t>
      </w:r>
      <w:r w:rsidR="00E575D7" w:rsidRPr="00F146BD">
        <w:t xml:space="preserve">8285; 1932 Code </w:t>
      </w:r>
      <w:r w:rsidRPr="00F146BD">
        <w:t xml:space="preserve">Section </w:t>
      </w:r>
      <w:r w:rsidR="00E575D7" w:rsidRPr="00F146BD">
        <w:t xml:space="preserve">8230; Civ. C. </w:t>
      </w:r>
      <w:r w:rsidRPr="00F146BD">
        <w:t>‘</w:t>
      </w:r>
      <w:r w:rsidR="00E575D7" w:rsidRPr="00F146BD">
        <w:t xml:space="preserve">22 </w:t>
      </w:r>
      <w:r w:rsidRPr="00F146BD">
        <w:t xml:space="preserve">Section </w:t>
      </w:r>
      <w:r w:rsidR="00E575D7" w:rsidRPr="00F146BD">
        <w:t xml:space="preserve">4794; Civ. C. </w:t>
      </w:r>
      <w:r w:rsidRPr="00F146BD">
        <w:t>‘</w:t>
      </w:r>
      <w:r w:rsidR="00E575D7" w:rsidRPr="00F146BD">
        <w:t xml:space="preserve">12 </w:t>
      </w:r>
      <w:r w:rsidRPr="00F146BD">
        <w:t xml:space="preserve">Section </w:t>
      </w:r>
      <w:r w:rsidR="00E575D7" w:rsidRPr="00F146BD">
        <w:t xml:space="preserve">3125; Civ. C. </w:t>
      </w:r>
      <w:r w:rsidRPr="00F146BD">
        <w:t>‘</w:t>
      </w:r>
      <w:r w:rsidR="00E575D7" w:rsidRPr="00F146BD">
        <w:t xml:space="preserve">02 </w:t>
      </w:r>
      <w:r w:rsidRPr="00F146BD">
        <w:t xml:space="preserve">Section </w:t>
      </w:r>
      <w:r w:rsidR="00E575D7" w:rsidRPr="00F146BD">
        <w:t>2050; G. S. 1425; R. S. 1615; 1901 (23) 717.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122, 141.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 </w:t>
      </w:r>
      <w:r w:rsidRPr="00F146BD">
        <w:t>416.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740.</w:t>
      </w:r>
      <w:r w:rsidR="00E575D7" w:rsidRPr="00F146BD">
        <w:t xml:space="preserve"> Purchase of connecting railroad sold under mortgage, deed of trust or judicial process.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w:t>
      </w:r>
      <w:r w:rsidRPr="00F146BD">
        <w:lastRenderedPageBreak/>
        <w:t>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933; 1952 Code </w:t>
      </w:r>
      <w:r w:rsidRPr="00F146BD">
        <w:t xml:space="preserve">Section </w:t>
      </w:r>
      <w:r w:rsidR="00E575D7" w:rsidRPr="00F146BD">
        <w:t>58</w:t>
      </w:r>
      <w:r w:rsidRPr="00F146BD">
        <w:noBreakHyphen/>
      </w:r>
      <w:r w:rsidR="00E575D7" w:rsidRPr="00F146BD">
        <w:t xml:space="preserve">933; 1942 Code </w:t>
      </w:r>
      <w:r w:rsidRPr="00F146BD">
        <w:t xml:space="preserve">Section </w:t>
      </w:r>
      <w:r w:rsidR="00E575D7" w:rsidRPr="00F146BD">
        <w:t>8292</w:t>
      </w:r>
      <w:r w:rsidRPr="00F146BD">
        <w:noBreakHyphen/>
      </w:r>
      <w:r w:rsidR="00E575D7" w:rsidRPr="00F146BD">
        <w:t xml:space="preserve">1; 1932 Code </w:t>
      </w:r>
      <w:r w:rsidRPr="00F146BD">
        <w:t xml:space="preserve">Section </w:t>
      </w:r>
      <w:r w:rsidR="00E575D7" w:rsidRPr="00F146BD">
        <w:t xml:space="preserve">8238; Civ. C. </w:t>
      </w:r>
      <w:r w:rsidRPr="00F146BD">
        <w:t>‘</w:t>
      </w:r>
      <w:r w:rsidR="00E575D7" w:rsidRPr="00F146BD">
        <w:t xml:space="preserve">22 </w:t>
      </w:r>
      <w:r w:rsidRPr="00F146BD">
        <w:t xml:space="preserve">Section </w:t>
      </w:r>
      <w:r w:rsidR="00E575D7" w:rsidRPr="00F146BD">
        <w:t xml:space="preserve">4802; Civ. C. </w:t>
      </w:r>
      <w:r w:rsidRPr="00F146BD">
        <w:t>‘</w:t>
      </w:r>
      <w:r w:rsidR="00E575D7" w:rsidRPr="00F146BD">
        <w:t xml:space="preserve">12 </w:t>
      </w:r>
      <w:r w:rsidRPr="00F146BD">
        <w:t xml:space="preserve">Section </w:t>
      </w:r>
      <w:r w:rsidR="00E575D7" w:rsidRPr="00F146BD">
        <w:t xml:space="preserve">3133; Civ. C. </w:t>
      </w:r>
      <w:r w:rsidRPr="00F146BD">
        <w:t>‘</w:t>
      </w:r>
      <w:r w:rsidR="00E575D7" w:rsidRPr="00F146BD">
        <w:t xml:space="preserve">02 </w:t>
      </w:r>
      <w:r w:rsidRPr="00F146BD">
        <w:t xml:space="preserve">Section </w:t>
      </w:r>
      <w:r w:rsidR="00E575D7" w:rsidRPr="00F146BD">
        <w:t>2058; G. S. 1433; R. S. 1623; 1881 (17) 798; 1894 (21) 811.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125.1.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397 to 399.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This section [Code 1962 </w:t>
      </w:r>
      <w:r w:rsidR="00F146BD" w:rsidRPr="00F146BD">
        <w:t xml:space="preserve">Section </w:t>
      </w:r>
      <w:r w:rsidRPr="00F146BD">
        <w:t>58</w:t>
      </w:r>
      <w:r w:rsidR="00F146BD" w:rsidRPr="00F146BD">
        <w:noBreakHyphen/>
      </w:r>
      <w:r w:rsidRPr="00F146BD">
        <w:t>933] practically works a consolidation of the roads. Southern Ry. Co. v. City Council (S.C. 1896) 45 S.C. 602, 23 S.E. 952.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750.</w:t>
      </w:r>
      <w:r w:rsidR="00E575D7" w:rsidRPr="00F146BD">
        <w:t xml:space="preserve"> Purchase or guarantee of bonds and stock of other companies; purchase, use or lease of other roads.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Except as prohibited in Section 58</w:t>
      </w:r>
      <w:r w:rsidR="00F146BD" w:rsidRPr="00F146BD">
        <w:noBreakHyphen/>
      </w:r>
      <w:r w:rsidRPr="00F146BD">
        <w:t>17</w:t>
      </w:r>
      <w:r w:rsidR="00F146BD" w:rsidRPr="00F146BD">
        <w:noBreakHyphen/>
      </w:r>
      <w:r w:rsidRPr="00F146BD">
        <w:t>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w:t>
      </w:r>
      <w:r w:rsidR="00F146BD" w:rsidRPr="00F146BD">
        <w:noBreakHyphen/>
      </w:r>
      <w:r w:rsidRPr="00F146BD">
        <w:t>17</w:t>
      </w:r>
      <w:r w:rsidR="00F146BD" w:rsidRPr="00F146BD">
        <w:noBreakHyphen/>
      </w:r>
      <w:r w:rsidRPr="00F146BD">
        <w:t>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But all such agreements and all parts of them shall, at all times, be subject to amendment, alteration or repeal by the General Assembly.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934; 1952 Code </w:t>
      </w:r>
      <w:r w:rsidRPr="00F146BD">
        <w:t xml:space="preserve">Section </w:t>
      </w:r>
      <w:r w:rsidR="00E575D7" w:rsidRPr="00F146BD">
        <w:t>58</w:t>
      </w:r>
      <w:r w:rsidRPr="00F146BD">
        <w:noBreakHyphen/>
      </w:r>
      <w:r w:rsidR="00E575D7" w:rsidRPr="00F146BD">
        <w:t xml:space="preserve">934; 1942 Code </w:t>
      </w:r>
      <w:r w:rsidRPr="00F146BD">
        <w:t xml:space="preserve">Section </w:t>
      </w:r>
      <w:r w:rsidR="00E575D7" w:rsidRPr="00F146BD">
        <w:t>8292</w:t>
      </w:r>
      <w:r w:rsidRPr="00F146BD">
        <w:noBreakHyphen/>
      </w:r>
      <w:r w:rsidR="00E575D7" w:rsidRPr="00F146BD">
        <w:t xml:space="preserve">3; 1932 Code </w:t>
      </w:r>
      <w:r w:rsidRPr="00F146BD">
        <w:t xml:space="preserve">Section </w:t>
      </w:r>
      <w:r w:rsidR="00E575D7" w:rsidRPr="00F146BD">
        <w:t xml:space="preserve">8240; Civ. C. </w:t>
      </w:r>
      <w:r w:rsidRPr="00F146BD">
        <w:t>‘</w:t>
      </w:r>
      <w:r w:rsidR="00E575D7" w:rsidRPr="00F146BD">
        <w:t xml:space="preserve">22 </w:t>
      </w:r>
      <w:r w:rsidRPr="00F146BD">
        <w:t xml:space="preserve">Section </w:t>
      </w:r>
      <w:r w:rsidR="00E575D7" w:rsidRPr="00F146BD">
        <w:t xml:space="preserve">4804; Civ. C. </w:t>
      </w:r>
      <w:r w:rsidRPr="00F146BD">
        <w:t>‘</w:t>
      </w:r>
      <w:r w:rsidR="00E575D7" w:rsidRPr="00F146BD">
        <w:t xml:space="preserve">12 </w:t>
      </w:r>
      <w:r w:rsidRPr="00F146BD">
        <w:t xml:space="preserve">Section </w:t>
      </w:r>
      <w:r w:rsidR="00E575D7" w:rsidRPr="00F146BD">
        <w:t xml:space="preserve">3135; Civ. C. </w:t>
      </w:r>
      <w:r w:rsidRPr="00F146BD">
        <w:t>‘</w:t>
      </w:r>
      <w:r w:rsidR="00E575D7" w:rsidRPr="00F146BD">
        <w:t xml:space="preserve">02 </w:t>
      </w:r>
      <w:r w:rsidRPr="00F146BD">
        <w:t xml:space="preserve">Section </w:t>
      </w:r>
      <w:r w:rsidR="00E575D7" w:rsidRPr="00F146BD">
        <w:t>2060; G. S. 1434; R. S. 1624; 1881 (17) 798.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Editor</w:t>
      </w:r>
      <w:r w:rsidR="00F146BD" w:rsidRPr="00F146BD">
        <w:t>’</w:t>
      </w:r>
      <w:r w:rsidRPr="00F146BD">
        <w:t>s Note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Sections 7 and 20 of article 9 of the Constitution of 1895, referred to in this Code section, no longer appear in the Constitution following the revision and rewriting of that article by amendment ratified by 1971 Act No. 64 (1971 (57) 47). Prior to the amendment the sections read as follows: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“Section </w:t>
      </w:r>
      <w:r w:rsidR="00E575D7" w:rsidRPr="00F146BD">
        <w:t xml:space="preserve">7. Consolidation, etc., with competing line; jury may decide whether lines are parallel or competing. </w:t>
      </w:r>
      <w:r w:rsidRPr="00F146BD">
        <w:noBreakHyphen/>
      </w:r>
      <w:r w:rsidR="00E575D7" w:rsidRPr="00F146BD">
        <w:t xml:space="preserve"> 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r w:rsidRPr="00F146BD">
        <w: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“Section </w:t>
      </w:r>
      <w:r w:rsidR="00E575D7" w:rsidRPr="00F146BD">
        <w:t xml:space="preserve">20. Right of way. </w:t>
      </w:r>
      <w:r w:rsidRPr="00F146BD">
        <w:noBreakHyphen/>
      </w:r>
      <w:r w:rsidR="00E575D7" w:rsidRPr="00F146BD">
        <w:t xml:space="preserve"> No right of way shall be appropriated to the use of any corporation until full compensation therefor shall be first made to the owner or secured by a deposit of money, irrespective of any benefit from any improvement proposed by such corporation, which compensation shall be ascertained by a jury of twelve men, in a court of record, as shall be prescribed by law.</w:t>
      </w:r>
      <w:r w:rsidRPr="00F146BD">
        <w: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125.1, 130.1, 154.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397 to 399, 409 to 416, 426, 432 to 433, 486 to 487.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760.</w:t>
      </w:r>
      <w:r w:rsidR="00E575D7" w:rsidRPr="00F146BD">
        <w:t xml:space="preserve"> Ownership of stock or bonds of connecting railroad or steamboat company.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935; 1952 Code </w:t>
      </w:r>
      <w:r w:rsidRPr="00F146BD">
        <w:t xml:space="preserve">Section </w:t>
      </w:r>
      <w:r w:rsidR="00E575D7" w:rsidRPr="00F146BD">
        <w:t>58</w:t>
      </w:r>
      <w:r w:rsidRPr="00F146BD">
        <w:noBreakHyphen/>
      </w:r>
      <w:r w:rsidR="00E575D7" w:rsidRPr="00F146BD">
        <w:t xml:space="preserve">935; 1942 Code </w:t>
      </w:r>
      <w:r w:rsidRPr="00F146BD">
        <w:t xml:space="preserve">Section </w:t>
      </w:r>
      <w:r w:rsidR="00E575D7" w:rsidRPr="00F146BD">
        <w:t>8292</w:t>
      </w:r>
      <w:r w:rsidRPr="00F146BD">
        <w:noBreakHyphen/>
      </w:r>
      <w:r w:rsidR="00E575D7" w:rsidRPr="00F146BD">
        <w:t xml:space="preserve">5; 1932 Code </w:t>
      </w:r>
      <w:r w:rsidRPr="00F146BD">
        <w:t xml:space="preserve">Section </w:t>
      </w:r>
      <w:r w:rsidR="00E575D7" w:rsidRPr="00F146BD">
        <w:t xml:space="preserve">8242; Civ. C. </w:t>
      </w:r>
      <w:r w:rsidRPr="00F146BD">
        <w:t>‘</w:t>
      </w:r>
      <w:r w:rsidR="00E575D7" w:rsidRPr="00F146BD">
        <w:t xml:space="preserve">22 </w:t>
      </w:r>
      <w:r w:rsidRPr="00F146BD">
        <w:t xml:space="preserve">Section </w:t>
      </w:r>
      <w:r w:rsidR="00E575D7" w:rsidRPr="00F146BD">
        <w:t xml:space="preserve">4806; Civ. C. </w:t>
      </w:r>
      <w:r w:rsidRPr="00F146BD">
        <w:t>‘</w:t>
      </w:r>
      <w:r w:rsidR="00E575D7" w:rsidRPr="00F146BD">
        <w:t xml:space="preserve">12 </w:t>
      </w:r>
      <w:r w:rsidRPr="00F146BD">
        <w:t xml:space="preserve">Section </w:t>
      </w:r>
      <w:r w:rsidR="00E575D7" w:rsidRPr="00F146BD">
        <w:t xml:space="preserve">3137; Civ. C. </w:t>
      </w:r>
      <w:r w:rsidRPr="00F146BD">
        <w:t>‘</w:t>
      </w:r>
      <w:r w:rsidR="00E575D7" w:rsidRPr="00F146BD">
        <w:t xml:space="preserve">02 </w:t>
      </w:r>
      <w:r w:rsidRPr="00F146BD">
        <w:t xml:space="preserve">Section </w:t>
      </w:r>
      <w:r w:rsidR="00E575D7" w:rsidRPr="00F146BD">
        <w:t>2062; G. S. 1435; R. S. 1625; 1881 (17) 799.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38 to 39.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770.</w:t>
      </w:r>
      <w:r w:rsidR="00E575D7" w:rsidRPr="00F146BD">
        <w:t xml:space="preserve"> Ownership of stock or company controlling stock of competing railroad prohibited; dissolution.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Section 58</w:t>
      </w:r>
      <w:r w:rsidR="00F146BD" w:rsidRPr="00F146BD">
        <w:noBreakHyphen/>
      </w:r>
      <w:r w:rsidRPr="00F146BD">
        <w:t>17</w:t>
      </w:r>
      <w:r w:rsidR="00F146BD" w:rsidRPr="00F146BD">
        <w:noBreakHyphen/>
      </w:r>
      <w:r w:rsidRPr="00F146BD">
        <w:t>720 with the railroad or railroads so owned or operated by such person. A purchase or acquisition of the stock of a company controlling such last</w:t>
      </w:r>
      <w:r w:rsidR="00F146BD" w:rsidRPr="00F146BD">
        <w:noBreakHyphen/>
      </w:r>
      <w:r w:rsidRPr="00F146BD">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936; 1952 Code </w:t>
      </w:r>
      <w:r w:rsidRPr="00F146BD">
        <w:t xml:space="preserve">Section </w:t>
      </w:r>
      <w:r w:rsidR="00E575D7" w:rsidRPr="00F146BD">
        <w:t>58</w:t>
      </w:r>
      <w:r w:rsidRPr="00F146BD">
        <w:noBreakHyphen/>
      </w:r>
      <w:r w:rsidR="00E575D7" w:rsidRPr="00F146BD">
        <w:t xml:space="preserve">936; 1942 Code </w:t>
      </w:r>
      <w:r w:rsidRPr="00F146BD">
        <w:t xml:space="preserve">Section </w:t>
      </w:r>
      <w:r w:rsidR="00E575D7" w:rsidRPr="00F146BD">
        <w:t>8292</w:t>
      </w:r>
      <w:r w:rsidRPr="00F146BD">
        <w:noBreakHyphen/>
      </w:r>
      <w:r w:rsidR="00E575D7" w:rsidRPr="00F146BD">
        <w:t xml:space="preserve">4; 1932 Code </w:t>
      </w:r>
      <w:r w:rsidRPr="00F146BD">
        <w:t xml:space="preserve">Section </w:t>
      </w:r>
      <w:r w:rsidR="00E575D7" w:rsidRPr="00F146BD">
        <w:t xml:space="preserve">8241; Civ. C. </w:t>
      </w:r>
      <w:r w:rsidRPr="00F146BD">
        <w:t>‘</w:t>
      </w:r>
      <w:r w:rsidR="00E575D7" w:rsidRPr="00F146BD">
        <w:t xml:space="preserve">22 </w:t>
      </w:r>
      <w:r w:rsidRPr="00F146BD">
        <w:t xml:space="preserve">Section </w:t>
      </w:r>
      <w:r w:rsidR="00E575D7" w:rsidRPr="00F146BD">
        <w:t xml:space="preserve">4805; Civ. C. </w:t>
      </w:r>
      <w:r w:rsidRPr="00F146BD">
        <w:t>‘</w:t>
      </w:r>
      <w:r w:rsidR="00E575D7" w:rsidRPr="00F146BD">
        <w:t xml:space="preserve">12 </w:t>
      </w:r>
      <w:r w:rsidRPr="00F146BD">
        <w:t xml:space="preserve">Section </w:t>
      </w:r>
      <w:r w:rsidR="00E575D7" w:rsidRPr="00F146BD">
        <w:t xml:space="preserve">3136; Civ. C. </w:t>
      </w:r>
      <w:r w:rsidRPr="00F146BD">
        <w:t>‘</w:t>
      </w:r>
      <w:r w:rsidR="00E575D7" w:rsidRPr="00F146BD">
        <w:t xml:space="preserve">02 </w:t>
      </w:r>
      <w:r w:rsidRPr="00F146BD">
        <w:t xml:space="preserve">Section </w:t>
      </w:r>
      <w:r w:rsidR="00E575D7" w:rsidRPr="00F146BD">
        <w:t>2061; 1894 (21) 811.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38 to 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Allegation as to purchase of stock in competing line. Edwards v. Southern Ry. (S.C. 1903) 66 S.C. 277, 44 S.E. 748.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780.</w:t>
      </w:r>
      <w:r w:rsidR="00E575D7" w:rsidRPr="00F146BD">
        <w:t xml:space="preserve"> Penalty for owning, leasing or operating competing lines.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936; 1952 Code </w:t>
      </w:r>
      <w:r w:rsidRPr="00F146BD">
        <w:t xml:space="preserve">Section </w:t>
      </w:r>
      <w:r w:rsidR="00E575D7" w:rsidRPr="00F146BD">
        <w:t>58</w:t>
      </w:r>
      <w:r w:rsidRPr="00F146BD">
        <w:noBreakHyphen/>
      </w:r>
      <w:r w:rsidR="00E575D7" w:rsidRPr="00F146BD">
        <w:t xml:space="preserve">937; 1942 Code </w:t>
      </w:r>
      <w:r w:rsidRPr="00F146BD">
        <w:t xml:space="preserve">Section </w:t>
      </w:r>
      <w:r w:rsidR="00E575D7" w:rsidRPr="00F146BD">
        <w:t xml:space="preserve">8461; 1932 Code </w:t>
      </w:r>
      <w:r w:rsidRPr="00F146BD">
        <w:t xml:space="preserve">Section </w:t>
      </w:r>
      <w:r w:rsidR="00E575D7" w:rsidRPr="00F146BD">
        <w:t xml:space="preserve">8478; Civ. C. </w:t>
      </w:r>
      <w:r w:rsidRPr="00F146BD">
        <w:t>‘</w:t>
      </w:r>
      <w:r w:rsidR="00E575D7" w:rsidRPr="00F146BD">
        <w:t xml:space="preserve">22 </w:t>
      </w:r>
      <w:r w:rsidRPr="00F146BD">
        <w:t xml:space="preserve">Section </w:t>
      </w:r>
      <w:r w:rsidR="00E575D7" w:rsidRPr="00F146BD">
        <w:t xml:space="preserve">5014; Civ. C. </w:t>
      </w:r>
      <w:r w:rsidRPr="00F146BD">
        <w:t>‘</w:t>
      </w:r>
      <w:r w:rsidR="00E575D7" w:rsidRPr="00F146BD">
        <w:t xml:space="preserve">12 </w:t>
      </w:r>
      <w:r w:rsidRPr="00F146BD">
        <w:t xml:space="preserve">Section </w:t>
      </w:r>
      <w:r w:rsidR="00E575D7" w:rsidRPr="00F146BD">
        <w:t xml:space="preserve">3316; Civ. C. </w:t>
      </w:r>
      <w:r w:rsidRPr="00F146BD">
        <w:t>‘</w:t>
      </w:r>
      <w:r w:rsidR="00E575D7" w:rsidRPr="00F146BD">
        <w:t xml:space="preserve">02 </w:t>
      </w:r>
      <w:r w:rsidRPr="00F146BD">
        <w:t xml:space="preserve">Section </w:t>
      </w:r>
      <w:r w:rsidR="00E575D7" w:rsidRPr="00F146BD">
        <w:t>2210; 1897 (22) 492.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121.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403.</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7</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Stock and Stockholders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910.</w:t>
      </w:r>
      <w:r w:rsidR="00E575D7" w:rsidRPr="00F146BD">
        <w:t xml:space="preserve"> Stock subscriptions.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941; 1952 Code </w:t>
      </w:r>
      <w:r w:rsidRPr="00F146BD">
        <w:t xml:space="preserve">Section </w:t>
      </w:r>
      <w:r w:rsidR="00E575D7" w:rsidRPr="00F146BD">
        <w:t>58</w:t>
      </w:r>
      <w:r w:rsidRPr="00F146BD">
        <w:noBreakHyphen/>
      </w:r>
      <w:r w:rsidR="00E575D7" w:rsidRPr="00F146BD">
        <w:t xml:space="preserve">941; 1942 Code </w:t>
      </w:r>
      <w:r w:rsidRPr="00F146BD">
        <w:t xml:space="preserve">Section </w:t>
      </w:r>
      <w:r w:rsidR="00E575D7" w:rsidRPr="00F146BD">
        <w:t xml:space="preserve">8262; 1932 Code </w:t>
      </w:r>
      <w:r w:rsidRPr="00F146BD">
        <w:t xml:space="preserve">Section </w:t>
      </w:r>
      <w:r w:rsidR="00E575D7" w:rsidRPr="00F146BD">
        <w:t xml:space="preserve">8207; Civ. C. </w:t>
      </w:r>
      <w:r w:rsidRPr="00F146BD">
        <w:t>‘</w:t>
      </w:r>
      <w:r w:rsidR="00E575D7" w:rsidRPr="00F146BD">
        <w:t xml:space="preserve">22 </w:t>
      </w:r>
      <w:r w:rsidRPr="00F146BD">
        <w:t xml:space="preserve">Section </w:t>
      </w:r>
      <w:r w:rsidR="00E575D7" w:rsidRPr="00F146BD">
        <w:t xml:space="preserve">4771; Civ. C. </w:t>
      </w:r>
      <w:r w:rsidRPr="00F146BD">
        <w:t>‘</w:t>
      </w:r>
      <w:r w:rsidR="00E575D7" w:rsidRPr="00F146BD">
        <w:t xml:space="preserve">12 </w:t>
      </w:r>
      <w:r w:rsidRPr="00F146BD">
        <w:t xml:space="preserve">Section </w:t>
      </w:r>
      <w:r w:rsidR="00E575D7" w:rsidRPr="00F146BD">
        <w:t xml:space="preserve">3106; Civ. C. </w:t>
      </w:r>
      <w:r w:rsidRPr="00F146BD">
        <w:t>‘</w:t>
      </w:r>
      <w:r w:rsidR="00E575D7" w:rsidRPr="00F146BD">
        <w:t xml:space="preserve">02 </w:t>
      </w:r>
      <w:r w:rsidRPr="00F146BD">
        <w:t xml:space="preserve">Section </w:t>
      </w:r>
      <w:r w:rsidR="00E575D7" w:rsidRPr="00F146BD">
        <w:t>2032; R. S. 1544; 1885 (19) 171.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38 to 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Payment of stock in part by note and helping in organization estop stockholder from refusing to pay balance. Greenville &amp; C.R. Co. v. Woodsides (S.C. 1851) 5 Rich. 145, 55 Am.Dec. 708.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920.</w:t>
      </w:r>
      <w:r w:rsidR="00E575D7" w:rsidRPr="00F146BD">
        <w:t xml:space="preserve"> Time within which proxy must be executed.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proxy executed by a stockholder of any railroad company shall be valid unless executed and dated within six months previous to the meeting at which it is issued.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942; 1952 Code </w:t>
      </w:r>
      <w:r w:rsidRPr="00F146BD">
        <w:t xml:space="preserve">Section </w:t>
      </w:r>
      <w:r w:rsidR="00E575D7" w:rsidRPr="00F146BD">
        <w:t>58</w:t>
      </w:r>
      <w:r w:rsidRPr="00F146BD">
        <w:noBreakHyphen/>
      </w:r>
      <w:r w:rsidR="00E575D7" w:rsidRPr="00F146BD">
        <w:t xml:space="preserve">942; 1942 Code </w:t>
      </w:r>
      <w:r w:rsidRPr="00F146BD">
        <w:t xml:space="preserve">Section </w:t>
      </w:r>
      <w:r w:rsidR="00E575D7" w:rsidRPr="00F146BD">
        <w:t xml:space="preserve">8268; 1932 Code </w:t>
      </w:r>
      <w:r w:rsidRPr="00F146BD">
        <w:t xml:space="preserve">Section </w:t>
      </w:r>
      <w:r w:rsidR="00E575D7" w:rsidRPr="00F146BD">
        <w:t xml:space="preserve">8213; Civ. C. </w:t>
      </w:r>
      <w:r w:rsidRPr="00F146BD">
        <w:t>‘</w:t>
      </w:r>
      <w:r w:rsidR="00E575D7" w:rsidRPr="00F146BD">
        <w:t xml:space="preserve">22 </w:t>
      </w:r>
      <w:r w:rsidRPr="00F146BD">
        <w:t xml:space="preserve">Section </w:t>
      </w:r>
      <w:r w:rsidR="00E575D7" w:rsidRPr="00F146BD">
        <w:t xml:space="preserve">4777; Civ. C. </w:t>
      </w:r>
      <w:r w:rsidRPr="00F146BD">
        <w:t>‘</w:t>
      </w:r>
      <w:r w:rsidR="00E575D7" w:rsidRPr="00F146BD">
        <w:t xml:space="preserve">12 </w:t>
      </w:r>
      <w:r w:rsidRPr="00F146BD">
        <w:t xml:space="preserve">Section </w:t>
      </w:r>
      <w:r w:rsidR="00E575D7" w:rsidRPr="00F146BD">
        <w:t xml:space="preserve">3112; Civ. C. </w:t>
      </w:r>
      <w:r w:rsidRPr="00F146BD">
        <w:t>‘</w:t>
      </w:r>
      <w:r w:rsidR="00E575D7" w:rsidRPr="00F146BD">
        <w:t xml:space="preserve">02 </w:t>
      </w:r>
      <w:r w:rsidRPr="00F146BD">
        <w:t xml:space="preserve">Section </w:t>
      </w:r>
      <w:r w:rsidR="00E575D7" w:rsidRPr="00F146BD">
        <w:t>2038; G. S. 1437; R. S. 1607; 1903 (24) 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40 to 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Voted by others than owner. There is no indication in the Constitution and this section [Code 1962 </w:t>
      </w:r>
      <w:r w:rsidR="00F146BD" w:rsidRPr="00F146BD">
        <w:t xml:space="preserve">Section </w:t>
      </w:r>
      <w:r w:rsidRPr="00F146BD">
        <w:t>58</w:t>
      </w:r>
      <w:r w:rsidR="00F146BD" w:rsidRPr="00F146BD">
        <w:noBreakHyphen/>
      </w:r>
      <w:r w:rsidRPr="00F146BD">
        <w:t>942] of the Code that it is against the public policy of the State for stock in corporations to be held and voted by others than the true owners. Alderman v. Alderman (S.C. 1935) 178 S.C. 9, 181 S.E. 897, 105 A.L.R. 102.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930.</w:t>
      </w:r>
      <w:r w:rsidR="00E575D7" w:rsidRPr="00F146BD">
        <w:t xml:space="preserve"> Access to lists of stockholders.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943; 1952 Code </w:t>
      </w:r>
      <w:r w:rsidRPr="00F146BD">
        <w:t xml:space="preserve">Section </w:t>
      </w:r>
      <w:r w:rsidR="00E575D7" w:rsidRPr="00F146BD">
        <w:t>58</w:t>
      </w:r>
      <w:r w:rsidRPr="00F146BD">
        <w:noBreakHyphen/>
      </w:r>
      <w:r w:rsidR="00E575D7" w:rsidRPr="00F146BD">
        <w:t xml:space="preserve">943; 1942 Code </w:t>
      </w:r>
      <w:r w:rsidRPr="00F146BD">
        <w:t xml:space="preserve">Section </w:t>
      </w:r>
      <w:r w:rsidR="00E575D7" w:rsidRPr="00F146BD">
        <w:t>8292</w:t>
      </w:r>
      <w:r w:rsidRPr="00F146BD">
        <w:noBreakHyphen/>
      </w:r>
      <w:r w:rsidR="00E575D7" w:rsidRPr="00F146BD">
        <w:t xml:space="preserve">26; 1932 Code </w:t>
      </w:r>
      <w:r w:rsidRPr="00F146BD">
        <w:t xml:space="preserve">Section </w:t>
      </w:r>
      <w:r w:rsidR="00E575D7" w:rsidRPr="00F146BD">
        <w:t xml:space="preserve">8287; Civ. C. </w:t>
      </w:r>
      <w:r w:rsidRPr="00F146BD">
        <w:t>‘</w:t>
      </w:r>
      <w:r w:rsidR="00E575D7" w:rsidRPr="00F146BD">
        <w:t xml:space="preserve">22 </w:t>
      </w:r>
      <w:r w:rsidRPr="00F146BD">
        <w:t xml:space="preserve">Section </w:t>
      </w:r>
      <w:r w:rsidR="00E575D7" w:rsidRPr="00F146BD">
        <w:t xml:space="preserve">4835; Civ. C. </w:t>
      </w:r>
      <w:r w:rsidRPr="00F146BD">
        <w:t>‘</w:t>
      </w:r>
      <w:r w:rsidR="00E575D7" w:rsidRPr="00F146BD">
        <w:t xml:space="preserve">12 </w:t>
      </w:r>
      <w:r w:rsidRPr="00F146BD">
        <w:t xml:space="preserve">Section </w:t>
      </w:r>
      <w:r w:rsidR="00E575D7" w:rsidRPr="00F146BD">
        <w:t xml:space="preserve">3159; Civ. C. </w:t>
      </w:r>
      <w:r w:rsidRPr="00F146BD">
        <w:t>‘</w:t>
      </w:r>
      <w:r w:rsidR="00E575D7" w:rsidRPr="00F146BD">
        <w:t xml:space="preserve">02 </w:t>
      </w:r>
      <w:r w:rsidRPr="00F146BD">
        <w:t xml:space="preserve">Section </w:t>
      </w:r>
      <w:r w:rsidR="00E575D7" w:rsidRPr="00F146BD">
        <w:t xml:space="preserve">2081; G. S. 1469; R. S. 1644; 1881 (17) 821; 1935 (39) 25; 2006 Act No. 318, </w:t>
      </w:r>
      <w:r w:rsidRPr="00F146BD">
        <w:t xml:space="preserve">Section </w:t>
      </w:r>
      <w:r w:rsidR="00E575D7" w:rsidRPr="00F146BD">
        <w:t>115,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40 to 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940.</w:t>
      </w:r>
      <w:r w:rsidR="00E575D7" w:rsidRPr="00F146BD">
        <w:t xml:space="preserve"> Application for examination of books.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On the application in writing of a director or of any person or persons owning one</w:t>
      </w:r>
      <w:r w:rsidR="00F146BD" w:rsidRPr="00F146BD">
        <w:noBreakHyphen/>
      </w:r>
      <w:r w:rsidRPr="00F146BD">
        <w:t>fiftieth part of the entire paid</w:t>
      </w:r>
      <w:r w:rsidR="00F146BD" w:rsidRPr="00F146BD">
        <w:noBreakHyphen/>
      </w:r>
      <w:r w:rsidRPr="00F146BD">
        <w:t>in capital stock of any corporation operating a railroad or the bonds or other evidences of indebtedness of the corporation equal in amount to one</w:t>
      </w:r>
      <w:r w:rsidR="00F146BD" w:rsidRPr="00F146BD">
        <w:noBreakHyphen/>
      </w:r>
      <w:r w:rsidRPr="00F146BD">
        <w:t>fiftieth part of its paid</w:t>
      </w:r>
      <w:r w:rsidR="00F146BD" w:rsidRPr="00F146BD">
        <w:noBreakHyphen/>
      </w:r>
      <w:r w:rsidRPr="00F146BD">
        <w:t>in capital stock, the Office of Regulatory Staff must make an examination into the books of the corporation.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944; 1952 Code </w:t>
      </w:r>
      <w:r w:rsidRPr="00F146BD">
        <w:t xml:space="preserve">Section </w:t>
      </w:r>
      <w:r w:rsidR="00E575D7" w:rsidRPr="00F146BD">
        <w:t>58</w:t>
      </w:r>
      <w:r w:rsidRPr="00F146BD">
        <w:noBreakHyphen/>
      </w:r>
      <w:r w:rsidR="00E575D7" w:rsidRPr="00F146BD">
        <w:t xml:space="preserve">944; 1942 Code </w:t>
      </w:r>
      <w:r w:rsidRPr="00F146BD">
        <w:t xml:space="preserve">Section </w:t>
      </w:r>
      <w:r w:rsidR="00E575D7" w:rsidRPr="00F146BD">
        <w:t>8292</w:t>
      </w:r>
      <w:r w:rsidRPr="00F146BD">
        <w:noBreakHyphen/>
      </w:r>
      <w:r w:rsidR="00E575D7" w:rsidRPr="00F146BD">
        <w:t xml:space="preserve">25; 1932 Code </w:t>
      </w:r>
      <w:r w:rsidRPr="00F146BD">
        <w:t xml:space="preserve">Section </w:t>
      </w:r>
      <w:r w:rsidR="00E575D7" w:rsidRPr="00F146BD">
        <w:t xml:space="preserve">8286; Civ. C. </w:t>
      </w:r>
      <w:r w:rsidRPr="00F146BD">
        <w:t>‘</w:t>
      </w:r>
      <w:r w:rsidR="00E575D7" w:rsidRPr="00F146BD">
        <w:t xml:space="preserve">22 </w:t>
      </w:r>
      <w:r w:rsidRPr="00F146BD">
        <w:t xml:space="preserve">Section </w:t>
      </w:r>
      <w:r w:rsidR="00E575D7" w:rsidRPr="00F146BD">
        <w:t xml:space="preserve">4834; Civ. C. </w:t>
      </w:r>
      <w:r w:rsidRPr="00F146BD">
        <w:t>‘</w:t>
      </w:r>
      <w:r w:rsidR="00E575D7" w:rsidRPr="00F146BD">
        <w:t xml:space="preserve">12 </w:t>
      </w:r>
      <w:r w:rsidRPr="00F146BD">
        <w:t xml:space="preserve">Section </w:t>
      </w:r>
      <w:r w:rsidR="00E575D7" w:rsidRPr="00F146BD">
        <w:t xml:space="preserve">3158; Civ. C. </w:t>
      </w:r>
      <w:r w:rsidRPr="00F146BD">
        <w:t>‘</w:t>
      </w:r>
      <w:r w:rsidR="00E575D7" w:rsidRPr="00F146BD">
        <w:t xml:space="preserve">02 </w:t>
      </w:r>
      <w:r w:rsidRPr="00F146BD">
        <w:t xml:space="preserve">Section </w:t>
      </w:r>
      <w:r w:rsidR="00E575D7" w:rsidRPr="00F146BD">
        <w:t xml:space="preserve">2080; G. S. 1468; R. S. 1643; 1881 (17) 821; 2006 Act No. 318, </w:t>
      </w:r>
      <w:r w:rsidRPr="00F146BD">
        <w:t xml:space="preserve">Section </w:t>
      </w:r>
      <w:r w:rsidR="00E575D7" w:rsidRPr="00F146BD">
        <w:t>116,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 16.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40 to 41,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950.</w:t>
      </w:r>
      <w:r w:rsidR="00E575D7" w:rsidRPr="00F146BD">
        <w:t xml:space="preserve"> Liability of stockholders of certain corporations.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945; 1952 Code </w:t>
      </w:r>
      <w:r w:rsidRPr="00F146BD">
        <w:t xml:space="preserve">Section </w:t>
      </w:r>
      <w:r w:rsidR="00E575D7" w:rsidRPr="00F146BD">
        <w:t>58</w:t>
      </w:r>
      <w:r w:rsidRPr="00F146BD">
        <w:noBreakHyphen/>
      </w:r>
      <w:r w:rsidR="00E575D7" w:rsidRPr="00F146BD">
        <w:t xml:space="preserve">945; 1942 Code </w:t>
      </w:r>
      <w:r w:rsidRPr="00F146BD">
        <w:t xml:space="preserve">Section </w:t>
      </w:r>
      <w:r w:rsidR="00E575D7" w:rsidRPr="00F146BD">
        <w:t xml:space="preserve">8266; 1932 Code </w:t>
      </w:r>
      <w:r w:rsidRPr="00F146BD">
        <w:t xml:space="preserve">Section </w:t>
      </w:r>
      <w:r w:rsidR="00E575D7" w:rsidRPr="00F146BD">
        <w:t xml:space="preserve">8211; Civ. C. </w:t>
      </w:r>
      <w:r w:rsidRPr="00F146BD">
        <w:t>‘</w:t>
      </w:r>
      <w:r w:rsidR="00E575D7" w:rsidRPr="00F146BD">
        <w:t xml:space="preserve">22 </w:t>
      </w:r>
      <w:r w:rsidRPr="00F146BD">
        <w:t xml:space="preserve">Section </w:t>
      </w:r>
      <w:r w:rsidR="00E575D7" w:rsidRPr="00F146BD">
        <w:t xml:space="preserve">4775; Civ. C. </w:t>
      </w:r>
      <w:r w:rsidRPr="00F146BD">
        <w:t>‘</w:t>
      </w:r>
      <w:r w:rsidR="00E575D7" w:rsidRPr="00F146BD">
        <w:t xml:space="preserve">12 </w:t>
      </w:r>
      <w:r w:rsidRPr="00F146BD">
        <w:t xml:space="preserve">Section </w:t>
      </w:r>
      <w:r w:rsidR="00E575D7" w:rsidRPr="00F146BD">
        <w:t xml:space="preserve">3110; Civ. C. </w:t>
      </w:r>
      <w:r w:rsidRPr="00F146BD">
        <w:t>‘</w:t>
      </w:r>
      <w:r w:rsidR="00E575D7" w:rsidRPr="00F146BD">
        <w:t xml:space="preserve">02 </w:t>
      </w:r>
      <w:r w:rsidRPr="00F146BD">
        <w:t xml:space="preserve">Section </w:t>
      </w:r>
      <w:r w:rsidR="00E575D7" w:rsidRPr="00F146BD">
        <w:t>2036; R. S. 1548; 1885 (19) 171.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40 to 41.</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General Powers of Railroads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1110.</w:t>
      </w:r>
      <w:r w:rsidR="00E575D7" w:rsidRPr="00F146BD">
        <w:t xml:space="preserve"> Powers and authority conferred by chapter additional.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powers and authority conferred by this chapter are in addition to the powers and authority which any such railroad company may have by virtue of its charter or by virtue of the general laws of this 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951; 1952 Code </w:t>
      </w:r>
      <w:r w:rsidRPr="00F146BD">
        <w:t xml:space="preserve">Section </w:t>
      </w:r>
      <w:r w:rsidR="00E575D7" w:rsidRPr="00F146BD">
        <w:t>58</w:t>
      </w:r>
      <w:r w:rsidRPr="00F146BD">
        <w:noBreakHyphen/>
      </w:r>
      <w:r w:rsidR="00E575D7" w:rsidRPr="00F146BD">
        <w:t xml:space="preserve">951; 1942 Code </w:t>
      </w:r>
      <w:r w:rsidRPr="00F146BD">
        <w:t xml:space="preserve">Section </w:t>
      </w:r>
      <w:r w:rsidR="00E575D7" w:rsidRPr="00F146BD">
        <w:t xml:space="preserve">8273; 1932 Code </w:t>
      </w:r>
      <w:r w:rsidRPr="00F146BD">
        <w:t xml:space="preserve">Section </w:t>
      </w:r>
      <w:r w:rsidR="00E575D7" w:rsidRPr="00F146BD">
        <w:t xml:space="preserve">8218; Civ. C. </w:t>
      </w:r>
      <w:r w:rsidRPr="00F146BD">
        <w:t>‘</w:t>
      </w:r>
      <w:r w:rsidR="00E575D7" w:rsidRPr="00F146BD">
        <w:t xml:space="preserve">22 </w:t>
      </w:r>
      <w:r w:rsidRPr="00F146BD">
        <w:t xml:space="preserve">Section </w:t>
      </w:r>
      <w:r w:rsidR="00E575D7" w:rsidRPr="00F146BD">
        <w:t>4782; 1915 (29) 539.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Constitutional provisions for regulation of common carriers, see SC Const. Art. IX, </w:t>
      </w:r>
      <w:r w:rsidR="00F146BD" w:rsidRPr="00F146BD">
        <w:t xml:space="preserve">Section </w:t>
      </w:r>
      <w:r w:rsidRPr="00F146BD">
        <w:t>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25 to 26, 47 to 50.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1120.</w:t>
      </w:r>
      <w:r w:rsidR="00E575D7" w:rsidRPr="00F146BD">
        <w:t xml:space="preserve"> General corporate powers.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952; 1952 Code </w:t>
      </w:r>
      <w:r w:rsidRPr="00F146BD">
        <w:t xml:space="preserve">Section </w:t>
      </w:r>
      <w:r w:rsidR="00E575D7" w:rsidRPr="00F146BD">
        <w:t>58</w:t>
      </w:r>
      <w:r w:rsidRPr="00F146BD">
        <w:noBreakHyphen/>
      </w:r>
      <w:r w:rsidR="00E575D7" w:rsidRPr="00F146BD">
        <w:t xml:space="preserve">952; 1942 Code </w:t>
      </w:r>
      <w:r w:rsidRPr="00F146BD">
        <w:t xml:space="preserve">Section </w:t>
      </w:r>
      <w:r w:rsidR="00E575D7" w:rsidRPr="00F146BD">
        <w:t xml:space="preserve">8261; 1932 Code </w:t>
      </w:r>
      <w:r w:rsidRPr="00F146BD">
        <w:t xml:space="preserve">Section </w:t>
      </w:r>
      <w:r w:rsidR="00E575D7" w:rsidRPr="00F146BD">
        <w:t xml:space="preserve">8206; Civ. C. </w:t>
      </w:r>
      <w:r w:rsidRPr="00F146BD">
        <w:t>‘</w:t>
      </w:r>
      <w:r w:rsidR="00E575D7" w:rsidRPr="00F146BD">
        <w:t xml:space="preserve">22 </w:t>
      </w:r>
      <w:r w:rsidRPr="00F146BD">
        <w:t xml:space="preserve">Section </w:t>
      </w:r>
      <w:r w:rsidR="00E575D7" w:rsidRPr="00F146BD">
        <w:t xml:space="preserve">4770; Civ. C. </w:t>
      </w:r>
      <w:r w:rsidRPr="00F146BD">
        <w:t>‘</w:t>
      </w:r>
      <w:r w:rsidR="00E575D7" w:rsidRPr="00F146BD">
        <w:t xml:space="preserve">12 </w:t>
      </w:r>
      <w:r w:rsidRPr="00F146BD">
        <w:t xml:space="preserve">Section </w:t>
      </w:r>
      <w:r w:rsidR="00E575D7" w:rsidRPr="00F146BD">
        <w:t xml:space="preserve">3105; Civ. C. </w:t>
      </w:r>
      <w:r w:rsidRPr="00F146BD">
        <w:t>‘</w:t>
      </w:r>
      <w:r w:rsidR="00E575D7" w:rsidRPr="00F146BD">
        <w:t xml:space="preserve">02 </w:t>
      </w:r>
      <w:r w:rsidRPr="00F146BD">
        <w:t xml:space="preserve">Section </w:t>
      </w:r>
      <w:r w:rsidR="00E575D7" w:rsidRPr="00F146BD">
        <w:t>2031; R. S. 1543; 1885 (19) 172.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25 to 26, 47 to 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Section not referring to place of trial. This section [Code 1962 </w:t>
      </w:r>
      <w:r w:rsidR="00F146BD" w:rsidRPr="00F146BD">
        <w:t xml:space="preserve">Section </w:t>
      </w:r>
      <w:r w:rsidRPr="00F146BD">
        <w:t>58</w:t>
      </w:r>
      <w:r w:rsidR="00F146BD" w:rsidRPr="00F146BD">
        <w:noBreakHyphen/>
      </w:r>
      <w:r w:rsidRPr="00F146BD">
        <w:t xml:space="preserve">952] providing that a railroad corporation may sue and be sued </w:t>
      </w:r>
      <w:r w:rsidR="00F146BD" w:rsidRPr="00F146BD">
        <w:t>“</w:t>
      </w:r>
      <w:r w:rsidRPr="00F146BD">
        <w:t>in any court of law or equity in this State,</w:t>
      </w:r>
      <w:r w:rsidR="00F146BD" w:rsidRPr="00F146BD">
        <w:t>”</w:t>
      </w:r>
      <w:r w:rsidRPr="00F146BD">
        <w:t xml:space="preserve"> does not refer to the place of trial. Tobin v. Chester &amp; L. Narrow</w:t>
      </w:r>
      <w:r w:rsidR="00F146BD" w:rsidRPr="00F146BD">
        <w:noBreakHyphen/>
      </w:r>
      <w:r w:rsidRPr="00F146BD">
        <w:t>Gauge R. Co. (S.C. 1896) 47 S.C. 387, 25 S.E. 283, 58 Am.St.Rep. 890.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1130.</w:t>
      </w:r>
      <w:r w:rsidR="00E575D7" w:rsidRPr="00F146BD">
        <w:t xml:space="preserve"> Execution of mortgages; issuance of bonds.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such company may mortgage its property and franchises and issue bonds on such terms and conditions and for such purposes and uses of the corporation as the company may from time to time deem necessary.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953; 1952 Code </w:t>
      </w:r>
      <w:r w:rsidRPr="00F146BD">
        <w:t xml:space="preserve">Section </w:t>
      </w:r>
      <w:r w:rsidR="00E575D7" w:rsidRPr="00F146BD">
        <w:t>58</w:t>
      </w:r>
      <w:r w:rsidRPr="00F146BD">
        <w:noBreakHyphen/>
      </w:r>
      <w:r w:rsidR="00E575D7" w:rsidRPr="00F146BD">
        <w:t xml:space="preserve">953; 1942 Code </w:t>
      </w:r>
      <w:r w:rsidRPr="00F146BD">
        <w:t xml:space="preserve">Section </w:t>
      </w:r>
      <w:r w:rsidR="00E575D7" w:rsidRPr="00F146BD">
        <w:t xml:space="preserve">8262; 1932 Code </w:t>
      </w:r>
      <w:r w:rsidRPr="00F146BD">
        <w:t xml:space="preserve">Section </w:t>
      </w:r>
      <w:r w:rsidR="00E575D7" w:rsidRPr="00F146BD">
        <w:t xml:space="preserve">8207; Civ. C. </w:t>
      </w:r>
      <w:r w:rsidRPr="00F146BD">
        <w:t>‘</w:t>
      </w:r>
      <w:r w:rsidR="00E575D7" w:rsidRPr="00F146BD">
        <w:t xml:space="preserve">22 </w:t>
      </w:r>
      <w:r w:rsidRPr="00F146BD">
        <w:t xml:space="preserve">Section </w:t>
      </w:r>
      <w:r w:rsidR="00E575D7" w:rsidRPr="00F146BD">
        <w:t xml:space="preserve">4771; Civ. C. </w:t>
      </w:r>
      <w:r w:rsidRPr="00F146BD">
        <w:t>‘</w:t>
      </w:r>
      <w:r w:rsidR="00E575D7" w:rsidRPr="00F146BD">
        <w:t xml:space="preserve">12 </w:t>
      </w:r>
      <w:r w:rsidRPr="00F146BD">
        <w:t xml:space="preserve">Section </w:t>
      </w:r>
      <w:r w:rsidR="00E575D7" w:rsidRPr="00F146BD">
        <w:t xml:space="preserve">3106; Civ. C. </w:t>
      </w:r>
      <w:r w:rsidRPr="00F146BD">
        <w:t>‘</w:t>
      </w:r>
      <w:r w:rsidR="00E575D7" w:rsidRPr="00F146BD">
        <w:t xml:space="preserve">02 </w:t>
      </w:r>
      <w:r w:rsidRPr="00F146BD">
        <w:t xml:space="preserve">Section </w:t>
      </w:r>
      <w:r w:rsidR="00E575D7" w:rsidRPr="00F146BD">
        <w:t>2032; R. S. 1544; 1885 (19) 171.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150, 163.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473 to 474, 514.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1140.</w:t>
      </w:r>
      <w:r w:rsidR="00E575D7" w:rsidRPr="00F146BD">
        <w:t xml:space="preserve"> Certain mortgages shall secure certain previous bonds and other debts.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F146BD" w:rsidRPr="00F146BD">
        <w:noBreakHyphen/>
      </w:r>
      <w:r w:rsidRPr="00F146BD">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F146BD" w:rsidRPr="00F146BD">
        <w:noBreakHyphen/>
      </w:r>
      <w:r w:rsidRPr="00F146BD">
        <w:t>existing debts and liabilities of the corporation when the bonds to be issued under the mortgage are intended, in whole or in part, to take up, by funding or otherwise, such previously issued bonds or pre</w:t>
      </w:r>
      <w:r w:rsidR="00F146BD" w:rsidRPr="00F146BD">
        <w:noBreakHyphen/>
      </w:r>
      <w:r w:rsidRPr="00F146BD">
        <w:t>existing debts and liabilities or when such previously issued bonds or pre</w:t>
      </w:r>
      <w:r w:rsidR="00F146BD" w:rsidRPr="00F146BD">
        <w:noBreakHyphen/>
      </w:r>
      <w:r w:rsidRPr="00F146BD">
        <w:t>existing debts and liabilities are secured by a pre</w:t>
      </w:r>
      <w:r w:rsidR="00F146BD" w:rsidRPr="00F146BD">
        <w:noBreakHyphen/>
      </w:r>
      <w:r w:rsidRPr="00F146BD">
        <w:t>existing mortgage or other lien.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954; 1952 Code </w:t>
      </w:r>
      <w:r w:rsidRPr="00F146BD">
        <w:t xml:space="preserve">Section </w:t>
      </w:r>
      <w:r w:rsidR="00E575D7" w:rsidRPr="00F146BD">
        <w:t>58</w:t>
      </w:r>
      <w:r w:rsidRPr="00F146BD">
        <w:noBreakHyphen/>
      </w:r>
      <w:r w:rsidR="00E575D7" w:rsidRPr="00F146BD">
        <w:t xml:space="preserve">954; 1942 Code </w:t>
      </w:r>
      <w:r w:rsidRPr="00F146BD">
        <w:t xml:space="preserve">Section </w:t>
      </w:r>
      <w:r w:rsidR="00E575D7" w:rsidRPr="00F146BD">
        <w:t xml:space="preserve">8267; 1932 Code </w:t>
      </w:r>
      <w:r w:rsidRPr="00F146BD">
        <w:t xml:space="preserve">Section </w:t>
      </w:r>
      <w:r w:rsidR="00E575D7" w:rsidRPr="00F146BD">
        <w:t xml:space="preserve">8212; Civ. C. </w:t>
      </w:r>
      <w:r w:rsidRPr="00F146BD">
        <w:t>‘</w:t>
      </w:r>
      <w:r w:rsidR="00E575D7" w:rsidRPr="00F146BD">
        <w:t xml:space="preserve">22 </w:t>
      </w:r>
      <w:r w:rsidRPr="00F146BD">
        <w:t xml:space="preserve">Section </w:t>
      </w:r>
      <w:r w:rsidR="00E575D7" w:rsidRPr="00F146BD">
        <w:t xml:space="preserve">4776; Civ. C. </w:t>
      </w:r>
      <w:r w:rsidRPr="00F146BD">
        <w:t>‘</w:t>
      </w:r>
      <w:r w:rsidR="00E575D7" w:rsidRPr="00F146BD">
        <w:t xml:space="preserve">12 </w:t>
      </w:r>
      <w:r w:rsidRPr="00F146BD">
        <w:t xml:space="preserve">Section </w:t>
      </w:r>
      <w:r w:rsidR="00E575D7" w:rsidRPr="00F146BD">
        <w:t xml:space="preserve">3111; Civ. C. </w:t>
      </w:r>
      <w:r w:rsidRPr="00F146BD">
        <w:t>‘</w:t>
      </w:r>
      <w:r w:rsidR="00E575D7" w:rsidRPr="00F146BD">
        <w:t xml:space="preserve">02 </w:t>
      </w:r>
      <w:r w:rsidRPr="00F146BD">
        <w:t xml:space="preserve">Section </w:t>
      </w:r>
      <w:r w:rsidR="00E575D7" w:rsidRPr="00F146BD">
        <w:t>2037; G. S. 1436; R. S. 1605; 1882 (18) 709; 1896 (22) 118; 1904 (24) 414.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168.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 </w:t>
      </w:r>
      <w:r w:rsidRPr="00F146BD">
        <w:t>518.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1150.</w:t>
      </w:r>
      <w:r w:rsidR="00E575D7" w:rsidRPr="00F146BD">
        <w:t xml:space="preserve"> Acquisition of land and rights</w:t>
      </w:r>
      <w:r w:rsidRPr="00F146BD">
        <w:noBreakHyphen/>
      </w:r>
      <w:r w:rsidR="00E575D7" w:rsidRPr="00F146BD">
        <w:t>of</w:t>
      </w:r>
      <w:r w:rsidRPr="00F146BD">
        <w:noBreakHyphen/>
      </w:r>
      <w:r w:rsidR="00E575D7" w:rsidRPr="00F146BD">
        <w:t>way.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company shall have every right, power and privilege necessary for the purpose of acquiring such lands or rights</w:t>
      </w:r>
      <w:r w:rsidR="00F146BD" w:rsidRPr="00F146BD">
        <w:noBreakHyphen/>
      </w:r>
      <w:r w:rsidRPr="00F146BD">
        <w:t>of</w:t>
      </w:r>
      <w:r w:rsidR="00F146BD" w:rsidRPr="00F146BD">
        <w:noBreakHyphen/>
      </w:r>
      <w:r w:rsidRPr="00F146BD">
        <w:t>way as it may require for the location or construction of such railway, for the erection or location of depots, warehouses, stations and other necessary and convenient establishments or for extending or altering them.</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961; 1952 Code </w:t>
      </w:r>
      <w:r w:rsidRPr="00F146BD">
        <w:t xml:space="preserve">Section </w:t>
      </w:r>
      <w:r w:rsidR="00E575D7" w:rsidRPr="00F146BD">
        <w:t>58</w:t>
      </w:r>
      <w:r w:rsidRPr="00F146BD">
        <w:noBreakHyphen/>
      </w:r>
      <w:r w:rsidR="00E575D7" w:rsidRPr="00F146BD">
        <w:t xml:space="preserve">961; 1942 Code </w:t>
      </w:r>
      <w:r w:rsidRPr="00F146BD">
        <w:t xml:space="preserve">Section </w:t>
      </w:r>
      <w:r w:rsidR="00E575D7" w:rsidRPr="00F146BD">
        <w:t xml:space="preserve">8263; 1932 Code </w:t>
      </w:r>
      <w:r w:rsidRPr="00F146BD">
        <w:t xml:space="preserve">Section </w:t>
      </w:r>
      <w:r w:rsidR="00E575D7" w:rsidRPr="00F146BD">
        <w:t xml:space="preserve">8208; Civ. C. </w:t>
      </w:r>
      <w:r w:rsidRPr="00F146BD">
        <w:t>‘</w:t>
      </w:r>
      <w:r w:rsidR="00E575D7" w:rsidRPr="00F146BD">
        <w:t xml:space="preserve">22 </w:t>
      </w:r>
      <w:r w:rsidRPr="00F146BD">
        <w:t xml:space="preserve">Section </w:t>
      </w:r>
      <w:r w:rsidR="00E575D7" w:rsidRPr="00F146BD">
        <w:t xml:space="preserve">4772; Civ. C. </w:t>
      </w:r>
      <w:r w:rsidRPr="00F146BD">
        <w:t>‘</w:t>
      </w:r>
      <w:r w:rsidR="00E575D7" w:rsidRPr="00F146BD">
        <w:t xml:space="preserve">12 </w:t>
      </w:r>
      <w:r w:rsidRPr="00F146BD">
        <w:t xml:space="preserve">Section </w:t>
      </w:r>
      <w:r w:rsidR="00E575D7" w:rsidRPr="00F146BD">
        <w:t xml:space="preserve">3107; Civ. C. </w:t>
      </w:r>
      <w:r w:rsidRPr="00F146BD">
        <w:t>‘</w:t>
      </w:r>
      <w:r w:rsidR="00E575D7" w:rsidRPr="00F146BD">
        <w:t xml:space="preserve">02 </w:t>
      </w:r>
      <w:r w:rsidRPr="00F146BD">
        <w:t xml:space="preserve">Section </w:t>
      </w:r>
      <w:r w:rsidR="00E575D7" w:rsidRPr="00F146BD">
        <w:t>2033; R. S. 1545; 1885 (19) 171.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61.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 </w:t>
      </w:r>
      <w:r w:rsidRPr="00F146BD">
        <w:t>146.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1160.</w:t>
      </w:r>
      <w:r w:rsidR="00E575D7" w:rsidRPr="00F146BD">
        <w:t xml:space="preserve"> Acquisition of rights</w:t>
      </w:r>
      <w:r w:rsidRPr="00F146BD">
        <w:noBreakHyphen/>
      </w:r>
      <w:r w:rsidR="00E575D7" w:rsidRPr="00F146BD">
        <w:t>of</w:t>
      </w:r>
      <w:r w:rsidRPr="00F146BD">
        <w:noBreakHyphen/>
      </w:r>
      <w:r w:rsidR="00E575D7" w:rsidRPr="00F146BD">
        <w:t>way around tracks.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Railroad corporations organized under the provisions of this chapter may acquire rights</w:t>
      </w:r>
      <w:r w:rsidR="00F146BD" w:rsidRPr="00F146BD">
        <w:noBreakHyphen/>
      </w:r>
      <w:r w:rsidRPr="00F146BD">
        <w:t>of</w:t>
      </w:r>
      <w:r w:rsidR="00F146BD" w:rsidRPr="00F146BD">
        <w:noBreakHyphen/>
      </w:r>
      <w:r w:rsidRPr="00F146BD">
        <w:t>way, not exceeding seventy</w:t>
      </w:r>
      <w:r w:rsidR="00F146BD" w:rsidRPr="00F146BD">
        <w:noBreakHyphen/>
      </w:r>
      <w:r w:rsidRPr="00F146BD">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962; 1952 Code </w:t>
      </w:r>
      <w:r w:rsidRPr="00F146BD">
        <w:t xml:space="preserve">Section </w:t>
      </w:r>
      <w:r w:rsidR="00E575D7" w:rsidRPr="00F146BD">
        <w:t>58</w:t>
      </w:r>
      <w:r w:rsidRPr="00F146BD">
        <w:noBreakHyphen/>
      </w:r>
      <w:r w:rsidR="00E575D7" w:rsidRPr="00F146BD">
        <w:t xml:space="preserve">962; 1942 Code </w:t>
      </w:r>
      <w:r w:rsidRPr="00F146BD">
        <w:t xml:space="preserve">Section </w:t>
      </w:r>
      <w:r w:rsidR="00E575D7" w:rsidRPr="00F146BD">
        <w:t xml:space="preserve">8186; 1932 Code </w:t>
      </w:r>
      <w:r w:rsidRPr="00F146BD">
        <w:t xml:space="preserve">Section </w:t>
      </w:r>
      <w:r w:rsidR="00E575D7" w:rsidRPr="00F146BD">
        <w:t xml:space="preserve">8186; Civ. C. </w:t>
      </w:r>
      <w:r w:rsidRPr="00F146BD">
        <w:t>‘</w:t>
      </w:r>
      <w:r w:rsidR="00E575D7" w:rsidRPr="00F146BD">
        <w:t xml:space="preserve">22 </w:t>
      </w:r>
      <w:r w:rsidRPr="00F146BD">
        <w:t xml:space="preserve">Section </w:t>
      </w:r>
      <w:r w:rsidR="00E575D7" w:rsidRPr="00F146BD">
        <w:t xml:space="preserve">4366; Civ. C. </w:t>
      </w:r>
      <w:r w:rsidRPr="00F146BD">
        <w:t>‘</w:t>
      </w:r>
      <w:r w:rsidR="00E575D7" w:rsidRPr="00F146BD">
        <w:t xml:space="preserve">12 </w:t>
      </w:r>
      <w:r w:rsidRPr="00F146BD">
        <w:t xml:space="preserve">Section </w:t>
      </w:r>
      <w:r w:rsidR="00E575D7" w:rsidRPr="00F146BD">
        <w:t xml:space="preserve">2880; Civ. C. </w:t>
      </w:r>
      <w:r w:rsidRPr="00F146BD">
        <w:t>‘</w:t>
      </w:r>
      <w:r w:rsidR="00E575D7" w:rsidRPr="00F146BD">
        <w:t xml:space="preserve">02 </w:t>
      </w:r>
      <w:r w:rsidRPr="00F146BD">
        <w:t xml:space="preserve">Section </w:t>
      </w:r>
      <w:r w:rsidR="00E575D7" w:rsidRPr="00F146BD">
        <w:t>1924; 1909 (26) 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61, 62.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146 to 147.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1170.</w:t>
      </w:r>
      <w:r w:rsidR="00E575D7" w:rsidRPr="00F146BD">
        <w:t xml:space="preserve"> Crossing or connecting with other railroads; purchase, sale, lease or consolidation of property and franchises.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963; 1952 Code </w:t>
      </w:r>
      <w:r w:rsidRPr="00F146BD">
        <w:t xml:space="preserve">Section </w:t>
      </w:r>
      <w:r w:rsidR="00E575D7" w:rsidRPr="00F146BD">
        <w:t>58</w:t>
      </w:r>
      <w:r w:rsidRPr="00F146BD">
        <w:noBreakHyphen/>
      </w:r>
      <w:r w:rsidR="00E575D7" w:rsidRPr="00F146BD">
        <w:t xml:space="preserve">963; 1942 Code </w:t>
      </w:r>
      <w:r w:rsidRPr="00F146BD">
        <w:t xml:space="preserve">Section </w:t>
      </w:r>
      <w:r w:rsidR="00E575D7" w:rsidRPr="00F146BD">
        <w:t xml:space="preserve">8264; 1932 Code </w:t>
      </w:r>
      <w:r w:rsidRPr="00F146BD">
        <w:t xml:space="preserve">Section </w:t>
      </w:r>
      <w:r w:rsidR="00E575D7" w:rsidRPr="00F146BD">
        <w:t xml:space="preserve">8209; Civ. C. </w:t>
      </w:r>
      <w:r w:rsidRPr="00F146BD">
        <w:t>‘</w:t>
      </w:r>
      <w:r w:rsidR="00E575D7" w:rsidRPr="00F146BD">
        <w:t xml:space="preserve">22 </w:t>
      </w:r>
      <w:r w:rsidRPr="00F146BD">
        <w:t xml:space="preserve">Section </w:t>
      </w:r>
      <w:r w:rsidR="00E575D7" w:rsidRPr="00F146BD">
        <w:t xml:space="preserve">4773; Civ. C. </w:t>
      </w:r>
      <w:r w:rsidRPr="00F146BD">
        <w:t>‘</w:t>
      </w:r>
      <w:r w:rsidR="00E575D7" w:rsidRPr="00F146BD">
        <w:t xml:space="preserve">12 </w:t>
      </w:r>
      <w:r w:rsidRPr="00F146BD">
        <w:t xml:space="preserve">Section </w:t>
      </w:r>
      <w:r w:rsidR="00E575D7" w:rsidRPr="00F146BD">
        <w:t xml:space="preserve">3108; Civ. C. </w:t>
      </w:r>
      <w:r w:rsidRPr="00F146BD">
        <w:t>‘</w:t>
      </w:r>
      <w:r w:rsidR="00E575D7" w:rsidRPr="00F146BD">
        <w:t xml:space="preserve">02 </w:t>
      </w:r>
      <w:r w:rsidRPr="00F146BD">
        <w:t xml:space="preserve">Section </w:t>
      </w:r>
      <w:r w:rsidR="00E575D7" w:rsidRPr="00F146BD">
        <w:t>2034; R. S. 1546; 1885 (19) 171; 1908 (25) 1090.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51, 89, 118.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118 to 119, 278 to 280, 397 to 399, 404.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Liability of corporation permitting another to operate railraod. Corporation owning railroad and permitting another corporation to operate it must be considered liable for injury caused by negligence of corporation operating road. Smalley v. Atlanta &amp; C. Air Line Ry. Co. (S.C. 1906) 73 S.C. 572, 53 S.E. 1000.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1180.</w:t>
      </w:r>
      <w:r w:rsidR="00E575D7" w:rsidRPr="00F146BD">
        <w:t xml:space="preserve"> Extension of lines and construction and extension of branches; rights and restrictions in acquiring rights</w:t>
      </w:r>
      <w:r w:rsidRPr="00F146BD">
        <w:noBreakHyphen/>
      </w:r>
      <w:r w:rsidR="00E575D7" w:rsidRPr="00F146BD">
        <w:t>of</w:t>
      </w:r>
      <w:r w:rsidRPr="00F146BD">
        <w:noBreakHyphen/>
      </w:r>
      <w:r w:rsidR="00E575D7" w:rsidRPr="00F146BD">
        <w:t>way.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964; 1952 Code </w:t>
      </w:r>
      <w:r w:rsidRPr="00F146BD">
        <w:t xml:space="preserve">Section </w:t>
      </w:r>
      <w:r w:rsidR="00E575D7" w:rsidRPr="00F146BD">
        <w:t>58</w:t>
      </w:r>
      <w:r w:rsidRPr="00F146BD">
        <w:noBreakHyphen/>
      </w:r>
      <w:r w:rsidR="00E575D7" w:rsidRPr="00F146BD">
        <w:t xml:space="preserve">964; 1942 Code </w:t>
      </w:r>
      <w:r w:rsidRPr="00F146BD">
        <w:t xml:space="preserve">Section </w:t>
      </w:r>
      <w:r w:rsidR="00E575D7" w:rsidRPr="00F146BD">
        <w:t xml:space="preserve">8270; 1932 Code </w:t>
      </w:r>
      <w:r w:rsidRPr="00F146BD">
        <w:t xml:space="preserve">Section </w:t>
      </w:r>
      <w:r w:rsidR="00E575D7" w:rsidRPr="00F146BD">
        <w:t xml:space="preserve">8215; Civ. C. </w:t>
      </w:r>
      <w:r w:rsidRPr="00F146BD">
        <w:t>‘</w:t>
      </w:r>
      <w:r w:rsidR="00E575D7" w:rsidRPr="00F146BD">
        <w:t xml:space="preserve">22 </w:t>
      </w:r>
      <w:r w:rsidRPr="00F146BD">
        <w:t xml:space="preserve">Section </w:t>
      </w:r>
      <w:r w:rsidR="00E575D7" w:rsidRPr="00F146BD">
        <w:t xml:space="preserve">4779; Civ. C. </w:t>
      </w:r>
      <w:r w:rsidRPr="00F146BD">
        <w:t>‘</w:t>
      </w:r>
      <w:r w:rsidR="00E575D7" w:rsidRPr="00F146BD">
        <w:t xml:space="preserve">12 </w:t>
      </w:r>
      <w:r w:rsidRPr="00F146BD">
        <w:t xml:space="preserve">Section </w:t>
      </w:r>
      <w:r w:rsidR="00E575D7" w:rsidRPr="00F146BD">
        <w:t xml:space="preserve">3114; Civ. C. </w:t>
      </w:r>
      <w:r w:rsidRPr="00F146BD">
        <w:t>‘</w:t>
      </w:r>
      <w:r w:rsidR="00E575D7" w:rsidRPr="00F146BD">
        <w:t xml:space="preserve">02 </w:t>
      </w:r>
      <w:r w:rsidRPr="00F146BD">
        <w:t xml:space="preserve">Section </w:t>
      </w:r>
      <w:r w:rsidR="00E575D7" w:rsidRPr="00F146BD">
        <w:t>2040; G. S. 1561a; R. S. 1609; 1885 (19) 168.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49, 52, 62, 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112, 114 to 115, 120, 147, 276.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On the hearing of a petition to restrain the construction of a tramway across certain premises, it appeared that petitioner, a railroad company, had power to construct branch roads not more than five miles in length; that it located its right of way on and procured sufficient land on which to build its road, and that defendants were about to construct a tramway crossing said road; that, prior to the grant to petitioner, defendants acquired the right to build its tramway on the premises in question; that the point where the roads would cross was more than five miles from the main line; that defendants had already constructed their tramway, a part of which petitioner had torn up; that defendants had brought an action against petitioner</w:t>
      </w:r>
      <w:r w:rsidR="00F146BD" w:rsidRPr="00F146BD">
        <w:t>’</w:t>
      </w:r>
      <w:r w:rsidRPr="00F146BD">
        <w:t>s president for so doing, which was then pending, and the court below had enjoined petitioner from interfering with defendants</w:t>
      </w:r>
      <w:r w:rsidR="00F146BD" w:rsidRPr="00F146BD">
        <w:t>’</w:t>
      </w:r>
      <w:r w:rsidRPr="00F146BD">
        <w:t xml:space="preserve"> tramway. Held, that petitioner was not entitled to an injunction. Ex parte Hampton &amp; B.R. &amp; Lumber Co. (S.C. 1895) 45 S.C. 122, 22 S.E. 804.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1190.</w:t>
      </w:r>
      <w:r w:rsidR="00E575D7" w:rsidRPr="00F146BD">
        <w:t xml:space="preserve"> Relocation of lines and other changes in tracks and facilities.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965; 1952 Code </w:t>
      </w:r>
      <w:r w:rsidRPr="00F146BD">
        <w:t xml:space="preserve">Section </w:t>
      </w:r>
      <w:r w:rsidR="00E575D7" w:rsidRPr="00F146BD">
        <w:t>58</w:t>
      </w:r>
      <w:r w:rsidRPr="00F146BD">
        <w:noBreakHyphen/>
      </w:r>
      <w:r w:rsidR="00E575D7" w:rsidRPr="00F146BD">
        <w:t xml:space="preserve">965; 1942 Code </w:t>
      </w:r>
      <w:r w:rsidRPr="00F146BD">
        <w:t xml:space="preserve">Section </w:t>
      </w:r>
      <w:r w:rsidR="00E575D7" w:rsidRPr="00F146BD">
        <w:t xml:space="preserve">8271; 1932 Code </w:t>
      </w:r>
      <w:r w:rsidRPr="00F146BD">
        <w:t xml:space="preserve">Section </w:t>
      </w:r>
      <w:r w:rsidR="00E575D7" w:rsidRPr="00F146BD">
        <w:t xml:space="preserve">8216; Civ. C. </w:t>
      </w:r>
      <w:r w:rsidRPr="00F146BD">
        <w:t>‘</w:t>
      </w:r>
      <w:r w:rsidR="00E575D7" w:rsidRPr="00F146BD">
        <w:t xml:space="preserve">22 </w:t>
      </w:r>
      <w:r w:rsidRPr="00F146BD">
        <w:t xml:space="preserve">Section </w:t>
      </w:r>
      <w:r w:rsidR="00E575D7" w:rsidRPr="00F146BD">
        <w:t>4780; 1915 (29) 539.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54, 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132 to 135, 139, 141, 143, 276.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1200.</w:t>
      </w:r>
      <w:r w:rsidR="00E575D7" w:rsidRPr="00F146BD">
        <w:t xml:space="preserve"> Acquisition of real estate for relocation of lines and other changes in tracks and facilities.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For the purposes mentioned in Section 58</w:t>
      </w:r>
      <w:r w:rsidR="00F146BD" w:rsidRPr="00F146BD">
        <w:noBreakHyphen/>
      </w:r>
      <w:r w:rsidRPr="00F146BD">
        <w:t>17</w:t>
      </w:r>
      <w:r w:rsidR="00F146BD" w:rsidRPr="00F146BD">
        <w:noBreakHyphen/>
      </w:r>
      <w:r w:rsidRPr="00F146BD">
        <w:t>1190 any railroad company may acquire by purchase or gift and hold real estate necessary, and if the real estate is not acquired by purchase or gift, the railroad company may acquire it by condemnation.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966; 1952 Code </w:t>
      </w:r>
      <w:r w:rsidRPr="00F146BD">
        <w:t xml:space="preserve">Section </w:t>
      </w:r>
      <w:r w:rsidR="00E575D7" w:rsidRPr="00F146BD">
        <w:t>58</w:t>
      </w:r>
      <w:r w:rsidRPr="00F146BD">
        <w:noBreakHyphen/>
      </w:r>
      <w:r w:rsidR="00E575D7" w:rsidRPr="00F146BD">
        <w:t xml:space="preserve">966; 1942 Code </w:t>
      </w:r>
      <w:r w:rsidRPr="00F146BD">
        <w:t xml:space="preserve">Section </w:t>
      </w:r>
      <w:r w:rsidR="00E575D7" w:rsidRPr="00F146BD">
        <w:t xml:space="preserve">8272; 1932 Code </w:t>
      </w:r>
      <w:r w:rsidRPr="00F146BD">
        <w:t xml:space="preserve">Section </w:t>
      </w:r>
      <w:r w:rsidR="00E575D7" w:rsidRPr="00F146BD">
        <w:t xml:space="preserve">8217; Civ. C. </w:t>
      </w:r>
      <w:r w:rsidRPr="00F146BD">
        <w:t>‘</w:t>
      </w:r>
      <w:r w:rsidR="00E575D7" w:rsidRPr="00F146BD">
        <w:t xml:space="preserve">22 </w:t>
      </w:r>
      <w:r w:rsidRPr="00F146BD">
        <w:t xml:space="preserve">Section </w:t>
      </w:r>
      <w:r w:rsidR="00E575D7" w:rsidRPr="00F146BD">
        <w:t xml:space="preserve">4781; 1915 (29) 539; 1987 Act No. 173 </w:t>
      </w:r>
      <w:r w:rsidRPr="00F146BD">
        <w:t xml:space="preserve">Section </w:t>
      </w:r>
      <w:r w:rsidR="00E575D7" w:rsidRPr="00F146BD">
        <w:t>47, eff nine months from approval by Governor (approved by Governor on June 30, 1987).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Procedures for the condemnation of property, Eminent Domain Procedure Act, see </w:t>
      </w:r>
      <w:r w:rsidR="00F146BD" w:rsidRPr="00F146BD">
        <w:t xml:space="preserve">Section </w:t>
      </w:r>
      <w:r w:rsidRPr="00F146BD">
        <w:t>28</w:t>
      </w:r>
      <w:r w:rsidR="00F146BD" w:rsidRPr="00F146BD">
        <w:noBreakHyphen/>
      </w:r>
      <w:r w:rsidRPr="00F146BD">
        <w:t>2</w:t>
      </w:r>
      <w:r w:rsidR="00F146BD" w:rsidRPr="00F146BD">
        <w:noBreakHyphen/>
      </w:r>
      <w:r w:rsidRPr="00F146BD">
        <w:t>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Eminent Domain 20(1).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54, 61.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148,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Eminent Domain </w:t>
      </w:r>
      <w:r w:rsidR="00F146BD" w:rsidRPr="00F146BD">
        <w:t xml:space="preserve">Sections </w:t>
      </w:r>
      <w:r w:rsidRPr="00F146BD">
        <w:t xml:space="preserve"> 32 to 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132 to 135, 139, 141, 143, 146.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Eminent Domain </w:t>
      </w:r>
      <w:r w:rsidR="00F146BD" w:rsidRPr="00F146BD">
        <w:t xml:space="preserve">Section </w:t>
      </w:r>
      <w:r w:rsidRPr="00F146BD">
        <w:t>18, Corporations.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1210.</w:t>
      </w:r>
      <w:r w:rsidR="00E575D7" w:rsidRPr="00F146BD">
        <w:t xml:space="preserve"> Operation of sections of road completed or acquired.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968; 1952 Code </w:t>
      </w:r>
      <w:r w:rsidRPr="00F146BD">
        <w:t xml:space="preserve">Section </w:t>
      </w:r>
      <w:r w:rsidR="00E575D7" w:rsidRPr="00F146BD">
        <w:t>58</w:t>
      </w:r>
      <w:r w:rsidRPr="00F146BD">
        <w:noBreakHyphen/>
      </w:r>
      <w:r w:rsidR="00E575D7" w:rsidRPr="00F146BD">
        <w:t xml:space="preserve">968; 1942 Code </w:t>
      </w:r>
      <w:r w:rsidRPr="00F146BD">
        <w:t xml:space="preserve">Section </w:t>
      </w:r>
      <w:r w:rsidR="00E575D7" w:rsidRPr="00F146BD">
        <w:t xml:space="preserve">8265; 1932 Code </w:t>
      </w:r>
      <w:r w:rsidRPr="00F146BD">
        <w:t xml:space="preserve">Section </w:t>
      </w:r>
      <w:r w:rsidR="00E575D7" w:rsidRPr="00F146BD">
        <w:t xml:space="preserve">8210; Civ. C. </w:t>
      </w:r>
      <w:r w:rsidRPr="00F146BD">
        <w:t>‘</w:t>
      </w:r>
      <w:r w:rsidR="00E575D7" w:rsidRPr="00F146BD">
        <w:t xml:space="preserve">22 </w:t>
      </w:r>
      <w:r w:rsidRPr="00F146BD">
        <w:t xml:space="preserve">Section </w:t>
      </w:r>
      <w:r w:rsidR="00E575D7" w:rsidRPr="00F146BD">
        <w:t xml:space="preserve">4774; Civ. C. </w:t>
      </w:r>
      <w:r w:rsidRPr="00F146BD">
        <w:t>‘</w:t>
      </w:r>
      <w:r w:rsidR="00E575D7" w:rsidRPr="00F146BD">
        <w:t xml:space="preserve">12 </w:t>
      </w:r>
      <w:r w:rsidRPr="00F146BD">
        <w:t xml:space="preserve">Section </w:t>
      </w:r>
      <w:r w:rsidR="00E575D7" w:rsidRPr="00F146BD">
        <w:t xml:space="preserve">3109; Civ. C. </w:t>
      </w:r>
      <w:r w:rsidRPr="00F146BD">
        <w:t>‘</w:t>
      </w:r>
      <w:r w:rsidR="00E575D7" w:rsidRPr="00F146BD">
        <w:t xml:space="preserve">02 </w:t>
      </w:r>
      <w:r w:rsidRPr="00F146BD">
        <w:t xml:space="preserve">Section </w:t>
      </w:r>
      <w:r w:rsidR="00E575D7" w:rsidRPr="00F146BD">
        <w:t>2035; R. S. 1547; 1908 (25) 1090.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457 to 465.</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11</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Railroad Crossings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1310.</w:t>
      </w:r>
      <w:r w:rsidR="00E575D7" w:rsidRPr="00F146BD">
        <w:t xml:space="preserve"> Commission shall regulate crossings and culverts.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991; 1952 Code </w:t>
      </w:r>
      <w:r w:rsidRPr="00F146BD">
        <w:t xml:space="preserve">Section </w:t>
      </w:r>
      <w:r w:rsidR="00E575D7" w:rsidRPr="00F146BD">
        <w:t>58</w:t>
      </w:r>
      <w:r w:rsidRPr="00F146BD">
        <w:noBreakHyphen/>
      </w:r>
      <w:r w:rsidR="00E575D7" w:rsidRPr="00F146BD">
        <w:t xml:space="preserve">991; 1942 Code </w:t>
      </w:r>
      <w:r w:rsidRPr="00F146BD">
        <w:t xml:space="preserve">Section </w:t>
      </w:r>
      <w:r w:rsidR="00E575D7" w:rsidRPr="00F146BD">
        <w:t xml:space="preserve">8227; 1932 Code </w:t>
      </w:r>
      <w:r w:rsidRPr="00F146BD">
        <w:t xml:space="preserve">Section </w:t>
      </w:r>
      <w:r w:rsidR="00E575D7" w:rsidRPr="00F146BD">
        <w:t xml:space="preserve">8269; Civ. C. </w:t>
      </w:r>
      <w:r w:rsidRPr="00F146BD">
        <w:t>‘</w:t>
      </w:r>
      <w:r w:rsidR="00E575D7" w:rsidRPr="00F146BD">
        <w:t xml:space="preserve">22 </w:t>
      </w:r>
      <w:r w:rsidRPr="00F146BD">
        <w:t xml:space="preserve">Section </w:t>
      </w:r>
      <w:r w:rsidR="00E575D7" w:rsidRPr="00F146BD">
        <w:t>4817; 1912 (27) 791;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Closing of certain railroad highway crossings, see </w:t>
      </w:r>
      <w:r w:rsidR="00F146BD" w:rsidRPr="00F146BD">
        <w:t xml:space="preserve">Section </w:t>
      </w:r>
      <w:r w:rsidRPr="00F146BD">
        <w:t>57</w:t>
      </w:r>
      <w:r w:rsidR="00F146BD" w:rsidRPr="00F146BD">
        <w:noBreakHyphen/>
      </w:r>
      <w:r w:rsidRPr="00F146BD">
        <w:t>17</w:t>
      </w:r>
      <w:r w:rsidR="00F146BD" w:rsidRPr="00F146BD">
        <w:noBreakHyphen/>
      </w:r>
      <w:r w:rsidRPr="00F146BD">
        <w:t>100.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Stopping of vehicles at railroad crossings, see </w:t>
      </w:r>
      <w:r w:rsidR="00F146BD" w:rsidRPr="00F146BD">
        <w:t xml:space="preserve">Sections </w:t>
      </w:r>
      <w:r w:rsidRPr="00F146BD">
        <w:t xml:space="preserve"> 56</w:t>
      </w:r>
      <w:r w:rsidR="00F146BD" w:rsidRPr="00F146BD">
        <w:noBreakHyphen/>
      </w:r>
      <w:r w:rsidRPr="00F146BD">
        <w:t>5</w:t>
      </w:r>
      <w:r w:rsidR="00F146BD" w:rsidRPr="00F146BD">
        <w:noBreakHyphen/>
      </w:r>
      <w:r w:rsidRPr="00F146BD">
        <w:t>2710, 56</w:t>
      </w:r>
      <w:r w:rsidR="00F146BD" w:rsidRPr="00F146BD">
        <w:noBreakHyphen/>
      </w:r>
      <w:r w:rsidRPr="00F146BD">
        <w:t>5</w:t>
      </w:r>
      <w:r w:rsidR="00F146BD" w:rsidRPr="00F146BD">
        <w:noBreakHyphen/>
      </w:r>
      <w:r w:rsidRPr="00F146BD">
        <w:t>2720, 59</w:t>
      </w:r>
      <w:r w:rsidR="00F146BD" w:rsidRPr="00F146BD">
        <w:noBreakHyphen/>
      </w:r>
      <w:r w:rsidRPr="00F146BD">
        <w:t>67</w:t>
      </w:r>
      <w:r w:rsidR="00F146BD" w:rsidRPr="00F146BD">
        <w:noBreakHyphen/>
      </w:r>
      <w:r w:rsidRPr="00F146BD">
        <w:t>230.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90, 91(0.5), 92.1, 94(2), 108, 240 to 245.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281 to 286, 290 to 296, 385 to 387, 786, 788 to 789.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36, Regulation of Crossings.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Constitutional issues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Legislative intent. With crossings </w:t>
      </w:r>
      <w:r w:rsidR="00F146BD" w:rsidRPr="00F146BD">
        <w:t>“</w:t>
      </w:r>
      <w:r w:rsidRPr="00F146BD">
        <w:t>at the same level</w:t>
      </w:r>
      <w:r w:rsidR="00F146BD" w:rsidRPr="00F146BD">
        <w:t>”</w:t>
      </w:r>
      <w:r w:rsidRPr="00F146BD">
        <w:t xml:space="preserve"> already within the jurisdiction of the Commission under Code 1962 </w:t>
      </w:r>
      <w:r w:rsidR="00F146BD" w:rsidRPr="00F146BD">
        <w:t xml:space="preserve">Section </w:t>
      </w:r>
      <w:r w:rsidRPr="00F146BD">
        <w:t>58</w:t>
      </w:r>
      <w:r w:rsidR="00F146BD" w:rsidRPr="00F146BD">
        <w:noBreakHyphen/>
      </w:r>
      <w:r w:rsidRPr="00F146BD">
        <w:t xml:space="preserve">992, it must have been the intention of the legislature in the enactment of this section [Code 1962 </w:t>
      </w:r>
      <w:r w:rsidR="00F146BD" w:rsidRPr="00F146BD">
        <w:t xml:space="preserve">Section </w:t>
      </w:r>
      <w:r w:rsidRPr="00F146BD">
        <w:t>58</w:t>
      </w:r>
      <w:r w:rsidR="00F146BD" w:rsidRPr="00F146BD">
        <w:noBreakHyphen/>
      </w:r>
      <w:r w:rsidRPr="00F146BD">
        <w:t>991] to include within the jurisdiction of the Commission any sort of crossing of one railroad by another. Atlanta &amp; C. A. L. Ry. Co. v. Spartanburg Terminal Co. (S.C. 1960) 237 S.C. 404, 117 S.E.2d 574.</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t>
      </w:r>
      <w:r w:rsidR="00E575D7" w:rsidRPr="00F146BD">
        <w:t>Crossing</w:t>
      </w:r>
      <w:r w:rsidRPr="00F146BD">
        <w:t>”</w:t>
      </w:r>
      <w:r w:rsidR="00E575D7" w:rsidRPr="00F146BD">
        <w:t xml:space="preserve"> within the purview of this section [Code 1962 </w:t>
      </w:r>
      <w:r w:rsidRPr="00F146BD">
        <w:t xml:space="preserve">Section </w:t>
      </w:r>
      <w:r w:rsidR="00E575D7" w:rsidRPr="00F146BD">
        <w:t>58</w:t>
      </w:r>
      <w:r w:rsidRPr="00F146BD">
        <w:noBreakHyphen/>
      </w:r>
      <w:r w:rsidR="00E575D7" w:rsidRPr="00F146BD">
        <w:t>991] means any sort of crossing, whether or not on the same level. Atlanta &amp; C. A. L. Ry. Co. v. Spartanburg Terminal Co. (S.C. 1960) 237 S.C. 404, 117 S.E.2d 574.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railroad may be required to maintain gatemen, watchmen or flagmen at highway crossings, under the police power of the State, where such measure to safeguard against danger is reasonable. Atlantic Coast Line R. Co. v. Public Service Commission (S.C. 1954) 225 S.C. 196, 81 S.E.2d 357. Railroads 243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And it does not supersede or repeal Code 1962 </w:t>
      </w:r>
      <w:r w:rsidR="00F146BD" w:rsidRPr="00F146BD">
        <w:t xml:space="preserve">Section </w:t>
      </w:r>
      <w:r w:rsidRPr="00F146BD">
        <w:t>58</w:t>
      </w:r>
      <w:r w:rsidR="00F146BD" w:rsidRPr="00F146BD">
        <w:noBreakHyphen/>
      </w:r>
      <w:r w:rsidRPr="00F146BD">
        <w:t>996 as to authority of board of county commissioners to lay out a highway or town way across railroad right of way. Thomas v. Atlantic Coast Line R. Co. (S.C. 1933) 168 S.C. 185, 167 S.E. 239.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It is not retroactive. This section [Code 1962 </w:t>
      </w:r>
      <w:r w:rsidR="00F146BD" w:rsidRPr="00F146BD">
        <w:t xml:space="preserve">Section </w:t>
      </w:r>
      <w:r w:rsidRPr="00F146BD">
        <w:t>58</w:t>
      </w:r>
      <w:r w:rsidR="00F146BD" w:rsidRPr="00F146BD">
        <w:noBreakHyphen/>
      </w:r>
      <w:r w:rsidRPr="00F146BD">
        <w:t>991] is not retroactive, and hence does not apply to a crossing made before its enactment. Richards v. Southern Ry. Co. (S.C. 1914) 97 S.C. 77, 81 S.E. 314.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Discretion of Commission. The kind of a crossing and safeguards which may be required under this section [Code 1962 </w:t>
      </w:r>
      <w:r w:rsidR="00F146BD" w:rsidRPr="00F146BD">
        <w:t xml:space="preserve">Section </w:t>
      </w:r>
      <w:r w:rsidRPr="00F146BD">
        <w:t>58</w:t>
      </w:r>
      <w:r w:rsidR="00F146BD" w:rsidRPr="00F146BD">
        <w:noBreakHyphen/>
      </w:r>
      <w:r w:rsidRPr="00F146BD">
        <w:t>991], is in the discretion of the Commission. Richards v. Southern Ry. Co. (S.C. 1914) 97 S.C. 77, 81 S.E. 314.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Constitutional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991] is a proper exercise of the police power to insure the safety and convenience of the citizens of the State. Atlanta &amp; C. A. L. Ry. Co. v. Spartanburg Terminal Co. (S.C. 1960) 237 S.C. 404, 117 S.E.2d 574.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Exclusive jurisdiction of Interstate Commerce Commission does not deprive State of its power to regulate. While the Interstate Commerce Commission has exclusive jurisdiction over the extension of lines of railroads that are engaged in interstate transportation, it does not follow that the State is thereby deprived of its police power to regulate reasonably the location and construction of such extension in order to insure the maximum safety and convenience of the public. Atlanta &amp; C. A. L. Ry. Co. v. Spartanburg Terminal Co. (S.C. 1960) 237 S.C. 404, 117 S.E.2d 574.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Effect of obtaining certificate of public convenience and necessity. The obtaining of a certificate of public convenience and necessity from the Interstate Commerce Commission does not avoid the necessity of compliance with this section [Code 1962 </w:t>
      </w:r>
      <w:r w:rsidR="00F146BD" w:rsidRPr="00F146BD">
        <w:t xml:space="preserve">Section </w:t>
      </w:r>
      <w:r w:rsidRPr="00F146BD">
        <w:t>58</w:t>
      </w:r>
      <w:r w:rsidR="00F146BD" w:rsidRPr="00F146BD">
        <w:noBreakHyphen/>
      </w:r>
      <w:r w:rsidRPr="00F146BD">
        <w:t>991]. Atlanta &amp; C. A. L. Ry. Co. v. Spartanburg Terminal Co. (S.C. 1960) 237 S.C. 404, 117 S.E.2d 574.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1320.</w:t>
      </w:r>
      <w:r w:rsidR="00E575D7" w:rsidRPr="00F146BD">
        <w:t xml:space="preserve"> Consent of Office of Regulatory Staff to one railroad crossing another at same grade.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992; 1952 Code </w:t>
      </w:r>
      <w:r w:rsidRPr="00F146BD">
        <w:t xml:space="preserve">Section </w:t>
      </w:r>
      <w:r w:rsidR="00E575D7" w:rsidRPr="00F146BD">
        <w:t>58</w:t>
      </w:r>
      <w:r w:rsidRPr="00F146BD">
        <w:noBreakHyphen/>
      </w:r>
      <w:r w:rsidR="00E575D7" w:rsidRPr="00F146BD">
        <w:t xml:space="preserve">992; 1942 Code </w:t>
      </w:r>
      <w:r w:rsidRPr="00F146BD">
        <w:t xml:space="preserve">Section </w:t>
      </w:r>
      <w:r w:rsidR="00E575D7" w:rsidRPr="00F146BD">
        <w:t xml:space="preserve">8429; 1932 Code </w:t>
      </w:r>
      <w:r w:rsidRPr="00F146BD">
        <w:t xml:space="preserve">Section </w:t>
      </w:r>
      <w:r w:rsidR="00E575D7" w:rsidRPr="00F146BD">
        <w:t xml:space="preserve">8429; Civ. C. </w:t>
      </w:r>
      <w:r w:rsidRPr="00F146BD">
        <w:t>‘</w:t>
      </w:r>
      <w:r w:rsidR="00E575D7" w:rsidRPr="00F146BD">
        <w:t xml:space="preserve">22 </w:t>
      </w:r>
      <w:r w:rsidRPr="00F146BD">
        <w:t xml:space="preserve">Section </w:t>
      </w:r>
      <w:r w:rsidR="00E575D7" w:rsidRPr="00F146BD">
        <w:t xml:space="preserve">4982; Civ. C. </w:t>
      </w:r>
      <w:r w:rsidRPr="00F146BD">
        <w:t>‘</w:t>
      </w:r>
      <w:r w:rsidR="00E575D7" w:rsidRPr="00F146BD">
        <w:t xml:space="preserve">12 </w:t>
      </w:r>
      <w:r w:rsidRPr="00F146BD">
        <w:t xml:space="preserve">Section </w:t>
      </w:r>
      <w:r w:rsidR="00E575D7" w:rsidRPr="00F146BD">
        <w:t xml:space="preserve">3284; Civ. C. </w:t>
      </w:r>
      <w:r w:rsidRPr="00F146BD">
        <w:t>‘</w:t>
      </w:r>
      <w:r w:rsidR="00E575D7" w:rsidRPr="00F146BD">
        <w:t xml:space="preserve">02 </w:t>
      </w:r>
      <w:r w:rsidRPr="00F146BD">
        <w:t xml:space="preserve">Section </w:t>
      </w:r>
      <w:r w:rsidR="00E575D7" w:rsidRPr="00F146BD">
        <w:t xml:space="preserve">2179; G. S. 1530; R. S. 1723; 1881 (17) 834; 1935 (39) 25; 2006 Act No. 318, </w:t>
      </w:r>
      <w:r w:rsidRPr="00F146BD">
        <w:t xml:space="preserve">Section </w:t>
      </w:r>
      <w:r w:rsidR="00E575D7" w:rsidRPr="00F146BD">
        <w:t>117,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Elimination of grade crossings at instance of others than the Public Service Commission, see </w:t>
      </w:r>
      <w:r w:rsidR="00F146BD" w:rsidRPr="00F146BD">
        <w:t xml:space="preserve">Section </w:t>
      </w:r>
      <w:r w:rsidRPr="00F146BD">
        <w:t>58</w:t>
      </w:r>
      <w:r w:rsidR="00F146BD" w:rsidRPr="00F146BD">
        <w:noBreakHyphen/>
      </w:r>
      <w:r w:rsidRPr="00F146BD">
        <w:t>15</w:t>
      </w:r>
      <w:r w:rsidR="00F146BD" w:rsidRPr="00F146BD">
        <w:noBreakHyphen/>
      </w:r>
      <w:r w:rsidRPr="00F146BD">
        <w:t>1610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88, 240.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278 to 289, 786.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36, Regulation of Crossings.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ordinary definition of the verb </w:t>
      </w:r>
      <w:r w:rsidR="00F146BD" w:rsidRPr="00F146BD">
        <w:t>“</w:t>
      </w:r>
      <w:r w:rsidRPr="00F146BD">
        <w:t>cross</w:t>
      </w:r>
      <w:r w:rsidR="00F146BD" w:rsidRPr="00F146BD">
        <w:t>”</w:t>
      </w:r>
      <w:r w:rsidRPr="00F146BD">
        <w:t xml:space="preserve"> is to pass from side to side, as from one side of a street or river to the other, and when applied to railroads and intended to refer to a crossing at grade, it is usually described as a </w:t>
      </w:r>
      <w:r w:rsidR="00F146BD" w:rsidRPr="00F146BD">
        <w:t>“</w:t>
      </w:r>
      <w:r w:rsidRPr="00F146BD">
        <w:t>grade crossing,</w:t>
      </w:r>
      <w:r w:rsidR="00F146BD" w:rsidRPr="00F146BD">
        <w:t>”</w:t>
      </w:r>
      <w:r w:rsidRPr="00F146BD">
        <w:t xml:space="preserve"> or, as in this section [Code 1962 </w:t>
      </w:r>
      <w:r w:rsidR="00F146BD" w:rsidRPr="00F146BD">
        <w:t xml:space="preserve">Section </w:t>
      </w:r>
      <w:r w:rsidRPr="00F146BD">
        <w:t>58</w:t>
      </w:r>
      <w:r w:rsidR="00F146BD" w:rsidRPr="00F146BD">
        <w:noBreakHyphen/>
      </w:r>
      <w:r w:rsidRPr="00F146BD">
        <w:t xml:space="preserve">992], a crossing </w:t>
      </w:r>
      <w:r w:rsidR="00F146BD" w:rsidRPr="00F146BD">
        <w:t>“</w:t>
      </w:r>
      <w:r w:rsidRPr="00F146BD">
        <w:t>at the same level.</w:t>
      </w:r>
      <w:r w:rsidR="00F146BD" w:rsidRPr="00F146BD">
        <w:t>”</w:t>
      </w:r>
      <w:r w:rsidRPr="00F146BD">
        <w:t xml:space="preserve"> Atlanta &amp; C. A. L. Ry. Co. v. Spartanburg Terminal Co. (S.C. 1960) 237 S.C. 404, 117 S.E.2d 574.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Authority and discretion of Commission. Under this section [Code 1962 </w:t>
      </w:r>
      <w:r w:rsidR="00F146BD" w:rsidRPr="00F146BD">
        <w:t xml:space="preserve">Section </w:t>
      </w:r>
      <w:r w:rsidRPr="00F146BD">
        <w:t>58</w:t>
      </w:r>
      <w:r w:rsidR="00F146BD" w:rsidRPr="00F146BD">
        <w:noBreakHyphen/>
      </w:r>
      <w:r w:rsidRPr="00F146BD">
        <w:t>992] no restrictions are imposed on the Commission as to the terms and conditions upon which it will consent to such crossings, and it has the power to withhold its consent altogether or to grant it on such terms and conditions as it may see fit, and, so long as it acts within the law and with a reasonable discretion, it is subject to no control save that of the legislature. The Commission</w:t>
      </w:r>
      <w:r w:rsidR="00F146BD" w:rsidRPr="00F146BD">
        <w:t>’</w:t>
      </w:r>
      <w:r w:rsidRPr="00F146BD">
        <w:t>s requirements that a railroad petitioning for a right to a grade crossing furnish it with preliminary plans for an interlocking switch, that all necessary material be assembled before the work is begun, and that no engine or train be operated over such tracks until inspected by the Commission are within its authority and discretion. Atlantic Coast Line R. Co. v. Caughman (S.C. 1911) 89 S.C. 472, 72 S.E. 18. Railroads 91(4)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Where Commission made orders granting the petition of a road for the right to cross another road at grade, with certain condition as to plans and methods of construction and operation to be approved by the Commission, the orders were not final, but under the express provisions of this section [Code 1962 </w:t>
      </w:r>
      <w:r w:rsidR="00F146BD" w:rsidRPr="00F146BD">
        <w:t xml:space="preserve">Section </w:t>
      </w:r>
      <w:r w:rsidRPr="00F146BD">
        <w:t>58</w:t>
      </w:r>
      <w:r w:rsidR="00F146BD" w:rsidRPr="00F146BD">
        <w:noBreakHyphen/>
      </w:r>
      <w:r w:rsidRPr="00F146BD">
        <w:t>992], were provisional, and before the approval of the Commission they gave the road no vested rights. Atlantic Coast Line R. Co. v. Caughman (S.C. 1911) 89 S.C. 472, 72 S.E. 18. Constitutional Law 2632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Consent on conditions precedent. If consent be granted upon conditions precedent, no consent is given until the performance of such conditions. Seaboard Air Line Ry. v. Atlantic Coast Line R. Co. (S.C. 1911) 88 S.C. 477, 71 S.E. 39.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Where a railroad obtains an order from the Railroad Commission, authorizing it to cross the right of way of another company, provided that such crossing be protected with an interlocking switch, and that the crossing and switch be subject to the approval of the Commission, and by another order, the Commission imposes conditions as to furnishing preliminary plans, and as to the method of construction and operation, the railroad has no authority or absolute right to condemn a right of way and to construct such crossing without a compliance with the orders of the Commission. Atlantic Coast Line R. Co. v. Seaboard Air Line Ry. (S.C. 1911) 88 S.C. 464, 71 S.E. 34.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1330.</w:t>
      </w:r>
      <w:r w:rsidR="00E575D7" w:rsidRPr="00F146BD">
        <w:t xml:space="preserve"> Railroad shall not obstruct highways at crossings.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 a railroad is laid out across a highway or other way it shall be constructed so as not to obstruct such way.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993; 1952 Code </w:t>
      </w:r>
      <w:r w:rsidRPr="00F146BD">
        <w:t xml:space="preserve">Section </w:t>
      </w:r>
      <w:r w:rsidR="00E575D7" w:rsidRPr="00F146BD">
        <w:t>58</w:t>
      </w:r>
      <w:r w:rsidRPr="00F146BD">
        <w:noBreakHyphen/>
      </w:r>
      <w:r w:rsidR="00E575D7" w:rsidRPr="00F146BD">
        <w:t xml:space="preserve">993; 1942 Code </w:t>
      </w:r>
      <w:r w:rsidRPr="00F146BD">
        <w:t xml:space="preserve">Section </w:t>
      </w:r>
      <w:r w:rsidR="00E575D7" w:rsidRPr="00F146BD">
        <w:t xml:space="preserve">8430; 1932 Code </w:t>
      </w:r>
      <w:r w:rsidRPr="00F146BD">
        <w:t xml:space="preserve">Section </w:t>
      </w:r>
      <w:r w:rsidR="00E575D7" w:rsidRPr="00F146BD">
        <w:t xml:space="preserve">8430; Civ. C. </w:t>
      </w:r>
      <w:r w:rsidRPr="00F146BD">
        <w:t>‘</w:t>
      </w:r>
      <w:r w:rsidR="00E575D7" w:rsidRPr="00F146BD">
        <w:t xml:space="preserve">22 </w:t>
      </w:r>
      <w:r w:rsidRPr="00F146BD">
        <w:t xml:space="preserve">Section </w:t>
      </w:r>
      <w:r w:rsidR="00E575D7" w:rsidRPr="00F146BD">
        <w:t xml:space="preserve">4983; Civ. C. </w:t>
      </w:r>
      <w:r w:rsidRPr="00F146BD">
        <w:t>‘</w:t>
      </w:r>
      <w:r w:rsidR="00E575D7" w:rsidRPr="00F146BD">
        <w:t xml:space="preserve">12 </w:t>
      </w:r>
      <w:r w:rsidRPr="00F146BD">
        <w:t xml:space="preserve">Section </w:t>
      </w:r>
      <w:r w:rsidR="00E575D7" w:rsidRPr="00F146BD">
        <w:t xml:space="preserve">3285; Civ. C. </w:t>
      </w:r>
      <w:r w:rsidRPr="00F146BD">
        <w:t>‘</w:t>
      </w:r>
      <w:r w:rsidR="00E575D7" w:rsidRPr="00F146BD">
        <w:t xml:space="preserve">02 </w:t>
      </w:r>
      <w:r w:rsidRPr="00F146BD">
        <w:t xml:space="preserve">Section </w:t>
      </w:r>
      <w:r w:rsidR="00E575D7" w:rsidRPr="00F146BD">
        <w:t>2180; G. S. 1531; R. S. 1724; 1881 (17) 836.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Obstruction of roads by railroads, see </w:t>
      </w:r>
      <w:r w:rsidR="00F146BD" w:rsidRPr="00F146BD">
        <w:t xml:space="preserve">Sections </w:t>
      </w:r>
      <w:r w:rsidRPr="00F146BD">
        <w:t xml:space="preserve"> 57</w:t>
      </w:r>
      <w:r w:rsidR="00F146BD" w:rsidRPr="00F146BD">
        <w:noBreakHyphen/>
      </w:r>
      <w:r w:rsidRPr="00F146BD">
        <w:t>7</w:t>
      </w:r>
      <w:r w:rsidR="00F146BD" w:rsidRPr="00F146BD">
        <w:noBreakHyphen/>
      </w:r>
      <w:r w:rsidRPr="00F146BD">
        <w:t>240 to 57</w:t>
      </w:r>
      <w:r w:rsidR="00F146BD" w:rsidRPr="00F146BD">
        <w:noBreakHyphen/>
      </w:r>
      <w:r w:rsidRPr="00F146BD">
        <w:t>7</w:t>
      </w:r>
      <w:r w:rsidR="00F146BD" w:rsidRPr="00F146BD">
        <w:noBreakHyphen/>
      </w:r>
      <w:r w:rsidRPr="00F146BD">
        <w:t>260.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Railroad companies maintaining standard signs at all grade crossings, see </w:t>
      </w:r>
      <w:r w:rsidR="00F146BD" w:rsidRPr="00F146BD">
        <w:t xml:space="preserve">Section </w:t>
      </w:r>
      <w:r w:rsidRPr="00F146BD">
        <w:t>56</w:t>
      </w:r>
      <w:r w:rsidR="00F146BD" w:rsidRPr="00F146BD">
        <w:noBreakHyphen/>
      </w:r>
      <w:r w:rsidRPr="00F146BD">
        <w:t>5</w:t>
      </w:r>
      <w:r w:rsidR="00F146BD" w:rsidRPr="00F146BD">
        <w:noBreakHyphen/>
      </w:r>
      <w:r w:rsidRPr="00F146BD">
        <w:t>1010.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Signals to be given at crossings, see </w:t>
      </w:r>
      <w:r w:rsidR="00F146BD" w:rsidRPr="00F146BD">
        <w:t xml:space="preserve">Section </w:t>
      </w:r>
      <w:r w:rsidRPr="00F146BD">
        <w:t>58</w:t>
      </w:r>
      <w:r w:rsidR="00F146BD" w:rsidRPr="00F146BD">
        <w:noBreakHyphen/>
      </w:r>
      <w:r w:rsidRPr="00F146BD">
        <w:t>15</w:t>
      </w:r>
      <w:r w:rsidR="00F146BD" w:rsidRPr="00F146BD">
        <w:noBreakHyphen/>
      </w:r>
      <w:r w:rsidRPr="00F146BD">
        <w:t>910.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290, 295 to 300.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36, Regulation of Crossings.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Federal court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Navigable streams are not be be obstructed. State v Northeastern R. Co., 9 Rich (43 SCL) 247. State v South Carolina Ry. Co., 28 SC 23, 4 SE 796 (1888).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Liability for injuries. Under this section [Code 1962 </w:t>
      </w:r>
      <w:r w:rsidR="00F146BD" w:rsidRPr="00F146BD">
        <w:t xml:space="preserve">Section </w:t>
      </w:r>
      <w:r w:rsidRPr="00F146BD">
        <w:t>58</w:t>
      </w:r>
      <w:r w:rsidR="00F146BD" w:rsidRPr="00F146BD">
        <w:noBreakHyphen/>
      </w:r>
      <w:r w:rsidRPr="00F146BD">
        <w:t>993] a railroad is liable to a person in a vehicle who is injured by insufficient clearance between the roadbed of a city street and the railroad</w:t>
      </w:r>
      <w:r w:rsidR="00F146BD" w:rsidRPr="00F146BD">
        <w:t>’</w:t>
      </w:r>
      <w:r w:rsidRPr="00F146BD">
        <w:t>s trestle above, whether or not the insufficiency of the clearance resulted from a raising of the road under the trestle or by other causes, such as filling in by deposits, after the trestle was built. Brown v. Southern Ry. Co. (S.C. 1918) 111 S.C. 140, 96 S.E. 701. Railroads 303(4)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Liability to private landowners. Notwithstanding this section [Code 1962 </w:t>
      </w:r>
      <w:r w:rsidR="00F146BD" w:rsidRPr="00F146BD">
        <w:t xml:space="preserve">Section </w:t>
      </w:r>
      <w:r w:rsidRPr="00F146BD">
        <w:t>58</w:t>
      </w:r>
      <w:r w:rsidR="00F146BD" w:rsidRPr="00F146BD">
        <w:noBreakHyphen/>
      </w:r>
      <w:r w:rsidRPr="00F146BD">
        <w:t xml:space="preserve">993], where a railraod constructed a cut and built a bridge, no recovery could be had by reason of the approaches extending onto private land, where the landowner did not object to plaintiff or others crossing his land to the road, and the </w:t>
      </w:r>
      <w:r w:rsidRPr="00F146BD">
        <w:lastRenderedPageBreak/>
        <w:t>passage was reasonably good and convenient. Sandifer v. Southern Ry. Co. (S.C. 1918) 109 S.C. 347, 96 S.E. 120. Railroads 102(6)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Liability for obstructing private ways. Ross v. Georgia, C. &amp; N. R. Co. (S.C. 1890) 33 S.C. 477, 12 S.E. 101.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Public roads. Murray v. South Carolina R. Co. (S.C. 1857) 10 Rich. 227, 70 Am.Dec. 219.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Federal court</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Where plaintiff, in death action against railroad and its employee, alleged joint and concurrent acts of negligence some of which charged common</w:t>
      </w:r>
      <w:r w:rsidR="00F146BD" w:rsidRPr="00F146BD">
        <w:noBreakHyphen/>
      </w:r>
      <w:r w:rsidRPr="00F146BD">
        <w:t>law negligence and others charged a violation of South Carolina statutes and which are alleged to have combined and concurred with each other, directly and proximately to cause death of plaintiff</w:t>
      </w:r>
      <w:r w:rsidR="00F146BD" w:rsidRPr="00F146BD">
        <w:t>’</w:t>
      </w:r>
      <w:r w:rsidRPr="00F146BD">
        <w:t xml:space="preserve">s intestate, there was no </w:t>
      </w:r>
      <w:r w:rsidR="00F146BD" w:rsidRPr="00F146BD">
        <w:t>“</w:t>
      </w:r>
      <w:r w:rsidRPr="00F146BD">
        <w:t>separable controversy</w:t>
      </w:r>
      <w:r w:rsidR="00F146BD" w:rsidRPr="00F146BD">
        <w:t>”</w:t>
      </w:r>
      <w:r w:rsidRPr="00F146BD">
        <w:t xml:space="preserve"> between plaintiff and railroad within meaning of removal statute which would preclude remand to state court. 28 U.S.C.A. </w:t>
      </w:r>
      <w:r w:rsidR="00F146BD" w:rsidRPr="00F146BD">
        <w:t xml:space="preserve">Sections </w:t>
      </w:r>
      <w:r w:rsidRPr="00F146BD">
        <w:t xml:space="preserve"> 1441, 1445, 1447; Code S.C.1932, </w:t>
      </w:r>
      <w:r w:rsidR="00F146BD" w:rsidRPr="00F146BD">
        <w:t xml:space="preserve">Section </w:t>
      </w:r>
      <w:r w:rsidRPr="00F146BD">
        <w:t xml:space="preserve">5832 (repealed 1931), </w:t>
      </w:r>
      <w:r w:rsidR="00F146BD" w:rsidRPr="00F146BD">
        <w:t xml:space="preserve">Sections </w:t>
      </w:r>
      <w:r w:rsidRPr="00F146BD">
        <w:t xml:space="preserve"> 8355, 8356, 8430, 8448 (See Code 1942, </w:t>
      </w:r>
      <w:r w:rsidR="00F146BD" w:rsidRPr="00F146BD">
        <w:t xml:space="preserve">Sections </w:t>
      </w:r>
      <w:r w:rsidRPr="00F146BD">
        <w:t xml:space="preserve"> 8355, 8356, 8430, 8473). Forrest v. Southern Ry. Co., 1937, 20 F.Supp. 851. Removal Of Cases 49.1(8)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1340.</w:t>
      </w:r>
      <w:r w:rsidR="00E575D7" w:rsidRPr="00F146BD">
        <w:t xml:space="preserve"> Altering course of highway.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994; 1952 Code </w:t>
      </w:r>
      <w:r w:rsidRPr="00F146BD">
        <w:t xml:space="preserve">Section </w:t>
      </w:r>
      <w:r w:rsidR="00E575D7" w:rsidRPr="00F146BD">
        <w:t>58</w:t>
      </w:r>
      <w:r w:rsidRPr="00F146BD">
        <w:noBreakHyphen/>
      </w:r>
      <w:r w:rsidR="00E575D7" w:rsidRPr="00F146BD">
        <w:t xml:space="preserve">994; 1942 Code </w:t>
      </w:r>
      <w:r w:rsidRPr="00F146BD">
        <w:t xml:space="preserve">Section </w:t>
      </w:r>
      <w:r w:rsidR="00E575D7" w:rsidRPr="00F146BD">
        <w:t xml:space="preserve">8432; 1932 Code </w:t>
      </w:r>
      <w:r w:rsidRPr="00F146BD">
        <w:t xml:space="preserve">Section </w:t>
      </w:r>
      <w:r w:rsidR="00E575D7" w:rsidRPr="00F146BD">
        <w:t xml:space="preserve">8432; Civ. C. </w:t>
      </w:r>
      <w:r w:rsidRPr="00F146BD">
        <w:t>‘</w:t>
      </w:r>
      <w:r w:rsidR="00E575D7" w:rsidRPr="00F146BD">
        <w:t xml:space="preserve">22 </w:t>
      </w:r>
      <w:r w:rsidRPr="00F146BD">
        <w:t xml:space="preserve">Section </w:t>
      </w:r>
      <w:r w:rsidR="00E575D7" w:rsidRPr="00F146BD">
        <w:t xml:space="preserve">4985; Civ. C. </w:t>
      </w:r>
      <w:r w:rsidRPr="00F146BD">
        <w:t>‘</w:t>
      </w:r>
      <w:r w:rsidR="00E575D7" w:rsidRPr="00F146BD">
        <w:t xml:space="preserve">12 </w:t>
      </w:r>
      <w:r w:rsidRPr="00F146BD">
        <w:t xml:space="preserve">Section </w:t>
      </w:r>
      <w:r w:rsidR="00E575D7" w:rsidRPr="00F146BD">
        <w:t xml:space="preserve">3287; Civ. C. </w:t>
      </w:r>
      <w:r w:rsidRPr="00F146BD">
        <w:t>‘</w:t>
      </w:r>
      <w:r w:rsidR="00E575D7" w:rsidRPr="00F146BD">
        <w:t xml:space="preserve">02 </w:t>
      </w:r>
      <w:r w:rsidRPr="00F146BD">
        <w:t xml:space="preserve">Section </w:t>
      </w:r>
      <w:r w:rsidR="00E575D7" w:rsidRPr="00F146BD">
        <w:t>2182; G. S. 1533; R. S. 1726; 1881 (17) 836; 1893 (21) 481.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 </w:t>
      </w:r>
      <w:r w:rsidRPr="00F146BD">
        <w:t>298.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1350.</w:t>
      </w:r>
      <w:r w:rsidR="00E575D7" w:rsidRPr="00F146BD">
        <w:t xml:space="preserve"> Crossing on level shall be protected.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995; 1952 Code </w:t>
      </w:r>
      <w:r w:rsidRPr="00F146BD">
        <w:t xml:space="preserve">Section </w:t>
      </w:r>
      <w:r w:rsidR="00E575D7" w:rsidRPr="00F146BD">
        <w:t>58</w:t>
      </w:r>
      <w:r w:rsidRPr="00F146BD">
        <w:noBreakHyphen/>
      </w:r>
      <w:r w:rsidR="00E575D7" w:rsidRPr="00F146BD">
        <w:t xml:space="preserve">995; 1942 Code </w:t>
      </w:r>
      <w:r w:rsidRPr="00F146BD">
        <w:t xml:space="preserve">Section </w:t>
      </w:r>
      <w:r w:rsidR="00E575D7" w:rsidRPr="00F146BD">
        <w:t xml:space="preserve">8433; 1932 Code </w:t>
      </w:r>
      <w:r w:rsidRPr="00F146BD">
        <w:t xml:space="preserve">Section </w:t>
      </w:r>
      <w:r w:rsidR="00E575D7" w:rsidRPr="00F146BD">
        <w:t xml:space="preserve">8433; Civ. C. </w:t>
      </w:r>
      <w:r w:rsidRPr="00F146BD">
        <w:t>‘</w:t>
      </w:r>
      <w:r w:rsidR="00E575D7" w:rsidRPr="00F146BD">
        <w:t xml:space="preserve">22 </w:t>
      </w:r>
      <w:r w:rsidRPr="00F146BD">
        <w:t xml:space="preserve">Section </w:t>
      </w:r>
      <w:r w:rsidR="00E575D7" w:rsidRPr="00F146BD">
        <w:t xml:space="preserve">4986; Civ. C. </w:t>
      </w:r>
      <w:r w:rsidRPr="00F146BD">
        <w:t>‘</w:t>
      </w:r>
      <w:r w:rsidR="00E575D7" w:rsidRPr="00F146BD">
        <w:t xml:space="preserve">12 </w:t>
      </w:r>
      <w:r w:rsidRPr="00F146BD">
        <w:t xml:space="preserve">Section </w:t>
      </w:r>
      <w:r w:rsidR="00E575D7" w:rsidRPr="00F146BD">
        <w:t xml:space="preserve">3288; Civ. C. </w:t>
      </w:r>
      <w:r w:rsidRPr="00F146BD">
        <w:t>‘</w:t>
      </w:r>
      <w:r w:rsidR="00E575D7" w:rsidRPr="00F146BD">
        <w:t xml:space="preserve">02 </w:t>
      </w:r>
      <w:r w:rsidRPr="00F146BD">
        <w:t xml:space="preserve">Section </w:t>
      </w:r>
      <w:r w:rsidR="00E575D7" w:rsidRPr="00F146BD">
        <w:t>2183; G. S. 1534; R. S. 1727; 1881 (17) 837; 1931 (37) 152.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Construction and maintenance of grade crossings of highways by operators of railways, see </w:t>
      </w:r>
      <w:r w:rsidR="00F146BD" w:rsidRPr="00F146BD">
        <w:t xml:space="preserve">Section </w:t>
      </w:r>
      <w:r w:rsidRPr="00F146BD">
        <w:t>58</w:t>
      </w:r>
      <w:r w:rsidR="00F146BD" w:rsidRPr="00F146BD">
        <w:noBreakHyphen/>
      </w:r>
      <w:r w:rsidRPr="00F146BD">
        <w:t>15</w:t>
      </w:r>
      <w:r w:rsidR="00F146BD" w:rsidRPr="00F146BD">
        <w:noBreakHyphen/>
      </w:r>
      <w:r w:rsidRPr="00F146BD">
        <w:t>2110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Elimination of grade crossing, see </w:t>
      </w:r>
      <w:r w:rsidR="00F146BD" w:rsidRPr="00F146BD">
        <w:t xml:space="preserve">Section </w:t>
      </w:r>
      <w:r w:rsidRPr="00F146BD">
        <w:t>58</w:t>
      </w:r>
      <w:r w:rsidR="00F146BD" w:rsidRPr="00F146BD">
        <w:noBreakHyphen/>
      </w:r>
      <w:r w:rsidRPr="00F146BD">
        <w:t>15</w:t>
      </w:r>
      <w:r w:rsidR="00F146BD" w:rsidRPr="00F146BD">
        <w:noBreakHyphen/>
      </w:r>
      <w:r w:rsidRPr="00F146BD">
        <w:t>1610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Railroad companies maintaining standard signs at all grade crossings, see </w:t>
      </w:r>
      <w:r w:rsidR="00F146BD" w:rsidRPr="00F146BD">
        <w:t xml:space="preserve">Section </w:t>
      </w:r>
      <w:r w:rsidRPr="00F146BD">
        <w:t>56</w:t>
      </w:r>
      <w:r w:rsidR="00F146BD" w:rsidRPr="00F146BD">
        <w:noBreakHyphen/>
      </w:r>
      <w:r w:rsidRPr="00F146BD">
        <w:t>5</w:t>
      </w:r>
      <w:r w:rsidR="00F146BD" w:rsidRPr="00F146BD">
        <w:noBreakHyphen/>
      </w:r>
      <w:r w:rsidRPr="00F146BD">
        <w:t>1010.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Regulation of grade crossings of State highways and county roads, see </w:t>
      </w:r>
      <w:r w:rsidR="00F146BD" w:rsidRPr="00F146BD">
        <w:t xml:space="preserve">Section </w:t>
      </w:r>
      <w:r w:rsidRPr="00F146BD">
        <w:t>58</w:t>
      </w:r>
      <w:r w:rsidR="00F146BD" w:rsidRPr="00F146BD">
        <w:noBreakHyphen/>
      </w:r>
      <w:r w:rsidRPr="00F146BD">
        <w:t>15</w:t>
      </w:r>
      <w:r w:rsidR="00F146BD" w:rsidRPr="00F146BD">
        <w:noBreakHyphen/>
      </w:r>
      <w:r w:rsidRPr="00F146BD">
        <w:t>1510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94(5), 95(1).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298, 301.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Negligence </w:t>
      </w:r>
      <w:r w:rsidR="00F146BD" w:rsidRPr="00F146BD">
        <w:t xml:space="preserve">Section </w:t>
      </w:r>
      <w:r w:rsidRPr="00F146BD">
        <w:t>14, Weight or Sufficiency of Proof.</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Admissibility of evidence 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Damages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Violation of section as negligence per se. Williams v Seaboard Air Line Ry. Co., 76 SC 1, 56 SE 652 (1907). Crawford v Atlantic Coast Line Co., 179 SC 264, 184 SE 569 (1936).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w:t>
      </w:r>
      <w:r w:rsidR="00F146BD" w:rsidRPr="00F146BD">
        <w:t>’</w:t>
      </w:r>
      <w:r w:rsidRPr="00F146BD">
        <w:t>s failure to cut down vegetation at crossing to maintain sight lines breached statutory duty to maintain safe crossing, even though railroad claimed it was insulated from liability for car passenger</w:t>
      </w:r>
      <w:r w:rsidR="00F146BD" w:rsidRPr="00F146BD">
        <w:t>’</w:t>
      </w:r>
      <w:r w:rsidRPr="00F146BD">
        <w:t>s death at crossing on grounds that regulatory agency had not deemed growth of vegetation at crossing unacceptable on day of accident. Webb v. CSX Transp., Inc. (S.C. 2005) 364 S.C. 639, 615 S.E.2d 440, rehearing denied. Railroads 314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It is for the benefit of those engaged in using the crossing, or waiting for the train to pass so that they can use it. A person who is injured by a flying plank while standing some twenty feet distant from the crossing for the purpose of watching the train go by cannot predicate a claim for punitive damages on an alleged </w:t>
      </w:r>
      <w:r w:rsidRPr="00F146BD">
        <w:lastRenderedPageBreak/>
        <w:t xml:space="preserve">violation of this section [Code 1962 </w:t>
      </w:r>
      <w:r w:rsidR="00F146BD" w:rsidRPr="00F146BD">
        <w:t xml:space="preserve">Section </w:t>
      </w:r>
      <w:r w:rsidRPr="00F146BD">
        <w:t>58</w:t>
      </w:r>
      <w:r w:rsidR="00F146BD" w:rsidRPr="00F146BD">
        <w:noBreakHyphen/>
      </w:r>
      <w:r w:rsidRPr="00F146BD">
        <w:t>995]. Bell v. Atlantic Coast Line R. Co. (S.C. 1943) 202 S.C. 160, 24 S.E.2d 177.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995] establishes a fixed standard by which the fact of negligence may be determined; the gist of an action brought thereunder is still negligence, or the nonperformance of a legal duty, to the person injured. Crawford v. Atlantic Coast Line R. Co. (S.C. 1936) 179 S.C. 264, 184 S.E. 569.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995] does not apply to private crossings. Moragne v. Charleston &amp; W.C. Ry. Co. (S.C. 1907) 77 S.C. 437, 58 S.E. 150.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Duty to repair bridges. Felder v. Southern Ry. (S.C. 1907) 76 S.C. 554, 57 S.E. 524.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Liability for injury. As to proximate cause of injury, and punitive damages, see Thompson v. Seaboard Air Line Ry. (S.C. 1908) 81 S.C. 333, 62 S.E. 396.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Damages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Issue of punitive damages was for the jury in wrongful death action resulting from railroad crossing collision; there was evidence that train engineer failed to sound his horn for the statutorily prescribed distance, and there was evidence that the vegetation at the crossing was so overgrown that driver had to pull onto the tracks to see if a train was approaching. Webb v. CSX Transp., Inc. (S.C. 2005) 364 S.C. 639, 615 S.E.2d 440, rehearing denied. Railroads 350(34)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3. Admissibility of evidence</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Evidence of subsequent remedial measures taken by alleged tortfeasor that under the plaintiff</w:t>
      </w:r>
      <w:r w:rsidR="00F146BD" w:rsidRPr="00F146BD">
        <w:t>’</w:t>
      </w:r>
      <w:r w:rsidRPr="00F146BD">
        <w:t>s theory would have made the accident less likely to happen are not admissible to show the negligence of the defendant, but may be admitted to show ownership, control, impeachment, or feasibility of precautionary measures. Webb v. CSX Transp., Inc. (S.C. 2005) 364 S.C. 639, 615 S.E.2d 440, rehearing denied. Evidence 219.25(1); Evidence 219.35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1360.</w:t>
      </w:r>
      <w:r w:rsidR="00E575D7" w:rsidRPr="00F146BD">
        <w:t xml:space="preserve"> County may authorize highway or town way to cross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996; 1952 Code </w:t>
      </w:r>
      <w:r w:rsidRPr="00F146BD">
        <w:t xml:space="preserve">Section </w:t>
      </w:r>
      <w:r w:rsidR="00E575D7" w:rsidRPr="00F146BD">
        <w:t>58</w:t>
      </w:r>
      <w:r w:rsidRPr="00F146BD">
        <w:noBreakHyphen/>
      </w:r>
      <w:r w:rsidR="00E575D7" w:rsidRPr="00F146BD">
        <w:t xml:space="preserve">996; 1942 Code </w:t>
      </w:r>
      <w:r w:rsidRPr="00F146BD">
        <w:t xml:space="preserve">Section </w:t>
      </w:r>
      <w:r w:rsidR="00E575D7" w:rsidRPr="00F146BD">
        <w:t xml:space="preserve">8434; 1932 Code </w:t>
      </w:r>
      <w:r w:rsidRPr="00F146BD">
        <w:t xml:space="preserve">Section </w:t>
      </w:r>
      <w:r w:rsidR="00E575D7" w:rsidRPr="00F146BD">
        <w:t xml:space="preserve">8434; Civ. C. </w:t>
      </w:r>
      <w:r w:rsidRPr="00F146BD">
        <w:t>‘</w:t>
      </w:r>
      <w:r w:rsidR="00E575D7" w:rsidRPr="00F146BD">
        <w:t xml:space="preserve">22 </w:t>
      </w:r>
      <w:r w:rsidRPr="00F146BD">
        <w:t xml:space="preserve">Section </w:t>
      </w:r>
      <w:r w:rsidR="00E575D7" w:rsidRPr="00F146BD">
        <w:t xml:space="preserve">4987; Civ. C. </w:t>
      </w:r>
      <w:r w:rsidRPr="00F146BD">
        <w:t>‘</w:t>
      </w:r>
      <w:r w:rsidR="00E575D7" w:rsidRPr="00F146BD">
        <w:t xml:space="preserve">12 </w:t>
      </w:r>
      <w:r w:rsidRPr="00F146BD">
        <w:t xml:space="preserve">Section </w:t>
      </w:r>
      <w:r w:rsidR="00E575D7" w:rsidRPr="00F146BD">
        <w:t xml:space="preserve">3289; Civ. C. </w:t>
      </w:r>
      <w:r w:rsidRPr="00F146BD">
        <w:t>‘</w:t>
      </w:r>
      <w:r w:rsidR="00E575D7" w:rsidRPr="00F146BD">
        <w:t xml:space="preserve">02 </w:t>
      </w:r>
      <w:r w:rsidRPr="00F146BD">
        <w:t xml:space="preserve">Section </w:t>
      </w:r>
      <w:r w:rsidR="00E575D7" w:rsidRPr="00F146BD">
        <w:t>2184; G. S. 1535; R. S. 1728; 1881 (17) 837.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310 to 314.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Attorney General</w:t>
      </w:r>
      <w:r w:rsidR="00F146BD" w:rsidRPr="00F146BD">
        <w:t>’</w:t>
      </w:r>
      <w:r w:rsidRPr="00F146BD">
        <w:t>s Opinions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railroad corporation</w:t>
      </w:r>
      <w:r w:rsidR="00F146BD" w:rsidRPr="00F146BD">
        <w:t>’</w:t>
      </w:r>
      <w:r w:rsidRPr="00F146BD">
        <w:t>s responsibility to replace an antiquated and hazardous wooden automobile bridge that crosses over its tracks with one which would accommodate today</w:t>
      </w:r>
      <w:r w:rsidR="00F146BD" w:rsidRPr="00F146BD">
        <w:t>’</w:t>
      </w:r>
      <w:r w:rsidRPr="00F146BD">
        <w:t>s traffic. SC Op.Atty.Gen. (May 29, 1996) 1996 WL 452805.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Constitutional issues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It is not necessary to construe Code 1962 </w:t>
      </w:r>
      <w:r w:rsidR="00F146BD" w:rsidRPr="00F146BD">
        <w:t xml:space="preserve">Section </w:t>
      </w:r>
      <w:r w:rsidRPr="00F146BD">
        <w:t>47</w:t>
      </w:r>
      <w:r w:rsidR="00F146BD" w:rsidRPr="00F146BD">
        <w:noBreakHyphen/>
      </w:r>
      <w:r w:rsidRPr="00F146BD">
        <w:t xml:space="preserve">1301 authorizing a town to purchase land for streets, with this section [Code 1962 </w:t>
      </w:r>
      <w:r w:rsidR="00F146BD" w:rsidRPr="00F146BD">
        <w:t xml:space="preserve">Section </w:t>
      </w:r>
      <w:r w:rsidRPr="00F146BD">
        <w:t>58</w:t>
      </w:r>
      <w:r w:rsidR="00F146BD" w:rsidRPr="00F146BD">
        <w:noBreakHyphen/>
      </w:r>
      <w:r w:rsidRPr="00F146BD">
        <w:t>996]. Prosser v. Seaboard Air Line R. Co. (S.C. 1949) 216 S.C. 33, 56 S.E.2d 591, certiorari denied 70 S.Ct. 569, 339 U.S. 911, 94 L.Ed. 1338.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Code 1962 section 58</w:t>
      </w:r>
      <w:r w:rsidR="00F146BD" w:rsidRPr="00F146BD">
        <w:noBreakHyphen/>
      </w:r>
      <w:r w:rsidRPr="00F146BD">
        <w:t xml:space="preserve">991 does not repeal this section [Code 1962 </w:t>
      </w:r>
      <w:r w:rsidR="00F146BD" w:rsidRPr="00F146BD">
        <w:t xml:space="preserve">Section </w:t>
      </w:r>
      <w:r w:rsidRPr="00F146BD">
        <w:t>58</w:t>
      </w:r>
      <w:r w:rsidR="00F146BD" w:rsidRPr="00F146BD">
        <w:noBreakHyphen/>
      </w:r>
      <w:r w:rsidRPr="00F146BD">
        <w:t xml:space="preserve">996]. </w:t>
      </w:r>
      <w:r w:rsidR="00F146BD" w:rsidRPr="00F146BD">
        <w:noBreakHyphen/>
      </w:r>
      <w:r w:rsidRPr="00F146BD">
        <w:t xml:space="preserve"> The authority to lay out a highway or town way across railroad right of way does not rest with the Public Service Commission. This section [Code 1962 </w:t>
      </w:r>
      <w:r w:rsidR="00F146BD" w:rsidRPr="00F146BD">
        <w:t xml:space="preserve">Section </w:t>
      </w:r>
      <w:r w:rsidRPr="00F146BD">
        <w:t>58</w:t>
      </w:r>
      <w:r w:rsidR="00F146BD" w:rsidRPr="00F146BD">
        <w:noBreakHyphen/>
      </w:r>
      <w:r w:rsidRPr="00F146BD">
        <w:t xml:space="preserve">996] gives to the board of county commissioners authority to act in the matter and Code 1962 </w:t>
      </w:r>
      <w:r w:rsidR="00F146BD" w:rsidRPr="00F146BD">
        <w:t xml:space="preserve">Section </w:t>
      </w:r>
      <w:r w:rsidRPr="00F146BD">
        <w:t>58</w:t>
      </w:r>
      <w:r w:rsidR="00F146BD" w:rsidRPr="00F146BD">
        <w:noBreakHyphen/>
      </w:r>
      <w:r w:rsidRPr="00F146BD">
        <w:t xml:space="preserve">991 does not supersede or repeal this section [Code 1962 </w:t>
      </w:r>
      <w:r w:rsidR="00F146BD" w:rsidRPr="00F146BD">
        <w:t xml:space="preserve">Section </w:t>
      </w:r>
      <w:r w:rsidRPr="00F146BD">
        <w:t>58</w:t>
      </w:r>
      <w:r w:rsidR="00F146BD" w:rsidRPr="00F146BD">
        <w:noBreakHyphen/>
      </w:r>
      <w:r w:rsidRPr="00F146BD">
        <w:t>996]. Thomas v. Atlantic Coast Line R. Co. (S.C. 1933) 168 S.C. 185, 167 S.E. 239.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Liability of railroad. When the county commissioners, without notice, change a highway so as to run it under a narrow span of a trestle, the railroad is not liable for damages received from the narrowness of the span. Hill v. Port Royal &amp; W.C.R. Co. (S.C. 1889) 31 S.C. 393, 10 S.E.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Constitutional issues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Constitutionality. Railroad companies may be required at their own expense not only to establish crossings, but to abolish grade crossings, to build and maintain suitable bridges or viaducts to cary highways newly laid out over their tracks or to carry their tracks over such highways, and this is not unlawfully depriving railroads of property without compensation or due process. Prosser v. Seaboard Air Line R. Co. (S.C. 1949) 216 S.C. 33, 56 S.E.2d 591, certiorari denied 70 S.Ct. 569, 339 U.S. 911, 94 L.Ed. 1338. Railroads 94(2)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1370.</w:t>
      </w:r>
      <w:r w:rsidR="00E575D7" w:rsidRPr="00F146BD">
        <w:t xml:space="preserve"> Stock guards or cattle gaps shall be constructed.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997; 1952 Code </w:t>
      </w:r>
      <w:r w:rsidRPr="00F146BD">
        <w:t xml:space="preserve">Section </w:t>
      </w:r>
      <w:r w:rsidR="00E575D7" w:rsidRPr="00F146BD">
        <w:t>58</w:t>
      </w:r>
      <w:r w:rsidRPr="00F146BD">
        <w:noBreakHyphen/>
      </w:r>
      <w:r w:rsidR="00E575D7" w:rsidRPr="00F146BD">
        <w:t xml:space="preserve">997; 1942 Code </w:t>
      </w:r>
      <w:r w:rsidRPr="00F146BD">
        <w:t xml:space="preserve">Sections </w:t>
      </w:r>
      <w:r w:rsidR="00E575D7" w:rsidRPr="00F146BD">
        <w:t xml:space="preserve"> 8435, 8436; 1932 Code </w:t>
      </w:r>
      <w:r w:rsidRPr="00F146BD">
        <w:t xml:space="preserve">Sections </w:t>
      </w:r>
      <w:r w:rsidR="00E575D7" w:rsidRPr="00F146BD">
        <w:t xml:space="preserve"> 8435, 8436; Civ. C. </w:t>
      </w:r>
      <w:r w:rsidRPr="00F146BD">
        <w:t>‘</w:t>
      </w:r>
      <w:r w:rsidR="00E575D7" w:rsidRPr="00F146BD">
        <w:t xml:space="preserve">22 </w:t>
      </w:r>
      <w:r w:rsidRPr="00F146BD">
        <w:t xml:space="preserve">Sections </w:t>
      </w:r>
      <w:r w:rsidR="00E575D7" w:rsidRPr="00F146BD">
        <w:t xml:space="preserve"> 4988, 4989; Civ. C. </w:t>
      </w:r>
      <w:r w:rsidRPr="00F146BD">
        <w:t>‘</w:t>
      </w:r>
      <w:r w:rsidR="00E575D7" w:rsidRPr="00F146BD">
        <w:t xml:space="preserve">12 </w:t>
      </w:r>
      <w:r w:rsidRPr="00F146BD">
        <w:t xml:space="preserve">Sections </w:t>
      </w:r>
      <w:r w:rsidR="00E575D7" w:rsidRPr="00F146BD">
        <w:t xml:space="preserve"> 3290, 3291; Civ. C. </w:t>
      </w:r>
      <w:r w:rsidRPr="00F146BD">
        <w:t>‘</w:t>
      </w:r>
      <w:r w:rsidR="00E575D7" w:rsidRPr="00F146BD">
        <w:t xml:space="preserve">02 </w:t>
      </w:r>
      <w:r w:rsidRPr="00F146BD">
        <w:t xml:space="preserve">Sections </w:t>
      </w:r>
      <w:r w:rsidR="00E575D7" w:rsidRPr="00F146BD">
        <w:t xml:space="preserve"> 2185, 2186; G. S. 1536, 1537; R. S. 1729, 1730; 1881 (17) 837.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371 to 383.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997] refers to fences built after construction as well as before. Burnett v. Southern Ry. Co. (S.C. 1902) 62 S.C. 281, 40 S.E. 679.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And it applies to fences built as near the railroad track as can be built because of obstacles and the railroad right of way. Burnett v. Southern Ry. Co. (S.C. 1902) 62 S.C. 281, 40 S.E. 679.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Right of grantee to sue purchaser of railroad. A grantee of land on which a line of fence runs across a railroad, who repaired the fence, can sue the purchaser and operator of such a railroad for failure to maintain cattle guards where such fence crosses the track. Burnett v. Southern Ry. Co. (S.C. 1902) 62 S.C. 281, 40 S.E. 679.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This section [Code 1962 </w:t>
      </w:r>
      <w:r w:rsidR="00F146BD" w:rsidRPr="00F146BD">
        <w:t xml:space="preserve">Section </w:t>
      </w:r>
      <w:r w:rsidRPr="00F146BD">
        <w:t>58</w:t>
      </w:r>
      <w:r w:rsidR="00F146BD" w:rsidRPr="00F146BD">
        <w:noBreakHyphen/>
      </w:r>
      <w:r w:rsidRPr="00F146BD">
        <w:t>997] does not apply where the company has acquired the title to the land itself, as by conveyance in fee. Anderson v. Atlantic Coast Line Ry. Co. (S.C. 1901) 59 S.C. 350, 37 S.E. 944.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1380.</w:t>
      </w:r>
      <w:r w:rsidR="00E575D7" w:rsidRPr="00F146BD">
        <w:t xml:space="preserve"> Trains shall stop at crossings of railroad lines; exceptions.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998; 1952 Code </w:t>
      </w:r>
      <w:r w:rsidRPr="00F146BD">
        <w:t xml:space="preserve">Section </w:t>
      </w:r>
      <w:r w:rsidR="00E575D7" w:rsidRPr="00F146BD">
        <w:t>58</w:t>
      </w:r>
      <w:r w:rsidRPr="00F146BD">
        <w:noBreakHyphen/>
      </w:r>
      <w:r w:rsidR="00E575D7" w:rsidRPr="00F146BD">
        <w:t xml:space="preserve">998; 1942 Code </w:t>
      </w:r>
      <w:r w:rsidRPr="00F146BD">
        <w:t xml:space="preserve">Section </w:t>
      </w:r>
      <w:r w:rsidR="00E575D7" w:rsidRPr="00F146BD">
        <w:t>8354; 1932 (37) 1144.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786.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36, Regulation of Crossings.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1390.</w:t>
      </w:r>
      <w:r w:rsidR="00E575D7" w:rsidRPr="00F146BD">
        <w:t xml:space="preserve"> Signs shall be maintained at crossings with public roads.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w:t>
      </w:r>
      <w:r w:rsidR="00F146BD" w:rsidRPr="00F146BD">
        <w:t>“</w:t>
      </w:r>
      <w:r w:rsidRPr="00F146BD">
        <w:t>Railroad Crossing</w:t>
      </w:r>
      <w:r w:rsidR="00F146BD" w:rsidRPr="00F146BD">
        <w:t>”</w:t>
      </w:r>
      <w:r w:rsidRPr="00F146BD">
        <w:t xml:space="preserve"> unless the railroad corporation elects to place two of such signs at each crossing, one on each side of the track in which case each of such signs may have thereon in large letters, only on the side facing the traffic approaching the crossing, the words </w:t>
      </w:r>
      <w:r w:rsidR="00F146BD" w:rsidRPr="00F146BD">
        <w:t>“</w:t>
      </w:r>
      <w:r w:rsidRPr="00F146BD">
        <w:t>Railroad Crossing.</w:t>
      </w:r>
      <w:r w:rsidR="00F146BD" w:rsidRPr="00F146BD">
        <w:t>”</w:t>
      </w:r>
      <w:r w:rsidRPr="00F146BD">
        <w:t xml:space="preserve"> But this section shall not apply to streets in cities, towns and villages unless the corporation be required to put up such sign by the officers having charge of such streets.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999; 1952 Code </w:t>
      </w:r>
      <w:r w:rsidRPr="00F146BD">
        <w:t xml:space="preserve">Section </w:t>
      </w:r>
      <w:r w:rsidR="00E575D7" w:rsidRPr="00F146BD">
        <w:t>58</w:t>
      </w:r>
      <w:r w:rsidRPr="00F146BD">
        <w:noBreakHyphen/>
      </w:r>
      <w:r w:rsidR="00E575D7" w:rsidRPr="00F146BD">
        <w:t xml:space="preserve">999; 1942 Code </w:t>
      </w:r>
      <w:r w:rsidRPr="00F146BD">
        <w:t xml:space="preserve">Section </w:t>
      </w:r>
      <w:r w:rsidR="00E575D7" w:rsidRPr="00F146BD">
        <w:t xml:space="preserve">8356; 1932 Code </w:t>
      </w:r>
      <w:r w:rsidRPr="00F146BD">
        <w:t xml:space="preserve">Section </w:t>
      </w:r>
      <w:r w:rsidR="00E575D7" w:rsidRPr="00F146BD">
        <w:t xml:space="preserve">8356; Civ. C. </w:t>
      </w:r>
      <w:r w:rsidRPr="00F146BD">
        <w:t>‘</w:t>
      </w:r>
      <w:r w:rsidR="00E575D7" w:rsidRPr="00F146BD">
        <w:t xml:space="preserve">22 </w:t>
      </w:r>
      <w:r w:rsidRPr="00F146BD">
        <w:t xml:space="preserve">Section </w:t>
      </w:r>
      <w:r w:rsidR="00E575D7" w:rsidRPr="00F146BD">
        <w:t xml:space="preserve">4904; Civ. C. </w:t>
      </w:r>
      <w:r w:rsidRPr="00F146BD">
        <w:t>‘</w:t>
      </w:r>
      <w:r w:rsidR="00E575D7" w:rsidRPr="00F146BD">
        <w:t xml:space="preserve">12 </w:t>
      </w:r>
      <w:r w:rsidRPr="00F146BD">
        <w:t xml:space="preserve">Section </w:t>
      </w:r>
      <w:r w:rsidR="00E575D7" w:rsidRPr="00F146BD">
        <w:t xml:space="preserve">3223; Civ. C. </w:t>
      </w:r>
      <w:r w:rsidRPr="00F146BD">
        <w:t>‘</w:t>
      </w:r>
      <w:r w:rsidR="00E575D7" w:rsidRPr="00F146BD">
        <w:t xml:space="preserve">02 </w:t>
      </w:r>
      <w:r w:rsidRPr="00F146BD">
        <w:t xml:space="preserve">Section </w:t>
      </w:r>
      <w:r w:rsidR="00E575D7" w:rsidRPr="00F146BD">
        <w:t>2133; G. S. 1484; R. S. 1686; 1891 (20) 116; 1937 (40) 155.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Railroad companies maintaining standard signs at all grade crossings, see </w:t>
      </w:r>
      <w:r w:rsidR="00F146BD" w:rsidRPr="00F146BD">
        <w:t xml:space="preserve">Section </w:t>
      </w:r>
      <w:r w:rsidRPr="00F146BD">
        <w:t>56</w:t>
      </w:r>
      <w:r w:rsidR="00F146BD" w:rsidRPr="00F146BD">
        <w:noBreakHyphen/>
      </w:r>
      <w:r w:rsidRPr="00F146BD">
        <w:t>5</w:t>
      </w:r>
      <w:r w:rsidR="00F146BD" w:rsidRPr="00F146BD">
        <w:noBreakHyphen/>
      </w:r>
      <w:r w:rsidRPr="00F146BD">
        <w:t>1010.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Signals to be given at crossings, see </w:t>
      </w:r>
      <w:r w:rsidR="00F146BD" w:rsidRPr="00F146BD">
        <w:t xml:space="preserve">Section </w:t>
      </w:r>
      <w:r w:rsidRPr="00F146BD">
        <w:t>58</w:t>
      </w:r>
      <w:r w:rsidR="00F146BD" w:rsidRPr="00F146BD">
        <w:noBreakHyphen/>
      </w:r>
      <w:r w:rsidRPr="00F146BD">
        <w:t>15</w:t>
      </w:r>
      <w:r w:rsidR="00F146BD" w:rsidRPr="00F146BD">
        <w:noBreakHyphen/>
      </w:r>
      <w:r w:rsidRPr="00F146BD">
        <w:t>910.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Stopping at railroad crossings, see </w:t>
      </w:r>
      <w:r w:rsidR="00F146BD" w:rsidRPr="00F146BD">
        <w:t xml:space="preserve">Section </w:t>
      </w:r>
      <w:r w:rsidRPr="00F146BD">
        <w:t>56</w:t>
      </w:r>
      <w:r w:rsidR="00F146BD" w:rsidRPr="00F146BD">
        <w:noBreakHyphen/>
      </w:r>
      <w:r w:rsidRPr="00F146BD">
        <w:t>5</w:t>
      </w:r>
      <w:r w:rsidR="00F146BD" w:rsidRPr="00F146BD">
        <w:noBreakHyphen/>
      </w:r>
      <w:r w:rsidRPr="00F146BD">
        <w:t>2710.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243, 307.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788 to 789, 973 to 974.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36, Regulation of Crossings.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Admissibility of evidence 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Federal courts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Instructions 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Presumptions and burden of proof 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Review 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Sufficiency of evidence 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This section was not intended to relieve railroads of their common</w:t>
      </w:r>
      <w:r w:rsidR="00F146BD" w:rsidRPr="00F146BD">
        <w:noBreakHyphen/>
      </w:r>
      <w:r w:rsidRPr="00F146BD">
        <w:t>law duty to provide safe passage across their rails. Bowman v. Norfolk Southern Ry. Co., 1993, 832 F.Supp. 1014, affirmed 66 F.3d 315.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Under </w:t>
      </w:r>
      <w:r w:rsidR="00F146BD" w:rsidRPr="00F146BD">
        <w:t>“</w:t>
      </w:r>
      <w:r w:rsidRPr="00F146BD">
        <w:t>occupied crossing doctrine</w:t>
      </w:r>
      <w:r w:rsidR="00F146BD" w:rsidRPr="00F146BD">
        <w:t>”</w:t>
      </w:r>
      <w:r w:rsidRPr="00F146BD">
        <w:t xml:space="preserve"> a railroad company, in absence of special hazard, has right to occupy a crossing for its legitimate purposes, furnishing only such warning to travelers as may be required by statute. Code 1962, </w:t>
      </w:r>
      <w:r w:rsidR="00F146BD" w:rsidRPr="00F146BD">
        <w:t xml:space="preserve">Sections </w:t>
      </w:r>
      <w:r w:rsidRPr="00F146BD">
        <w:t xml:space="preserve"> 46</w:t>
      </w:r>
      <w:r w:rsidR="00F146BD" w:rsidRPr="00F146BD">
        <w:noBreakHyphen/>
      </w:r>
      <w:r w:rsidRPr="00F146BD">
        <w:t>310, 58</w:t>
      </w:r>
      <w:r w:rsidR="00F146BD" w:rsidRPr="00F146BD">
        <w:noBreakHyphen/>
      </w:r>
      <w:r w:rsidRPr="00F146BD">
        <w:t>999. Still v. Hampton and Branchville R. R. (S.C. 1972) 258 S.C. 416, 189 S.E.2d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absence of evidence that railroad company knew, or should have known, that on approach to crossing from the south, automobile headlights would be incapable of performing the function for which they were designed, railroad was not negligent in operation of its railroad by its failure to take extraordinary precautions to give warning of the train</w:t>
      </w:r>
      <w:r w:rsidR="00F146BD" w:rsidRPr="00F146BD">
        <w:t>’</w:t>
      </w:r>
      <w:r w:rsidRPr="00F146BD">
        <w:t xml:space="preserve">s occupancy of the crossing. Code 1962, </w:t>
      </w:r>
      <w:r w:rsidR="00F146BD" w:rsidRPr="00F146BD">
        <w:t xml:space="preserve">Sections </w:t>
      </w:r>
      <w:r w:rsidRPr="00F146BD">
        <w:t xml:space="preserve"> 46</w:t>
      </w:r>
      <w:r w:rsidR="00F146BD" w:rsidRPr="00F146BD">
        <w:noBreakHyphen/>
      </w:r>
      <w:r w:rsidRPr="00F146BD">
        <w:t>310, 58</w:t>
      </w:r>
      <w:r w:rsidR="00F146BD" w:rsidRPr="00F146BD">
        <w:noBreakHyphen/>
      </w:r>
      <w:r w:rsidRPr="00F146BD">
        <w:t>999. Still v. Hampton and Branchville R. R. (S.C. 1972) 258 S.C. 416, 189 S.E.2d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railroad company and a highway traveler have correlative duties which require both to exercise at least average care and prudence at a grade crossing, and when evidence is susceptible of only one reasonable inference with respect to a controlling issue, it becomes a matter of law for decision without reference to jury. Taylor v. Atlantic Coast Line R. Co. (S.C. 1950) 217 S.C. 435, 60 S.E.2d 889. Railroads 301; Railroads 350(1)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Failure to erect signs on a highway crossing a railroad track was not negligence insofar as it affected the train conductor. Hilton v. Southern Ry. Co. (S.C. 1940) 192 S.C. 476, 7 S.E.2d 161. Highways 194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One sign at crossing all that is necessary. Myers v. Atlantic Coast Line R. Co. (S.C. 1933) 169 S.C. 310, 168 S.E. 730.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Federal courts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plaintiff, in death action against railroad and its employee, alleged joint and concurrent acts of negligence some of which charged common</w:t>
      </w:r>
      <w:r w:rsidR="00F146BD" w:rsidRPr="00F146BD">
        <w:noBreakHyphen/>
      </w:r>
      <w:r w:rsidRPr="00F146BD">
        <w:t>law negligence and others charged a violation of South Carolina statutes and which are alleged to have combined and concurred with each other, directly and proximately to cause death of plaintiff</w:t>
      </w:r>
      <w:r w:rsidR="00F146BD" w:rsidRPr="00F146BD">
        <w:t>’</w:t>
      </w:r>
      <w:r w:rsidRPr="00F146BD">
        <w:t xml:space="preserve">s intestate, there was no </w:t>
      </w:r>
      <w:r w:rsidR="00F146BD" w:rsidRPr="00F146BD">
        <w:t>“</w:t>
      </w:r>
      <w:r w:rsidRPr="00F146BD">
        <w:t>separable controversy</w:t>
      </w:r>
      <w:r w:rsidR="00F146BD" w:rsidRPr="00F146BD">
        <w:t>”</w:t>
      </w:r>
      <w:r w:rsidRPr="00F146BD">
        <w:t xml:space="preserve"> between plaintiff and railroad within meaning of removal statute which would preclude remand to state court. 28 U.S.C.A. </w:t>
      </w:r>
      <w:r w:rsidR="00F146BD" w:rsidRPr="00F146BD">
        <w:t xml:space="preserve">Sections </w:t>
      </w:r>
      <w:r w:rsidRPr="00F146BD">
        <w:t xml:space="preserve"> 1441, 1445, 1447; Code S.C.1932, </w:t>
      </w:r>
      <w:r w:rsidR="00F146BD" w:rsidRPr="00F146BD">
        <w:t xml:space="preserve">Section </w:t>
      </w:r>
      <w:r w:rsidRPr="00F146BD">
        <w:t xml:space="preserve">5832 (repealed 1931), </w:t>
      </w:r>
      <w:r w:rsidR="00F146BD" w:rsidRPr="00F146BD">
        <w:t xml:space="preserve">Sections </w:t>
      </w:r>
      <w:r w:rsidRPr="00F146BD">
        <w:t xml:space="preserve"> 8355, 8356, 8430, 8448 (See Code 1942, </w:t>
      </w:r>
      <w:r w:rsidR="00F146BD" w:rsidRPr="00F146BD">
        <w:t xml:space="preserve">Sections </w:t>
      </w:r>
      <w:r w:rsidRPr="00F146BD">
        <w:t xml:space="preserve"> 8355, 8356, 8430, 8473). Forrest v. Southern Ry. Co., 1937, 20 F.Supp. 851. Removal Of Cases 49.1(8)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3. Presumptions and burden of proof</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burden on railroad company to take extraordinary precautions in an occupied crossing situation does not arrive until it knows or by the exercise of due care should have known of unusual hazard existing at the </w:t>
      </w:r>
      <w:r w:rsidRPr="00F146BD">
        <w:lastRenderedPageBreak/>
        <w:t xml:space="preserve">crossing. Code 1962, </w:t>
      </w:r>
      <w:r w:rsidR="00F146BD" w:rsidRPr="00F146BD">
        <w:t xml:space="preserve">Sections </w:t>
      </w:r>
      <w:r w:rsidRPr="00F146BD">
        <w:t xml:space="preserve"> 46</w:t>
      </w:r>
      <w:r w:rsidR="00F146BD" w:rsidRPr="00F146BD">
        <w:noBreakHyphen/>
      </w:r>
      <w:r w:rsidRPr="00F146BD">
        <w:t>310, 58</w:t>
      </w:r>
      <w:r w:rsidR="00F146BD" w:rsidRPr="00F146BD">
        <w:noBreakHyphen/>
      </w:r>
      <w:r w:rsidRPr="00F146BD">
        <w:t>999. Still v. Hampton and Branchville R. R. (S.C. 1972) 258 S.C. 416, 189 S.E.2d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4. Admissibility of evidence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Photographs of scene of train</w:t>
      </w:r>
      <w:r w:rsidR="00F146BD" w:rsidRPr="00F146BD">
        <w:noBreakHyphen/>
      </w:r>
      <w:r w:rsidRPr="00F146BD">
        <w:t>automobile collision, including photograph which was taken on night of the collision and photographs which were taken in daytime about two weeks after the accident, which corroborated oral testimony that the downhill</w:t>
      </w:r>
      <w:r w:rsidR="00F146BD" w:rsidRPr="00F146BD">
        <w:noBreakHyphen/>
      </w:r>
      <w:r w:rsidRPr="00F146BD">
        <w:t>uphill grades on approach to the crossing were only slight, that the roadway was straight and that the vegetation and trees in the area did not obstruct a motorist</w:t>
      </w:r>
      <w:r w:rsidR="00F146BD" w:rsidRPr="00F146BD">
        <w:t>’</w:t>
      </w:r>
      <w:r w:rsidRPr="00F146BD">
        <w:t>s view of the crossing were properly admitted in evidence in motorist</w:t>
      </w:r>
      <w:r w:rsidR="00F146BD" w:rsidRPr="00F146BD">
        <w:t>’</w:t>
      </w:r>
      <w:r w:rsidRPr="00F146BD">
        <w:t>s personal injury action against railroad and State Highway Department. Still v. Hampton and Branchville R. R. (S.C. 1972) 258 S.C. 416, 189 S.E.2d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4.5. Instructions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 and Department of Transportation were entitled to jury instructions on statutes related to placement of signs at railroad crossings and Department</w:t>
      </w:r>
      <w:r w:rsidR="00F146BD" w:rsidRPr="00F146BD">
        <w:t>’</w:t>
      </w:r>
      <w:r w:rsidRPr="00F146BD">
        <w:t>s authority to close unsafe crossings, in negligence action against railroad and Department for traumatic brain injury minor sustained when train collided with automobile; statutes were relevant, as plaintiff alleged that railroad was negligent in maintaining unreasonably hazardous and unsafe crossing, expert opined that crossing could have been made safer with installation of active traffic</w:t>
      </w:r>
      <w:r w:rsidR="00F146BD" w:rsidRPr="00F146BD">
        <w:noBreakHyphen/>
      </w:r>
      <w:r w:rsidRPr="00F146BD">
        <w:t>control devices, and jury was informed that railroad could not close crossing of its own accord. Stephens v. CSX Transp., Inc. (S.C. 2015) 415 S.C. 182, 781 S.E.2d 534, rehearing denied. Automobiles 309(2); Evidence 571(6); Railroads 351(1)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5. Sufficiency of evidence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crossing at state highway was in rural area, highway was straight for 1,500 feet from the last crest south of the crossing, grades were insignificant, weather was fair, motorist</w:t>
      </w:r>
      <w:r w:rsidR="00F146BD" w:rsidRPr="00F146BD">
        <w:t>’</w:t>
      </w:r>
      <w:r w:rsidRPr="00F146BD">
        <w:t>s headlights furnished good visibility for 400 feet and there were no obstructions to his view of the train as it moved across the highway directly in front of him, railroad company</w:t>
      </w:r>
      <w:r w:rsidR="00F146BD" w:rsidRPr="00F146BD">
        <w:t>’</w:t>
      </w:r>
      <w:r w:rsidRPr="00F146BD">
        <w:t>s alleged failure to give warning of the train</w:t>
      </w:r>
      <w:r w:rsidR="00F146BD" w:rsidRPr="00F146BD">
        <w:t>’</w:t>
      </w:r>
      <w:r w:rsidRPr="00F146BD">
        <w:t xml:space="preserve">s occupancy of the crossing did not constitute negligence in the operation of its railroad. Code 1962, </w:t>
      </w:r>
      <w:r w:rsidR="00F146BD" w:rsidRPr="00F146BD">
        <w:t xml:space="preserve">Sections </w:t>
      </w:r>
      <w:r w:rsidRPr="00F146BD">
        <w:t xml:space="preserve"> 46</w:t>
      </w:r>
      <w:r w:rsidR="00F146BD" w:rsidRPr="00F146BD">
        <w:noBreakHyphen/>
      </w:r>
      <w:r w:rsidRPr="00F146BD">
        <w:t>310, 58</w:t>
      </w:r>
      <w:r w:rsidR="00F146BD" w:rsidRPr="00F146BD">
        <w:noBreakHyphen/>
      </w:r>
      <w:r w:rsidRPr="00F146BD">
        <w:t>999. Still v. Hampton and Branchville R. R. (S.C. 1972) 258 S.C. 416, 189 S.E.2d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highway was straight for 1,500 feet from last crest south of crossing, grades were insignificant, weather was fair, the cars of which the train occupying the crossing were composed were capable of being seen, motorist</w:t>
      </w:r>
      <w:r w:rsidR="00F146BD" w:rsidRPr="00F146BD">
        <w:t>’</w:t>
      </w:r>
      <w:r w:rsidRPr="00F146BD">
        <w:t>s lights were on high beam and furnished good visibility for 400 feet ahead, motorist</w:t>
      </w:r>
      <w:r w:rsidR="00F146BD" w:rsidRPr="00F146BD">
        <w:t>’</w:t>
      </w:r>
      <w:r w:rsidRPr="00F146BD">
        <w:t xml:space="preserve">s failure to see the train occupying the crossing until he was within 100 feet of the crossing was contributory negligence. Code 1962, </w:t>
      </w:r>
      <w:r w:rsidR="00F146BD" w:rsidRPr="00F146BD">
        <w:t xml:space="preserve">Section </w:t>
      </w:r>
      <w:r w:rsidRPr="00F146BD">
        <w:t>33</w:t>
      </w:r>
      <w:r w:rsidR="00F146BD" w:rsidRPr="00F146BD">
        <w:noBreakHyphen/>
      </w:r>
      <w:r w:rsidRPr="00F146BD">
        <w:t>232. Still v. Hampton and Branchville R. R. (S.C. 1972) 258 S.C. 416, 189 S.E.2d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In action against railroad and engineer by administrator of deceased motorist for death of motorist, who ran into the side of diesel locomotive at highway grade crossing in rural section, evidence was insufficient to support finding of recklessness, willfulness, or wantonness, which was implicit in the verdict against railroad for punitive damages. Code 1952, </w:t>
      </w:r>
      <w:r w:rsidR="00F146BD" w:rsidRPr="00F146BD">
        <w:t xml:space="preserve">Section </w:t>
      </w:r>
      <w:r w:rsidRPr="00F146BD">
        <w:t>58</w:t>
      </w:r>
      <w:r w:rsidR="00F146BD" w:rsidRPr="00F146BD">
        <w:noBreakHyphen/>
      </w:r>
      <w:r w:rsidRPr="00F146BD">
        <w:t>999. Carter v. Peace (S.C. 1956) 229 S.C. 346, 93 S.E.2d 113. Railroads 348(11)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Where motorist approached a railroad grade crossing at almost a right angle, and at a point 34 feet from tracks could have seen approaching train for half a mile, and statutory crossing signals were being continuously given as train traveled 40 miles per hour, but motorist did not see train until just before it hit him, motorist was contributorily negligent. Code 1942, </w:t>
      </w:r>
      <w:r w:rsidR="00F146BD" w:rsidRPr="00F146BD">
        <w:t xml:space="preserve">Sections </w:t>
      </w:r>
      <w:r w:rsidRPr="00F146BD">
        <w:t xml:space="preserve"> 8355, 8356, 8377. Taylor v. Atlantic Coast Line R. Co. (S.C. 1950) 217 S.C. 435, 60 S.E.2d 889. Railroads 327(2); Railroads 333(1)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6. Review</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Where plaintiff motorist did not except to direction of verdict in favor of railroad on ground that railroad</w:t>
      </w:r>
      <w:r w:rsidR="00F146BD" w:rsidRPr="00F146BD">
        <w:t>’</w:t>
      </w:r>
      <w:r w:rsidRPr="00F146BD">
        <w:t xml:space="preserve">s failure to comply with its statutory duty to paint cross arms of crossbuck signs in manner prescribed by highway department manual required submission of case to jury, no issue with respect to the marking of the crossing was presented for review. Code 1962, </w:t>
      </w:r>
      <w:r w:rsidR="00F146BD" w:rsidRPr="00F146BD">
        <w:t xml:space="preserve">Sections </w:t>
      </w:r>
      <w:r w:rsidRPr="00F146BD">
        <w:t xml:space="preserve"> 46</w:t>
      </w:r>
      <w:r w:rsidR="00F146BD" w:rsidRPr="00F146BD">
        <w:noBreakHyphen/>
      </w:r>
      <w:r w:rsidRPr="00F146BD">
        <w:t>310, 58</w:t>
      </w:r>
      <w:r w:rsidR="00F146BD" w:rsidRPr="00F146BD">
        <w:noBreakHyphen/>
      </w:r>
      <w:r w:rsidRPr="00F146BD">
        <w:t xml:space="preserve">999; Supreme Court Rules, rule 8, </w:t>
      </w:r>
      <w:r w:rsidR="00F146BD" w:rsidRPr="00F146BD">
        <w:t xml:space="preserve">Section </w:t>
      </w:r>
      <w:r w:rsidRPr="00F146BD">
        <w:t>3. Still v. Hampton and Branchville R. R. (S.C. 1972) 258 S.C. 416, 189 S.E.2d 15.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1410.</w:t>
      </w:r>
      <w:r w:rsidR="00E575D7" w:rsidRPr="00F146BD">
        <w:t xml:space="preserve"> Commission may require flagman to be stationed at important crossings.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Public Service Commission may, upon the application of a county supervisor, if it deem it necessary, require any railroad corporation to have a stationary flagman at any crossing the importance of which may demand it.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1001; 1952 Code </w:t>
      </w:r>
      <w:r w:rsidRPr="00F146BD">
        <w:t xml:space="preserve">Section </w:t>
      </w:r>
      <w:r w:rsidR="00E575D7" w:rsidRPr="00F146BD">
        <w:t>58</w:t>
      </w:r>
      <w:r w:rsidRPr="00F146BD">
        <w:noBreakHyphen/>
      </w:r>
      <w:r w:rsidR="00E575D7" w:rsidRPr="00F146BD">
        <w:t xml:space="preserve">1001; 1942 Code </w:t>
      </w:r>
      <w:r w:rsidRPr="00F146BD">
        <w:t xml:space="preserve">Section </w:t>
      </w:r>
      <w:r w:rsidR="00E575D7" w:rsidRPr="00F146BD">
        <w:t xml:space="preserve">8380; 1932 Code </w:t>
      </w:r>
      <w:r w:rsidRPr="00F146BD">
        <w:t xml:space="preserve">Section </w:t>
      </w:r>
      <w:r w:rsidR="00E575D7" w:rsidRPr="00F146BD">
        <w:t xml:space="preserve">8380; Civ. C. </w:t>
      </w:r>
      <w:r w:rsidRPr="00F146BD">
        <w:t>‘</w:t>
      </w:r>
      <w:r w:rsidR="00E575D7" w:rsidRPr="00F146BD">
        <w:t xml:space="preserve">22 </w:t>
      </w:r>
      <w:r w:rsidRPr="00F146BD">
        <w:t xml:space="preserve">Section </w:t>
      </w:r>
      <w:r w:rsidR="00E575D7" w:rsidRPr="00F146BD">
        <w:t xml:space="preserve">4928; Civ. C. </w:t>
      </w:r>
      <w:r w:rsidRPr="00F146BD">
        <w:t>‘</w:t>
      </w:r>
      <w:r w:rsidR="00E575D7" w:rsidRPr="00F146BD">
        <w:t xml:space="preserve">12 </w:t>
      </w:r>
      <w:r w:rsidRPr="00F146BD">
        <w:t xml:space="preserve">Section </w:t>
      </w:r>
      <w:r w:rsidR="00E575D7" w:rsidRPr="00F146BD">
        <w:t xml:space="preserve">3233; Civ. C. </w:t>
      </w:r>
      <w:r w:rsidRPr="00F146BD">
        <w:t>‘</w:t>
      </w:r>
      <w:r w:rsidR="00E575D7" w:rsidRPr="00F146BD">
        <w:t xml:space="preserve">02 </w:t>
      </w:r>
      <w:r w:rsidRPr="00F146BD">
        <w:t xml:space="preserve">Section </w:t>
      </w:r>
      <w:r w:rsidR="00E575D7" w:rsidRPr="00F146BD">
        <w:t>2142; G. S. 1489; R. S. 1695; 1881 (17) 826;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243, 307.4(1).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788 to 789, 978 to 979.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Under the evidence, order of Public Service Commission requiring railroad to provide round</w:t>
      </w:r>
      <w:r w:rsidR="00F146BD" w:rsidRPr="00F146BD">
        <w:noBreakHyphen/>
      </w:r>
      <w:r w:rsidRPr="00F146BD">
        <w:t>the</w:t>
      </w:r>
      <w:r w:rsidR="00F146BD" w:rsidRPr="00F146BD">
        <w:noBreakHyphen/>
      </w:r>
      <w:r w:rsidRPr="00F146BD">
        <w:t xml:space="preserve">clock watchman at railroad crossing was reasonable and was not invalid as imposing unnecessary burden on interstate commerce in violation of commerce and due process clauses of federal and state constitutions. Code 1952, </w:t>
      </w:r>
      <w:r w:rsidR="00F146BD" w:rsidRPr="00F146BD">
        <w:t xml:space="preserve">Sections </w:t>
      </w:r>
      <w:r w:rsidRPr="00F146BD">
        <w:t xml:space="preserve"> 58</w:t>
      </w:r>
      <w:r w:rsidR="00F146BD" w:rsidRPr="00F146BD">
        <w:noBreakHyphen/>
      </w:r>
      <w:r w:rsidRPr="00F146BD">
        <w:t>801, 58</w:t>
      </w:r>
      <w:r w:rsidR="00F146BD" w:rsidRPr="00F146BD">
        <w:noBreakHyphen/>
      </w:r>
      <w:r w:rsidRPr="00F146BD">
        <w:t>991, 58</w:t>
      </w:r>
      <w:r w:rsidR="00F146BD" w:rsidRPr="00F146BD">
        <w:noBreakHyphen/>
      </w:r>
      <w:r w:rsidRPr="00F146BD">
        <w:t>1001. Atlantic Coast Line R. Co. v. Public Service Commission (S.C. 1954) 225 S.C. 196, 81 S.E.2d 357. Commerce 58; Constitutional Law 4363; Railroads 243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 railroad may be required, under police power of state, to maintain gatemen, watchmen, or flagmen at highway crossings, where such measure to safeguard against danger is reasonable. Code 1952, </w:t>
      </w:r>
      <w:r w:rsidR="00F146BD" w:rsidRPr="00F146BD">
        <w:t xml:space="preserve">Sections </w:t>
      </w:r>
      <w:r w:rsidRPr="00F146BD">
        <w:t xml:space="preserve"> 58</w:t>
      </w:r>
      <w:r w:rsidR="00F146BD" w:rsidRPr="00F146BD">
        <w:noBreakHyphen/>
      </w:r>
      <w:r w:rsidRPr="00F146BD">
        <w:t>801, 58</w:t>
      </w:r>
      <w:r w:rsidR="00F146BD" w:rsidRPr="00F146BD">
        <w:noBreakHyphen/>
      </w:r>
      <w:r w:rsidRPr="00F146BD">
        <w:t>991, 58</w:t>
      </w:r>
      <w:r w:rsidR="00F146BD" w:rsidRPr="00F146BD">
        <w:noBreakHyphen/>
      </w:r>
      <w:r w:rsidRPr="00F146BD">
        <w:t>1001. Atlantic Coast Line R. Co. v. Public Service Commission (S.C. 1954) 225 S.C. 196, 81 S.E.2d 357. Railroads 243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Public Service Commission, in determining what public safety requires in way of protection at grade crossings, may take into consideration the frailties of human nature, as well as volume of travel, and existing physical conditions surrounding crossing, and may also consider consequences which may flow from negligent conduct of imprudent. Code 1952, </w:t>
      </w:r>
      <w:r w:rsidR="00F146BD" w:rsidRPr="00F146BD">
        <w:t xml:space="preserve">Sections </w:t>
      </w:r>
      <w:r w:rsidRPr="00F146BD">
        <w:t xml:space="preserve"> 58</w:t>
      </w:r>
      <w:r w:rsidR="00F146BD" w:rsidRPr="00F146BD">
        <w:noBreakHyphen/>
      </w:r>
      <w:r w:rsidRPr="00F146BD">
        <w:t>801, 58</w:t>
      </w:r>
      <w:r w:rsidR="00F146BD" w:rsidRPr="00F146BD">
        <w:noBreakHyphen/>
      </w:r>
      <w:r w:rsidRPr="00F146BD">
        <w:t>991, 58</w:t>
      </w:r>
      <w:r w:rsidR="00F146BD" w:rsidRPr="00F146BD">
        <w:noBreakHyphen/>
      </w:r>
      <w:r w:rsidRPr="00F146BD">
        <w:t>1001. Atlantic Coast Line R. Co. v. Public Service Commission (S.C. 1954) 225 S.C. 196, 81 S.E.2d 357. Railroads 242.1</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Section does not have to be alleged. Motorist who ran into boxcars obstructing highway did not have to allege in his complaint that the defendant railroad had violated this section [Code 1962 </w:t>
      </w:r>
      <w:r w:rsidR="00F146BD" w:rsidRPr="00F146BD">
        <w:t xml:space="preserve">Section </w:t>
      </w:r>
      <w:r w:rsidRPr="00F146BD">
        <w:t>58</w:t>
      </w:r>
      <w:r w:rsidR="00F146BD" w:rsidRPr="00F146BD">
        <w:noBreakHyphen/>
      </w:r>
      <w:r w:rsidRPr="00F146BD">
        <w:t xml:space="preserve">1001] and Code 1962 </w:t>
      </w:r>
      <w:r w:rsidR="00F146BD" w:rsidRPr="00F146BD">
        <w:t xml:space="preserve">Section </w:t>
      </w:r>
      <w:r w:rsidRPr="00F146BD">
        <w:t>33</w:t>
      </w:r>
      <w:r w:rsidR="00F146BD" w:rsidRPr="00F146BD">
        <w:noBreakHyphen/>
      </w:r>
      <w:r w:rsidRPr="00F146BD">
        <w:t>495, if this action was based on common</w:t>
      </w:r>
      <w:r w:rsidR="00F146BD" w:rsidRPr="00F146BD">
        <w:noBreakHyphen/>
      </w:r>
      <w:r w:rsidRPr="00F146BD">
        <w:t>law principles of negligence. Myers v. Atlantic Coast Line R. Co. (S.C. 1934) 172 S.C. 236, 173 S.E. 812.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1420.</w:t>
      </w:r>
      <w:r w:rsidR="00E575D7" w:rsidRPr="00F146BD">
        <w:t xml:space="preserve"> Appeal from Commission order requiring flagman; appointment of civil engineer to decide matter.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such railroad company, after receiving such notice, may, within ten days after such receipt, apply to the circuit court of the circuit in which such crossing is situated, or to a judge thereof if the court be not in session, and claim a re</w:t>
      </w:r>
      <w:r w:rsidR="00F146BD" w:rsidRPr="00F146BD">
        <w:noBreakHyphen/>
      </w:r>
      <w:r w:rsidRPr="00F146BD">
        <w:t>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1002; 1952 Code </w:t>
      </w:r>
      <w:r w:rsidRPr="00F146BD">
        <w:t xml:space="preserve">Section </w:t>
      </w:r>
      <w:r w:rsidR="00E575D7" w:rsidRPr="00F146BD">
        <w:t>58</w:t>
      </w:r>
      <w:r w:rsidRPr="00F146BD">
        <w:noBreakHyphen/>
      </w:r>
      <w:r w:rsidR="00E575D7" w:rsidRPr="00F146BD">
        <w:t xml:space="preserve">1002; 1942 Code </w:t>
      </w:r>
      <w:r w:rsidRPr="00F146BD">
        <w:t xml:space="preserve">Section </w:t>
      </w:r>
      <w:r w:rsidR="00E575D7" w:rsidRPr="00F146BD">
        <w:t xml:space="preserve">8381; 1932 Code </w:t>
      </w:r>
      <w:r w:rsidRPr="00F146BD">
        <w:t xml:space="preserve">Section </w:t>
      </w:r>
      <w:r w:rsidR="00E575D7" w:rsidRPr="00F146BD">
        <w:t xml:space="preserve">8381; Civ. C. </w:t>
      </w:r>
      <w:r w:rsidRPr="00F146BD">
        <w:t>‘</w:t>
      </w:r>
      <w:r w:rsidR="00E575D7" w:rsidRPr="00F146BD">
        <w:t xml:space="preserve">22 </w:t>
      </w:r>
      <w:r w:rsidRPr="00F146BD">
        <w:t xml:space="preserve">Section </w:t>
      </w:r>
      <w:r w:rsidR="00E575D7" w:rsidRPr="00F146BD">
        <w:t xml:space="preserve">4929; Civ. C. </w:t>
      </w:r>
      <w:r w:rsidRPr="00F146BD">
        <w:t>‘</w:t>
      </w:r>
      <w:r w:rsidR="00E575D7" w:rsidRPr="00F146BD">
        <w:t xml:space="preserve">12 </w:t>
      </w:r>
      <w:r w:rsidRPr="00F146BD">
        <w:t xml:space="preserve">Section </w:t>
      </w:r>
      <w:r w:rsidR="00E575D7" w:rsidRPr="00F146BD">
        <w:t xml:space="preserve">3234; Civ. C. </w:t>
      </w:r>
      <w:r w:rsidRPr="00F146BD">
        <w:t>‘</w:t>
      </w:r>
      <w:r w:rsidR="00E575D7" w:rsidRPr="00F146BD">
        <w:t xml:space="preserve">02 </w:t>
      </w:r>
      <w:r w:rsidRPr="00F146BD">
        <w:t xml:space="preserve">Section </w:t>
      </w:r>
      <w:r w:rsidR="00E575D7" w:rsidRPr="00F146BD">
        <w:t>2143; G. S. 1490; R. S. 1696; 1881 (17) 826;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788 to 789.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LAW REVIEW AND JOURNAL COMMENTARIES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Administrative Law </w:t>
      </w:r>
      <w:r w:rsidR="00F146BD" w:rsidRPr="00F146BD">
        <w:noBreakHyphen/>
      </w:r>
      <w:r w:rsidRPr="00F146BD">
        <w:t xml:space="preserve"> The Scope of Judicial Review of Decisions of Administrative Agencies in South Carolina. 23 S.C. L. Rev. 472.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1430.</w:t>
      </w:r>
      <w:r w:rsidR="00E575D7" w:rsidRPr="00F146BD">
        <w:t xml:space="preserve"> Railroad shall comply with orders as to crossings or flagmen.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company shall, within the time indicated by the Commission or county supervisor, as the case may be, or within the time given by the civil engineer to such corporation upon re</w:t>
      </w:r>
      <w:r w:rsidR="00F146BD" w:rsidRPr="00F146BD">
        <w:noBreakHyphen/>
      </w:r>
      <w:r w:rsidRPr="00F146BD">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1003; 1952 Code </w:t>
      </w:r>
      <w:r w:rsidRPr="00F146BD">
        <w:t xml:space="preserve">Section </w:t>
      </w:r>
      <w:r w:rsidR="00E575D7" w:rsidRPr="00F146BD">
        <w:t>58</w:t>
      </w:r>
      <w:r w:rsidRPr="00F146BD">
        <w:noBreakHyphen/>
      </w:r>
      <w:r w:rsidR="00E575D7" w:rsidRPr="00F146BD">
        <w:t xml:space="preserve">1003; 1942 Code </w:t>
      </w:r>
      <w:r w:rsidRPr="00F146BD">
        <w:t xml:space="preserve">Section </w:t>
      </w:r>
      <w:r w:rsidR="00E575D7" w:rsidRPr="00F146BD">
        <w:t xml:space="preserve">8382; 1932 Code </w:t>
      </w:r>
      <w:r w:rsidRPr="00F146BD">
        <w:t xml:space="preserve">Section </w:t>
      </w:r>
      <w:r w:rsidR="00E575D7" w:rsidRPr="00F146BD">
        <w:t xml:space="preserve">8382; Civ. C. </w:t>
      </w:r>
      <w:r w:rsidRPr="00F146BD">
        <w:t>‘</w:t>
      </w:r>
      <w:r w:rsidR="00E575D7" w:rsidRPr="00F146BD">
        <w:t xml:space="preserve">22 </w:t>
      </w:r>
      <w:r w:rsidRPr="00F146BD">
        <w:t xml:space="preserve">Section </w:t>
      </w:r>
      <w:r w:rsidR="00E575D7" w:rsidRPr="00F146BD">
        <w:t xml:space="preserve">4930; Civ. C. </w:t>
      </w:r>
      <w:r w:rsidRPr="00F146BD">
        <w:t>‘</w:t>
      </w:r>
      <w:r w:rsidR="00E575D7" w:rsidRPr="00F146BD">
        <w:t xml:space="preserve">12 </w:t>
      </w:r>
      <w:r w:rsidRPr="00F146BD">
        <w:t xml:space="preserve">Section </w:t>
      </w:r>
      <w:r w:rsidR="00E575D7" w:rsidRPr="00F146BD">
        <w:t xml:space="preserve">3235; Civ. C. </w:t>
      </w:r>
      <w:r w:rsidRPr="00F146BD">
        <w:t>‘</w:t>
      </w:r>
      <w:r w:rsidR="00E575D7" w:rsidRPr="00F146BD">
        <w:t xml:space="preserve">02 </w:t>
      </w:r>
      <w:r w:rsidRPr="00F146BD">
        <w:t xml:space="preserve">Section </w:t>
      </w:r>
      <w:r w:rsidR="00E575D7" w:rsidRPr="00F146BD">
        <w:t>2144; G. S. 1491; R. S. 1697; 1881 (17) 826;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Construction and maintenance of grade crossings of highways by operators of railways, see </w:t>
      </w:r>
      <w:r w:rsidR="00F146BD" w:rsidRPr="00F146BD">
        <w:t xml:space="preserve">Sections </w:t>
      </w:r>
      <w:r w:rsidRPr="00F146BD">
        <w:t xml:space="preserve"> 58</w:t>
      </w:r>
      <w:r w:rsidR="00F146BD" w:rsidRPr="00F146BD">
        <w:noBreakHyphen/>
      </w:r>
      <w:r w:rsidRPr="00F146BD">
        <w:t>15</w:t>
      </w:r>
      <w:r w:rsidR="00F146BD" w:rsidRPr="00F146BD">
        <w:noBreakHyphen/>
      </w:r>
      <w:r w:rsidRPr="00F146BD">
        <w:t>2110 to 58</w:t>
      </w:r>
      <w:r w:rsidR="00F146BD" w:rsidRPr="00F146BD">
        <w:noBreakHyphen/>
      </w:r>
      <w:r w:rsidRPr="00F146BD">
        <w:t>15</w:t>
      </w:r>
      <w:r w:rsidR="00F146BD" w:rsidRPr="00F146BD">
        <w:noBreakHyphen/>
      </w:r>
      <w:r w:rsidRPr="00F146BD">
        <w:t>2130.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92.1, 242.1, 243.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290 to 294, 788 to 789.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1440.</w:t>
      </w:r>
      <w:r w:rsidR="00E575D7" w:rsidRPr="00F146BD">
        <w:t xml:space="preserve"> Penalty and damages for injury at crossing not having required signals.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1004; 1952 Code </w:t>
      </w:r>
      <w:r w:rsidRPr="00F146BD">
        <w:t xml:space="preserve">Section </w:t>
      </w:r>
      <w:r w:rsidR="00E575D7" w:rsidRPr="00F146BD">
        <w:t>58</w:t>
      </w:r>
      <w:r w:rsidRPr="00F146BD">
        <w:noBreakHyphen/>
      </w:r>
      <w:r w:rsidR="00E575D7" w:rsidRPr="00F146BD">
        <w:t xml:space="preserve">1004; 1942 Code </w:t>
      </w:r>
      <w:r w:rsidRPr="00F146BD">
        <w:t xml:space="preserve">Section </w:t>
      </w:r>
      <w:r w:rsidR="00E575D7" w:rsidRPr="00F146BD">
        <w:t xml:space="preserve">8377; 1932 Code </w:t>
      </w:r>
      <w:r w:rsidRPr="00F146BD">
        <w:t xml:space="preserve">Section </w:t>
      </w:r>
      <w:r w:rsidR="00E575D7" w:rsidRPr="00F146BD">
        <w:t xml:space="preserve">8377; Civ. C. </w:t>
      </w:r>
      <w:r w:rsidRPr="00F146BD">
        <w:t>‘</w:t>
      </w:r>
      <w:r w:rsidR="00E575D7" w:rsidRPr="00F146BD">
        <w:t xml:space="preserve">22 </w:t>
      </w:r>
      <w:r w:rsidRPr="00F146BD">
        <w:t xml:space="preserve">Section </w:t>
      </w:r>
      <w:r w:rsidR="00E575D7" w:rsidRPr="00F146BD">
        <w:t xml:space="preserve">4925; Civ. C. </w:t>
      </w:r>
      <w:r w:rsidRPr="00F146BD">
        <w:t>‘</w:t>
      </w:r>
      <w:r w:rsidR="00E575D7" w:rsidRPr="00F146BD">
        <w:t xml:space="preserve">12 </w:t>
      </w:r>
      <w:r w:rsidRPr="00F146BD">
        <w:t xml:space="preserve">Section </w:t>
      </w:r>
      <w:r w:rsidR="00E575D7" w:rsidRPr="00F146BD">
        <w:t xml:space="preserve">3230; Civ. C. </w:t>
      </w:r>
      <w:r w:rsidRPr="00F146BD">
        <w:t>‘</w:t>
      </w:r>
      <w:r w:rsidR="00E575D7" w:rsidRPr="00F146BD">
        <w:t xml:space="preserve">02 </w:t>
      </w:r>
      <w:r w:rsidRPr="00F146BD">
        <w:t xml:space="preserve">Section </w:t>
      </w:r>
      <w:r w:rsidR="00E575D7" w:rsidRPr="00F146BD">
        <w:t>2139; G. S. 1529; R. S. 1692; 1881 (17) 824; 1919 (31) 102.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Certain vehicles stopping at grade crossings, see </w:t>
      </w:r>
      <w:r w:rsidR="00F146BD" w:rsidRPr="00F146BD">
        <w:t xml:space="preserve">Section </w:t>
      </w:r>
      <w:r w:rsidRPr="00F146BD">
        <w:t>56</w:t>
      </w:r>
      <w:r w:rsidR="00F146BD" w:rsidRPr="00F146BD">
        <w:noBreakHyphen/>
      </w:r>
      <w:r w:rsidRPr="00F146BD">
        <w:t>5</w:t>
      </w:r>
      <w:r w:rsidR="00F146BD" w:rsidRPr="00F146BD">
        <w:noBreakHyphen/>
      </w:r>
      <w:r w:rsidRPr="00F146BD">
        <w:t>2720.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Driving on right at grade crossings, see </w:t>
      </w:r>
      <w:r w:rsidR="00F146BD" w:rsidRPr="00F146BD">
        <w:t xml:space="preserve">Section </w:t>
      </w:r>
      <w:r w:rsidRPr="00F146BD">
        <w:t>56</w:t>
      </w:r>
      <w:r w:rsidR="00F146BD" w:rsidRPr="00F146BD">
        <w:noBreakHyphen/>
      </w:r>
      <w:r w:rsidRPr="00F146BD">
        <w:t>5</w:t>
      </w:r>
      <w:r w:rsidR="00F146BD" w:rsidRPr="00F146BD">
        <w:noBreakHyphen/>
      </w:r>
      <w:r w:rsidRPr="00F146BD">
        <w:t>1880.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Signals to be given at crossings, see </w:t>
      </w:r>
      <w:r w:rsidR="00F146BD" w:rsidRPr="00F146BD">
        <w:t xml:space="preserve">Section </w:t>
      </w:r>
      <w:r w:rsidRPr="00F146BD">
        <w:t>58</w:t>
      </w:r>
      <w:r w:rsidR="00F146BD" w:rsidRPr="00F146BD">
        <w:noBreakHyphen/>
      </w:r>
      <w:r w:rsidRPr="00F146BD">
        <w:t>15</w:t>
      </w:r>
      <w:r w:rsidR="00F146BD" w:rsidRPr="00F146BD">
        <w:noBreakHyphen/>
      </w:r>
      <w:r w:rsidRPr="00F146BD">
        <w:t>910.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Stopping at railroad crossings, see </w:t>
      </w:r>
      <w:r w:rsidR="00F146BD" w:rsidRPr="00F146BD">
        <w:t xml:space="preserve">Section </w:t>
      </w:r>
      <w:r w:rsidRPr="00F146BD">
        <w:t>56</w:t>
      </w:r>
      <w:r w:rsidR="00F146BD" w:rsidRPr="00F146BD">
        <w:noBreakHyphen/>
      </w:r>
      <w:r w:rsidRPr="00F146BD">
        <w:t>5</w:t>
      </w:r>
      <w:r w:rsidR="00F146BD" w:rsidRPr="00F146BD">
        <w:noBreakHyphen/>
      </w:r>
      <w:r w:rsidRPr="00F146BD">
        <w:t>2710.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253, 255(1), 312.2.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798, 803 to 806, 984, 986, 1280.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37, Crossing Injuries.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LAW REVIEW AND JOURNAL COMMENTARIES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Annual Survey of South Carolina: Negligence; Contributory Negligence. 31 S.C. L. Rev. 133.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Applicability 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Common</w:t>
      </w:r>
      <w:r w:rsidR="00F146BD" w:rsidRPr="00F146BD">
        <w:noBreakHyphen/>
      </w:r>
      <w:r w:rsidRPr="00F146BD">
        <w:t>law remedy 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Constitutional issues 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Construction with other laws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crossing 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Damages 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Duty injured person, negligence of injured person 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Effect on railroad</w:t>
      </w:r>
      <w:r w:rsidR="00F146BD" w:rsidRPr="00F146BD">
        <w:t>’</w:t>
      </w:r>
      <w:r w:rsidRPr="00F146BD">
        <w:t>s right to recover, negligence of railroad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Gross or wilful negligence, negligence of injured person 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Imputation of driver</w:t>
      </w:r>
      <w:r w:rsidR="00F146BD" w:rsidRPr="00F146BD">
        <w:t>’</w:t>
      </w:r>
      <w:r w:rsidRPr="00F146BD">
        <w:t>s negligence to guest, negligence of injured person 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Instructions 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Negligence of injured person 10</w:t>
      </w:r>
      <w:r w:rsidR="00F146BD" w:rsidRPr="00F146BD">
        <w:noBreakHyphen/>
      </w:r>
      <w:r w:rsidRPr="00F146BD">
        <w:t>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Duty injured person 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Gross or wilful negligence 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Imputation of driver</w:t>
      </w:r>
      <w:r w:rsidR="00F146BD" w:rsidRPr="00F146BD">
        <w:t>’</w:t>
      </w:r>
      <w:r w:rsidRPr="00F146BD">
        <w:t>s negligence to guest 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Negligence of railroad 7</w:t>
      </w:r>
      <w:r w:rsidR="00F146BD" w:rsidRPr="00F146BD">
        <w:noBreakHyphen/>
      </w:r>
      <w:r w:rsidRPr="00F146BD">
        <w:t>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Effect on railroad</w:t>
      </w:r>
      <w:r w:rsidR="00F146BD" w:rsidRPr="00F146BD">
        <w:t>’</w:t>
      </w:r>
      <w:r w:rsidRPr="00F146BD">
        <w:t>s right to recover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Proximate cause 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Presumptions and burden of proof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Proximate cause, negligence of railroad 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Questions for jury 16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Sufficiency of evidence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Cited in Snipes v Davis, 131 SC 298, 127 SE 447 (1925). Dyson v Southern R. Co., 83 SC 354, 65 SE 344 (1909). Lee v Northwestern R. Co., 84 SC 125, 65 SE 1031 (1909). McFail v Barnwell County, 57 SC 294, 35 SE 562 (1900). Stabler v Southern Ry. Co., 160 SC 191, 158 SE 267 (1931). Key v Carolina &amp; N. W. Ry. Co., 165 SC 43, 162 SE 582 (1931). McAbee v Southern Ry. Co., 166 SC 166, 164 SE 444 (1932). Myers v Atlantic Coast Line R. Co., 172 SC 236, 173 SE 812 (1934). Taylor v Powell, 195 SC 486, 12 SE2d 27 (1940). Ballard v Southern R. Co., 197 SC 288, 15 SE2d 342 (1941). Crapse v Southern Ry. Co., 201 SC 176, 21 SE2d 737 (1942). Gleaton v Southern Ry. Co., 208 SC 507, 38 SE2d 710 (1946). Cammer v Atlantic Coast Line R. Co., 214 SC 71, 51 SE2d 174 (1948). Swindler v Peay, 227 SC 157, 87 SE2d 296 (1955). Ard v Seaboard Coast Line R.R., 487 F2d 456 (4th Cir 1973).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Applied in Sanders v Southern Ry. Co., 97 SC 423, 81 SE 786 (1914). Neely v Charlotte, C. &amp; A. R. Co., 33 SC 136, 11 SE 636 (1890). Norwood v Atlantic Coast Line R. Co., 203 SC 456, 27 SE2d 803 (1943). Limehouse v Southern Ry. Co., 216 SC 424, 58 SE2d 685 (1950). Taylor v Atlantic Coast Line R. Co., 217 SC 435, 60 SE2d 889 (1950).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For additional related cases, see Duncan v Greenville County, 73 SC 254, 53 SE 367 (1906). Walker v Southern Ry. Co., 77 SC 161, 57 SE 764 (1907).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Section is in derogation of common law, and must be construed strictly. Whilton v. Richmond &amp; D.R. Co., 1893, 57 F. 551.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Construction with other laws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 xml:space="preserve">1004] and Code 1962 </w:t>
      </w:r>
      <w:r w:rsidR="00F146BD" w:rsidRPr="00F146BD">
        <w:t xml:space="preserve">Section </w:t>
      </w:r>
      <w:r w:rsidRPr="00F146BD">
        <w:t>58</w:t>
      </w:r>
      <w:r w:rsidR="00F146BD" w:rsidRPr="00F146BD">
        <w:noBreakHyphen/>
      </w:r>
      <w:r w:rsidRPr="00F146BD">
        <w:t>743 are independent. Code 1962 section 58</w:t>
      </w:r>
      <w:r w:rsidR="00F146BD" w:rsidRPr="00F146BD">
        <w:noBreakHyphen/>
      </w:r>
      <w:r w:rsidRPr="00F146BD">
        <w:t xml:space="preserve">743 and this section [Code 1962 </w:t>
      </w:r>
      <w:r w:rsidR="00F146BD" w:rsidRPr="00F146BD">
        <w:t xml:space="preserve">Section </w:t>
      </w:r>
      <w:r w:rsidRPr="00F146BD">
        <w:t>58</w:t>
      </w:r>
      <w:r w:rsidR="00F146BD" w:rsidRPr="00F146BD">
        <w:noBreakHyphen/>
      </w:r>
      <w:r w:rsidRPr="00F146BD">
        <w:t xml:space="preserve"> 1004] are commonly thought of together as the crossing or signal statutes. However, they are entirely independent of each other. King v. Southern Ry. Co. (S.C. 1967) 249 S.C. 236, 153 S.E.2d 690.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Code 1962 section 58</w:t>
      </w:r>
      <w:r w:rsidR="00F146BD" w:rsidRPr="00F146BD">
        <w:noBreakHyphen/>
      </w:r>
      <w:r w:rsidRPr="00F146BD">
        <w:t>743 is a safety statute which may be applicable in a common</w:t>
      </w:r>
      <w:r w:rsidR="00F146BD" w:rsidRPr="00F146BD">
        <w:noBreakHyphen/>
      </w:r>
      <w:r w:rsidRPr="00F146BD">
        <w:t xml:space="preserve">law action, while this section [Code 1962 </w:t>
      </w:r>
      <w:r w:rsidR="00F146BD" w:rsidRPr="00F146BD">
        <w:t xml:space="preserve">Section </w:t>
      </w:r>
      <w:r w:rsidRPr="00F146BD">
        <w:t>58</w:t>
      </w:r>
      <w:r w:rsidR="00F146BD" w:rsidRPr="00F146BD">
        <w:noBreakHyphen/>
      </w:r>
      <w:r w:rsidRPr="00F146BD">
        <w:t>1004] creates a statutory cause of action, unfettered by the defense of contributory negligence. King v. Southern Ry. Co. (S.C. 1967) 249 S.C. 236, 153 S.E.2d 690.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3. Constitutional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Limiting the presumption of negligence raised by this section [Code 1962 </w:t>
      </w:r>
      <w:r w:rsidR="00F146BD" w:rsidRPr="00F146BD">
        <w:t xml:space="preserve">Section </w:t>
      </w:r>
      <w:r w:rsidRPr="00F146BD">
        <w:t>58</w:t>
      </w:r>
      <w:r w:rsidR="00F146BD" w:rsidRPr="00F146BD">
        <w:noBreakHyphen/>
      </w:r>
      <w:r w:rsidRPr="00F146BD">
        <w:t>1004] to railway companies does not deprive them of equal protection of the laws. Atlantic Coast Line R. Co. v. Ford (U.S.S.C. 1933) 53 S.Ct. 249, 287 U.S. 502, 77 L.Ed. 457.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presumption raised does not violate the commerce clause. Atlantic Coast Line R. Co. v. Ford (U.S.S.C. 1933) 53 S.Ct. 249, 287 U.S. 502, 77 L.Ed. 457.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state statute that raises a presumption of negligence against the railroad in a grade crossing accident upon proof of failure to give prescribed warning signals, is not contrary to due process if the presumption amounts merely to a temporary inference which may be rebutted by evidence and is thereafter to be excluded in determining proximate cause. Atlantic Coast Line R. Co. v. Ford (U.S.S.C. 1933) 53 S.Ct. 249, 287 U.S. 502, 77 L.Ed. 457.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constitutionality of this section [Code 1962 </w:t>
      </w:r>
      <w:r w:rsidR="00F146BD" w:rsidRPr="00F146BD">
        <w:t xml:space="preserve">Section </w:t>
      </w:r>
      <w:r w:rsidRPr="00F146BD">
        <w:t>58</w:t>
      </w:r>
      <w:r w:rsidR="00F146BD" w:rsidRPr="00F146BD">
        <w:noBreakHyphen/>
      </w:r>
      <w:r w:rsidRPr="00F146BD">
        <w:t>1004] was reaffirmed in Driggers v. Southern Ry. Co. (S.C. 1933) 169 S.C. 157, 168 S.E. 185.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1004] was held not to violate the due process clause, equal protection clause or the interstate commerce clause of the Federal Constitution, nor the due process clause of the State Constitution, in Ford v. Atlantic Coast Line R. Co. (S.C. 1932) 169 S.C. 41, 168 S.E. 143, affirmed 53 S.Ct. 249, 287 U.S. 502, 77 L.Ed. 457.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Constitutionality. This section [Code 1962 </w:t>
      </w:r>
      <w:r w:rsidR="00F146BD" w:rsidRPr="00F146BD">
        <w:t xml:space="preserve">Section </w:t>
      </w:r>
      <w:r w:rsidRPr="00F146BD">
        <w:t>58</w:t>
      </w:r>
      <w:r w:rsidR="00F146BD" w:rsidRPr="00F146BD">
        <w:noBreakHyphen/>
      </w:r>
      <w:r w:rsidRPr="00F146BD">
        <w:t>1004] is not in violation of the constitutional provision inhibiting a denial of equal protection of the law; for the purpose of the statute is to compel railroad companies to give the statutory notice, and, while abolishing the ordinary defense of contributory negligence, the classification of all railroad companies is reasonable. Drennan v. Southern Ry., Carolina Div. (S.C. 1912) 91 S.C. 507, 75 S.E. 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4. Common</w:t>
      </w:r>
      <w:r w:rsidR="00F146BD" w:rsidRPr="00F146BD">
        <w:noBreakHyphen/>
      </w:r>
      <w:r w:rsidRPr="00F146BD">
        <w:t>law remedy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Remedy given by section is cumulative and does not supersede remedy at common law. Kaminitsky v Northeastern R. Co., 25 SC 53 (1886). Spires v South Bound R. Co., 47 SC 28, 24 SE 992 (1896). Burns v Southern Ry. Co., 61 SC 404, 39 SE 567 (1901).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an action at common law such as Murray v South Carolina R. Co., 10 Rich (44 SCL) 227, on the question of negligence, failure to give the statutory signals at a crossing near the place of injury may be shown in evidence. Mack v South Bound R. Co., 52 SC 323, 29 SE 905 (1898). Mason v Southern Ry. Co., 58 SC 70, 36 SE 440 (1900).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right of action conferred by this section [Code 1962 </w:t>
      </w:r>
      <w:r w:rsidR="00F146BD" w:rsidRPr="00F146BD">
        <w:t xml:space="preserve">Section </w:t>
      </w:r>
      <w:r w:rsidRPr="00F146BD">
        <w:t>58</w:t>
      </w:r>
      <w:r w:rsidR="00F146BD" w:rsidRPr="00F146BD">
        <w:noBreakHyphen/>
      </w:r>
      <w:r w:rsidRPr="00F146BD">
        <w:t>1004] is cumulative and does not take away the common</w:t>
      </w:r>
      <w:r w:rsidR="00F146BD" w:rsidRPr="00F146BD">
        <w:noBreakHyphen/>
      </w:r>
      <w:r w:rsidRPr="00F146BD">
        <w:t>law right of action. King v. Southern Ry. Co. (S.C. 1967) 249 S.C. 236, 153 S.E.2d 690.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And injured party may elect to sue at common law. Since the remedy is cumulative, under appropriate circumstances the injured party may elect to sue at common law, subject to common</w:t>
      </w:r>
      <w:r w:rsidR="00F146BD" w:rsidRPr="00F146BD">
        <w:noBreakHyphen/>
      </w:r>
      <w:r w:rsidRPr="00F146BD">
        <w:t>law defenses but not subject to the statutory limitation. King v. Southern Ry. Co. (S.C. 1967) 249 S.C. 236, 153 S.E.2d 690.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At common law, defense of contributory negligence is available. In pursuing the common</w:t>
      </w:r>
      <w:r w:rsidR="00F146BD" w:rsidRPr="00F146BD">
        <w:noBreakHyphen/>
      </w:r>
      <w:r w:rsidRPr="00F146BD">
        <w:t xml:space="preserve">law remedy plaintiff is subject to the ordinary defense of contributory negligence, but not burdened by limitations impressed by the legislature on the cumulative right of recovery under this section [Code 1962 </w:t>
      </w:r>
      <w:r w:rsidR="00F146BD" w:rsidRPr="00F146BD">
        <w:t xml:space="preserve">Section </w:t>
      </w:r>
      <w:r w:rsidRPr="00F146BD">
        <w:t>58</w:t>
      </w:r>
      <w:r w:rsidR="00F146BD" w:rsidRPr="00F146BD">
        <w:noBreakHyphen/>
      </w:r>
      <w:r w:rsidRPr="00F146BD">
        <w:t>1004]. King v. Southern Ry. Co. (S.C. 1967) 249 S.C. 236, 153 S.E.2d 690.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Imputation of gross negligence is not applicable to action solely at common law. Padgett v. Southern Ry. Co. (S.C. 1950) 216 S.C. 487, 58 S.E.2d 895.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5. Applicability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1004] applies only where the injury occurs at a crossing and by reason of a collision. Hasting v Southern Ry. Co., 143 F 260 (1906), cert denied 201 US 649, 26 S Ct 762, 50 L Ed 905 (1906). Kinard v Columbia, etc., R. Co., 39 SC 514, 18 SE 119 (1893). Clifford v Southern Ry. Co., 87 SC 324, 69 SE 513 (1910).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traveled place is one to which persons are accustomed and have a right to use. Hale v Columbia, etc., R. Co., 34 SC 292, 13 SE 537 (1891). Barber v Richmond, etc., R. Co., 34 SC 444, 13 SE 630 (1891). Hankinson v Charlotte, etc., R. Co., 41 SC 1, 19 SE 206 (1894). Risinger v Southern Ry. Co., 59 SC 429, 38 SE 1 (1901). Strother v South Carolina, etc., R. Co., 47 SC 375, 25 SE 272 (1896).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Collision following failure to give warning. If the required warning is not given and a collision occurs, the railroad is liable for damages unless the injured party was guilty of gross or willful negligence. Craven v. Southern Ry. Co. (C.A.4 (S.C.) 1969) 412 F.2d 835.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Nor does this section [Code 1962 </w:t>
      </w:r>
      <w:r w:rsidR="00F146BD" w:rsidRPr="00F146BD">
        <w:t xml:space="preserve">Section </w:t>
      </w:r>
      <w:r w:rsidRPr="00F146BD">
        <w:t>58</w:t>
      </w:r>
      <w:r w:rsidR="00F146BD" w:rsidRPr="00F146BD">
        <w:noBreakHyphen/>
      </w:r>
      <w:r w:rsidRPr="00F146BD">
        <w:t>1004] apply where a boy is killed by reason of being thrown off a shanty car, which is shoved by the engineer engaged in coupling cars, the accident occurring while he was trying to cross the railroad some distance from highway which was obstructed and none of the railroad</w:t>
      </w:r>
      <w:r w:rsidR="00F146BD" w:rsidRPr="00F146BD">
        <w:t>’</w:t>
      </w:r>
      <w:r w:rsidRPr="00F146BD">
        <w:t>s employees had any knowledge of the boy</w:t>
      </w:r>
      <w:r w:rsidR="00F146BD" w:rsidRPr="00F146BD">
        <w:t>’</w:t>
      </w:r>
      <w:r w:rsidRPr="00F146BD">
        <w:t>s presence. Hasting v. Southern Ry. Co., 1906, 143 F. 260, 74 C.C.A. 398, 74 C.C.A. 775, certiorari denied 26 S.Ct. 762, 201 U.S. 649, 50 L.Ed. 905.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Nor does it apply to injuries sustained from being thrown off wagon by team becoming frightened. Whilton v. Richmond &amp; D.R. Co., 1893, 57 F. 551.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Section applies where railroad neglects to give statutory signals. This section [Code 1962 </w:t>
      </w:r>
      <w:r w:rsidR="00F146BD" w:rsidRPr="00F146BD">
        <w:t xml:space="preserve">Section </w:t>
      </w:r>
      <w:r w:rsidRPr="00F146BD">
        <w:t>58</w:t>
      </w:r>
      <w:r w:rsidR="00F146BD" w:rsidRPr="00F146BD">
        <w:noBreakHyphen/>
      </w:r>
      <w:r w:rsidRPr="00F146BD">
        <w:t xml:space="preserve">1004] only comes into play when a railroad company neglects to give the statutory signals required by Code 1962 </w:t>
      </w:r>
      <w:r w:rsidR="00F146BD" w:rsidRPr="00F146BD">
        <w:t xml:space="preserve">Section </w:t>
      </w:r>
      <w:r w:rsidRPr="00F146BD">
        <w:t>58</w:t>
      </w:r>
      <w:r w:rsidR="00F146BD" w:rsidRPr="00F146BD">
        <w:noBreakHyphen/>
      </w:r>
      <w:r w:rsidRPr="00F146BD">
        <w:t>743. Graham v. Seaboard Air Line R. Co. (D.C.S.C. 1966) 250 F.Supp. 566.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1004] is not applicable where there was no actual collision. Breeden v. Rockingham R. Co. (S.C. 1940) 193 S.C. 220, 8 S.E.2d 366.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It does not refer to one who runs an automobile into a ditch to avoid a collision. Dobbins v. Seaboard Air Line R. Co. (S.C. 1917) 108 S.C. 254, 93 S.E. 932.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And this section [Code 1962 </w:t>
      </w:r>
      <w:r w:rsidR="00F146BD" w:rsidRPr="00F146BD">
        <w:t xml:space="preserve">Section </w:t>
      </w:r>
      <w:r w:rsidRPr="00F146BD">
        <w:t>58</w:t>
      </w:r>
      <w:r w:rsidR="00F146BD" w:rsidRPr="00F146BD">
        <w:noBreakHyphen/>
      </w:r>
      <w:r w:rsidRPr="00F146BD">
        <w:t>1004] is applicable, though there is no actual contact, as where a horse, frightened by a train backing without giving the statutory signals, ran up the track, injuring the occupants of the buggy. Folk v. Seaboard Air Line Ry. (S.C. 1914) 99 S.C. 284, 83 S.E. 452.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But it is also held that to render a railroad company liable, under this section [Code 1962 </w:t>
      </w:r>
      <w:r w:rsidR="00F146BD" w:rsidRPr="00F146BD">
        <w:t xml:space="preserve">Section </w:t>
      </w:r>
      <w:r w:rsidRPr="00F146BD">
        <w:t>58</w:t>
      </w:r>
      <w:r w:rsidR="00F146BD" w:rsidRPr="00F146BD">
        <w:noBreakHyphen/>
      </w:r>
      <w:r w:rsidRPr="00F146BD">
        <w:t>1004], a collision at the crossing is unnecessary to entitle plaintiff to recover for injury caused by the mule she was driving taking fright at the train. Spears v. Atlantic Coast Line R. Co. (S.C. 1912) 92 S.C. 297, 75 S.E. 498.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traveled place established by adverse use, see Kirby v. Southern Ry. (S.C. 1902) 63 S.C. 494, 41 S.E. 765.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One attempting to cross between cars standing on crossing is within statute. Littlejohn v. Richmond &amp; D.R. Co. (S.C. 1897) 49 S.C. 12, 26 S.E. 967.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6. crossing</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injury must occur </w:t>
      </w:r>
      <w:r w:rsidR="00F146BD" w:rsidRPr="00F146BD">
        <w:t>“</w:t>
      </w:r>
      <w:r w:rsidRPr="00F146BD">
        <w:t>at the crossing</w:t>
      </w:r>
      <w:r w:rsidR="00F146BD" w:rsidRPr="00F146BD">
        <w:t>”</w:t>
      </w:r>
      <w:r w:rsidRPr="00F146BD">
        <w:t xml:space="preserve"> or </w:t>
      </w:r>
      <w:r w:rsidR="00F146BD" w:rsidRPr="00F146BD">
        <w:t>“</w:t>
      </w:r>
      <w:r w:rsidRPr="00F146BD">
        <w:t>on the crossing,</w:t>
      </w:r>
      <w:r w:rsidR="00F146BD" w:rsidRPr="00F146BD">
        <w:t>”</w:t>
      </w:r>
      <w:r w:rsidRPr="00F146BD">
        <w:t xml:space="preserve"> which must be a traveled place. Hutto v South Bound R. Co., 61 SC 495, 39 SE 710 (1901). Hale v Columbia &amp; G. R. Co., 34 SC 292, 13 SE 537 (1891). Neely v Charlotte, C. &amp; A. Ry. Co., 33 SC 136, 11 SE 636 (1890). Haltiwanger v Columbia, N. &amp; L. R. Co., 64 SC 7, 41 SE 810 (1902). Ruddell v Seaboard Air Line Ry. Co., 75 SC 290, 55 SE 528 (1906). Goodwin v Atlantic Coast Line R. Co., 82 SC 321, 64 SE 242 (1909).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a truck struck the twenty</w:t>
      </w:r>
      <w:r w:rsidR="00F146BD" w:rsidRPr="00F146BD">
        <w:noBreakHyphen/>
      </w:r>
      <w:r w:rsidRPr="00F146BD">
        <w:t xml:space="preserve">sixth car moving over a crossing, the statutory requirement of a signal was inapplicable because of the distance that the engine had passed beyond the crossing before the collision occurred; and so the gross or willful contributory negligence requisite to defeat recovery under this section [Code 1962 </w:t>
      </w:r>
      <w:r w:rsidR="00F146BD" w:rsidRPr="00F146BD">
        <w:t xml:space="preserve">Section </w:t>
      </w:r>
      <w:r w:rsidRPr="00F146BD">
        <w:t>58</w:t>
      </w:r>
      <w:r w:rsidR="00F146BD" w:rsidRPr="00F146BD">
        <w:noBreakHyphen/>
      </w:r>
      <w:r w:rsidRPr="00F146BD">
        <w:t>1004] was not required. Jones v. Southern Ry. Co. (S.C. 1961) 238 S.C. 27, 118 S.E.2d 880.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What is </w:t>
      </w:r>
      <w:r w:rsidR="00F146BD" w:rsidRPr="00F146BD">
        <w:t>“</w:t>
      </w:r>
      <w:r w:rsidRPr="00F146BD">
        <w:t>at a crossing.</w:t>
      </w:r>
      <w:r w:rsidR="00F146BD" w:rsidRPr="00F146BD">
        <w:t>”</w:t>
      </w:r>
      <w:r w:rsidRPr="00F146BD">
        <w:t xml:space="preserve"> Bishop v. Southern Ry. (S.C. 1902) 63 S.C. 532, 41 S.E. 808.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7. Negligence of railroad—In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Failure to ring bell or blow whistle when approaching crossing is negligence per se. Davis v Atlanta &amp; C. Air Line Ry. Co., 63 SC 370, 41 SE 468 (1902). Bowen v Southern Ry. Co., 58 SC 222, 36 SE 590 (1900). Seaboard Coast Line R.R. v Owen Steel Co., 348 F Supp 1363 (D SC 1972).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must sound warnings when approaching crossings with public highways. Craven v. Southern Ry. Co. (C.A.4 (S.C.) 1969) 412 F.2d 835.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violation of a valid city ordinance regulating the speed of trains within a municipality and the violation of the statutory law requiring the giving of crossing signals, resulting in injury to another, is negligence as a matter of law. Graham v. Seaboard Air Line R. Co. (D.C.S.C. 1966) 250 F.Supp. 566.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Bailee</w:t>
      </w:r>
      <w:r w:rsidR="00F146BD" w:rsidRPr="00F146BD">
        <w:t>’</w:t>
      </w:r>
      <w:r w:rsidRPr="00F146BD">
        <w:t>s negligence was properly imputable to plaintiff where plaintiff, railroad which owned locomotive involved in collision with truck, was engaged in joint venture with bailee, parent railroad of system in which plaintiff was wholly owned subsidiary, using locomotives owned by each railroad in system interchangeably according to need, and paying owner of locomotive amount which represented reimbursement for cost of ownership, with parent company maintaining common facilities for repair throughout system, and most of employees not covered by union contract being paid ratably by each railroad system, and where parent railroad and plaintiff filed consolidated tax returns. Central of Georgia Ry. v. Walker Truck Contractors (S.C. 1978) 270 S.C. 533, 243 S.E.2d 923.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In a case under this section [Code 1962 </w:t>
      </w:r>
      <w:r w:rsidR="00F146BD" w:rsidRPr="00F146BD">
        <w:t xml:space="preserve">Section </w:t>
      </w:r>
      <w:r w:rsidRPr="00F146BD">
        <w:t>58</w:t>
      </w:r>
      <w:r w:rsidR="00F146BD" w:rsidRPr="00F146BD">
        <w:noBreakHyphen/>
      </w:r>
      <w:r w:rsidRPr="00F146BD">
        <w:t>1004], if the plaintiff proves the failure to give the signals required, it is negligence per se. King v. Southern Ry. Co. (S.C. 1967) 249 S.C. 236, 153 S.E.2d 690.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w:t>
      </w:r>
      <w:r w:rsidR="00F146BD" w:rsidRPr="00F146BD">
        <w:t>’</w:t>
      </w:r>
      <w:r w:rsidRPr="00F146BD">
        <w:t>s omission to ring bell or sound whistle at a public crossing was sufficient to authorize recovery by motorist colliding with a train, even though by exercise of ordinary care he might have avoided the accident. Nofal v. Atlantic Coast Line R. Co. (S.C. 1935) 175 S.C. 94, 178 S.E. 541. Railroads 335(3)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Sufficiency of giving signals. Giving of statutory signal under conditions making hearing thereof improbable is insufficient. Glenn v. Southern Ry. Co. (S.C. 1928) 145 S.C. 41, 142 S.E. 801. Railroads 368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Allegation as to negligence. Proctor v. Southern Ry. Co. (S.C. 1901) 61 S.C. 170, 39 S.E. 351.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8. —— Proximate cause, negligence of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omission to give the statutory signal need not be the proximate or efficient cause of the injury; the company is liable if it contributes in any way thereto. Wragge v South Carolina &amp; G. R. Co., 47 SC 105, 25 SE 76 (1896). Strother v South Carolina &amp; G. R. Co., 47 SC 375, 25 SE 272 (1896).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Absence of signals must be shown to have been contributing factor. The force of this section [Code 1962 </w:t>
      </w:r>
      <w:r w:rsidR="00F146BD" w:rsidRPr="00F146BD">
        <w:t xml:space="preserve">Section </w:t>
      </w:r>
      <w:r w:rsidRPr="00F146BD">
        <w:t>58</w:t>
      </w:r>
      <w:r w:rsidR="00F146BD" w:rsidRPr="00F146BD">
        <w:noBreakHyphen/>
      </w:r>
      <w:r w:rsidRPr="00F146BD">
        <w:t>1004] is conditioned upon proof that the absence of signals was an effectively contributing factor to the disaster. Isgett v. Atlantic Coast Line R. Co. (C.A.4 (S.C.) 1964) 328 F.2d 364.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Omission of signals held not to have contributed to accident. The sounding of signals by a locomotive when only five hundred yards away from a crossing and coming at eighty miles per hour would have told the driver of a car stalled at the crossing nothing more than the horror he already knew. At that moment the </w:t>
      </w:r>
      <w:r w:rsidRPr="00F146BD">
        <w:lastRenderedPageBreak/>
        <w:t>shriek of the whistle would have been no more than a perfunctory and sadistic warning of imminent death. The tracks themselves had been the initial admonishment of peril; the oncoming locomotive confirmed it. Omission of the signal therefore played no part in the tragedy. Isgett v. Atlantic Coast Line R. Co. (C.A.4 (S.C.) 1964) 328 F.2d 364.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9. —— Effect on railroad</w:t>
      </w:r>
      <w:r w:rsidR="00F146BD" w:rsidRPr="00F146BD">
        <w:t>’</w:t>
      </w:r>
      <w:r w:rsidRPr="00F146BD">
        <w:t>s right to recover, negligence of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doctrine of </w:t>
      </w:r>
      <w:r w:rsidR="00F146BD" w:rsidRPr="00F146BD">
        <w:t>“</w:t>
      </w:r>
      <w:r w:rsidRPr="00F146BD">
        <w:t>comparative negligence</w:t>
      </w:r>
      <w:r w:rsidR="00F146BD" w:rsidRPr="00F146BD">
        <w:t>”</w:t>
      </w:r>
      <w:r w:rsidRPr="00F146BD">
        <w:t xml:space="preserve"> is not recognized in South Carolina unless required by statute. Seaboard Coast Line R. Co. v. Owen Steel Co. (D.C.S.C. 1972) 348 F.Supp. 1363.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To accept the theory that a railroad can recover even if it was negligent (assuming violation of Code 1962 </w:t>
      </w:r>
      <w:r w:rsidR="00F146BD" w:rsidRPr="00F146BD">
        <w:t xml:space="preserve">Section </w:t>
      </w:r>
      <w:r w:rsidRPr="00F146BD">
        <w:t>58</w:t>
      </w:r>
      <w:r w:rsidR="00F146BD" w:rsidRPr="00F146BD">
        <w:noBreakHyphen/>
      </w:r>
      <w:r w:rsidRPr="00F146BD">
        <w:t>743) if it shows that defendant motorist was guilty of gross contributory negligence would be to recognize the doctrine of comparative negligence. Seaboard Coast Line R. Co. v. Owen Steel Co. (D.C.S.C. 1972) 348 F.Supp. 1363.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And any contributory negligence of the railroad is sufficient, regardless of degree or extent, if it contributes to injury as a proximate cause thereof, without which it would not have occurred. Seaboard Coast Line R. Co. v. Owen Steel Co. (D.C.S.C. 1972) 348 F.Supp. 1363. Negligence 453; Negligence 549(2)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railroad</w:t>
      </w:r>
      <w:r w:rsidR="00F146BD" w:rsidRPr="00F146BD">
        <w:t>’</w:t>
      </w:r>
      <w:r w:rsidRPr="00F146BD">
        <w:t>s contributory negligence by virtue of violation of the statutory signal requirement would bar its claim no matter what degree of negligence is assigned to the motorist. Seaboard Coast Line R. Co. v. Owen Steel Co. (D.C.S.C. 1972) 348 F.Supp. 1363.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Counterclaim based on this section [Code 1962 </w:t>
      </w:r>
      <w:r w:rsidR="00F146BD" w:rsidRPr="00F146BD">
        <w:t xml:space="preserve">Section </w:t>
      </w:r>
      <w:r w:rsidRPr="00F146BD">
        <w:t>58</w:t>
      </w:r>
      <w:r w:rsidR="00F146BD" w:rsidRPr="00F146BD">
        <w:noBreakHyphen/>
      </w:r>
      <w:r w:rsidRPr="00F146BD">
        <w:t xml:space="preserve">1004] may be defeated. A counterclaim based on this section [Code 1962 </w:t>
      </w:r>
      <w:r w:rsidR="00F146BD" w:rsidRPr="00F146BD">
        <w:t xml:space="preserve">Section </w:t>
      </w:r>
      <w:r w:rsidRPr="00F146BD">
        <w:t>58</w:t>
      </w:r>
      <w:r w:rsidR="00F146BD" w:rsidRPr="00F146BD">
        <w:noBreakHyphen/>
      </w:r>
      <w:r w:rsidRPr="00F146BD">
        <w:t xml:space="preserve">1004], which requires a finding of contributory gross negligence of recklessness on the part of the defendant motorist before recovery by the railroad, may be defeated in crossing cases where there is evidence that the statutory warning signals required by Code 1962 </w:t>
      </w:r>
      <w:r w:rsidR="00F146BD" w:rsidRPr="00F146BD">
        <w:t xml:space="preserve">Section </w:t>
      </w:r>
      <w:r w:rsidRPr="00F146BD">
        <w:t>58</w:t>
      </w:r>
      <w:r w:rsidR="00F146BD" w:rsidRPr="00F146BD">
        <w:noBreakHyphen/>
      </w:r>
      <w:r w:rsidRPr="00F146BD">
        <w:t>743 were not given by the train crew. Seaboard Coast Line R. Co. v. Owen Steel Co. (D.C.S.C. 1972) 348 F.Supp. 1363.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10. Negligence of injured person—In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Test for determining negligence of motorist. In determining the negligence of a motorist in a railroad crossing collision, the test is always the conduct of an average, reasonably prudent person under existing conditions. Seaboard Coast Line R. Co. v. Owen Steel Co. (D.C.S.C. 1972) 348 F.Supp. 1363. Railroads 324(1); Railroads 330(3)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Simple contributory negligence no defense to action under terms of this section [Code 1962 </w:t>
      </w:r>
      <w:r w:rsidR="00F146BD" w:rsidRPr="00F146BD">
        <w:t xml:space="preserve">Section </w:t>
      </w:r>
      <w:r w:rsidRPr="00F146BD">
        <w:t>58</w:t>
      </w:r>
      <w:r w:rsidR="00F146BD" w:rsidRPr="00F146BD">
        <w:noBreakHyphen/>
      </w:r>
      <w:r w:rsidRPr="00F146BD">
        <w:t>1004]. Clark v. Southern Ry. Co. (S.C. 1963) 243 S.C. 27, 131 S.E.2d 844.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Simple contributory negligence defeating recovery. Where engine had proceeded beyond the crossing before collision occurred, the issue of willfulness on the part of the railroad having been eliminated, proof of simple contributory negligence was all that was required to defeat plaintiff</w:t>
      </w:r>
      <w:r w:rsidR="00F146BD" w:rsidRPr="00F146BD">
        <w:t>’</w:t>
      </w:r>
      <w:r w:rsidRPr="00F146BD">
        <w:t>s recovery. Jones v. Southern Ry. Co. (S.C. 1961) 238 S.C. 27, 118 S.E.2d 880.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Ordinary negligence of plaintiff in crawling between stationary cars did not preclude recovery for injuries caused by failure of railroad to give statutory signals before moving train. Glenn v. Southern Ry. Co. (S.C. 1928) 145 S.C. 41, 142 S.E. 801. Railroads 326(2)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 xml:space="preserve">1004] was not intended to vary the rule that contributory negligence is no defense to an action for injuries caused by the willful act or omission of a railway company, since the </w:t>
      </w:r>
      <w:r w:rsidRPr="00F146BD">
        <w:lastRenderedPageBreak/>
        <w:t>section has no reference whatever to willful misconduct by the railway company, but relates to misconduct of the party injured as a defense to negligence of the company in failing to give required signals. Harbert v. Atlanta &amp; C.A.L. Ry. Co. (S.C. 1907) 78 S.C. 537, 59 S.E. 644.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11. —— Gross or wilful negligence, negligence of injured person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If the statutory signals were not given, simple negligence would not preclude recovery, but it would be necessary to show contributory gross or willful negligence. Mize v Blue Ridge Ry. Co., 219 SC 119, 64 SE2d 253 (1951). Vernon v Atlantic Coast Line R. Co., 221 SC 376, 70 SE2d 862 (1952). Atlantic Coast Line R. Co. v Glenn, 198 F2d 232 (1952).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Gross negligence exemplified. Crossing track without stopping to look or listen is gross negligence. Ward v Richmond &amp; D. R. Co., 43 F 422 (1890). Byrd v Atlantic Coast Line R. Co., 2 F2d 672 (1924).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Gross negligence as a matter of law. One who approaches a railroad crossing with which he is entirely familiar, in the daylight, where the view of approaching trains, to his knowledge, is obstructed until a point is reached approximately thirty feet from the railroad tracks, in an automobile at a speed of thirty to thirty</w:t>
      </w:r>
      <w:r w:rsidR="00F146BD" w:rsidRPr="00F146BD">
        <w:noBreakHyphen/>
      </w:r>
      <w:r w:rsidRPr="00F146BD">
        <w:t>five miles per hour, without slackening his speed or taking any precautions to have his automobile under such control at a point where he could obtain a view of an approaching train as to be able to stop before reaching the crossing, is guilty, as a matter of law, not only of negligence, but of gross negligence. Breeden v Rockingham R. Co., 193 SC 220, 8 SE2d 366 (1940). Osborne v Southern Ry., 263 F Supp 718 (D SC 1967).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common</w:t>
      </w:r>
      <w:r w:rsidR="00F146BD" w:rsidRPr="00F146BD">
        <w:noBreakHyphen/>
      </w:r>
      <w:r w:rsidRPr="00F146BD">
        <w:t xml:space="preserve">law defense of contributory negligence is eliminated under this section [Code 1962 </w:t>
      </w:r>
      <w:r w:rsidR="00F146BD" w:rsidRPr="00F146BD">
        <w:t xml:space="preserve">Section </w:t>
      </w:r>
      <w:r w:rsidRPr="00F146BD">
        <w:t>58</w:t>
      </w:r>
      <w:r w:rsidR="00F146BD" w:rsidRPr="00F146BD">
        <w:noBreakHyphen/>
      </w:r>
      <w:r w:rsidRPr="00F146BD">
        <w:t>1004] unless, in addition to mere want of ordinary care, it is shown that gross or willful negligence or unlawful act, chargeable to person injured, contributed to injury. Wright v Southern Ry. Co., 210 SC 432, 43 SE2d 139 (1947). Rock v Atlantic Coast Line R. Co., 222 SC 362, 72 SE2d 900 (1952).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term </w:t>
      </w:r>
      <w:r w:rsidR="00F146BD" w:rsidRPr="00F146BD">
        <w:t>“</w:t>
      </w:r>
      <w:r w:rsidRPr="00F146BD">
        <w:t>gross negligence</w:t>
      </w:r>
      <w:r w:rsidR="00F146BD" w:rsidRPr="00F146BD">
        <w:t>”</w:t>
      </w:r>
      <w:r w:rsidRPr="00F146BD">
        <w:t xml:space="preserve"> does not stand by itself in this statute, but the context characterizes the meaning and gives it the significance of willfulness. Driggers v Southern Ry. Co., 169 SC 157, 168 SE 185 (1933), quoting Glenn v Southern Ry. Co., 145 SC 41, 142 SE 801 (1928).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Sufficiency of contributory negligence to defeat recovery. Gross or willful contributory negligence defeats recovery against railroad failing to give statutory crossing signals. Timmons v Southern Ry. Co., 138 SC 82, 136 SE 27 (1926). Hughes v Southern R. Co., 82 SC 45, 61 SE 1079, 63 SE 5 (1908).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Gross negligence precludes recovery regardless of statutory signals. Reynolds v Atlantic Coast Line R. Co., 44 F2d 338 (1930). Southern Ry. Co. v Priester, 289 F 945 (1923). Charleston Coast Line &amp; W. C. R. Co. v Alwang, 258 F 297 (1919). Weaver v Southern Ry. Co., 76 SC 40, 56 SE 657 (1907). Osteen v Southern Ry. Co., 76 SC 368, 57 SE 196 (1907).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order to bar recovery the gross or willful negligence of the plaintiff must be a proximate or efficient cause. Bowen v Southern Ry. Co., 58 SC 222, 36 SE 590 (1900). Cooper v Georgia, C. &amp; N. Ry. Co., 56 SC 91, 34 SE 16 (1899).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Supreme Court of South Carolina has defined gross contributory negligence as a failure to use even slight care or as </w:t>
      </w:r>
      <w:r w:rsidR="00F146BD" w:rsidRPr="00F146BD">
        <w:t>“</w:t>
      </w:r>
      <w:r w:rsidRPr="00F146BD">
        <w:t>negligence so gross and reckless as to amount to willfulness.</w:t>
      </w:r>
      <w:r w:rsidR="00F146BD" w:rsidRPr="00F146BD">
        <w:t>”</w:t>
      </w:r>
      <w:r w:rsidRPr="00F146BD">
        <w:t xml:space="preserve"> Craven v. Southern Ry. Co. (C.A.4 (S.C.) 1969) 412 F.2d 835. Negligence 520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a car stalled at a railroad crossing was struck by a locomotive which gave no signals, the railroad would be responsible for the death of the driver of the car unless it could show that he was guilty of gross or willful negligence. Isgett v. Atlantic Coast Line R. Co. (C.A.4 (S.C.) 1964) 328 F.2d 364.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there was evidence from which the trier of facts could have concluded that the defendant railroad failed in its duty to give warning, by bell or whistle, of the train</w:t>
      </w:r>
      <w:r w:rsidR="00F146BD" w:rsidRPr="00F146BD">
        <w:t>’</w:t>
      </w:r>
      <w:r w:rsidRPr="00F146BD">
        <w:t>s approach, at least five hundred yards before it reached the crossing, and this failure was a proximate contributing cause of the injury, the plaintiff would not be barred from recovery unless his own conduct amounted to gross or willful negligence contributing to the injuries. Westley v. Southern Ry. Co. (C.A.4 (S.C.) 1957) 250 F.2d 188, rehearing denied 252 F.2d 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plaintiff, who is driving automobile struck by an electric locomotive operated by the United States, was familiar with the crossing, and had an unobstructed view of the track and approaching engine for at least seventy feet from the crossing, such plaintiff was guilty of gross negligence and could not recover even though locomotive did not give the required statutory signals. Carroll v. U.S., 1949, 87 F.Supp. 721.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Contributory gross negligence is an affirmative defense and, to be entitled to a nonsuit or directed verdict, the burden is upon the defendant to prove that plaintiff</w:t>
      </w:r>
      <w:r w:rsidR="00F146BD" w:rsidRPr="00F146BD">
        <w:t>’</w:t>
      </w:r>
      <w:r w:rsidRPr="00F146BD">
        <w:t>s decedent failed to use even slight care for her own safety. Simmons v. Atlantic Coast Line R. Co. (S.C. 1967) 250 S.C. 199, 157 S.E.2d 172. Negligence 1531; Negligence 1571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Where it is conceded that the statutory signals were not given by the employees of the railroad as required by Code 1962 </w:t>
      </w:r>
      <w:r w:rsidR="00F146BD" w:rsidRPr="00F146BD">
        <w:t xml:space="preserve">Section </w:t>
      </w:r>
      <w:r w:rsidRPr="00F146BD">
        <w:t>58</w:t>
      </w:r>
      <w:r w:rsidR="00F146BD" w:rsidRPr="00F146BD">
        <w:noBreakHyphen/>
      </w:r>
      <w:r w:rsidRPr="00F146BD">
        <w:t xml:space="preserve">743, in order to require reversal of the judgment against the railroad, it must appear from the evidence that the deceased was guilty of contributory </w:t>
      </w:r>
      <w:r w:rsidR="00F146BD" w:rsidRPr="00F146BD">
        <w:t>“</w:t>
      </w:r>
      <w:r w:rsidRPr="00F146BD">
        <w:t>gross or willful negligence</w:t>
      </w:r>
      <w:r w:rsidR="00F146BD" w:rsidRPr="00F146BD">
        <w:t>”</w:t>
      </w:r>
      <w:r w:rsidRPr="00F146BD">
        <w:t xml:space="preserve"> as a matter of law. Wingate v. Seaboard Air Line R. Co. (S.C. 1964) 244 S.C. 332, 137 S.E.2d 258.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Failure to exercise even slight care is gross negligence. There was no explanation for plaintiff</w:t>
      </w:r>
      <w:r w:rsidR="00F146BD" w:rsidRPr="00F146BD">
        <w:t>’</w:t>
      </w:r>
      <w:r w:rsidRPr="00F146BD">
        <w:t>s intestate driving into the path of the train except that he failed to exercise even slight care for his own safety and under the circumstances such would constitute contributory gross or willful negligence and bar recovery by the plaintiff. Wingate v. Seaboard Air Line R. Co. (S.C. 1964) 244 S.C. 332, 137 S.E.2d 258.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Gross negligence within meaning of this section [Code 1962 </w:t>
      </w:r>
      <w:r w:rsidR="00F146BD" w:rsidRPr="00F146BD">
        <w:t xml:space="preserve">Section </w:t>
      </w:r>
      <w:r w:rsidRPr="00F146BD">
        <w:t>58</w:t>
      </w:r>
      <w:r w:rsidR="00F146BD" w:rsidRPr="00F146BD">
        <w:noBreakHyphen/>
      </w:r>
      <w:r w:rsidRPr="00F146BD">
        <w:t>1004] is a failure to exercise slight care or negligence so gross and reckless as to amount to willfullness. Clark v. Southern Ry. Co. (S.C. 1963) 243 S.C. 27, 131 S.E.2d 844.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Gross negligence within meaning of this section [Code 1962 </w:t>
      </w:r>
      <w:r w:rsidR="00F146BD" w:rsidRPr="00F146BD">
        <w:t xml:space="preserve">Section </w:t>
      </w:r>
      <w:r w:rsidRPr="00F146BD">
        <w:t>58</w:t>
      </w:r>
      <w:r w:rsidR="00F146BD" w:rsidRPr="00F146BD">
        <w:noBreakHyphen/>
      </w:r>
      <w:r w:rsidRPr="00F146BD">
        <w:t>1004], which must appear as only reasonable inference from record to justify reversal, is failure to exercise slight care or negligence so gross and reckless as to amount to willfullness. Gossett v. Piedmont &amp; N. Ry. Co. (S.C. 1963) 241 S.C. 501, 129 S.E.2d 326.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jury believed that statutory crossing signal was not given, and that the failure to give it contributed to the accident, then plaintiff</w:t>
      </w:r>
      <w:r w:rsidR="00F146BD" w:rsidRPr="00F146BD">
        <w:t>’</w:t>
      </w:r>
      <w:r w:rsidRPr="00F146BD">
        <w:t>s recovery could not be defeated by less than gross contributory negligence on part of the driver of the car in which the plaintiff</w:t>
      </w:r>
      <w:r w:rsidR="00F146BD" w:rsidRPr="00F146BD">
        <w:t>’</w:t>
      </w:r>
      <w:r w:rsidRPr="00F146BD">
        <w:t>s decedent was a passenger. Johnson v. Charleston &amp; W. C. Ry. Co. (S.C. 1959) 234 S.C. 448, 108 S.E.2d 777.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Automobile driver</w:t>
      </w:r>
      <w:r w:rsidR="00F146BD" w:rsidRPr="00F146BD">
        <w:t>’</w:t>
      </w:r>
      <w:r w:rsidRPr="00F146BD">
        <w:t>s failure to make a left hand turn into another highway and thus avoid a collision, or his failure to see a boxcar across the highway, is not gross contributory negligence as a matter of law. Johnson v. Charleston &amp; W. C. Ry. Co. (S.C. 1959) 234 S.C. 448, 108 S.E.2d 777.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Where there was some evidence that the bell on an engine was not ringing, as required by this section [Code 1962 </w:t>
      </w:r>
      <w:r w:rsidR="00F146BD" w:rsidRPr="00F146BD">
        <w:t xml:space="preserve">Section </w:t>
      </w:r>
      <w:r w:rsidRPr="00F146BD">
        <w:t>58</w:t>
      </w:r>
      <w:r w:rsidR="00F146BD" w:rsidRPr="00F146BD">
        <w:noBreakHyphen/>
      </w:r>
      <w:r w:rsidRPr="00F146BD">
        <w:t xml:space="preserve">1004], and a city ordinance prohibited the blowing of the whistle, it was incumbent upon </w:t>
      </w:r>
      <w:r w:rsidRPr="00F146BD">
        <w:lastRenderedPageBreak/>
        <w:t>the defendant railroad to show that the plaintiff truck driver, in addition to mere want of ordinary care, was guilty of gross or willful negligence, and that such gross or willful negligence contributed to the injury. Barnett v. Charleston &amp; W. C. Ry. Co. (S.C. 1957) 230 S.C. 525, 96 S.E.2d 555.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If the driver of an automobile was negligent in the operation of the automobile, which negligence contributed as a proximate cause to the death of a passenger, even then such negligence would not bar a recovery either under the statute or the common law if the train was operated in a grossly negligent, reckless and willful manner. In order to bar a recovery, the driver would have had to operate the automobile in a grossly negligent, reckless and willful manner, which contributed as a proximate cause to respondent</w:t>
      </w:r>
      <w:r w:rsidR="00F146BD" w:rsidRPr="00F146BD">
        <w:t>’</w:t>
      </w:r>
      <w:r w:rsidRPr="00F146BD">
        <w:t>s intestate</w:t>
      </w:r>
      <w:r w:rsidR="00F146BD" w:rsidRPr="00F146BD">
        <w:t>’</w:t>
      </w:r>
      <w:r w:rsidRPr="00F146BD">
        <w:t>s death, or was the sole cause. Mock v. Atlantic Coast Line R. Co. (S.C. 1955) 227 S.C. 245, 87 S.E.2d 830.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Question is whether driver failed to exercise slight care. The question is not whether the driver of the automobile exercised ordinary care, but whether she failed to exercise slight care, and hence was guilty of gross negligence, willfulness and recklessness contributing as a proximate cause to the death of plaintiff</w:t>
      </w:r>
      <w:r w:rsidR="00F146BD" w:rsidRPr="00F146BD">
        <w:t>’</w:t>
      </w:r>
      <w:r w:rsidRPr="00F146BD">
        <w:t>s intestate. Mock v. Atlantic Coast Line R. Co. (S.C. 1955) 227 S.C. 245, 87 S.E.2d 830.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order to set up the defense of contributory negligence for the violation of a statute, the violation of the statute, although declared negligence per se, must be shown to have been the proximate cause of the injury. Seay v. Southern Railway</w:t>
      </w:r>
      <w:r w:rsidR="00F146BD" w:rsidRPr="00F146BD">
        <w:noBreakHyphen/>
      </w:r>
      <w:r w:rsidRPr="00F146BD">
        <w:t>Carolina Division (S.C. 1944) 205 S.C. 162, 31 S.E.2d 133.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evidence of gross or willful negligence being sufficient for directed verdict in favor of railroad, see Smith v. Southern Ry.</w:t>
      </w:r>
      <w:r w:rsidR="00F146BD" w:rsidRPr="00F146BD">
        <w:noBreakHyphen/>
      </w:r>
      <w:r w:rsidRPr="00F146BD">
        <w:t>Carolina Division (S.C. 1940) 193 S.C. 44, 7 S.E.2d 630.</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t>
      </w:r>
      <w:r w:rsidR="00E575D7" w:rsidRPr="00F146BD">
        <w:t>Gross negligence,</w:t>
      </w:r>
      <w:r w:rsidRPr="00F146BD">
        <w:t>”</w:t>
      </w:r>
      <w:r w:rsidR="00E575D7" w:rsidRPr="00F146BD">
        <w:t xml:space="preserve"> as distinguished from ordinary negligence, is the intentional, conscious failure to do a thing that is encumbent upon one to do, or the doing of a thing intentionally that one ought not to do. Carter v. Atlantic Coast Line R. Co. (S.C. 1940) 192 S.C. 441, 7 S.E.2d 163.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To avoid liability for crossing accident where statutory signals were not given, railroad must show that person injured, or person having charge of his person or property, was grossly or willfully negligent or acting in violation of law, and that such conduct contributed to injury. Ford v. Atlantic Coast Line R. Co. (S.C. 1932) 169 S.C. 41, 168 S.E. 143, affirmed 53 S.Ct. 249, 287 U.S. 502, 77 L.Ed. 457. Railroads 346(5.1)</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t>
      </w:r>
      <w:r w:rsidR="00E575D7" w:rsidRPr="00F146BD">
        <w:t>Gross negligence</w:t>
      </w:r>
      <w:r w:rsidRPr="00F146BD">
        <w:t>”</w:t>
      </w:r>
      <w:r w:rsidR="00E575D7" w:rsidRPr="00F146BD">
        <w:t xml:space="preserve"> is the failure to exercise slight care; and as distinguished from </w:t>
      </w:r>
      <w:r w:rsidRPr="00F146BD">
        <w:t>“</w:t>
      </w:r>
      <w:r w:rsidR="00E575D7" w:rsidRPr="00F146BD">
        <w:t>ordinary negligence</w:t>
      </w:r>
      <w:r w:rsidRPr="00F146BD">
        <w:t>”</w:t>
      </w:r>
      <w:r w:rsidR="00E575D7" w:rsidRPr="00F146BD">
        <w:t xml:space="preserve"> or </w:t>
      </w:r>
      <w:r w:rsidRPr="00F146BD">
        <w:t>“</w:t>
      </w:r>
      <w:r w:rsidR="00E575D7" w:rsidRPr="00F146BD">
        <w:t>simple negligence,</w:t>
      </w:r>
      <w:r w:rsidRPr="00F146BD">
        <w:t>”</w:t>
      </w:r>
      <w:r w:rsidR="00E575D7" w:rsidRPr="00F146BD">
        <w:t xml:space="preserve"> it is the intentional, conscious failure to do a thing that is incumbent upon one to do, or the doing of a thing intentionally that one ought not to do. Ford v. Atlantic Coast Line R. Co. (S.C. 1932) 169 S.C. 41, 168 S.E. 143, affirmed 53 S.Ct. 249, 287 U.S. 502, 77 L.Ed. 457.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Negligence of person injured must have been willful to preclude recovery for injury caused by railroad</w:t>
      </w:r>
      <w:r w:rsidR="00F146BD" w:rsidRPr="00F146BD">
        <w:t>’</w:t>
      </w:r>
      <w:r w:rsidRPr="00F146BD">
        <w:t>s failure to give statutory signals. Glenn v. Southern Ry. Co. (S.C. 1928) 145 S.C. 41, 142 S.E. 801. Railroads 326(2)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Gross or willful negligence compared. This section [Code 1962 </w:t>
      </w:r>
      <w:r w:rsidR="00F146BD" w:rsidRPr="00F146BD">
        <w:t xml:space="preserve">Section </w:t>
      </w:r>
      <w:r w:rsidRPr="00F146BD">
        <w:t>58</w:t>
      </w:r>
      <w:r w:rsidR="00F146BD" w:rsidRPr="00F146BD">
        <w:noBreakHyphen/>
      </w:r>
      <w:r w:rsidRPr="00F146BD">
        <w:t xml:space="preserve">1004] uses the expression </w:t>
      </w:r>
      <w:r w:rsidR="00F146BD" w:rsidRPr="00F146BD">
        <w:t>“</w:t>
      </w:r>
      <w:r w:rsidRPr="00F146BD">
        <w:t>gross or willful negligence.</w:t>
      </w:r>
      <w:r w:rsidR="00F146BD" w:rsidRPr="00F146BD">
        <w:t>”</w:t>
      </w:r>
      <w:r w:rsidRPr="00F146BD">
        <w:t xml:space="preserve"> Such expression may not be technically accurate, for, theoretically, the same act cannot be both negligent and willful. But it is not misleading. Negligence may be so gross that it would be difficult, if not impossible, to distinguish it from willfulness; and so it may be so gross as to warrant the inference of willfulness, which shows that the one shades into the other almost imperceptibly. Furman v. A.C. Tuxbury Land &amp; Timber Co. (S.C. 1919) 112 S.C. 71, 99 S.E. 111.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12. —— Duty injured person, negligence of injured person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Failure to look and listen upon entering crossing. Where a traveler about to enter upon a crossing has an opportunity, by exercising his sense of hearing or sight, to discover an approaching train in time to stop in a place of safety, it is his duty under such circumstances to look and listen, and, if he fails to do so, or fails or neglects, as he approaches the crossing, to see or discover an approaching train dangerously near the crossing, which the evidence shows he could or must have discovered in the exercise of ordinary care, had he looked or listened, such failure to look and listen amounts not only to negligence, but to gross negligence as a matter of law. Wingate v Seaboard Air Line R.R., 244 SC 332, 137 SE2d 258 (1964). Osborne v Southern Ry., 263 F Supp 718 (D SC 1967).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failure to look and listen, see Bamberg v Atlantic Coast Line R. Co., 72 SC 389, 51 SE 988 (1905). Drawdy v Atlantic Coast Line R. Co., 78 SC 374, 58 SE 980 (1907). Griskell v Southern Ry. Co., 81 SC 193, 62 SE 205 (1908).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rule is that a traveler is not bound to see or to hear, but is bound to make all reasonable effort to see and to hear that an ordinarily prudent man would make under like circumstances. Cook v Atlantic Coast Line R. Co., 196 SC 230, 12 SE2d 1 (1941). Edwards v Southern Ry. Co., 63 SC 271, 41 SE 458 (1902).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Despite the negligence of the railroad, a traveler cannot recover who takes no precaution whatsoever at the crossing, when any precaution would have warned him before going on the track and prevented the injury. Atlantic Coast Line R. Co. v. Glenn (C.A.4 (S.C.) 1952) 198 F.2d 232, certiorari denied 73 S.Ct. 505, 344 U.S. 935, 97 L.Ed. 719. Railroads 335(1)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duty of a motorist is to look and see what reasonably could be seen, to listen and hear what reasonably could be heard. There is no absolute duty to see what reasonably cannot be seen or to hear what reasonably cannot be heard. Seaboard Coast Line R. Co. v. Owen Steel Co. (D.C.S.C. 1972) 348 F.Supp. 1363. Railroads 327(4)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When assumption of safety to cross railroad arises. When railroad whistles or other warnings are not being sounded, a resulting assumption of safety to cross the railroad arises. Seaboard Coast Line R. Co. v. Owen Steel Co. (D.C.S.C. 1972) 348 F.Supp. 1363. Railroads 324(1); Railroads 330(3)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There is no absolute duty to stop at a railroad crossing. Seaboard Coast Line R. Co. v. Owen Steel Co. (D.C.S.C. 1972) 348 F.Supp. 1363.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It is the duty of a traveler, upon the approach to a railroad crossing of which he he is aware, to use due care to observe the approach of trains at said crossing for </w:t>
      </w:r>
      <w:r w:rsidR="00F146BD" w:rsidRPr="00F146BD">
        <w:t>“</w:t>
      </w:r>
      <w:r w:rsidRPr="00F146BD">
        <w:t>it is always train time at a railroad crossing.</w:t>
      </w:r>
      <w:r w:rsidR="00F146BD" w:rsidRPr="00F146BD">
        <w:t>”</w:t>
      </w:r>
      <w:r w:rsidRPr="00F146BD">
        <w:t xml:space="preserve"> Osborne v. Southern Ry. Co. (D.C.S.C. 1967) 263 F.Supp. 718.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approaching a crossing, the duty rests upon the traveler to use his senses of sight and hearing to the best of his ability under the existing and surrounding circumstances, to look and listen in both directions for approaching trains unless prevented from doing so by the fault of the railroad company, and to the extent the matter is under his control, to look and listen at a place and in a manner that would make the use of his senses effective. Osborne v. Southern Ry. Co. (D.C.S.C. 1967) 263 F.Supp. 718.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Obstructed view of crossing imposes additional duty of care on traveler. Even though the view of the railroad track be partially obstructed at a crossing, that fact does not relieve the traveler of the obligation to look and listen for an approaching train. The very fact of the existence of such obstruction, and particularly when it is known to the traveler, imposes additional care and caution upon him when approaching the track. Osborne v. Southern Ry. Co. (D.C.S.C. 1967) 263 F.Supp. 718.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One who fails to carefully use opportunity to look and listen is negligent as matter of law. Where the evidence shows that the opportunity of the injured person or deceased for seeing or hearing the approaching train was such that he could not fail to have seen or heard it in time to avert the accident if he had used due care in looking and listening, he is guilty of contributory negligence as a matter of law. Osborne v. Southern Ry. Co. (D.C.S.C. 1967) 263 F.Supp. 718.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duty of a traveler to look and listen in both directions for approaching trains is not an absolute one, but may be qualified by attendant circumstances. Osborne v. Southern Ry. Co. (D.C.S.C. 1967) 263 F.Supp. 718.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Both the traveler and the company are charged with the same degree of care; the one to avoid being injured, and the other to avoid inflicting injury. The care of each must be commensurate with the risk and danger involved. The greater the risk, the greater the care. Osborne v. Southern Ry. Co. (D.C.S.C. 1967) 263 F.Supp. 718.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mere omission to give the statutory signals and the failure to observe a municipal speed ordinance do not relieve the traveler from the imputation of negligence if he fails on his part to exercise ordinary care in looking and listening. Graham v. Seaboard Air Line R. Co. (D.C.S.C. 1966) 250 F.Supp. 566.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There is a mutual duty upon the traveler and the railroad to exercise due care. Graham v. Seaboard Air Line R. Co. (D.C.S.C. 1966) 250 F.Supp. 566.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While the railroad is required to give the statutory crossing signals, the failure of the railroad to give such signals does not relieve a traveler of the duty to exercise due care to observe the approach of trains at the crossing. Wingate v. Seaboard Air Line R. Co. (S.C. 1964) 244 S.C. 332, 137 S.E.2d 258. Railroads 312.2; Railroads 330(3)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Mutual duty. Railroad company and traveler on highway crossing charged with mutual duty of keeping lookout for danger and degree of vigilance required of both in proportion to known risk, the greater the danger the greater care required of both. Clark v. Southern Ry. Co. (S.C. 1963) 243 S.C. 27, 131 S.E.2d 844.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But rule barring recovery as matter of law is qualified. Rule barring recovery as matter of law by one who fails to make effective use of opportunity to see approaching train is subject to applicable qualifications and limitations, and the duty of traveler is not an absolute one, but may be qualified by attendant circumstances. Gossett v. Piedmont &amp; N. Ry. Co. (S.C. 1963) 241 S.C. 501, 129 S.E.2d 326.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traveler crossing railroad tracks is not bound to see or hear, but is bound to make all reasonable effort to see and hear that an ordinarily prudent man would make under like circumstances. Gross or willful contributory negligence defeats recovery even though the railroad failed to give the statutory crossing signals. Wright v. Southern Ry. Co. (S.C. 1947) 210 S.C. 432, 43 S.E.2d 139.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traveler on reaching a railroad crossing and before attempting to go upon the track, must use his senses of sight and hearing to the best of his ability under the existing and surrounding circumstances; he must look and listen in both directions for approaching trains; if not prevented from doing so by the fault of the railroad company, and to the extent the matter is under his control, he must look and listen at a place and in a manner that will make the use of his senses effective. The duty of a traveler arising under the foregoing rule is not an absolute one, but may be qualified by attendant circumstances. Cook v. Atlantic Coast Line R. Co. (S.C. 1941) 196 S.C. 230, 13 S.E.2d 1, 133 A.L.R. 1144. Railroads 327(1); Railroads 327(5); Railroads 327(8)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It is the duty of a traveler, upon the approach to a railroad crossing of which he is aware, to use due care to observe the approach of trains at such crossing. Breeden v. Rockingham R. Co. (S.C. 1940) 193 S.C. 220, 8 S.E.2d 366. Railroads 327(1)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13. —— Imputation of driver</w:t>
      </w:r>
      <w:r w:rsidR="00F146BD" w:rsidRPr="00F146BD">
        <w:t>’</w:t>
      </w:r>
      <w:r w:rsidRPr="00F146BD">
        <w:t>s negligence to guest, negligence of injured person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Under this section [Code 1962 </w:t>
      </w:r>
      <w:r w:rsidR="00F146BD" w:rsidRPr="00F146BD">
        <w:t xml:space="preserve">Section </w:t>
      </w:r>
      <w:r w:rsidRPr="00F146BD">
        <w:t>58</w:t>
      </w:r>
      <w:r w:rsidR="00F146BD" w:rsidRPr="00F146BD">
        <w:noBreakHyphen/>
      </w:r>
      <w:r w:rsidRPr="00F146BD">
        <w:t>1004] automobile driver</w:t>
      </w:r>
      <w:r w:rsidR="00F146BD" w:rsidRPr="00F146BD">
        <w:t>’</w:t>
      </w:r>
      <w:r w:rsidRPr="00F146BD">
        <w:t>s unlawful act is imputed to guest injured at railroad crossing. Neely v Carolina &amp; N. W. R. Co., 123 SC 449, 117 SE 55 (1923). Smith v Southern Ry. Co., 193 SC 44, 7 SE2d 630 (1940).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Under this section [Code 1962 </w:t>
      </w:r>
      <w:r w:rsidR="00F146BD" w:rsidRPr="00F146BD">
        <w:t xml:space="preserve">Section </w:t>
      </w:r>
      <w:r w:rsidRPr="00F146BD">
        <w:t>58</w:t>
      </w:r>
      <w:r w:rsidR="00F146BD" w:rsidRPr="00F146BD">
        <w:noBreakHyphen/>
      </w:r>
      <w:r w:rsidRPr="00F146BD">
        <w:t>1004], the negligence, recklessness and willfulness of the driver of the vehicle would be imputable to a passenger in the vehicle, whereas under the common law it would not be imputable. Mock v. Atlantic Coast Line R. Co. (S.C. 1955) 227 S.C. 245, 87 S.E.2d 830.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Imputation of gross negligence not applicable to action solely at common law. In an action brought by the administratrix for death of intestate who was a passenger in a car struck by a train, the absence of evidence of failure of the train to give the statutory crossing signals converted the action to one solely at common law, so the provision of this section [Code 1962 </w:t>
      </w:r>
      <w:r w:rsidR="00F146BD" w:rsidRPr="00F146BD">
        <w:t xml:space="preserve">Section </w:t>
      </w:r>
      <w:r w:rsidRPr="00F146BD">
        <w:t>58</w:t>
      </w:r>
      <w:r w:rsidR="00F146BD" w:rsidRPr="00F146BD">
        <w:noBreakHyphen/>
      </w:r>
      <w:r w:rsidRPr="00F146BD">
        <w:t>1004] to the effect that gross negligence of the driver of the automobile is imputable to the guest passenger is inapplicable. Padgett v. Southern Ry. Co. (S.C. 1950) 216 S.C. 487, 58 S.E.2d 895. Railroads 335.5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Unnecessary to consider whether joint enterprise. The right of a plaintiff to recover under this section [Code 1962 </w:t>
      </w:r>
      <w:r w:rsidR="00F146BD" w:rsidRPr="00F146BD">
        <w:t xml:space="preserve">Section </w:t>
      </w:r>
      <w:r w:rsidRPr="00F146BD">
        <w:t>58</w:t>
      </w:r>
      <w:r w:rsidR="00F146BD" w:rsidRPr="00F146BD">
        <w:noBreakHyphen/>
      </w:r>
      <w:r w:rsidRPr="00F146BD">
        <w:t>1004] would be defeated by the contributory gross negligence, either of herself or of the driver of the automobile, who had charge of her person. In the light of the provisions of this statute, it is unnecessary to consider whether or not the driver of the automobile and the passenger were engaged in a joint enterprise. Carter v. Atlantic Coast Line R. Co. (S.C. 1940) 192 S.C. 441, 7 S.E.2d 163.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14. Damages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damages recoverable, see Hart v Railroad Co., 33 SC 427, 12 SE 9 (1890). Strother v South Carolina, etc., R. Co., 47 SC 375, 25 SE 272 (1896).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Punitive damages. Under this section [Code 1962 </w:t>
      </w:r>
      <w:r w:rsidR="00F146BD" w:rsidRPr="00F146BD">
        <w:t xml:space="preserve">Section </w:t>
      </w:r>
      <w:r w:rsidRPr="00F146BD">
        <w:t>58</w:t>
      </w:r>
      <w:r w:rsidR="00F146BD" w:rsidRPr="00F146BD">
        <w:noBreakHyphen/>
      </w:r>
      <w:r w:rsidRPr="00F146BD">
        <w:t>1004] punitive damages may be awarded for willful or reckless failure to give the signals required at a railroad crossing, where the complaint alleges that defendant recklessly failed to give such signal. Cole v. Blue Ridge Ry. Co. (S.C. 1906) 75 S.C. 156, 55 S.E. 126. Railroads 349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15. Presumptions and burden of proof</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Burden of proof to show gross negligence of plaintiff is on defendant. Nohrden v Northeastern R. Co., 59 SC 87, 37 SE 228 (1900). Petrie v Columbia &amp; G. R. Co., 29 SC 303, 7 SE 515 (1888).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w:t>
      </w:r>
      <w:r w:rsidR="00F146BD" w:rsidRPr="00F146BD">
        <w:t>’</w:t>
      </w:r>
      <w:r w:rsidRPr="00F146BD">
        <w:t>s failure to give statutory signals at crossing is presumed proximate cause of injury. McBride v Atlantic Coast Line R. Co., 140 SC 260, 138 SE 803 (1927). King v Southern Ry., 249 SC 236, 153 SE2d 690 (1967).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Traveler may presume that railroad will give proper signals. A traveler approaching a railroad crossing has a right to presume that the railroad will obey the law and give the statutory signals; while the wrongful conduct of the railroad in this regard will not excuse the traveler from the exercise of slight care, yet in determining whether he did not use such care, his conduct is to be judged in the light of such presumption. Simmons v. Atlantic Coast Line R. Co. (S.C. 1967) 250 S.C. 199, 157 S.E.2d 172. Railroads 330(3)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Upon the failure to give the statutory signals and resulting injury at the places stated in this statute, there is a rebuttable presumption that such failure produced the injury as a proximate cause. Ford v. Atlantic Coast Line R. Co. (S.C. 1932) 169 S.C. 41, 168 S.E. 143, affirmed 53 S.Ct. 249, 287 U.S. 502, 77 L.Ed. 457.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Contributory gross or willful negligence inferred from circumstances. See Byrd v. Atlantic Coast Line R. Co. (S.C. 1967) 249 S.C. 310, 154 S.E.2d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16. Questions for jury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Gross negligence as question for jury. Carter v Atlantic Coast Line R. Co., 192 SC 441, 7 SE2d 163 (1940). Barnett v Charleston &amp; Western Carolina Ry. Co., 230 SC 525, 96 SE2d 555 (1957). Simmons v Atlantic Coast Line R.R., 250 SC 199, 157 SE2d 172 (1967).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Existence of negligence for jury. The existence of negligence is a question for the jury. Carter v Columbia &amp; G. R. Co., 19 SC 20 (1883). Crouch v Charleston &amp; S. Ry. Co., 21 SC 495 (1884). Kaminitsky v Northeastern R. Co., 25 SC 53 (1886). White v Augusta &amp; K. R. Co., 30 SC 218, 9 SE 96 (1889). Strother v South Carolina &amp; G. R. Co., 47 SC 375, 25 SE 272 (1896). Littlejohn v Richmond &amp; D. R. Co., 45 SC 181, 22 SE 789 (1895).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It is ordinarily a question for the jury in the application of the standard of due care to say whether the attempt of the traveler to cross without looking and listening effectively was excusable or culpable. Osborne v. Southern Ry. Co. (D.C.S.C. 1967) 263 F.Supp. 718.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One about to cross railroad track at public highway crossings not under absolute duty to stop, look, and listen, unless exercise of ordinary care and prudence required, and it is ordinarily question for jury to determine whether attempt of traveler to cross without looking or listening effectively was excusable or culpable. Clark v. Southern Ry. Co. (S.C. 1963) 243 S.C. 27, 131 S.E.2d 844. Railroads 327(1)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Willful contributory negligence as question for jury. See Doremus v. Atlantic Coast Line R. Co. (S.C. 1963) 242 S.C. 123, 130 S.E.2d 370.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is credibility of testimony. Credibility of testimony that statutory crossing signal was not given was for the jury, not the trial judge; and it is not the Supreme Court</w:t>
      </w:r>
      <w:r w:rsidR="00F146BD" w:rsidRPr="00F146BD">
        <w:t>’</w:t>
      </w:r>
      <w:r w:rsidRPr="00F146BD">
        <w:t>s function to pass upon it. Johnson v. Charleston &amp; W. C. Ry. Co. (S.C. 1959) 234 S.C. 448, 108 S.E.2d 777.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action against railroad for death of truck driver in grade crossing collision, evidence was insufficient to carry case to the jury notwithstanding driver</w:t>
      </w:r>
      <w:r w:rsidR="00F146BD" w:rsidRPr="00F146BD">
        <w:t>’</w:t>
      </w:r>
      <w:r w:rsidRPr="00F146BD">
        <w:t>s gross contributory negligence under the humanitarian doctrine. Bishop v. Atlantic Coast Line R. Co. (S.C. 1948) 213 S.C. 125, 48 S.E.2d 620. Railroads 350(33)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In action against railroad for death of truck driver in grade crossing collision conflicting evidence as to whether railroad failed to give statutory crossing signals was for the jury. Code 1942, </w:t>
      </w:r>
      <w:r w:rsidR="00F146BD" w:rsidRPr="00F146BD">
        <w:t xml:space="preserve">Section </w:t>
      </w:r>
      <w:r w:rsidRPr="00F146BD">
        <w:t>8377. Bishop v. Atlantic Coast Line R. Co. (S.C. 1948) 213 S.C. 125, 48 S.E.2d 620. Railroads 350(7.1)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failure to give the statutory signals by a train does not relieve a traveler of his duty to look and listen before going upon a railroad crossing. But this rule is not arbitrary as to the time and the distance at which such precaution shall be taken. Ordinarily such questions are for the jury. Cook v. Atlantic Coast Line R. Co. (S.C. 1941) 196 S.C. 230, 13 S.E.2d 1, 133 A.L.R. 1144.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Failure to give statutory crossing signals is not recklessness, willfulness, or wantonness per se, but only affords basis of inference sufficient to carry such issues to jury. Ford v. Atlantic Coast Line R. Co. (S.C. 1932) 169 S.C. 41, 168 S.E. 143, affirmed 53 S.Ct. 249, 287 U.S. 502, 77 L.Ed. 457. Railroads 350(7.1)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Failure to train obstructing public crossing to give statutory signals warrants submission of issue of negligence and willfulness to jury. Miller v. Atlantic Coast Line R. Co. (S.C. 1926) 140 S.C. 123, 138 S.E. 675, certiorari denied 48 S.Ct. 117, 275 U.S. 556, 72 L.Ed. 424. Railroads 350(34)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17. Instructions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As to instructions in cases arising under this section [Code 1962 </w:t>
      </w:r>
      <w:r w:rsidR="00F146BD" w:rsidRPr="00F146BD">
        <w:t xml:space="preserve">Section </w:t>
      </w:r>
      <w:r w:rsidRPr="00F146BD">
        <w:t>58</w:t>
      </w:r>
      <w:r w:rsidR="00F146BD" w:rsidRPr="00F146BD">
        <w:noBreakHyphen/>
      </w:r>
      <w:r w:rsidRPr="00F146BD">
        <w:t>1004], see Lee v Northwestern R. Co., 89 SC 274, 71 SE 840 (1911). Clifford V Southern Ry. Co., 87 SC 324, 69 SE 513 (1910). Gosa v Southern Ry. Co., 67 SC 347, 45 SE 810 (1903). Burns v Southern Ry. Co., 65 SC 229, 43 SE 679 (1903). Bowen v Southern Ry. Co., 58 SC 222, 36 SE 590 (1900). Smith v Southern Ry. Co., 53 SC 121, 30 SE 697 (1898). Bamberg v Atlantic Coast Line R. Co., 72 SC 389, 51 SE 988 (1905). Mercer v Southern Ry. Co., 66 SC 246, 44 SE 750 (1903). Osteen v Southern Ry. Co., 76 SC 368, 57 SE 196 (1907).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Neglect to give statutory signal renders railroad liable for all damages unless contributory gross negligence on part of other party is shown, and trial judge properly charged jury that if it determined statutory signals were not given, and such failure was proximate cause of accident, plaintiff railroad</w:t>
      </w:r>
      <w:r w:rsidR="00F146BD" w:rsidRPr="00F146BD">
        <w:t>’</w:t>
      </w:r>
      <w:r w:rsidRPr="00F146BD">
        <w:t>s negligence would bar recovery unless defendant</w:t>
      </w:r>
      <w:r w:rsidR="00F146BD" w:rsidRPr="00F146BD">
        <w:t>’</w:t>
      </w:r>
      <w:r w:rsidRPr="00F146BD">
        <w:t>s truck driver was shown to be guilty of gross or willful negligence which proximately caused accident. Central of Georgia Ry. v. Walker Truck Contractors (S.C. 1978) 270 S.C. 533, 243 S.E.2d 923. Railroads 312.2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An instruction that the law of contributory negligence does not apply to plaintiff injured at a crossing, unless his contributory negligence was of a gross and reckless kind amounting to a violation of law, is erroneous under this section [Code 1962 </w:t>
      </w:r>
      <w:r w:rsidR="00F146BD" w:rsidRPr="00F146BD">
        <w:t xml:space="preserve">Section </w:t>
      </w:r>
      <w:r w:rsidRPr="00F146BD">
        <w:t>58</w:t>
      </w:r>
      <w:r w:rsidR="00F146BD" w:rsidRPr="00F146BD">
        <w:noBreakHyphen/>
      </w:r>
      <w:r w:rsidRPr="00F146BD">
        <w:t>1004]. Howard v. Payne (S.C. 1922) 120 S.C. 1, 112 S.E. 437. Railroads 335(1)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an action for death at a crossing, the court properly read to the jury the statute requiring signals and imposing liability for neglect to give signals, unless decedent was guilty of gross or willful negligence or violation of law contributing to the injury. Wideman v. Hines (S.C. 1921) 117 S.C. 516, 109 S.E. 123. Railroads 351(9)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18. Sufficiency of evidence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action against railroad for death of truck driver in grade crossing collision, evidence was insufficient to sustain finding that unusual circumstances existed requiring railroad to take extra precautions while backing locomotive across highway on spur track so as to excuse failure of driver to discover clearly visible backing locomotive in time to avert accident. Bishop v. Atlantic Coast Line R. Co. (S.C. 1948) 213 S.C. 125, 48 S.E.2d 620. Railroads 348(1)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action against railroad for death of truck driver in grade crossing collision, conflicting evidence as to whether signal lights failed to flash thereby amounting to an assurance that crossing was safe and excusing truck driver</w:t>
      </w:r>
      <w:r w:rsidR="00F146BD" w:rsidRPr="00F146BD">
        <w:t>’</w:t>
      </w:r>
      <w:r w:rsidRPr="00F146BD">
        <w:t>s failure to discover clearly visible backing locomotive in time to avert accident was insufficient for the jury on question of gross contributory negligence. Bishop v. Atlantic Coast Line R. Co. (S.C. 1948) 213 S.C. 125, 48 S.E.2d 620. Railroads 350(28)</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In action against railroad for death of truck driver in grade crossing collision where complaint did not allege that decedent was in position of peril which should have been discovered by defendant in time to avoid injuring him, an allegation that railroad neglected to keep a proper lookout tended to negative the thought </w:t>
      </w:r>
      <w:r w:rsidRPr="00F146BD">
        <w:lastRenderedPageBreak/>
        <w:t>that railroad discovered decedent in a perilous position in time to charge it with liability under the humanitarian doctrine. Bishop v. Atlantic Coast Line R. Co. (S.C. 1948) 213 S.C. 125, 48 S.E.2d 620. Railroads 344(1)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1450.</w:t>
      </w:r>
      <w:r w:rsidR="00E575D7" w:rsidRPr="00F146BD">
        <w:t xml:space="preserve"> Railroad crossing safety requirements.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railroad crossings on public highways must be inspected for conditions which unsafely obstruct a motorist</w:t>
      </w:r>
      <w:r w:rsidR="00F146BD" w:rsidRPr="00F146BD">
        <w:t>’</w:t>
      </w:r>
      <w:r w:rsidRPr="00F146BD">
        <w:t>s view of approaching trains, for the presence of crossbucks prescribed by Section 58</w:t>
      </w:r>
      <w:r w:rsidR="00F146BD" w:rsidRPr="00F146BD">
        <w:noBreakHyphen/>
      </w:r>
      <w:r w:rsidRPr="00F146BD">
        <w:t>17</w:t>
      </w:r>
      <w:r w:rsidR="00F146BD" w:rsidRPr="00F146BD">
        <w:noBreakHyphen/>
      </w:r>
      <w:r w:rsidRPr="00F146BD">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F146BD" w:rsidRPr="00F146BD">
        <w:noBreakHyphen/>
      </w:r>
      <w:r w:rsidRPr="00F146BD">
        <w:t>of</w:t>
      </w:r>
      <w:r w:rsidR="00F146BD" w:rsidRPr="00F146BD">
        <w:noBreakHyphen/>
      </w:r>
      <w:r w:rsidRPr="00F146BD">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w:t>
      </w:r>
      <w:r w:rsidR="00F146BD" w:rsidRPr="00F146BD">
        <w:t>’</w:t>
      </w:r>
      <w:r w:rsidRPr="00F146BD">
        <w:t>s view of approaching trains is unsafely obstructed by vegetation, growth, or objects not permanently affixed to realty which are within the right</w:t>
      </w:r>
      <w:r w:rsidR="00F146BD" w:rsidRPr="00F146BD">
        <w:noBreakHyphen/>
      </w:r>
      <w:r w:rsidRPr="00F146BD">
        <w:t>of</w:t>
      </w:r>
      <w:r w:rsidR="00F146BD" w:rsidRPr="00F146BD">
        <w:noBreakHyphen/>
      </w:r>
      <w:r w:rsidRPr="00F146BD">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w:t>
      </w:r>
      <w:r w:rsidR="00F146BD" w:rsidRPr="00F146BD">
        <w:t>’</w:t>
      </w:r>
      <w:r w:rsidRPr="00F146BD">
        <w:t>s view or to erect, maintain, or properly situate crossbucks.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department must also notify the governing body of any county or municipality which maintains the highways or roadways at the crossing that the inspector stated in his opinion that a stop sign should be added at the crossing.</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w:t>
      </w:r>
      <w:r w:rsidR="00F146BD" w:rsidRPr="00F146BD">
        <w:t>’</w:t>
      </w:r>
      <w:r w:rsidRPr="00F146BD">
        <w:t>s right</w:t>
      </w:r>
      <w:r w:rsidR="00F146BD" w:rsidRPr="00F146BD">
        <w:noBreakHyphen/>
      </w:r>
      <w:r w:rsidRPr="00F146BD">
        <w:t>of</w:t>
      </w:r>
      <w:r w:rsidR="00F146BD" w:rsidRPr="00F146BD">
        <w:noBreakHyphen/>
      </w:r>
      <w:r w:rsidRPr="00F146BD">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the person inspecting the railroad crossing finds that a motorist</w:t>
      </w:r>
      <w:r w:rsidR="00F146BD" w:rsidRPr="00F146BD">
        <w:t>’</w:t>
      </w:r>
      <w:r w:rsidRPr="00F146BD">
        <w:t>s view of approaching trains is obstructed by vegetation, growth, or objects not permanently affixed to realty that lie outside the right</w:t>
      </w:r>
      <w:r w:rsidR="00F146BD" w:rsidRPr="00F146BD">
        <w:noBreakHyphen/>
      </w:r>
      <w:r w:rsidRPr="00F146BD">
        <w:t>of</w:t>
      </w:r>
      <w:r w:rsidR="00F146BD" w:rsidRPr="00F146BD">
        <w:noBreakHyphen/>
      </w:r>
      <w:r w:rsidRPr="00F146BD">
        <w:t>way of the railroad but within right</w:t>
      </w:r>
      <w:r w:rsidR="00F146BD" w:rsidRPr="00F146BD">
        <w:noBreakHyphen/>
      </w:r>
      <w:r w:rsidRPr="00F146BD">
        <w:t>of</w:t>
      </w:r>
      <w:r w:rsidR="00F146BD" w:rsidRPr="00F146BD">
        <w:noBreakHyphen/>
      </w:r>
      <w:r w:rsidRPr="00F146BD">
        <w:t xml:space="preserve">way of highways and roads maintained by the State, county, </w:t>
      </w:r>
      <w:r w:rsidRPr="00F146BD">
        <w:lastRenderedPageBreak/>
        <w:t>or municipality, the person inspecting the railroad crossing must immediately give written notice of the hazard to the appropriate department of the State, county, or municipality, upon whose right</w:t>
      </w:r>
      <w:r w:rsidR="00F146BD" w:rsidRPr="00F146BD">
        <w:noBreakHyphen/>
      </w:r>
      <w:r w:rsidRPr="00F146BD">
        <w:t>of</w:t>
      </w:r>
      <w:r w:rsidR="00F146BD" w:rsidRPr="00F146BD">
        <w:noBreakHyphen/>
      </w:r>
      <w:r w:rsidRPr="00F146BD">
        <w:t>way the obstruction exists. If the obstruction is on the right</w:t>
      </w:r>
      <w:r w:rsidR="00F146BD" w:rsidRPr="00F146BD">
        <w:noBreakHyphen/>
      </w:r>
      <w:r w:rsidRPr="00F146BD">
        <w:t>of</w:t>
      </w:r>
      <w:r w:rsidR="00F146BD" w:rsidRPr="00F146BD">
        <w:noBreakHyphen/>
      </w:r>
      <w:r w:rsidRPr="00F146BD">
        <w:t>way maintained by a county or municipality, the person inspecting the crossing must also give immediate written notice of the hazard to the Deputy Director of Engineering within the Department of Transportation.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department, counties, and municipalities have sixty days from issuance of the written notice by the person inspecting the crossing to eliminate the obstructions within their respective rights</w:t>
      </w:r>
      <w:r w:rsidR="00F146BD" w:rsidRPr="00F146BD">
        <w:noBreakHyphen/>
      </w:r>
      <w:r w:rsidRPr="00F146BD">
        <w:t>of</w:t>
      </w:r>
      <w:r w:rsidR="00F146BD" w:rsidRPr="00F146BD">
        <w:noBreakHyphen/>
      </w:r>
      <w:r w:rsidRPr="00F146BD">
        <w:t>way.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w:t>
      </w:r>
      <w:r w:rsidR="00F146BD" w:rsidRPr="00F146BD">
        <w:t>’</w:t>
      </w:r>
      <w:r w:rsidRPr="00F146BD">
        <w:t>s cost in eliminating the obstructions.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the person inspecting the railroad crossing finds that motorists</w:t>
      </w:r>
      <w:r w:rsidR="00F146BD" w:rsidRPr="00F146BD">
        <w:t>’</w:t>
      </w:r>
      <w:r w:rsidRPr="00F146BD">
        <w:t xml:space="preserve"> view of approaching trains is obstructed by vegetation, growth, or objects not permanently affixed to realty that lie on private property outside the right</w:t>
      </w:r>
      <w:r w:rsidR="00F146BD" w:rsidRPr="00F146BD">
        <w:noBreakHyphen/>
      </w:r>
      <w:r w:rsidRPr="00F146BD">
        <w:t>of</w:t>
      </w:r>
      <w:r w:rsidR="00F146BD" w:rsidRPr="00F146BD">
        <w:noBreakHyphen/>
      </w:r>
      <w:r w:rsidRPr="00F146BD">
        <w:t>way of the railroad and outside the highway or road right</w:t>
      </w:r>
      <w:r w:rsidR="00F146BD" w:rsidRPr="00F146BD">
        <w:noBreakHyphen/>
      </w:r>
      <w:r w:rsidRPr="00F146BD">
        <w:t>of</w:t>
      </w:r>
      <w:r w:rsidR="00F146BD" w:rsidRPr="00F146BD">
        <w:noBreakHyphen/>
      </w:r>
      <w:r w:rsidRPr="00F146BD">
        <w:t>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inspector shall reinspect the crossing after this sixty</w:t>
      </w:r>
      <w:r w:rsidR="00F146BD" w:rsidRPr="00F146BD">
        <w:noBreakHyphen/>
      </w:r>
      <w:r w:rsidRPr="00F146BD">
        <w:t>day period has expired to determine if the obstructions have been eliminated.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1005; 1952 Code </w:t>
      </w:r>
      <w:r w:rsidRPr="00F146BD">
        <w:t xml:space="preserve">Section </w:t>
      </w:r>
      <w:r w:rsidR="00E575D7" w:rsidRPr="00F146BD">
        <w:t>58</w:t>
      </w:r>
      <w:r w:rsidRPr="00F146BD">
        <w:noBreakHyphen/>
      </w:r>
      <w:r w:rsidR="00E575D7" w:rsidRPr="00F146BD">
        <w:t xml:space="preserve">1005; 1942 Code </w:t>
      </w:r>
      <w:r w:rsidRPr="00F146BD">
        <w:t xml:space="preserve">Section </w:t>
      </w:r>
      <w:r w:rsidR="00E575D7" w:rsidRPr="00F146BD">
        <w:t xml:space="preserve">8378; 1932 Code </w:t>
      </w:r>
      <w:r w:rsidRPr="00F146BD">
        <w:t xml:space="preserve">Section </w:t>
      </w:r>
      <w:r w:rsidR="00E575D7" w:rsidRPr="00F146BD">
        <w:t xml:space="preserve">8378; Civ. C. </w:t>
      </w:r>
      <w:r w:rsidRPr="00F146BD">
        <w:t>‘</w:t>
      </w:r>
      <w:r w:rsidR="00E575D7" w:rsidRPr="00F146BD">
        <w:t xml:space="preserve">22 </w:t>
      </w:r>
      <w:r w:rsidRPr="00F146BD">
        <w:t xml:space="preserve">Section </w:t>
      </w:r>
      <w:r w:rsidR="00E575D7" w:rsidRPr="00F146BD">
        <w:t xml:space="preserve">4926; Civ. C. </w:t>
      </w:r>
      <w:r w:rsidRPr="00F146BD">
        <w:t>‘</w:t>
      </w:r>
      <w:r w:rsidR="00E575D7" w:rsidRPr="00F146BD">
        <w:t xml:space="preserve">12 </w:t>
      </w:r>
      <w:r w:rsidRPr="00F146BD">
        <w:t xml:space="preserve">Section </w:t>
      </w:r>
      <w:r w:rsidR="00E575D7" w:rsidRPr="00F146BD">
        <w:t xml:space="preserve">3231; Civ. C. </w:t>
      </w:r>
      <w:r w:rsidRPr="00F146BD">
        <w:t>‘</w:t>
      </w:r>
      <w:r w:rsidR="00E575D7" w:rsidRPr="00F146BD">
        <w:t xml:space="preserve">02 </w:t>
      </w:r>
      <w:r w:rsidRPr="00F146BD">
        <w:t xml:space="preserve">Section </w:t>
      </w:r>
      <w:r w:rsidR="00E575D7" w:rsidRPr="00F146BD">
        <w:t xml:space="preserve">2140; G. S. 1487; R. S. 1693; 1881 (17) 824; 1988 Act No. 319, </w:t>
      </w:r>
      <w:r w:rsidRPr="00F146BD">
        <w:t xml:space="preserve">Section </w:t>
      </w:r>
      <w:r w:rsidR="00E575D7" w:rsidRPr="00F146BD">
        <w:t xml:space="preserve">1, eff February 24, 1988; 1990 Act No. 420, </w:t>
      </w:r>
      <w:r w:rsidRPr="00F146BD">
        <w:t xml:space="preserve">Section </w:t>
      </w:r>
      <w:r w:rsidR="00E575D7" w:rsidRPr="00F146BD">
        <w:t xml:space="preserve">1, eff April 24, 1990; 1993 Act No. 181, </w:t>
      </w:r>
      <w:r w:rsidRPr="00F146BD">
        <w:t xml:space="preserve">Section </w:t>
      </w:r>
      <w:r w:rsidR="00E575D7" w:rsidRPr="00F146BD">
        <w:t>1564, eff July 1, 1993.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Editor</w:t>
      </w:r>
      <w:r w:rsidR="00F146BD" w:rsidRPr="00F146BD">
        <w:t>’</w:t>
      </w:r>
      <w:r w:rsidRPr="00F146BD">
        <w:t>s Note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1988 Act No. 319, section 3, provides as follows: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t>
      </w:r>
      <w:r w:rsidR="00E575D7" w:rsidRPr="00F146BD">
        <w:t>SECTION 3. Nothing contained in this act shall be construed to increase, diminish, or otherwise affect liability with respect to provisions of law in force and effect pertaining to railroad crossings in this State prior to the enactment of this act.</w:t>
      </w:r>
      <w:r w:rsidRPr="00F146BD">
        <w: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Automobiles 277.1, 279.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242.1, 243.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48A,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Highways </w:t>
      </w:r>
      <w:r w:rsidR="00F146BD" w:rsidRPr="00F146BD">
        <w:t xml:space="preserve">Sections </w:t>
      </w:r>
      <w:r w:rsidRPr="00F146BD">
        <w:t xml:space="preserve"> 440, 442, 444 to 445.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Motor Vehicles </w:t>
      </w:r>
      <w:r w:rsidR="00F146BD" w:rsidRPr="00F146BD">
        <w:t xml:space="preserve">Sections </w:t>
      </w:r>
      <w:r w:rsidRPr="00F146BD">
        <w:t xml:space="preserve"> 508 to 509, 511 to 512, 516, 519 to 522, 525, 535, 564 to 567.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788 to 789.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Schools and School Districts </w:t>
      </w:r>
      <w:r w:rsidR="00F146BD" w:rsidRPr="00F146BD">
        <w:t xml:space="preserve">Sections </w:t>
      </w:r>
      <w:r w:rsidRPr="00F146BD">
        <w:t xml:space="preserve"> 687 to 694, 1065.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36, Regulation of Crossings.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Bridges. This section [Code 1962 </w:t>
      </w:r>
      <w:r w:rsidR="00F146BD" w:rsidRPr="00F146BD">
        <w:t xml:space="preserve">Section </w:t>
      </w:r>
      <w:r w:rsidRPr="00F146BD">
        <w:t>58</w:t>
      </w:r>
      <w:r w:rsidR="00F146BD" w:rsidRPr="00F146BD">
        <w:noBreakHyphen/>
      </w:r>
      <w:r w:rsidRPr="00F146BD">
        <w:t>1005] does not require railroad corporations to keep in repair bridges on public highways on their rights of way but not on their roadbeds. Felder v. Southern Ry. (S.C. 1907) 76 S.C. 554, 57 S.E. 524. Railroads 109</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13</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Reports and Investigations Generally</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1610.</w:t>
      </w:r>
      <w:r w:rsidR="00E575D7" w:rsidRPr="00F146BD">
        <w:t xml:space="preserve"> Filing of annual schedule and report.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Each railroad company chartered by this State is required to file in the Office of Regulatory Staff, on or before the thirty</w:t>
      </w:r>
      <w:r w:rsidR="00F146BD" w:rsidRPr="00F146BD">
        <w:noBreakHyphen/>
      </w:r>
      <w:r w:rsidRPr="00F146BD">
        <w:t>first day of March in each year, a full and detailed schedule and report of the condition and operations of the road for the current year ending on the thirty</w:t>
      </w:r>
      <w:r w:rsidR="00F146BD" w:rsidRPr="00F146BD">
        <w:noBreakHyphen/>
      </w:r>
      <w:r w:rsidRPr="00F146BD">
        <w:t>first day of December then immediately preceding. The schedule and report must be made in accordance with the following rules and form:</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(1) All liabilities, including interest accrued on funded debt, must be entered upon the books in the month when they were incurred, without reference to the date of payment.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(2) Expenses must be charged each month with such supplies, materials, and similar articles as have been used during that month, without reference to the time when they were purchased or paid for.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(5) Season ticket passengers must be computed on the basis of twelve passengers per week for the time of each ticket.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(6) Local traffic must include all passengers carried on local tickets and all freight carried at local tariff or special local rates and all other traffic must be considered through.</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These rules are subject to any changes as may be made upon petition by the Office of Regulatory Staff by the Public Service Commission under the authority conferred on it by Section 58</w:t>
      </w:r>
      <w:r w:rsidR="00F146BD" w:rsidRPr="00F146BD">
        <w:noBreakHyphen/>
      </w:r>
      <w:r w:rsidRPr="00F146BD">
        <w:t>17</w:t>
      </w:r>
      <w:r w:rsidR="00F146BD" w:rsidRPr="00F146BD">
        <w:noBreakHyphen/>
      </w:r>
      <w:r w:rsidRPr="00F146BD">
        <w:t>1900.</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1041; 1952 Code </w:t>
      </w:r>
      <w:r w:rsidRPr="00F146BD">
        <w:t xml:space="preserve">Section </w:t>
      </w:r>
      <w:r w:rsidR="00E575D7" w:rsidRPr="00F146BD">
        <w:t>58</w:t>
      </w:r>
      <w:r w:rsidRPr="00F146BD">
        <w:noBreakHyphen/>
      </w:r>
      <w:r w:rsidR="00E575D7" w:rsidRPr="00F146BD">
        <w:t xml:space="preserve">1041; 1942 Code </w:t>
      </w:r>
      <w:r w:rsidRPr="00F146BD">
        <w:t xml:space="preserve">Section </w:t>
      </w:r>
      <w:r w:rsidR="00E575D7" w:rsidRPr="00F146BD">
        <w:t xml:space="preserve">8269; 1932 Code </w:t>
      </w:r>
      <w:r w:rsidRPr="00F146BD">
        <w:t xml:space="preserve">Section </w:t>
      </w:r>
      <w:r w:rsidR="00E575D7" w:rsidRPr="00F146BD">
        <w:t xml:space="preserve">8214; Civ. C. </w:t>
      </w:r>
      <w:r w:rsidRPr="00F146BD">
        <w:t>‘</w:t>
      </w:r>
      <w:r w:rsidR="00E575D7" w:rsidRPr="00F146BD">
        <w:t xml:space="preserve">22 </w:t>
      </w:r>
      <w:r w:rsidRPr="00F146BD">
        <w:t xml:space="preserve">Section </w:t>
      </w:r>
      <w:r w:rsidR="00E575D7" w:rsidRPr="00F146BD">
        <w:t xml:space="preserve">4778; Civ. C. </w:t>
      </w:r>
      <w:r w:rsidRPr="00F146BD">
        <w:t>‘</w:t>
      </w:r>
      <w:r w:rsidR="00E575D7" w:rsidRPr="00F146BD">
        <w:t xml:space="preserve">12 </w:t>
      </w:r>
      <w:r w:rsidRPr="00F146BD">
        <w:t xml:space="preserve">Section </w:t>
      </w:r>
      <w:r w:rsidR="00E575D7" w:rsidRPr="00F146BD">
        <w:t xml:space="preserve">3113; Civ. C. </w:t>
      </w:r>
      <w:r w:rsidRPr="00F146BD">
        <w:t>‘</w:t>
      </w:r>
      <w:r w:rsidR="00E575D7" w:rsidRPr="00F146BD">
        <w:t xml:space="preserve">02 </w:t>
      </w:r>
      <w:r w:rsidRPr="00F146BD">
        <w:t xml:space="preserve">Section </w:t>
      </w:r>
      <w:r w:rsidR="00E575D7" w:rsidRPr="00F146BD">
        <w:t xml:space="preserve">2039; G. S. 1438, 1439; R. S. 1608; 1935 (39) 25; 2006 Act No. 318, </w:t>
      </w:r>
      <w:r w:rsidRPr="00F146BD">
        <w:t xml:space="preserve">Section </w:t>
      </w:r>
      <w:r w:rsidR="00E575D7" w:rsidRPr="00F146BD">
        <w:t>118,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329.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1620.</w:t>
      </w:r>
      <w:r w:rsidR="00E575D7" w:rsidRPr="00F146BD">
        <w:t xml:space="preserve"> Manner and form of reports; amendment of defective reports; preservation of reports.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w:t>
      </w:r>
      <w:r w:rsidR="00F146BD" w:rsidRPr="00F146BD">
        <w:t>’</w:t>
      </w:r>
      <w:r w:rsidRPr="00F146BD">
        <w:t>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1042; 1952 Code </w:t>
      </w:r>
      <w:r w:rsidRPr="00F146BD">
        <w:t xml:space="preserve">Section </w:t>
      </w:r>
      <w:r w:rsidR="00E575D7" w:rsidRPr="00F146BD">
        <w:t>58</w:t>
      </w:r>
      <w:r w:rsidRPr="00F146BD">
        <w:noBreakHyphen/>
      </w:r>
      <w:r w:rsidR="00E575D7" w:rsidRPr="00F146BD">
        <w:t xml:space="preserve">1042; 1942 Code </w:t>
      </w:r>
      <w:r w:rsidRPr="00F146BD">
        <w:t xml:space="preserve">Section </w:t>
      </w:r>
      <w:r w:rsidR="00E575D7" w:rsidRPr="00F146BD">
        <w:t>8292</w:t>
      </w:r>
      <w:r w:rsidRPr="00F146BD">
        <w:noBreakHyphen/>
      </w:r>
      <w:r w:rsidR="00E575D7" w:rsidRPr="00F146BD">
        <w:t xml:space="preserve">20; 1932 Code </w:t>
      </w:r>
      <w:r w:rsidRPr="00F146BD">
        <w:t xml:space="preserve">Section </w:t>
      </w:r>
      <w:r w:rsidR="00E575D7" w:rsidRPr="00F146BD">
        <w:t xml:space="preserve">8279; Civ. C. </w:t>
      </w:r>
      <w:r w:rsidRPr="00F146BD">
        <w:t>‘</w:t>
      </w:r>
      <w:r w:rsidR="00E575D7" w:rsidRPr="00F146BD">
        <w:t xml:space="preserve">22 </w:t>
      </w:r>
      <w:r w:rsidRPr="00F146BD">
        <w:t xml:space="preserve">Section </w:t>
      </w:r>
      <w:r w:rsidR="00E575D7" w:rsidRPr="00F146BD">
        <w:t xml:space="preserve">4827; Civ. C. </w:t>
      </w:r>
      <w:r w:rsidRPr="00F146BD">
        <w:t>‘</w:t>
      </w:r>
      <w:r w:rsidR="00E575D7" w:rsidRPr="00F146BD">
        <w:t xml:space="preserve">12 </w:t>
      </w:r>
      <w:r w:rsidRPr="00F146BD">
        <w:t xml:space="preserve">Section </w:t>
      </w:r>
      <w:r w:rsidR="00E575D7" w:rsidRPr="00F146BD">
        <w:t xml:space="preserve">3153; Civ. C. </w:t>
      </w:r>
      <w:r w:rsidRPr="00F146BD">
        <w:t>‘</w:t>
      </w:r>
      <w:r w:rsidR="00E575D7" w:rsidRPr="00F146BD">
        <w:t xml:space="preserve">02 </w:t>
      </w:r>
      <w:r w:rsidRPr="00F146BD">
        <w:t xml:space="preserve">Section </w:t>
      </w:r>
      <w:r w:rsidR="00E575D7" w:rsidRPr="00F146BD">
        <w:t xml:space="preserve">2075; G. S. 1463; R. S. 1638; 1881 (17) 819; 2006 Act No. 318, </w:t>
      </w:r>
      <w:r w:rsidRPr="00F146BD">
        <w:t xml:space="preserve">Section </w:t>
      </w:r>
      <w:r w:rsidR="00E575D7" w:rsidRPr="00F146BD">
        <w:t>118,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329.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1630.</w:t>
      </w:r>
      <w:r w:rsidR="00E575D7" w:rsidRPr="00F146BD">
        <w:t xml:space="preserve"> List of names and residences of president and directors shall be filed.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1043; 1952 Code </w:t>
      </w:r>
      <w:r w:rsidRPr="00F146BD">
        <w:t xml:space="preserve">Section </w:t>
      </w:r>
      <w:r w:rsidR="00E575D7" w:rsidRPr="00F146BD">
        <w:t>58</w:t>
      </w:r>
      <w:r w:rsidRPr="00F146BD">
        <w:noBreakHyphen/>
      </w:r>
      <w:r w:rsidR="00E575D7" w:rsidRPr="00F146BD">
        <w:t xml:space="preserve">1043; 1942 Code </w:t>
      </w:r>
      <w:r w:rsidRPr="00F146BD">
        <w:t xml:space="preserve">Section </w:t>
      </w:r>
      <w:r w:rsidR="00E575D7" w:rsidRPr="00F146BD">
        <w:t xml:space="preserve">8342; 1932 Code </w:t>
      </w:r>
      <w:r w:rsidRPr="00F146BD">
        <w:t xml:space="preserve">Section </w:t>
      </w:r>
      <w:r w:rsidR="00E575D7" w:rsidRPr="00F146BD">
        <w:t xml:space="preserve">8342; Civ. C. </w:t>
      </w:r>
      <w:r w:rsidRPr="00F146BD">
        <w:t>‘</w:t>
      </w:r>
      <w:r w:rsidR="00E575D7" w:rsidRPr="00F146BD">
        <w:t xml:space="preserve">22 </w:t>
      </w:r>
      <w:r w:rsidRPr="00F146BD">
        <w:t xml:space="preserve">Section </w:t>
      </w:r>
      <w:r w:rsidR="00E575D7" w:rsidRPr="00F146BD">
        <w:t xml:space="preserve">4889; Civ. C. </w:t>
      </w:r>
      <w:r w:rsidRPr="00F146BD">
        <w:t>‘</w:t>
      </w:r>
      <w:r w:rsidR="00E575D7" w:rsidRPr="00F146BD">
        <w:t xml:space="preserve">12 </w:t>
      </w:r>
      <w:r w:rsidRPr="00F146BD">
        <w:t xml:space="preserve">Section </w:t>
      </w:r>
      <w:r w:rsidR="00E575D7" w:rsidRPr="00F146BD">
        <w:t xml:space="preserve">3209; Civ. C. </w:t>
      </w:r>
      <w:r w:rsidRPr="00F146BD">
        <w:t>‘</w:t>
      </w:r>
      <w:r w:rsidR="00E575D7" w:rsidRPr="00F146BD">
        <w:t xml:space="preserve">02 </w:t>
      </w:r>
      <w:r w:rsidRPr="00F146BD">
        <w:t xml:space="preserve">Section </w:t>
      </w:r>
      <w:r w:rsidR="00E575D7" w:rsidRPr="00F146BD">
        <w:t xml:space="preserve">2120; 1892 (21) 14; 1935 (39) 25; 2006 Act No. 318, </w:t>
      </w:r>
      <w:r w:rsidRPr="00F146BD">
        <w:t xml:space="preserve">Section </w:t>
      </w:r>
      <w:r w:rsidR="00E575D7" w:rsidRPr="00F146BD">
        <w:t>118,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329.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1640.</w:t>
      </w:r>
      <w:r w:rsidR="00E575D7" w:rsidRPr="00F146BD">
        <w:t xml:space="preserve"> Information to be furnished Office of Regulatory Staff on request.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1044; 1952 Code </w:t>
      </w:r>
      <w:r w:rsidRPr="00F146BD">
        <w:t xml:space="preserve">Section </w:t>
      </w:r>
      <w:r w:rsidR="00E575D7" w:rsidRPr="00F146BD">
        <w:t>58</w:t>
      </w:r>
      <w:r w:rsidRPr="00F146BD">
        <w:noBreakHyphen/>
      </w:r>
      <w:r w:rsidR="00E575D7" w:rsidRPr="00F146BD">
        <w:t xml:space="preserve">1044; 1942 Code </w:t>
      </w:r>
      <w:r w:rsidRPr="00F146BD">
        <w:t xml:space="preserve">Section </w:t>
      </w:r>
      <w:r w:rsidR="00E575D7" w:rsidRPr="00F146BD">
        <w:t>8292</w:t>
      </w:r>
      <w:r w:rsidRPr="00F146BD">
        <w:noBreakHyphen/>
      </w:r>
      <w:r w:rsidR="00E575D7" w:rsidRPr="00F146BD">
        <w:t xml:space="preserve">17; 1932 Code </w:t>
      </w:r>
      <w:r w:rsidRPr="00F146BD">
        <w:t xml:space="preserve">Section </w:t>
      </w:r>
      <w:r w:rsidR="00E575D7" w:rsidRPr="00F146BD">
        <w:t xml:space="preserve">8276; Civ. C </w:t>
      </w:r>
      <w:r w:rsidRPr="00F146BD">
        <w:t>‘</w:t>
      </w:r>
      <w:r w:rsidR="00E575D7" w:rsidRPr="00F146BD">
        <w:t xml:space="preserve">22 </w:t>
      </w:r>
      <w:r w:rsidRPr="00F146BD">
        <w:t xml:space="preserve">Section </w:t>
      </w:r>
      <w:r w:rsidR="00E575D7" w:rsidRPr="00F146BD">
        <w:t xml:space="preserve">4824; Civ. C. </w:t>
      </w:r>
      <w:r w:rsidRPr="00F146BD">
        <w:t>‘</w:t>
      </w:r>
      <w:r w:rsidR="00E575D7" w:rsidRPr="00F146BD">
        <w:t xml:space="preserve">12 </w:t>
      </w:r>
      <w:r w:rsidRPr="00F146BD">
        <w:t xml:space="preserve">Section </w:t>
      </w:r>
      <w:r w:rsidR="00E575D7" w:rsidRPr="00F146BD">
        <w:t xml:space="preserve">3150; Civ. C. </w:t>
      </w:r>
      <w:r w:rsidRPr="00F146BD">
        <w:t>‘</w:t>
      </w:r>
      <w:r w:rsidR="00E575D7" w:rsidRPr="00F146BD">
        <w:t xml:space="preserve">02 </w:t>
      </w:r>
      <w:r w:rsidRPr="00F146BD">
        <w:t xml:space="preserve">Section </w:t>
      </w:r>
      <w:r w:rsidR="00E575D7" w:rsidRPr="00F146BD">
        <w:t xml:space="preserve">2072; G. S. 1460; R. S. 1635; 1881 (17) 819; 1935 (39) 25; 2006 Act No. 318, </w:t>
      </w:r>
      <w:r w:rsidRPr="00F146BD">
        <w:t xml:space="preserve">Section </w:t>
      </w:r>
      <w:r w:rsidR="00E575D7" w:rsidRPr="00F146BD">
        <w:t>118,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required to furnish information, see S.C. Code of Regulations R. 103</w:t>
      </w:r>
      <w:r w:rsidR="00F146BD" w:rsidRPr="00F146BD">
        <w:noBreakHyphen/>
      </w:r>
      <w:r w:rsidRPr="00F146BD">
        <w:t>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329.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1650.</w:t>
      </w:r>
      <w:r w:rsidR="00E575D7" w:rsidRPr="00F146BD">
        <w:t xml:space="preserve"> Interrogatories.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1045; 1952 Code </w:t>
      </w:r>
      <w:r w:rsidRPr="00F146BD">
        <w:t xml:space="preserve">Section </w:t>
      </w:r>
      <w:r w:rsidR="00E575D7" w:rsidRPr="00F146BD">
        <w:t>58</w:t>
      </w:r>
      <w:r w:rsidRPr="00F146BD">
        <w:noBreakHyphen/>
      </w:r>
      <w:r w:rsidR="00E575D7" w:rsidRPr="00F146BD">
        <w:t xml:space="preserve">1045; 1942 Code </w:t>
      </w:r>
      <w:r w:rsidRPr="00F146BD">
        <w:t xml:space="preserve">Section </w:t>
      </w:r>
      <w:r w:rsidR="00E575D7" w:rsidRPr="00F146BD">
        <w:t>8292</w:t>
      </w:r>
      <w:r w:rsidRPr="00F146BD">
        <w:noBreakHyphen/>
      </w:r>
      <w:r w:rsidR="00E575D7" w:rsidRPr="00F146BD">
        <w:t xml:space="preserve">24; 1932 Code </w:t>
      </w:r>
      <w:r w:rsidRPr="00F146BD">
        <w:t xml:space="preserve">Section </w:t>
      </w:r>
      <w:r w:rsidR="00E575D7" w:rsidRPr="00F146BD">
        <w:t xml:space="preserve">8285; Civ. C. </w:t>
      </w:r>
      <w:r w:rsidRPr="00F146BD">
        <w:t>‘</w:t>
      </w:r>
      <w:r w:rsidR="00E575D7" w:rsidRPr="00F146BD">
        <w:t xml:space="preserve">22 </w:t>
      </w:r>
      <w:r w:rsidRPr="00F146BD">
        <w:t xml:space="preserve">Section </w:t>
      </w:r>
      <w:r w:rsidR="00E575D7" w:rsidRPr="00F146BD">
        <w:t xml:space="preserve">4833; Civ. C. </w:t>
      </w:r>
      <w:r w:rsidRPr="00F146BD">
        <w:t>‘</w:t>
      </w:r>
      <w:r w:rsidR="00E575D7" w:rsidRPr="00F146BD">
        <w:t xml:space="preserve">12 </w:t>
      </w:r>
      <w:r w:rsidRPr="00F146BD">
        <w:t xml:space="preserve">Section </w:t>
      </w:r>
      <w:r w:rsidR="00E575D7" w:rsidRPr="00F146BD">
        <w:t xml:space="preserve">3157; Civ. C. </w:t>
      </w:r>
      <w:r w:rsidRPr="00F146BD">
        <w:t>‘</w:t>
      </w:r>
      <w:r w:rsidR="00E575D7" w:rsidRPr="00F146BD">
        <w:t xml:space="preserve">02 </w:t>
      </w:r>
      <w:r w:rsidRPr="00F146BD">
        <w:t xml:space="preserve">Section </w:t>
      </w:r>
      <w:r w:rsidR="00E575D7" w:rsidRPr="00F146BD">
        <w:t xml:space="preserve">2079; G. S. 1467; R. S. 1642; 1892 (21) 16; 2006 Act No. 318, </w:t>
      </w:r>
      <w:r w:rsidRPr="00F146BD">
        <w:t xml:space="preserve">Section </w:t>
      </w:r>
      <w:r w:rsidR="00E575D7" w:rsidRPr="00F146BD">
        <w:t>118,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329.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1660.</w:t>
      </w:r>
      <w:r w:rsidR="00E575D7" w:rsidRPr="00F146BD">
        <w:t xml:space="preserve"> Investigations and examinations of books and places of business; rules and regulations.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1046; 1952 Code </w:t>
      </w:r>
      <w:r w:rsidRPr="00F146BD">
        <w:t xml:space="preserve">Section </w:t>
      </w:r>
      <w:r w:rsidR="00E575D7" w:rsidRPr="00F146BD">
        <w:t>58</w:t>
      </w:r>
      <w:r w:rsidRPr="00F146BD">
        <w:noBreakHyphen/>
      </w:r>
      <w:r w:rsidR="00E575D7" w:rsidRPr="00F146BD">
        <w:t xml:space="preserve">1046; 1942 Code </w:t>
      </w:r>
      <w:r w:rsidRPr="00F146BD">
        <w:t xml:space="preserve">Section </w:t>
      </w:r>
      <w:r w:rsidR="00E575D7" w:rsidRPr="00F146BD">
        <w:t>8292</w:t>
      </w:r>
      <w:r w:rsidRPr="00F146BD">
        <w:noBreakHyphen/>
      </w:r>
      <w:r w:rsidR="00E575D7" w:rsidRPr="00F146BD">
        <w:t xml:space="preserve">27; 1932 Code </w:t>
      </w:r>
      <w:r w:rsidRPr="00F146BD">
        <w:t xml:space="preserve">Section </w:t>
      </w:r>
      <w:r w:rsidR="00E575D7" w:rsidRPr="00F146BD">
        <w:t xml:space="preserve">8288; Civ. C. </w:t>
      </w:r>
      <w:r w:rsidRPr="00F146BD">
        <w:t>‘</w:t>
      </w:r>
      <w:r w:rsidR="00E575D7" w:rsidRPr="00F146BD">
        <w:t xml:space="preserve">22 </w:t>
      </w:r>
      <w:r w:rsidRPr="00F146BD">
        <w:t xml:space="preserve">Section </w:t>
      </w:r>
      <w:r w:rsidR="00E575D7" w:rsidRPr="00F146BD">
        <w:t xml:space="preserve">4836; Civ. C. </w:t>
      </w:r>
      <w:r w:rsidRPr="00F146BD">
        <w:t>‘</w:t>
      </w:r>
      <w:r w:rsidR="00E575D7" w:rsidRPr="00F146BD">
        <w:t xml:space="preserve">12 </w:t>
      </w:r>
      <w:r w:rsidRPr="00F146BD">
        <w:t xml:space="preserve">Section </w:t>
      </w:r>
      <w:r w:rsidR="00E575D7" w:rsidRPr="00F146BD">
        <w:t xml:space="preserve">3160; Civ. C. </w:t>
      </w:r>
      <w:r w:rsidRPr="00F146BD">
        <w:t>‘</w:t>
      </w:r>
      <w:r w:rsidR="00E575D7" w:rsidRPr="00F146BD">
        <w:t xml:space="preserve">02 </w:t>
      </w:r>
      <w:r w:rsidRPr="00F146BD">
        <w:t xml:space="preserve">Section </w:t>
      </w:r>
      <w:r w:rsidR="00E575D7" w:rsidRPr="00F146BD">
        <w:t xml:space="preserve">2082; R. S. 1645; 1892 (21) 13; 2006 Act No. 318, </w:t>
      </w:r>
      <w:r w:rsidRPr="00F146BD">
        <w:t xml:space="preserve">Section </w:t>
      </w:r>
      <w:r w:rsidR="00E575D7" w:rsidRPr="00F146BD">
        <w:t>118,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330.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1670.</w:t>
      </w:r>
      <w:r w:rsidR="00E575D7" w:rsidRPr="00F146BD">
        <w:t xml:space="preserve"> Examination of agents and employees.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1047; 1952 Code </w:t>
      </w:r>
      <w:r w:rsidRPr="00F146BD">
        <w:t xml:space="preserve">Section </w:t>
      </w:r>
      <w:r w:rsidR="00E575D7" w:rsidRPr="00F146BD">
        <w:t>58</w:t>
      </w:r>
      <w:r w:rsidRPr="00F146BD">
        <w:noBreakHyphen/>
      </w:r>
      <w:r w:rsidR="00E575D7" w:rsidRPr="00F146BD">
        <w:t xml:space="preserve">1047; 1942 Code </w:t>
      </w:r>
      <w:r w:rsidRPr="00F146BD">
        <w:t xml:space="preserve">Section </w:t>
      </w:r>
      <w:r w:rsidR="00E575D7" w:rsidRPr="00F146BD">
        <w:t>8292</w:t>
      </w:r>
      <w:r w:rsidRPr="00F146BD">
        <w:noBreakHyphen/>
      </w:r>
      <w:r w:rsidR="00E575D7" w:rsidRPr="00F146BD">
        <w:t xml:space="preserve">27; 1932 Code </w:t>
      </w:r>
      <w:r w:rsidRPr="00F146BD">
        <w:t xml:space="preserve">Section </w:t>
      </w:r>
      <w:r w:rsidR="00E575D7" w:rsidRPr="00F146BD">
        <w:t xml:space="preserve">8288; Civ. C. </w:t>
      </w:r>
      <w:r w:rsidRPr="00F146BD">
        <w:t>‘</w:t>
      </w:r>
      <w:r w:rsidR="00E575D7" w:rsidRPr="00F146BD">
        <w:t xml:space="preserve">22 </w:t>
      </w:r>
      <w:r w:rsidRPr="00F146BD">
        <w:t xml:space="preserve">Section </w:t>
      </w:r>
      <w:r w:rsidR="00E575D7" w:rsidRPr="00F146BD">
        <w:t xml:space="preserve">4836; Civ. C. </w:t>
      </w:r>
      <w:r w:rsidRPr="00F146BD">
        <w:t>‘</w:t>
      </w:r>
      <w:r w:rsidR="00E575D7" w:rsidRPr="00F146BD">
        <w:t xml:space="preserve">12 </w:t>
      </w:r>
      <w:r w:rsidRPr="00F146BD">
        <w:t xml:space="preserve">Section </w:t>
      </w:r>
      <w:r w:rsidR="00E575D7" w:rsidRPr="00F146BD">
        <w:t xml:space="preserve">3160; Civ. C. </w:t>
      </w:r>
      <w:r w:rsidRPr="00F146BD">
        <w:t>‘</w:t>
      </w:r>
      <w:r w:rsidR="00E575D7" w:rsidRPr="00F146BD">
        <w:t xml:space="preserve">02 </w:t>
      </w:r>
      <w:r w:rsidRPr="00F146BD">
        <w:t xml:space="preserve">Section </w:t>
      </w:r>
      <w:r w:rsidR="00E575D7" w:rsidRPr="00F146BD">
        <w:t xml:space="preserve">2082; R. S. 1645; 1892 (21) 13; 2006 Act No. 318, </w:t>
      </w:r>
      <w:r w:rsidRPr="00F146BD">
        <w:t xml:space="preserve">Section </w:t>
      </w:r>
      <w:r w:rsidR="00E575D7" w:rsidRPr="00F146BD">
        <w:t>118,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70.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1680.</w:t>
      </w:r>
      <w:r w:rsidR="00E575D7" w:rsidRPr="00F146BD">
        <w:t xml:space="preserve"> Issuance of subpoenas; fees; issuance of attachment to compel attendance; contempt for refusal to obey court order.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1048; 1952 Code </w:t>
      </w:r>
      <w:r w:rsidRPr="00F146BD">
        <w:t xml:space="preserve">Section </w:t>
      </w:r>
      <w:r w:rsidR="00E575D7" w:rsidRPr="00F146BD">
        <w:t>58</w:t>
      </w:r>
      <w:r w:rsidRPr="00F146BD">
        <w:noBreakHyphen/>
      </w:r>
      <w:r w:rsidR="00E575D7" w:rsidRPr="00F146BD">
        <w:t xml:space="preserve">1048; 1942 Code </w:t>
      </w:r>
      <w:r w:rsidRPr="00F146BD">
        <w:t xml:space="preserve">Sections </w:t>
      </w:r>
      <w:r w:rsidR="00E575D7" w:rsidRPr="00F146BD">
        <w:t xml:space="preserve"> 8292</w:t>
      </w:r>
      <w:r w:rsidRPr="00F146BD">
        <w:noBreakHyphen/>
      </w:r>
      <w:r w:rsidR="00E575D7" w:rsidRPr="00F146BD">
        <w:t>22, 8292</w:t>
      </w:r>
      <w:r w:rsidRPr="00F146BD">
        <w:noBreakHyphen/>
      </w:r>
      <w:r w:rsidR="00E575D7" w:rsidRPr="00F146BD">
        <w:t xml:space="preserve">27; 1932 Code </w:t>
      </w:r>
      <w:r w:rsidRPr="00F146BD">
        <w:t xml:space="preserve">Sections </w:t>
      </w:r>
      <w:r w:rsidR="00E575D7" w:rsidRPr="00F146BD">
        <w:t xml:space="preserve"> 8283, 8288; Civ. C. </w:t>
      </w:r>
      <w:r w:rsidRPr="00F146BD">
        <w:t>‘</w:t>
      </w:r>
      <w:r w:rsidR="00E575D7" w:rsidRPr="00F146BD">
        <w:t xml:space="preserve">22 </w:t>
      </w:r>
      <w:r w:rsidRPr="00F146BD">
        <w:t xml:space="preserve">Sections </w:t>
      </w:r>
      <w:r w:rsidR="00E575D7" w:rsidRPr="00F146BD">
        <w:t xml:space="preserve"> 4831, 4836; Civ. C. </w:t>
      </w:r>
      <w:r w:rsidRPr="00F146BD">
        <w:t>‘</w:t>
      </w:r>
      <w:r w:rsidR="00E575D7" w:rsidRPr="00F146BD">
        <w:t xml:space="preserve">12 </w:t>
      </w:r>
      <w:r w:rsidRPr="00F146BD">
        <w:t xml:space="preserve">Sections </w:t>
      </w:r>
      <w:r w:rsidR="00E575D7" w:rsidRPr="00F146BD">
        <w:t xml:space="preserve"> 3155, 3160; Civ. C. </w:t>
      </w:r>
      <w:r w:rsidRPr="00F146BD">
        <w:t>‘</w:t>
      </w:r>
      <w:r w:rsidR="00E575D7" w:rsidRPr="00F146BD">
        <w:t xml:space="preserve">02 </w:t>
      </w:r>
      <w:r w:rsidRPr="00F146BD">
        <w:t xml:space="preserve">Sections </w:t>
      </w:r>
      <w:r w:rsidR="00E575D7" w:rsidRPr="00F146BD">
        <w:t xml:space="preserve"> 2077, 2082; G. S. 1465; R. S. 1640, 1645; 1892 (21) 13, 16; 1935 (39) 25; 2006 Act No. 318, </w:t>
      </w:r>
      <w:r w:rsidRPr="00F146BD">
        <w:t xml:space="preserve">Section </w:t>
      </w:r>
      <w:r w:rsidR="00E575D7" w:rsidRPr="00F146BD">
        <w:t>118,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10, 12(11).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330, 350.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86, 716 to 717, 731 to 732,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1690.</w:t>
      </w:r>
      <w:r w:rsidR="00E575D7" w:rsidRPr="00F146BD">
        <w:t xml:space="preserve"> Penalty for failing to furnish reports or obstructing commission.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F146BD" w:rsidRPr="00F146BD">
        <w:noBreakHyphen/>
      </w:r>
      <w:r w:rsidRPr="00F146BD">
        <w:t>17</w:t>
      </w:r>
      <w:r w:rsidR="00F146BD" w:rsidRPr="00F146BD">
        <w:noBreakHyphen/>
      </w:r>
      <w:r w:rsidRPr="00F146BD">
        <w:t>3940.</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1049; 1952 Code </w:t>
      </w:r>
      <w:r w:rsidRPr="00F146BD">
        <w:t xml:space="preserve">Section </w:t>
      </w:r>
      <w:r w:rsidR="00E575D7" w:rsidRPr="00F146BD">
        <w:t>58</w:t>
      </w:r>
      <w:r w:rsidRPr="00F146BD">
        <w:noBreakHyphen/>
      </w:r>
      <w:r w:rsidR="00E575D7" w:rsidRPr="00F146BD">
        <w:t xml:space="preserve">1049; 1942 Code </w:t>
      </w:r>
      <w:r w:rsidRPr="00F146BD">
        <w:t xml:space="preserve">Section </w:t>
      </w:r>
      <w:r w:rsidR="00E575D7" w:rsidRPr="00F146BD">
        <w:t>8292</w:t>
      </w:r>
      <w:r w:rsidRPr="00F146BD">
        <w:noBreakHyphen/>
      </w:r>
      <w:r w:rsidR="00E575D7" w:rsidRPr="00F146BD">
        <w:t xml:space="preserve">23; 1932 Code </w:t>
      </w:r>
      <w:r w:rsidRPr="00F146BD">
        <w:t xml:space="preserve">Section </w:t>
      </w:r>
      <w:r w:rsidR="00E575D7" w:rsidRPr="00F146BD">
        <w:t xml:space="preserve">8284; Civ. C. </w:t>
      </w:r>
      <w:r w:rsidRPr="00F146BD">
        <w:t>‘</w:t>
      </w:r>
      <w:r w:rsidR="00E575D7" w:rsidRPr="00F146BD">
        <w:t xml:space="preserve">22 </w:t>
      </w:r>
      <w:r w:rsidRPr="00F146BD">
        <w:t xml:space="preserve">Section </w:t>
      </w:r>
      <w:r w:rsidR="00E575D7" w:rsidRPr="00F146BD">
        <w:t xml:space="preserve">4832; Civ. C. </w:t>
      </w:r>
      <w:r w:rsidRPr="00F146BD">
        <w:t>‘</w:t>
      </w:r>
      <w:r w:rsidR="00E575D7" w:rsidRPr="00F146BD">
        <w:t xml:space="preserve">12 </w:t>
      </w:r>
      <w:r w:rsidRPr="00F146BD">
        <w:t xml:space="preserve">Section </w:t>
      </w:r>
      <w:r w:rsidR="00E575D7" w:rsidRPr="00F146BD">
        <w:t xml:space="preserve">3156; Civ. C. </w:t>
      </w:r>
      <w:r w:rsidRPr="00F146BD">
        <w:t>‘</w:t>
      </w:r>
      <w:r w:rsidR="00E575D7" w:rsidRPr="00F146BD">
        <w:t xml:space="preserve">02 </w:t>
      </w:r>
      <w:r w:rsidRPr="00F146BD">
        <w:t xml:space="preserve">Section </w:t>
      </w:r>
      <w:r w:rsidR="00E575D7" w:rsidRPr="00F146BD">
        <w:t xml:space="preserve">2078; G. S. 1465; R. S. 1640; 1892 (21) 16; 2006 Act No. 318, </w:t>
      </w:r>
      <w:r w:rsidRPr="00F146BD">
        <w:t xml:space="preserve">Section </w:t>
      </w:r>
      <w:r w:rsidR="00E575D7" w:rsidRPr="00F146BD">
        <w:t>118,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9, 20(1).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329, 332.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86.</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15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Rates and Charges; Routes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1810.</w:t>
      </w:r>
      <w:r w:rsidR="00E575D7" w:rsidRPr="00F146BD">
        <w:t xml:space="preserve"> Extent of rate</w:t>
      </w:r>
      <w:r w:rsidRPr="00F146BD">
        <w:noBreakHyphen/>
      </w:r>
      <w:r w:rsidR="00E575D7" w:rsidRPr="00F146BD">
        <w:t>making power.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powers herein conferred upon the Commission to fix passenger and freight rates, joint and several, are hereby delegated to it by the General Assembly as fully as the General Assembly itself could exercise them.</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1061; 1952 Code </w:t>
      </w:r>
      <w:r w:rsidRPr="00F146BD">
        <w:t xml:space="preserve">Section </w:t>
      </w:r>
      <w:r w:rsidR="00E575D7" w:rsidRPr="00F146BD">
        <w:t>58</w:t>
      </w:r>
      <w:r w:rsidRPr="00F146BD">
        <w:noBreakHyphen/>
      </w:r>
      <w:r w:rsidR="00E575D7" w:rsidRPr="00F146BD">
        <w:t xml:space="preserve">1061; 1942 Code </w:t>
      </w:r>
      <w:r w:rsidRPr="00F146BD">
        <w:t xml:space="preserve">Section </w:t>
      </w:r>
      <w:r w:rsidR="00E575D7" w:rsidRPr="00F146BD">
        <w:t>8292</w:t>
      </w:r>
      <w:r w:rsidRPr="00F146BD">
        <w:noBreakHyphen/>
      </w:r>
      <w:r w:rsidR="00E575D7" w:rsidRPr="00F146BD">
        <w:t xml:space="preserve">27; 1932 Code </w:t>
      </w:r>
      <w:r w:rsidRPr="00F146BD">
        <w:t xml:space="preserve">Section </w:t>
      </w:r>
      <w:r w:rsidR="00E575D7" w:rsidRPr="00F146BD">
        <w:t xml:space="preserve">8288; Civ. C. </w:t>
      </w:r>
      <w:r w:rsidRPr="00F146BD">
        <w:t>‘</w:t>
      </w:r>
      <w:r w:rsidR="00E575D7" w:rsidRPr="00F146BD">
        <w:t xml:space="preserve">22 </w:t>
      </w:r>
      <w:r w:rsidRPr="00F146BD">
        <w:t xml:space="preserve">Section </w:t>
      </w:r>
      <w:r w:rsidR="00E575D7" w:rsidRPr="00F146BD">
        <w:t xml:space="preserve">4836; Civ. C. </w:t>
      </w:r>
      <w:r w:rsidRPr="00F146BD">
        <w:t>‘</w:t>
      </w:r>
      <w:r w:rsidR="00E575D7" w:rsidRPr="00F146BD">
        <w:t xml:space="preserve">12 </w:t>
      </w:r>
      <w:r w:rsidRPr="00F146BD">
        <w:t xml:space="preserve">Section </w:t>
      </w:r>
      <w:r w:rsidR="00E575D7" w:rsidRPr="00F146BD">
        <w:t xml:space="preserve">3160; Civ. C. </w:t>
      </w:r>
      <w:r w:rsidRPr="00F146BD">
        <w:t>‘</w:t>
      </w:r>
      <w:r w:rsidR="00E575D7" w:rsidRPr="00F146BD">
        <w:t xml:space="preserve">02 </w:t>
      </w:r>
      <w:r w:rsidRPr="00F146BD">
        <w:t xml:space="preserve">Section </w:t>
      </w:r>
      <w:r w:rsidR="00E575D7" w:rsidRPr="00F146BD">
        <w:t>2082; R. S. 1645; 1892 (21) 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 189.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468 to 470, 472.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23, Rates Generally.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Legislative power is not delegated to commissioners. Jones Bros. v. Southern Ry. Co. (S.C. 1907) 76 S.C. 67, 56 S.E. 666.</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The court will not take judicial notice of the proceedings, rules and regulations of the Commission. Jones Bros. v. Southern Ry. Co. (S.C. 1907) 76 S.C. 67, 56 S.E. 666.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1820.</w:t>
      </w:r>
      <w:r w:rsidR="00E575D7" w:rsidRPr="00F146BD">
        <w:t xml:space="preserve"> Rates to which chapter not applicable.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1062; 1952 Code </w:t>
      </w:r>
      <w:r w:rsidRPr="00F146BD">
        <w:t xml:space="preserve">Section </w:t>
      </w:r>
      <w:r w:rsidR="00E575D7" w:rsidRPr="00F146BD">
        <w:t>58</w:t>
      </w:r>
      <w:r w:rsidRPr="00F146BD">
        <w:noBreakHyphen/>
      </w:r>
      <w:r w:rsidR="00E575D7" w:rsidRPr="00F146BD">
        <w:t xml:space="preserve">1062; 1942 Code </w:t>
      </w:r>
      <w:r w:rsidRPr="00F146BD">
        <w:t xml:space="preserve">Section </w:t>
      </w:r>
      <w:r w:rsidR="00E575D7" w:rsidRPr="00F146BD">
        <w:t xml:space="preserve">8304; 1932 Code </w:t>
      </w:r>
      <w:r w:rsidRPr="00F146BD">
        <w:t xml:space="preserve">Section </w:t>
      </w:r>
      <w:r w:rsidR="00E575D7" w:rsidRPr="00F146BD">
        <w:t xml:space="preserve">8304; Civ. C. </w:t>
      </w:r>
      <w:r w:rsidRPr="00F146BD">
        <w:t>‘</w:t>
      </w:r>
      <w:r w:rsidR="00E575D7" w:rsidRPr="00F146BD">
        <w:t xml:space="preserve">22 </w:t>
      </w:r>
      <w:r w:rsidRPr="00F146BD">
        <w:t xml:space="preserve">Section </w:t>
      </w:r>
      <w:r w:rsidR="00E575D7" w:rsidRPr="00F146BD">
        <w:t xml:space="preserve">4851; Civ. C. </w:t>
      </w:r>
      <w:r w:rsidRPr="00F146BD">
        <w:t>‘</w:t>
      </w:r>
      <w:r w:rsidR="00E575D7" w:rsidRPr="00F146BD">
        <w:t xml:space="preserve">12 </w:t>
      </w:r>
      <w:r w:rsidRPr="00F146BD">
        <w:t xml:space="preserve">Section </w:t>
      </w:r>
      <w:r w:rsidR="00E575D7" w:rsidRPr="00F146BD">
        <w:t xml:space="preserve">3174; Civ. C. </w:t>
      </w:r>
      <w:r w:rsidRPr="00F146BD">
        <w:t>‘</w:t>
      </w:r>
      <w:r w:rsidR="00E575D7" w:rsidRPr="00F146BD">
        <w:t xml:space="preserve">02 </w:t>
      </w:r>
      <w:r w:rsidRPr="00F146BD">
        <w:t xml:space="preserve">Section </w:t>
      </w:r>
      <w:r w:rsidR="00E575D7" w:rsidRPr="00F146BD">
        <w:t>2092; R. S. 1656; 1892 (21) 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70.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1830.</w:t>
      </w:r>
      <w:r w:rsidR="00E575D7" w:rsidRPr="00F146BD">
        <w:t xml:space="preserve"> Power of Commission over rates and routes.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Public Service Commission shall: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(1) As provided in Section 58</w:t>
      </w:r>
      <w:r w:rsidR="00F146BD" w:rsidRPr="00F146BD">
        <w:noBreakHyphen/>
      </w:r>
      <w:r w:rsidRPr="00F146BD">
        <w:t>17</w:t>
      </w:r>
      <w:r w:rsidR="00F146BD" w:rsidRPr="00F146BD">
        <w:noBreakHyphen/>
      </w:r>
      <w:r w:rsidRPr="00F146BD">
        <w:t>1850, make reasonable and just rates of freight and passenger tariffs, to be observed by all railroad companies doing business in this State on the railroads therein;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(3) Make such just and reasonable rules and regulations as may be necessary for preventing unjust discrimination in the transportation of freight and passengers on the railroads in this State;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(5) Make reasonable and just rates of charges for the use of railroad cars carrying any kind of freight and passengers on such railroad, no matter by whom owned or carried;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1063; 1952 Code </w:t>
      </w:r>
      <w:r w:rsidRPr="00F146BD">
        <w:t xml:space="preserve">Section </w:t>
      </w:r>
      <w:r w:rsidR="00E575D7" w:rsidRPr="00F146BD">
        <w:t>58</w:t>
      </w:r>
      <w:r w:rsidRPr="00F146BD">
        <w:noBreakHyphen/>
      </w:r>
      <w:r w:rsidR="00E575D7" w:rsidRPr="00F146BD">
        <w:t xml:space="preserve">1063; 1942 Code </w:t>
      </w:r>
      <w:r w:rsidRPr="00F146BD">
        <w:t xml:space="preserve">Section </w:t>
      </w:r>
      <w:r w:rsidR="00E575D7" w:rsidRPr="00F146BD">
        <w:t xml:space="preserve">8304; 1932 Code </w:t>
      </w:r>
      <w:r w:rsidRPr="00F146BD">
        <w:t xml:space="preserve">Section </w:t>
      </w:r>
      <w:r w:rsidR="00E575D7" w:rsidRPr="00F146BD">
        <w:t xml:space="preserve">8304; Civ. C. </w:t>
      </w:r>
      <w:r w:rsidRPr="00F146BD">
        <w:t>‘</w:t>
      </w:r>
      <w:r w:rsidR="00E575D7" w:rsidRPr="00F146BD">
        <w:t xml:space="preserve">22 </w:t>
      </w:r>
      <w:r w:rsidRPr="00F146BD">
        <w:t xml:space="preserve">Section </w:t>
      </w:r>
      <w:r w:rsidR="00E575D7" w:rsidRPr="00F146BD">
        <w:t xml:space="preserve">4851; Civ. C. </w:t>
      </w:r>
      <w:r w:rsidRPr="00F146BD">
        <w:t>‘</w:t>
      </w:r>
      <w:r w:rsidR="00E575D7" w:rsidRPr="00F146BD">
        <w:t xml:space="preserve">12 </w:t>
      </w:r>
      <w:r w:rsidRPr="00F146BD">
        <w:t xml:space="preserve">Section </w:t>
      </w:r>
      <w:r w:rsidR="00E575D7" w:rsidRPr="00F146BD">
        <w:t xml:space="preserve">3174; Civ. C. </w:t>
      </w:r>
      <w:r w:rsidRPr="00F146BD">
        <w:t>‘</w:t>
      </w:r>
      <w:r w:rsidR="00E575D7" w:rsidRPr="00F146BD">
        <w:t xml:space="preserve">02 </w:t>
      </w:r>
      <w:r w:rsidRPr="00F146BD">
        <w:t xml:space="preserve">Section </w:t>
      </w:r>
      <w:r w:rsidR="00E575D7" w:rsidRPr="00F146BD">
        <w:t>2092; R. S. 1656; 1892 (21) 11; 1944 (43) 1228.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Rules and regulations promulgated under authority of this section, see S.C. Code of Regulations R. 103</w:t>
      </w:r>
      <w:r w:rsidR="00F146BD" w:rsidRPr="00F146BD">
        <w:noBreakHyphen/>
      </w:r>
      <w:r w:rsidRPr="00F146BD">
        <w:t>6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11, 12(0.5).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23, Rates Generally.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Power of Public Service Commission to exercise any fundamental regulatory power over railroads in the state must be found in specific legislative provisions. Code 1942, </w:t>
      </w:r>
      <w:r w:rsidR="00F146BD" w:rsidRPr="00F146BD">
        <w:t xml:space="preserve">Sections </w:t>
      </w:r>
      <w:r w:rsidRPr="00F146BD">
        <w:t xml:space="preserve"> 8199 et seq., 8204, 8223, 8227, 8228, 8292</w:t>
      </w:r>
      <w:r w:rsidR="00F146BD" w:rsidRPr="00F146BD">
        <w:noBreakHyphen/>
      </w:r>
      <w:r w:rsidRPr="00F146BD">
        <w:t>21, 8294, 8297, 8304, 8310</w:t>
      </w:r>
      <w:r w:rsidR="00F146BD" w:rsidRPr="00F146BD">
        <w:noBreakHyphen/>
      </w:r>
      <w:r w:rsidRPr="00F146BD">
        <w:t xml:space="preserve">8315, 8327, 8330; Const. art. 9, </w:t>
      </w:r>
      <w:r w:rsidR="00F146BD" w:rsidRPr="00F146BD">
        <w:t xml:space="preserve">Section </w:t>
      </w:r>
      <w:r w:rsidRPr="00F146BD">
        <w:t>14. Piedmont &amp; Northern Ry. Co. v. Scott (S.C. 1943) 202 S.C. 207, 24 S.E.2d 353.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Statutory authority of Public Service Commission in connection with fixing rates to establish joint rates for connecting carriers did not authorize Commission to make regulations the effect of which was to impose circuity limitations on the handling of railroad traffic. Code 1942, </w:t>
      </w:r>
      <w:r w:rsidR="00F146BD" w:rsidRPr="00F146BD">
        <w:t xml:space="preserve">Sections </w:t>
      </w:r>
      <w:r w:rsidRPr="00F146BD">
        <w:t xml:space="preserve"> 8199, 8304; Const. Art. 9, </w:t>
      </w:r>
      <w:r w:rsidR="00F146BD" w:rsidRPr="00F146BD">
        <w:t xml:space="preserve">Section </w:t>
      </w:r>
      <w:r w:rsidRPr="00F146BD">
        <w:t>14. Piedmont &amp; Northern Ry. Co. v. Scott (S.C. 1943) 202 S.C. 207, 24 S.E.2d 353.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 complaint against a railroad company for failure to post schedule of rates under Civ.Code 1902, </w:t>
      </w:r>
      <w:r w:rsidR="00F146BD" w:rsidRPr="00F146BD">
        <w:t xml:space="preserve">Sections </w:t>
      </w:r>
      <w:r w:rsidRPr="00F146BD">
        <w:t xml:space="preserve"> 2092, 2093 (See Code 1942, </w:t>
      </w:r>
      <w:r w:rsidR="00F146BD" w:rsidRPr="00F146BD">
        <w:t xml:space="preserve">Sections </w:t>
      </w:r>
      <w:r w:rsidRPr="00F146BD">
        <w:t xml:space="preserve"> 8304, 8305), providing that the railroad commissioners shall make reasonable rates of freight and passenger tariffs, and that the schedule of rates shall be posted by the railroad companies at their respective stations, must allege that each and every act required of the railroad commissioners has been done, in order to state a cause of action for failure to post said schedules. Johnson v. Seaboard Air Line Ry. (S.C. 1905) 73 S.C. 36, 52 S.E. 644.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Regulations as to hours for ticket office to be open. Hall v. South Carolina Ry. Co. (S.C. 1886) 25 S.C. 564.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1840.</w:t>
      </w:r>
      <w:r w:rsidR="00E575D7" w:rsidRPr="00F146BD">
        <w:t xml:space="preserve"> Notice before establishment of joint rates; hearing.</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Before applying joint rates to roads that are not under the management and control of one company the Commission shall give thirty days</w:t>
      </w:r>
      <w:r w:rsidR="00F146BD" w:rsidRPr="00F146BD">
        <w:t>’</w:t>
      </w:r>
      <w:r w:rsidRPr="00F146BD">
        <w:t xml:space="preserve"> notice to such roads of the joint rate contemplated and of its division between such roads and shall give a hearing to any road desiring to object thereto.</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1064; 1952 Code </w:t>
      </w:r>
      <w:r w:rsidRPr="00F146BD">
        <w:t xml:space="preserve">Section </w:t>
      </w:r>
      <w:r w:rsidR="00E575D7" w:rsidRPr="00F146BD">
        <w:t>58</w:t>
      </w:r>
      <w:r w:rsidRPr="00F146BD">
        <w:noBreakHyphen/>
      </w:r>
      <w:r w:rsidR="00E575D7" w:rsidRPr="00F146BD">
        <w:t xml:space="preserve">1064; 1942 Code </w:t>
      </w:r>
      <w:r w:rsidRPr="00F146BD">
        <w:t xml:space="preserve">Section </w:t>
      </w:r>
      <w:r w:rsidR="00E575D7" w:rsidRPr="00F146BD">
        <w:t xml:space="preserve">8304; 1932 Code </w:t>
      </w:r>
      <w:r w:rsidRPr="00F146BD">
        <w:t xml:space="preserve">Section </w:t>
      </w:r>
      <w:r w:rsidR="00E575D7" w:rsidRPr="00F146BD">
        <w:t xml:space="preserve">8304; Civ. C. </w:t>
      </w:r>
      <w:r w:rsidRPr="00F146BD">
        <w:t>‘</w:t>
      </w:r>
      <w:r w:rsidR="00E575D7" w:rsidRPr="00F146BD">
        <w:t xml:space="preserve">22 </w:t>
      </w:r>
      <w:r w:rsidRPr="00F146BD">
        <w:t xml:space="preserve">Section </w:t>
      </w:r>
      <w:r w:rsidR="00E575D7" w:rsidRPr="00F146BD">
        <w:t xml:space="preserve">4851; Civ. C. </w:t>
      </w:r>
      <w:r w:rsidRPr="00F146BD">
        <w:t>‘</w:t>
      </w:r>
      <w:r w:rsidR="00E575D7" w:rsidRPr="00F146BD">
        <w:t xml:space="preserve">12 </w:t>
      </w:r>
      <w:r w:rsidRPr="00F146BD">
        <w:t xml:space="preserve">Section </w:t>
      </w:r>
      <w:r w:rsidR="00E575D7" w:rsidRPr="00F146BD">
        <w:t xml:space="preserve">3174; Civ. C. </w:t>
      </w:r>
      <w:r w:rsidRPr="00F146BD">
        <w:t>‘</w:t>
      </w:r>
      <w:r w:rsidR="00E575D7" w:rsidRPr="00F146BD">
        <w:t xml:space="preserve">02 </w:t>
      </w:r>
      <w:r w:rsidRPr="00F146BD">
        <w:t xml:space="preserve">Section </w:t>
      </w:r>
      <w:r w:rsidR="00E575D7" w:rsidRPr="00F146BD">
        <w:t>2092; R. S. 1656; 1892 (21) 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23, Rates Generally.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Right to contest validity of rates. A railroad company may contest the reasonableness and validity of rates fixed by the Commission. Augusta</w:t>
      </w:r>
      <w:r w:rsidR="00F146BD" w:rsidRPr="00F146BD">
        <w:noBreakHyphen/>
      </w:r>
      <w:r w:rsidRPr="00F146BD">
        <w:t>Aiken Ry. &amp; Electric Corp. v. Railroad Commission of South Carolina, 1922, 281 F. 977.</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A complaint against a railroad company for failure to post schedule of rates under Civ.Code 1902, </w:t>
      </w:r>
      <w:r w:rsidR="00F146BD" w:rsidRPr="00F146BD">
        <w:t xml:space="preserve">Sections </w:t>
      </w:r>
      <w:r w:rsidRPr="00F146BD">
        <w:t xml:space="preserve"> 2092, 2093 (See Code 1942, </w:t>
      </w:r>
      <w:r w:rsidR="00F146BD" w:rsidRPr="00F146BD">
        <w:t xml:space="preserve">Sections </w:t>
      </w:r>
      <w:r w:rsidRPr="00F146BD">
        <w:t xml:space="preserve"> 8304, 8305), providing that the railroad commissioners shall make reasonable rates of freight and passenger tariffs, and that the schedule of rates shall be posted by the railroad companies at their respective stations, must allege that each and every act required of the railroad commissioners has been done, in order to state a cause of action for failure to post said schedules. Johnson v. Seaboard Air Line Ry. (S.C. 1905) 73 S.C. 36, 52 S.E. 644.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1850.</w:t>
      </w:r>
      <w:r w:rsidR="00E575D7" w:rsidRPr="00F146BD">
        <w:t xml:space="preserve"> Prescribing schedule of rates; schedules as evidence.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w:t>
      </w:r>
      <w:r w:rsidR="00F146BD" w:rsidRPr="00F146BD">
        <w:t>’</w:t>
      </w:r>
      <w:r w:rsidRPr="00F146BD">
        <w:t>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1065; 1952 Code </w:t>
      </w:r>
      <w:r w:rsidRPr="00F146BD">
        <w:t xml:space="preserve">Section </w:t>
      </w:r>
      <w:r w:rsidR="00E575D7" w:rsidRPr="00F146BD">
        <w:t>58</w:t>
      </w:r>
      <w:r w:rsidRPr="00F146BD">
        <w:noBreakHyphen/>
      </w:r>
      <w:r w:rsidR="00E575D7" w:rsidRPr="00F146BD">
        <w:t xml:space="preserve">1065; 1942 Code </w:t>
      </w:r>
      <w:r w:rsidRPr="00F146BD">
        <w:t xml:space="preserve">Section </w:t>
      </w:r>
      <w:r w:rsidR="00E575D7" w:rsidRPr="00F146BD">
        <w:t xml:space="preserve">8305; 1932 Code </w:t>
      </w:r>
      <w:r w:rsidRPr="00F146BD">
        <w:t xml:space="preserve">Section </w:t>
      </w:r>
      <w:r w:rsidR="00E575D7" w:rsidRPr="00F146BD">
        <w:t xml:space="preserve">8305; Civ. C. </w:t>
      </w:r>
      <w:r w:rsidRPr="00F146BD">
        <w:t>‘</w:t>
      </w:r>
      <w:r w:rsidR="00E575D7" w:rsidRPr="00F146BD">
        <w:t xml:space="preserve">22 </w:t>
      </w:r>
      <w:r w:rsidRPr="00F146BD">
        <w:t xml:space="preserve">Section </w:t>
      </w:r>
      <w:r w:rsidR="00E575D7" w:rsidRPr="00F146BD">
        <w:t xml:space="preserve">4852; Civ. C. </w:t>
      </w:r>
      <w:r w:rsidRPr="00F146BD">
        <w:t>‘</w:t>
      </w:r>
      <w:r w:rsidR="00E575D7" w:rsidRPr="00F146BD">
        <w:t xml:space="preserve">12 </w:t>
      </w:r>
      <w:r w:rsidRPr="00F146BD">
        <w:t xml:space="preserve">Section </w:t>
      </w:r>
      <w:r w:rsidR="00E575D7" w:rsidRPr="00F146BD">
        <w:t xml:space="preserve">3175; Civ. C. </w:t>
      </w:r>
      <w:r w:rsidRPr="00F146BD">
        <w:t>‘</w:t>
      </w:r>
      <w:r w:rsidR="00E575D7" w:rsidRPr="00F146BD">
        <w:t xml:space="preserve">02 </w:t>
      </w:r>
      <w:r w:rsidRPr="00F146BD">
        <w:t xml:space="preserve">Section </w:t>
      </w:r>
      <w:r w:rsidR="00E575D7" w:rsidRPr="00F146BD">
        <w:t xml:space="preserve">2093; R. S. 1657; 1898 (22) 810; 1935 (39) 25; 2006 Act No. 318, </w:t>
      </w:r>
      <w:r w:rsidRPr="00F146BD">
        <w:t xml:space="preserve">Section </w:t>
      </w:r>
      <w:r w:rsidR="00E575D7" w:rsidRPr="00F146BD">
        <w:t>119,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Cited in Strock v Southern Ry. Co., 142 SC 207, 140 SE 470 (1927). Darby v Southern Ry. Co., 194 SC 421, 10 SE2d 465 (1940).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Contesting validity of rates. The validity of rates fixed by the Commission may be contested by the railroad company. Augusta</w:t>
      </w:r>
      <w:r w:rsidR="00F146BD" w:rsidRPr="00F146BD">
        <w:noBreakHyphen/>
      </w:r>
      <w:r w:rsidRPr="00F146BD">
        <w:t>Aiken Ry. &amp; Electric Corp. v. Railroad Commission of South Carolina, 1922, 281 F. 977.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In an action for a penalty for failure to post rates made by a railroad commission, the railroad company cannot interpose as a defense that the commission has not published schedules of rates for all the railroads in the state; Civ.Code 1902, </w:t>
      </w:r>
      <w:r w:rsidR="00F146BD" w:rsidRPr="00F146BD">
        <w:t xml:space="preserve">Section </w:t>
      </w:r>
      <w:r w:rsidRPr="00F146BD">
        <w:t xml:space="preserve">2093 (See Code, 1942, </w:t>
      </w:r>
      <w:r w:rsidR="00F146BD" w:rsidRPr="00F146BD">
        <w:t xml:space="preserve">Section </w:t>
      </w:r>
      <w:r w:rsidRPr="00F146BD">
        <w:t>8305), providing that the schedule shall not be taken as evidence until schedules have been prepared for all the railroad companies in the state, only applying to the reception of the schedule as evidence. Johnson v. Seaboard Air Line Ry. (S.C. 1905) 73 S.C. 36, 52 S.E. 644.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 complaint against a railroad company for failure to post schedule of rates under Civ.Code 1902, </w:t>
      </w:r>
      <w:r w:rsidR="00F146BD" w:rsidRPr="00F146BD">
        <w:t xml:space="preserve">Sections </w:t>
      </w:r>
      <w:r w:rsidRPr="00F146BD">
        <w:t xml:space="preserve"> 2092, 2093 (See Code 1942, </w:t>
      </w:r>
      <w:r w:rsidR="00F146BD" w:rsidRPr="00F146BD">
        <w:t xml:space="preserve">Sections </w:t>
      </w:r>
      <w:r w:rsidRPr="00F146BD">
        <w:t xml:space="preserve"> 8304, 8305), providing that the railroad commissioners shall make reasonable rates of freight and passenger tariffs, and that the schedule of rates shall be posted by the railroad companies at their respective stations, must allege that each and every act required of the railroad commissioners has been done, in order to state a cause of action for failure to post said schedules. Johnson v. Seaboard Air Line Ry. (S.C. 1905) 73 S.C. 36, 52 S.E. 644.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Applied in Kibler v. Southern Ry. (S.C. 1902) 62 S.C. 252, 40 S.E. 556.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1860.</w:t>
      </w:r>
      <w:r w:rsidR="00E575D7" w:rsidRPr="00F146BD">
        <w:t xml:space="preserve"> Copies of schedules shall be posted.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1066; 1952 Code </w:t>
      </w:r>
      <w:r w:rsidRPr="00F146BD">
        <w:t xml:space="preserve">Section </w:t>
      </w:r>
      <w:r w:rsidR="00E575D7" w:rsidRPr="00F146BD">
        <w:t>58</w:t>
      </w:r>
      <w:r w:rsidRPr="00F146BD">
        <w:noBreakHyphen/>
      </w:r>
      <w:r w:rsidR="00E575D7" w:rsidRPr="00F146BD">
        <w:t xml:space="preserve">1066; 1942 Code </w:t>
      </w:r>
      <w:r w:rsidRPr="00F146BD">
        <w:t xml:space="preserve">Section </w:t>
      </w:r>
      <w:r w:rsidR="00E575D7" w:rsidRPr="00F146BD">
        <w:t xml:space="preserve">8305; 1932 Code </w:t>
      </w:r>
      <w:r w:rsidRPr="00F146BD">
        <w:t xml:space="preserve">Section </w:t>
      </w:r>
      <w:r w:rsidR="00E575D7" w:rsidRPr="00F146BD">
        <w:t xml:space="preserve">8305; Civ. C. </w:t>
      </w:r>
      <w:r w:rsidRPr="00F146BD">
        <w:t>‘</w:t>
      </w:r>
      <w:r w:rsidR="00E575D7" w:rsidRPr="00F146BD">
        <w:t xml:space="preserve">22 </w:t>
      </w:r>
      <w:r w:rsidRPr="00F146BD">
        <w:t xml:space="preserve">Section </w:t>
      </w:r>
      <w:r w:rsidR="00E575D7" w:rsidRPr="00F146BD">
        <w:t xml:space="preserve">4852; Civ. C. </w:t>
      </w:r>
      <w:r w:rsidRPr="00F146BD">
        <w:t>‘</w:t>
      </w:r>
      <w:r w:rsidR="00E575D7" w:rsidRPr="00F146BD">
        <w:t xml:space="preserve">12 </w:t>
      </w:r>
      <w:r w:rsidRPr="00F146BD">
        <w:t xml:space="preserve">Section </w:t>
      </w:r>
      <w:r w:rsidR="00E575D7" w:rsidRPr="00F146BD">
        <w:t xml:space="preserve">3175; Civ. C. </w:t>
      </w:r>
      <w:r w:rsidRPr="00F146BD">
        <w:t>‘</w:t>
      </w:r>
      <w:r w:rsidR="00E575D7" w:rsidRPr="00F146BD">
        <w:t xml:space="preserve">02 </w:t>
      </w:r>
      <w:r w:rsidRPr="00F146BD">
        <w:t xml:space="preserve">Section </w:t>
      </w:r>
      <w:r w:rsidR="00E575D7" w:rsidRPr="00F146BD">
        <w:t>2093; R. S. 1657; 1898 (22) 810;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Action for penalty for failure to post rates. Johnson v. Seaboard Air Line Ry. (S.C. 1905) 73 S.C. 36, 52 S.E. 644.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1870.</w:t>
      </w:r>
      <w:r w:rsidR="00E575D7" w:rsidRPr="00F146BD">
        <w:t xml:space="preserve"> Annual publications of freight rates on watermelons and cantaloupes.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railroad companies doing business in this State shall publish during the months of January and February of each year, the rates of freight on watermelons and cantaloupes per carload of twenty</w:t>
      </w:r>
      <w:r w:rsidR="00F146BD" w:rsidRPr="00F146BD">
        <w:noBreakHyphen/>
      </w:r>
      <w:r w:rsidRPr="00F146BD">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1067; 1952 Code </w:t>
      </w:r>
      <w:r w:rsidRPr="00F146BD">
        <w:t xml:space="preserve">Section </w:t>
      </w:r>
      <w:r w:rsidR="00E575D7" w:rsidRPr="00F146BD">
        <w:t>58</w:t>
      </w:r>
      <w:r w:rsidRPr="00F146BD">
        <w:noBreakHyphen/>
      </w:r>
      <w:r w:rsidR="00E575D7" w:rsidRPr="00F146BD">
        <w:t xml:space="preserve">1067; 1942 Code </w:t>
      </w:r>
      <w:r w:rsidRPr="00F146BD">
        <w:t xml:space="preserve">Section </w:t>
      </w:r>
      <w:r w:rsidR="00E575D7" w:rsidRPr="00F146BD">
        <w:t xml:space="preserve">8309; 1932 Code </w:t>
      </w:r>
      <w:r w:rsidRPr="00F146BD">
        <w:t xml:space="preserve">Section </w:t>
      </w:r>
      <w:r w:rsidR="00E575D7" w:rsidRPr="00F146BD">
        <w:t xml:space="preserve">8309; Civ. C. </w:t>
      </w:r>
      <w:r w:rsidRPr="00F146BD">
        <w:t>‘</w:t>
      </w:r>
      <w:r w:rsidR="00E575D7" w:rsidRPr="00F146BD">
        <w:t xml:space="preserve">22 </w:t>
      </w:r>
      <w:r w:rsidRPr="00F146BD">
        <w:t xml:space="preserve">Section </w:t>
      </w:r>
      <w:r w:rsidR="00E575D7" w:rsidRPr="00F146BD">
        <w:t xml:space="preserve">4856; Civ. C. </w:t>
      </w:r>
      <w:r w:rsidRPr="00F146BD">
        <w:t>‘</w:t>
      </w:r>
      <w:r w:rsidR="00E575D7" w:rsidRPr="00F146BD">
        <w:t xml:space="preserve">12 </w:t>
      </w:r>
      <w:r w:rsidRPr="00F146BD">
        <w:t xml:space="preserve">Section </w:t>
      </w:r>
      <w:r w:rsidR="00E575D7" w:rsidRPr="00F146BD">
        <w:t>3179; 1903 (24) 82.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70.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1880.</w:t>
      </w:r>
      <w:r w:rsidR="00E575D7" w:rsidRPr="00F146BD">
        <w:t xml:space="preserve"> Revision of schedules.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Commission shall from time to time and as often as circumstances may require, change and revise each such schedule. Thirty days</w:t>
      </w:r>
      <w:r w:rsidR="00F146BD" w:rsidRPr="00F146BD">
        <w:t>’</w:t>
      </w:r>
      <w:r w:rsidRPr="00F146BD">
        <w:t xml:space="preserve"> notice of any such change or revision shall first be given to the railroad company to be affected thereby before such change or revision shall go into effect.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1068; 1952 Code </w:t>
      </w:r>
      <w:r w:rsidRPr="00F146BD">
        <w:t xml:space="preserve">Section </w:t>
      </w:r>
      <w:r w:rsidR="00E575D7" w:rsidRPr="00F146BD">
        <w:t>58</w:t>
      </w:r>
      <w:r w:rsidRPr="00F146BD">
        <w:noBreakHyphen/>
      </w:r>
      <w:r w:rsidR="00E575D7" w:rsidRPr="00F146BD">
        <w:t xml:space="preserve">1068; 1942 Code </w:t>
      </w:r>
      <w:r w:rsidRPr="00F146BD">
        <w:t xml:space="preserve">Section </w:t>
      </w:r>
      <w:r w:rsidR="00E575D7" w:rsidRPr="00F146BD">
        <w:t xml:space="preserve">8305; 1932 Code </w:t>
      </w:r>
      <w:r w:rsidRPr="00F146BD">
        <w:t xml:space="preserve">Section </w:t>
      </w:r>
      <w:r w:rsidR="00E575D7" w:rsidRPr="00F146BD">
        <w:t xml:space="preserve">8305; Civ. C. </w:t>
      </w:r>
      <w:r w:rsidRPr="00F146BD">
        <w:t>‘</w:t>
      </w:r>
      <w:r w:rsidR="00E575D7" w:rsidRPr="00F146BD">
        <w:t xml:space="preserve">22 </w:t>
      </w:r>
      <w:r w:rsidRPr="00F146BD">
        <w:t xml:space="preserve">Section </w:t>
      </w:r>
      <w:r w:rsidR="00E575D7" w:rsidRPr="00F146BD">
        <w:t xml:space="preserve">4852; Civ. C. </w:t>
      </w:r>
      <w:r w:rsidRPr="00F146BD">
        <w:t>‘</w:t>
      </w:r>
      <w:r w:rsidR="00E575D7" w:rsidRPr="00F146BD">
        <w:t xml:space="preserve">12 </w:t>
      </w:r>
      <w:r w:rsidRPr="00F146BD">
        <w:t xml:space="preserve">Section </w:t>
      </w:r>
      <w:r w:rsidR="00E575D7" w:rsidRPr="00F146BD">
        <w:t xml:space="preserve">3175; Civ. C. </w:t>
      </w:r>
      <w:r w:rsidRPr="00F146BD">
        <w:t>‘</w:t>
      </w:r>
      <w:r w:rsidR="00E575D7" w:rsidRPr="00F146BD">
        <w:t xml:space="preserve">02 </w:t>
      </w:r>
      <w:r w:rsidRPr="00F146BD">
        <w:t xml:space="preserve">Section </w:t>
      </w:r>
      <w:r w:rsidR="00E575D7" w:rsidRPr="00F146BD">
        <w:t>2093; R. S. 1657; 1898 (22) 810;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23, Rates Generally.</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1890.</w:t>
      </w:r>
      <w:r w:rsidR="00E575D7" w:rsidRPr="00F146BD">
        <w:t xml:space="preserve"> Printed schedules shall be prima facie evidence.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such schedule purporting to have been printed and published as aforesaid shall be received and held in any such suit as is referred to in Section 58</w:t>
      </w:r>
      <w:r w:rsidR="00F146BD" w:rsidRPr="00F146BD">
        <w:noBreakHyphen/>
      </w:r>
      <w:r w:rsidRPr="00F146BD">
        <w:t>17</w:t>
      </w:r>
      <w:r w:rsidR="00F146BD" w:rsidRPr="00F146BD">
        <w:noBreakHyphen/>
      </w:r>
      <w:r w:rsidRPr="00F146BD">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1069; 1952 Code </w:t>
      </w:r>
      <w:r w:rsidRPr="00F146BD">
        <w:t xml:space="preserve">Section </w:t>
      </w:r>
      <w:r w:rsidR="00E575D7" w:rsidRPr="00F146BD">
        <w:t>58</w:t>
      </w:r>
      <w:r w:rsidRPr="00F146BD">
        <w:noBreakHyphen/>
      </w:r>
      <w:r w:rsidR="00E575D7" w:rsidRPr="00F146BD">
        <w:t xml:space="preserve">1069; 1942 Code </w:t>
      </w:r>
      <w:r w:rsidRPr="00F146BD">
        <w:t xml:space="preserve">Section </w:t>
      </w:r>
      <w:r w:rsidR="00E575D7" w:rsidRPr="00F146BD">
        <w:t xml:space="preserve">8305; 1932 Code </w:t>
      </w:r>
      <w:r w:rsidRPr="00F146BD">
        <w:t xml:space="preserve">Section </w:t>
      </w:r>
      <w:r w:rsidR="00E575D7" w:rsidRPr="00F146BD">
        <w:t xml:space="preserve">8305; Civ. C. </w:t>
      </w:r>
      <w:r w:rsidRPr="00F146BD">
        <w:t>‘</w:t>
      </w:r>
      <w:r w:rsidR="00E575D7" w:rsidRPr="00F146BD">
        <w:t xml:space="preserve">22 </w:t>
      </w:r>
      <w:r w:rsidRPr="00F146BD">
        <w:t xml:space="preserve">Section </w:t>
      </w:r>
      <w:r w:rsidR="00E575D7" w:rsidRPr="00F146BD">
        <w:t xml:space="preserve">4852; Civ. C. </w:t>
      </w:r>
      <w:r w:rsidRPr="00F146BD">
        <w:t>‘</w:t>
      </w:r>
      <w:r w:rsidR="00E575D7" w:rsidRPr="00F146BD">
        <w:t xml:space="preserve">12 </w:t>
      </w:r>
      <w:r w:rsidRPr="00F146BD">
        <w:t xml:space="preserve">Section </w:t>
      </w:r>
      <w:r w:rsidR="00E575D7" w:rsidRPr="00F146BD">
        <w:t xml:space="preserve">3175; Civ. C. </w:t>
      </w:r>
      <w:r w:rsidRPr="00F146BD">
        <w:t>‘</w:t>
      </w:r>
      <w:r w:rsidR="00E575D7" w:rsidRPr="00F146BD">
        <w:t xml:space="preserve">02 </w:t>
      </w:r>
      <w:r w:rsidRPr="00F146BD">
        <w:t xml:space="preserve">Section </w:t>
      </w:r>
      <w:r w:rsidR="00E575D7" w:rsidRPr="00F146BD">
        <w:t>2093; R. S. 1657; 1898 (22) 810;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 12(11).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350.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1900.</w:t>
      </w:r>
      <w:r w:rsidR="00E575D7" w:rsidRPr="00F146BD">
        <w:t xml:space="preserve"> Supervision of contracts concerning rates and division of earnings.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1070; 1952 Code </w:t>
      </w:r>
      <w:r w:rsidRPr="00F146BD">
        <w:t xml:space="preserve">Section </w:t>
      </w:r>
      <w:r w:rsidR="00E575D7" w:rsidRPr="00F146BD">
        <w:t>58</w:t>
      </w:r>
      <w:r w:rsidRPr="00F146BD">
        <w:noBreakHyphen/>
      </w:r>
      <w:r w:rsidR="00E575D7" w:rsidRPr="00F146BD">
        <w:t xml:space="preserve">1070; 1942 Code </w:t>
      </w:r>
      <w:r w:rsidRPr="00F146BD">
        <w:t xml:space="preserve">Section </w:t>
      </w:r>
      <w:r w:rsidR="00E575D7" w:rsidRPr="00F146BD">
        <w:t>8292</w:t>
      </w:r>
      <w:r w:rsidRPr="00F146BD">
        <w:noBreakHyphen/>
      </w:r>
      <w:r w:rsidR="00E575D7" w:rsidRPr="00F146BD">
        <w:t xml:space="preserve">21; 1932 Code </w:t>
      </w:r>
      <w:r w:rsidRPr="00F146BD">
        <w:t xml:space="preserve">Section </w:t>
      </w:r>
      <w:r w:rsidR="00E575D7" w:rsidRPr="00F146BD">
        <w:t xml:space="preserve">8282; Civ. C. </w:t>
      </w:r>
      <w:r w:rsidRPr="00F146BD">
        <w:t>‘</w:t>
      </w:r>
      <w:r w:rsidR="00E575D7" w:rsidRPr="00F146BD">
        <w:t xml:space="preserve">22 </w:t>
      </w:r>
      <w:r w:rsidRPr="00F146BD">
        <w:t xml:space="preserve">Section </w:t>
      </w:r>
      <w:r w:rsidR="00E575D7" w:rsidRPr="00F146BD">
        <w:t xml:space="preserve">4830; Civ. C. </w:t>
      </w:r>
      <w:r w:rsidRPr="00F146BD">
        <w:t>‘</w:t>
      </w:r>
      <w:r w:rsidR="00E575D7" w:rsidRPr="00F146BD">
        <w:t xml:space="preserve">12 </w:t>
      </w:r>
      <w:r w:rsidRPr="00F146BD">
        <w:t xml:space="preserve">Section </w:t>
      </w:r>
      <w:r w:rsidR="00E575D7" w:rsidRPr="00F146BD">
        <w:t xml:space="preserve">3154; Civ. C. </w:t>
      </w:r>
      <w:r w:rsidRPr="00F146BD">
        <w:t>‘</w:t>
      </w:r>
      <w:r w:rsidR="00E575D7" w:rsidRPr="00F146BD">
        <w:t xml:space="preserve">02 </w:t>
      </w:r>
      <w:r w:rsidRPr="00F146BD">
        <w:t xml:space="preserve">Section </w:t>
      </w:r>
      <w:r w:rsidR="00E575D7" w:rsidRPr="00F146BD">
        <w:t xml:space="preserve">2076; G. S. 1464; R. S. 1639, 1665; 1892 (21) 13; 2006 Act No. 318, </w:t>
      </w:r>
      <w:r w:rsidRPr="00F146BD">
        <w:t xml:space="preserve">Section </w:t>
      </w:r>
      <w:r w:rsidR="00E575D7" w:rsidRPr="00F146BD">
        <w:t>120,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 192.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141 to 142, 146, 178, 471.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23, Rates Generally.</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1910.</w:t>
      </w:r>
      <w:r w:rsidR="00E575D7" w:rsidRPr="00F146BD">
        <w:t xml:space="preserve"> Procedure when contracts concerning rates violate chapter.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1071; 1952 Code </w:t>
      </w:r>
      <w:r w:rsidRPr="00F146BD">
        <w:t xml:space="preserve">Section </w:t>
      </w:r>
      <w:r w:rsidR="00E575D7" w:rsidRPr="00F146BD">
        <w:t>58</w:t>
      </w:r>
      <w:r w:rsidRPr="00F146BD">
        <w:noBreakHyphen/>
      </w:r>
      <w:r w:rsidR="00E575D7" w:rsidRPr="00F146BD">
        <w:t xml:space="preserve">1071; 1942 Code </w:t>
      </w:r>
      <w:r w:rsidRPr="00F146BD">
        <w:t xml:space="preserve">Section </w:t>
      </w:r>
      <w:r w:rsidR="00E575D7" w:rsidRPr="00F146BD">
        <w:t>8292</w:t>
      </w:r>
      <w:r w:rsidRPr="00F146BD">
        <w:noBreakHyphen/>
      </w:r>
      <w:r w:rsidR="00E575D7" w:rsidRPr="00F146BD">
        <w:t xml:space="preserve">21; 1932 Code </w:t>
      </w:r>
      <w:r w:rsidRPr="00F146BD">
        <w:t xml:space="preserve">Section </w:t>
      </w:r>
      <w:r w:rsidR="00E575D7" w:rsidRPr="00F146BD">
        <w:t xml:space="preserve">8282; Civ. C. </w:t>
      </w:r>
      <w:r w:rsidRPr="00F146BD">
        <w:t>‘</w:t>
      </w:r>
      <w:r w:rsidR="00E575D7" w:rsidRPr="00F146BD">
        <w:t xml:space="preserve">22 </w:t>
      </w:r>
      <w:r w:rsidRPr="00F146BD">
        <w:t xml:space="preserve">Section </w:t>
      </w:r>
      <w:r w:rsidR="00E575D7" w:rsidRPr="00F146BD">
        <w:t xml:space="preserve">4830; Civ. C. </w:t>
      </w:r>
      <w:r w:rsidRPr="00F146BD">
        <w:t>‘</w:t>
      </w:r>
      <w:r w:rsidR="00E575D7" w:rsidRPr="00F146BD">
        <w:t xml:space="preserve">12 </w:t>
      </w:r>
      <w:r w:rsidRPr="00F146BD">
        <w:t xml:space="preserve">Section </w:t>
      </w:r>
      <w:r w:rsidR="00E575D7" w:rsidRPr="00F146BD">
        <w:t xml:space="preserve">3154; Civ. C. </w:t>
      </w:r>
      <w:r w:rsidRPr="00F146BD">
        <w:t>‘</w:t>
      </w:r>
      <w:r w:rsidR="00E575D7" w:rsidRPr="00F146BD">
        <w:t xml:space="preserve">02 </w:t>
      </w:r>
      <w:r w:rsidRPr="00F146BD">
        <w:t xml:space="preserve">Section </w:t>
      </w:r>
      <w:r w:rsidR="00E575D7" w:rsidRPr="00F146BD">
        <w:t xml:space="preserve">2076; G. S. 1464; R. S. 1639, 1665; 1892 (21) 13; 2006 Act No. 318, </w:t>
      </w:r>
      <w:r w:rsidRPr="00F146BD">
        <w:t xml:space="preserve">Section </w:t>
      </w:r>
      <w:r w:rsidR="00E575D7" w:rsidRPr="00F146BD">
        <w:t>121,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23, Rates Generally.</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1920.</w:t>
      </w:r>
      <w:r w:rsidR="00E575D7" w:rsidRPr="00F146BD">
        <w:t xml:space="preserve"> Use of mileage books.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1073; 1952 Code </w:t>
      </w:r>
      <w:r w:rsidRPr="00F146BD">
        <w:t xml:space="preserve">Section </w:t>
      </w:r>
      <w:r w:rsidR="00E575D7" w:rsidRPr="00F146BD">
        <w:t>58</w:t>
      </w:r>
      <w:r w:rsidRPr="00F146BD">
        <w:noBreakHyphen/>
      </w:r>
      <w:r w:rsidR="00E575D7" w:rsidRPr="00F146BD">
        <w:t xml:space="preserve">1073; 1942 Code </w:t>
      </w:r>
      <w:r w:rsidRPr="00F146BD">
        <w:t xml:space="preserve">Section </w:t>
      </w:r>
      <w:r w:rsidR="00E575D7" w:rsidRPr="00F146BD">
        <w:t xml:space="preserve">8409; 1932 Code </w:t>
      </w:r>
      <w:r w:rsidRPr="00F146BD">
        <w:t xml:space="preserve">Section </w:t>
      </w:r>
      <w:r w:rsidR="00E575D7" w:rsidRPr="00F146BD">
        <w:t xml:space="preserve">8409; Civ. C. </w:t>
      </w:r>
      <w:r w:rsidRPr="00F146BD">
        <w:t>‘</w:t>
      </w:r>
      <w:r w:rsidR="00E575D7" w:rsidRPr="00F146BD">
        <w:t xml:space="preserve">22 </w:t>
      </w:r>
      <w:r w:rsidRPr="00F146BD">
        <w:t xml:space="preserve">Section </w:t>
      </w:r>
      <w:r w:rsidR="00E575D7" w:rsidRPr="00F146BD">
        <w:t>4957; 1912 (27) 778; 1915 (29) 102.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495 to 496, 499 to 502.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1930.</w:t>
      </w:r>
      <w:r w:rsidR="00E575D7" w:rsidRPr="00F146BD">
        <w:t xml:space="preserve"> Sale of interchangeable mileage shall be continued; family use.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railroad company selling such interchangeable mileage books shall discontinue the use of local mileage but the use of interchangeable mileage books shall not be extended to the members of the purchaser</w:t>
      </w:r>
      <w:r w:rsidR="00F146BD" w:rsidRPr="00F146BD">
        <w:t>’</w:t>
      </w:r>
      <w:r w:rsidRPr="00F146BD">
        <w:t>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1074; 1952 Code </w:t>
      </w:r>
      <w:r w:rsidRPr="00F146BD">
        <w:t xml:space="preserve">Section </w:t>
      </w:r>
      <w:r w:rsidR="00E575D7" w:rsidRPr="00F146BD">
        <w:t>58</w:t>
      </w:r>
      <w:r w:rsidRPr="00F146BD">
        <w:noBreakHyphen/>
      </w:r>
      <w:r w:rsidR="00E575D7" w:rsidRPr="00F146BD">
        <w:t xml:space="preserve">1074; 1942 Code </w:t>
      </w:r>
      <w:r w:rsidRPr="00F146BD">
        <w:t xml:space="preserve">Sections </w:t>
      </w:r>
      <w:r w:rsidR="00E575D7" w:rsidRPr="00F146BD">
        <w:t xml:space="preserve"> 8408, 8409; 1932 Code </w:t>
      </w:r>
      <w:r w:rsidRPr="00F146BD">
        <w:t xml:space="preserve">Sections </w:t>
      </w:r>
      <w:r w:rsidR="00E575D7" w:rsidRPr="00F146BD">
        <w:t xml:space="preserve"> 8408, 8409; Civ. C. </w:t>
      </w:r>
      <w:r w:rsidRPr="00F146BD">
        <w:t>‘</w:t>
      </w:r>
      <w:r w:rsidR="00E575D7" w:rsidRPr="00F146BD">
        <w:t xml:space="preserve">22 </w:t>
      </w:r>
      <w:r w:rsidRPr="00F146BD">
        <w:t xml:space="preserve">Sections </w:t>
      </w:r>
      <w:r w:rsidR="00E575D7" w:rsidRPr="00F146BD">
        <w:t xml:space="preserve"> 4956, 4957; Civ. C. </w:t>
      </w:r>
      <w:r w:rsidRPr="00F146BD">
        <w:t>‘</w:t>
      </w:r>
      <w:r w:rsidR="00E575D7" w:rsidRPr="00F146BD">
        <w:t xml:space="preserve">12 </w:t>
      </w:r>
      <w:r w:rsidRPr="00F146BD">
        <w:t xml:space="preserve">Section </w:t>
      </w:r>
      <w:r w:rsidR="00E575D7" w:rsidRPr="00F146BD">
        <w:t>3262; 1904 (24) 439; 1912 (27) 778; 1915 (29) 102.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495 to 496, 499 to 502.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1940.</w:t>
      </w:r>
      <w:r w:rsidR="00E575D7" w:rsidRPr="00F146BD">
        <w:t xml:space="preserve"> Surcharge for intrastate Pullman transportation shall be unlawful.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1075; 1952 Code </w:t>
      </w:r>
      <w:r w:rsidRPr="00F146BD">
        <w:t xml:space="preserve">Section </w:t>
      </w:r>
      <w:r w:rsidR="00E575D7" w:rsidRPr="00F146BD">
        <w:t>58</w:t>
      </w:r>
      <w:r w:rsidRPr="00F146BD">
        <w:noBreakHyphen/>
      </w:r>
      <w:r w:rsidR="00E575D7" w:rsidRPr="00F146BD">
        <w:t xml:space="preserve">1075; 1942 Code </w:t>
      </w:r>
      <w:r w:rsidRPr="00F146BD">
        <w:t xml:space="preserve">Section </w:t>
      </w:r>
      <w:r w:rsidR="00E575D7" w:rsidRPr="00F146BD">
        <w:t xml:space="preserve">1692; 1932 Code </w:t>
      </w:r>
      <w:r w:rsidRPr="00F146BD">
        <w:t xml:space="preserve">Section </w:t>
      </w:r>
      <w:r w:rsidR="00E575D7" w:rsidRPr="00F146BD">
        <w:t>8296; 1924 (33) 945.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495 to 496, 499 to 502.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1950.</w:t>
      </w:r>
      <w:r w:rsidR="00E575D7" w:rsidRPr="00F146BD">
        <w:t xml:space="preserve"> Charge of unreasonable rates shall constitute extortion.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1076; 1952 Code </w:t>
      </w:r>
      <w:r w:rsidRPr="00F146BD">
        <w:t xml:space="preserve">Section </w:t>
      </w:r>
      <w:r w:rsidR="00E575D7" w:rsidRPr="00F146BD">
        <w:t>58</w:t>
      </w:r>
      <w:r w:rsidRPr="00F146BD">
        <w:noBreakHyphen/>
      </w:r>
      <w:r w:rsidR="00E575D7" w:rsidRPr="00F146BD">
        <w:t xml:space="preserve">1076; 1942 Code </w:t>
      </w:r>
      <w:r w:rsidRPr="00F146BD">
        <w:t xml:space="preserve">Section </w:t>
      </w:r>
      <w:r w:rsidR="00E575D7" w:rsidRPr="00F146BD">
        <w:t xml:space="preserve">8293; 1932 Code </w:t>
      </w:r>
      <w:r w:rsidRPr="00F146BD">
        <w:t xml:space="preserve">Sections </w:t>
      </w:r>
      <w:r w:rsidR="00E575D7" w:rsidRPr="00F146BD">
        <w:t xml:space="preserve"> 1696, 8293; Civ. C. </w:t>
      </w:r>
      <w:r w:rsidRPr="00F146BD">
        <w:t>‘</w:t>
      </w:r>
      <w:r w:rsidR="00E575D7" w:rsidRPr="00F146BD">
        <w:t xml:space="preserve">22 </w:t>
      </w:r>
      <w:r w:rsidRPr="00F146BD">
        <w:t xml:space="preserve">Section </w:t>
      </w:r>
      <w:r w:rsidR="00E575D7" w:rsidRPr="00F146BD">
        <w:t xml:space="preserve">4841; Cr. C. </w:t>
      </w:r>
      <w:r w:rsidRPr="00F146BD">
        <w:t>‘</w:t>
      </w:r>
      <w:r w:rsidR="00E575D7" w:rsidRPr="00F146BD">
        <w:t xml:space="preserve">22 </w:t>
      </w:r>
      <w:r w:rsidRPr="00F146BD">
        <w:t xml:space="preserve">Section </w:t>
      </w:r>
      <w:r w:rsidR="00E575D7" w:rsidRPr="00F146BD">
        <w:t xml:space="preserve">642; Civ. C. </w:t>
      </w:r>
      <w:r w:rsidRPr="00F146BD">
        <w:t>‘</w:t>
      </w:r>
      <w:r w:rsidR="00E575D7" w:rsidRPr="00F146BD">
        <w:t xml:space="preserve">12 </w:t>
      </w:r>
      <w:r w:rsidRPr="00F146BD">
        <w:t xml:space="preserve">Section </w:t>
      </w:r>
      <w:r w:rsidR="00E575D7" w:rsidRPr="00F146BD">
        <w:t xml:space="preserve">3165; Cr. C. </w:t>
      </w:r>
      <w:r w:rsidRPr="00F146BD">
        <w:t>‘</w:t>
      </w:r>
      <w:r w:rsidR="00E575D7" w:rsidRPr="00F146BD">
        <w:t xml:space="preserve">12 </w:t>
      </w:r>
      <w:r w:rsidRPr="00F146BD">
        <w:t xml:space="preserve">Section </w:t>
      </w:r>
      <w:r w:rsidR="00E575D7" w:rsidRPr="00F146BD">
        <w:t xml:space="preserve">667; Civ. C. </w:t>
      </w:r>
      <w:r w:rsidRPr="00F146BD">
        <w:t>‘</w:t>
      </w:r>
      <w:r w:rsidR="00E575D7" w:rsidRPr="00F146BD">
        <w:t xml:space="preserve">02 </w:t>
      </w:r>
      <w:r w:rsidRPr="00F146BD">
        <w:t xml:space="preserve">Section </w:t>
      </w:r>
      <w:r w:rsidR="00E575D7" w:rsidRPr="00F146BD">
        <w:t xml:space="preserve">2083; Cr. C. </w:t>
      </w:r>
      <w:r w:rsidRPr="00F146BD">
        <w:t>‘</w:t>
      </w:r>
      <w:r w:rsidR="00E575D7" w:rsidRPr="00F146BD">
        <w:t xml:space="preserve">02 </w:t>
      </w:r>
      <w:r w:rsidRPr="00F146BD">
        <w:t xml:space="preserve">Section </w:t>
      </w:r>
      <w:r w:rsidR="00E575D7" w:rsidRPr="00F146BD">
        <w:t>476; G. S. 373; R. S. 1646; 1892 (21) 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Bond required of public utilities appealing from rate decisions, see </w:t>
      </w:r>
      <w:r w:rsidR="00F146BD" w:rsidRPr="00F146BD">
        <w:t xml:space="preserve">Section </w:t>
      </w:r>
      <w:r w:rsidRPr="00F146BD">
        <w:t>58</w:t>
      </w:r>
      <w:r w:rsidR="00F146BD" w:rsidRPr="00F146BD">
        <w:noBreakHyphen/>
      </w:r>
      <w:r w:rsidRPr="00F146BD">
        <w:t>1</w:t>
      </w:r>
      <w:r w:rsidR="00F146BD" w:rsidRPr="00F146BD">
        <w:noBreakHyphen/>
      </w:r>
      <w:r w:rsidRPr="00F146BD">
        <w:t>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Extortion, Blackmail, and Threats </w:t>
      </w:r>
      <w:r w:rsidR="00F146BD" w:rsidRPr="00F146BD">
        <w:t xml:space="preserve">Section </w:t>
      </w:r>
      <w:r w:rsidRPr="00F146BD">
        <w:t>11, Sentence and Punishment.</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1960.</w:t>
      </w:r>
      <w:r w:rsidR="00E575D7" w:rsidRPr="00F146BD">
        <w:t xml:space="preserve"> Unjust discrimination in rates unlawful.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1077; 1952 Code </w:t>
      </w:r>
      <w:r w:rsidRPr="00F146BD">
        <w:t xml:space="preserve">Section </w:t>
      </w:r>
      <w:r w:rsidR="00E575D7" w:rsidRPr="00F146BD">
        <w:t>58</w:t>
      </w:r>
      <w:r w:rsidRPr="00F146BD">
        <w:noBreakHyphen/>
      </w:r>
      <w:r w:rsidR="00E575D7" w:rsidRPr="00F146BD">
        <w:t xml:space="preserve">1077; 1942 Code </w:t>
      </w:r>
      <w:r w:rsidRPr="00F146BD">
        <w:t xml:space="preserve">Section </w:t>
      </w:r>
      <w:r w:rsidR="00E575D7" w:rsidRPr="00F146BD">
        <w:t xml:space="preserve">8294; 1932 Code </w:t>
      </w:r>
      <w:r w:rsidRPr="00F146BD">
        <w:t xml:space="preserve">Sections </w:t>
      </w:r>
      <w:r w:rsidR="00E575D7" w:rsidRPr="00F146BD">
        <w:t xml:space="preserve"> 1697, 8294; Civ. C. </w:t>
      </w:r>
      <w:r w:rsidRPr="00F146BD">
        <w:t>‘</w:t>
      </w:r>
      <w:r w:rsidR="00E575D7" w:rsidRPr="00F146BD">
        <w:t xml:space="preserve">22 </w:t>
      </w:r>
      <w:r w:rsidRPr="00F146BD">
        <w:t xml:space="preserve">Section </w:t>
      </w:r>
      <w:r w:rsidR="00E575D7" w:rsidRPr="00F146BD">
        <w:t xml:space="preserve">4842; Cr. C. </w:t>
      </w:r>
      <w:r w:rsidRPr="00F146BD">
        <w:t>‘</w:t>
      </w:r>
      <w:r w:rsidR="00E575D7" w:rsidRPr="00F146BD">
        <w:t xml:space="preserve">22 </w:t>
      </w:r>
      <w:r w:rsidRPr="00F146BD">
        <w:t xml:space="preserve">Section </w:t>
      </w:r>
      <w:r w:rsidR="00E575D7" w:rsidRPr="00F146BD">
        <w:t xml:space="preserve">643; Civ. C. </w:t>
      </w:r>
      <w:r w:rsidRPr="00F146BD">
        <w:t>‘</w:t>
      </w:r>
      <w:r w:rsidR="00E575D7" w:rsidRPr="00F146BD">
        <w:t xml:space="preserve">12 </w:t>
      </w:r>
      <w:r w:rsidRPr="00F146BD">
        <w:t xml:space="preserve">Section </w:t>
      </w:r>
      <w:r w:rsidR="00E575D7" w:rsidRPr="00F146BD">
        <w:t xml:space="preserve">3166; Cr. C. </w:t>
      </w:r>
      <w:r w:rsidRPr="00F146BD">
        <w:t>‘</w:t>
      </w:r>
      <w:r w:rsidR="00E575D7" w:rsidRPr="00F146BD">
        <w:t xml:space="preserve">12 </w:t>
      </w:r>
      <w:r w:rsidRPr="00F146BD">
        <w:t xml:space="preserve">Section </w:t>
      </w:r>
      <w:r w:rsidR="00E575D7" w:rsidRPr="00F146BD">
        <w:t xml:space="preserve">668; Civ. C. </w:t>
      </w:r>
      <w:r w:rsidRPr="00F146BD">
        <w:t>‘</w:t>
      </w:r>
      <w:r w:rsidR="00E575D7" w:rsidRPr="00F146BD">
        <w:t xml:space="preserve">02 </w:t>
      </w:r>
      <w:r w:rsidRPr="00F146BD">
        <w:t xml:space="preserve">Section </w:t>
      </w:r>
      <w:r w:rsidR="00E575D7" w:rsidRPr="00F146BD">
        <w:t xml:space="preserve">2084; Cr. C. </w:t>
      </w:r>
      <w:r w:rsidRPr="00F146BD">
        <w:t>‘</w:t>
      </w:r>
      <w:r w:rsidR="00E575D7" w:rsidRPr="00F146BD">
        <w:t xml:space="preserve">02 </w:t>
      </w:r>
      <w:r w:rsidRPr="00F146BD">
        <w:t xml:space="preserve">Section </w:t>
      </w:r>
      <w:r w:rsidR="00E575D7" w:rsidRPr="00F146BD">
        <w:t>477; G. S. 374; R. S. 1647; 1892 (21) 10, 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23, Rates Generally.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24, Rate Discrimination.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carrier cannot discriminate except as between those whom it serves or whom it may lawfully be required to serve. Atlantic Coast Line R. Co. v. South Carolina Public Service Commission (S.C. 1965) 246 S.C. 447, 144 S.E.2d 212.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Hence, where none of the plaintiffs were shippers or receivers located upon the lines of the railroad or served by it, they were not discriminated against by its rate charges. Atlantic Coast Line R. Co. v. South Carolina Public Service Commission (S.C. 1965) 246 S.C. 447, 144 S.E.2d 212.</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Power of Public Service Commission to exercise any fundamental regulatory power over railroads in the state must be found in specific legislative provisions. Code 1942, </w:t>
      </w:r>
      <w:r w:rsidR="00F146BD" w:rsidRPr="00F146BD">
        <w:t xml:space="preserve">Sections </w:t>
      </w:r>
      <w:r w:rsidRPr="00F146BD">
        <w:t xml:space="preserve"> 8199 et seq., 8204, 8223, 8227, 8228, 8292</w:t>
      </w:r>
      <w:r w:rsidR="00F146BD" w:rsidRPr="00F146BD">
        <w:noBreakHyphen/>
      </w:r>
      <w:r w:rsidRPr="00F146BD">
        <w:t>21, 8294, 8297, 8304, 8310</w:t>
      </w:r>
      <w:r w:rsidR="00F146BD" w:rsidRPr="00F146BD">
        <w:noBreakHyphen/>
      </w:r>
      <w:r w:rsidRPr="00F146BD">
        <w:t xml:space="preserve">8315, 8327, 8330; Const. art. 9, </w:t>
      </w:r>
      <w:r w:rsidR="00F146BD" w:rsidRPr="00F146BD">
        <w:t xml:space="preserve">Section </w:t>
      </w:r>
      <w:r w:rsidRPr="00F146BD">
        <w:t>14. Piedmont &amp; Northern Ry. Co. v. Scott (S.C. 1943) 202 S.C. 207, 24 S.E.2d 353.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1970.</w:t>
      </w:r>
      <w:r w:rsidR="00E575D7" w:rsidRPr="00F146BD">
        <w:t xml:space="preserve"> Allowing or receiving rebate or other advantage shall be unlawful.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1078; 1952 Code </w:t>
      </w:r>
      <w:r w:rsidRPr="00F146BD">
        <w:t xml:space="preserve">Section </w:t>
      </w:r>
      <w:r w:rsidR="00E575D7" w:rsidRPr="00F146BD">
        <w:t>58</w:t>
      </w:r>
      <w:r w:rsidRPr="00F146BD">
        <w:noBreakHyphen/>
      </w:r>
      <w:r w:rsidR="00E575D7" w:rsidRPr="00F146BD">
        <w:t xml:space="preserve">1078; 1942 Code </w:t>
      </w:r>
      <w:r w:rsidRPr="00F146BD">
        <w:t xml:space="preserve">Section </w:t>
      </w:r>
      <w:r w:rsidR="00E575D7" w:rsidRPr="00F146BD">
        <w:t xml:space="preserve">8294; 1932 Code </w:t>
      </w:r>
      <w:r w:rsidRPr="00F146BD">
        <w:t xml:space="preserve">Sections </w:t>
      </w:r>
      <w:r w:rsidR="00E575D7" w:rsidRPr="00F146BD">
        <w:t xml:space="preserve"> 1697, 8294; Civ. C. </w:t>
      </w:r>
      <w:r w:rsidRPr="00F146BD">
        <w:t>‘</w:t>
      </w:r>
      <w:r w:rsidR="00E575D7" w:rsidRPr="00F146BD">
        <w:t xml:space="preserve">22 </w:t>
      </w:r>
      <w:r w:rsidRPr="00F146BD">
        <w:t xml:space="preserve">Section </w:t>
      </w:r>
      <w:r w:rsidR="00E575D7" w:rsidRPr="00F146BD">
        <w:t xml:space="preserve">4842; Cr. C. </w:t>
      </w:r>
      <w:r w:rsidRPr="00F146BD">
        <w:t>‘</w:t>
      </w:r>
      <w:r w:rsidR="00E575D7" w:rsidRPr="00F146BD">
        <w:t xml:space="preserve">22 </w:t>
      </w:r>
      <w:r w:rsidRPr="00F146BD">
        <w:t xml:space="preserve">Section </w:t>
      </w:r>
      <w:r w:rsidR="00E575D7" w:rsidRPr="00F146BD">
        <w:t xml:space="preserve">643; Civ. C. </w:t>
      </w:r>
      <w:r w:rsidRPr="00F146BD">
        <w:t>‘</w:t>
      </w:r>
      <w:r w:rsidR="00E575D7" w:rsidRPr="00F146BD">
        <w:t xml:space="preserve">12 </w:t>
      </w:r>
      <w:r w:rsidRPr="00F146BD">
        <w:t xml:space="preserve">Section </w:t>
      </w:r>
      <w:r w:rsidR="00E575D7" w:rsidRPr="00F146BD">
        <w:t xml:space="preserve">3166; Cr. C. </w:t>
      </w:r>
      <w:r w:rsidRPr="00F146BD">
        <w:t>‘</w:t>
      </w:r>
      <w:r w:rsidR="00E575D7" w:rsidRPr="00F146BD">
        <w:t xml:space="preserve">12 </w:t>
      </w:r>
      <w:r w:rsidRPr="00F146BD">
        <w:t xml:space="preserve">Section </w:t>
      </w:r>
      <w:r w:rsidR="00E575D7" w:rsidRPr="00F146BD">
        <w:t xml:space="preserve">668; Civ. C. </w:t>
      </w:r>
      <w:r w:rsidRPr="00F146BD">
        <w:t>‘</w:t>
      </w:r>
      <w:r w:rsidR="00E575D7" w:rsidRPr="00F146BD">
        <w:t xml:space="preserve">02 </w:t>
      </w:r>
      <w:r w:rsidRPr="00F146BD">
        <w:t xml:space="preserve">Section </w:t>
      </w:r>
      <w:r w:rsidR="00E575D7" w:rsidRPr="00F146BD">
        <w:t xml:space="preserve">2084; Cr. C. </w:t>
      </w:r>
      <w:r w:rsidRPr="00F146BD">
        <w:t>‘</w:t>
      </w:r>
      <w:r w:rsidR="00E575D7" w:rsidRPr="00F146BD">
        <w:t xml:space="preserve">02 </w:t>
      </w:r>
      <w:r w:rsidRPr="00F146BD">
        <w:t xml:space="preserve">Section </w:t>
      </w:r>
      <w:r w:rsidR="00E575D7" w:rsidRPr="00F146BD">
        <w:t>477; G. S. 374; R. S. 1647; 1892 (21) 10, 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21(1), 22, 192.5.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320, 333, 470.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Contract to furnish cars to shipper on specified day for transportation of property intrastate is valid and enforceable. Strock v. Southern Ry.</w:t>
      </w:r>
      <w:r w:rsidR="00F146BD" w:rsidRPr="00F146BD">
        <w:noBreakHyphen/>
      </w:r>
      <w:r w:rsidRPr="00F146BD">
        <w:t>Carolina Division (S.C. 1927) 142 S.C. 207, 140 S.E. 470. Carriers 66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1980.</w:t>
      </w:r>
      <w:r w:rsidR="00E575D7" w:rsidRPr="00F146BD">
        <w:t xml:space="preserve"> Charges to be in proportion to distance traveled and freight handled.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be unlawful for any such railroad to charge, collect or receive: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(2) At any point upon its railroad a higher rate of toll or compensation for receiving, handling or delivering freight of the same class and quantity than it shall at the same time charge, collect or receive at any other point upon the same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(5) From any person for the transportation of any freight upon its railroad a higher or greater rate of toll or compensation than it shall at the same time charge, collect or receive from any person for the </w:t>
      </w:r>
      <w:r w:rsidRPr="00F146BD">
        <w:lastRenderedPageBreak/>
        <w:t>transportation of a like quantity of freight of the same class being transported from the same point over equal distances of the same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But nothing herein contained shall be so construed as to prevent any such railroad from issuing commutation, excursion or thousand mile tickets as they were issued by such corporations on December 21, 1882.</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1079; 1952 Code </w:t>
      </w:r>
      <w:r w:rsidRPr="00F146BD">
        <w:t xml:space="preserve">Section </w:t>
      </w:r>
      <w:r w:rsidR="00E575D7" w:rsidRPr="00F146BD">
        <w:t>58</w:t>
      </w:r>
      <w:r w:rsidRPr="00F146BD">
        <w:noBreakHyphen/>
      </w:r>
      <w:r w:rsidR="00E575D7" w:rsidRPr="00F146BD">
        <w:t xml:space="preserve">1079; 1942 Code </w:t>
      </w:r>
      <w:r w:rsidRPr="00F146BD">
        <w:t xml:space="preserve">Section </w:t>
      </w:r>
      <w:r w:rsidR="00E575D7" w:rsidRPr="00F146BD">
        <w:t xml:space="preserve">8295; 1932 Code </w:t>
      </w:r>
      <w:r w:rsidRPr="00F146BD">
        <w:t xml:space="preserve">Section </w:t>
      </w:r>
      <w:r w:rsidR="00E575D7" w:rsidRPr="00F146BD">
        <w:t xml:space="preserve">8295; Civ. C. </w:t>
      </w:r>
      <w:r w:rsidRPr="00F146BD">
        <w:t>‘</w:t>
      </w:r>
      <w:r w:rsidR="00E575D7" w:rsidRPr="00F146BD">
        <w:t xml:space="preserve">22 </w:t>
      </w:r>
      <w:r w:rsidRPr="00F146BD">
        <w:t xml:space="preserve">Section </w:t>
      </w:r>
      <w:r w:rsidR="00E575D7" w:rsidRPr="00F146BD">
        <w:t xml:space="preserve">4843; Civ. C. </w:t>
      </w:r>
      <w:r w:rsidRPr="00F146BD">
        <w:t>‘</w:t>
      </w:r>
      <w:r w:rsidR="00E575D7" w:rsidRPr="00F146BD">
        <w:t xml:space="preserve">12 </w:t>
      </w:r>
      <w:r w:rsidRPr="00F146BD">
        <w:t xml:space="preserve">Section </w:t>
      </w:r>
      <w:r w:rsidR="00E575D7" w:rsidRPr="00F146BD">
        <w:t xml:space="preserve">3167; Civ. C. </w:t>
      </w:r>
      <w:r w:rsidRPr="00F146BD">
        <w:t>‘</w:t>
      </w:r>
      <w:r w:rsidR="00E575D7" w:rsidRPr="00F146BD">
        <w:t xml:space="preserve">02 </w:t>
      </w:r>
      <w:r w:rsidRPr="00F146BD">
        <w:t xml:space="preserve">Section </w:t>
      </w:r>
      <w:r w:rsidR="00E575D7" w:rsidRPr="00F146BD">
        <w:t>2085; G. S. 1442; R. S. 1648; 1881 (17) 790; 1882 (18) 10; 1883 (18) 480.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Discrimination, common carriers by RAIL and express companies, see S.C. Code of Regulations R. 103</w:t>
      </w:r>
      <w:r w:rsidR="00F146BD" w:rsidRPr="00F146BD">
        <w:noBreakHyphen/>
      </w:r>
      <w:r w:rsidRPr="00F146BD">
        <w:t>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 13(1).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24, Rate Discrimination.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Constitutional issues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There is no prohibition against the use of point</w:t>
      </w:r>
      <w:r w:rsidR="00F146BD" w:rsidRPr="00F146BD">
        <w:noBreakHyphen/>
      </w:r>
      <w:r w:rsidRPr="00F146BD">
        <w:t>to</w:t>
      </w:r>
      <w:r w:rsidR="00F146BD" w:rsidRPr="00F146BD">
        <w:noBreakHyphen/>
      </w:r>
      <w:r w:rsidRPr="00F146BD">
        <w:t>point rates. Atlantic Coast Line R. Co. v. South Carolina Public Service Commission (S.C. 1965) 246 S.C. 447, 144 S.E.2d 212.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In action against railroad to recover statutory penalty for charging excessive fare, conflicting evidence held to take case to jury. (Code 1932, </w:t>
      </w:r>
      <w:r w:rsidR="00F146BD" w:rsidRPr="00F146BD">
        <w:t xml:space="preserve">Sections </w:t>
      </w:r>
      <w:r w:rsidRPr="00F146BD">
        <w:t xml:space="preserve"> 8295, 8470). Kinsey v. Southern Ry. Co. (S.C. 1934) 174 S.C. 192, 177 S.E. 149.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Fare originally fixed by director general. Statutory provision penalizing receipt of excess fare was held applicable to fare originally fixed by director general. Brown v. Seaboard Air Line Ry. Co. (S.C. 1924) 128 S.C. 114, 121 S.E. 669.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Section not unreasonable. Brown v. Seaboard Air Line Ry. Co. (S.C. 1923) 122 S.C. 333, 115 S.E. 638.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Receipt of excess fares by ticket agent is only prima facie evidence of violation of this section [Code 1962 </w:t>
      </w:r>
      <w:r w:rsidR="00F146BD" w:rsidRPr="00F146BD">
        <w:t xml:space="preserve">Section </w:t>
      </w:r>
      <w:r w:rsidRPr="00F146BD">
        <w:t>58</w:t>
      </w:r>
      <w:r w:rsidR="00F146BD" w:rsidRPr="00F146BD">
        <w:noBreakHyphen/>
      </w:r>
      <w:r w:rsidRPr="00F146BD">
        <w:t>1079]. Brown v. Seaboard Air Line Ry. Co. (S.C. 1923) 122 S.C. 333, 115 S.E. 638. Carriers 20(4)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Constitutional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Interstate commerce. This section [Code 1962 </w:t>
      </w:r>
      <w:r w:rsidR="00F146BD" w:rsidRPr="00F146BD">
        <w:t xml:space="preserve">Section </w:t>
      </w:r>
      <w:r w:rsidRPr="00F146BD">
        <w:t>58</w:t>
      </w:r>
      <w:r w:rsidR="00F146BD" w:rsidRPr="00F146BD">
        <w:noBreakHyphen/>
      </w:r>
      <w:r w:rsidRPr="00F146BD">
        <w:t>1079] is not applicable to interstate commerce. Railroad Com</w:t>
      </w:r>
      <w:r w:rsidR="00F146BD" w:rsidRPr="00F146BD">
        <w:t>’</w:t>
      </w:r>
      <w:r w:rsidRPr="00F146BD">
        <w:t>rs v Railroad Co., 22 SC 220 (1885). Hall v South Carolina Ry. Co., 25 SC 564 (1886). Sternberger v Cape Fear &amp; Y. V. R. Co., 29 SC 510, 7 SE 836 (1888).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what are interstate shipments, see Frasier &amp; Co. v Charleston &amp; W. C. R. Co., 81 SC 162, 62 SE 14 (1909). Hunter v Charleston &amp; W. C. R. Co., 81 SC 169, 62 SE 13 (1908). Hanley v Kansas City Southern Ry. Co., 187 US 617, 23 S Ct 214, 47 L Ed 333 (1903).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Provided such rates are nondiscriminatory. The South Carolina Public Service Commission may, in the proper exercise of the authority delegated to it by the General Assembly, make reasonable rates on a point</w:t>
      </w:r>
      <w:r w:rsidR="00F146BD" w:rsidRPr="00F146BD">
        <w:noBreakHyphen/>
      </w:r>
      <w:r w:rsidRPr="00F146BD">
        <w:t>to</w:t>
      </w:r>
      <w:r w:rsidR="00F146BD" w:rsidRPr="00F146BD">
        <w:noBreakHyphen/>
      </w:r>
      <w:r w:rsidRPr="00F146BD">
        <w:t>point basis, provided such rates are nondiscriminatory. Atlantic Coast Line R. Co. v. South Carolina Public Service Commission (S.C. 1965) 246 S.C. 447, 144 S.E.2d 212. Carriers 12(2)</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It was not discriminatory to charge a lower rate for shipping the same commodity the same distance, but in a special hopper car, where the order authorizing the special rate required that it also be applied to regular cars when the hopper cars were not available. Atlantic Coast Line R. Co. v. South Carolina Public Service Commission (S.C. 1965) 246 S.C. 447, 144 S.E.2d 212.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1990.</w:t>
      </w:r>
      <w:r w:rsidR="00E575D7" w:rsidRPr="00F146BD">
        <w:t xml:space="preserve"> Discriminating rates shall be prima facie evidence of unjust discrimination.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such discriminating rates, charges, collections or receipts as are described in Section 58</w:t>
      </w:r>
      <w:r w:rsidR="00F146BD" w:rsidRPr="00F146BD">
        <w:noBreakHyphen/>
      </w:r>
      <w:r w:rsidRPr="00F146BD">
        <w:t>17</w:t>
      </w:r>
      <w:r w:rsidR="00F146BD" w:rsidRPr="00F146BD">
        <w:noBreakHyphen/>
      </w:r>
      <w:r w:rsidRPr="00F146BD">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1080; 1952 Code </w:t>
      </w:r>
      <w:r w:rsidRPr="00F146BD">
        <w:t xml:space="preserve">Section </w:t>
      </w:r>
      <w:r w:rsidR="00E575D7" w:rsidRPr="00F146BD">
        <w:t>58</w:t>
      </w:r>
      <w:r w:rsidRPr="00F146BD">
        <w:noBreakHyphen/>
      </w:r>
      <w:r w:rsidR="00E575D7" w:rsidRPr="00F146BD">
        <w:t xml:space="preserve">1080; 1942 Code </w:t>
      </w:r>
      <w:r w:rsidRPr="00F146BD">
        <w:t xml:space="preserve">Section </w:t>
      </w:r>
      <w:r w:rsidR="00E575D7" w:rsidRPr="00F146BD">
        <w:t xml:space="preserve">8295; 1932 Code </w:t>
      </w:r>
      <w:r w:rsidRPr="00F146BD">
        <w:t xml:space="preserve">Section </w:t>
      </w:r>
      <w:r w:rsidR="00E575D7" w:rsidRPr="00F146BD">
        <w:t xml:space="preserve">8295; Civ. C. </w:t>
      </w:r>
      <w:r w:rsidRPr="00F146BD">
        <w:t>‘</w:t>
      </w:r>
      <w:r w:rsidR="00E575D7" w:rsidRPr="00F146BD">
        <w:t xml:space="preserve">22 </w:t>
      </w:r>
      <w:r w:rsidRPr="00F146BD">
        <w:t xml:space="preserve">Section </w:t>
      </w:r>
      <w:r w:rsidR="00E575D7" w:rsidRPr="00F146BD">
        <w:t xml:space="preserve">4843; Civ. C. </w:t>
      </w:r>
      <w:r w:rsidRPr="00F146BD">
        <w:t>‘</w:t>
      </w:r>
      <w:r w:rsidR="00E575D7" w:rsidRPr="00F146BD">
        <w:t xml:space="preserve">12 </w:t>
      </w:r>
      <w:r w:rsidRPr="00F146BD">
        <w:t xml:space="preserve">Section </w:t>
      </w:r>
      <w:r w:rsidR="00E575D7" w:rsidRPr="00F146BD">
        <w:t xml:space="preserve">3167; Civ. C. </w:t>
      </w:r>
      <w:r w:rsidRPr="00F146BD">
        <w:t>‘</w:t>
      </w:r>
      <w:r w:rsidR="00E575D7" w:rsidRPr="00F146BD">
        <w:t xml:space="preserve">02 </w:t>
      </w:r>
      <w:r w:rsidRPr="00F146BD">
        <w:t xml:space="preserve">Section </w:t>
      </w:r>
      <w:r w:rsidR="00E575D7" w:rsidRPr="00F146BD">
        <w:t>2085; G. S. 1442; R. S. 1648; 1882 (18) 487.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18(1), 21(2).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331.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2000.</w:t>
      </w:r>
      <w:r w:rsidR="00E575D7" w:rsidRPr="00F146BD">
        <w:t xml:space="preserve"> Charging greater compensation for certain services for shorter distance than for longer distance shall be unlawful; exceptions.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(3) The commission may make special rates for the purpose of developing all manufacturing, mining, milling, and internal improvements in this 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1081; 1952 Code </w:t>
      </w:r>
      <w:r w:rsidRPr="00F146BD">
        <w:t xml:space="preserve">Section </w:t>
      </w:r>
      <w:r w:rsidR="00E575D7" w:rsidRPr="00F146BD">
        <w:t>58</w:t>
      </w:r>
      <w:r w:rsidRPr="00F146BD">
        <w:noBreakHyphen/>
      </w:r>
      <w:r w:rsidR="00E575D7" w:rsidRPr="00F146BD">
        <w:t xml:space="preserve">1081; 1942 Code </w:t>
      </w:r>
      <w:r w:rsidRPr="00F146BD">
        <w:t xml:space="preserve">Section </w:t>
      </w:r>
      <w:r w:rsidR="00E575D7" w:rsidRPr="00F146BD">
        <w:t xml:space="preserve">8297; 1932 Code </w:t>
      </w:r>
      <w:r w:rsidRPr="00F146BD">
        <w:t xml:space="preserve">Section </w:t>
      </w:r>
      <w:r w:rsidR="00E575D7" w:rsidRPr="00F146BD">
        <w:t xml:space="preserve">8297; Civ. C. </w:t>
      </w:r>
      <w:r w:rsidRPr="00F146BD">
        <w:t>‘</w:t>
      </w:r>
      <w:r w:rsidR="00E575D7" w:rsidRPr="00F146BD">
        <w:t xml:space="preserve">22 </w:t>
      </w:r>
      <w:r w:rsidRPr="00F146BD">
        <w:t xml:space="preserve">Section </w:t>
      </w:r>
      <w:r w:rsidR="00E575D7" w:rsidRPr="00F146BD">
        <w:t xml:space="preserve">4844; Civ. C. </w:t>
      </w:r>
      <w:r w:rsidRPr="00F146BD">
        <w:t>‘</w:t>
      </w:r>
      <w:r w:rsidR="00E575D7" w:rsidRPr="00F146BD">
        <w:t xml:space="preserve">12 </w:t>
      </w:r>
      <w:r w:rsidRPr="00F146BD">
        <w:t xml:space="preserve">Section </w:t>
      </w:r>
      <w:r w:rsidR="00E575D7" w:rsidRPr="00F146BD">
        <w:t xml:space="preserve">3168; Civ. C. </w:t>
      </w:r>
      <w:r w:rsidRPr="00F146BD">
        <w:t>‘</w:t>
      </w:r>
      <w:r w:rsidR="00E575D7" w:rsidRPr="00F146BD">
        <w:t xml:space="preserve">02 </w:t>
      </w:r>
      <w:r w:rsidRPr="00F146BD">
        <w:t xml:space="preserve">Section </w:t>
      </w:r>
      <w:r w:rsidR="00E575D7" w:rsidRPr="00F146BD">
        <w:t xml:space="preserve">2086; G. S. 1443; R. S. 1649; 1887 (19) 790; 2006 Act No. 318, </w:t>
      </w:r>
      <w:r w:rsidRPr="00F146BD">
        <w:t xml:space="preserve">Section </w:t>
      </w:r>
      <w:r w:rsidR="00E575D7" w:rsidRPr="00F146BD">
        <w:t>122,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Regulating charges for shorter distances, common carriers by RAIL and express companies, see S.C. Code of Regulations R. 103</w:t>
      </w:r>
      <w:r w:rsidR="00F146BD" w:rsidRPr="00F146BD">
        <w:noBreakHyphen/>
      </w:r>
      <w:r w:rsidRPr="00F146BD">
        <w:t>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Power of Public Service Commission to exercise any fundamental regulatory power over railroads in the state must be found in specific legislative provisions. Code 1942, </w:t>
      </w:r>
      <w:r w:rsidR="00F146BD" w:rsidRPr="00F146BD">
        <w:t xml:space="preserve">Sections </w:t>
      </w:r>
      <w:r w:rsidRPr="00F146BD">
        <w:t xml:space="preserve"> 8199 et seq., 8204, 8223, 8227, 8228, 8292</w:t>
      </w:r>
      <w:r w:rsidR="00F146BD" w:rsidRPr="00F146BD">
        <w:noBreakHyphen/>
      </w:r>
      <w:r w:rsidRPr="00F146BD">
        <w:t>21, 8294, 8297, 8304, 8310</w:t>
      </w:r>
      <w:r w:rsidR="00F146BD" w:rsidRPr="00F146BD">
        <w:noBreakHyphen/>
      </w:r>
      <w:r w:rsidRPr="00F146BD">
        <w:t xml:space="preserve">8315, 8327, 8330; Const. art. 9, </w:t>
      </w:r>
      <w:r w:rsidR="00F146BD" w:rsidRPr="00F146BD">
        <w:t xml:space="preserve">Section </w:t>
      </w:r>
      <w:r w:rsidRPr="00F146BD">
        <w:t>14. Piedmont &amp; Northern Ry. Co. v. Scott (S.C. 1943) 202 S.C. 207, 24 S.E.2d 353.</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Terminal point. Sternberger v. Cape Fear &amp; Y.V.R. Co. (S.C. 1888) 29 S.C. 510, 7 S.E. 836.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2010.</w:t>
      </w:r>
      <w:r w:rsidR="00E575D7" w:rsidRPr="00F146BD">
        <w:t xml:space="preserve"> Exceptions as to uniformity in freight charges.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1082; 1952 Code </w:t>
      </w:r>
      <w:r w:rsidRPr="00F146BD">
        <w:t xml:space="preserve">Section </w:t>
      </w:r>
      <w:r w:rsidR="00E575D7" w:rsidRPr="00F146BD">
        <w:t>58</w:t>
      </w:r>
      <w:r w:rsidRPr="00F146BD">
        <w:noBreakHyphen/>
      </w:r>
      <w:r w:rsidR="00E575D7" w:rsidRPr="00F146BD">
        <w:t xml:space="preserve">1082; 1942 Code </w:t>
      </w:r>
      <w:r w:rsidRPr="00F146BD">
        <w:t xml:space="preserve">Section </w:t>
      </w:r>
      <w:r w:rsidR="00E575D7" w:rsidRPr="00F146BD">
        <w:t xml:space="preserve">8298; 1932 Code </w:t>
      </w:r>
      <w:r w:rsidRPr="00F146BD">
        <w:t xml:space="preserve">Section </w:t>
      </w:r>
      <w:r w:rsidR="00E575D7" w:rsidRPr="00F146BD">
        <w:t xml:space="preserve">8298; Civ. C. </w:t>
      </w:r>
      <w:r w:rsidRPr="00F146BD">
        <w:t>‘</w:t>
      </w:r>
      <w:r w:rsidR="00E575D7" w:rsidRPr="00F146BD">
        <w:t xml:space="preserve">22 </w:t>
      </w:r>
      <w:r w:rsidRPr="00F146BD">
        <w:t xml:space="preserve">Section </w:t>
      </w:r>
      <w:r w:rsidR="00E575D7" w:rsidRPr="00F146BD">
        <w:t xml:space="preserve">4845; Civ. C. </w:t>
      </w:r>
      <w:r w:rsidRPr="00F146BD">
        <w:t>‘</w:t>
      </w:r>
      <w:r w:rsidR="00E575D7" w:rsidRPr="00F146BD">
        <w:t xml:space="preserve">12 </w:t>
      </w:r>
      <w:r w:rsidRPr="00F146BD">
        <w:t xml:space="preserve">Section </w:t>
      </w:r>
      <w:r w:rsidR="00E575D7" w:rsidRPr="00F146BD">
        <w:t xml:space="preserve">3169; Civ. C. </w:t>
      </w:r>
      <w:r w:rsidRPr="00F146BD">
        <w:t>‘</w:t>
      </w:r>
      <w:r w:rsidR="00E575D7" w:rsidRPr="00F146BD">
        <w:t xml:space="preserve">02 </w:t>
      </w:r>
      <w:r w:rsidRPr="00F146BD">
        <w:t xml:space="preserve">Section </w:t>
      </w:r>
      <w:r w:rsidR="00E575D7" w:rsidRPr="00F146BD">
        <w:t>2087; G. S. 1444; R. S. 1650; 1887 (19) 840.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352.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24, Rate Discrimination.</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2020.</w:t>
      </w:r>
      <w:r w:rsidR="00E575D7" w:rsidRPr="00F146BD">
        <w:t xml:space="preserve"> Commission shall fix storage charges on freight.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1083; 1952 Code </w:t>
      </w:r>
      <w:r w:rsidRPr="00F146BD">
        <w:t xml:space="preserve">Section </w:t>
      </w:r>
      <w:r w:rsidR="00E575D7" w:rsidRPr="00F146BD">
        <w:t>58</w:t>
      </w:r>
      <w:r w:rsidRPr="00F146BD">
        <w:noBreakHyphen/>
      </w:r>
      <w:r w:rsidR="00E575D7" w:rsidRPr="00F146BD">
        <w:t xml:space="preserve">1083; 1942 Code </w:t>
      </w:r>
      <w:r w:rsidRPr="00F146BD">
        <w:t xml:space="preserve">Section </w:t>
      </w:r>
      <w:r w:rsidR="00E575D7" w:rsidRPr="00F146BD">
        <w:t xml:space="preserve">8306; 1932 Code </w:t>
      </w:r>
      <w:r w:rsidRPr="00F146BD">
        <w:t xml:space="preserve">Sections </w:t>
      </w:r>
      <w:r w:rsidR="00E575D7" w:rsidRPr="00F146BD">
        <w:t xml:space="preserve"> 7211, 8306; Civ. C. </w:t>
      </w:r>
      <w:r w:rsidRPr="00F146BD">
        <w:t>‘</w:t>
      </w:r>
      <w:r w:rsidR="00E575D7" w:rsidRPr="00F146BD">
        <w:t xml:space="preserve">22 </w:t>
      </w:r>
      <w:r w:rsidRPr="00F146BD">
        <w:t xml:space="preserve">Sections </w:t>
      </w:r>
      <w:r w:rsidR="00E575D7" w:rsidRPr="00F146BD">
        <w:t xml:space="preserve"> 3925, 4853; Civ. C. </w:t>
      </w:r>
      <w:r w:rsidRPr="00F146BD">
        <w:t>‘</w:t>
      </w:r>
      <w:r w:rsidR="00E575D7" w:rsidRPr="00F146BD">
        <w:t xml:space="preserve">12 </w:t>
      </w:r>
      <w:r w:rsidRPr="00F146BD">
        <w:t xml:space="preserve">Sections </w:t>
      </w:r>
      <w:r w:rsidR="00E575D7" w:rsidRPr="00F146BD">
        <w:t xml:space="preserve"> 2607, 3176; Civ. C. </w:t>
      </w:r>
      <w:r w:rsidRPr="00F146BD">
        <w:t>‘</w:t>
      </w:r>
      <w:r w:rsidR="00E575D7" w:rsidRPr="00F146BD">
        <w:t xml:space="preserve">02 </w:t>
      </w:r>
      <w:r w:rsidRPr="00F146BD">
        <w:t xml:space="preserve">Sections </w:t>
      </w:r>
      <w:r w:rsidR="00E575D7" w:rsidRPr="00F146BD">
        <w:t xml:space="preserve"> 1733, 2094; 1901 (23) 719;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Bond required of public utilities appealing from rate decisions, see </w:t>
      </w:r>
      <w:r w:rsidR="00F146BD" w:rsidRPr="00F146BD">
        <w:t xml:space="preserve">Section </w:t>
      </w:r>
      <w:r w:rsidRPr="00F146BD">
        <w:t>58</w:t>
      </w:r>
      <w:r w:rsidR="00F146BD" w:rsidRPr="00F146BD">
        <w:noBreakHyphen/>
      </w:r>
      <w:r w:rsidRPr="00F146BD">
        <w:t>1</w:t>
      </w:r>
      <w:r w:rsidR="00F146BD" w:rsidRPr="00F146BD">
        <w:noBreakHyphen/>
      </w:r>
      <w:r w:rsidRPr="00F146BD">
        <w:t>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12(0.5), 191.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468.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25, Rates for Storage.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This section [Code 1962 </w:t>
      </w:r>
      <w:r w:rsidR="00F146BD" w:rsidRPr="00F146BD">
        <w:t xml:space="preserve">Section </w:t>
      </w:r>
      <w:r w:rsidRPr="00F146BD">
        <w:t>58</w:t>
      </w:r>
      <w:r w:rsidR="00F146BD" w:rsidRPr="00F146BD">
        <w:noBreakHyphen/>
      </w:r>
      <w:r w:rsidRPr="00F146BD">
        <w:t>1083] does not delegate legislative power. Jones Bros. v. Southern Ry. Co. (S.C. 1907) 76 S.C. 67, 56 S.E. 666.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2030.</w:t>
      </w:r>
      <w:r w:rsidR="00E575D7" w:rsidRPr="00F146BD">
        <w:t xml:space="preserve"> Procedure for fixing or changing storage rates and charges.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1084; 1952 Code </w:t>
      </w:r>
      <w:r w:rsidRPr="00F146BD">
        <w:t xml:space="preserve">Section </w:t>
      </w:r>
      <w:r w:rsidR="00E575D7" w:rsidRPr="00F146BD">
        <w:t>58</w:t>
      </w:r>
      <w:r w:rsidRPr="00F146BD">
        <w:noBreakHyphen/>
      </w:r>
      <w:r w:rsidR="00E575D7" w:rsidRPr="00F146BD">
        <w:t xml:space="preserve">1084; 1942 Code </w:t>
      </w:r>
      <w:r w:rsidRPr="00F146BD">
        <w:t xml:space="preserve">Section </w:t>
      </w:r>
      <w:r w:rsidR="00E575D7" w:rsidRPr="00F146BD">
        <w:t xml:space="preserve">8306; 1932 Code </w:t>
      </w:r>
      <w:r w:rsidRPr="00F146BD">
        <w:t xml:space="preserve">Sections </w:t>
      </w:r>
      <w:r w:rsidR="00E575D7" w:rsidRPr="00F146BD">
        <w:t xml:space="preserve"> 7211, 8306; Civ. C. </w:t>
      </w:r>
      <w:r w:rsidRPr="00F146BD">
        <w:t>‘</w:t>
      </w:r>
      <w:r w:rsidR="00E575D7" w:rsidRPr="00F146BD">
        <w:t xml:space="preserve">22 </w:t>
      </w:r>
      <w:r w:rsidRPr="00F146BD">
        <w:t xml:space="preserve">Sections </w:t>
      </w:r>
      <w:r w:rsidR="00E575D7" w:rsidRPr="00F146BD">
        <w:t xml:space="preserve"> 3925, 4853; Civ. C. </w:t>
      </w:r>
      <w:r w:rsidRPr="00F146BD">
        <w:t>‘</w:t>
      </w:r>
      <w:r w:rsidR="00E575D7" w:rsidRPr="00F146BD">
        <w:t xml:space="preserve">12 </w:t>
      </w:r>
      <w:r w:rsidRPr="00F146BD">
        <w:t xml:space="preserve">Sections </w:t>
      </w:r>
      <w:r w:rsidR="00E575D7" w:rsidRPr="00F146BD">
        <w:t xml:space="preserve"> 2607, 3176; Civ. C. </w:t>
      </w:r>
      <w:r w:rsidRPr="00F146BD">
        <w:t>‘</w:t>
      </w:r>
      <w:r w:rsidR="00E575D7" w:rsidRPr="00F146BD">
        <w:t xml:space="preserve">02 </w:t>
      </w:r>
      <w:r w:rsidRPr="00F146BD">
        <w:t xml:space="preserve">Sections </w:t>
      </w:r>
      <w:r w:rsidR="00E575D7" w:rsidRPr="00F146BD">
        <w:t xml:space="preserve"> 1733, 2094; 1901 (23) 719; 1935 (39) 25; 2006 Act No. 318, </w:t>
      </w:r>
      <w:r w:rsidRPr="00F146BD">
        <w:t xml:space="preserve">Section </w:t>
      </w:r>
      <w:r w:rsidR="00E575D7" w:rsidRPr="00F146BD">
        <w:t>123,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12(11), 191.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350, 468.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2040.</w:t>
      </w:r>
      <w:r w:rsidR="00E575D7" w:rsidRPr="00F146BD">
        <w:t xml:space="preserve"> Discrimination and excessive charges for storage prohibited.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1085; 1952 Code </w:t>
      </w:r>
      <w:r w:rsidRPr="00F146BD">
        <w:t xml:space="preserve">Section </w:t>
      </w:r>
      <w:r w:rsidR="00E575D7" w:rsidRPr="00F146BD">
        <w:t>58</w:t>
      </w:r>
      <w:r w:rsidRPr="00F146BD">
        <w:noBreakHyphen/>
      </w:r>
      <w:r w:rsidR="00E575D7" w:rsidRPr="00F146BD">
        <w:t xml:space="preserve">1085; 1942 Code </w:t>
      </w:r>
      <w:r w:rsidRPr="00F146BD">
        <w:t xml:space="preserve">Section </w:t>
      </w:r>
      <w:r w:rsidR="00E575D7" w:rsidRPr="00F146BD">
        <w:t xml:space="preserve">8307; 1932 Code </w:t>
      </w:r>
      <w:r w:rsidRPr="00F146BD">
        <w:t xml:space="preserve">Sections </w:t>
      </w:r>
      <w:r w:rsidR="00E575D7" w:rsidRPr="00F146BD">
        <w:t xml:space="preserve"> 7212, 8307; Civ. C. </w:t>
      </w:r>
      <w:r w:rsidRPr="00F146BD">
        <w:t>‘</w:t>
      </w:r>
      <w:r w:rsidR="00E575D7" w:rsidRPr="00F146BD">
        <w:t xml:space="preserve">22 </w:t>
      </w:r>
      <w:r w:rsidRPr="00F146BD">
        <w:t xml:space="preserve">Sections </w:t>
      </w:r>
      <w:r w:rsidR="00E575D7" w:rsidRPr="00F146BD">
        <w:t xml:space="preserve"> 3926, 4854; Civ. C. </w:t>
      </w:r>
      <w:r w:rsidRPr="00F146BD">
        <w:t>‘</w:t>
      </w:r>
      <w:r w:rsidR="00E575D7" w:rsidRPr="00F146BD">
        <w:t xml:space="preserve">12 </w:t>
      </w:r>
      <w:r w:rsidRPr="00F146BD">
        <w:t xml:space="preserve">Sections </w:t>
      </w:r>
      <w:r w:rsidR="00E575D7" w:rsidRPr="00F146BD">
        <w:t xml:space="preserve"> 2608, 3177; Civ. C. </w:t>
      </w:r>
      <w:r w:rsidRPr="00F146BD">
        <w:t>‘</w:t>
      </w:r>
      <w:r w:rsidR="00E575D7" w:rsidRPr="00F146BD">
        <w:t xml:space="preserve">02 </w:t>
      </w:r>
      <w:r w:rsidRPr="00F146BD">
        <w:t xml:space="preserve">Sections </w:t>
      </w:r>
      <w:r w:rsidR="00E575D7" w:rsidRPr="00F146BD">
        <w:t xml:space="preserve"> 1733, 2095; 1901 (23) 719, 720.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13(1), 191, 192.5.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351, 468, 470.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2050.</w:t>
      </w:r>
      <w:r w:rsidR="00E575D7" w:rsidRPr="00F146BD">
        <w:t xml:space="preserve"> Suit to recover for discrimination or excessive charges for storage.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railroad company shall violate any provisions of Sections 58</w:t>
      </w:r>
      <w:r w:rsidR="00F146BD" w:rsidRPr="00F146BD">
        <w:noBreakHyphen/>
      </w:r>
      <w:r w:rsidRPr="00F146BD">
        <w:t>17</w:t>
      </w:r>
      <w:r w:rsidR="00F146BD" w:rsidRPr="00F146BD">
        <w:noBreakHyphen/>
      </w:r>
      <w:r w:rsidRPr="00F146BD">
        <w:t>2020 to 58</w:t>
      </w:r>
      <w:r w:rsidR="00F146BD" w:rsidRPr="00F146BD">
        <w:noBreakHyphen/>
      </w:r>
      <w:r w:rsidRPr="00F146BD">
        <w:t>17</w:t>
      </w:r>
      <w:r w:rsidR="00F146BD" w:rsidRPr="00F146BD">
        <w:noBreakHyphen/>
      </w:r>
      <w:r w:rsidRPr="00F146BD">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1086; 1952 Code </w:t>
      </w:r>
      <w:r w:rsidRPr="00F146BD">
        <w:t xml:space="preserve">Section </w:t>
      </w:r>
      <w:r w:rsidR="00E575D7" w:rsidRPr="00F146BD">
        <w:t>58</w:t>
      </w:r>
      <w:r w:rsidRPr="00F146BD">
        <w:noBreakHyphen/>
      </w:r>
      <w:r w:rsidR="00E575D7" w:rsidRPr="00F146BD">
        <w:t xml:space="preserve">1086; 1942 Code </w:t>
      </w:r>
      <w:r w:rsidRPr="00F146BD">
        <w:t xml:space="preserve">Section </w:t>
      </w:r>
      <w:r w:rsidR="00E575D7" w:rsidRPr="00F146BD">
        <w:t xml:space="preserve">8308; 1932 Code </w:t>
      </w:r>
      <w:r w:rsidRPr="00F146BD">
        <w:t xml:space="preserve">Sections </w:t>
      </w:r>
      <w:r w:rsidR="00E575D7" w:rsidRPr="00F146BD">
        <w:t xml:space="preserve"> 7213, 8308; Civ. C. </w:t>
      </w:r>
      <w:r w:rsidRPr="00F146BD">
        <w:t>‘</w:t>
      </w:r>
      <w:r w:rsidR="00E575D7" w:rsidRPr="00F146BD">
        <w:t xml:space="preserve">22 </w:t>
      </w:r>
      <w:r w:rsidRPr="00F146BD">
        <w:t xml:space="preserve">Sections </w:t>
      </w:r>
      <w:r w:rsidR="00E575D7" w:rsidRPr="00F146BD">
        <w:t xml:space="preserve"> 3927, 4855; Civ. C. </w:t>
      </w:r>
      <w:r w:rsidRPr="00F146BD">
        <w:t>‘</w:t>
      </w:r>
      <w:r w:rsidR="00E575D7" w:rsidRPr="00F146BD">
        <w:t xml:space="preserve">12 </w:t>
      </w:r>
      <w:r w:rsidRPr="00F146BD">
        <w:t xml:space="preserve">Sections </w:t>
      </w:r>
      <w:r w:rsidR="00E575D7" w:rsidRPr="00F146BD">
        <w:t xml:space="preserve"> 2609, 3178; Civ. C. </w:t>
      </w:r>
      <w:r w:rsidRPr="00F146BD">
        <w:t>‘</w:t>
      </w:r>
      <w:r w:rsidR="00E575D7" w:rsidRPr="00F146BD">
        <w:t xml:space="preserve">02 </w:t>
      </w:r>
      <w:r w:rsidRPr="00F146BD">
        <w:t xml:space="preserve">Sections </w:t>
      </w:r>
      <w:r w:rsidR="00E575D7" w:rsidRPr="00F146BD">
        <w:t xml:space="preserve"> 1734, 2096; 1901 (23) 719, 720.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Recovery of excess charges, see </w:t>
      </w:r>
      <w:r w:rsidR="00F146BD" w:rsidRPr="00F146BD">
        <w:t xml:space="preserve">Section </w:t>
      </w:r>
      <w:r w:rsidRPr="00F146BD">
        <w:t>58</w:t>
      </w:r>
      <w:r w:rsidR="00F146BD" w:rsidRPr="00F146BD">
        <w:noBreakHyphen/>
      </w:r>
      <w:r w:rsidRPr="00F146BD">
        <w:t>17</w:t>
      </w:r>
      <w:r w:rsidR="00F146BD" w:rsidRPr="00F146BD">
        <w:noBreakHyphen/>
      </w:r>
      <w:r w:rsidRPr="00F146BD">
        <w:t>2090.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19, 20(3), 20(4).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331.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2060.</w:t>
      </w:r>
      <w:r w:rsidR="00E575D7" w:rsidRPr="00F146BD">
        <w:t xml:space="preserve"> Promulgation of reciprocal demurrage rules.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Public Service Commission may make and promulgate reciprocal demurrage rules governing the regulation of railroads and shippers in this State as fully and effectually as if they were made and promulgated by the General Assembly.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1087; 1952 Code </w:t>
      </w:r>
      <w:r w:rsidRPr="00F146BD">
        <w:t xml:space="preserve">Section </w:t>
      </w:r>
      <w:r w:rsidR="00E575D7" w:rsidRPr="00F146BD">
        <w:t>58</w:t>
      </w:r>
      <w:r w:rsidRPr="00F146BD">
        <w:noBreakHyphen/>
      </w:r>
      <w:r w:rsidR="00E575D7" w:rsidRPr="00F146BD">
        <w:t xml:space="preserve">1087; 1942 Code </w:t>
      </w:r>
      <w:r w:rsidRPr="00F146BD">
        <w:t xml:space="preserve">Section </w:t>
      </w:r>
      <w:r w:rsidR="00E575D7" w:rsidRPr="00F146BD">
        <w:t xml:space="preserve">8223; 1932 Code </w:t>
      </w:r>
      <w:r w:rsidRPr="00F146BD">
        <w:t xml:space="preserve">Section </w:t>
      </w:r>
      <w:r w:rsidR="00E575D7" w:rsidRPr="00F146BD">
        <w:t xml:space="preserve">8266; Civ. C. </w:t>
      </w:r>
      <w:r w:rsidRPr="00F146BD">
        <w:t>‘</w:t>
      </w:r>
      <w:r w:rsidR="00E575D7" w:rsidRPr="00F146BD">
        <w:t xml:space="preserve">22 </w:t>
      </w:r>
      <w:r w:rsidRPr="00F146BD">
        <w:t xml:space="preserve">Section </w:t>
      </w:r>
      <w:r w:rsidR="00E575D7" w:rsidRPr="00F146BD">
        <w:t>4814; 1917 (30) 163;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12(1), 100.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473 to 474, 483, 485.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Power of Public Service Commission to exercise any fundamental regulatory power over railroads in the state must be found in specific legislative provisions. Code 1942, </w:t>
      </w:r>
      <w:r w:rsidR="00F146BD" w:rsidRPr="00F146BD">
        <w:t xml:space="preserve">Sections </w:t>
      </w:r>
      <w:r w:rsidRPr="00F146BD">
        <w:t xml:space="preserve"> 8199 et seq., 8204, 8223, </w:t>
      </w:r>
      <w:r w:rsidRPr="00F146BD">
        <w:lastRenderedPageBreak/>
        <w:t>8227, 8228, 8292</w:t>
      </w:r>
      <w:r w:rsidR="00F146BD" w:rsidRPr="00F146BD">
        <w:noBreakHyphen/>
      </w:r>
      <w:r w:rsidRPr="00F146BD">
        <w:t>21, 8294, 8297, 8304, 8310</w:t>
      </w:r>
      <w:r w:rsidR="00F146BD" w:rsidRPr="00F146BD">
        <w:noBreakHyphen/>
      </w:r>
      <w:r w:rsidRPr="00F146BD">
        <w:t xml:space="preserve">8315, 8327, 8330; Const. art. 9, </w:t>
      </w:r>
      <w:r w:rsidR="00F146BD" w:rsidRPr="00F146BD">
        <w:t xml:space="preserve">Section </w:t>
      </w:r>
      <w:r w:rsidRPr="00F146BD">
        <w:t>14. Piedmont &amp; Northern Ry. Co. v. Scott (S.C. 1943) 202 S.C. 207, 24 S.E.2d 353.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2070.</w:t>
      </w:r>
      <w:r w:rsidR="00E575D7" w:rsidRPr="00F146BD">
        <w:t xml:space="preserve"> Consignee entitled to itemized statement of charges; correction of errors.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1088; 1952 Code </w:t>
      </w:r>
      <w:r w:rsidRPr="00F146BD">
        <w:t xml:space="preserve">Section </w:t>
      </w:r>
      <w:r w:rsidR="00E575D7" w:rsidRPr="00F146BD">
        <w:t>58</w:t>
      </w:r>
      <w:r w:rsidRPr="00F146BD">
        <w:noBreakHyphen/>
      </w:r>
      <w:r w:rsidR="00E575D7" w:rsidRPr="00F146BD">
        <w:t xml:space="preserve">1088; 1942 Code </w:t>
      </w:r>
      <w:r w:rsidRPr="00F146BD">
        <w:t xml:space="preserve">Section </w:t>
      </w:r>
      <w:r w:rsidR="00E575D7" w:rsidRPr="00F146BD">
        <w:t xml:space="preserve">8300; 1932 Code </w:t>
      </w:r>
      <w:r w:rsidRPr="00F146BD">
        <w:t xml:space="preserve">Section </w:t>
      </w:r>
      <w:r w:rsidR="00E575D7" w:rsidRPr="00F146BD">
        <w:t xml:space="preserve">8300; Civ. C. </w:t>
      </w:r>
      <w:r w:rsidRPr="00F146BD">
        <w:t>‘</w:t>
      </w:r>
      <w:r w:rsidR="00E575D7" w:rsidRPr="00F146BD">
        <w:t xml:space="preserve">22 </w:t>
      </w:r>
      <w:r w:rsidRPr="00F146BD">
        <w:t xml:space="preserve">Section </w:t>
      </w:r>
      <w:r w:rsidR="00E575D7" w:rsidRPr="00F146BD">
        <w:t xml:space="preserve">4847; Civ. C. </w:t>
      </w:r>
      <w:r w:rsidRPr="00F146BD">
        <w:t>‘</w:t>
      </w:r>
      <w:r w:rsidR="00E575D7" w:rsidRPr="00F146BD">
        <w:t xml:space="preserve">12 </w:t>
      </w:r>
      <w:r w:rsidRPr="00F146BD">
        <w:t xml:space="preserve">Section </w:t>
      </w:r>
      <w:r w:rsidR="00E575D7" w:rsidRPr="00F146BD">
        <w:t xml:space="preserve">3171; Civ. C. </w:t>
      </w:r>
      <w:r w:rsidRPr="00F146BD">
        <w:t>‘</w:t>
      </w:r>
      <w:r w:rsidR="00E575D7" w:rsidRPr="00F146BD">
        <w:t xml:space="preserve">02 </w:t>
      </w:r>
      <w:r w:rsidRPr="00F146BD">
        <w:t xml:space="preserve">Section </w:t>
      </w:r>
      <w:r w:rsidR="00E575D7" w:rsidRPr="00F146BD">
        <w:t>2089; G. S. 1446; R. S. 1652; 1889 (20) 378.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195.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480.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2080.</w:t>
      </w:r>
      <w:r w:rsidR="00E575D7" w:rsidRPr="00F146BD">
        <w:t xml:space="preserve"> Consignee may require settlement according to contract.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1089; 1952 Code </w:t>
      </w:r>
      <w:r w:rsidRPr="00F146BD">
        <w:t xml:space="preserve">Section </w:t>
      </w:r>
      <w:r w:rsidR="00E575D7" w:rsidRPr="00F146BD">
        <w:t>58</w:t>
      </w:r>
      <w:r w:rsidRPr="00F146BD">
        <w:noBreakHyphen/>
      </w:r>
      <w:r w:rsidR="00E575D7" w:rsidRPr="00F146BD">
        <w:t xml:space="preserve">1089; 1942 Code </w:t>
      </w:r>
      <w:r w:rsidRPr="00F146BD">
        <w:t xml:space="preserve">Section </w:t>
      </w:r>
      <w:r w:rsidR="00E575D7" w:rsidRPr="00F146BD">
        <w:t xml:space="preserve">8301; 1932 Code </w:t>
      </w:r>
      <w:r w:rsidRPr="00F146BD">
        <w:t xml:space="preserve">Section </w:t>
      </w:r>
      <w:r w:rsidR="00E575D7" w:rsidRPr="00F146BD">
        <w:t xml:space="preserve">8301; Civ. C. </w:t>
      </w:r>
      <w:r w:rsidRPr="00F146BD">
        <w:t>‘</w:t>
      </w:r>
      <w:r w:rsidR="00E575D7" w:rsidRPr="00F146BD">
        <w:t xml:space="preserve">22 </w:t>
      </w:r>
      <w:r w:rsidRPr="00F146BD">
        <w:t xml:space="preserve">Section </w:t>
      </w:r>
      <w:r w:rsidR="00E575D7" w:rsidRPr="00F146BD">
        <w:t xml:space="preserve">4848; Civ. C. </w:t>
      </w:r>
      <w:r w:rsidRPr="00F146BD">
        <w:t>‘</w:t>
      </w:r>
      <w:r w:rsidR="00E575D7" w:rsidRPr="00F146BD">
        <w:t xml:space="preserve">12 </w:t>
      </w:r>
      <w:r w:rsidRPr="00F146BD">
        <w:t xml:space="preserve">Section </w:t>
      </w:r>
      <w:r w:rsidR="00E575D7" w:rsidRPr="00F146BD">
        <w:t xml:space="preserve">3172; Civ. C. </w:t>
      </w:r>
      <w:r w:rsidRPr="00F146BD">
        <w:t>‘</w:t>
      </w:r>
      <w:r w:rsidR="00E575D7" w:rsidRPr="00F146BD">
        <w:t xml:space="preserve">02 </w:t>
      </w:r>
      <w:r w:rsidRPr="00F146BD">
        <w:t xml:space="preserve">Section </w:t>
      </w:r>
      <w:r w:rsidR="00E575D7" w:rsidRPr="00F146BD">
        <w:t>2090; G. S. 1448; R. S. 1654; 1889 (20) 378.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195.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480.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2090.</w:t>
      </w:r>
      <w:r w:rsidR="00E575D7" w:rsidRPr="00F146BD">
        <w:t xml:space="preserve"> Suit to recover charges in excess of legal rate.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1090; 1952 Code </w:t>
      </w:r>
      <w:r w:rsidRPr="00F146BD">
        <w:t xml:space="preserve">Section </w:t>
      </w:r>
      <w:r w:rsidR="00E575D7" w:rsidRPr="00F146BD">
        <w:t>58</w:t>
      </w:r>
      <w:r w:rsidRPr="00F146BD">
        <w:noBreakHyphen/>
      </w:r>
      <w:r w:rsidR="00E575D7" w:rsidRPr="00F146BD">
        <w:t xml:space="preserve">1090; 1942 Code </w:t>
      </w:r>
      <w:r w:rsidRPr="00F146BD">
        <w:t xml:space="preserve">Section </w:t>
      </w:r>
      <w:r w:rsidR="00E575D7" w:rsidRPr="00F146BD">
        <w:t xml:space="preserve">8302; 1932 Code </w:t>
      </w:r>
      <w:r w:rsidRPr="00F146BD">
        <w:t xml:space="preserve">Section </w:t>
      </w:r>
      <w:r w:rsidR="00E575D7" w:rsidRPr="00F146BD">
        <w:t xml:space="preserve">8302; Civ. C. </w:t>
      </w:r>
      <w:r w:rsidRPr="00F146BD">
        <w:t>‘</w:t>
      </w:r>
      <w:r w:rsidR="00E575D7" w:rsidRPr="00F146BD">
        <w:t xml:space="preserve">22 </w:t>
      </w:r>
      <w:r w:rsidRPr="00F146BD">
        <w:t xml:space="preserve">Section </w:t>
      </w:r>
      <w:r w:rsidR="00E575D7" w:rsidRPr="00F146BD">
        <w:t xml:space="preserve">4849; 1914 (28) 641; 1935 (39) 25; 2006 Act No. 318, </w:t>
      </w:r>
      <w:r w:rsidRPr="00F146BD">
        <w:t xml:space="preserve">Section </w:t>
      </w:r>
      <w:r w:rsidR="00E575D7" w:rsidRPr="00F146BD">
        <w:t>124,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202.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487, 489.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26, Overcharge.</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2100.</w:t>
      </w:r>
      <w:r w:rsidR="00E575D7" w:rsidRPr="00F146BD">
        <w:t xml:space="preserve"> Classification of cotton as </w:t>
      </w:r>
      <w:r w:rsidRPr="00F146BD">
        <w:t>“</w:t>
      </w:r>
      <w:r w:rsidR="00E575D7" w:rsidRPr="00F146BD">
        <w:t>heavy goods</w:t>
      </w:r>
      <w:r w:rsidRPr="00F146BD">
        <w:t>”</w:t>
      </w:r>
      <w:r w:rsidR="00E575D7" w:rsidRPr="00F146BD">
        <w:t>; weights.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All cotton packed in bales transported by common carriers within the limits of this State shall be classed as </w:t>
      </w:r>
      <w:r w:rsidR="00F146BD" w:rsidRPr="00F146BD">
        <w:t>“</w:t>
      </w:r>
      <w:r w:rsidRPr="00F146BD">
        <w:t>heavy goods,</w:t>
      </w:r>
      <w:r w:rsidR="00F146BD" w:rsidRPr="00F146BD">
        <w:t>”</w:t>
      </w:r>
      <w:r w:rsidRPr="00F146BD">
        <w:t xml:space="preserve">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1091; 1952 Code </w:t>
      </w:r>
      <w:r w:rsidRPr="00F146BD">
        <w:t xml:space="preserve">Section </w:t>
      </w:r>
      <w:r w:rsidR="00E575D7" w:rsidRPr="00F146BD">
        <w:t>58</w:t>
      </w:r>
      <w:r w:rsidRPr="00F146BD">
        <w:noBreakHyphen/>
      </w:r>
      <w:r w:rsidR="00E575D7" w:rsidRPr="00F146BD">
        <w:t xml:space="preserve">1091; 1942 Code </w:t>
      </w:r>
      <w:r w:rsidRPr="00F146BD">
        <w:t xml:space="preserve">Section </w:t>
      </w:r>
      <w:r w:rsidR="00E575D7" w:rsidRPr="00F146BD">
        <w:t xml:space="preserve">8303; 1932 Code </w:t>
      </w:r>
      <w:r w:rsidRPr="00F146BD">
        <w:t xml:space="preserve">Section </w:t>
      </w:r>
      <w:r w:rsidR="00E575D7" w:rsidRPr="00F146BD">
        <w:t xml:space="preserve">8303; Civ. C. </w:t>
      </w:r>
      <w:r w:rsidRPr="00F146BD">
        <w:t>‘</w:t>
      </w:r>
      <w:r w:rsidR="00E575D7" w:rsidRPr="00F146BD">
        <w:t xml:space="preserve">22 </w:t>
      </w:r>
      <w:r w:rsidRPr="00F146BD">
        <w:t xml:space="preserve">Section </w:t>
      </w:r>
      <w:r w:rsidR="00E575D7" w:rsidRPr="00F146BD">
        <w:t xml:space="preserve">4850; Civ. C. </w:t>
      </w:r>
      <w:r w:rsidRPr="00F146BD">
        <w:t>‘</w:t>
      </w:r>
      <w:r w:rsidR="00E575D7" w:rsidRPr="00F146BD">
        <w:t xml:space="preserve">12 </w:t>
      </w:r>
      <w:r w:rsidRPr="00F146BD">
        <w:t xml:space="preserve">Section </w:t>
      </w:r>
      <w:r w:rsidR="00E575D7" w:rsidRPr="00F146BD">
        <w:t xml:space="preserve">3173; Civ. C. </w:t>
      </w:r>
      <w:r w:rsidRPr="00F146BD">
        <w:t>‘</w:t>
      </w:r>
      <w:r w:rsidR="00E575D7" w:rsidRPr="00F146BD">
        <w:t xml:space="preserve">02 </w:t>
      </w:r>
      <w:r w:rsidRPr="00F146BD">
        <w:t xml:space="preserve">Section </w:t>
      </w:r>
      <w:r w:rsidR="00E575D7" w:rsidRPr="00F146BD">
        <w:t>2091; G. S. 1449; R. S. 1655; 1889 (20) 378.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189.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468 to 470, 472.</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17</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Receipts for and Delivery of Goods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2210.</w:t>
      </w:r>
      <w:r w:rsidR="00E575D7" w:rsidRPr="00F146BD">
        <w:t xml:space="preserve"> Issuance and contents of duplicate freight receipts; delivery of goods on presentation of receipt.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w:t>
      </w:r>
      <w:r w:rsidR="00F146BD" w:rsidRPr="00F146BD">
        <w:noBreakHyphen/>
      </w:r>
      <w:r w:rsidRPr="00F146BD">
        <w:t>17</w:t>
      </w:r>
      <w:r w:rsidR="00F146BD" w:rsidRPr="00F146BD">
        <w:noBreakHyphen/>
      </w:r>
      <w:r w:rsidRPr="00F146BD">
        <w:t>3940.</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1101; 1952 Code </w:t>
      </w:r>
      <w:r w:rsidRPr="00F146BD">
        <w:t xml:space="preserve">Section </w:t>
      </w:r>
      <w:r w:rsidR="00E575D7" w:rsidRPr="00F146BD">
        <w:t>58</w:t>
      </w:r>
      <w:r w:rsidRPr="00F146BD">
        <w:noBreakHyphen/>
      </w:r>
      <w:r w:rsidR="00E575D7" w:rsidRPr="00F146BD">
        <w:t xml:space="preserve">1101; 1942 Code </w:t>
      </w:r>
      <w:r w:rsidRPr="00F146BD">
        <w:t xml:space="preserve">Sections </w:t>
      </w:r>
      <w:r w:rsidR="00E575D7" w:rsidRPr="00F146BD">
        <w:t xml:space="preserve"> 8340, 8422; 1932 Code </w:t>
      </w:r>
      <w:r w:rsidRPr="00F146BD">
        <w:t xml:space="preserve">Sections </w:t>
      </w:r>
      <w:r w:rsidR="00E575D7" w:rsidRPr="00F146BD">
        <w:t xml:space="preserve"> 8340, 8422; Civ. C. </w:t>
      </w:r>
      <w:r w:rsidRPr="00F146BD">
        <w:t>‘</w:t>
      </w:r>
      <w:r w:rsidR="00E575D7" w:rsidRPr="00F146BD">
        <w:t xml:space="preserve">22 </w:t>
      </w:r>
      <w:r w:rsidRPr="00F146BD">
        <w:t xml:space="preserve">Sections </w:t>
      </w:r>
      <w:r w:rsidR="00E575D7" w:rsidRPr="00F146BD">
        <w:t xml:space="preserve"> 4887, 4970; Civ. C. </w:t>
      </w:r>
      <w:r w:rsidRPr="00F146BD">
        <w:t>‘</w:t>
      </w:r>
      <w:r w:rsidR="00E575D7" w:rsidRPr="00F146BD">
        <w:t xml:space="preserve">12 </w:t>
      </w:r>
      <w:r w:rsidRPr="00F146BD">
        <w:t xml:space="preserve">Sections </w:t>
      </w:r>
      <w:r w:rsidR="00E575D7" w:rsidRPr="00F146BD">
        <w:t xml:space="preserve"> 3207, 3275; Civ. C. </w:t>
      </w:r>
      <w:r w:rsidRPr="00F146BD">
        <w:t>‘</w:t>
      </w:r>
      <w:r w:rsidR="00E575D7" w:rsidRPr="00F146BD">
        <w:t xml:space="preserve">02 </w:t>
      </w:r>
      <w:r w:rsidRPr="00F146BD">
        <w:t xml:space="preserve">Sections </w:t>
      </w:r>
      <w:r w:rsidR="00E575D7" w:rsidRPr="00F146BD">
        <w:t xml:space="preserve"> 2118, 2175; G. S. 1512; R. S. 1669, 1719; 1881 (17) 831; 1892 (21) 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60, 83.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374, 398.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45, Bills of Lading, Shipping Receipts, and Special Contracts.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2220.</w:t>
      </w:r>
      <w:r w:rsidR="00E575D7" w:rsidRPr="00F146BD">
        <w:t xml:space="preserve"> Merchandise must be promptly forwarded according to directions.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1102; 1952 Code </w:t>
      </w:r>
      <w:r w:rsidRPr="00F146BD">
        <w:t xml:space="preserve">Section </w:t>
      </w:r>
      <w:r w:rsidR="00E575D7" w:rsidRPr="00F146BD">
        <w:t>58</w:t>
      </w:r>
      <w:r w:rsidRPr="00F146BD">
        <w:noBreakHyphen/>
      </w:r>
      <w:r w:rsidR="00E575D7" w:rsidRPr="00F146BD">
        <w:t xml:space="preserve">1102; 1942 Code </w:t>
      </w:r>
      <w:r w:rsidRPr="00F146BD">
        <w:t xml:space="preserve">Section </w:t>
      </w:r>
      <w:r w:rsidR="00E575D7" w:rsidRPr="00F146BD">
        <w:t xml:space="preserve">8427; 1932 Code </w:t>
      </w:r>
      <w:r w:rsidRPr="00F146BD">
        <w:t xml:space="preserve">Section </w:t>
      </w:r>
      <w:r w:rsidR="00E575D7" w:rsidRPr="00F146BD">
        <w:t xml:space="preserve">8427; Civ. C. </w:t>
      </w:r>
      <w:r w:rsidRPr="00F146BD">
        <w:t>‘</w:t>
      </w:r>
      <w:r w:rsidR="00E575D7" w:rsidRPr="00F146BD">
        <w:t xml:space="preserve">22 </w:t>
      </w:r>
      <w:r w:rsidRPr="00F146BD">
        <w:t xml:space="preserve">Section </w:t>
      </w:r>
      <w:r w:rsidR="00E575D7" w:rsidRPr="00F146BD">
        <w:t xml:space="preserve">4975; Civ. C. </w:t>
      </w:r>
      <w:r w:rsidRPr="00F146BD">
        <w:t>‘</w:t>
      </w:r>
      <w:r w:rsidR="00E575D7" w:rsidRPr="00F146BD">
        <w:t xml:space="preserve">12 </w:t>
      </w:r>
      <w:r w:rsidRPr="00F146BD">
        <w:t xml:space="preserve">Section </w:t>
      </w:r>
      <w:r w:rsidR="00E575D7" w:rsidRPr="00F146BD">
        <w:t xml:space="preserve">3277; Civ. C. </w:t>
      </w:r>
      <w:r w:rsidRPr="00F146BD">
        <w:t>‘</w:t>
      </w:r>
      <w:r w:rsidR="00E575D7" w:rsidRPr="00F146BD">
        <w:t xml:space="preserve">02 </w:t>
      </w:r>
      <w:r w:rsidRPr="00F146BD">
        <w:t xml:space="preserve">Section </w:t>
      </w:r>
      <w:r w:rsidR="00E575D7" w:rsidRPr="00F146BD">
        <w:t>2177; G. S. 1514; R. S. 1721; 1881 (17) 832.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174, 178.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466.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Deviation from designated route. Davis Bros. v. Blue Ridge Ry. Co. (S.C. 1908) 81 S.C. 466, 62 S.E. 856.</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19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 xml:space="preserve">Reweighing Coal or Other </w:t>
      </w:r>
      <w:r w:rsidR="00F146BD">
        <w:t>ARTICLE</w:t>
      </w:r>
      <w:r w:rsidRPr="00F146BD">
        <w:t>s Delivered in Carload Lots; Scales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2310.</w:t>
      </w:r>
      <w:r w:rsidR="00E575D7" w:rsidRPr="00F146BD">
        <w:t xml:space="preserve"> Consignees of coal or other articles delivered in carload lots may have same reweighed.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F146BD" w:rsidRPr="00F146BD">
        <w:noBreakHyphen/>
      </w:r>
      <w:r w:rsidRPr="00F146BD">
        <w:t>eight hours after such demand, shall reweigh such articles and deliver to such consignee a written, or partly written and partly printed, statement, showing the true weight thereof.</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1111; 1952 Code </w:t>
      </w:r>
      <w:r w:rsidRPr="00F146BD">
        <w:t xml:space="preserve">Section </w:t>
      </w:r>
      <w:r w:rsidR="00E575D7" w:rsidRPr="00F146BD">
        <w:t>58</w:t>
      </w:r>
      <w:r w:rsidRPr="00F146BD">
        <w:noBreakHyphen/>
      </w:r>
      <w:r w:rsidR="00E575D7" w:rsidRPr="00F146BD">
        <w:t xml:space="preserve">1111; 1942 Code </w:t>
      </w:r>
      <w:r w:rsidRPr="00F146BD">
        <w:t xml:space="preserve">Section </w:t>
      </w:r>
      <w:r w:rsidR="00E575D7" w:rsidRPr="00F146BD">
        <w:t xml:space="preserve">8319; 1932 Code </w:t>
      </w:r>
      <w:r w:rsidRPr="00F146BD">
        <w:t xml:space="preserve">Section </w:t>
      </w:r>
      <w:r w:rsidR="00E575D7" w:rsidRPr="00F146BD">
        <w:t xml:space="preserve">8319; Civ. C. </w:t>
      </w:r>
      <w:r w:rsidRPr="00F146BD">
        <w:t>‘</w:t>
      </w:r>
      <w:r w:rsidR="00E575D7" w:rsidRPr="00F146BD">
        <w:t xml:space="preserve">22 </w:t>
      </w:r>
      <w:r w:rsidRPr="00F146BD">
        <w:t xml:space="preserve">Section </w:t>
      </w:r>
      <w:r w:rsidR="00E575D7" w:rsidRPr="00F146BD">
        <w:t xml:space="preserve">4866; Civ. C. </w:t>
      </w:r>
      <w:r w:rsidRPr="00F146BD">
        <w:t>‘</w:t>
      </w:r>
      <w:r w:rsidR="00E575D7" w:rsidRPr="00F146BD">
        <w:t xml:space="preserve">12 </w:t>
      </w:r>
      <w:r w:rsidRPr="00F146BD">
        <w:t xml:space="preserve">Section </w:t>
      </w:r>
      <w:r w:rsidR="00E575D7" w:rsidRPr="00F146BD">
        <w:t>3187; 1906 (25) 117.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Weighing carload shipments, common carriers by RAIL and express companies, see S.C. Code of Regulations R. 103</w:t>
      </w:r>
      <w:r w:rsidR="00F146BD" w:rsidRPr="00F146BD">
        <w:noBreakHyphen/>
      </w:r>
      <w:r w:rsidRPr="00F146BD">
        <w:t>47.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371, 393.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2320.</w:t>
      </w:r>
      <w:r w:rsidR="00E575D7" w:rsidRPr="00F146BD">
        <w:t xml:space="preserve"> Forfeiture of freight for failure to reweigh.</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common carrier refusing or failing to comply with any of the provisions of Section 58</w:t>
      </w:r>
      <w:r w:rsidR="00F146BD" w:rsidRPr="00F146BD">
        <w:noBreakHyphen/>
      </w:r>
      <w:r w:rsidRPr="00F146BD">
        <w:t>17</w:t>
      </w:r>
      <w:r w:rsidR="00F146BD" w:rsidRPr="00F146BD">
        <w:noBreakHyphen/>
      </w:r>
      <w:r w:rsidRPr="00F146BD">
        <w:t xml:space="preserve">2310 shall forfeit the right to any freight incurred through transportation of such coal or other article or, in the event </w:t>
      </w:r>
      <w:r w:rsidRPr="00F146BD">
        <w:lastRenderedPageBreak/>
        <w:t>that such freight shall have been prepaid, shall be liable as a penalty to the consignee for the amount of freight so prepaid, to be recovered by suit in any court of competent jurisdiction.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1112; 1952 Code </w:t>
      </w:r>
      <w:r w:rsidRPr="00F146BD">
        <w:t xml:space="preserve">Section </w:t>
      </w:r>
      <w:r w:rsidR="00E575D7" w:rsidRPr="00F146BD">
        <w:t>58</w:t>
      </w:r>
      <w:r w:rsidRPr="00F146BD">
        <w:noBreakHyphen/>
      </w:r>
      <w:r w:rsidR="00E575D7" w:rsidRPr="00F146BD">
        <w:t xml:space="preserve">1112; 1942 Code </w:t>
      </w:r>
      <w:r w:rsidRPr="00F146BD">
        <w:t xml:space="preserve">Section </w:t>
      </w:r>
      <w:r w:rsidR="00E575D7" w:rsidRPr="00F146BD">
        <w:t xml:space="preserve">8320; 1932 Code </w:t>
      </w:r>
      <w:r w:rsidRPr="00F146BD">
        <w:t xml:space="preserve">Section </w:t>
      </w:r>
      <w:r w:rsidR="00E575D7" w:rsidRPr="00F146BD">
        <w:t xml:space="preserve">8320; Civ. C. </w:t>
      </w:r>
      <w:r w:rsidRPr="00F146BD">
        <w:t>‘</w:t>
      </w:r>
      <w:r w:rsidR="00E575D7" w:rsidRPr="00F146BD">
        <w:t xml:space="preserve">22 </w:t>
      </w:r>
      <w:r w:rsidRPr="00F146BD">
        <w:t xml:space="preserve">Section </w:t>
      </w:r>
      <w:r w:rsidR="00E575D7" w:rsidRPr="00F146BD">
        <w:t xml:space="preserve">4867; Civ. C. </w:t>
      </w:r>
      <w:r w:rsidRPr="00F146BD">
        <w:t>‘</w:t>
      </w:r>
      <w:r w:rsidR="00E575D7" w:rsidRPr="00F146BD">
        <w:t xml:space="preserve">12 </w:t>
      </w:r>
      <w:r w:rsidRPr="00F146BD">
        <w:t xml:space="preserve">Section </w:t>
      </w:r>
      <w:r w:rsidR="00E575D7" w:rsidRPr="00F146BD">
        <w:t>3188; 1906 (25) 117.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332.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2330.</w:t>
      </w:r>
      <w:r w:rsidR="00E575D7" w:rsidRPr="00F146BD">
        <w:t xml:space="preserve"> No demurrage or similar charge shall be made after demand for reweighing.</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demurrage or other similar charges shall be made by any common carrier against a consignee making the demand specified in Section 58</w:t>
      </w:r>
      <w:r w:rsidR="00F146BD" w:rsidRPr="00F146BD">
        <w:noBreakHyphen/>
      </w:r>
      <w:r w:rsidRPr="00F146BD">
        <w:t>17</w:t>
      </w:r>
      <w:r w:rsidR="00F146BD" w:rsidRPr="00F146BD">
        <w:noBreakHyphen/>
      </w:r>
      <w:r w:rsidRPr="00F146BD">
        <w:t>2310 between the time of the making of such demand and the time of delivery by such common carrier to such consignee of the statement required in said section.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1113; 1952 Code </w:t>
      </w:r>
      <w:r w:rsidRPr="00F146BD">
        <w:t xml:space="preserve">Section </w:t>
      </w:r>
      <w:r w:rsidR="00E575D7" w:rsidRPr="00F146BD">
        <w:t>58</w:t>
      </w:r>
      <w:r w:rsidRPr="00F146BD">
        <w:noBreakHyphen/>
      </w:r>
      <w:r w:rsidR="00E575D7" w:rsidRPr="00F146BD">
        <w:t xml:space="preserve">1113; 1942 Code </w:t>
      </w:r>
      <w:r w:rsidRPr="00F146BD">
        <w:t xml:space="preserve">Section </w:t>
      </w:r>
      <w:r w:rsidR="00E575D7" w:rsidRPr="00F146BD">
        <w:t xml:space="preserve">8321; 1932 Code </w:t>
      </w:r>
      <w:r w:rsidRPr="00F146BD">
        <w:t xml:space="preserve">Section </w:t>
      </w:r>
      <w:r w:rsidR="00E575D7" w:rsidRPr="00F146BD">
        <w:t xml:space="preserve">8321; Civ. C. </w:t>
      </w:r>
      <w:r w:rsidRPr="00F146BD">
        <w:t>‘</w:t>
      </w:r>
      <w:r w:rsidR="00E575D7" w:rsidRPr="00F146BD">
        <w:t xml:space="preserve">22 </w:t>
      </w:r>
      <w:r w:rsidRPr="00F146BD">
        <w:t xml:space="preserve">Section </w:t>
      </w:r>
      <w:r w:rsidR="00E575D7" w:rsidRPr="00F146BD">
        <w:t xml:space="preserve">4868; Civ. C. </w:t>
      </w:r>
      <w:r w:rsidRPr="00F146BD">
        <w:t>‘</w:t>
      </w:r>
      <w:r w:rsidR="00E575D7" w:rsidRPr="00F146BD">
        <w:t xml:space="preserve">12 </w:t>
      </w:r>
      <w:r w:rsidRPr="00F146BD">
        <w:t xml:space="preserve">Section </w:t>
      </w:r>
      <w:r w:rsidR="00E575D7" w:rsidRPr="00F146BD">
        <w:t>3189; 1906 (25) 117.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100(1).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473 to 474.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2340.</w:t>
      </w:r>
      <w:r w:rsidR="00E575D7" w:rsidRPr="00F146BD">
        <w:t xml:space="preserve"> Common carriers shall maintain scales under certain conditions.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Section 58</w:t>
      </w:r>
      <w:r w:rsidR="00F146BD" w:rsidRPr="00F146BD">
        <w:noBreakHyphen/>
      </w:r>
      <w:r w:rsidRPr="00F146BD">
        <w:t>17</w:t>
      </w:r>
      <w:r w:rsidR="00F146BD" w:rsidRPr="00F146BD">
        <w:noBreakHyphen/>
      </w:r>
      <w:r w:rsidRPr="00F146BD">
        <w:t>2310. Upon refusal so to weigh, such common carrier shall be liable for the same penalties provided in Sections 58</w:t>
      </w:r>
      <w:r w:rsidR="00F146BD" w:rsidRPr="00F146BD">
        <w:noBreakHyphen/>
      </w:r>
      <w:r w:rsidRPr="00F146BD">
        <w:t>17</w:t>
      </w:r>
      <w:r w:rsidR="00F146BD" w:rsidRPr="00F146BD">
        <w:noBreakHyphen/>
      </w:r>
      <w:r w:rsidRPr="00F146BD">
        <w:t>2320 and 58</w:t>
      </w:r>
      <w:r w:rsidR="00F146BD" w:rsidRPr="00F146BD">
        <w:noBreakHyphen/>
      </w:r>
      <w:r w:rsidRPr="00F146BD">
        <w:t>17</w:t>
      </w:r>
      <w:r w:rsidR="00F146BD" w:rsidRPr="00F146BD">
        <w:noBreakHyphen/>
      </w:r>
      <w:r w:rsidRPr="00F146BD">
        <w:t>2330.</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1114; 1952 Code </w:t>
      </w:r>
      <w:r w:rsidRPr="00F146BD">
        <w:t xml:space="preserve">Section </w:t>
      </w:r>
      <w:r w:rsidR="00E575D7" w:rsidRPr="00F146BD">
        <w:t>58</w:t>
      </w:r>
      <w:r w:rsidRPr="00F146BD">
        <w:noBreakHyphen/>
      </w:r>
      <w:r w:rsidR="00E575D7" w:rsidRPr="00F146BD">
        <w:t xml:space="preserve">1114; 1942 Code </w:t>
      </w:r>
      <w:r w:rsidRPr="00F146BD">
        <w:t xml:space="preserve">Section </w:t>
      </w:r>
      <w:r w:rsidR="00E575D7" w:rsidRPr="00F146BD">
        <w:t xml:space="preserve">8322; 1932 Code </w:t>
      </w:r>
      <w:r w:rsidRPr="00F146BD">
        <w:t xml:space="preserve">Section </w:t>
      </w:r>
      <w:r w:rsidR="00E575D7" w:rsidRPr="00F146BD">
        <w:t xml:space="preserve">8322; Civ. C. </w:t>
      </w:r>
      <w:r w:rsidRPr="00F146BD">
        <w:t>‘</w:t>
      </w:r>
      <w:r w:rsidR="00E575D7" w:rsidRPr="00F146BD">
        <w:t xml:space="preserve">22 </w:t>
      </w:r>
      <w:r w:rsidRPr="00F146BD">
        <w:t xml:space="preserve">Section </w:t>
      </w:r>
      <w:r w:rsidR="00E575D7" w:rsidRPr="00F146BD">
        <w:t xml:space="preserve">4869; Civ. C. </w:t>
      </w:r>
      <w:r w:rsidRPr="00F146BD">
        <w:t>‘</w:t>
      </w:r>
      <w:r w:rsidR="00E575D7" w:rsidRPr="00F146BD">
        <w:t xml:space="preserve">12 </w:t>
      </w:r>
      <w:r w:rsidRPr="00F146BD">
        <w:t xml:space="preserve">Section </w:t>
      </w:r>
      <w:r w:rsidR="00E575D7" w:rsidRPr="00F146BD">
        <w:t>3190; 1906 (25) 117.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371, 393.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2350.</w:t>
      </w:r>
      <w:r w:rsidR="00E575D7" w:rsidRPr="00F146BD">
        <w:t xml:space="preserve"> Jurisdiction over railroad track and platform scales; penalties.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1115; 1952 Code </w:t>
      </w:r>
      <w:r w:rsidRPr="00F146BD">
        <w:t xml:space="preserve">Section </w:t>
      </w:r>
      <w:r w:rsidR="00E575D7" w:rsidRPr="00F146BD">
        <w:t>58</w:t>
      </w:r>
      <w:r w:rsidRPr="00F146BD">
        <w:noBreakHyphen/>
      </w:r>
      <w:r w:rsidR="00E575D7" w:rsidRPr="00F146BD">
        <w:t xml:space="preserve">1115; 1942 Code </w:t>
      </w:r>
      <w:r w:rsidRPr="00F146BD">
        <w:t xml:space="preserve">Section </w:t>
      </w:r>
      <w:r w:rsidR="00E575D7" w:rsidRPr="00F146BD">
        <w:t xml:space="preserve">8323; 1932 Code </w:t>
      </w:r>
      <w:r w:rsidRPr="00F146BD">
        <w:t xml:space="preserve">Section </w:t>
      </w:r>
      <w:r w:rsidR="00E575D7" w:rsidRPr="00F146BD">
        <w:t xml:space="preserve">8323; Civ. C. </w:t>
      </w:r>
      <w:r w:rsidRPr="00F146BD">
        <w:t>‘</w:t>
      </w:r>
      <w:r w:rsidR="00E575D7" w:rsidRPr="00F146BD">
        <w:t xml:space="preserve">22 </w:t>
      </w:r>
      <w:r w:rsidRPr="00F146BD">
        <w:t xml:space="preserve">Section </w:t>
      </w:r>
      <w:r w:rsidR="00E575D7" w:rsidRPr="00F146BD">
        <w:t xml:space="preserve">4870; 1912 (27) 578; 1935 (39) 25; 2006 Act No. 318, </w:t>
      </w:r>
      <w:r w:rsidRPr="00F146BD">
        <w:t xml:space="preserve">Section </w:t>
      </w:r>
      <w:r w:rsidR="00E575D7" w:rsidRPr="00F146BD">
        <w:t>125,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Weighing carload shipments, common carriers by RAIL and express companies, see S.C. Code of Regulations R. 103</w:t>
      </w:r>
      <w:r w:rsidR="00F146BD" w:rsidRPr="00F146BD">
        <w:noBreakHyphen/>
      </w:r>
      <w:r w:rsidRPr="00F146BD">
        <w:t>47.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330.</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21</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Transportation of Livestock</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2510.</w:t>
      </w:r>
      <w:r w:rsidR="00E575D7" w:rsidRPr="00F146BD">
        <w:t xml:space="preserve"> Prompt loading and unloading of livestock required.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This section shall not apply at stations where no unloading pen is maintained or where there is no agent of the railroad on duty upon the arrival of such train.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1122; 1952 Code </w:t>
      </w:r>
      <w:r w:rsidRPr="00F146BD">
        <w:t xml:space="preserve">Section </w:t>
      </w:r>
      <w:r w:rsidR="00E575D7" w:rsidRPr="00F146BD">
        <w:t>58</w:t>
      </w:r>
      <w:r w:rsidRPr="00F146BD">
        <w:noBreakHyphen/>
      </w:r>
      <w:r w:rsidR="00E575D7" w:rsidRPr="00F146BD">
        <w:t xml:space="preserve">1122; 1942 Code </w:t>
      </w:r>
      <w:r w:rsidRPr="00F146BD">
        <w:t xml:space="preserve">Section </w:t>
      </w:r>
      <w:r w:rsidR="00E575D7" w:rsidRPr="00F146BD">
        <w:t xml:space="preserve">8348; 1932 Code </w:t>
      </w:r>
      <w:r w:rsidRPr="00F146BD">
        <w:t xml:space="preserve">Section </w:t>
      </w:r>
      <w:r w:rsidR="00E575D7" w:rsidRPr="00F146BD">
        <w:t xml:space="preserve">8348; Civ. C. </w:t>
      </w:r>
      <w:r w:rsidRPr="00F146BD">
        <w:t>‘</w:t>
      </w:r>
      <w:r w:rsidR="00E575D7" w:rsidRPr="00F146BD">
        <w:t xml:space="preserve">22 </w:t>
      </w:r>
      <w:r w:rsidRPr="00F146BD">
        <w:t xml:space="preserve">Section </w:t>
      </w:r>
      <w:r w:rsidR="00E575D7" w:rsidRPr="00F146BD">
        <w:t>4896; 1916 (29) 822.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Further regulations for transportation of animals by railroad, see </w:t>
      </w:r>
      <w:r w:rsidR="00F146BD" w:rsidRPr="00F146BD">
        <w:t xml:space="preserve">Sections </w:t>
      </w:r>
      <w:r w:rsidRPr="00F146BD">
        <w:t xml:space="preserve"> 47</w:t>
      </w:r>
      <w:r w:rsidR="00F146BD" w:rsidRPr="00F146BD">
        <w:noBreakHyphen/>
      </w:r>
      <w:r w:rsidRPr="00F146BD">
        <w:t>1</w:t>
      </w:r>
      <w:r w:rsidR="00F146BD" w:rsidRPr="00F146BD">
        <w:noBreakHyphen/>
      </w:r>
      <w:r w:rsidRPr="00F146BD">
        <w:t>90 to 47</w:t>
      </w:r>
      <w:r w:rsidR="00F146BD" w:rsidRPr="00F146BD">
        <w:noBreakHyphen/>
      </w:r>
      <w:r w:rsidRPr="00F146BD">
        <w:t>1</w:t>
      </w:r>
      <w:r w:rsidR="00F146BD" w:rsidRPr="00F146BD">
        <w:noBreakHyphen/>
      </w:r>
      <w:r w:rsidRPr="00F146BD">
        <w:t>110.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394.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Carrier would not be liable for loss or death of animals transported resulting from inherent vice or nature and propensity of animals. Ward v. Atlantic Coast Line R. Co. (S.C. 1930) 155 S.C. 54, 151 S.E. 904.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2520.</w:t>
      </w:r>
      <w:r w:rsidR="00E575D7" w:rsidRPr="00F146BD">
        <w:t xml:space="preserve"> Information required to be furnished owners or shippers of livestock.</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railroad company doing business in this State shall be required to furnish the owner or shipper, or their agents, full information concerning the shipment, movement and delivery of livestock when en route and on said company</w:t>
      </w:r>
      <w:r w:rsidR="00F146BD" w:rsidRPr="00F146BD">
        <w:t>’</w:t>
      </w:r>
      <w:r w:rsidRPr="00F146BD">
        <w:t>s line or in said company</w:t>
      </w:r>
      <w:r w:rsidR="00F146BD" w:rsidRPr="00F146BD">
        <w:t>’</w:t>
      </w:r>
      <w:r w:rsidRPr="00F146BD">
        <w:t>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F146BD" w:rsidRPr="00F146BD">
        <w:noBreakHyphen/>
      </w:r>
      <w:r w:rsidRPr="00F146BD">
        <w:t>five dollars.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1127; 1952 Code </w:t>
      </w:r>
      <w:r w:rsidRPr="00F146BD">
        <w:t xml:space="preserve">Section </w:t>
      </w:r>
      <w:r w:rsidR="00E575D7" w:rsidRPr="00F146BD">
        <w:t>58</w:t>
      </w:r>
      <w:r w:rsidRPr="00F146BD">
        <w:noBreakHyphen/>
      </w:r>
      <w:r w:rsidR="00E575D7" w:rsidRPr="00F146BD">
        <w:t xml:space="preserve">1127; 1942 Code </w:t>
      </w:r>
      <w:r w:rsidRPr="00F146BD">
        <w:t xml:space="preserve">Section </w:t>
      </w:r>
      <w:r w:rsidR="00E575D7" w:rsidRPr="00F146BD">
        <w:t xml:space="preserve">8349; 1932 Code </w:t>
      </w:r>
      <w:r w:rsidRPr="00F146BD">
        <w:t xml:space="preserve">Sections </w:t>
      </w:r>
      <w:r w:rsidR="00E575D7" w:rsidRPr="00F146BD">
        <w:t xml:space="preserve"> 1715, 8349; Civ. C. </w:t>
      </w:r>
      <w:r w:rsidRPr="00F146BD">
        <w:t>‘</w:t>
      </w:r>
      <w:r w:rsidR="00E575D7" w:rsidRPr="00F146BD">
        <w:t xml:space="preserve">22 </w:t>
      </w:r>
      <w:r w:rsidRPr="00F146BD">
        <w:t xml:space="preserve">Section </w:t>
      </w:r>
      <w:r w:rsidR="00E575D7" w:rsidRPr="00F146BD">
        <w:t xml:space="preserve">4897; Cr. C. </w:t>
      </w:r>
      <w:r w:rsidRPr="00F146BD">
        <w:t>‘</w:t>
      </w:r>
      <w:r w:rsidR="00E575D7" w:rsidRPr="00F146BD">
        <w:t xml:space="preserve">22 </w:t>
      </w:r>
      <w:r w:rsidRPr="00F146BD">
        <w:t xml:space="preserve">Section </w:t>
      </w:r>
      <w:r w:rsidR="00E575D7" w:rsidRPr="00F146BD">
        <w:t xml:space="preserve">660; Civ. C. </w:t>
      </w:r>
      <w:r w:rsidRPr="00F146BD">
        <w:t>‘</w:t>
      </w:r>
      <w:r w:rsidR="00E575D7" w:rsidRPr="00F146BD">
        <w:t xml:space="preserve">12 </w:t>
      </w:r>
      <w:r w:rsidRPr="00F146BD">
        <w:t xml:space="preserve">Section </w:t>
      </w:r>
      <w:r w:rsidR="00E575D7" w:rsidRPr="00F146BD">
        <w:t xml:space="preserve">3216; Cr. C. </w:t>
      </w:r>
      <w:r w:rsidRPr="00F146BD">
        <w:t>‘</w:t>
      </w:r>
      <w:r w:rsidR="00E575D7" w:rsidRPr="00F146BD">
        <w:t xml:space="preserve">12 </w:t>
      </w:r>
      <w:r w:rsidRPr="00F146BD">
        <w:t xml:space="preserve">Section </w:t>
      </w:r>
      <w:r w:rsidR="00E575D7" w:rsidRPr="00F146BD">
        <w:t>685; 1906 (25) 114.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208.1, 212.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394, 399.</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23</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Connecting Carriers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2610.</w:t>
      </w:r>
      <w:r w:rsidR="00E575D7" w:rsidRPr="00F146BD">
        <w:t xml:space="preserve"> Connecting railroads shall operate as one for rate purposes when operated by same company.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1141; 1952 Code </w:t>
      </w:r>
      <w:r w:rsidRPr="00F146BD">
        <w:t xml:space="preserve">Section </w:t>
      </w:r>
      <w:r w:rsidR="00E575D7" w:rsidRPr="00F146BD">
        <w:t>58</w:t>
      </w:r>
      <w:r w:rsidRPr="00F146BD">
        <w:noBreakHyphen/>
      </w:r>
      <w:r w:rsidR="00E575D7" w:rsidRPr="00F146BD">
        <w:t xml:space="preserve">1141; 1942 Code </w:t>
      </w:r>
      <w:r w:rsidRPr="00F146BD">
        <w:t xml:space="preserve">Section </w:t>
      </w:r>
      <w:r w:rsidR="00E575D7" w:rsidRPr="00F146BD">
        <w:t xml:space="preserve">8337; 1932 Code </w:t>
      </w:r>
      <w:r w:rsidRPr="00F146BD">
        <w:t xml:space="preserve">Section </w:t>
      </w:r>
      <w:r w:rsidR="00E575D7" w:rsidRPr="00F146BD">
        <w:t xml:space="preserve">8337; Civ. C. </w:t>
      </w:r>
      <w:r w:rsidRPr="00F146BD">
        <w:t>‘</w:t>
      </w:r>
      <w:r w:rsidR="00E575D7" w:rsidRPr="00F146BD">
        <w:t xml:space="preserve">22 </w:t>
      </w:r>
      <w:r w:rsidRPr="00F146BD">
        <w:t xml:space="preserve">Section </w:t>
      </w:r>
      <w:r w:rsidR="00E575D7" w:rsidRPr="00F146BD">
        <w:t xml:space="preserve">4884; Civ. C. </w:t>
      </w:r>
      <w:r w:rsidRPr="00F146BD">
        <w:t>‘</w:t>
      </w:r>
      <w:r w:rsidR="00E575D7" w:rsidRPr="00F146BD">
        <w:t xml:space="preserve">12 </w:t>
      </w:r>
      <w:r w:rsidRPr="00F146BD">
        <w:t xml:space="preserve">Section </w:t>
      </w:r>
      <w:r w:rsidR="00E575D7" w:rsidRPr="00F146BD">
        <w:t xml:space="preserve">3204; Civ. C. </w:t>
      </w:r>
      <w:r w:rsidRPr="00F146BD">
        <w:t>‘</w:t>
      </w:r>
      <w:r w:rsidR="00E575D7" w:rsidRPr="00F146BD">
        <w:t xml:space="preserve">02 </w:t>
      </w:r>
      <w:r w:rsidRPr="00F146BD">
        <w:t xml:space="preserve">Section </w:t>
      </w:r>
      <w:r w:rsidR="00E575D7" w:rsidRPr="00F146BD">
        <w:t>2115; 1896 (22) 118;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Constitutional provisions for regulation of common carriers, see SC Const. Art. IX, </w:t>
      </w:r>
      <w:r w:rsidR="00F146BD" w:rsidRPr="00F146BD">
        <w:t xml:space="preserve">Section </w:t>
      </w:r>
      <w:r w:rsidRPr="00F146BD">
        <w:t>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Rates applicable to roads under one management or control, common carriers by RAIL and express companies, see S.C. Code of Regulations R. 103</w:t>
      </w:r>
      <w:r w:rsidR="00F146BD" w:rsidRPr="00F146BD">
        <w:noBreakHyphen/>
      </w:r>
      <w:r w:rsidRPr="00F146BD">
        <w:t>21.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189.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468 to 470, 472.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Connecting roads are regarded as one road for purpose of license tax. Southern Ry. Co. v. City Council (S.C. 1896) 45 S.C. 602, 23 S.E. 952.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2620.</w:t>
      </w:r>
      <w:r w:rsidR="00E575D7" w:rsidRPr="00F146BD">
        <w:t xml:space="preserve"> Railroads authorized to join tracks; expenses.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 any railroad company owning, leasing or operating a railroad in or through any part of this State shall have its terminus or any part of its track at or near the terminus of any other railroad in this State having the same gauge or shall cross such other railroad</w:t>
      </w:r>
      <w:r w:rsidR="00F146BD" w:rsidRPr="00F146BD">
        <w:t>’</w:t>
      </w:r>
      <w:r w:rsidRPr="00F146BD">
        <w:t>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1142; 1952 Code </w:t>
      </w:r>
      <w:r w:rsidRPr="00F146BD">
        <w:t xml:space="preserve">Section </w:t>
      </w:r>
      <w:r w:rsidR="00E575D7" w:rsidRPr="00F146BD">
        <w:t>58</w:t>
      </w:r>
      <w:r w:rsidRPr="00F146BD">
        <w:noBreakHyphen/>
      </w:r>
      <w:r w:rsidR="00E575D7" w:rsidRPr="00F146BD">
        <w:t xml:space="preserve">1142; 1942 Code </w:t>
      </w:r>
      <w:r w:rsidRPr="00F146BD">
        <w:t xml:space="preserve">Section </w:t>
      </w:r>
      <w:r w:rsidR="00E575D7" w:rsidRPr="00F146BD">
        <w:t xml:space="preserve">8335; 1932 Code </w:t>
      </w:r>
      <w:r w:rsidRPr="00F146BD">
        <w:t xml:space="preserve">Section </w:t>
      </w:r>
      <w:r w:rsidR="00E575D7" w:rsidRPr="00F146BD">
        <w:t xml:space="preserve">8335; Civ. C. </w:t>
      </w:r>
      <w:r w:rsidRPr="00F146BD">
        <w:t>‘</w:t>
      </w:r>
      <w:r w:rsidR="00E575D7" w:rsidRPr="00F146BD">
        <w:t xml:space="preserve">22 </w:t>
      </w:r>
      <w:r w:rsidRPr="00F146BD">
        <w:t xml:space="preserve">Section </w:t>
      </w:r>
      <w:r w:rsidR="00E575D7" w:rsidRPr="00F146BD">
        <w:t xml:space="preserve">4882; Civ. C. </w:t>
      </w:r>
      <w:r w:rsidRPr="00F146BD">
        <w:t>‘</w:t>
      </w:r>
      <w:r w:rsidR="00E575D7" w:rsidRPr="00F146BD">
        <w:t xml:space="preserve">12 </w:t>
      </w:r>
      <w:r w:rsidRPr="00F146BD">
        <w:t xml:space="preserve">Section </w:t>
      </w:r>
      <w:r w:rsidR="00E575D7" w:rsidRPr="00F146BD">
        <w:t xml:space="preserve">3202; Civ. C. </w:t>
      </w:r>
      <w:r w:rsidRPr="00F146BD">
        <w:t>‘</w:t>
      </w:r>
      <w:r w:rsidR="00E575D7" w:rsidRPr="00F146BD">
        <w:t xml:space="preserve">02 </w:t>
      </w:r>
      <w:r w:rsidRPr="00F146BD">
        <w:t xml:space="preserve">Section </w:t>
      </w:r>
      <w:r w:rsidR="00E575D7" w:rsidRPr="00F146BD">
        <w:t>2113; 1887 (19) 823.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 </w:t>
      </w:r>
      <w:r w:rsidRPr="00F146BD">
        <w:t>276.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2630.</w:t>
      </w:r>
      <w:r w:rsidR="00E575D7" w:rsidRPr="00F146BD">
        <w:t xml:space="preserve"> Condemnation when connecting switches are refused.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Should any railroad company refuse to allow the connecting switches put in its line, when requested under Section 58</w:t>
      </w:r>
      <w:r w:rsidR="00F146BD" w:rsidRPr="00F146BD">
        <w:noBreakHyphen/>
      </w:r>
      <w:r w:rsidRPr="00F146BD">
        <w:t>17</w:t>
      </w:r>
      <w:r w:rsidR="00F146BD" w:rsidRPr="00F146BD">
        <w:noBreakHyphen/>
      </w:r>
      <w:r w:rsidRPr="00F146BD">
        <w:t>2620, the other road seeking such connection may proceed to procure the right to use so much of the franchise of the former as may be necessary for such purpose in the manner provided by law for taking private property for the use of a railroad.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1143; 1952 Code </w:t>
      </w:r>
      <w:r w:rsidRPr="00F146BD">
        <w:t xml:space="preserve">Section </w:t>
      </w:r>
      <w:r w:rsidR="00E575D7" w:rsidRPr="00F146BD">
        <w:t>58</w:t>
      </w:r>
      <w:r w:rsidRPr="00F146BD">
        <w:noBreakHyphen/>
      </w:r>
      <w:r w:rsidR="00E575D7" w:rsidRPr="00F146BD">
        <w:t xml:space="preserve">1143; 1942 Code </w:t>
      </w:r>
      <w:r w:rsidRPr="00F146BD">
        <w:t xml:space="preserve">Section </w:t>
      </w:r>
      <w:r w:rsidR="00E575D7" w:rsidRPr="00F146BD">
        <w:t xml:space="preserve">8336; 1932 Code </w:t>
      </w:r>
      <w:r w:rsidRPr="00F146BD">
        <w:t xml:space="preserve">Section </w:t>
      </w:r>
      <w:r w:rsidR="00E575D7" w:rsidRPr="00F146BD">
        <w:t xml:space="preserve">8336; Civ. C. </w:t>
      </w:r>
      <w:r w:rsidRPr="00F146BD">
        <w:t>‘</w:t>
      </w:r>
      <w:r w:rsidR="00E575D7" w:rsidRPr="00F146BD">
        <w:t xml:space="preserve">22 </w:t>
      </w:r>
      <w:r w:rsidRPr="00F146BD">
        <w:t xml:space="preserve">Section </w:t>
      </w:r>
      <w:r w:rsidR="00E575D7" w:rsidRPr="00F146BD">
        <w:t xml:space="preserve">4883; Civ. C. </w:t>
      </w:r>
      <w:r w:rsidRPr="00F146BD">
        <w:t>‘</w:t>
      </w:r>
      <w:r w:rsidR="00E575D7" w:rsidRPr="00F146BD">
        <w:t xml:space="preserve">12 </w:t>
      </w:r>
      <w:r w:rsidRPr="00F146BD">
        <w:t xml:space="preserve">Section </w:t>
      </w:r>
      <w:r w:rsidR="00E575D7" w:rsidRPr="00F146BD">
        <w:t xml:space="preserve">3203; Civ. C. </w:t>
      </w:r>
      <w:r w:rsidRPr="00F146BD">
        <w:t>‘</w:t>
      </w:r>
      <w:r w:rsidR="00E575D7" w:rsidRPr="00F146BD">
        <w:t xml:space="preserve">02 </w:t>
      </w:r>
      <w:r w:rsidRPr="00F146BD">
        <w:t xml:space="preserve">Section </w:t>
      </w:r>
      <w:r w:rsidR="00E575D7" w:rsidRPr="00F146BD">
        <w:t>2114; 1887 (19) 823.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Eminent Domain 20(1).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148.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Eminent Domain </w:t>
      </w:r>
      <w:r w:rsidR="00F146BD" w:rsidRPr="00F146BD">
        <w:t xml:space="preserve">Sections </w:t>
      </w:r>
      <w:r w:rsidRPr="00F146BD">
        <w:t xml:space="preserve"> 32 to 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Eminent Domain </w:t>
      </w:r>
      <w:r w:rsidR="00F146BD" w:rsidRPr="00F146BD">
        <w:t xml:space="preserve">Section </w:t>
      </w:r>
      <w:r w:rsidRPr="00F146BD">
        <w:t>18, Corporations.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2640.</w:t>
      </w:r>
      <w:r w:rsidR="00E575D7" w:rsidRPr="00F146BD">
        <w:t xml:space="preserve"> Facilities for interchange of traffic shall be furnished.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1144; 1952 Code </w:t>
      </w:r>
      <w:r w:rsidRPr="00F146BD">
        <w:t xml:space="preserve">Section </w:t>
      </w:r>
      <w:r w:rsidR="00E575D7" w:rsidRPr="00F146BD">
        <w:t>58</w:t>
      </w:r>
      <w:r w:rsidRPr="00F146BD">
        <w:noBreakHyphen/>
      </w:r>
      <w:r w:rsidR="00E575D7" w:rsidRPr="00F146BD">
        <w:t xml:space="preserve">1144; 1942 Code </w:t>
      </w:r>
      <w:r w:rsidRPr="00F146BD">
        <w:t xml:space="preserve">Section </w:t>
      </w:r>
      <w:r w:rsidR="00E575D7" w:rsidRPr="00F146BD">
        <w:t xml:space="preserve">8330; 1932 Code </w:t>
      </w:r>
      <w:r w:rsidRPr="00F146BD">
        <w:t xml:space="preserve">Section </w:t>
      </w:r>
      <w:r w:rsidR="00E575D7" w:rsidRPr="00F146BD">
        <w:t xml:space="preserve">8330; Civ. C. </w:t>
      </w:r>
      <w:r w:rsidRPr="00F146BD">
        <w:t>‘</w:t>
      </w:r>
      <w:r w:rsidR="00E575D7" w:rsidRPr="00F146BD">
        <w:t xml:space="preserve">22 </w:t>
      </w:r>
      <w:r w:rsidRPr="00F146BD">
        <w:t xml:space="preserve">Section </w:t>
      </w:r>
      <w:r w:rsidR="00E575D7" w:rsidRPr="00F146BD">
        <w:t xml:space="preserve">4877; Civ. C. </w:t>
      </w:r>
      <w:r w:rsidRPr="00F146BD">
        <w:t>‘</w:t>
      </w:r>
      <w:r w:rsidR="00E575D7" w:rsidRPr="00F146BD">
        <w:t xml:space="preserve">12 </w:t>
      </w:r>
      <w:r w:rsidRPr="00F146BD">
        <w:t xml:space="preserve">Section </w:t>
      </w:r>
      <w:r w:rsidR="00E575D7" w:rsidRPr="00F146BD">
        <w:t xml:space="preserve">3197; Civ. C. </w:t>
      </w:r>
      <w:r w:rsidRPr="00F146BD">
        <w:t>‘</w:t>
      </w:r>
      <w:r w:rsidR="00E575D7" w:rsidRPr="00F146BD">
        <w:t xml:space="preserve">02 </w:t>
      </w:r>
      <w:r w:rsidRPr="00F146BD">
        <w:t xml:space="preserve">Section </w:t>
      </w:r>
      <w:r w:rsidR="00E575D7" w:rsidRPr="00F146BD">
        <w:t>2108.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171, 193.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465, 481.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402.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Power of Public Service Commission to exercise any fundamental regulatory power over railroads in the state must be found in specific legislative provisions. Code 1942, </w:t>
      </w:r>
      <w:r w:rsidR="00F146BD" w:rsidRPr="00F146BD">
        <w:t xml:space="preserve">Sections </w:t>
      </w:r>
      <w:r w:rsidRPr="00F146BD">
        <w:t xml:space="preserve"> 8199 et seq., 8204, 8223, 8227, 8228, 8292</w:t>
      </w:r>
      <w:r w:rsidR="00F146BD" w:rsidRPr="00F146BD">
        <w:noBreakHyphen/>
      </w:r>
      <w:r w:rsidRPr="00F146BD">
        <w:t>21, 8294, 8297, 8304, 8310</w:t>
      </w:r>
      <w:r w:rsidR="00F146BD" w:rsidRPr="00F146BD">
        <w:noBreakHyphen/>
      </w:r>
      <w:r w:rsidRPr="00F146BD">
        <w:t xml:space="preserve">8315, 8327, 8330; Const. art. 9, </w:t>
      </w:r>
      <w:r w:rsidR="00F146BD" w:rsidRPr="00F146BD">
        <w:t xml:space="preserve">Section </w:t>
      </w:r>
      <w:r w:rsidRPr="00F146BD">
        <w:t>14. Piedmont &amp; Northern Ry. Co. v. Scott (S.C. 1943) 202 S.C. 207, 24 S.E.2d 353.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2650.</w:t>
      </w:r>
      <w:r w:rsidR="00E575D7" w:rsidRPr="00F146BD">
        <w:t xml:space="preserve"> Lines of two or more railroads which pass through city or town shall be connected; expenses.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w:t>
      </w:r>
      <w:r w:rsidRPr="00F146BD">
        <w:lastRenderedPageBreak/>
        <w:t>new line of railroad into such city or town shall subject each and every such corporation so failing to a penalty of twenty</w:t>
      </w:r>
      <w:r w:rsidR="00F146BD" w:rsidRPr="00F146BD">
        <w:noBreakHyphen/>
      </w:r>
      <w:r w:rsidRPr="00F146BD">
        <w:t>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1145; 1952 Code </w:t>
      </w:r>
      <w:r w:rsidRPr="00F146BD">
        <w:t xml:space="preserve">Section </w:t>
      </w:r>
      <w:r w:rsidR="00E575D7" w:rsidRPr="00F146BD">
        <w:t>58</w:t>
      </w:r>
      <w:r w:rsidRPr="00F146BD">
        <w:noBreakHyphen/>
      </w:r>
      <w:r w:rsidR="00E575D7" w:rsidRPr="00F146BD">
        <w:t xml:space="preserve">1145; 1942 Code </w:t>
      </w:r>
      <w:r w:rsidRPr="00F146BD">
        <w:t xml:space="preserve">Section </w:t>
      </w:r>
      <w:r w:rsidR="00E575D7" w:rsidRPr="00F146BD">
        <w:t xml:space="preserve">8331; 1932 Code </w:t>
      </w:r>
      <w:r w:rsidRPr="00F146BD">
        <w:t xml:space="preserve">Section </w:t>
      </w:r>
      <w:r w:rsidR="00E575D7" w:rsidRPr="00F146BD">
        <w:t xml:space="preserve">8331; Civ. C. </w:t>
      </w:r>
      <w:r w:rsidRPr="00F146BD">
        <w:t>‘</w:t>
      </w:r>
      <w:r w:rsidR="00E575D7" w:rsidRPr="00F146BD">
        <w:t xml:space="preserve">22 </w:t>
      </w:r>
      <w:r w:rsidRPr="00F146BD">
        <w:t xml:space="preserve">Section </w:t>
      </w:r>
      <w:r w:rsidR="00E575D7" w:rsidRPr="00F146BD">
        <w:t xml:space="preserve">4878; Civ. C. </w:t>
      </w:r>
      <w:r w:rsidRPr="00F146BD">
        <w:t>‘</w:t>
      </w:r>
      <w:r w:rsidR="00E575D7" w:rsidRPr="00F146BD">
        <w:t xml:space="preserve">12 </w:t>
      </w:r>
      <w:r w:rsidRPr="00F146BD">
        <w:t xml:space="preserve">Section </w:t>
      </w:r>
      <w:r w:rsidR="00E575D7" w:rsidRPr="00F146BD">
        <w:t xml:space="preserve">3198; Civ. C. </w:t>
      </w:r>
      <w:r w:rsidRPr="00F146BD">
        <w:t>‘</w:t>
      </w:r>
      <w:r w:rsidR="00E575D7" w:rsidRPr="00F146BD">
        <w:t xml:space="preserve">02 </w:t>
      </w:r>
      <w:r w:rsidRPr="00F146BD">
        <w:t xml:space="preserve">Section </w:t>
      </w:r>
      <w:r w:rsidR="00E575D7" w:rsidRPr="00F146BD">
        <w:t>2109; 1900 (23) 388;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 </w:t>
      </w:r>
      <w:r w:rsidRPr="00F146BD">
        <w:t>276.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2660.</w:t>
      </w:r>
      <w:r w:rsidR="00E575D7" w:rsidRPr="00F146BD">
        <w:t xml:space="preserve"> Rights</w:t>
      </w:r>
      <w:r w:rsidRPr="00F146BD">
        <w:noBreakHyphen/>
      </w:r>
      <w:r w:rsidR="00E575D7" w:rsidRPr="00F146BD">
        <w:t>of</w:t>
      </w:r>
      <w:r w:rsidRPr="00F146BD">
        <w:noBreakHyphen/>
      </w:r>
      <w:r w:rsidR="00E575D7" w:rsidRPr="00F146BD">
        <w:t>way for connecting tracks in cities and towns; condemnation if track crosses private property.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w:t>
      </w:r>
      <w:r w:rsidRPr="00F146BD">
        <w:lastRenderedPageBreak/>
        <w:t>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1146; 1952 Code </w:t>
      </w:r>
      <w:r w:rsidRPr="00F146BD">
        <w:t xml:space="preserve">Section </w:t>
      </w:r>
      <w:r w:rsidR="00E575D7" w:rsidRPr="00F146BD">
        <w:t>58</w:t>
      </w:r>
      <w:r w:rsidRPr="00F146BD">
        <w:noBreakHyphen/>
      </w:r>
      <w:r w:rsidR="00E575D7" w:rsidRPr="00F146BD">
        <w:t xml:space="preserve">1146; 1942 Code </w:t>
      </w:r>
      <w:r w:rsidRPr="00F146BD">
        <w:t xml:space="preserve">Section </w:t>
      </w:r>
      <w:r w:rsidR="00E575D7" w:rsidRPr="00F146BD">
        <w:t xml:space="preserve">8332; 1932 Code </w:t>
      </w:r>
      <w:r w:rsidRPr="00F146BD">
        <w:t xml:space="preserve">Section </w:t>
      </w:r>
      <w:r w:rsidR="00E575D7" w:rsidRPr="00F146BD">
        <w:t xml:space="preserve">8332; Civ. C. </w:t>
      </w:r>
      <w:r w:rsidRPr="00F146BD">
        <w:t>‘</w:t>
      </w:r>
      <w:r w:rsidR="00E575D7" w:rsidRPr="00F146BD">
        <w:t xml:space="preserve">22 </w:t>
      </w:r>
      <w:r w:rsidRPr="00F146BD">
        <w:t xml:space="preserve">Section </w:t>
      </w:r>
      <w:r w:rsidR="00E575D7" w:rsidRPr="00F146BD">
        <w:t xml:space="preserve">4879; Civ. C. </w:t>
      </w:r>
      <w:r w:rsidRPr="00F146BD">
        <w:t>‘</w:t>
      </w:r>
      <w:r w:rsidR="00E575D7" w:rsidRPr="00F146BD">
        <w:t xml:space="preserve">12 </w:t>
      </w:r>
      <w:r w:rsidRPr="00F146BD">
        <w:t xml:space="preserve">Section </w:t>
      </w:r>
      <w:r w:rsidR="00E575D7" w:rsidRPr="00F146BD">
        <w:t xml:space="preserve">3199; Civ. C. </w:t>
      </w:r>
      <w:r w:rsidRPr="00F146BD">
        <w:t>‘</w:t>
      </w:r>
      <w:r w:rsidR="00E575D7" w:rsidRPr="00F146BD">
        <w:t xml:space="preserve">02 </w:t>
      </w:r>
      <w:r w:rsidRPr="00F146BD">
        <w:t xml:space="preserve">Section </w:t>
      </w:r>
      <w:r w:rsidR="00E575D7" w:rsidRPr="00F146BD">
        <w:t>2110; 1900 (23) 388.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Eminent domain, generally, see </w:t>
      </w:r>
      <w:r w:rsidR="00F146BD" w:rsidRPr="00F146BD">
        <w:t xml:space="preserve">Section </w:t>
      </w:r>
      <w:r w:rsidRPr="00F146BD">
        <w:t>28</w:t>
      </w:r>
      <w:r w:rsidR="00F146BD" w:rsidRPr="00F146BD">
        <w:noBreakHyphen/>
      </w:r>
      <w:r w:rsidRPr="00F146BD">
        <w:t>2</w:t>
      </w:r>
      <w:r w:rsidR="00F146BD" w:rsidRPr="00F146BD">
        <w:noBreakHyphen/>
      </w:r>
      <w:r w:rsidRPr="00F146BD">
        <w:t>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Eminent Domain 20(1).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63, 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148,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Eminent Domain </w:t>
      </w:r>
      <w:r w:rsidR="00F146BD" w:rsidRPr="00F146BD">
        <w:t xml:space="preserve">Sections </w:t>
      </w:r>
      <w:r w:rsidRPr="00F146BD">
        <w:t xml:space="preserve"> 32 to 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148 to 149, 276.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Eminent Domain </w:t>
      </w:r>
      <w:r w:rsidR="00F146BD" w:rsidRPr="00F146BD">
        <w:t xml:space="preserve">Section </w:t>
      </w:r>
      <w:r w:rsidRPr="00F146BD">
        <w:t>18, Corporations.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2670.</w:t>
      </w:r>
      <w:r w:rsidR="00E575D7" w:rsidRPr="00F146BD">
        <w:t xml:space="preserve"> Railroad building new line into city or town shall connect and pay part of cost of original connecting track.</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1147; 1952 Code </w:t>
      </w:r>
      <w:r w:rsidRPr="00F146BD">
        <w:t xml:space="preserve">Section </w:t>
      </w:r>
      <w:r w:rsidR="00E575D7" w:rsidRPr="00F146BD">
        <w:t>58</w:t>
      </w:r>
      <w:r w:rsidRPr="00F146BD">
        <w:noBreakHyphen/>
      </w:r>
      <w:r w:rsidR="00E575D7" w:rsidRPr="00F146BD">
        <w:t xml:space="preserve">1147; 1942 Code </w:t>
      </w:r>
      <w:r w:rsidRPr="00F146BD">
        <w:t xml:space="preserve">Section </w:t>
      </w:r>
      <w:r w:rsidR="00E575D7" w:rsidRPr="00F146BD">
        <w:t xml:space="preserve">8333; 1932 Code </w:t>
      </w:r>
      <w:r w:rsidRPr="00F146BD">
        <w:t xml:space="preserve">Section </w:t>
      </w:r>
      <w:r w:rsidR="00E575D7" w:rsidRPr="00F146BD">
        <w:t xml:space="preserve">8333; Civ. C. </w:t>
      </w:r>
      <w:r w:rsidRPr="00F146BD">
        <w:t>‘</w:t>
      </w:r>
      <w:r w:rsidR="00E575D7" w:rsidRPr="00F146BD">
        <w:t xml:space="preserve">22 </w:t>
      </w:r>
      <w:r w:rsidRPr="00F146BD">
        <w:t xml:space="preserve">Section </w:t>
      </w:r>
      <w:r w:rsidR="00E575D7" w:rsidRPr="00F146BD">
        <w:t xml:space="preserve">4880; Civ. C. </w:t>
      </w:r>
      <w:r w:rsidRPr="00F146BD">
        <w:t>‘</w:t>
      </w:r>
      <w:r w:rsidR="00E575D7" w:rsidRPr="00F146BD">
        <w:t xml:space="preserve">12 </w:t>
      </w:r>
      <w:r w:rsidRPr="00F146BD">
        <w:t xml:space="preserve">Section </w:t>
      </w:r>
      <w:r w:rsidR="00E575D7" w:rsidRPr="00F146BD">
        <w:t xml:space="preserve">3200; Civ. C. </w:t>
      </w:r>
      <w:r w:rsidRPr="00F146BD">
        <w:t>‘</w:t>
      </w:r>
      <w:r w:rsidR="00E575D7" w:rsidRPr="00F146BD">
        <w:t xml:space="preserve">02 </w:t>
      </w:r>
      <w:r w:rsidRPr="00F146BD">
        <w:t xml:space="preserve">Section </w:t>
      </w:r>
      <w:r w:rsidR="00E575D7" w:rsidRPr="00F146BD">
        <w:t>2111; 1900 (23) 388;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 </w:t>
      </w:r>
      <w:r w:rsidRPr="00F146BD">
        <w:t>276.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2680.</w:t>
      </w:r>
      <w:r w:rsidR="00E575D7" w:rsidRPr="00F146BD">
        <w:t xml:space="preserve"> Connecting line may cross other tracks.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building such connecting line the right is granted, under the supervision of the Office of Regulatory Staff, to run across or along any existing track at grade.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1148; 1952 Code </w:t>
      </w:r>
      <w:r w:rsidRPr="00F146BD">
        <w:t xml:space="preserve">Section </w:t>
      </w:r>
      <w:r w:rsidR="00E575D7" w:rsidRPr="00F146BD">
        <w:t>58</w:t>
      </w:r>
      <w:r w:rsidRPr="00F146BD">
        <w:noBreakHyphen/>
      </w:r>
      <w:r w:rsidR="00E575D7" w:rsidRPr="00F146BD">
        <w:t xml:space="preserve">1148; 1942 Code </w:t>
      </w:r>
      <w:r w:rsidRPr="00F146BD">
        <w:t xml:space="preserve">Section </w:t>
      </w:r>
      <w:r w:rsidR="00E575D7" w:rsidRPr="00F146BD">
        <w:t xml:space="preserve">8333; 1932 Code </w:t>
      </w:r>
      <w:r w:rsidRPr="00F146BD">
        <w:t xml:space="preserve">Section </w:t>
      </w:r>
      <w:r w:rsidR="00E575D7" w:rsidRPr="00F146BD">
        <w:t xml:space="preserve">8333; Civ. C. </w:t>
      </w:r>
      <w:r w:rsidRPr="00F146BD">
        <w:t>‘</w:t>
      </w:r>
      <w:r w:rsidR="00E575D7" w:rsidRPr="00F146BD">
        <w:t xml:space="preserve">22 </w:t>
      </w:r>
      <w:r w:rsidRPr="00F146BD">
        <w:t xml:space="preserve">Section </w:t>
      </w:r>
      <w:r w:rsidR="00E575D7" w:rsidRPr="00F146BD">
        <w:t xml:space="preserve">4880; Civ. C. </w:t>
      </w:r>
      <w:r w:rsidRPr="00F146BD">
        <w:t>‘</w:t>
      </w:r>
      <w:r w:rsidR="00E575D7" w:rsidRPr="00F146BD">
        <w:t xml:space="preserve">12 </w:t>
      </w:r>
      <w:r w:rsidRPr="00F146BD">
        <w:t xml:space="preserve">Section </w:t>
      </w:r>
      <w:r w:rsidR="00E575D7" w:rsidRPr="00F146BD">
        <w:t xml:space="preserve">3200; Civ. C. </w:t>
      </w:r>
      <w:r w:rsidRPr="00F146BD">
        <w:t>‘</w:t>
      </w:r>
      <w:r w:rsidR="00E575D7" w:rsidRPr="00F146BD">
        <w:t xml:space="preserve">02 </w:t>
      </w:r>
      <w:r w:rsidRPr="00F146BD">
        <w:t xml:space="preserve">Section </w:t>
      </w:r>
      <w:r w:rsidR="00E575D7" w:rsidRPr="00F146BD">
        <w:t xml:space="preserve">2111; 1900 (23) 388; 1935 (39) 25; 2006 Act No. 318, </w:t>
      </w:r>
      <w:r w:rsidRPr="00F146BD">
        <w:t xml:space="preserve">Section </w:t>
      </w:r>
      <w:r w:rsidR="00E575D7" w:rsidRPr="00F146BD">
        <w:t>126,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89.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278 to 280.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2690.</w:t>
      </w:r>
      <w:r w:rsidR="00E575D7" w:rsidRPr="00F146BD">
        <w:t xml:space="preserve"> No discrimination between connections at same point.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Each railroad company chartered by this State shall deal with all its connections at any one point on the same terms and shall afford the like usual facilities for the interchange of freight between all of its connections at the same point.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1149; 1952 Code </w:t>
      </w:r>
      <w:r w:rsidRPr="00F146BD">
        <w:t xml:space="preserve">Section </w:t>
      </w:r>
      <w:r w:rsidR="00E575D7" w:rsidRPr="00F146BD">
        <w:t>58</w:t>
      </w:r>
      <w:r w:rsidRPr="00F146BD">
        <w:noBreakHyphen/>
      </w:r>
      <w:r w:rsidR="00E575D7" w:rsidRPr="00F146BD">
        <w:t xml:space="preserve">1149; 1942 Code </w:t>
      </w:r>
      <w:r w:rsidRPr="00F146BD">
        <w:t xml:space="preserve">Section </w:t>
      </w:r>
      <w:r w:rsidR="00E575D7" w:rsidRPr="00F146BD">
        <w:t xml:space="preserve">8315; 1932 Code </w:t>
      </w:r>
      <w:r w:rsidRPr="00F146BD">
        <w:t xml:space="preserve">Section </w:t>
      </w:r>
      <w:r w:rsidR="00E575D7" w:rsidRPr="00F146BD">
        <w:t xml:space="preserve">8315; Civ. C. </w:t>
      </w:r>
      <w:r w:rsidRPr="00F146BD">
        <w:t>‘</w:t>
      </w:r>
      <w:r w:rsidR="00E575D7" w:rsidRPr="00F146BD">
        <w:t xml:space="preserve">22 </w:t>
      </w:r>
      <w:r w:rsidRPr="00F146BD">
        <w:t xml:space="preserve">Section </w:t>
      </w:r>
      <w:r w:rsidR="00E575D7" w:rsidRPr="00F146BD">
        <w:t xml:space="preserve">4862; Civ. C. </w:t>
      </w:r>
      <w:r w:rsidRPr="00F146BD">
        <w:t>‘</w:t>
      </w:r>
      <w:r w:rsidR="00E575D7" w:rsidRPr="00F146BD">
        <w:t xml:space="preserve">12 </w:t>
      </w:r>
      <w:r w:rsidRPr="00F146BD">
        <w:t xml:space="preserve">Section </w:t>
      </w:r>
      <w:r w:rsidR="00E575D7" w:rsidRPr="00F146BD">
        <w:t xml:space="preserve">3183; Civ. C. </w:t>
      </w:r>
      <w:r w:rsidRPr="00F146BD">
        <w:t>‘</w:t>
      </w:r>
      <w:r w:rsidR="00E575D7" w:rsidRPr="00F146BD">
        <w:t xml:space="preserve">02 </w:t>
      </w:r>
      <w:r w:rsidRPr="00F146BD">
        <w:t xml:space="preserve">Section </w:t>
      </w:r>
      <w:r w:rsidR="00E575D7" w:rsidRPr="00F146BD">
        <w:t>2100; G. S. 1474; R. S. 1661; 1881 (17) 823.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465.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2700.</w:t>
      </w:r>
      <w:r w:rsidR="00E575D7" w:rsidRPr="00F146BD">
        <w:t xml:space="preserve"> Cars shall be transferred to connected track on demand; fees.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F146BD" w:rsidRPr="00F146BD">
        <w:noBreakHyphen/>
      </w:r>
      <w:r w:rsidRPr="00F146BD">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1150; 1952 Code </w:t>
      </w:r>
      <w:r w:rsidRPr="00F146BD">
        <w:t xml:space="preserve">Section </w:t>
      </w:r>
      <w:r w:rsidR="00E575D7" w:rsidRPr="00F146BD">
        <w:t>58</w:t>
      </w:r>
      <w:r w:rsidRPr="00F146BD">
        <w:noBreakHyphen/>
      </w:r>
      <w:r w:rsidR="00E575D7" w:rsidRPr="00F146BD">
        <w:t xml:space="preserve">1150; 1942 Code </w:t>
      </w:r>
      <w:r w:rsidRPr="00F146BD">
        <w:t xml:space="preserve">Section </w:t>
      </w:r>
      <w:r w:rsidR="00E575D7" w:rsidRPr="00F146BD">
        <w:t xml:space="preserve">8334; 1932 Code </w:t>
      </w:r>
      <w:r w:rsidRPr="00F146BD">
        <w:t xml:space="preserve">Section </w:t>
      </w:r>
      <w:r w:rsidR="00E575D7" w:rsidRPr="00F146BD">
        <w:t xml:space="preserve">8334; Civ. C. </w:t>
      </w:r>
      <w:r w:rsidRPr="00F146BD">
        <w:t>‘</w:t>
      </w:r>
      <w:r w:rsidR="00E575D7" w:rsidRPr="00F146BD">
        <w:t xml:space="preserve">22 </w:t>
      </w:r>
      <w:r w:rsidRPr="00F146BD">
        <w:t xml:space="preserve">Section </w:t>
      </w:r>
      <w:r w:rsidR="00E575D7" w:rsidRPr="00F146BD">
        <w:t xml:space="preserve">4881; Civ. C. </w:t>
      </w:r>
      <w:r w:rsidRPr="00F146BD">
        <w:t>‘</w:t>
      </w:r>
      <w:r w:rsidR="00E575D7" w:rsidRPr="00F146BD">
        <w:t xml:space="preserve">12 </w:t>
      </w:r>
      <w:r w:rsidRPr="00F146BD">
        <w:t xml:space="preserve">Section </w:t>
      </w:r>
      <w:r w:rsidR="00E575D7" w:rsidRPr="00F146BD">
        <w:t xml:space="preserve">3201; Civ. C. </w:t>
      </w:r>
      <w:r w:rsidRPr="00F146BD">
        <w:t>‘</w:t>
      </w:r>
      <w:r w:rsidR="00E575D7" w:rsidRPr="00F146BD">
        <w:t xml:space="preserve">02 </w:t>
      </w:r>
      <w:r w:rsidRPr="00F146BD">
        <w:t xml:space="preserve">Section </w:t>
      </w:r>
      <w:r w:rsidR="00E575D7" w:rsidRPr="00F146BD">
        <w:t>2112; 1900 (23) 388; 1935 (39) 25.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2710.</w:t>
      </w:r>
      <w:r w:rsidR="00E575D7" w:rsidRPr="00F146BD">
        <w:t xml:space="preserve"> Each connected railroad shall furnish facilities for receiving and forwarding traffic of another without delay, preference or prejudice.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above</w:t>
      </w:r>
      <w:r w:rsidR="00F146BD" w:rsidRPr="00F146BD">
        <w:noBreakHyphen/>
      </w:r>
      <w:r w:rsidRPr="00F146BD">
        <w:t>mentioned facilities and benefits shall be afforded as well to other railroads as to the public.</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1151; 1952 Code </w:t>
      </w:r>
      <w:r w:rsidRPr="00F146BD">
        <w:t xml:space="preserve">Section </w:t>
      </w:r>
      <w:r w:rsidR="00E575D7" w:rsidRPr="00F146BD">
        <w:t>58</w:t>
      </w:r>
      <w:r w:rsidRPr="00F146BD">
        <w:noBreakHyphen/>
      </w:r>
      <w:r w:rsidR="00E575D7" w:rsidRPr="00F146BD">
        <w:t xml:space="preserve">1151; 1942 Code </w:t>
      </w:r>
      <w:r w:rsidRPr="00F146BD">
        <w:t xml:space="preserve">Section </w:t>
      </w:r>
      <w:r w:rsidR="00E575D7" w:rsidRPr="00F146BD">
        <w:t xml:space="preserve">8326; 1932 Code </w:t>
      </w:r>
      <w:r w:rsidRPr="00F146BD">
        <w:t xml:space="preserve">Section </w:t>
      </w:r>
      <w:r w:rsidR="00E575D7" w:rsidRPr="00F146BD">
        <w:t xml:space="preserve">8326; Civ. C. </w:t>
      </w:r>
      <w:r w:rsidRPr="00F146BD">
        <w:t>‘</w:t>
      </w:r>
      <w:r w:rsidR="00E575D7" w:rsidRPr="00F146BD">
        <w:t xml:space="preserve">22 </w:t>
      </w:r>
      <w:r w:rsidRPr="00F146BD">
        <w:t xml:space="preserve">Section </w:t>
      </w:r>
      <w:r w:rsidR="00E575D7" w:rsidRPr="00F146BD">
        <w:t xml:space="preserve">4873; Civ. C. </w:t>
      </w:r>
      <w:r w:rsidRPr="00F146BD">
        <w:t>‘</w:t>
      </w:r>
      <w:r w:rsidR="00E575D7" w:rsidRPr="00F146BD">
        <w:t xml:space="preserve">12 </w:t>
      </w:r>
      <w:r w:rsidRPr="00F146BD">
        <w:t xml:space="preserve">Section </w:t>
      </w:r>
      <w:r w:rsidR="00E575D7" w:rsidRPr="00F146BD">
        <w:t xml:space="preserve">3193; Civ. C. </w:t>
      </w:r>
      <w:r w:rsidRPr="00F146BD">
        <w:t>‘</w:t>
      </w:r>
      <w:r w:rsidR="00E575D7" w:rsidRPr="00F146BD">
        <w:t xml:space="preserve">02 </w:t>
      </w:r>
      <w:r w:rsidRPr="00F146BD">
        <w:t xml:space="preserve">Section </w:t>
      </w:r>
      <w:r w:rsidR="00E575D7" w:rsidRPr="00F146BD">
        <w:t>2104; 1896 (22) 119.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Conductors on Pullman, dining cars, etc., common carriers by RAIL and express companies, see S.C. Code of Regulations R. 103</w:t>
      </w:r>
      <w:r w:rsidR="00F146BD" w:rsidRPr="00F146BD">
        <w:noBreakHyphen/>
      </w:r>
      <w:r w:rsidRPr="00F146BD">
        <w:t>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Delays in transportation, common carriers by RAIL and express companies, see S.C. Code of Regulations R. 103</w:t>
      </w:r>
      <w:r w:rsidR="00F146BD" w:rsidRPr="00F146BD">
        <w:noBreakHyphen/>
      </w:r>
      <w:r w:rsidRPr="00F146BD">
        <w:t>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15, 171.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329, 465.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2720.</w:t>
      </w:r>
      <w:r w:rsidR="00E575D7" w:rsidRPr="00F146BD">
        <w:t xml:space="preserve"> Railroads shall receive and deliver cars to and from connecting lines at uniform rates and with uniform service.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1152; 1952 Code </w:t>
      </w:r>
      <w:r w:rsidRPr="00F146BD">
        <w:t xml:space="preserve">Section </w:t>
      </w:r>
      <w:r w:rsidR="00E575D7" w:rsidRPr="00F146BD">
        <w:t>58</w:t>
      </w:r>
      <w:r w:rsidRPr="00F146BD">
        <w:noBreakHyphen/>
      </w:r>
      <w:r w:rsidR="00E575D7" w:rsidRPr="00F146BD">
        <w:t xml:space="preserve">1152; 1942 Code </w:t>
      </w:r>
      <w:r w:rsidRPr="00F146BD">
        <w:t xml:space="preserve">Section </w:t>
      </w:r>
      <w:r w:rsidR="00E575D7" w:rsidRPr="00F146BD">
        <w:t xml:space="preserve">8324; 1932 Code </w:t>
      </w:r>
      <w:r w:rsidRPr="00F146BD">
        <w:t xml:space="preserve">Section </w:t>
      </w:r>
      <w:r w:rsidR="00E575D7" w:rsidRPr="00F146BD">
        <w:t xml:space="preserve">8324; Civ. C. </w:t>
      </w:r>
      <w:r w:rsidRPr="00F146BD">
        <w:t>‘</w:t>
      </w:r>
      <w:r w:rsidR="00E575D7" w:rsidRPr="00F146BD">
        <w:t xml:space="preserve">22 </w:t>
      </w:r>
      <w:r w:rsidRPr="00F146BD">
        <w:t xml:space="preserve">Section </w:t>
      </w:r>
      <w:r w:rsidR="00E575D7" w:rsidRPr="00F146BD">
        <w:t xml:space="preserve">4871; Civ. C. </w:t>
      </w:r>
      <w:r w:rsidRPr="00F146BD">
        <w:t>‘</w:t>
      </w:r>
      <w:r w:rsidR="00E575D7" w:rsidRPr="00F146BD">
        <w:t xml:space="preserve">12 </w:t>
      </w:r>
      <w:r w:rsidRPr="00F146BD">
        <w:t xml:space="preserve">Section </w:t>
      </w:r>
      <w:r w:rsidR="00E575D7" w:rsidRPr="00F146BD">
        <w:t xml:space="preserve">3191; Civ. C. </w:t>
      </w:r>
      <w:r w:rsidRPr="00F146BD">
        <w:t>‘</w:t>
      </w:r>
      <w:r w:rsidR="00E575D7" w:rsidRPr="00F146BD">
        <w:t xml:space="preserve">02 </w:t>
      </w:r>
      <w:r w:rsidRPr="00F146BD">
        <w:t xml:space="preserve">Section </w:t>
      </w:r>
      <w:r w:rsidR="00E575D7" w:rsidRPr="00F146BD">
        <w:t>2102; 1896 (22) 119.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179, 193.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458, 481.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2730.</w:t>
      </w:r>
      <w:r w:rsidR="00E575D7" w:rsidRPr="00F146BD">
        <w:t xml:space="preserve"> Railroad shall issue or recognize through bills of lading between competitive points.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1153; 1952 Code </w:t>
      </w:r>
      <w:r w:rsidRPr="00F146BD">
        <w:t xml:space="preserve">Section </w:t>
      </w:r>
      <w:r w:rsidR="00E575D7" w:rsidRPr="00F146BD">
        <w:t>58</w:t>
      </w:r>
      <w:r w:rsidRPr="00F146BD">
        <w:noBreakHyphen/>
      </w:r>
      <w:r w:rsidR="00E575D7" w:rsidRPr="00F146BD">
        <w:t xml:space="preserve">1153; 1942 Code </w:t>
      </w:r>
      <w:r w:rsidRPr="00F146BD">
        <w:t xml:space="preserve">Section </w:t>
      </w:r>
      <w:r w:rsidR="00E575D7" w:rsidRPr="00F146BD">
        <w:t xml:space="preserve">8325; 1932 Code </w:t>
      </w:r>
      <w:r w:rsidRPr="00F146BD">
        <w:t xml:space="preserve">Section </w:t>
      </w:r>
      <w:r w:rsidR="00E575D7" w:rsidRPr="00F146BD">
        <w:t xml:space="preserve">8325; Civ. C. </w:t>
      </w:r>
      <w:r w:rsidRPr="00F146BD">
        <w:t>‘</w:t>
      </w:r>
      <w:r w:rsidR="00E575D7" w:rsidRPr="00F146BD">
        <w:t xml:space="preserve">22 </w:t>
      </w:r>
      <w:r w:rsidRPr="00F146BD">
        <w:t xml:space="preserve">Section </w:t>
      </w:r>
      <w:r w:rsidR="00E575D7" w:rsidRPr="00F146BD">
        <w:t xml:space="preserve">4872; Civ. C. </w:t>
      </w:r>
      <w:r w:rsidRPr="00F146BD">
        <w:t>‘</w:t>
      </w:r>
      <w:r w:rsidR="00E575D7" w:rsidRPr="00F146BD">
        <w:t xml:space="preserve">12 </w:t>
      </w:r>
      <w:r w:rsidRPr="00F146BD">
        <w:t xml:space="preserve">Section </w:t>
      </w:r>
      <w:r w:rsidR="00E575D7" w:rsidRPr="00F146BD">
        <w:t xml:space="preserve">3192; Civ. C. </w:t>
      </w:r>
      <w:r w:rsidRPr="00F146BD">
        <w:t>‘</w:t>
      </w:r>
      <w:r w:rsidR="00E575D7" w:rsidRPr="00F146BD">
        <w:t xml:space="preserve">02 </w:t>
      </w:r>
      <w:r w:rsidRPr="00F146BD">
        <w:t xml:space="preserve">Section </w:t>
      </w:r>
      <w:r w:rsidR="00E575D7" w:rsidRPr="00F146BD">
        <w:t>2103; 1896 (22) 119.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46.5, 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372 to 373, 377 to 378.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2740.</w:t>
      </w:r>
      <w:r w:rsidR="00E575D7" w:rsidRPr="00F146BD">
        <w:t xml:space="preserve"> Shipper may designate routes; changing of route shall be unlawful.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All persons shipping from, into, within or through this State may designate the route or routes by which such goods shall be shipped, subject to such reasonable exceptions and regulations as the Public Service </w:t>
      </w:r>
      <w:r w:rsidRPr="00F146BD">
        <w:lastRenderedPageBreak/>
        <w:t>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1154; 1952 Code </w:t>
      </w:r>
      <w:r w:rsidRPr="00F146BD">
        <w:t xml:space="preserve">Section </w:t>
      </w:r>
      <w:r w:rsidR="00E575D7" w:rsidRPr="00F146BD">
        <w:t>58</w:t>
      </w:r>
      <w:r w:rsidRPr="00F146BD">
        <w:noBreakHyphen/>
      </w:r>
      <w:r w:rsidR="00E575D7" w:rsidRPr="00F146BD">
        <w:t xml:space="preserve">1154; 1942 Code </w:t>
      </w:r>
      <w:r w:rsidRPr="00F146BD">
        <w:t xml:space="preserve">Section </w:t>
      </w:r>
      <w:r w:rsidR="00E575D7" w:rsidRPr="00F146BD">
        <w:t xml:space="preserve">8327; 1932 Code </w:t>
      </w:r>
      <w:r w:rsidRPr="00F146BD">
        <w:t xml:space="preserve">Section </w:t>
      </w:r>
      <w:r w:rsidR="00E575D7" w:rsidRPr="00F146BD">
        <w:t xml:space="preserve">8327; Civ. C. </w:t>
      </w:r>
      <w:r w:rsidRPr="00F146BD">
        <w:t>‘</w:t>
      </w:r>
      <w:r w:rsidR="00E575D7" w:rsidRPr="00F146BD">
        <w:t xml:space="preserve">22 </w:t>
      </w:r>
      <w:r w:rsidRPr="00F146BD">
        <w:t xml:space="preserve">Section </w:t>
      </w:r>
      <w:r w:rsidR="00E575D7" w:rsidRPr="00F146BD">
        <w:t xml:space="preserve">4874; Civ. C. </w:t>
      </w:r>
      <w:r w:rsidRPr="00F146BD">
        <w:t>‘</w:t>
      </w:r>
      <w:r w:rsidR="00E575D7" w:rsidRPr="00F146BD">
        <w:t xml:space="preserve">12 </w:t>
      </w:r>
      <w:r w:rsidRPr="00F146BD">
        <w:t xml:space="preserve">Section </w:t>
      </w:r>
      <w:r w:rsidR="00E575D7" w:rsidRPr="00F146BD">
        <w:t xml:space="preserve">3194; Civ. C. </w:t>
      </w:r>
      <w:r w:rsidRPr="00F146BD">
        <w:t>‘</w:t>
      </w:r>
      <w:r w:rsidR="00E575D7" w:rsidRPr="00F146BD">
        <w:t xml:space="preserve">02 </w:t>
      </w:r>
      <w:r w:rsidRPr="00F146BD">
        <w:t xml:space="preserve">Section </w:t>
      </w:r>
      <w:r w:rsidR="00E575D7" w:rsidRPr="00F146BD">
        <w:t>2105; 1896 (22) 119; 1944 (43) 1231.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1154] cannot apply to interstate shipments. Lowe v Seaboard Air Line Ry. Co., 63 SC 248, 41 SE 297 (1902). Mitchell v Greenville, S. &amp; A. R. Co., 99 SC 319, 83 SE 261 (1914).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Power of Public Service Commission to exercise any fundamental regulatory power over railroads in the state must be found in specific legislative provisions. Code 1942, </w:t>
      </w:r>
      <w:r w:rsidR="00F146BD" w:rsidRPr="00F146BD">
        <w:t xml:space="preserve">Sections </w:t>
      </w:r>
      <w:r w:rsidRPr="00F146BD">
        <w:t xml:space="preserve"> 8199 et seq., 8204, 8223, 8227, 8228, 8292</w:t>
      </w:r>
      <w:r w:rsidR="00F146BD" w:rsidRPr="00F146BD">
        <w:noBreakHyphen/>
      </w:r>
      <w:r w:rsidRPr="00F146BD">
        <w:t>21, 8294, 8297, 8304, 8310</w:t>
      </w:r>
      <w:r w:rsidR="00F146BD" w:rsidRPr="00F146BD">
        <w:noBreakHyphen/>
      </w:r>
      <w:r w:rsidRPr="00F146BD">
        <w:t xml:space="preserve">8315, 8327, 8330; Const. art. 9, </w:t>
      </w:r>
      <w:r w:rsidR="00F146BD" w:rsidRPr="00F146BD">
        <w:t xml:space="preserve">Section </w:t>
      </w:r>
      <w:r w:rsidRPr="00F146BD">
        <w:t>14. Piedmont &amp; Northern Ry. Co. v. Scott (S.C. 1943) 202 S.C. 207, 24 S.E.2d 353.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2750.</w:t>
      </w:r>
      <w:r w:rsidR="00E575D7" w:rsidRPr="00F146BD">
        <w:t xml:space="preserve"> Civil penalty on railroad for violation of certain statutory provisions.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transportation company violating any of the provisions of Sections 58</w:t>
      </w:r>
      <w:r w:rsidR="00F146BD" w:rsidRPr="00F146BD">
        <w:noBreakHyphen/>
      </w:r>
      <w:r w:rsidRPr="00F146BD">
        <w:t>17</w:t>
      </w:r>
      <w:r w:rsidR="00F146BD" w:rsidRPr="00F146BD">
        <w:noBreakHyphen/>
      </w:r>
      <w:r w:rsidRPr="00F146BD">
        <w:t>2710 to 58</w:t>
      </w:r>
      <w:r w:rsidR="00F146BD" w:rsidRPr="00F146BD">
        <w:noBreakHyphen/>
      </w:r>
      <w:r w:rsidRPr="00F146BD">
        <w:t>17</w:t>
      </w:r>
      <w:r w:rsidR="00F146BD" w:rsidRPr="00F146BD">
        <w:noBreakHyphen/>
      </w:r>
      <w:r w:rsidRPr="00F146BD">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1155; 1952 Code </w:t>
      </w:r>
      <w:r w:rsidRPr="00F146BD">
        <w:t xml:space="preserve">Section </w:t>
      </w:r>
      <w:r w:rsidR="00E575D7" w:rsidRPr="00F146BD">
        <w:t>58</w:t>
      </w:r>
      <w:r w:rsidRPr="00F146BD">
        <w:noBreakHyphen/>
      </w:r>
      <w:r w:rsidR="00E575D7" w:rsidRPr="00F146BD">
        <w:t xml:space="preserve">1155; 1942 Code </w:t>
      </w:r>
      <w:r w:rsidRPr="00F146BD">
        <w:t xml:space="preserve">Section </w:t>
      </w:r>
      <w:r w:rsidR="00E575D7" w:rsidRPr="00F146BD">
        <w:t xml:space="preserve">8328; 1932 Code </w:t>
      </w:r>
      <w:r w:rsidRPr="00F146BD">
        <w:t xml:space="preserve">Section </w:t>
      </w:r>
      <w:r w:rsidR="00E575D7" w:rsidRPr="00F146BD">
        <w:t xml:space="preserve">8328; Civ. C. </w:t>
      </w:r>
      <w:r w:rsidRPr="00F146BD">
        <w:t>‘</w:t>
      </w:r>
      <w:r w:rsidR="00E575D7" w:rsidRPr="00F146BD">
        <w:t xml:space="preserve">22 </w:t>
      </w:r>
      <w:r w:rsidRPr="00F146BD">
        <w:t xml:space="preserve">Section </w:t>
      </w:r>
      <w:r w:rsidR="00E575D7" w:rsidRPr="00F146BD">
        <w:t xml:space="preserve">4875; Civ. C. </w:t>
      </w:r>
      <w:r w:rsidRPr="00F146BD">
        <w:t>‘</w:t>
      </w:r>
      <w:r w:rsidR="00E575D7" w:rsidRPr="00F146BD">
        <w:t xml:space="preserve">12 </w:t>
      </w:r>
      <w:r w:rsidRPr="00F146BD">
        <w:t xml:space="preserve">Section </w:t>
      </w:r>
      <w:r w:rsidR="00E575D7" w:rsidRPr="00F146BD">
        <w:t xml:space="preserve">3195; Civ. C. </w:t>
      </w:r>
      <w:r w:rsidRPr="00F146BD">
        <w:t>‘</w:t>
      </w:r>
      <w:r w:rsidR="00E575D7" w:rsidRPr="00F146BD">
        <w:t xml:space="preserve">02 </w:t>
      </w:r>
      <w:r w:rsidRPr="00F146BD">
        <w:t xml:space="preserve">Section </w:t>
      </w:r>
      <w:r w:rsidR="00E575D7" w:rsidRPr="00F146BD">
        <w:t>2106; 1896 (22) 119.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This section [Code 1962 </w:t>
      </w:r>
      <w:r w:rsidR="00F146BD" w:rsidRPr="00F146BD">
        <w:t xml:space="preserve">Section </w:t>
      </w:r>
      <w:r w:rsidRPr="00F146BD">
        <w:t>58</w:t>
      </w:r>
      <w:r w:rsidR="00F146BD" w:rsidRPr="00F146BD">
        <w:noBreakHyphen/>
      </w:r>
      <w:r w:rsidRPr="00F146BD">
        <w:t>1155] cannot apply to interstate commerce. Mitchell v. Greenville, S. &amp; A. Ry. Co. (S.C. 1914) 99 S.C. 319, 83 S.E. 261.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2760.</w:t>
      </w:r>
      <w:r w:rsidR="00E575D7" w:rsidRPr="00F146BD">
        <w:t xml:space="preserve"> Criminal penalty on individuals for violation of certain statutory provisions.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person who shall wilfully violate, aid in violating or direct or order any one to violate any of the provisions of Sections 58</w:t>
      </w:r>
      <w:r w:rsidR="00F146BD" w:rsidRPr="00F146BD">
        <w:noBreakHyphen/>
      </w:r>
      <w:r w:rsidRPr="00F146BD">
        <w:t>17</w:t>
      </w:r>
      <w:r w:rsidR="00F146BD" w:rsidRPr="00F146BD">
        <w:noBreakHyphen/>
      </w:r>
      <w:r w:rsidRPr="00F146BD">
        <w:t>2710 to 58</w:t>
      </w:r>
      <w:r w:rsidR="00F146BD" w:rsidRPr="00F146BD">
        <w:noBreakHyphen/>
      </w:r>
      <w:r w:rsidRPr="00F146BD">
        <w:t>17</w:t>
      </w:r>
      <w:r w:rsidR="00F146BD" w:rsidRPr="00F146BD">
        <w:noBreakHyphen/>
      </w:r>
      <w:r w:rsidRPr="00F146BD">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1156; 1952 Code </w:t>
      </w:r>
      <w:r w:rsidRPr="00F146BD">
        <w:t xml:space="preserve">Section </w:t>
      </w:r>
      <w:r w:rsidR="00E575D7" w:rsidRPr="00F146BD">
        <w:t>58</w:t>
      </w:r>
      <w:r w:rsidRPr="00F146BD">
        <w:noBreakHyphen/>
      </w:r>
      <w:r w:rsidR="00E575D7" w:rsidRPr="00F146BD">
        <w:t xml:space="preserve">1156; 1942 Code </w:t>
      </w:r>
      <w:r w:rsidRPr="00F146BD">
        <w:t xml:space="preserve">Section </w:t>
      </w:r>
      <w:r w:rsidR="00E575D7" w:rsidRPr="00F146BD">
        <w:t>8328</w:t>
      </w:r>
      <w:r w:rsidRPr="00F146BD">
        <w:noBreakHyphen/>
      </w:r>
      <w:r w:rsidR="00E575D7" w:rsidRPr="00F146BD">
        <w:t xml:space="preserve">1; 1932 Code </w:t>
      </w:r>
      <w:r w:rsidRPr="00F146BD">
        <w:t xml:space="preserve">Section </w:t>
      </w:r>
      <w:r w:rsidR="00E575D7" w:rsidRPr="00F146BD">
        <w:t xml:space="preserve">1698; Cr. C. </w:t>
      </w:r>
      <w:r w:rsidRPr="00F146BD">
        <w:t>‘</w:t>
      </w:r>
      <w:r w:rsidR="00E575D7" w:rsidRPr="00F146BD">
        <w:t xml:space="preserve">22 </w:t>
      </w:r>
      <w:r w:rsidRPr="00F146BD">
        <w:t xml:space="preserve">Section </w:t>
      </w:r>
      <w:r w:rsidR="00E575D7" w:rsidRPr="00F146BD">
        <w:t xml:space="preserve">644; Cr. C. </w:t>
      </w:r>
      <w:r w:rsidRPr="00F146BD">
        <w:t>‘</w:t>
      </w:r>
      <w:r w:rsidR="00E575D7" w:rsidRPr="00F146BD">
        <w:t xml:space="preserve">12 </w:t>
      </w:r>
      <w:r w:rsidRPr="00F146BD">
        <w:t xml:space="preserve">Section </w:t>
      </w:r>
      <w:r w:rsidR="00E575D7" w:rsidRPr="00F146BD">
        <w:t xml:space="preserve">669; Cr. C. </w:t>
      </w:r>
      <w:r w:rsidRPr="00F146BD">
        <w:t>‘</w:t>
      </w:r>
      <w:r w:rsidR="00E575D7" w:rsidRPr="00F146BD">
        <w:t xml:space="preserve">02 </w:t>
      </w:r>
      <w:r w:rsidRPr="00F146BD">
        <w:t xml:space="preserve">Section </w:t>
      </w:r>
      <w:r w:rsidR="00E575D7" w:rsidRPr="00F146BD">
        <w:t>478; 1896 (22) 121.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333.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2770.</w:t>
      </w:r>
      <w:r w:rsidR="00E575D7" w:rsidRPr="00F146BD">
        <w:t xml:space="preserve"> Discrimination in deliveries prohibited.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1157; 1952 Code </w:t>
      </w:r>
      <w:r w:rsidRPr="00F146BD">
        <w:t xml:space="preserve">Section </w:t>
      </w:r>
      <w:r w:rsidR="00E575D7" w:rsidRPr="00F146BD">
        <w:t>58</w:t>
      </w:r>
      <w:r w:rsidRPr="00F146BD">
        <w:noBreakHyphen/>
      </w:r>
      <w:r w:rsidR="00E575D7" w:rsidRPr="00F146BD">
        <w:t xml:space="preserve">1157; 1942 Code </w:t>
      </w:r>
      <w:r w:rsidRPr="00F146BD">
        <w:t xml:space="preserve">Section </w:t>
      </w:r>
      <w:r w:rsidR="00E575D7" w:rsidRPr="00F146BD">
        <w:t xml:space="preserve">8312; 1932 Code </w:t>
      </w:r>
      <w:r w:rsidRPr="00F146BD">
        <w:t xml:space="preserve">Section </w:t>
      </w:r>
      <w:r w:rsidR="00E575D7" w:rsidRPr="00F146BD">
        <w:t xml:space="preserve">8312; Civ. C. </w:t>
      </w:r>
      <w:r w:rsidRPr="00F146BD">
        <w:t>‘</w:t>
      </w:r>
      <w:r w:rsidR="00E575D7" w:rsidRPr="00F146BD">
        <w:t xml:space="preserve">22 </w:t>
      </w:r>
      <w:r w:rsidRPr="00F146BD">
        <w:t xml:space="preserve">Section </w:t>
      </w:r>
      <w:r w:rsidR="00E575D7" w:rsidRPr="00F146BD">
        <w:t xml:space="preserve">4859; Civ. C. </w:t>
      </w:r>
      <w:r w:rsidRPr="00F146BD">
        <w:t>‘</w:t>
      </w:r>
      <w:r w:rsidR="00E575D7" w:rsidRPr="00F146BD">
        <w:t xml:space="preserve">12 </w:t>
      </w:r>
      <w:r w:rsidRPr="00F146BD">
        <w:t xml:space="preserve">Section </w:t>
      </w:r>
      <w:r w:rsidR="00E575D7" w:rsidRPr="00F146BD">
        <w:t xml:space="preserve">3180; Civ. C. </w:t>
      </w:r>
      <w:r w:rsidRPr="00F146BD">
        <w:t>‘</w:t>
      </w:r>
      <w:r w:rsidR="00E575D7" w:rsidRPr="00F146BD">
        <w:t xml:space="preserve">02 </w:t>
      </w:r>
      <w:r w:rsidRPr="00F146BD">
        <w:t xml:space="preserve">Section </w:t>
      </w:r>
      <w:r w:rsidR="00E575D7" w:rsidRPr="00F146BD">
        <w:t>2097; G. S. 1471; R. S. 1658; 1881 (17) 822.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13(1), 199.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178 to 180, 182, 351.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Power of Public Service Commission to exercise any fundamental regulatory power over railroads in the state must be found in specific legislative provisions. Code 1942, </w:t>
      </w:r>
      <w:r w:rsidR="00F146BD" w:rsidRPr="00F146BD">
        <w:t xml:space="preserve">Sections </w:t>
      </w:r>
      <w:r w:rsidRPr="00F146BD">
        <w:t xml:space="preserve"> 8199 et seq., 8204, 8223, </w:t>
      </w:r>
      <w:r w:rsidRPr="00F146BD">
        <w:lastRenderedPageBreak/>
        <w:t>8227, 8228, 8292</w:t>
      </w:r>
      <w:r w:rsidR="00F146BD" w:rsidRPr="00F146BD">
        <w:noBreakHyphen/>
      </w:r>
      <w:r w:rsidRPr="00F146BD">
        <w:t>21, 8294, 8297, 8304, 8310</w:t>
      </w:r>
      <w:r w:rsidR="00F146BD" w:rsidRPr="00F146BD">
        <w:noBreakHyphen/>
      </w:r>
      <w:r w:rsidRPr="00F146BD">
        <w:t xml:space="preserve">8315, 8327, 8330; Const. art. 9, </w:t>
      </w:r>
      <w:r w:rsidR="00F146BD" w:rsidRPr="00F146BD">
        <w:t xml:space="preserve">Section </w:t>
      </w:r>
      <w:r w:rsidRPr="00F146BD">
        <w:t>14. Piedmont &amp; Northern Ry. Co. v. Scott (S.C. 1943) 202 S.C. 207, 24 S.E.2d 353.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2780.</w:t>
      </w:r>
      <w:r w:rsidR="00E575D7" w:rsidRPr="00F146BD">
        <w:t xml:space="preserve"> Discrimination by refusing to receive freight or to issue bills of lading prohibited.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1158; 1952 Code </w:t>
      </w:r>
      <w:r w:rsidRPr="00F146BD">
        <w:t xml:space="preserve">Section </w:t>
      </w:r>
      <w:r w:rsidR="00E575D7" w:rsidRPr="00F146BD">
        <w:t>58</w:t>
      </w:r>
      <w:r w:rsidRPr="00F146BD">
        <w:noBreakHyphen/>
      </w:r>
      <w:r w:rsidR="00E575D7" w:rsidRPr="00F146BD">
        <w:t xml:space="preserve">1158; 1942 Code </w:t>
      </w:r>
      <w:r w:rsidRPr="00F146BD">
        <w:t xml:space="preserve">Section </w:t>
      </w:r>
      <w:r w:rsidR="00E575D7" w:rsidRPr="00F146BD">
        <w:t xml:space="preserve">8313; 1932 Code </w:t>
      </w:r>
      <w:r w:rsidRPr="00F146BD">
        <w:t xml:space="preserve">Section </w:t>
      </w:r>
      <w:r w:rsidR="00E575D7" w:rsidRPr="00F146BD">
        <w:t xml:space="preserve">8313; Civ. C. </w:t>
      </w:r>
      <w:r w:rsidRPr="00F146BD">
        <w:t>‘</w:t>
      </w:r>
      <w:r w:rsidR="00E575D7" w:rsidRPr="00F146BD">
        <w:t xml:space="preserve">22 </w:t>
      </w:r>
      <w:r w:rsidRPr="00F146BD">
        <w:t xml:space="preserve">Section </w:t>
      </w:r>
      <w:r w:rsidR="00E575D7" w:rsidRPr="00F146BD">
        <w:t xml:space="preserve">4860; Civ. C. </w:t>
      </w:r>
      <w:r w:rsidRPr="00F146BD">
        <w:t>‘</w:t>
      </w:r>
      <w:r w:rsidR="00E575D7" w:rsidRPr="00F146BD">
        <w:t xml:space="preserve">12 </w:t>
      </w:r>
      <w:r w:rsidRPr="00F146BD">
        <w:t xml:space="preserve">Section </w:t>
      </w:r>
      <w:r w:rsidR="00E575D7" w:rsidRPr="00F146BD">
        <w:t xml:space="preserve">3181; Civ. C. </w:t>
      </w:r>
      <w:r w:rsidRPr="00F146BD">
        <w:t>‘</w:t>
      </w:r>
      <w:r w:rsidR="00E575D7" w:rsidRPr="00F146BD">
        <w:t xml:space="preserve">02 </w:t>
      </w:r>
      <w:r w:rsidRPr="00F146BD">
        <w:t xml:space="preserve">Section </w:t>
      </w:r>
      <w:r w:rsidR="00E575D7" w:rsidRPr="00F146BD">
        <w:t>2098; G. S. 1472; R. S. 1659; 1881 (17) 822.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13(1), 199.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178 to 180, 182, 351.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Power of Public Service Commission to exercise any fundamental regulatory power over railroads in the state must be found in specific legislative provisions. Code 1942, </w:t>
      </w:r>
      <w:r w:rsidR="00F146BD" w:rsidRPr="00F146BD">
        <w:t xml:space="preserve">Sections </w:t>
      </w:r>
      <w:r w:rsidRPr="00F146BD">
        <w:t xml:space="preserve"> 8199 et seq., 8204, 8223, 8227, 8228, 8292</w:t>
      </w:r>
      <w:r w:rsidR="00F146BD" w:rsidRPr="00F146BD">
        <w:noBreakHyphen/>
      </w:r>
      <w:r w:rsidRPr="00F146BD">
        <w:t>21, 8294, 8297, 8304, 8310</w:t>
      </w:r>
      <w:r w:rsidR="00F146BD" w:rsidRPr="00F146BD">
        <w:noBreakHyphen/>
      </w:r>
      <w:r w:rsidRPr="00F146BD">
        <w:t xml:space="preserve">8315, 8327, 8330; Const. art. 9, </w:t>
      </w:r>
      <w:r w:rsidR="00F146BD" w:rsidRPr="00F146BD">
        <w:t xml:space="preserve">Section </w:t>
      </w:r>
      <w:r w:rsidRPr="00F146BD">
        <w:t>14. Piedmont &amp; Northern Ry. Co. v. Scott (S.C. 1943) 202 S.C. 207, 24 S.E.2d 353.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2790.</w:t>
      </w:r>
      <w:r w:rsidR="00E575D7" w:rsidRPr="00F146BD">
        <w:t xml:space="preserve"> Discrimination in rates of freight as to other railroads prohibited.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1159; 1952 Code </w:t>
      </w:r>
      <w:r w:rsidRPr="00F146BD">
        <w:t xml:space="preserve">Section </w:t>
      </w:r>
      <w:r w:rsidR="00E575D7" w:rsidRPr="00F146BD">
        <w:t>58</w:t>
      </w:r>
      <w:r w:rsidRPr="00F146BD">
        <w:noBreakHyphen/>
      </w:r>
      <w:r w:rsidR="00E575D7" w:rsidRPr="00F146BD">
        <w:t xml:space="preserve">1159; 1942 Code </w:t>
      </w:r>
      <w:r w:rsidRPr="00F146BD">
        <w:t xml:space="preserve">Section </w:t>
      </w:r>
      <w:r w:rsidR="00E575D7" w:rsidRPr="00F146BD">
        <w:t xml:space="preserve">8314; 1932 Code </w:t>
      </w:r>
      <w:r w:rsidRPr="00F146BD">
        <w:t xml:space="preserve">Section </w:t>
      </w:r>
      <w:r w:rsidR="00E575D7" w:rsidRPr="00F146BD">
        <w:t xml:space="preserve">8314; Civ. C. </w:t>
      </w:r>
      <w:r w:rsidRPr="00F146BD">
        <w:t>‘</w:t>
      </w:r>
      <w:r w:rsidR="00E575D7" w:rsidRPr="00F146BD">
        <w:t xml:space="preserve">22 </w:t>
      </w:r>
      <w:r w:rsidRPr="00F146BD">
        <w:t xml:space="preserve">Section </w:t>
      </w:r>
      <w:r w:rsidR="00E575D7" w:rsidRPr="00F146BD">
        <w:t xml:space="preserve">4861; Civ. C. </w:t>
      </w:r>
      <w:r w:rsidRPr="00F146BD">
        <w:t>‘</w:t>
      </w:r>
      <w:r w:rsidR="00E575D7" w:rsidRPr="00F146BD">
        <w:t xml:space="preserve">12 </w:t>
      </w:r>
      <w:r w:rsidRPr="00F146BD">
        <w:t xml:space="preserve">Section </w:t>
      </w:r>
      <w:r w:rsidR="00E575D7" w:rsidRPr="00F146BD">
        <w:t xml:space="preserve">3182; Civ. C. </w:t>
      </w:r>
      <w:r w:rsidRPr="00F146BD">
        <w:t>‘</w:t>
      </w:r>
      <w:r w:rsidR="00E575D7" w:rsidRPr="00F146BD">
        <w:t xml:space="preserve">02 </w:t>
      </w:r>
      <w:r w:rsidRPr="00F146BD">
        <w:t xml:space="preserve">Section </w:t>
      </w:r>
      <w:r w:rsidR="00E575D7" w:rsidRPr="00F146BD">
        <w:t>2099; G. S. 1473; R. S. 1660; 1881 (17) 822.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13(1), 199.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178 to 180, 182, 351.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Different routes of varying lengths. A reasonable implication from this statutory direction is that freight rates between given points may not be varied by reason of the fact that different routes covering these two points are of varying lengths. Piedmont &amp; Northern Ry. Co. v. Scott (S.C. 1943) 202 S.C. 207, 24 S.E.2d 353.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2800.</w:t>
      </w:r>
      <w:r w:rsidR="00E575D7" w:rsidRPr="00F146BD">
        <w:t xml:space="preserve"> </w:t>
      </w:r>
      <w:r w:rsidRPr="00F146BD">
        <w:t>“</w:t>
      </w:r>
      <w:r w:rsidR="00E575D7" w:rsidRPr="00F146BD">
        <w:t>Railroad company chartered by this State</w:t>
      </w:r>
      <w:r w:rsidRPr="00F146BD">
        <w:t>”</w:t>
      </w:r>
      <w:r w:rsidR="00E575D7" w:rsidRPr="00F146BD">
        <w:t xml:space="preserve"> defined.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the construction of Sections 58</w:t>
      </w:r>
      <w:r w:rsidR="00F146BD" w:rsidRPr="00F146BD">
        <w:noBreakHyphen/>
      </w:r>
      <w:r w:rsidRPr="00F146BD">
        <w:t>17</w:t>
      </w:r>
      <w:r w:rsidR="00F146BD" w:rsidRPr="00F146BD">
        <w:noBreakHyphen/>
      </w:r>
      <w:r w:rsidRPr="00F146BD">
        <w:t>2770 to 58</w:t>
      </w:r>
      <w:r w:rsidR="00F146BD" w:rsidRPr="00F146BD">
        <w:noBreakHyphen/>
      </w:r>
      <w:r w:rsidRPr="00F146BD">
        <w:t>17</w:t>
      </w:r>
      <w:r w:rsidR="00F146BD" w:rsidRPr="00F146BD">
        <w:noBreakHyphen/>
      </w:r>
      <w:r w:rsidRPr="00F146BD">
        <w:t xml:space="preserve">2790 the term </w:t>
      </w:r>
      <w:r w:rsidR="00F146BD" w:rsidRPr="00F146BD">
        <w:t>“</w:t>
      </w:r>
      <w:r w:rsidRPr="00F146BD">
        <w:t>railroad company chartered by this State</w:t>
      </w:r>
      <w:r w:rsidR="00F146BD" w:rsidRPr="00F146BD">
        <w:t>”</w:t>
      </w:r>
      <w:r w:rsidRPr="00F146BD">
        <w:t xml:space="preserve"> shall be held to mean each railroad company holding its franchise under a separate charter granted by this 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1160; 1952 Code </w:t>
      </w:r>
      <w:r w:rsidRPr="00F146BD">
        <w:t xml:space="preserve">Section </w:t>
      </w:r>
      <w:r w:rsidR="00E575D7" w:rsidRPr="00F146BD">
        <w:t>58</w:t>
      </w:r>
      <w:r w:rsidRPr="00F146BD">
        <w:noBreakHyphen/>
      </w:r>
      <w:r w:rsidR="00E575D7" w:rsidRPr="00F146BD">
        <w:t xml:space="preserve">1160; 1942 Code </w:t>
      </w:r>
      <w:r w:rsidRPr="00F146BD">
        <w:t xml:space="preserve">Section </w:t>
      </w:r>
      <w:r w:rsidR="00E575D7" w:rsidRPr="00F146BD">
        <w:t xml:space="preserve">8315; 1932 Code </w:t>
      </w:r>
      <w:r w:rsidRPr="00F146BD">
        <w:t xml:space="preserve">Section </w:t>
      </w:r>
      <w:r w:rsidR="00E575D7" w:rsidRPr="00F146BD">
        <w:t xml:space="preserve">8315; Civ. C. </w:t>
      </w:r>
      <w:r w:rsidRPr="00F146BD">
        <w:t>‘</w:t>
      </w:r>
      <w:r w:rsidR="00E575D7" w:rsidRPr="00F146BD">
        <w:t xml:space="preserve">22 </w:t>
      </w:r>
      <w:r w:rsidRPr="00F146BD">
        <w:t xml:space="preserve">Section </w:t>
      </w:r>
      <w:r w:rsidR="00E575D7" w:rsidRPr="00F146BD">
        <w:t xml:space="preserve">4862; Civ. C. </w:t>
      </w:r>
      <w:r w:rsidRPr="00F146BD">
        <w:t>‘</w:t>
      </w:r>
      <w:r w:rsidR="00E575D7" w:rsidRPr="00F146BD">
        <w:t xml:space="preserve">12 </w:t>
      </w:r>
      <w:r w:rsidRPr="00F146BD">
        <w:t xml:space="preserve">Section </w:t>
      </w:r>
      <w:r w:rsidR="00E575D7" w:rsidRPr="00F146BD">
        <w:t xml:space="preserve">3183; Civ. C. </w:t>
      </w:r>
      <w:r w:rsidRPr="00F146BD">
        <w:t>‘</w:t>
      </w:r>
      <w:r w:rsidR="00E575D7" w:rsidRPr="00F146BD">
        <w:t xml:space="preserve">02 </w:t>
      </w:r>
      <w:r w:rsidRPr="00F146BD">
        <w:t xml:space="preserve">Section </w:t>
      </w:r>
      <w:r w:rsidR="00E575D7" w:rsidRPr="00F146BD">
        <w:t>2100; G. S. 1474; R. S. 1661; 1881 (17) 823.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2810.</w:t>
      </w:r>
      <w:r w:rsidR="00E575D7" w:rsidRPr="00F146BD">
        <w:t xml:space="preserve"> Railroads shall deliver cars from other roads on equal terms; damages; effect of rebates or fraud.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w:t>
      </w:r>
      <w:r w:rsidRPr="00F146BD">
        <w:lastRenderedPageBreak/>
        <w:t xml:space="preserve">defense that the plaintiff has accepted a rebate, or practiced fraud or deception touching the rate, it shall be a complete reply to such defense if the plaintiff can prove that defendant or its agents has </w:t>
      </w:r>
      <w:r w:rsidRPr="00F146BD">
        <w:lastRenderedPageBreak/>
        <w:t>allowed a rebate or rebates, or practiced like fraud or deception, from the same competing points against the rival line.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1161; 1952 Code </w:t>
      </w:r>
      <w:r w:rsidRPr="00F146BD">
        <w:t xml:space="preserve">Section </w:t>
      </w:r>
      <w:r w:rsidR="00E575D7" w:rsidRPr="00F146BD">
        <w:t>58</w:t>
      </w:r>
      <w:r w:rsidRPr="00F146BD">
        <w:noBreakHyphen/>
      </w:r>
      <w:r w:rsidR="00E575D7" w:rsidRPr="00F146BD">
        <w:t xml:space="preserve">1161; 1942 Code </w:t>
      </w:r>
      <w:r w:rsidRPr="00F146BD">
        <w:t xml:space="preserve">Section </w:t>
      </w:r>
      <w:r w:rsidR="00E575D7" w:rsidRPr="00F146BD">
        <w:t xml:space="preserve">8316; 1932 Code </w:t>
      </w:r>
      <w:r w:rsidRPr="00F146BD">
        <w:t xml:space="preserve">Section </w:t>
      </w:r>
      <w:r w:rsidR="00E575D7" w:rsidRPr="00F146BD">
        <w:t xml:space="preserve">8316; Civ. C. </w:t>
      </w:r>
      <w:r w:rsidRPr="00F146BD">
        <w:t>‘</w:t>
      </w:r>
      <w:r w:rsidR="00E575D7" w:rsidRPr="00F146BD">
        <w:t xml:space="preserve">22 </w:t>
      </w:r>
      <w:r w:rsidRPr="00F146BD">
        <w:t xml:space="preserve">Section </w:t>
      </w:r>
      <w:r w:rsidR="00E575D7" w:rsidRPr="00F146BD">
        <w:t xml:space="preserve">4863; Civ. C. </w:t>
      </w:r>
      <w:r w:rsidRPr="00F146BD">
        <w:t>‘</w:t>
      </w:r>
      <w:r w:rsidR="00E575D7" w:rsidRPr="00F146BD">
        <w:t xml:space="preserve">12 </w:t>
      </w:r>
      <w:r w:rsidRPr="00F146BD">
        <w:t xml:space="preserve">Section </w:t>
      </w:r>
      <w:r w:rsidR="00E575D7" w:rsidRPr="00F146BD">
        <w:t xml:space="preserve">3184; Civ. C. </w:t>
      </w:r>
      <w:r w:rsidRPr="00F146BD">
        <w:t>‘</w:t>
      </w:r>
      <w:r w:rsidR="00E575D7" w:rsidRPr="00F146BD">
        <w:t xml:space="preserve">02 </w:t>
      </w:r>
      <w:r w:rsidRPr="00F146BD">
        <w:t xml:space="preserve">Section </w:t>
      </w:r>
      <w:r w:rsidR="00E575D7" w:rsidRPr="00F146BD">
        <w:t>2101; R. S. 1662; 1887 (19) 822.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458.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2820.</w:t>
      </w:r>
      <w:r w:rsidR="00E575D7" w:rsidRPr="00F146BD">
        <w:t xml:space="preserve"> Refusal to pay freight to connecting carrier shall be unlawful.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r>
      <w:r w:rsidRPr="00F146BD">
        <w:tab/>
        <w:t>(1) The total amount of freight charges does not exceed an amount equal to one half the market value of the property transported;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r>
      <w:r w:rsidRPr="00F146BD">
        <w:tab/>
        <w:t xml:space="preserve">(2) This section does not apply on property which, from its nature, is classed as </w:t>
      </w:r>
      <w:r w:rsidR="00F146BD" w:rsidRPr="00F146BD">
        <w:t>“</w:t>
      </w:r>
      <w:r w:rsidRPr="00F146BD">
        <w:t>prepaid freight</w:t>
      </w:r>
      <w:r w:rsidR="00F146BD" w:rsidRPr="00F146BD">
        <w:t>”</w:t>
      </w:r>
      <w:r w:rsidRPr="00F146BD">
        <w:t xml:space="preserve"> or which may be destined for points designated and conducted as prepaid stations, of which due public notice has been given; and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r>
      <w:r w:rsidRPr="00F146BD">
        <w:tab/>
        <w:t>(3) Such carrier shall afford to such railroad company making the delivery to the consignee the same advantages and facilities, in the handling and interchange of business, that it affords any other railroad at the same point.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1162; 1952 Code </w:t>
      </w:r>
      <w:r w:rsidRPr="00F146BD">
        <w:t xml:space="preserve">Section </w:t>
      </w:r>
      <w:r w:rsidR="00E575D7" w:rsidRPr="00F146BD">
        <w:t>58</w:t>
      </w:r>
      <w:r w:rsidRPr="00F146BD">
        <w:noBreakHyphen/>
      </w:r>
      <w:r w:rsidR="00E575D7" w:rsidRPr="00F146BD">
        <w:t xml:space="preserve">1162; 1942 Code </w:t>
      </w:r>
      <w:r w:rsidRPr="00F146BD">
        <w:t xml:space="preserve">Section </w:t>
      </w:r>
      <w:r w:rsidR="00E575D7" w:rsidRPr="00F146BD">
        <w:t xml:space="preserve">8329; 1932 Code </w:t>
      </w:r>
      <w:r w:rsidRPr="00F146BD">
        <w:t xml:space="preserve">Section </w:t>
      </w:r>
      <w:r w:rsidR="00E575D7" w:rsidRPr="00F146BD">
        <w:t xml:space="preserve">8329; Civ. C. </w:t>
      </w:r>
      <w:r w:rsidRPr="00F146BD">
        <w:t>‘</w:t>
      </w:r>
      <w:r w:rsidR="00E575D7" w:rsidRPr="00F146BD">
        <w:t xml:space="preserve">22 </w:t>
      </w:r>
      <w:r w:rsidRPr="00F146BD">
        <w:t xml:space="preserve">Section </w:t>
      </w:r>
      <w:r w:rsidR="00E575D7" w:rsidRPr="00F146BD">
        <w:t xml:space="preserve">4876; Civ. C. </w:t>
      </w:r>
      <w:r w:rsidRPr="00F146BD">
        <w:t>‘</w:t>
      </w:r>
      <w:r w:rsidR="00E575D7" w:rsidRPr="00F146BD">
        <w:t xml:space="preserve">12 </w:t>
      </w:r>
      <w:r w:rsidRPr="00F146BD">
        <w:t xml:space="preserve">Section </w:t>
      </w:r>
      <w:r w:rsidR="00E575D7" w:rsidRPr="00F146BD">
        <w:t xml:space="preserve">3196; Civ. C. </w:t>
      </w:r>
      <w:r w:rsidRPr="00F146BD">
        <w:t>‘</w:t>
      </w:r>
      <w:r w:rsidR="00E575D7" w:rsidRPr="00F146BD">
        <w:t xml:space="preserve">02 </w:t>
      </w:r>
      <w:r w:rsidRPr="00F146BD">
        <w:t xml:space="preserve">Section </w:t>
      </w:r>
      <w:r w:rsidR="00E575D7" w:rsidRPr="00F146BD">
        <w:t>2107; 1896 (22) 117.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Delays in transportation, common carriers by RAIL and express companies, see S.C. Code of Regulations R. 103</w:t>
      </w:r>
      <w:r w:rsidR="00F146BD" w:rsidRPr="00F146BD">
        <w:noBreakHyphen/>
      </w:r>
      <w:r w:rsidRPr="00F146BD">
        <w:t>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193.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 </w:t>
      </w:r>
      <w:r w:rsidRPr="00F146BD">
        <w:t>481.</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25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Passenger Service</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3010.</w:t>
      </w:r>
      <w:r w:rsidR="00E575D7" w:rsidRPr="00F146BD">
        <w:t xml:space="preserve"> Passenger trains shall stop at stations advertised as stops.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1171; 1952 Code </w:t>
      </w:r>
      <w:r w:rsidRPr="00F146BD">
        <w:t xml:space="preserve">Section </w:t>
      </w:r>
      <w:r w:rsidR="00E575D7" w:rsidRPr="00F146BD">
        <w:t>58</w:t>
      </w:r>
      <w:r w:rsidRPr="00F146BD">
        <w:noBreakHyphen/>
      </w:r>
      <w:r w:rsidR="00E575D7" w:rsidRPr="00F146BD">
        <w:t xml:space="preserve">1171; 1942 Code </w:t>
      </w:r>
      <w:r w:rsidRPr="00F146BD">
        <w:t xml:space="preserve">Section </w:t>
      </w:r>
      <w:r w:rsidR="00E575D7" w:rsidRPr="00F146BD">
        <w:t xml:space="preserve">8361; 1932 Code </w:t>
      </w:r>
      <w:r w:rsidRPr="00F146BD">
        <w:t xml:space="preserve">Section </w:t>
      </w:r>
      <w:r w:rsidR="00E575D7" w:rsidRPr="00F146BD">
        <w:t xml:space="preserve">8361; Civ. C. </w:t>
      </w:r>
      <w:r w:rsidRPr="00F146BD">
        <w:t>‘</w:t>
      </w:r>
      <w:r w:rsidR="00E575D7" w:rsidRPr="00F146BD">
        <w:t xml:space="preserve">22 </w:t>
      </w:r>
      <w:r w:rsidRPr="00F146BD">
        <w:t xml:space="preserve">Section </w:t>
      </w:r>
      <w:r w:rsidR="00E575D7" w:rsidRPr="00F146BD">
        <w:t xml:space="preserve">4909; Civ. C. </w:t>
      </w:r>
      <w:r w:rsidRPr="00F146BD">
        <w:t>‘</w:t>
      </w:r>
      <w:r w:rsidR="00E575D7" w:rsidRPr="00F146BD">
        <w:t xml:space="preserve">12 </w:t>
      </w:r>
      <w:r w:rsidRPr="00F146BD">
        <w:t xml:space="preserve">Section </w:t>
      </w:r>
      <w:r w:rsidR="00E575D7" w:rsidRPr="00F146BD">
        <w:t xml:space="preserve">3225; Civ. C. </w:t>
      </w:r>
      <w:r w:rsidRPr="00F146BD">
        <w:t>‘</w:t>
      </w:r>
      <w:r w:rsidR="00E575D7" w:rsidRPr="00F146BD">
        <w:t xml:space="preserve">02 </w:t>
      </w:r>
      <w:r w:rsidRPr="00F146BD">
        <w:t xml:space="preserve">Section </w:t>
      </w:r>
      <w:r w:rsidR="00E575D7" w:rsidRPr="00F146BD">
        <w:t>2134; G. S. 1486; R. S. 1687; 1881 (17) 824.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262.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503 to 504.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753, 758, 760 to 766.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failure to stop at flag station, see Berley v Seaboard Air Line Ry. Co., 83 SC 411, 65 SE 456 (1909). Davis v Atlanta &amp; C. Air Line R. Co., 83 SC 66, 64 SE 1015 (1909).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Passenger injured in alighting from train before it stopped. Hollingsworth v Southern Ry. Co., 72 SC 114, 51 SE 560 (1905). Smith v Southern Ry. Co., 80 SC 1, 61 SE 205 (1908).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For additional related cases, as to sufficient time, see Shealey v South Carolina &amp; G. R. Co., 67 SC 61, 45 SE 119 (1903). Gyles v Southern Ry. Co., 79 SC 176, 60 SE 433 (1908).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But does not apply to flag stations. Rountree v Atlantic Coast Line R. Co., 73 SC 268, 53 SE 424 (1906). Milhous v Southern Ry. Co., 72 SC 442, 52 SE 41 (1904).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carrying by station, see Carter v Southern Ry. Co., 75 SC 355, 55 SE 771 (1906). Trapp v Southern Ry. Co., 72 SC 343, 51 SE 919 (1905).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1171] is only for the benefit of passengers. Carter v Charleston &amp; W. C. R. Co., 64 SC 316, 42 SE 161 (1902). Creech v Charleston &amp; W. C. Ry. Co., 66 SC 528, 45 SE 86 (1903).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carrying passengers beyond destination, see Samuels v Richmond &amp; D. R. Co., 35 SC 493, 14 SE 943 (1892). Thomas v Charlotte, C. &amp; A. R. Co., 38 SC 485, 17 SE 226 (1893).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Failure to stop a passenger train at the usual place for letting off passengers is prima facie negligence. Martin v Southern Ry. Co., 77 SC 370, 58 SE 3 (1907). Martin v Columbia &amp; G. R. Co., 32 SC 592, 10 SE 960 (1890).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duty to assist passenger, see Madden v Port Royal &amp; W. C. Ry. Co., 35 SC 381, 14 SE 713 (1892). Simms v South Carolina Ry. Co., 27 SC 268, 3 SE 301 (1887).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Cited in Gladden v. Southern Ry. Co. (S.C. 1928) 142 S.C. 492, 141 S.E. 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It refers merely to passengers beginning or ending passage at such station, and cannot be construed as requiring a carrier to receive as a passenger one who had been expelled for misconduct affording ground for ejection from the train which he is seeking to re</w:t>
      </w:r>
      <w:r w:rsidR="00F146BD" w:rsidRPr="00F146BD">
        <w:noBreakHyphen/>
      </w:r>
      <w:r w:rsidRPr="00F146BD">
        <w:t>enter. Phillips v. Atlantic Coast Line R. Co. (S.C. 1911) 90 S.C. 187, 73 S.E. 75, Am.Ann.Cas. 1913C,1244.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Belated passenger has no right to require carrier to hold car at flag station of electric road which has stopped to take switch, and stands there long enough to let off and take on passengers. Mitchell v. Augusta &amp; A. Ry. Co. (S.C. 1910) 87 S.C. 375, 69 S.E. 664.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Persons intending to take passage. McLean v. Atlantic Coast Line R. Co. (S.C. 1908) 81 S.C. 100, 61 S.E. 900, 128 Am.St.Rep. 892.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stopping electric car on signal from passenger, see Ussery v. Augusta</w:t>
      </w:r>
      <w:r w:rsidR="00F146BD" w:rsidRPr="00F146BD">
        <w:noBreakHyphen/>
      </w:r>
      <w:r w:rsidRPr="00F146BD">
        <w:t>Aiken R. Co. (S.C. 1908) 79 S.C. 209, 60 S.E. 527.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ejecting through mistake at wrong station, see Ford v. Southern Ry. (S.C. 1906) 75 S.C. 286, 55 S.E. 448.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injury to passenger boarding train, see Talbert v. Charleston &amp; W.C. Ry. (S.C. 1906) 75 S.C. 136, 55 S.E. 138.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damages for failure to stop, see Caldwell v. Atlantic Coast Line R. Co. (S.C. 1906) 75 S.C. 74, 55 S.E. 131.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passenger</w:t>
      </w:r>
      <w:r w:rsidR="00F146BD" w:rsidRPr="00F146BD">
        <w:t>’</w:t>
      </w:r>
      <w:r w:rsidRPr="00F146BD">
        <w:t>s own negligence, see Hunter v. Atlantic Coast Line R. Co. (S.C. 1905) 72 S.C. 336, 51 S.E. 860, 110 Am.St.Rep. 605.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Attempting to board moving train. Whether it was contributory negligence for a man with only one arm to attempt to board a moving train without assistance was a question for the jury. Talbert v. Charleston &amp; W.C. Ry. Co. (S.C. 1905) 72 S.C. 137, 51 S.E. 564. Carriers 347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to injuries sustained because of failure to stop entirely at crossing of another railroad, where it was customary to receive passengers, see Creech v. Charleston &amp; W.C. Ry. Co. (S.C. 1903) 66 S.C. 528, 45 S.E. 86.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It applies to excursion trains. Oliver v. Columbia, N. &amp; L.R. Co. (S.C. 1902) 65 S.C. 1, 43 S.E. 307.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Under this section [Code 1962 </w:t>
      </w:r>
      <w:r w:rsidR="00F146BD" w:rsidRPr="00F146BD">
        <w:t xml:space="preserve">Section </w:t>
      </w:r>
      <w:r w:rsidRPr="00F146BD">
        <w:t>58</w:t>
      </w:r>
      <w:r w:rsidR="00F146BD" w:rsidRPr="00F146BD">
        <w:noBreakHyphen/>
      </w:r>
      <w:r w:rsidRPr="00F146BD">
        <w:t>1171] a railroad company which receives a passenger on board a mixed train, and collects his fare, is obliged to transport him safely, and stop the train at the station to which he has paid his fare. Thomas v. Charlotte, C. &amp; A.R. Co. (S.C. 1893) 38 S.C. 485, 17 S.E. 226.</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The railroad company owes no duty to a belated passenger to stop its train in any other manner than that required by the statute. Pickett v. Southern Ry. Co., Carolina Division (S.C. 1904) 69 S.C. 445, 48 S.E. 466.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3020.</w:t>
      </w:r>
      <w:r w:rsidR="00E575D7" w:rsidRPr="00F146BD">
        <w:t xml:space="preserve"> Passenger trains shall stop at county seats.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F146BD" w:rsidRPr="00F146BD">
        <w:noBreakHyphen/>
      </w:r>
      <w:r w:rsidRPr="00F146BD">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1172; 1952 Code </w:t>
      </w:r>
      <w:r w:rsidRPr="00F146BD">
        <w:t xml:space="preserve">Section </w:t>
      </w:r>
      <w:r w:rsidR="00E575D7" w:rsidRPr="00F146BD">
        <w:t>58</w:t>
      </w:r>
      <w:r w:rsidRPr="00F146BD">
        <w:noBreakHyphen/>
      </w:r>
      <w:r w:rsidR="00E575D7" w:rsidRPr="00F146BD">
        <w:t xml:space="preserve">1172; 1942 Code </w:t>
      </w:r>
      <w:r w:rsidRPr="00F146BD">
        <w:t xml:space="preserve">Section </w:t>
      </w:r>
      <w:r w:rsidR="00E575D7" w:rsidRPr="00F146BD">
        <w:t xml:space="preserve">8401; 1932 Code </w:t>
      </w:r>
      <w:r w:rsidRPr="00F146BD">
        <w:t xml:space="preserve">Section </w:t>
      </w:r>
      <w:r w:rsidR="00E575D7" w:rsidRPr="00F146BD">
        <w:t xml:space="preserve">8401; Civ. C. </w:t>
      </w:r>
      <w:r w:rsidRPr="00F146BD">
        <w:t>‘</w:t>
      </w:r>
      <w:r w:rsidR="00E575D7" w:rsidRPr="00F146BD">
        <w:t xml:space="preserve">22 </w:t>
      </w:r>
      <w:r w:rsidRPr="00F146BD">
        <w:t xml:space="preserve">Section </w:t>
      </w:r>
      <w:r w:rsidR="00E575D7" w:rsidRPr="00F146BD">
        <w:t xml:space="preserve">4949; Civ. C. </w:t>
      </w:r>
      <w:r w:rsidRPr="00F146BD">
        <w:t>‘</w:t>
      </w:r>
      <w:r w:rsidR="00E575D7" w:rsidRPr="00F146BD">
        <w:t xml:space="preserve">12 </w:t>
      </w:r>
      <w:r w:rsidRPr="00F146BD">
        <w:t xml:space="preserve">Section </w:t>
      </w:r>
      <w:r w:rsidR="00E575D7" w:rsidRPr="00F146BD">
        <w:t>3254; 1907 (25) 658; 1914 (28) 730; 1919 (31) 170.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262.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503 to 504.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753, 758, 760 to 766.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3030.</w:t>
      </w:r>
      <w:r w:rsidR="00E575D7" w:rsidRPr="00F146BD">
        <w:t xml:space="preserve"> Connections with intersecting railroads; passenger train requirement.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w:t>
      </w:r>
      <w:r w:rsidRPr="00F146BD">
        <w:lastRenderedPageBreak/>
        <w:t>public facilities for passage over the railroads twice each way daily. A road may appeal an order of the commission as in cases of appeals from inferior courts.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1173; 1952 Code </w:t>
      </w:r>
      <w:r w:rsidRPr="00F146BD">
        <w:t xml:space="preserve">Section </w:t>
      </w:r>
      <w:r w:rsidR="00E575D7" w:rsidRPr="00F146BD">
        <w:t>58</w:t>
      </w:r>
      <w:r w:rsidRPr="00F146BD">
        <w:noBreakHyphen/>
      </w:r>
      <w:r w:rsidR="00E575D7" w:rsidRPr="00F146BD">
        <w:t xml:space="preserve">1173; 1942 Code </w:t>
      </w:r>
      <w:r w:rsidRPr="00F146BD">
        <w:t xml:space="preserve">Section </w:t>
      </w:r>
      <w:r w:rsidR="00E575D7" w:rsidRPr="00F146BD">
        <w:t xml:space="preserve">8405; 1932 Code </w:t>
      </w:r>
      <w:r w:rsidRPr="00F146BD">
        <w:t xml:space="preserve">Section </w:t>
      </w:r>
      <w:r w:rsidR="00E575D7" w:rsidRPr="00F146BD">
        <w:t xml:space="preserve">8405; Civ. C. </w:t>
      </w:r>
      <w:r w:rsidRPr="00F146BD">
        <w:t>‘</w:t>
      </w:r>
      <w:r w:rsidR="00E575D7" w:rsidRPr="00F146BD">
        <w:t xml:space="preserve">22 </w:t>
      </w:r>
      <w:r w:rsidRPr="00F146BD">
        <w:t xml:space="preserve">Section </w:t>
      </w:r>
      <w:r w:rsidR="00E575D7" w:rsidRPr="00F146BD">
        <w:t xml:space="preserve">4953; Civ. C. </w:t>
      </w:r>
      <w:r w:rsidRPr="00F146BD">
        <w:t>‘</w:t>
      </w:r>
      <w:r w:rsidR="00E575D7" w:rsidRPr="00F146BD">
        <w:t xml:space="preserve">12 </w:t>
      </w:r>
      <w:r w:rsidRPr="00F146BD">
        <w:t xml:space="preserve">Section </w:t>
      </w:r>
      <w:r w:rsidR="00E575D7" w:rsidRPr="00F146BD">
        <w:t xml:space="preserve">3258; Civ. C. </w:t>
      </w:r>
      <w:r w:rsidRPr="00F146BD">
        <w:t>‘</w:t>
      </w:r>
      <w:r w:rsidR="00E575D7" w:rsidRPr="00F146BD">
        <w:t xml:space="preserve">02 </w:t>
      </w:r>
      <w:r w:rsidRPr="00F146BD">
        <w:t xml:space="preserve">Section </w:t>
      </w:r>
      <w:r w:rsidR="00E575D7" w:rsidRPr="00F146BD">
        <w:t xml:space="preserve">2163; 1896 (22) 115; 1897 (22) 455; 1901 (23) 718; 1935 (39) 25; 2006 Act No. 318, </w:t>
      </w:r>
      <w:r w:rsidRPr="00F146BD">
        <w:t xml:space="preserve">Section </w:t>
      </w:r>
      <w:r w:rsidR="00E575D7" w:rsidRPr="00F146BD">
        <w:t>127,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753, 758, 760 to 766.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 railroad having accepted from South Carolina a franchise imposing on it the burden of maintaining passenger service over a particular line may not accept the benefits and reject the burdens of the franchise, but must operate the line in accordance with its charter and the state laws unless relieved by state authority, and, if interstate operations are burdened by state requirements, relief may be had by application to the Interstate Commerce Commission to abandon the line or a part of it. Code S.C.1932, </w:t>
      </w:r>
      <w:r w:rsidR="00F146BD" w:rsidRPr="00F146BD">
        <w:t xml:space="preserve">Sections </w:t>
      </w:r>
      <w:r w:rsidRPr="00F146BD">
        <w:t xml:space="preserve"> 8251, 8405 (See Code 1942, </w:t>
      </w:r>
      <w:r w:rsidR="00F146BD" w:rsidRPr="00F146BD">
        <w:t xml:space="preserve">Sections </w:t>
      </w:r>
      <w:r w:rsidRPr="00F146BD">
        <w:t xml:space="preserve"> 8292</w:t>
      </w:r>
      <w:r w:rsidR="00F146BD" w:rsidRPr="00F146BD">
        <w:noBreakHyphen/>
      </w:r>
      <w:r w:rsidRPr="00F146BD">
        <w:t xml:space="preserve">12, 8405); Interstate Commerce Act </w:t>
      </w:r>
      <w:r w:rsidR="00F146BD" w:rsidRPr="00F146BD">
        <w:t xml:space="preserve">Section </w:t>
      </w:r>
      <w:r w:rsidRPr="00F146BD">
        <w:t>1(18</w:t>
      </w:r>
      <w:r w:rsidR="00F146BD" w:rsidRPr="00F146BD">
        <w:noBreakHyphen/>
      </w:r>
      <w:r w:rsidRPr="00F146BD">
        <w:t xml:space="preserve">20), 49 U.S.C.A. </w:t>
      </w:r>
      <w:r w:rsidR="00F146BD" w:rsidRPr="00F146BD">
        <w:t xml:space="preserve">Section </w:t>
      </w:r>
      <w:r w:rsidRPr="00F146BD">
        <w:t>1(18</w:t>
      </w:r>
      <w:r w:rsidR="00F146BD" w:rsidRPr="00F146BD">
        <w:noBreakHyphen/>
      </w:r>
      <w:r w:rsidRPr="00F146BD">
        <w:t>20). Southern Ry. Co. v. South Carolina Public Service Commission, 1940, 31 F.Supp. 707. Railroads 227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South Carolina statute empowering the public service commission to require railroads to run at least one unmixed daily passenger train each way over their lines vests discretion in the commission with respect to prescribing what service shall be a sufficient discharge of a railroad</w:t>
      </w:r>
      <w:r w:rsidR="00F146BD" w:rsidRPr="00F146BD">
        <w:t>’</w:t>
      </w:r>
      <w:r w:rsidRPr="00F146BD">
        <w:t xml:space="preserve">s statutory duty to furnish passenger service, and the exercise by the commission of its discretion to require the minimum service on a regular railroad line is not unreasonable. Code S.C. 1942, </w:t>
      </w:r>
      <w:r w:rsidR="00F146BD" w:rsidRPr="00F146BD">
        <w:t xml:space="preserve">Sections </w:t>
      </w:r>
      <w:r w:rsidRPr="00F146BD">
        <w:t xml:space="preserve"> 8395, 8405. Southern Ry. Co. v. South Carolina Public Service Commission, 1940, 31 F.Supp. 707. Railroads 227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1173] does not make it obligatory upon the railroad to operate at least one unmixed daily passenger train each way before it has been ordered to do so, nor before a hearing has been had, nor until after an appeal is taken. It is not the plain mandate of the law that the railroad must operate at least one unmixed daily passenger train each way under all circumstances and at all times. Darby v. Southern Ry. Co. (S.C. 1940) 194 S.C. 421, 10 S.E.2d 465.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Though this section [Code 1962 </w:t>
      </w:r>
      <w:r w:rsidR="00F146BD" w:rsidRPr="00F146BD">
        <w:t xml:space="preserve">Section </w:t>
      </w:r>
      <w:r w:rsidRPr="00F146BD">
        <w:t>58</w:t>
      </w:r>
      <w:r w:rsidR="00F146BD" w:rsidRPr="00F146BD">
        <w:noBreakHyphen/>
      </w:r>
      <w:r w:rsidRPr="00F146BD">
        <w:t>1173] gives the Commission the right to require the operation of one unmixed train daily, it is for the purpose of making connections with intersecting lines, and there is no inference in the section that the Commission can arbitrarily make such a requirement for any other purpose, nor even then without granting to the corporation a hearing on the merits. Darby v. Southern Ry. Co. (S.C. 1940) 194 S.C. 421, 10 S.E.2d 465.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3040.</w:t>
      </w:r>
      <w:r w:rsidR="00E575D7" w:rsidRPr="00F146BD">
        <w:t xml:space="preserve"> Posting bulletins as to late trains.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w:t>
      </w:r>
      <w:r w:rsidRPr="00F146BD">
        <w:lastRenderedPageBreak/>
        <w:t>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1174; 1952 Code </w:t>
      </w:r>
      <w:r w:rsidRPr="00F146BD">
        <w:t xml:space="preserve">Section </w:t>
      </w:r>
      <w:r w:rsidR="00E575D7" w:rsidRPr="00F146BD">
        <w:t>58</w:t>
      </w:r>
      <w:r w:rsidRPr="00F146BD">
        <w:noBreakHyphen/>
      </w:r>
      <w:r w:rsidR="00E575D7" w:rsidRPr="00F146BD">
        <w:t xml:space="preserve">1174; 1942 Code </w:t>
      </w:r>
      <w:r w:rsidRPr="00F146BD">
        <w:t xml:space="preserve">Section </w:t>
      </w:r>
      <w:r w:rsidR="00E575D7" w:rsidRPr="00F146BD">
        <w:t xml:space="preserve">8417; 1932 Code </w:t>
      </w:r>
      <w:r w:rsidRPr="00F146BD">
        <w:t xml:space="preserve">Section </w:t>
      </w:r>
      <w:r w:rsidR="00E575D7" w:rsidRPr="00F146BD">
        <w:t xml:space="preserve">8417; Civ. C. </w:t>
      </w:r>
      <w:r w:rsidRPr="00F146BD">
        <w:t>‘</w:t>
      </w:r>
      <w:r w:rsidR="00E575D7" w:rsidRPr="00F146BD">
        <w:t xml:space="preserve">22 </w:t>
      </w:r>
      <w:r w:rsidRPr="00F146BD">
        <w:t xml:space="preserve">Section </w:t>
      </w:r>
      <w:r w:rsidR="00E575D7" w:rsidRPr="00F146BD">
        <w:t xml:space="preserve">4965; Civ. C. </w:t>
      </w:r>
      <w:r w:rsidRPr="00F146BD">
        <w:t>‘</w:t>
      </w:r>
      <w:r w:rsidR="00E575D7" w:rsidRPr="00F146BD">
        <w:t xml:space="preserve">12 </w:t>
      </w:r>
      <w:r w:rsidRPr="00F146BD">
        <w:t xml:space="preserve">Section </w:t>
      </w:r>
      <w:r w:rsidR="00E575D7" w:rsidRPr="00F146BD">
        <w:t xml:space="preserve">3270; Civ. C. </w:t>
      </w:r>
      <w:r w:rsidRPr="00F146BD">
        <w:t>‘</w:t>
      </w:r>
      <w:r w:rsidR="00E575D7" w:rsidRPr="00F146BD">
        <w:t xml:space="preserve">02 </w:t>
      </w:r>
      <w:r w:rsidRPr="00F146BD">
        <w:t xml:space="preserve">Section </w:t>
      </w:r>
      <w:r w:rsidR="00E575D7" w:rsidRPr="00F146BD">
        <w:t>2170; G. S. 1495; R. S. 1714; 1887 (19) 811; 1903 (24) 80; 1908 (25) 1075.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262.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503 to 504.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753, 758, 760 to 766.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Civ.Code 1902, </w:t>
      </w:r>
      <w:r w:rsidR="00F146BD" w:rsidRPr="00F146BD">
        <w:t xml:space="preserve">Section </w:t>
      </w:r>
      <w:r w:rsidRPr="00F146BD">
        <w:t xml:space="preserve">2170 (See Code 1942, </w:t>
      </w:r>
      <w:r w:rsidR="00F146BD" w:rsidRPr="00F146BD">
        <w:t xml:space="preserve">Section </w:t>
      </w:r>
      <w:r w:rsidRPr="00F146BD">
        <w:t xml:space="preserve">8417), requires railroad companies to keep posted, in stations along its line, bulletins of trains delayed for more than half an hour, and gives a remedy for any grievance for noncompliance with its terms. Plaintiff, in an action against a railroad company, because of the delay of a train upon which he expected to travel, was allowed to testify as to the posting of bulletins </w:t>
      </w:r>
      <w:r w:rsidRPr="00F146BD">
        <w:lastRenderedPageBreak/>
        <w:t>by the agent as to the time his train was expected, and that the agent told him of a telegram announcing that his train had been annulled, and that the agent said he did not know what the trouble was with the train. Held that, although section 2170 gives an exclusive remedy for noncompliance with its terms, this testimony was admissible, it being responsive to the allegation of the complaint; it also being the agent</w:t>
      </w:r>
      <w:r w:rsidR="00F146BD" w:rsidRPr="00F146BD">
        <w:t>’</w:t>
      </w:r>
      <w:r w:rsidRPr="00F146BD">
        <w:t>s duty to give a passenger, upon request, all reasonable information within his knowledge, and not known by the passenger, as to the arrival of a train which he was to take. Mulligan v. Southern Ry. Co. (S.C. 1909) 84 S.C. 171, 65 S.E. 1040.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3050.</w:t>
      </w:r>
      <w:r w:rsidR="00E575D7" w:rsidRPr="00F146BD">
        <w:t xml:space="preserve"> Publishing change of timetable.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Notice of any change in passenger schedules or timetables shall be published at least three days before such change goes into effect.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1175; 1952 Code </w:t>
      </w:r>
      <w:r w:rsidRPr="00F146BD">
        <w:t xml:space="preserve">Section </w:t>
      </w:r>
      <w:r w:rsidR="00E575D7" w:rsidRPr="00F146BD">
        <w:t>58</w:t>
      </w:r>
      <w:r w:rsidRPr="00F146BD">
        <w:noBreakHyphen/>
      </w:r>
      <w:r w:rsidR="00E575D7" w:rsidRPr="00F146BD">
        <w:t xml:space="preserve">1175; 1942 Code </w:t>
      </w:r>
      <w:r w:rsidRPr="00F146BD">
        <w:t xml:space="preserve">Section </w:t>
      </w:r>
      <w:r w:rsidR="00E575D7" w:rsidRPr="00F146BD">
        <w:t xml:space="preserve">8418; 1932 Code </w:t>
      </w:r>
      <w:r w:rsidRPr="00F146BD">
        <w:t xml:space="preserve">Section </w:t>
      </w:r>
      <w:r w:rsidR="00E575D7" w:rsidRPr="00F146BD">
        <w:t xml:space="preserve">8418; Civ. C. </w:t>
      </w:r>
      <w:r w:rsidRPr="00F146BD">
        <w:t>‘</w:t>
      </w:r>
      <w:r w:rsidR="00E575D7" w:rsidRPr="00F146BD">
        <w:t xml:space="preserve">22 </w:t>
      </w:r>
      <w:r w:rsidRPr="00F146BD">
        <w:t xml:space="preserve">Section </w:t>
      </w:r>
      <w:r w:rsidR="00E575D7" w:rsidRPr="00F146BD">
        <w:t xml:space="preserve">4966; Civ. C. </w:t>
      </w:r>
      <w:r w:rsidRPr="00F146BD">
        <w:t>‘</w:t>
      </w:r>
      <w:r w:rsidR="00E575D7" w:rsidRPr="00F146BD">
        <w:t xml:space="preserve">12 </w:t>
      </w:r>
      <w:r w:rsidRPr="00F146BD">
        <w:t xml:space="preserve">Section </w:t>
      </w:r>
      <w:r w:rsidR="00E575D7" w:rsidRPr="00F146BD">
        <w:t xml:space="preserve">3271; Civ. C. </w:t>
      </w:r>
      <w:r w:rsidRPr="00F146BD">
        <w:t>‘</w:t>
      </w:r>
      <w:r w:rsidR="00E575D7" w:rsidRPr="00F146BD">
        <w:t xml:space="preserve">02 </w:t>
      </w:r>
      <w:r w:rsidRPr="00F146BD">
        <w:t xml:space="preserve">Section </w:t>
      </w:r>
      <w:r w:rsidR="00E575D7" w:rsidRPr="00F146BD">
        <w:t>2171; R. S. 1715; 1889 (20) 378.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Notice as to delayed trains, common carriers by RAIL and express companies, see S.C. Code of Regulations R. 103</w:t>
      </w:r>
      <w:r w:rsidR="00F146BD" w:rsidRPr="00F146BD">
        <w:noBreakHyphen/>
      </w:r>
      <w:r w:rsidRPr="00F146BD">
        <w:t>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753, 758, 760 to 766.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There is nothing in the statute which requires a railway company to do more than give notice. Neither the statute nor the rule of the Commission itself mentions the necessity of permission from the Commission. Darby v. Southern Ry. Co. (S.C. 1940) 194 S.C. 421, 10 S.E.2d 465.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3060.</w:t>
      </w:r>
      <w:r w:rsidR="00E575D7" w:rsidRPr="00F146BD">
        <w:t xml:space="preserve"> Discontinuing passenger train or changing it to mixed train without approval of Commission shall be unlawful.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F146BD" w:rsidRPr="00F146BD">
        <w:noBreakHyphen/>
      </w:r>
      <w:r w:rsidRPr="00F146BD">
        <w:t>five dollars, to be imposed and collected by any court of competent jurisdiction.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1176; 1952 Code </w:t>
      </w:r>
      <w:r w:rsidRPr="00F146BD">
        <w:t xml:space="preserve">Section </w:t>
      </w:r>
      <w:r w:rsidR="00E575D7" w:rsidRPr="00F146BD">
        <w:t>58</w:t>
      </w:r>
      <w:r w:rsidRPr="00F146BD">
        <w:noBreakHyphen/>
      </w:r>
      <w:r w:rsidR="00E575D7" w:rsidRPr="00F146BD">
        <w:t xml:space="preserve">1176; 1942 Code </w:t>
      </w:r>
      <w:r w:rsidRPr="00F146BD">
        <w:t xml:space="preserve">Section </w:t>
      </w:r>
      <w:r w:rsidR="00E575D7" w:rsidRPr="00F146BD">
        <w:t>8250; 1940 (41) 1839.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753, 758, 760 to 766.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Railroad company does not have to apply to the Commission for a rehearing as a condition of seeking judicial relief. Atlantic Coast Line R. Co. v. Public Service Commission of S.C., 1948, 77 F.Supp. 675.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3070.</w:t>
      </w:r>
      <w:r w:rsidR="00E575D7" w:rsidRPr="00F146BD">
        <w:t xml:space="preserve"> Accommodations for passengers.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1177; 1952 Code </w:t>
      </w:r>
      <w:r w:rsidRPr="00F146BD">
        <w:t xml:space="preserve">Section </w:t>
      </w:r>
      <w:r w:rsidR="00E575D7" w:rsidRPr="00F146BD">
        <w:t>58</w:t>
      </w:r>
      <w:r w:rsidRPr="00F146BD">
        <w:noBreakHyphen/>
      </w:r>
      <w:r w:rsidR="00E575D7" w:rsidRPr="00F146BD">
        <w:t xml:space="preserve">1177; 1942 Code </w:t>
      </w:r>
      <w:r w:rsidRPr="00F146BD">
        <w:t xml:space="preserve">Section </w:t>
      </w:r>
      <w:r w:rsidR="00E575D7" w:rsidRPr="00F146BD">
        <w:t xml:space="preserve">8395; 1932 Code </w:t>
      </w:r>
      <w:r w:rsidRPr="00F146BD">
        <w:t xml:space="preserve">Section </w:t>
      </w:r>
      <w:r w:rsidR="00E575D7" w:rsidRPr="00F146BD">
        <w:t xml:space="preserve">8395; Civ. C. </w:t>
      </w:r>
      <w:r w:rsidRPr="00F146BD">
        <w:t>‘</w:t>
      </w:r>
      <w:r w:rsidR="00E575D7" w:rsidRPr="00F146BD">
        <w:t xml:space="preserve">22 </w:t>
      </w:r>
      <w:r w:rsidRPr="00F146BD">
        <w:t xml:space="preserve">Section </w:t>
      </w:r>
      <w:r w:rsidR="00E575D7" w:rsidRPr="00F146BD">
        <w:t xml:space="preserve">4943; Civ. C. </w:t>
      </w:r>
      <w:r w:rsidRPr="00F146BD">
        <w:t>‘</w:t>
      </w:r>
      <w:r w:rsidR="00E575D7" w:rsidRPr="00F146BD">
        <w:t xml:space="preserve">12 </w:t>
      </w:r>
      <w:r w:rsidRPr="00F146BD">
        <w:t xml:space="preserve">Section </w:t>
      </w:r>
      <w:r w:rsidR="00E575D7" w:rsidRPr="00F146BD">
        <w:t xml:space="preserve">3248; Civ. C. </w:t>
      </w:r>
      <w:r w:rsidRPr="00F146BD">
        <w:t>‘</w:t>
      </w:r>
      <w:r w:rsidR="00E575D7" w:rsidRPr="00F146BD">
        <w:t xml:space="preserve">02 </w:t>
      </w:r>
      <w:r w:rsidRPr="00F146BD">
        <w:t xml:space="preserve">Section </w:t>
      </w:r>
      <w:r w:rsidR="00E575D7" w:rsidRPr="00F146BD">
        <w:t>2157; G. S. 1502; R. S. 1710; 1881 (17) 830.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Stopping passenger trains at stations, common carriers by RAIL and express carriers, see S.C. Code of Regulations R. 103</w:t>
      </w:r>
      <w:r w:rsidR="00F146BD" w:rsidRPr="00F146BD">
        <w:noBreakHyphen/>
      </w:r>
      <w:r w:rsidRPr="00F146BD">
        <w:t>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744 to 745, 747 to 751, 758, 760, 765 to 766.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Cited in Darby v Southern Ry. Co., 194 SC 421, 10 SE2d 465 (1940). Southern Ry. Co. v South Carolina Public Service Comm., 31 F Supp 707 (1940).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Presumption from injury to passenger. Anderson v South Carolina &amp; G. R. Co., 77 SC 434, 58 SE 149 (1907). Brown v Atlantic Coast Line R. Co., 83 SC 53, 64 SE 1012 (1909). Sutton v Southern Ry. Co., 82 SC 345, 64 SE 401 (1909).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Passengers on freight trains assume the incident risks. Steele v Southern Ry. Co., 55 SC 389, 33 SE 509 (1899). McLean v Atlantic Coast Line R. Co., 81 SC 100, 61 SE 900, 1071 (1908).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Alighting from or boarding trains. Sevier v Southern Ry. Co., 82 SC 311, 64 SE 390 (1909). Norton v Columbia St. Ry., Light &amp; Power Co., 83 SC 26, 64 SE 962 (1909). Horn v Southern Ry. Co., 78 SC 67, </w:t>
      </w:r>
      <w:r w:rsidRPr="00F146BD">
        <w:lastRenderedPageBreak/>
        <w:t>58 SE 963 (1907). Smith v Southern Ry. Co., 80 SC 1, 61 SE 205 (1908). Richardson v Augusta &amp; A. R. Co., 79 SC 535, 61 SE 83 (1908).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Who are passengers. McCarter v Greenville Tract. Co., 72 SC 134, 51 SE 545 (1905). Kirkland v Charleston &amp; W. C. Ry. Co., 79 SC 273, 60 SE 668 (1908).</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t>
      </w:r>
      <w:r w:rsidR="00E575D7" w:rsidRPr="00F146BD">
        <w:t>Reasonable</w:t>
      </w:r>
      <w:r w:rsidRPr="00F146BD">
        <w:t>”</w:t>
      </w:r>
      <w:r w:rsidR="00E575D7" w:rsidRPr="00F146BD">
        <w:t xml:space="preserve"> accommodations is a question for jury. Anderson v South Carolina &amp; G. R. Co., 81 SC 1, 61 SE 1096 (1908). Anderson v South Carolina &amp; G. R. Co., 77 SC 434, 58 SE 149 (1907).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Duty towards passengers. Taber v Seaboard Air Line Ry. Co., 81 SC 317, 62 SE 311 (1908). Anderson v South Carolina &amp; G. R. Co., 81 SC 1, 61 SE 1096 (1908). Anderson v South Carolina &amp; G. R. Co., 77 SC </w:t>
      </w:r>
      <w:r w:rsidRPr="00F146BD">
        <w:lastRenderedPageBreak/>
        <w:t>434, 58 SE 149 (1907). Hasseltine v Southern Ry. Co., 75 SC 141, 55 SE 142 (1906). Franklin v Atlantic &amp; C. A. L. R. Co., 74 SC 332, 54 SE 578 (1906).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For additional related cases, see Davis v Atlanta &amp; C. Air Line R. Co., 83 SC 66, 64 SE 1015 (1909). DuBose v Atlantic Coast Line R. Co., 81 SC 271, 62 SE 255 (1908). Crosby v Seaboard Air Line Ry. Co., 81 SC 24, 61 SE 1064 (1908). Hollingsworth v Southern Ry. Co., 72 SC 114, 51 SE 560 (1905). Madden v Port Royal &amp; W. C. Ry. Co., 35 SC 381, 14 SE 713 (1892). Johnson v Southern Ry. Co., 53 SC 203, 31 SE 212 (1898).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Dangerous premises. Izlar v Manchester &amp; A. R. Co., 57 SC 332, 35 SE 583 (1900). Johns v Charlotte, C. &amp; A. R. Co., 39 SC 162, 17 SE 698 (1893).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action for injuries to passenger who slipped on banana peel in aisle of train, whether railroad and conductor were negligent, and, if so, whether such negligence proximately caused passenger</w:t>
      </w:r>
      <w:r w:rsidR="00F146BD" w:rsidRPr="00F146BD">
        <w:t>’</w:t>
      </w:r>
      <w:r w:rsidRPr="00F146BD">
        <w:t>s injury, held for jury. Hall v. Southern Ry. Co. (S.C. 1931) 162 S.C. 260, 160 S.E. 584. Carriers 320(1)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Rules as to transacting passenger business. Funderburg v. Augusta &amp; A. Ry. Co. (S.C. 1908) 81 S.C. 141, 61 S.E. 1075.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Passenger out of his proper place. McLean v. Atlantic Coast Line R. Co. (S.C. 1908) 81 S.C. 100, 61 S.E. 900, 128 Am.St.Rep. 892.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Duty to person assisting passenger to board. Cooper v. Atlantic Coast Line R. Co. (S.C. 1907) 78 S.C. 562, 59 S.E. 704.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Duty continues until passenger leaves station. Taylor v. Atlantic Coast Line R. Co. (S.C. 1907) 78 S.C. 552, 59 S.E. 641.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duty extends to </w:t>
      </w:r>
      <w:r w:rsidR="00F146BD" w:rsidRPr="00F146BD">
        <w:t>“</w:t>
      </w:r>
      <w:r w:rsidRPr="00F146BD">
        <w:t>persons who are on the premises to welcome the coming or speed the parting guests.</w:t>
      </w:r>
      <w:r w:rsidR="00F146BD" w:rsidRPr="00F146BD">
        <w:t>”</w:t>
      </w:r>
      <w:r w:rsidRPr="00F146BD">
        <w:t xml:space="preserve"> Izlar v. Manchester &amp; A.R. Co. (S.C. 1900) 57 S.C. 332, 35 S.E. 583.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Passenger changing cars. Oliver v. Columbia, N. &amp; L. R. Co. (S.C. 1899) 55 S.C. 541, 33 S.E. 584.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Where a colored person is compelled to leave a depot waiting room provided for white people, in which no chewing or smoking is allowed, and to go into another room, provided for colored persons, in which </w:t>
      </w:r>
      <w:r w:rsidRPr="00F146BD">
        <w:lastRenderedPageBreak/>
        <w:t>there is then no chewing or smoking, the accommodations in the two rooms are not unequal because smoking and chewing had been allowed at some other time in the latter room. Smith v. Chamberlain (S.C. 1893) 38 S.C. 529, 17 S.E. 371.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3080.</w:t>
      </w:r>
      <w:r w:rsidR="00E575D7" w:rsidRPr="00F146BD">
        <w:t xml:space="preserve"> Waiting rooms for passengers.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1178; 1952 Code </w:t>
      </w:r>
      <w:r w:rsidRPr="00F146BD">
        <w:t xml:space="preserve">Section </w:t>
      </w:r>
      <w:r w:rsidR="00E575D7" w:rsidRPr="00F146BD">
        <w:t>58</w:t>
      </w:r>
      <w:r w:rsidRPr="00F146BD">
        <w:noBreakHyphen/>
      </w:r>
      <w:r w:rsidR="00E575D7" w:rsidRPr="00F146BD">
        <w:t xml:space="preserve">1178; 1942 Code </w:t>
      </w:r>
      <w:r w:rsidRPr="00F146BD">
        <w:t xml:space="preserve">Section </w:t>
      </w:r>
      <w:r w:rsidR="00E575D7" w:rsidRPr="00F146BD">
        <w:t xml:space="preserve">8413; 1932 Code </w:t>
      </w:r>
      <w:r w:rsidRPr="00F146BD">
        <w:t xml:space="preserve">Section </w:t>
      </w:r>
      <w:r w:rsidR="00E575D7" w:rsidRPr="00F146BD">
        <w:t xml:space="preserve">8413; Civ. C. </w:t>
      </w:r>
      <w:r w:rsidRPr="00F146BD">
        <w:t>‘</w:t>
      </w:r>
      <w:r w:rsidR="00E575D7" w:rsidRPr="00F146BD">
        <w:t xml:space="preserve">22 </w:t>
      </w:r>
      <w:r w:rsidRPr="00F146BD">
        <w:t xml:space="preserve">Section </w:t>
      </w:r>
      <w:r w:rsidR="00E575D7" w:rsidRPr="00F146BD">
        <w:t xml:space="preserve">4961; Civ. C. </w:t>
      </w:r>
      <w:r w:rsidRPr="00F146BD">
        <w:t>‘</w:t>
      </w:r>
      <w:r w:rsidR="00E575D7" w:rsidRPr="00F146BD">
        <w:t xml:space="preserve">12 </w:t>
      </w:r>
      <w:r w:rsidRPr="00F146BD">
        <w:t xml:space="preserve">Section </w:t>
      </w:r>
      <w:r w:rsidR="00E575D7" w:rsidRPr="00F146BD">
        <w:t xml:space="preserve">3266; Civ. C. </w:t>
      </w:r>
      <w:r w:rsidRPr="00F146BD">
        <w:t>‘</w:t>
      </w:r>
      <w:r w:rsidR="00E575D7" w:rsidRPr="00F146BD">
        <w:t xml:space="preserve">02 </w:t>
      </w:r>
      <w:r w:rsidRPr="00F146BD">
        <w:t xml:space="preserve">Section </w:t>
      </w:r>
      <w:r w:rsidR="00E575D7" w:rsidRPr="00F146BD">
        <w:t xml:space="preserve">2168; G. S. 1494; R. S. 1712; 1935 (39) 25; 2006 Act No. 318, </w:t>
      </w:r>
      <w:r w:rsidRPr="00F146BD">
        <w:t xml:space="preserve">Section </w:t>
      </w:r>
      <w:r w:rsidR="00E575D7" w:rsidRPr="00F146BD">
        <w:t>128,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Opening waiting rooms, common carriers by RAIL and express companies, see S.C. Code of Regulations R. 103</w:t>
      </w:r>
      <w:r w:rsidR="00F146BD" w:rsidRPr="00F146BD">
        <w:noBreakHyphen/>
      </w:r>
      <w:r w:rsidRPr="00F146BD">
        <w:t>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Waiting rooms, common carriers by RAIL and express companies, see S.C. Code of Regulations R. 103</w:t>
      </w:r>
      <w:r w:rsidR="00F146BD" w:rsidRPr="00F146BD">
        <w:noBreakHyphen/>
      </w:r>
      <w:r w:rsidRPr="00F146BD">
        <w:t>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744 to 745, 747 to 751, 758, 760, 765 to 766.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Liability to incoming passengers for violation of section. The benefits of this section [Code 1962 </w:t>
      </w:r>
      <w:r w:rsidR="00F146BD" w:rsidRPr="00F146BD">
        <w:t xml:space="preserve">Section </w:t>
      </w:r>
      <w:r w:rsidRPr="00F146BD">
        <w:t>58</w:t>
      </w:r>
      <w:r w:rsidR="00F146BD" w:rsidRPr="00F146BD">
        <w:noBreakHyphen/>
      </w:r>
      <w:r w:rsidRPr="00F146BD">
        <w:t xml:space="preserve">1178] are not limited to outgoing passengers, but apply equally to incoming passengers, and the railroad company is liable in damages for injuries caused to an incoming passenger because of failure to comply with this section [Code 1962 </w:t>
      </w:r>
      <w:r w:rsidR="00F146BD" w:rsidRPr="00F146BD">
        <w:t xml:space="preserve">Section </w:t>
      </w:r>
      <w:r w:rsidRPr="00F146BD">
        <w:t>58</w:t>
      </w:r>
      <w:r w:rsidR="00F146BD" w:rsidRPr="00F146BD">
        <w:noBreakHyphen/>
      </w:r>
      <w:r w:rsidRPr="00F146BD">
        <w:t>1178]. Bessinger v. Seaboard Air Line Ry. (S.C. 1914) 99 S.C. 256, 83 S.E. 457.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Evidence, in an action against a carrier by a passenger who caught cold, the waiting room for white people at a station where she was waiting for a train to connect with that from which she had alighted being washed out while she was there, held sufficient to warrant submission of the issues of negligence. Neal v. Southern Ry. Co. (S.C. 1912) 92 S.C. 197, 75 S.E. 405.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passenger who had to change cars, once at S. and later at B., and who, from the washing of the waiting room at B. while she was there, caught cold, was not guilty of contributory negligence because not waiting longer at S. and taking a later train from there, which would have enabled her to connect with her train at B. without waiting there so long. Neal v. Southern Ry. Co. (S.C. 1912) 92 S.C. 197, 75 S.E. 405.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carrier</w:t>
      </w:r>
      <w:r w:rsidR="00F146BD" w:rsidRPr="00F146BD">
        <w:t>’</w:t>
      </w:r>
      <w:r w:rsidRPr="00F146BD">
        <w:t xml:space="preserve">s duty to passengers as to opening waiting rooms is not fully fixed by the rule of the railroad commission that they be opened 30 minutes before train time; but Civ.Code 1902, </w:t>
      </w:r>
      <w:r w:rsidR="00F146BD" w:rsidRPr="00F146BD">
        <w:t xml:space="preserve">Section </w:t>
      </w:r>
      <w:r w:rsidRPr="00F146BD">
        <w:t xml:space="preserve">2168 (See Code 1942, </w:t>
      </w:r>
      <w:r w:rsidR="00F146BD" w:rsidRPr="00F146BD">
        <w:t xml:space="preserve">Section </w:t>
      </w:r>
      <w:r w:rsidRPr="00F146BD">
        <w:t>8413), requires a reasonable time, which the jury may, under the circumstances, determine to be more than 30 minutes. Neal v. Southern Ry. Co. (S.C. 1912) 92 S.C. 197, 75 S.E. 405.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Evidence, in an action against a carrier by a passenger who caught cold, the waiting room for white people at a station where she was waiting for a train to connect with that from which she had alighted being washed out while she was there, held sufficient to warrant submission of the issue of contributory negligence and wantonness. Neal v. Southern Ry. Co. (S.C. 1912) 92 S.C. 197, 75 S.E. 405.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Liability to persons meeting passengers. This section [Code 1962 </w:t>
      </w:r>
      <w:r w:rsidR="00F146BD" w:rsidRPr="00F146BD">
        <w:t xml:space="preserve">Section </w:t>
      </w:r>
      <w:r w:rsidRPr="00F146BD">
        <w:t>58</w:t>
      </w:r>
      <w:r w:rsidR="00F146BD" w:rsidRPr="00F146BD">
        <w:noBreakHyphen/>
      </w:r>
      <w:r w:rsidRPr="00F146BD">
        <w:t>1178] includes persons who are there to meet passengers. Izlar v. Manchester &amp; A.R. Co. (S.C. 1900) 57 S.C. 332, 35 S.E. 583.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Damages for failure to provide proper accommodations. Pickens v. South Carolina &amp; G.R. Co. (S.C. 1899) 54 S.C. 498, 32 S.E. 567.</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Separate accommodations for colored persons. Smith v. Chamberlain (S.C. 1893) 38 S.C. 529, 17 S.E. 371.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3090.</w:t>
      </w:r>
      <w:r w:rsidR="00E575D7" w:rsidRPr="00F146BD">
        <w:t xml:space="preserve"> Requiring erection of depots.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1179; 1952 Code </w:t>
      </w:r>
      <w:r w:rsidRPr="00F146BD">
        <w:t xml:space="preserve">Section </w:t>
      </w:r>
      <w:r w:rsidR="00E575D7" w:rsidRPr="00F146BD">
        <w:t>58</w:t>
      </w:r>
      <w:r w:rsidRPr="00F146BD">
        <w:noBreakHyphen/>
      </w:r>
      <w:r w:rsidR="00E575D7" w:rsidRPr="00F146BD">
        <w:t xml:space="preserve">1179; 1942 Code </w:t>
      </w:r>
      <w:r w:rsidRPr="00F146BD">
        <w:t xml:space="preserve">Section </w:t>
      </w:r>
      <w:r w:rsidR="00E575D7" w:rsidRPr="00F146BD">
        <w:t xml:space="preserve">8415; 1932 Code </w:t>
      </w:r>
      <w:r w:rsidRPr="00F146BD">
        <w:t xml:space="preserve">Section </w:t>
      </w:r>
      <w:r w:rsidR="00E575D7" w:rsidRPr="00F146BD">
        <w:t xml:space="preserve">8415; Civ. C. </w:t>
      </w:r>
      <w:r w:rsidRPr="00F146BD">
        <w:t>‘</w:t>
      </w:r>
      <w:r w:rsidR="00E575D7" w:rsidRPr="00F146BD">
        <w:t xml:space="preserve">22 </w:t>
      </w:r>
      <w:r w:rsidRPr="00F146BD">
        <w:t xml:space="preserve">Section </w:t>
      </w:r>
      <w:r w:rsidR="00E575D7" w:rsidRPr="00F146BD">
        <w:t xml:space="preserve">4963; Civ. C. </w:t>
      </w:r>
      <w:r w:rsidRPr="00F146BD">
        <w:t>‘</w:t>
      </w:r>
      <w:r w:rsidR="00E575D7" w:rsidRPr="00F146BD">
        <w:t xml:space="preserve">12 </w:t>
      </w:r>
      <w:r w:rsidRPr="00F146BD">
        <w:t xml:space="preserve">Section </w:t>
      </w:r>
      <w:r w:rsidR="00E575D7" w:rsidRPr="00F146BD">
        <w:t xml:space="preserve">3268; Civ. C. </w:t>
      </w:r>
      <w:r w:rsidRPr="00F146BD">
        <w:t>‘</w:t>
      </w:r>
      <w:r w:rsidR="00E575D7" w:rsidRPr="00F146BD">
        <w:t xml:space="preserve">02 </w:t>
      </w:r>
      <w:r w:rsidRPr="00F146BD">
        <w:t xml:space="preserve">Section </w:t>
      </w:r>
      <w:r w:rsidR="00E575D7" w:rsidRPr="00F146BD">
        <w:t xml:space="preserve">2169; 1897 (22) 418; 1907 (25) 504; 1906 (25) 9; 1935 (39) 25; 2006 Act No. 318, </w:t>
      </w:r>
      <w:r w:rsidRPr="00F146BD">
        <w:t xml:space="preserve">Section </w:t>
      </w:r>
      <w:r w:rsidR="00E575D7" w:rsidRPr="00F146BD">
        <w:t>129,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Erecting depots, common carriers by RAIL and express companies, see S.C. Code of Regulations R. 103</w:t>
      </w:r>
      <w:r w:rsidR="00F146BD" w:rsidRPr="00F146BD">
        <w:noBreakHyphen/>
      </w:r>
      <w:r w:rsidRPr="00F146BD">
        <w:t>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58, 59, 226.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128, 131, 744 to 745, 747 to 751, 758, 760, 765 to 766.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Constitutional issues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Sufficiency of evidence 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Trackage agreement between two railroads was a necessary incident to the joint maintenance and operation of the union station by such railroads, and attempted cancellation of such agreement without authority of the public service commission was invalid. Code 1942, </w:t>
      </w:r>
      <w:r w:rsidR="00F146BD" w:rsidRPr="00F146BD">
        <w:t xml:space="preserve">Sections </w:t>
      </w:r>
      <w:r w:rsidRPr="00F146BD">
        <w:t xml:space="preserve"> 8292</w:t>
      </w:r>
      <w:r w:rsidR="00F146BD" w:rsidRPr="00F146BD">
        <w:noBreakHyphen/>
      </w:r>
      <w:r w:rsidRPr="00F146BD">
        <w:t xml:space="preserve">12, 8341, 8415; Act Feb. 20, 1902, 23 St. at Large, p. 1168; 28 U.S.C.A. </w:t>
      </w:r>
      <w:r w:rsidR="00F146BD" w:rsidRPr="00F146BD">
        <w:t xml:space="preserve">Section </w:t>
      </w:r>
      <w:r w:rsidRPr="00F146BD">
        <w:t>2284. State ex rel. Public Service Commission v. Atlantic Coast Line R. Co. (S.C. 1952) 222 S.C. 266, 72 S.E.2d 438. Railroads 124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Where railroads determined question of public convenience and necessity to their own satisfaction when they originally established a union station, upon their subsequent assertion of right to discontinue the station and abandon passenger train service thereto and therefrom, railroads had burden of showing that public convenience and necessity therefor no longer existed. Code 1942, </w:t>
      </w:r>
      <w:r w:rsidR="00F146BD" w:rsidRPr="00F146BD">
        <w:t xml:space="preserve">Sections </w:t>
      </w:r>
      <w:r w:rsidRPr="00F146BD">
        <w:t xml:space="preserve"> 8292</w:t>
      </w:r>
      <w:r w:rsidR="00F146BD" w:rsidRPr="00F146BD">
        <w:noBreakHyphen/>
      </w:r>
      <w:r w:rsidRPr="00F146BD">
        <w:t xml:space="preserve">12, 8341, 8415; Act Feb. 20, 1902, 23 St. at Large, p. 1168; 28 U.S.C.A. </w:t>
      </w:r>
      <w:r w:rsidR="00F146BD" w:rsidRPr="00F146BD">
        <w:t xml:space="preserve">Section </w:t>
      </w:r>
      <w:r w:rsidRPr="00F146BD">
        <w:t>2284. State ex rel. Public Service Commission v. Atlantic Coast Line R. Co. (S.C. 1952) 222 S.C. 266, 72 S.E.2d 438. Railroads 60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Public service commission</w:t>
      </w:r>
      <w:r w:rsidR="00F146BD" w:rsidRPr="00F146BD">
        <w:t>’</w:t>
      </w:r>
      <w:r w:rsidRPr="00F146BD">
        <w:t>s order requiring two railroads to rebuild their passenger station building, which had previously burned to inaugurate passenger service thereto and therefrom, to make monthly reports of progress, and to complete station within one year was presumptively just and reasonable, and commission</w:t>
      </w:r>
      <w:r w:rsidR="00F146BD" w:rsidRPr="00F146BD">
        <w:t>’</w:t>
      </w:r>
      <w:r w:rsidRPr="00F146BD">
        <w:t xml:space="preserve">s findings of fact were prima facie correct. Code 1942, </w:t>
      </w:r>
      <w:r w:rsidR="00F146BD" w:rsidRPr="00F146BD">
        <w:t xml:space="preserve">Sections </w:t>
      </w:r>
      <w:r w:rsidRPr="00F146BD">
        <w:t xml:space="preserve"> 8292</w:t>
      </w:r>
      <w:r w:rsidR="00F146BD" w:rsidRPr="00F146BD">
        <w:noBreakHyphen/>
      </w:r>
      <w:r w:rsidRPr="00F146BD">
        <w:t xml:space="preserve">12, 8341, 8415; Act Feb. 20, 1902, 23 St. at Large, p. 1168; 28 U.S.C.A. </w:t>
      </w:r>
      <w:r w:rsidR="00F146BD" w:rsidRPr="00F146BD">
        <w:t xml:space="preserve">Section </w:t>
      </w:r>
      <w:r w:rsidRPr="00F146BD">
        <w:t>2284. State ex rel. Public Service Commission v. Atlantic Coast Line R. Co. (S.C. 1952) 222 S.C. 266, 72 S.E.2d 438. Administrative Law And Procedure 924; Railroads 9(2)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power to regulate railroads concerning adequacy of facilities furnished by them for convenience of communities serviced by them is not unlimited, and the question in each case is whether the regulation is </w:t>
      </w:r>
      <w:r w:rsidRPr="00F146BD">
        <w:lastRenderedPageBreak/>
        <w:t xml:space="preserve">essentially reasonable, and matter of expense is an important criterion to be considered.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Railroads 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railroads failed to show that rebuilding of burned union station within one year inauguration of passenger train service thereto and therefrom was not necessary to afford suitable passenger service, public service commission</w:t>
      </w:r>
      <w:r w:rsidR="00F146BD" w:rsidRPr="00F146BD">
        <w:t>’</w:t>
      </w:r>
      <w:r w:rsidRPr="00F146BD">
        <w:t>s order requiring such to be done was not arbitrary or unreasonable, and fact that station operation and incidental train dispositions may not be profitable by themselves would not make such order result in confiscation of railroad</w:t>
      </w:r>
      <w:r w:rsidR="00F146BD" w:rsidRPr="00F146BD">
        <w:t>’</w:t>
      </w:r>
      <w:r w:rsidRPr="00F146BD">
        <w:t xml:space="preserve">s property.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Railroads 226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Railroads, which had franchises which included the duty of furnishing adequate passenger service and facilities, could not continue to enjoy franchises and escape burden thereof.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Railroads 31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Constitutional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Upon question whether union station operation and train dispositions incidental thereto will result in an undue burden on interstate commerce, the serious injury to which the community may be subjected by abandonment is to be weighed against the burden upon a prosperous carrier.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Commerce 58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railroads, who owned passenger service and facilities under the franchises, did not show an over</w:t>
      </w:r>
      <w:r w:rsidR="00F146BD" w:rsidRPr="00F146BD">
        <w:noBreakHyphen/>
      </w:r>
      <w:r w:rsidRPr="00F146BD">
        <w:t xml:space="preserve">all loss from exercise of their franchise rights in either city involved or state, they failed to establish that use of union station which they were ordered to rebuild would constitute an undue burden on interstate commerce because of losses which they claimed would result.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Commerce 58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3. Sufficiency of evidence</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In mandamus proceeding by public service commission to require railroad to comply with commission</w:t>
      </w:r>
      <w:r w:rsidR="00F146BD" w:rsidRPr="00F146BD">
        <w:t>’</w:t>
      </w:r>
      <w:r w:rsidRPr="00F146BD">
        <w:t xml:space="preserve">s order requiring rebuilding of burned union station within one year and inauguration of passenger train service thereto and therefrom, evidence was not sufficient to show that operation of such station and incidental train dispositions were not necessary to afford suitable passenger service in the city of </w:t>
      </w:r>
      <w:r w:rsidRPr="00F146BD">
        <w:lastRenderedPageBreak/>
        <w:t xml:space="preserve">Charleston. Code 1942, </w:t>
      </w:r>
      <w:r w:rsidR="00F146BD" w:rsidRPr="00F146BD">
        <w:t xml:space="preserve">Sections </w:t>
      </w:r>
      <w:r w:rsidRPr="00F146BD">
        <w:t xml:space="preserve"> 8292</w:t>
      </w:r>
      <w:r w:rsidR="00F146BD" w:rsidRPr="00F146BD">
        <w:noBreakHyphen/>
      </w:r>
      <w:r w:rsidRPr="00F146BD">
        <w:t>12, 8341, 8415. State ex rel. Public Service Commission v. Atlantic Coast Line R. Co. (S.C. 1952) 222 S.C. 266, 72 S.E.2d 438. Mandamus 168(4)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3100.</w:t>
      </w:r>
      <w:r w:rsidR="00E575D7" w:rsidRPr="00F146BD">
        <w:t xml:space="preserve"> Separate water closets shall be maintained at stations.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1180; 1952 Code </w:t>
      </w:r>
      <w:r w:rsidRPr="00F146BD">
        <w:t xml:space="preserve">Section </w:t>
      </w:r>
      <w:r w:rsidR="00E575D7" w:rsidRPr="00F146BD">
        <w:t>58</w:t>
      </w:r>
      <w:r w:rsidRPr="00F146BD">
        <w:noBreakHyphen/>
      </w:r>
      <w:r w:rsidR="00E575D7" w:rsidRPr="00F146BD">
        <w:t xml:space="preserve">1180; 1942 Code </w:t>
      </w:r>
      <w:r w:rsidRPr="00F146BD">
        <w:t xml:space="preserve">Section </w:t>
      </w:r>
      <w:r w:rsidR="00E575D7" w:rsidRPr="00F146BD">
        <w:t xml:space="preserve">8414; 1932 Code </w:t>
      </w:r>
      <w:r w:rsidRPr="00F146BD">
        <w:t xml:space="preserve">Section </w:t>
      </w:r>
      <w:r w:rsidR="00E575D7" w:rsidRPr="00F146BD">
        <w:t xml:space="preserve">8414; Civ. C. </w:t>
      </w:r>
      <w:r w:rsidRPr="00F146BD">
        <w:t>‘</w:t>
      </w:r>
      <w:r w:rsidR="00E575D7" w:rsidRPr="00F146BD">
        <w:t xml:space="preserve">22 </w:t>
      </w:r>
      <w:r w:rsidRPr="00F146BD">
        <w:t xml:space="preserve">Section </w:t>
      </w:r>
      <w:r w:rsidR="00E575D7" w:rsidRPr="00F146BD">
        <w:t xml:space="preserve">4962; Civ. C. </w:t>
      </w:r>
      <w:r w:rsidRPr="00F146BD">
        <w:t>‘</w:t>
      </w:r>
      <w:r w:rsidR="00E575D7" w:rsidRPr="00F146BD">
        <w:t xml:space="preserve">12 </w:t>
      </w:r>
      <w:r w:rsidRPr="00F146BD">
        <w:t xml:space="preserve">Section </w:t>
      </w:r>
      <w:r w:rsidR="00E575D7" w:rsidRPr="00F146BD">
        <w:t>3267; 1906 (25) 4;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744 to 745, 747 to 751, 758, 760, 765 to 766.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3110.</w:t>
      </w:r>
      <w:r w:rsidR="00E575D7" w:rsidRPr="00F146BD">
        <w:t xml:space="preserve"> Railroads not required to have second</w:t>
      </w:r>
      <w:r w:rsidRPr="00F146BD">
        <w:noBreakHyphen/>
      </w:r>
      <w:r w:rsidR="00E575D7" w:rsidRPr="00F146BD">
        <w:t>class coaches.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railroad to which the provisions of this chapter apply shall be required to have second</w:t>
      </w:r>
      <w:r w:rsidR="00F146BD" w:rsidRPr="00F146BD">
        <w:noBreakHyphen/>
      </w:r>
      <w:r w:rsidRPr="00F146BD">
        <w:t>class coaches or to sell second</w:t>
      </w:r>
      <w:r w:rsidR="00F146BD" w:rsidRPr="00F146BD">
        <w:noBreakHyphen/>
      </w:r>
      <w:r w:rsidRPr="00F146BD">
        <w:t>class tickets.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1181; 1952 Code </w:t>
      </w:r>
      <w:r w:rsidRPr="00F146BD">
        <w:t xml:space="preserve">Section </w:t>
      </w:r>
      <w:r w:rsidR="00E575D7" w:rsidRPr="00F146BD">
        <w:t>58</w:t>
      </w:r>
      <w:r w:rsidRPr="00F146BD">
        <w:noBreakHyphen/>
      </w:r>
      <w:r w:rsidR="00E575D7" w:rsidRPr="00F146BD">
        <w:t xml:space="preserve">1181; 1942 Code </w:t>
      </w:r>
      <w:r w:rsidRPr="00F146BD">
        <w:t xml:space="preserve">Section </w:t>
      </w:r>
      <w:r w:rsidR="00E575D7" w:rsidRPr="00F146BD">
        <w:t xml:space="preserve">8407; 1932 Code </w:t>
      </w:r>
      <w:r w:rsidRPr="00F146BD">
        <w:t xml:space="preserve">Section </w:t>
      </w:r>
      <w:r w:rsidR="00E575D7" w:rsidRPr="00F146BD">
        <w:t xml:space="preserve">8407; Civ. C. </w:t>
      </w:r>
      <w:r w:rsidRPr="00F146BD">
        <w:t>‘</w:t>
      </w:r>
      <w:r w:rsidR="00E575D7" w:rsidRPr="00F146BD">
        <w:t xml:space="preserve">22 </w:t>
      </w:r>
      <w:r w:rsidRPr="00F146BD">
        <w:t xml:space="preserve">Section </w:t>
      </w:r>
      <w:r w:rsidR="00E575D7" w:rsidRPr="00F146BD">
        <w:t xml:space="preserve">4955; Civ. C. </w:t>
      </w:r>
      <w:r w:rsidRPr="00F146BD">
        <w:t>‘</w:t>
      </w:r>
      <w:r w:rsidR="00E575D7" w:rsidRPr="00F146BD">
        <w:t xml:space="preserve">12 </w:t>
      </w:r>
      <w:r w:rsidRPr="00F146BD">
        <w:t xml:space="preserve">Section </w:t>
      </w:r>
      <w:r w:rsidR="00E575D7" w:rsidRPr="00F146BD">
        <w:t>3260; 1906 (25) 44; 1920 (31) 900; 1923 (33) 124;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229(0.5).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495 to 496, 499 to 502.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3120.</w:t>
      </w:r>
      <w:r w:rsidR="00E575D7" w:rsidRPr="00F146BD">
        <w:t xml:space="preserve"> Installation of cinder deflectors or wire screens; enforcement of requirement.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1182; 1952 Code </w:t>
      </w:r>
      <w:r w:rsidRPr="00F146BD">
        <w:t xml:space="preserve">Section </w:t>
      </w:r>
      <w:r w:rsidR="00E575D7" w:rsidRPr="00F146BD">
        <w:t>58</w:t>
      </w:r>
      <w:r w:rsidRPr="00F146BD">
        <w:noBreakHyphen/>
      </w:r>
      <w:r w:rsidR="00E575D7" w:rsidRPr="00F146BD">
        <w:t xml:space="preserve">1182; 1942 Code </w:t>
      </w:r>
      <w:r w:rsidRPr="00F146BD">
        <w:t xml:space="preserve">Section </w:t>
      </w:r>
      <w:r w:rsidR="00E575D7" w:rsidRPr="00F146BD">
        <w:t xml:space="preserve">8402; 1932 Code </w:t>
      </w:r>
      <w:r w:rsidRPr="00F146BD">
        <w:t xml:space="preserve">Sections </w:t>
      </w:r>
      <w:r w:rsidR="00E575D7" w:rsidRPr="00F146BD">
        <w:t xml:space="preserve"> 1693, 8402; Civ. C. </w:t>
      </w:r>
      <w:r w:rsidRPr="00F146BD">
        <w:t>‘</w:t>
      </w:r>
      <w:r w:rsidR="00E575D7" w:rsidRPr="00F146BD">
        <w:t xml:space="preserve">22 </w:t>
      </w:r>
      <w:r w:rsidRPr="00F146BD">
        <w:t xml:space="preserve">Section </w:t>
      </w:r>
      <w:r w:rsidR="00E575D7" w:rsidRPr="00F146BD">
        <w:t xml:space="preserve">4950; Cr. C. </w:t>
      </w:r>
      <w:r w:rsidRPr="00F146BD">
        <w:t>‘</w:t>
      </w:r>
      <w:r w:rsidR="00E575D7" w:rsidRPr="00F146BD">
        <w:t xml:space="preserve">22 </w:t>
      </w:r>
      <w:r w:rsidRPr="00F146BD">
        <w:t xml:space="preserve">Section </w:t>
      </w:r>
      <w:r w:rsidR="00E575D7" w:rsidRPr="00F146BD">
        <w:t xml:space="preserve">639; Civ. C. </w:t>
      </w:r>
      <w:r w:rsidRPr="00F146BD">
        <w:t>‘</w:t>
      </w:r>
      <w:r w:rsidR="00E575D7" w:rsidRPr="00F146BD">
        <w:t xml:space="preserve">12 </w:t>
      </w:r>
      <w:r w:rsidRPr="00F146BD">
        <w:t xml:space="preserve">Section </w:t>
      </w:r>
      <w:r w:rsidR="00E575D7" w:rsidRPr="00F146BD">
        <w:t xml:space="preserve">3255; Cr. C. </w:t>
      </w:r>
      <w:r w:rsidRPr="00F146BD">
        <w:t>‘</w:t>
      </w:r>
      <w:r w:rsidR="00E575D7" w:rsidRPr="00F146BD">
        <w:t xml:space="preserve">12 </w:t>
      </w:r>
      <w:r w:rsidRPr="00F146BD">
        <w:t xml:space="preserve">Section </w:t>
      </w:r>
      <w:r w:rsidR="00E575D7" w:rsidRPr="00F146BD">
        <w:t xml:space="preserve">664; 1908 (25) 1052; 1909 (26) 119; 1910 (26) 119; 1912 (27) 777; 1931 (37) 89; 1935 (39) 25; 1936 (39) 1713; 2006 Act No. 318, </w:t>
      </w:r>
      <w:r w:rsidRPr="00F146BD">
        <w:t xml:space="preserve">Section </w:t>
      </w:r>
      <w:r w:rsidR="00E575D7" w:rsidRPr="00F146BD">
        <w:t>130,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229(0.5).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320.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3130.</w:t>
      </w:r>
      <w:r w:rsidR="00E575D7" w:rsidRPr="00F146BD">
        <w:t xml:space="preserve"> Exemptions from requirements of cinder deflectors.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provisions of Section 58</w:t>
      </w:r>
      <w:r w:rsidR="00F146BD" w:rsidRPr="00F146BD">
        <w:noBreakHyphen/>
      </w:r>
      <w:r w:rsidRPr="00F146BD">
        <w:t>17</w:t>
      </w:r>
      <w:r w:rsidR="00F146BD" w:rsidRPr="00F146BD">
        <w:noBreakHyphen/>
      </w:r>
      <w:r w:rsidRPr="00F146BD">
        <w:t>3120 shall not be construed to apply to Pullman or sleeping cars operated in this State which are equipped with deflectors that effectually prevent cinders from entering cars, nor shall it be necessary to equip any air</w:t>
      </w:r>
      <w:r w:rsidR="00F146BD" w:rsidRPr="00F146BD">
        <w:noBreakHyphen/>
      </w:r>
      <w:r w:rsidRPr="00F146BD">
        <w:t>conditioned railroad passenger coaches, Pullman cars or dining cars with cinder deflectors or wire screens.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1183; 1952 Code </w:t>
      </w:r>
      <w:r w:rsidRPr="00F146BD">
        <w:t xml:space="preserve">Section </w:t>
      </w:r>
      <w:r w:rsidR="00E575D7" w:rsidRPr="00F146BD">
        <w:t>58</w:t>
      </w:r>
      <w:r w:rsidRPr="00F146BD">
        <w:noBreakHyphen/>
      </w:r>
      <w:r w:rsidR="00E575D7" w:rsidRPr="00F146BD">
        <w:t xml:space="preserve">1183; 1942 Code </w:t>
      </w:r>
      <w:r w:rsidRPr="00F146BD">
        <w:t xml:space="preserve">Section </w:t>
      </w:r>
      <w:r w:rsidR="00E575D7" w:rsidRPr="00F146BD">
        <w:t xml:space="preserve">8402; 1932 Code </w:t>
      </w:r>
      <w:r w:rsidRPr="00F146BD">
        <w:t xml:space="preserve">Sections </w:t>
      </w:r>
      <w:r w:rsidR="00E575D7" w:rsidRPr="00F146BD">
        <w:t xml:space="preserve"> 1693, 8402; Civ. C. </w:t>
      </w:r>
      <w:r w:rsidRPr="00F146BD">
        <w:t>‘</w:t>
      </w:r>
      <w:r w:rsidR="00E575D7" w:rsidRPr="00F146BD">
        <w:t xml:space="preserve">22 </w:t>
      </w:r>
      <w:r w:rsidRPr="00F146BD">
        <w:t xml:space="preserve">Section </w:t>
      </w:r>
      <w:r w:rsidR="00E575D7" w:rsidRPr="00F146BD">
        <w:t xml:space="preserve">4950; Cr. C. </w:t>
      </w:r>
      <w:r w:rsidRPr="00F146BD">
        <w:t>‘</w:t>
      </w:r>
      <w:r w:rsidR="00E575D7" w:rsidRPr="00F146BD">
        <w:t xml:space="preserve">22 </w:t>
      </w:r>
      <w:r w:rsidRPr="00F146BD">
        <w:t xml:space="preserve">Section </w:t>
      </w:r>
      <w:r w:rsidR="00E575D7" w:rsidRPr="00F146BD">
        <w:t xml:space="preserve">639; Civ. C. </w:t>
      </w:r>
      <w:r w:rsidRPr="00F146BD">
        <w:t>‘</w:t>
      </w:r>
      <w:r w:rsidR="00E575D7" w:rsidRPr="00F146BD">
        <w:t xml:space="preserve">12 </w:t>
      </w:r>
      <w:r w:rsidRPr="00F146BD">
        <w:t xml:space="preserve">Section </w:t>
      </w:r>
      <w:r w:rsidR="00E575D7" w:rsidRPr="00F146BD">
        <w:t xml:space="preserve">3255; Cr. C. </w:t>
      </w:r>
      <w:r w:rsidRPr="00F146BD">
        <w:t>‘</w:t>
      </w:r>
      <w:r w:rsidR="00E575D7" w:rsidRPr="00F146BD">
        <w:t xml:space="preserve">12 </w:t>
      </w:r>
      <w:r w:rsidRPr="00F146BD">
        <w:t xml:space="preserve">Section </w:t>
      </w:r>
      <w:r w:rsidR="00E575D7" w:rsidRPr="00F146BD">
        <w:t>664; 1908 (25) 1052; 1909 (26) 119; 1910 (26) 119; 1912 (27) 777; 1931 (37) 89; 1935 (39) 25; 1936 (39) 1713.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229(0.5).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320.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3140.</w:t>
      </w:r>
      <w:r w:rsidR="00E575D7" w:rsidRPr="00F146BD">
        <w:t xml:space="preserve"> Use of baggage checks.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1184; 1952 Code </w:t>
      </w:r>
      <w:r w:rsidRPr="00F146BD">
        <w:t xml:space="preserve">Section </w:t>
      </w:r>
      <w:r w:rsidR="00E575D7" w:rsidRPr="00F146BD">
        <w:t>58</w:t>
      </w:r>
      <w:r w:rsidRPr="00F146BD">
        <w:noBreakHyphen/>
      </w:r>
      <w:r w:rsidR="00E575D7" w:rsidRPr="00F146BD">
        <w:t xml:space="preserve">1184; 1942 Code </w:t>
      </w:r>
      <w:r w:rsidRPr="00F146BD">
        <w:t xml:space="preserve">Section </w:t>
      </w:r>
      <w:r w:rsidR="00E575D7" w:rsidRPr="00F146BD">
        <w:t xml:space="preserve">8410; 1932 Code </w:t>
      </w:r>
      <w:r w:rsidRPr="00F146BD">
        <w:t xml:space="preserve">Section </w:t>
      </w:r>
      <w:r w:rsidR="00E575D7" w:rsidRPr="00F146BD">
        <w:t xml:space="preserve">8410; Civ. C. </w:t>
      </w:r>
      <w:r w:rsidRPr="00F146BD">
        <w:t>‘</w:t>
      </w:r>
      <w:r w:rsidR="00E575D7" w:rsidRPr="00F146BD">
        <w:t xml:space="preserve">22 </w:t>
      </w:r>
      <w:r w:rsidRPr="00F146BD">
        <w:t xml:space="preserve">Section </w:t>
      </w:r>
      <w:r w:rsidR="00E575D7" w:rsidRPr="00F146BD">
        <w:t xml:space="preserve">4958; Civ. C. </w:t>
      </w:r>
      <w:r w:rsidRPr="00F146BD">
        <w:t>‘</w:t>
      </w:r>
      <w:r w:rsidR="00E575D7" w:rsidRPr="00F146BD">
        <w:t xml:space="preserve">12 </w:t>
      </w:r>
      <w:r w:rsidRPr="00F146BD">
        <w:t xml:space="preserve">Section </w:t>
      </w:r>
      <w:r w:rsidR="00E575D7" w:rsidRPr="00F146BD">
        <w:t xml:space="preserve">3263; Civ. C. </w:t>
      </w:r>
      <w:r w:rsidRPr="00F146BD">
        <w:t>‘</w:t>
      </w:r>
      <w:r w:rsidR="00E575D7" w:rsidRPr="00F146BD">
        <w:t xml:space="preserve">02 </w:t>
      </w:r>
      <w:r w:rsidRPr="00F146BD">
        <w:t xml:space="preserve">Section </w:t>
      </w:r>
      <w:r w:rsidR="00E575D7" w:rsidRPr="00F146BD">
        <w:t>2166; G. S. 1503; R. S. 1711; 1881 (17) 829.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Handling baggage, common carriers by RAIL and express companies, see S.C. Code of Regulations R. 103</w:t>
      </w:r>
      <w:r w:rsidR="00F146BD" w:rsidRPr="00F146BD">
        <w:noBreakHyphen/>
      </w:r>
      <w:r w:rsidRPr="00F146BD">
        <w:t>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387.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608 to 610, 616.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Remedy herein provided is not exclusive. Sullivan v. Southern Ry. (S.C. 1906) 74 S.C. 377, 54 S.E. 586.</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27</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Safety; Notice of Accidents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3310.</w:t>
      </w:r>
      <w:r w:rsidR="00E575D7" w:rsidRPr="00F146BD">
        <w:t xml:space="preserve"> Certification of compliance of railroad or branch extension.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w:t>
      </w:r>
      <w:r w:rsidR="00F146BD" w:rsidRPr="00F146BD">
        <w:t>’</w:t>
      </w:r>
      <w:r w:rsidRPr="00F146BD">
        <w:t xml:space="preserve"> written notice to it by the railroad company of such proposed opening, fails to make an examination.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1191; 1952 Code </w:t>
      </w:r>
      <w:r w:rsidRPr="00F146BD">
        <w:t xml:space="preserve">Section </w:t>
      </w:r>
      <w:r w:rsidR="00E575D7" w:rsidRPr="00F146BD">
        <w:t>58</w:t>
      </w:r>
      <w:r w:rsidRPr="00F146BD">
        <w:noBreakHyphen/>
      </w:r>
      <w:r w:rsidR="00E575D7" w:rsidRPr="00F146BD">
        <w:t xml:space="preserve">1191; 1942 Code </w:t>
      </w:r>
      <w:r w:rsidRPr="00F146BD">
        <w:t xml:space="preserve">Section </w:t>
      </w:r>
      <w:r w:rsidR="00E575D7" w:rsidRPr="00F146BD">
        <w:t xml:space="preserve">8363; 1932 Code </w:t>
      </w:r>
      <w:r w:rsidRPr="00F146BD">
        <w:t xml:space="preserve">Section </w:t>
      </w:r>
      <w:r w:rsidR="00E575D7" w:rsidRPr="00F146BD">
        <w:t xml:space="preserve">8363; Civ. C. </w:t>
      </w:r>
      <w:r w:rsidRPr="00F146BD">
        <w:t>‘</w:t>
      </w:r>
      <w:r w:rsidR="00E575D7" w:rsidRPr="00F146BD">
        <w:t xml:space="preserve">22 </w:t>
      </w:r>
      <w:r w:rsidRPr="00F146BD">
        <w:t xml:space="preserve">Section </w:t>
      </w:r>
      <w:r w:rsidR="00E575D7" w:rsidRPr="00F146BD">
        <w:t xml:space="preserve">4911; Civ. C. </w:t>
      </w:r>
      <w:r w:rsidRPr="00F146BD">
        <w:t>‘</w:t>
      </w:r>
      <w:r w:rsidR="00E575D7" w:rsidRPr="00F146BD">
        <w:t xml:space="preserve">12 </w:t>
      </w:r>
      <w:r w:rsidRPr="00F146BD">
        <w:t xml:space="preserve">Section </w:t>
      </w:r>
      <w:r w:rsidR="00E575D7" w:rsidRPr="00F146BD">
        <w:t xml:space="preserve">3227; Civ. C. </w:t>
      </w:r>
      <w:r w:rsidRPr="00F146BD">
        <w:t>‘</w:t>
      </w:r>
      <w:r w:rsidR="00E575D7" w:rsidRPr="00F146BD">
        <w:t xml:space="preserve">02 </w:t>
      </w:r>
      <w:r w:rsidRPr="00F146BD">
        <w:t xml:space="preserve">Section </w:t>
      </w:r>
      <w:r w:rsidR="00E575D7" w:rsidRPr="00F146BD">
        <w:t xml:space="preserve">2136; G. S. 1516; R. S. 1689; 1881 (17) 824; 1935 (39) 25; 2006 Act No. 318, </w:t>
      </w:r>
      <w:r w:rsidRPr="00F146BD">
        <w:t xml:space="preserve">Section </w:t>
      </w:r>
      <w:r w:rsidR="00E575D7" w:rsidRPr="00F146BD">
        <w:t>131,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714 to 726, 742 to 743, 746, 752, 754, 790 to 791.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Forms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Am. Jur. Pl. &amp; Pr. Forms Railroads </w:t>
      </w:r>
      <w:r w:rsidR="00F146BD" w:rsidRPr="00F146BD">
        <w:t xml:space="preserve">Section </w:t>
      </w:r>
      <w:r w:rsidRPr="00F146BD">
        <w:t>95 , Introductory Comments.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3320.</w:t>
      </w:r>
      <w:r w:rsidR="00E575D7" w:rsidRPr="00F146BD">
        <w:t xml:space="preserve"> Safety devices shall be installed and used on direction of Commission.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1192; 1952 Code </w:t>
      </w:r>
      <w:r w:rsidRPr="00F146BD">
        <w:t xml:space="preserve">Section </w:t>
      </w:r>
      <w:r w:rsidR="00E575D7" w:rsidRPr="00F146BD">
        <w:t>58</w:t>
      </w:r>
      <w:r w:rsidRPr="00F146BD">
        <w:noBreakHyphen/>
      </w:r>
      <w:r w:rsidR="00E575D7" w:rsidRPr="00F146BD">
        <w:t xml:space="preserve">1192; 1942 Code </w:t>
      </w:r>
      <w:r w:rsidRPr="00F146BD">
        <w:t xml:space="preserve">Section </w:t>
      </w:r>
      <w:r w:rsidR="00E575D7" w:rsidRPr="00F146BD">
        <w:t xml:space="preserve">8225; 1932 Code </w:t>
      </w:r>
      <w:r w:rsidRPr="00F146BD">
        <w:t xml:space="preserve">Section </w:t>
      </w:r>
      <w:r w:rsidR="00E575D7" w:rsidRPr="00F146BD">
        <w:t xml:space="preserve">8268; Civ. C. </w:t>
      </w:r>
      <w:r w:rsidRPr="00F146BD">
        <w:t>‘</w:t>
      </w:r>
      <w:r w:rsidR="00E575D7" w:rsidRPr="00F146BD">
        <w:t xml:space="preserve">22 </w:t>
      </w:r>
      <w:r w:rsidRPr="00F146BD">
        <w:t xml:space="preserve">Section </w:t>
      </w:r>
      <w:r w:rsidR="00E575D7" w:rsidRPr="00F146BD">
        <w:t xml:space="preserve">4816; Civ. C. </w:t>
      </w:r>
      <w:r w:rsidRPr="00F146BD">
        <w:t>‘</w:t>
      </w:r>
      <w:r w:rsidR="00E575D7" w:rsidRPr="00F146BD">
        <w:t xml:space="preserve">12 </w:t>
      </w:r>
      <w:r w:rsidRPr="00F146BD">
        <w:t xml:space="preserve">Section </w:t>
      </w:r>
      <w:r w:rsidR="00E575D7" w:rsidRPr="00F146BD">
        <w:t>3144; 1911 (27) 159;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714 to 726, 742 to 743, 746, 752, 754, 790 to 791.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38, Miscellaneous Safety Issues.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3330.</w:t>
      </w:r>
      <w:r w:rsidR="00E575D7" w:rsidRPr="00F146BD">
        <w:t xml:space="preserve"> Penalty for failure to obey orders of Commission regarding safety devices.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w:t>
      </w:r>
      <w:r w:rsidRPr="00F146BD">
        <w:lastRenderedPageBreak/>
        <w:t>paid over, one half into the State Treasury, and the other half into the county treasury of the county in which the suit is brought imposing the penalty, such revenues accruing from such collections to be used for general State and county purposes.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1193; 1952 Code </w:t>
      </w:r>
      <w:r w:rsidRPr="00F146BD">
        <w:t xml:space="preserve">Section </w:t>
      </w:r>
      <w:r w:rsidR="00E575D7" w:rsidRPr="00F146BD">
        <w:t>58</w:t>
      </w:r>
      <w:r w:rsidRPr="00F146BD">
        <w:noBreakHyphen/>
      </w:r>
      <w:r w:rsidR="00E575D7" w:rsidRPr="00F146BD">
        <w:t xml:space="preserve">1193; 1942 Code </w:t>
      </w:r>
      <w:r w:rsidRPr="00F146BD">
        <w:t xml:space="preserve">Section </w:t>
      </w:r>
      <w:r w:rsidR="00E575D7" w:rsidRPr="00F146BD">
        <w:t xml:space="preserve">8226; 1932 Code </w:t>
      </w:r>
      <w:r w:rsidRPr="00F146BD">
        <w:t xml:space="preserve">Section </w:t>
      </w:r>
      <w:r w:rsidR="00E575D7" w:rsidRPr="00F146BD">
        <w:t xml:space="preserve">8271; Civ. C. </w:t>
      </w:r>
      <w:r w:rsidRPr="00F146BD">
        <w:t>‘</w:t>
      </w:r>
      <w:r w:rsidR="00E575D7" w:rsidRPr="00F146BD">
        <w:t xml:space="preserve">22 </w:t>
      </w:r>
      <w:r w:rsidRPr="00F146BD">
        <w:t xml:space="preserve">Section </w:t>
      </w:r>
      <w:r w:rsidR="00E575D7" w:rsidRPr="00F146BD">
        <w:t xml:space="preserve">4819; Civ. C. </w:t>
      </w:r>
      <w:r w:rsidRPr="00F146BD">
        <w:t>‘</w:t>
      </w:r>
      <w:r w:rsidR="00E575D7" w:rsidRPr="00F146BD">
        <w:t xml:space="preserve">12 </w:t>
      </w:r>
      <w:r w:rsidRPr="00F146BD">
        <w:t xml:space="preserve">Section </w:t>
      </w:r>
      <w:r w:rsidR="00E575D7" w:rsidRPr="00F146BD">
        <w:t>3145; 1911 (27) 159;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Additional section providing penalties for failure to obey orders of the Public Service Commission, see </w:t>
      </w:r>
      <w:r w:rsidR="00F146BD" w:rsidRPr="00F146BD">
        <w:t xml:space="preserve">Section </w:t>
      </w:r>
      <w:r w:rsidRPr="00F146BD">
        <w:t>58</w:t>
      </w:r>
      <w:r w:rsidR="00F146BD" w:rsidRPr="00F146BD">
        <w:noBreakHyphen/>
      </w:r>
      <w:r w:rsidRPr="00F146BD">
        <w:t>17</w:t>
      </w:r>
      <w:r w:rsidR="00F146BD" w:rsidRPr="00F146BD">
        <w:noBreakHyphen/>
      </w:r>
      <w:r w:rsidRPr="00F146BD">
        <w:t>3930.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254(2).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Restraining order enjoining enforcement of Railroad Commission</w:t>
      </w:r>
      <w:r w:rsidR="00F146BD" w:rsidRPr="00F146BD">
        <w:t>’</w:t>
      </w:r>
      <w:r w:rsidRPr="00F146BD">
        <w:t xml:space="preserve">s order will be refused, absent immediate danger of irreparable injury. Civ.Code S.C.1922, </w:t>
      </w:r>
      <w:r w:rsidR="00F146BD" w:rsidRPr="00F146BD">
        <w:t xml:space="preserve">Sections </w:t>
      </w:r>
      <w:r w:rsidRPr="00F146BD">
        <w:t xml:space="preserve"> 4819, 4888, 4885, 4886, 4954, 5006</w:t>
      </w:r>
      <w:r w:rsidR="00F146BD" w:rsidRPr="00F146BD">
        <w:noBreakHyphen/>
      </w:r>
      <w:r w:rsidRPr="00F146BD">
        <w:t>5008, 5010, 5011, 5013, 5059. Columbia Ry., Gas &amp; Elec. Co. v. Blease, 1927, 42 F.2d 463.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3340.</w:t>
      </w:r>
      <w:r w:rsidR="00E575D7" w:rsidRPr="00F146BD">
        <w:t xml:space="preserve"> Brakes and brakemen.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1194; 1952 Code </w:t>
      </w:r>
      <w:r w:rsidRPr="00F146BD">
        <w:t xml:space="preserve">Section </w:t>
      </w:r>
      <w:r w:rsidR="00E575D7" w:rsidRPr="00F146BD">
        <w:t>58</w:t>
      </w:r>
      <w:r w:rsidRPr="00F146BD">
        <w:noBreakHyphen/>
      </w:r>
      <w:r w:rsidR="00E575D7" w:rsidRPr="00F146BD">
        <w:t xml:space="preserve">1194; 1942 Code </w:t>
      </w:r>
      <w:r w:rsidRPr="00F146BD">
        <w:t xml:space="preserve">Section </w:t>
      </w:r>
      <w:r w:rsidR="00E575D7" w:rsidRPr="00F146BD">
        <w:t xml:space="preserve">8350; 1932 Code </w:t>
      </w:r>
      <w:r w:rsidRPr="00F146BD">
        <w:t xml:space="preserve">Section </w:t>
      </w:r>
      <w:r w:rsidR="00E575D7" w:rsidRPr="00F146BD">
        <w:t xml:space="preserve">8350; Civ. C. </w:t>
      </w:r>
      <w:r w:rsidRPr="00F146BD">
        <w:t>‘</w:t>
      </w:r>
      <w:r w:rsidR="00E575D7" w:rsidRPr="00F146BD">
        <w:t xml:space="preserve">22 </w:t>
      </w:r>
      <w:r w:rsidRPr="00F146BD">
        <w:t xml:space="preserve">Section </w:t>
      </w:r>
      <w:r w:rsidR="00E575D7" w:rsidRPr="00F146BD">
        <w:t xml:space="preserve">4898; Civ. C. </w:t>
      </w:r>
      <w:r w:rsidRPr="00F146BD">
        <w:t>‘</w:t>
      </w:r>
      <w:r w:rsidR="00E575D7" w:rsidRPr="00F146BD">
        <w:t xml:space="preserve">12 </w:t>
      </w:r>
      <w:r w:rsidRPr="00F146BD">
        <w:t xml:space="preserve">Section </w:t>
      </w:r>
      <w:r w:rsidR="00E575D7" w:rsidRPr="00F146BD">
        <w:t xml:space="preserve">3217; Civ. C. </w:t>
      </w:r>
      <w:r w:rsidRPr="00F146BD">
        <w:t>‘</w:t>
      </w:r>
      <w:r w:rsidR="00E575D7" w:rsidRPr="00F146BD">
        <w:t xml:space="preserve">02 </w:t>
      </w:r>
      <w:r w:rsidRPr="00F146BD">
        <w:t xml:space="preserve">Section </w:t>
      </w:r>
      <w:r w:rsidR="00E575D7" w:rsidRPr="00F146BD">
        <w:t>2127; G. S. 1499; R. S. 1681.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229(0.5), 230.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734 to 741.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38, Miscellaneous Safety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Cited in Palmetto Lbr. Co. v Southern R. Co., 154 SC 129, 151 SE 279 (1929). Pinckney v Atlantic Coast Line R. Co., 147 SC 227, 145 SE 135 (1928).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Foreign cars. Youngblood v South Carolina &amp; G. R. Co., 60 SC 9, 38 SE 232 (1901). Wallingford v Columbia &amp; G. R. Co., 26 SC 258, 2 SE 19 (1887).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Obstructing crossing. Whether train obstructing crossing at time of collision of automobile with another train was operated in violation of this section [Code 1962 </w:t>
      </w:r>
      <w:r w:rsidR="00F146BD" w:rsidRPr="00F146BD">
        <w:t xml:space="preserve">Section </w:t>
      </w:r>
      <w:r w:rsidRPr="00F146BD">
        <w:t>58</w:t>
      </w:r>
      <w:r w:rsidR="00F146BD" w:rsidRPr="00F146BD">
        <w:noBreakHyphen/>
      </w:r>
      <w:r w:rsidRPr="00F146BD">
        <w:t>1194], was for jury. Miller v. Atlantic Coast Line R. Co. (S.C. 1926) 140 S.C. 123, 138 S.E. 675, certiorari denied 48 S.Ct. 117, 275 U.S. 556, 72 L.Ed. 424. Railroads 350(3)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Duty of reasonable inspection. This duty involves reasonable inspection to see that brakes attached remain good and sufficient. Boyd v. Seaboard Air Line R. Co. (S.C. 1903) 67 S.C. 218, 45 S.E. 186.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Injury from defective coupling. Stuckey v. Atlantic Coast</w:t>
      </w:r>
      <w:r w:rsidR="00F146BD" w:rsidRPr="00F146BD">
        <w:noBreakHyphen/>
      </w:r>
      <w:r w:rsidRPr="00F146BD">
        <w:t>Line R. Co. of South Carolina (S.C. 1901) 60 S.C. 237, 38 S.E. 416, 85 Am.St.Rep. 842.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Gondolas and flatcars. This section [Code 1962 </w:t>
      </w:r>
      <w:r w:rsidR="00F146BD" w:rsidRPr="00F146BD">
        <w:t xml:space="preserve">Section </w:t>
      </w:r>
      <w:r w:rsidRPr="00F146BD">
        <w:t>58</w:t>
      </w:r>
      <w:r w:rsidR="00F146BD" w:rsidRPr="00F146BD">
        <w:noBreakHyphen/>
      </w:r>
      <w:r w:rsidRPr="00F146BD">
        <w:t>1194] requires brakes for gondolas and flatcars having eight wheels. Mew v. Charleston &amp; S. R. Co. (S.C. 1899) 55 S.C. 90, 32 S.E. 828.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Liability for injury. In order that the company be held liable, the failure to comply with this section [Code 1962 </w:t>
      </w:r>
      <w:r w:rsidR="00F146BD" w:rsidRPr="00F146BD">
        <w:t xml:space="preserve">Section </w:t>
      </w:r>
      <w:r w:rsidRPr="00F146BD">
        <w:t>58</w:t>
      </w:r>
      <w:r w:rsidR="00F146BD" w:rsidRPr="00F146BD">
        <w:noBreakHyphen/>
      </w:r>
      <w:r w:rsidRPr="00F146BD">
        <w:t>1194] must be the proximate cause of the injury. Adkins v. Atlanta &amp; C. A. L. R. Co. (S.C. 1887) 27 S.C. 71, 2 S.E. 849.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Presumption of compliance with section. In the absence of testimony to the contrary, a railroad company will be presumed to have complied with this section [Code 1962 </w:t>
      </w:r>
      <w:r w:rsidR="00F146BD" w:rsidRPr="00F146BD">
        <w:t xml:space="preserve">Section </w:t>
      </w:r>
      <w:r w:rsidRPr="00F146BD">
        <w:t>58</w:t>
      </w:r>
      <w:r w:rsidR="00F146BD" w:rsidRPr="00F146BD">
        <w:noBreakHyphen/>
      </w:r>
      <w:r w:rsidRPr="00F146BD">
        <w:t>1194]. Joyner v. South Carolina Ry. Co. (S.C. 1887) 26 S.C. 49, 1 S.E. 52.</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Mixed passenger and freight trains. Joyner v. South Carolina Ry. Co. (S.C. 1887) 26 S.C. 49, 1 S.E. 52.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3350.</w:t>
      </w:r>
      <w:r w:rsidR="00E575D7" w:rsidRPr="00F146BD">
        <w:t xml:space="preserve"> Tools and appliances.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must equip each of its trains, for use in case of accident, with such tools and appliances as the Office of Regulatory Staff may direct.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1195; 1952 Code </w:t>
      </w:r>
      <w:r w:rsidRPr="00F146BD">
        <w:t xml:space="preserve">Section </w:t>
      </w:r>
      <w:r w:rsidR="00E575D7" w:rsidRPr="00F146BD">
        <w:t>58</w:t>
      </w:r>
      <w:r w:rsidRPr="00F146BD">
        <w:noBreakHyphen/>
      </w:r>
      <w:r w:rsidR="00E575D7" w:rsidRPr="00F146BD">
        <w:t xml:space="preserve">1195; 1942 Code </w:t>
      </w:r>
      <w:r w:rsidRPr="00F146BD">
        <w:t xml:space="preserve">Section </w:t>
      </w:r>
      <w:r w:rsidR="00E575D7" w:rsidRPr="00F146BD">
        <w:t xml:space="preserve">8351; 1932 Code </w:t>
      </w:r>
      <w:r w:rsidRPr="00F146BD">
        <w:t xml:space="preserve">Section </w:t>
      </w:r>
      <w:r w:rsidR="00E575D7" w:rsidRPr="00F146BD">
        <w:t xml:space="preserve">8351; Civ. C. </w:t>
      </w:r>
      <w:r w:rsidRPr="00F146BD">
        <w:t>‘</w:t>
      </w:r>
      <w:r w:rsidR="00E575D7" w:rsidRPr="00F146BD">
        <w:t xml:space="preserve">22 </w:t>
      </w:r>
      <w:r w:rsidRPr="00F146BD">
        <w:t xml:space="preserve">Section </w:t>
      </w:r>
      <w:r w:rsidR="00E575D7" w:rsidRPr="00F146BD">
        <w:t xml:space="preserve">4899; Civ. C. </w:t>
      </w:r>
      <w:r w:rsidRPr="00F146BD">
        <w:t>‘</w:t>
      </w:r>
      <w:r w:rsidR="00E575D7" w:rsidRPr="00F146BD">
        <w:t xml:space="preserve">12 </w:t>
      </w:r>
      <w:r w:rsidRPr="00F146BD">
        <w:t xml:space="preserve">Section </w:t>
      </w:r>
      <w:r w:rsidR="00E575D7" w:rsidRPr="00F146BD">
        <w:t xml:space="preserve">3218; Civ. C. </w:t>
      </w:r>
      <w:r w:rsidRPr="00F146BD">
        <w:t>‘</w:t>
      </w:r>
      <w:r w:rsidR="00E575D7" w:rsidRPr="00F146BD">
        <w:t xml:space="preserve">02 </w:t>
      </w:r>
      <w:r w:rsidRPr="00F146BD">
        <w:t xml:space="preserve">Section </w:t>
      </w:r>
      <w:r w:rsidR="00E575D7" w:rsidRPr="00F146BD">
        <w:t xml:space="preserve">2128; G. S. 1500; R. S. 1682; 1935 (39) 25; 2006 Act No. 318, </w:t>
      </w:r>
      <w:r w:rsidRPr="00F146BD">
        <w:t xml:space="preserve">Section </w:t>
      </w:r>
      <w:r w:rsidR="00E575D7" w:rsidRPr="00F146BD">
        <w:t>132,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229(0.5).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320.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3360.</w:t>
      </w:r>
      <w:r w:rsidR="00E575D7" w:rsidRPr="00F146BD">
        <w:t xml:space="preserve"> Electric hand lanterns.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F146BD" w:rsidRPr="00F146BD">
        <w:noBreakHyphen/>
      </w:r>
      <w:r w:rsidRPr="00F146BD">
        <w:t>five dollars nor more than one hundred dollars and each day during which any flagrant violation continues constitutes a separate offense.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1196; 1952 Code </w:t>
      </w:r>
      <w:r w:rsidRPr="00F146BD">
        <w:t xml:space="preserve">Section </w:t>
      </w:r>
      <w:r w:rsidR="00E575D7" w:rsidRPr="00F146BD">
        <w:t>58</w:t>
      </w:r>
      <w:r w:rsidRPr="00F146BD">
        <w:noBreakHyphen/>
      </w:r>
      <w:r w:rsidR="00E575D7" w:rsidRPr="00F146BD">
        <w:t xml:space="preserve">1196; 1942 Code </w:t>
      </w:r>
      <w:r w:rsidRPr="00F146BD">
        <w:t xml:space="preserve">Section </w:t>
      </w:r>
      <w:r w:rsidR="00E575D7" w:rsidRPr="00F146BD">
        <w:t xml:space="preserve">1696; 1938 (40) 1621; 2006 Act No. 318, </w:t>
      </w:r>
      <w:r w:rsidRPr="00F146BD">
        <w:t xml:space="preserve">Section </w:t>
      </w:r>
      <w:r w:rsidR="00E575D7" w:rsidRPr="00F146BD">
        <w:t>133,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805 to 806, 1280.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3370.</w:t>
      </w:r>
      <w:r w:rsidR="00E575D7" w:rsidRPr="00F146BD">
        <w:t xml:space="preserve"> Formation of passenger trains.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forming a passenger train, baggage, freight, merchandise or lumber cars shall not be placed in rear of passenger cars.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1199; 1952 Code </w:t>
      </w:r>
      <w:r w:rsidRPr="00F146BD">
        <w:t xml:space="preserve">Section </w:t>
      </w:r>
      <w:r w:rsidR="00E575D7" w:rsidRPr="00F146BD">
        <w:t>58</w:t>
      </w:r>
      <w:r w:rsidRPr="00F146BD">
        <w:noBreakHyphen/>
      </w:r>
      <w:r w:rsidR="00E575D7" w:rsidRPr="00F146BD">
        <w:t xml:space="preserve">1199; 1942 Code </w:t>
      </w:r>
      <w:r w:rsidRPr="00F146BD">
        <w:t xml:space="preserve">Section </w:t>
      </w:r>
      <w:r w:rsidR="00E575D7" w:rsidRPr="00F146BD">
        <w:t xml:space="preserve">8353; 1932 Code </w:t>
      </w:r>
      <w:r w:rsidRPr="00F146BD">
        <w:t xml:space="preserve">Section </w:t>
      </w:r>
      <w:r w:rsidR="00E575D7" w:rsidRPr="00F146BD">
        <w:t xml:space="preserve">8353; Civ. C. </w:t>
      </w:r>
      <w:r w:rsidRPr="00F146BD">
        <w:t>‘</w:t>
      </w:r>
      <w:r w:rsidR="00E575D7" w:rsidRPr="00F146BD">
        <w:t xml:space="preserve">22 </w:t>
      </w:r>
      <w:r w:rsidRPr="00F146BD">
        <w:t xml:space="preserve">Section </w:t>
      </w:r>
      <w:r w:rsidR="00E575D7" w:rsidRPr="00F146BD">
        <w:t xml:space="preserve">4901; Civ. C. </w:t>
      </w:r>
      <w:r w:rsidRPr="00F146BD">
        <w:t>‘</w:t>
      </w:r>
      <w:r w:rsidR="00E575D7" w:rsidRPr="00F146BD">
        <w:t xml:space="preserve">12 </w:t>
      </w:r>
      <w:r w:rsidRPr="00F146BD">
        <w:t xml:space="preserve">Section </w:t>
      </w:r>
      <w:r w:rsidR="00E575D7" w:rsidRPr="00F146BD">
        <w:t xml:space="preserve">3220; Civ. C. </w:t>
      </w:r>
      <w:r w:rsidRPr="00F146BD">
        <w:t>‘</w:t>
      </w:r>
      <w:r w:rsidR="00E575D7" w:rsidRPr="00F146BD">
        <w:t xml:space="preserve">02 </w:t>
      </w:r>
      <w:r w:rsidRPr="00F146BD">
        <w:t xml:space="preserve">Section </w:t>
      </w:r>
      <w:r w:rsidR="00E575D7" w:rsidRPr="00F146BD">
        <w:t>2130; G. S. 1481; R. S. 1680; 1881 (17) 823.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714 to 726, 742 to 743, 746, 752, 754, 790 to 791.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3380.</w:t>
      </w:r>
      <w:r w:rsidR="00E575D7" w:rsidRPr="00F146BD">
        <w:t xml:space="preserve"> Warning boards shall be maintained near drawbridges and grade crossings.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Every company, lessee, manager or receiver owning or operating a railroad in this State shall provide, maintain and place warning boards near drawbridges and places where railroads cross at grade. Such boards </w:t>
      </w:r>
      <w:r w:rsidRPr="00F146BD">
        <w:lastRenderedPageBreak/>
        <w:t>shall have letters of sufficient size to be clearly seen from the engine and to describe the place of danger and shall be placed not more than eight feet from the side of the track.</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1200; 1952 Code </w:t>
      </w:r>
      <w:r w:rsidRPr="00F146BD">
        <w:t xml:space="preserve">Section </w:t>
      </w:r>
      <w:r w:rsidR="00E575D7" w:rsidRPr="00F146BD">
        <w:t>58</w:t>
      </w:r>
      <w:r w:rsidRPr="00F146BD">
        <w:noBreakHyphen/>
      </w:r>
      <w:r w:rsidR="00E575D7" w:rsidRPr="00F146BD">
        <w:t xml:space="preserve">1200; 1942 Code </w:t>
      </w:r>
      <w:r w:rsidRPr="00F146BD">
        <w:t xml:space="preserve">Section </w:t>
      </w:r>
      <w:r w:rsidR="00E575D7" w:rsidRPr="00F146BD">
        <w:t xml:space="preserve">8357; 1932 Code </w:t>
      </w:r>
      <w:r w:rsidRPr="00F146BD">
        <w:t xml:space="preserve">Section </w:t>
      </w:r>
      <w:r w:rsidR="00E575D7" w:rsidRPr="00F146BD">
        <w:t xml:space="preserve">8357; Civ. C. </w:t>
      </w:r>
      <w:r w:rsidRPr="00F146BD">
        <w:t>‘</w:t>
      </w:r>
      <w:r w:rsidR="00E575D7" w:rsidRPr="00F146BD">
        <w:t xml:space="preserve">22 </w:t>
      </w:r>
      <w:r w:rsidRPr="00F146BD">
        <w:t xml:space="preserve">Section </w:t>
      </w:r>
      <w:r w:rsidR="00E575D7" w:rsidRPr="00F146BD">
        <w:t>4905; 1914 (28) 103; 1972 (57) 3061.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232.</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320.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3390.</w:t>
      </w:r>
      <w:r w:rsidR="00E575D7" w:rsidRPr="00F146BD">
        <w:t xml:space="preserve"> Penalty for failure to erect or replace warning boards.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railroad company, receiver or lessee thereof doing business within this State which shall fail to comply with the provisions of Section 58</w:t>
      </w:r>
      <w:r w:rsidR="00F146BD" w:rsidRPr="00F146BD">
        <w:noBreakHyphen/>
      </w:r>
      <w:r w:rsidRPr="00F146BD">
        <w:t>17</w:t>
      </w:r>
      <w:r w:rsidR="00F146BD" w:rsidRPr="00F146BD">
        <w:noBreakHyphen/>
      </w:r>
      <w:r w:rsidRPr="00F146BD">
        <w:t>3380 after ten days</w:t>
      </w:r>
      <w:r w:rsidR="00F146BD" w:rsidRPr="00F146BD">
        <w:t>’</w:t>
      </w:r>
      <w:r w:rsidRPr="00F146BD">
        <w:t xml:space="preserve"> notice thereof in writing shall be subject to a fine of five dollars per day for every day thereafter that such failure shall continue and any such railroad, receiver or lessee failing to re</w:t>
      </w:r>
      <w:r w:rsidR="00F146BD" w:rsidRPr="00F146BD">
        <w:noBreakHyphen/>
      </w:r>
      <w:r w:rsidRPr="00F146BD">
        <w:t>erect such warning board, in case any such board for any cause be down or removed, after ten days</w:t>
      </w:r>
      <w:r w:rsidR="00F146BD" w:rsidRPr="00F146BD">
        <w:t>’</w:t>
      </w:r>
      <w:r w:rsidRPr="00F146BD">
        <w:t xml:space="preserve"> notice in writing, shall be subject to the penalty herein provided of five dollars per day for each day that such railroad, receiver or lessee shall fail to so re</w:t>
      </w:r>
      <w:r w:rsidR="00F146BD" w:rsidRPr="00F146BD">
        <w:noBreakHyphen/>
      </w:r>
      <w:r w:rsidRPr="00F146BD">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1201; 1952 Code </w:t>
      </w:r>
      <w:r w:rsidRPr="00F146BD">
        <w:t xml:space="preserve">Section </w:t>
      </w:r>
      <w:r w:rsidR="00E575D7" w:rsidRPr="00F146BD">
        <w:t>58</w:t>
      </w:r>
      <w:r w:rsidRPr="00F146BD">
        <w:noBreakHyphen/>
      </w:r>
      <w:r w:rsidR="00E575D7" w:rsidRPr="00F146BD">
        <w:t xml:space="preserve">1201; 1942 Code </w:t>
      </w:r>
      <w:r w:rsidRPr="00F146BD">
        <w:t xml:space="preserve">Section </w:t>
      </w:r>
      <w:r w:rsidR="00E575D7" w:rsidRPr="00F146BD">
        <w:t xml:space="preserve">8359; 1932 Code </w:t>
      </w:r>
      <w:r w:rsidRPr="00F146BD">
        <w:t xml:space="preserve">Section </w:t>
      </w:r>
      <w:r w:rsidR="00E575D7" w:rsidRPr="00F146BD">
        <w:t xml:space="preserve">8359; Civ. C. </w:t>
      </w:r>
      <w:r w:rsidRPr="00F146BD">
        <w:t>‘</w:t>
      </w:r>
      <w:r w:rsidR="00E575D7" w:rsidRPr="00F146BD">
        <w:t xml:space="preserve">22 </w:t>
      </w:r>
      <w:r w:rsidRPr="00F146BD">
        <w:t xml:space="preserve">Section </w:t>
      </w:r>
      <w:r w:rsidR="00E575D7" w:rsidRPr="00F146BD">
        <w:t>4907; 1914 (28) 103.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254(0.5).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320.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3400.</w:t>
      </w:r>
      <w:r w:rsidR="00E575D7" w:rsidRPr="00F146BD">
        <w:t xml:space="preserve"> Removal of hand or lever cars from track and leaving it near crossing shall be unlawful.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1202; 1952 Code </w:t>
      </w:r>
      <w:r w:rsidRPr="00F146BD">
        <w:t xml:space="preserve">Section </w:t>
      </w:r>
      <w:r w:rsidR="00E575D7" w:rsidRPr="00F146BD">
        <w:t>58</w:t>
      </w:r>
      <w:r w:rsidRPr="00F146BD">
        <w:noBreakHyphen/>
      </w:r>
      <w:r w:rsidR="00E575D7" w:rsidRPr="00F146BD">
        <w:t xml:space="preserve">1202; 1942 Code </w:t>
      </w:r>
      <w:r w:rsidRPr="00F146BD">
        <w:t xml:space="preserve">Section </w:t>
      </w:r>
      <w:r w:rsidR="00E575D7" w:rsidRPr="00F146BD">
        <w:t xml:space="preserve">8360; 1932 Code </w:t>
      </w:r>
      <w:r w:rsidRPr="00F146BD">
        <w:t xml:space="preserve">Sections </w:t>
      </w:r>
      <w:r w:rsidR="00E575D7" w:rsidRPr="00F146BD">
        <w:t xml:space="preserve"> 1692, 8360; Civ. C. </w:t>
      </w:r>
      <w:r w:rsidRPr="00F146BD">
        <w:t>‘</w:t>
      </w:r>
      <w:r w:rsidR="00E575D7" w:rsidRPr="00F146BD">
        <w:t xml:space="preserve">22 </w:t>
      </w:r>
      <w:r w:rsidRPr="00F146BD">
        <w:t xml:space="preserve">Section </w:t>
      </w:r>
      <w:r w:rsidR="00E575D7" w:rsidRPr="00F146BD">
        <w:t xml:space="preserve">4908; Cr. C. </w:t>
      </w:r>
      <w:r w:rsidRPr="00F146BD">
        <w:t>‘</w:t>
      </w:r>
      <w:r w:rsidR="00E575D7" w:rsidRPr="00F146BD">
        <w:t xml:space="preserve">22 </w:t>
      </w:r>
      <w:r w:rsidRPr="00F146BD">
        <w:t xml:space="preserve">Section </w:t>
      </w:r>
      <w:r w:rsidR="00E575D7" w:rsidRPr="00F146BD">
        <w:t xml:space="preserve">638; Civ. C. </w:t>
      </w:r>
      <w:r w:rsidRPr="00F146BD">
        <w:t>‘</w:t>
      </w:r>
      <w:r w:rsidR="00E575D7" w:rsidRPr="00F146BD">
        <w:t xml:space="preserve">12 </w:t>
      </w:r>
      <w:r w:rsidRPr="00F146BD">
        <w:t xml:space="preserve">Section </w:t>
      </w:r>
      <w:r w:rsidR="00E575D7" w:rsidRPr="00F146BD">
        <w:t xml:space="preserve">3224; Cr. C. </w:t>
      </w:r>
      <w:r w:rsidRPr="00F146BD">
        <w:t>‘</w:t>
      </w:r>
      <w:r w:rsidR="00E575D7" w:rsidRPr="00F146BD">
        <w:t xml:space="preserve">12 </w:t>
      </w:r>
      <w:r w:rsidRPr="00F146BD">
        <w:t xml:space="preserve">Section </w:t>
      </w:r>
      <w:r w:rsidR="00E575D7" w:rsidRPr="00F146BD">
        <w:t>663; 1902 (23) 1055.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805 to 806, 1280.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3410.</w:t>
      </w:r>
      <w:r w:rsidR="00E575D7" w:rsidRPr="00F146BD">
        <w:t xml:space="preserve"> Shelter for employees in railroad shops or yards.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1203; 1952 Code </w:t>
      </w:r>
      <w:r w:rsidRPr="00F146BD">
        <w:t xml:space="preserve">Section </w:t>
      </w:r>
      <w:r w:rsidR="00E575D7" w:rsidRPr="00F146BD">
        <w:t>58</w:t>
      </w:r>
      <w:r w:rsidRPr="00F146BD">
        <w:noBreakHyphen/>
      </w:r>
      <w:r w:rsidR="00E575D7" w:rsidRPr="00F146BD">
        <w:t xml:space="preserve">1203; 1942 Code </w:t>
      </w:r>
      <w:r w:rsidRPr="00F146BD">
        <w:t xml:space="preserve">Sections </w:t>
      </w:r>
      <w:r w:rsidR="00E575D7" w:rsidRPr="00F146BD">
        <w:t xml:space="preserve"> 8364, 8365; 1932 Code </w:t>
      </w:r>
      <w:r w:rsidRPr="00F146BD">
        <w:t xml:space="preserve">Sections </w:t>
      </w:r>
      <w:r w:rsidR="00E575D7" w:rsidRPr="00F146BD">
        <w:t xml:space="preserve"> 8364, 8365; Civ. C. </w:t>
      </w:r>
      <w:r w:rsidRPr="00F146BD">
        <w:t>‘</w:t>
      </w:r>
      <w:r w:rsidR="00E575D7" w:rsidRPr="00F146BD">
        <w:t xml:space="preserve">22 </w:t>
      </w:r>
      <w:r w:rsidRPr="00F146BD">
        <w:t xml:space="preserve">Sections </w:t>
      </w:r>
      <w:r w:rsidR="00E575D7" w:rsidRPr="00F146BD">
        <w:t xml:space="preserve"> 4912, 4913; 1914 (28) 706; 1935 (39) 25; 2006 Act No. 318, </w:t>
      </w:r>
      <w:r w:rsidRPr="00F146BD">
        <w:t xml:space="preserve">Section </w:t>
      </w:r>
      <w:r w:rsidR="00E575D7" w:rsidRPr="00F146BD">
        <w:t>134,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734 to 741.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3420.</w:t>
      </w:r>
      <w:r w:rsidR="00E575D7" w:rsidRPr="00F146BD">
        <w:t xml:space="preserve"> Construction and maintenance of bridges.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1204; 1952 Code </w:t>
      </w:r>
      <w:r w:rsidRPr="00F146BD">
        <w:t xml:space="preserve">Section </w:t>
      </w:r>
      <w:r w:rsidR="00E575D7" w:rsidRPr="00F146BD">
        <w:t>58</w:t>
      </w:r>
      <w:r w:rsidRPr="00F146BD">
        <w:noBreakHyphen/>
      </w:r>
      <w:r w:rsidR="00E575D7" w:rsidRPr="00F146BD">
        <w:t xml:space="preserve">1204; 1942 Code </w:t>
      </w:r>
      <w:r w:rsidRPr="00F146BD">
        <w:t xml:space="preserve">Section </w:t>
      </w:r>
      <w:r w:rsidR="00E575D7" w:rsidRPr="00F146BD">
        <w:t xml:space="preserve">8387; 1932 Code </w:t>
      </w:r>
      <w:r w:rsidRPr="00F146BD">
        <w:t xml:space="preserve">Section </w:t>
      </w:r>
      <w:r w:rsidR="00E575D7" w:rsidRPr="00F146BD">
        <w:t xml:space="preserve">8387; Civ. C. </w:t>
      </w:r>
      <w:r w:rsidRPr="00F146BD">
        <w:t>‘</w:t>
      </w:r>
      <w:r w:rsidR="00E575D7" w:rsidRPr="00F146BD">
        <w:t xml:space="preserve">22 </w:t>
      </w:r>
      <w:r w:rsidRPr="00F146BD">
        <w:t xml:space="preserve">Section </w:t>
      </w:r>
      <w:r w:rsidR="00E575D7" w:rsidRPr="00F146BD">
        <w:t xml:space="preserve">4935; Civ. C. </w:t>
      </w:r>
      <w:r w:rsidRPr="00F146BD">
        <w:t>‘</w:t>
      </w:r>
      <w:r w:rsidR="00E575D7" w:rsidRPr="00F146BD">
        <w:t xml:space="preserve">12 </w:t>
      </w:r>
      <w:r w:rsidRPr="00F146BD">
        <w:t xml:space="preserve">Section </w:t>
      </w:r>
      <w:r w:rsidR="00E575D7" w:rsidRPr="00F146BD">
        <w:t xml:space="preserve">3240; Civ. C. </w:t>
      </w:r>
      <w:r w:rsidRPr="00F146BD">
        <w:t>‘</w:t>
      </w:r>
      <w:r w:rsidR="00E575D7" w:rsidRPr="00F146BD">
        <w:t xml:space="preserve">02 </w:t>
      </w:r>
      <w:r w:rsidRPr="00F146BD">
        <w:t xml:space="preserve">Section </w:t>
      </w:r>
      <w:r w:rsidR="00E575D7" w:rsidRPr="00F146BD">
        <w:t>2149; G. S. 1498; R. S. 1702; 1881 (17) 826.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95(6), 109, 237.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266, 271, 303 to 304, 327 to 328.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Attorney General</w:t>
      </w:r>
      <w:r w:rsidR="00F146BD" w:rsidRPr="00F146BD">
        <w:t>’</w:t>
      </w:r>
      <w:r w:rsidRPr="00F146BD">
        <w:t>s Opinions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railroad corporation</w:t>
      </w:r>
      <w:r w:rsidR="00F146BD" w:rsidRPr="00F146BD">
        <w:t>’</w:t>
      </w:r>
      <w:r w:rsidRPr="00F146BD">
        <w:t>s responsibility to replace an antiquated and hazardous wooden automobile bridge that crosses over its tracks with one which would accommodate today</w:t>
      </w:r>
      <w:r w:rsidR="00F146BD" w:rsidRPr="00F146BD">
        <w:t>’</w:t>
      </w:r>
      <w:r w:rsidRPr="00F146BD">
        <w:t>s traffic. SC Op.Atty.Gen. (May 29, 1996) 1996 WL 452805.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Negligence actions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width of bridges is not prescribed. Rembert v South Carolina Ry. Co., 31 SC 309, 9 SE 968 (1889). Snipes v Atlantic Coast Line R. Co., 76 SC 207, 56 SE 959 (1907). Thompson v Seaboard Air Line Ry. Co., 78 SC 384, 58 SE 1094 (1907), overruling Brown v Spartanburg U. &amp; C. R. Co., 57 SC 433, 35 SE 731 (1900).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Repair of bridges. This section [Code 1962 </w:t>
      </w:r>
      <w:r w:rsidR="00F146BD" w:rsidRPr="00F146BD">
        <w:t xml:space="preserve">Section </w:t>
      </w:r>
      <w:r w:rsidRPr="00F146BD">
        <w:t>58</w:t>
      </w:r>
      <w:r w:rsidR="00F146BD" w:rsidRPr="00F146BD">
        <w:noBreakHyphen/>
      </w:r>
      <w:r w:rsidRPr="00F146BD">
        <w:t>1204] does not require railroad corporations to keep in repair bridges on public highways on their rights of way but not on their road beds. Felder v. Southern Ry. (S.C. 1907) 76 S.C. 554, 57 S.E. 524. Railroads 109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Negligence actions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Admission of evidence before the jury in wrongful death action that railroad failed to repair rail bridge was prejudicial error, in wrongful death action resulting from fatal railroad crossing accident; claim that railroad violation of state law in failing to repair bridge was proximate cause of car passenger</w:t>
      </w:r>
      <w:r w:rsidR="00F146BD" w:rsidRPr="00F146BD">
        <w:t>’</w:t>
      </w:r>
      <w:r w:rsidRPr="00F146BD">
        <w:t>s death was, by statute, an equitable matter to be tried to the court, evidence was used in closing argument, and jury returned advisory interrogatory that violation was proximate cause of passenger</w:t>
      </w:r>
      <w:r w:rsidR="00F146BD" w:rsidRPr="00F146BD">
        <w:t>’</w:t>
      </w:r>
      <w:r w:rsidRPr="00F146BD">
        <w:t>s death. Webb v. CSX Transp., Inc. (S.C. 2005) 364 S.C. 639, 615 S.E.2d 440, rehearing denied. Appeal And Error 1050.1(7)</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Railroad</w:t>
      </w:r>
      <w:r w:rsidR="00F146BD" w:rsidRPr="00F146BD">
        <w:t>’</w:t>
      </w:r>
      <w:r w:rsidRPr="00F146BD">
        <w:t xml:space="preserve">s failure to repair a rail bridge, which required trains to use another route, was not the proximate cause of railroad crossing collision that killed car passenger, even though the failure to repair the bridge violated the state railroad law; there was no </w:t>
      </w:r>
      <w:r w:rsidR="00F146BD" w:rsidRPr="00F146BD">
        <w:t>“</w:t>
      </w:r>
      <w:r w:rsidRPr="00F146BD">
        <w:t>continual operation</w:t>
      </w:r>
      <w:r w:rsidR="00F146BD" w:rsidRPr="00F146BD">
        <w:t>”</w:t>
      </w:r>
      <w:r w:rsidRPr="00F146BD">
        <w:t xml:space="preserve"> linking the failure to repair the bridge and the fatal accident. Webb v. CSX Transp., Inc. (S.C. 2005) 364 S.C. 639, 615 S.E.2d 440, rehearing denied. Railroads 337(1)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3430.</w:t>
      </w:r>
      <w:r w:rsidR="00E575D7" w:rsidRPr="00F146BD">
        <w:t xml:space="preserve"> Railroads shall keep grade at stations level with track.</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Every railroad company operating a railroad within this State shall keep the grade of its right of way at all stations level with the ties and four feet wide on the station side for a distance of one hundred and fifty </w:t>
      </w:r>
      <w:r w:rsidRPr="00F146BD">
        <w:lastRenderedPageBreak/>
        <w:t>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1205; 1952 Code </w:t>
      </w:r>
      <w:r w:rsidRPr="00F146BD">
        <w:t xml:space="preserve">Section </w:t>
      </w:r>
      <w:r w:rsidR="00E575D7" w:rsidRPr="00F146BD">
        <w:t>58</w:t>
      </w:r>
      <w:r w:rsidRPr="00F146BD">
        <w:noBreakHyphen/>
      </w:r>
      <w:r w:rsidR="00E575D7" w:rsidRPr="00F146BD">
        <w:t xml:space="preserve">1205; 1942 Code </w:t>
      </w:r>
      <w:r w:rsidRPr="00F146BD">
        <w:t xml:space="preserve">Section </w:t>
      </w:r>
      <w:r w:rsidR="00E575D7" w:rsidRPr="00F146BD">
        <w:t xml:space="preserve">8416; 1932 Code </w:t>
      </w:r>
      <w:r w:rsidRPr="00F146BD">
        <w:t xml:space="preserve">Section </w:t>
      </w:r>
      <w:r w:rsidR="00E575D7" w:rsidRPr="00F146BD">
        <w:t xml:space="preserve">8416; Civ. C. </w:t>
      </w:r>
      <w:r w:rsidRPr="00F146BD">
        <w:t>‘</w:t>
      </w:r>
      <w:r w:rsidR="00E575D7" w:rsidRPr="00F146BD">
        <w:t xml:space="preserve">22 </w:t>
      </w:r>
      <w:r w:rsidRPr="00F146BD">
        <w:t xml:space="preserve">Section </w:t>
      </w:r>
      <w:r w:rsidR="00E575D7" w:rsidRPr="00F146BD">
        <w:t xml:space="preserve">4964; Civ. C. </w:t>
      </w:r>
      <w:r w:rsidRPr="00F146BD">
        <w:t>‘</w:t>
      </w:r>
      <w:r w:rsidR="00E575D7" w:rsidRPr="00F146BD">
        <w:t xml:space="preserve">12 </w:t>
      </w:r>
      <w:r w:rsidRPr="00F146BD">
        <w:t xml:space="preserve">Section </w:t>
      </w:r>
      <w:r w:rsidR="00E575D7" w:rsidRPr="00F146BD">
        <w:t>3269; 1910 (26) 680.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87.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276.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Applies to employees. Where it was contended that this section [Code 1962 </w:t>
      </w:r>
      <w:r w:rsidR="00F146BD" w:rsidRPr="00F146BD">
        <w:t xml:space="preserve">Section </w:t>
      </w:r>
      <w:r w:rsidRPr="00F146BD">
        <w:t>58</w:t>
      </w:r>
      <w:r w:rsidR="00F146BD" w:rsidRPr="00F146BD">
        <w:noBreakHyphen/>
      </w:r>
      <w:r w:rsidRPr="00F146BD">
        <w:t>1205] has no application to an employee of a railroad company, it was held that at least this is a legislative enactment of the standard or yardstick to be used for the protection of all citizens in the ordinary use of the depot in any capacity. McClain v. Charleston &amp; W. C. Ry. Co. (S.C. 1939) 191 S.C. 332, 4 S.E.2d 280.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3440.</w:t>
      </w:r>
      <w:r w:rsidR="00E575D7" w:rsidRPr="00F146BD">
        <w:t xml:space="preserve"> Notice of accidents.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1206; 1952 Code </w:t>
      </w:r>
      <w:r w:rsidRPr="00F146BD">
        <w:t xml:space="preserve">Section </w:t>
      </w:r>
      <w:r w:rsidR="00E575D7" w:rsidRPr="00F146BD">
        <w:t>58</w:t>
      </w:r>
      <w:r w:rsidRPr="00F146BD">
        <w:noBreakHyphen/>
      </w:r>
      <w:r w:rsidR="00E575D7" w:rsidRPr="00F146BD">
        <w:t xml:space="preserve">1206; 1942 Code </w:t>
      </w:r>
      <w:r w:rsidRPr="00F146BD">
        <w:t xml:space="preserve">Section </w:t>
      </w:r>
      <w:r w:rsidR="00E575D7" w:rsidRPr="00F146BD">
        <w:t xml:space="preserve">8375; 1932 Code </w:t>
      </w:r>
      <w:r w:rsidRPr="00F146BD">
        <w:t xml:space="preserve">Section </w:t>
      </w:r>
      <w:r w:rsidR="00E575D7" w:rsidRPr="00F146BD">
        <w:t xml:space="preserve">8375; Civ. C. </w:t>
      </w:r>
      <w:r w:rsidRPr="00F146BD">
        <w:t>‘</w:t>
      </w:r>
      <w:r w:rsidR="00E575D7" w:rsidRPr="00F146BD">
        <w:t xml:space="preserve">22 </w:t>
      </w:r>
      <w:r w:rsidRPr="00F146BD">
        <w:t xml:space="preserve">Section </w:t>
      </w:r>
      <w:r w:rsidR="00E575D7" w:rsidRPr="00F146BD">
        <w:t xml:space="preserve">4923; Civ. C. </w:t>
      </w:r>
      <w:r w:rsidRPr="00F146BD">
        <w:t>‘</w:t>
      </w:r>
      <w:r w:rsidR="00E575D7" w:rsidRPr="00F146BD">
        <w:t xml:space="preserve">12 </w:t>
      </w:r>
      <w:r w:rsidRPr="00F146BD">
        <w:t xml:space="preserve">Section </w:t>
      </w:r>
      <w:r w:rsidR="00E575D7" w:rsidRPr="00F146BD">
        <w:t xml:space="preserve">3228; Civ. C. </w:t>
      </w:r>
      <w:r w:rsidRPr="00F146BD">
        <w:t>‘</w:t>
      </w:r>
      <w:r w:rsidR="00E575D7" w:rsidRPr="00F146BD">
        <w:t xml:space="preserve">02 </w:t>
      </w:r>
      <w:r w:rsidRPr="00F146BD">
        <w:t xml:space="preserve">Section </w:t>
      </w:r>
      <w:r w:rsidR="00E575D7" w:rsidRPr="00F146BD">
        <w:t xml:space="preserve">2137; G. S. 1525; R. S. 1690; 1881 (17) 824; 1905 (24) 844; 1935 (39) 25; 2006 Act No. 318, </w:t>
      </w:r>
      <w:r w:rsidRPr="00F146BD">
        <w:t xml:space="preserve">Section </w:t>
      </w:r>
      <w:r w:rsidR="00E575D7" w:rsidRPr="00F146BD">
        <w:t>135,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Accidents, common carriers by RAIL and express companies, see S.C. Code of Regulations R. 103</w:t>
      </w:r>
      <w:r w:rsidR="00F146BD" w:rsidRPr="00F146BD">
        <w:noBreakHyphen/>
      </w:r>
      <w:r w:rsidRPr="00F146BD">
        <w:t>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38, Miscellaneous Safety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Knowledge of accident and excuse for failure to give notice. Adkins v. Atlanta &amp; C. A. L. R. Co. (S.C. 1887) 27 S.C. 71, 2 S.E. 849.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3450.</w:t>
      </w:r>
      <w:r w:rsidR="00E575D7" w:rsidRPr="00F146BD">
        <w:t xml:space="preserve"> Investigation of causes of accidents.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The Office of Regulatory Staff shall investigate the cause of any accident on a railroad resulting in loss of life and of any accident not so resulting which, in its judgment, requires investigation.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1207; 1952 Code </w:t>
      </w:r>
      <w:r w:rsidRPr="00F146BD">
        <w:t xml:space="preserve">Section </w:t>
      </w:r>
      <w:r w:rsidR="00E575D7" w:rsidRPr="00F146BD">
        <w:t>58</w:t>
      </w:r>
      <w:r w:rsidRPr="00F146BD">
        <w:noBreakHyphen/>
      </w:r>
      <w:r w:rsidR="00E575D7" w:rsidRPr="00F146BD">
        <w:t xml:space="preserve">1207; 1942 Code </w:t>
      </w:r>
      <w:r w:rsidRPr="00F146BD">
        <w:t xml:space="preserve">Section </w:t>
      </w:r>
      <w:r w:rsidR="00E575D7" w:rsidRPr="00F146BD">
        <w:t>8292</w:t>
      </w:r>
      <w:r w:rsidRPr="00F146BD">
        <w:noBreakHyphen/>
      </w:r>
      <w:r w:rsidR="00E575D7" w:rsidRPr="00F146BD">
        <w:t xml:space="preserve">16; 1932 Code </w:t>
      </w:r>
      <w:r w:rsidRPr="00F146BD">
        <w:t xml:space="preserve">Section </w:t>
      </w:r>
      <w:r w:rsidR="00E575D7" w:rsidRPr="00F146BD">
        <w:t xml:space="preserve">8275; Civ. C. </w:t>
      </w:r>
      <w:r w:rsidRPr="00F146BD">
        <w:t>‘</w:t>
      </w:r>
      <w:r w:rsidR="00E575D7" w:rsidRPr="00F146BD">
        <w:t xml:space="preserve">22 </w:t>
      </w:r>
      <w:r w:rsidRPr="00F146BD">
        <w:t xml:space="preserve">Section </w:t>
      </w:r>
      <w:r w:rsidR="00E575D7" w:rsidRPr="00F146BD">
        <w:t xml:space="preserve">4823; Civ. C. </w:t>
      </w:r>
      <w:r w:rsidRPr="00F146BD">
        <w:t>‘</w:t>
      </w:r>
      <w:r w:rsidR="00E575D7" w:rsidRPr="00F146BD">
        <w:t xml:space="preserve">12 </w:t>
      </w:r>
      <w:r w:rsidRPr="00F146BD">
        <w:t xml:space="preserve">Section </w:t>
      </w:r>
      <w:r w:rsidR="00E575D7" w:rsidRPr="00F146BD">
        <w:t xml:space="preserve">3149; Civ. C. </w:t>
      </w:r>
      <w:r w:rsidRPr="00F146BD">
        <w:t>‘</w:t>
      </w:r>
      <w:r w:rsidR="00E575D7" w:rsidRPr="00F146BD">
        <w:t xml:space="preserve">02 </w:t>
      </w:r>
      <w:r w:rsidRPr="00F146BD">
        <w:t xml:space="preserve">Section </w:t>
      </w:r>
      <w:r w:rsidR="00E575D7" w:rsidRPr="00F146BD">
        <w:t xml:space="preserve">2071; G. S. 1459; R. S. 1634; 1881 (17) 819; 1935 (39) 25; 2006 Act No. 318, </w:t>
      </w:r>
      <w:r w:rsidRPr="00F146BD">
        <w:t xml:space="preserve">Section </w:t>
      </w:r>
      <w:r w:rsidR="00E575D7" w:rsidRPr="00F146BD">
        <w:t>136,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Accidents, common carriers by RAIL and express companies, see S.C. Code of Regulations R. 103</w:t>
      </w:r>
      <w:r w:rsidR="00F146BD" w:rsidRPr="00F146BD">
        <w:noBreakHyphen/>
      </w:r>
      <w:r w:rsidRPr="00F146BD">
        <w:t>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714 to 726, 742 to 743, 746, 752, 754, 790 to 791.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Carriers </w:t>
      </w:r>
      <w:r w:rsidR="00F146BD" w:rsidRPr="00F146BD">
        <w:t xml:space="preserve">Section </w:t>
      </w:r>
      <w:r w:rsidRPr="00F146BD">
        <w:t>38, Miscellaneous Safety Issues.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3460.</w:t>
      </w:r>
      <w:r w:rsidR="00E575D7" w:rsidRPr="00F146BD">
        <w:t xml:space="preserve"> Transportation to accident site.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F146BD" w:rsidRPr="00F146BD">
        <w:noBreakHyphen/>
      </w:r>
      <w:r w:rsidRPr="00F146BD">
        <w:t>17</w:t>
      </w:r>
      <w:r w:rsidR="00F146BD" w:rsidRPr="00F146BD">
        <w:noBreakHyphen/>
      </w:r>
      <w:r w:rsidRPr="00F146BD">
        <w:t>3440, free of expense to the Office of Regulatory Staff and, if the Office of Regulatory Staff uses another railroad to reach the place of accident, the corporation on whose line the accident occurred must pay the expense of transportation thereon.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1208; 1952 Code </w:t>
      </w:r>
      <w:r w:rsidRPr="00F146BD">
        <w:t xml:space="preserve">Section </w:t>
      </w:r>
      <w:r w:rsidR="00E575D7" w:rsidRPr="00F146BD">
        <w:t>58</w:t>
      </w:r>
      <w:r w:rsidRPr="00F146BD">
        <w:noBreakHyphen/>
      </w:r>
      <w:r w:rsidR="00E575D7" w:rsidRPr="00F146BD">
        <w:t xml:space="preserve">1208; 1942 Code </w:t>
      </w:r>
      <w:r w:rsidRPr="00F146BD">
        <w:t xml:space="preserve">Section </w:t>
      </w:r>
      <w:r w:rsidR="00E575D7" w:rsidRPr="00F146BD">
        <w:t xml:space="preserve">8375; 1932 Code </w:t>
      </w:r>
      <w:r w:rsidRPr="00F146BD">
        <w:t xml:space="preserve">Section </w:t>
      </w:r>
      <w:r w:rsidR="00E575D7" w:rsidRPr="00F146BD">
        <w:t xml:space="preserve">8375; Civ. C. </w:t>
      </w:r>
      <w:r w:rsidRPr="00F146BD">
        <w:t>‘</w:t>
      </w:r>
      <w:r w:rsidR="00E575D7" w:rsidRPr="00F146BD">
        <w:t xml:space="preserve">22 </w:t>
      </w:r>
      <w:r w:rsidRPr="00F146BD">
        <w:t xml:space="preserve">Section </w:t>
      </w:r>
      <w:r w:rsidR="00E575D7" w:rsidRPr="00F146BD">
        <w:t xml:space="preserve">4923; Civ. C. </w:t>
      </w:r>
      <w:r w:rsidRPr="00F146BD">
        <w:t>‘</w:t>
      </w:r>
      <w:r w:rsidR="00E575D7" w:rsidRPr="00F146BD">
        <w:t xml:space="preserve">12 </w:t>
      </w:r>
      <w:r w:rsidRPr="00F146BD">
        <w:t xml:space="preserve">Section </w:t>
      </w:r>
      <w:r w:rsidR="00E575D7" w:rsidRPr="00F146BD">
        <w:t xml:space="preserve">3228; Civ. C. </w:t>
      </w:r>
      <w:r w:rsidRPr="00F146BD">
        <w:t>‘</w:t>
      </w:r>
      <w:r w:rsidR="00E575D7" w:rsidRPr="00F146BD">
        <w:t xml:space="preserve">02 </w:t>
      </w:r>
      <w:r w:rsidRPr="00F146BD">
        <w:t xml:space="preserve">Section </w:t>
      </w:r>
      <w:r w:rsidR="00E575D7" w:rsidRPr="00F146BD">
        <w:t xml:space="preserve">2137; G. S. 1525; R. S. 1690; 1881 (17) 824; 1905 (24) 844; 1935 (39) 25; 2006 Act No. 318, </w:t>
      </w:r>
      <w:r w:rsidRPr="00F146BD">
        <w:t xml:space="preserve">Section </w:t>
      </w:r>
      <w:r w:rsidR="00E575D7" w:rsidRPr="00F146BD">
        <w:t>137,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714 to 726, 742 to 743, 746, 752, 754, 790 to 791.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38, Miscellaneous Safety Issues.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29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Police Powers of Agents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3610.</w:t>
      </w:r>
      <w:r w:rsidR="00E575D7" w:rsidRPr="00F146BD">
        <w:t xml:space="preserve"> Police powers of conductors and station agents.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Conductors of railroad trains and station or depot agents are hereby declared to be conservators of the peace and they shall have the common</w:t>
      </w:r>
      <w:r w:rsidR="00F146BD" w:rsidRPr="00F146BD">
        <w:noBreakHyphen/>
      </w:r>
      <w:r w:rsidRPr="00F146BD">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1221; 1952 Code </w:t>
      </w:r>
      <w:r w:rsidRPr="00F146BD">
        <w:t xml:space="preserve">Section </w:t>
      </w:r>
      <w:r w:rsidR="00E575D7" w:rsidRPr="00F146BD">
        <w:t>58</w:t>
      </w:r>
      <w:r w:rsidRPr="00F146BD">
        <w:noBreakHyphen/>
      </w:r>
      <w:r w:rsidR="00E575D7" w:rsidRPr="00F146BD">
        <w:t xml:space="preserve">1221; 1942 Code </w:t>
      </w:r>
      <w:r w:rsidRPr="00F146BD">
        <w:t xml:space="preserve">Section </w:t>
      </w:r>
      <w:r w:rsidR="00E575D7" w:rsidRPr="00F146BD">
        <w:t xml:space="preserve">8420; 1932 Code </w:t>
      </w:r>
      <w:r w:rsidRPr="00F146BD">
        <w:t xml:space="preserve">Sections </w:t>
      </w:r>
      <w:r w:rsidR="00E575D7" w:rsidRPr="00F146BD">
        <w:t xml:space="preserve"> 1701, 8420; Civ. C. </w:t>
      </w:r>
      <w:r w:rsidRPr="00F146BD">
        <w:t>‘</w:t>
      </w:r>
      <w:r w:rsidR="00E575D7" w:rsidRPr="00F146BD">
        <w:t xml:space="preserve">22 </w:t>
      </w:r>
      <w:r w:rsidRPr="00F146BD">
        <w:t xml:space="preserve">Section </w:t>
      </w:r>
      <w:r w:rsidR="00E575D7" w:rsidRPr="00F146BD">
        <w:t xml:space="preserve">4968; Cr. C. </w:t>
      </w:r>
      <w:r w:rsidRPr="00F146BD">
        <w:t>‘</w:t>
      </w:r>
      <w:r w:rsidR="00E575D7" w:rsidRPr="00F146BD">
        <w:t xml:space="preserve">22 </w:t>
      </w:r>
      <w:r w:rsidRPr="00F146BD">
        <w:t xml:space="preserve">Section </w:t>
      </w:r>
      <w:r w:rsidR="00E575D7" w:rsidRPr="00F146BD">
        <w:t xml:space="preserve">647; Civ. C. </w:t>
      </w:r>
      <w:r w:rsidRPr="00F146BD">
        <w:t>‘</w:t>
      </w:r>
      <w:r w:rsidR="00E575D7" w:rsidRPr="00F146BD">
        <w:t xml:space="preserve">12 </w:t>
      </w:r>
      <w:r w:rsidRPr="00F146BD">
        <w:t xml:space="preserve">Section </w:t>
      </w:r>
      <w:r w:rsidR="00E575D7" w:rsidRPr="00F146BD">
        <w:t xml:space="preserve">3273; Cr. C. </w:t>
      </w:r>
      <w:r w:rsidRPr="00F146BD">
        <w:t>‘</w:t>
      </w:r>
      <w:r w:rsidR="00E575D7" w:rsidRPr="00F146BD">
        <w:t xml:space="preserve">12 </w:t>
      </w:r>
      <w:r w:rsidRPr="00F146BD">
        <w:t xml:space="preserve">Section </w:t>
      </w:r>
      <w:r w:rsidR="00E575D7" w:rsidRPr="00F146BD">
        <w:t xml:space="preserve">672; Civ. C. </w:t>
      </w:r>
      <w:r w:rsidRPr="00F146BD">
        <w:t>‘</w:t>
      </w:r>
      <w:r w:rsidR="00E575D7" w:rsidRPr="00F146BD">
        <w:t xml:space="preserve">02 </w:t>
      </w:r>
      <w:r w:rsidRPr="00F146BD">
        <w:t xml:space="preserve">Section </w:t>
      </w:r>
      <w:r w:rsidR="00E575D7" w:rsidRPr="00F146BD">
        <w:t xml:space="preserve">2173; Cr. C. </w:t>
      </w:r>
      <w:r w:rsidRPr="00F146BD">
        <w:t>‘</w:t>
      </w:r>
      <w:r w:rsidR="00E575D7" w:rsidRPr="00F146BD">
        <w:t xml:space="preserve">02 </w:t>
      </w:r>
      <w:r w:rsidRPr="00F146BD">
        <w:t xml:space="preserve">Section </w:t>
      </w:r>
      <w:r w:rsidR="00E575D7" w:rsidRPr="00F146BD">
        <w:t>482; G. S. 1516; R. S. 1717; 1898 (22) 776; 1905 (24) 954.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Arrest 64.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Arrest </w:t>
      </w:r>
      <w:r w:rsidR="00F146BD" w:rsidRPr="00F146BD">
        <w:t xml:space="preserve">Sections </w:t>
      </w:r>
      <w:r w:rsidRPr="00F146BD">
        <w:t xml:space="preserve"> 11 to 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State Public Service Commission rule requiring that each railroad sleeping car operated in or through state be in charge of an employee or agent of rank of conductor was unreasonable as applied to single car operations where use of porters instead of conductors in each car would not affect service and would effect an annual saving of approximately $50,000 to sleeping car operator over entire state operations. Common Carriers by Rail and Express Companies Rules, rule 20, Vol. 7, Code 1952, p. 753; Code 1952, </w:t>
      </w:r>
      <w:r w:rsidR="00F146BD" w:rsidRPr="00F146BD">
        <w:t xml:space="preserve">Section </w:t>
      </w:r>
      <w:r w:rsidRPr="00F146BD">
        <w:t>58</w:t>
      </w:r>
      <w:r w:rsidR="00F146BD" w:rsidRPr="00F146BD">
        <w:noBreakHyphen/>
      </w:r>
      <w:r w:rsidRPr="00F146BD">
        <w:t>1221. Pullman Co. v. Public Service Commission (S.C. 1961) 238 S.C. 358, 120 S.E.2d 214. Carriers 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Arrest without warrant. Conductors may arrest without warrant for offenses committed within view. Loggins v. Southern Ry. (S.C. 1902) 64 S.C. 321, 42 S.E. 163.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Conductor may arrest disorderly passenger without warrant. Where a passenger on a train has acted in a disorderly and boisterous manner, and after being put off, threw rocks at the conductor and the cars, the conductor has the right to arrest him without a warrant, and detain him until he can turn him over to the proper authorities, though at the time of his arrest he was acting in an orderly manner. Loggins v. Southern Ry. (S.C. 1902) 64 S.C. 321, 42 S.E. 163. Arrest 64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Depot agents of a railroad company have the power, as incident to their position, to make reasonable regulations as to the conduct of business at their depots, respectively, unless restricted, limited, or controlled in that respect. Smith v. Chamberlain (S.C. 1893) 38 S.C. 529, 17 S.E. 371.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3620.</w:t>
      </w:r>
      <w:r w:rsidR="00E575D7" w:rsidRPr="00F146BD">
        <w:t xml:space="preserve"> Ejection of disorderly passenger from train.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When any passenger shall be guilty of disorderly conduct, use any obscene or grossly profane language to the annoyance and vexation of passengers or play any game of cards or other game of chance </w:t>
      </w:r>
      <w:r w:rsidRPr="00F146BD">
        <w:lastRenderedPageBreak/>
        <w:t>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1222; 1952 Code </w:t>
      </w:r>
      <w:r w:rsidRPr="00F146BD">
        <w:t xml:space="preserve">Section </w:t>
      </w:r>
      <w:r w:rsidR="00E575D7" w:rsidRPr="00F146BD">
        <w:t>58</w:t>
      </w:r>
      <w:r w:rsidRPr="00F146BD">
        <w:noBreakHyphen/>
      </w:r>
      <w:r w:rsidR="00E575D7" w:rsidRPr="00F146BD">
        <w:t xml:space="preserve">1222; 1942 Code </w:t>
      </w:r>
      <w:r w:rsidRPr="00F146BD">
        <w:t xml:space="preserve">Section </w:t>
      </w:r>
      <w:r w:rsidR="00E575D7" w:rsidRPr="00F146BD">
        <w:t xml:space="preserve">8421; 1932 Code </w:t>
      </w:r>
      <w:r w:rsidRPr="00F146BD">
        <w:t xml:space="preserve">Section </w:t>
      </w:r>
      <w:r w:rsidR="00E575D7" w:rsidRPr="00F146BD">
        <w:t xml:space="preserve">8421; Civ. C. </w:t>
      </w:r>
      <w:r w:rsidRPr="00F146BD">
        <w:t>‘</w:t>
      </w:r>
      <w:r w:rsidR="00E575D7" w:rsidRPr="00F146BD">
        <w:t xml:space="preserve">22 </w:t>
      </w:r>
      <w:r w:rsidRPr="00F146BD">
        <w:t xml:space="preserve">Section </w:t>
      </w:r>
      <w:r w:rsidR="00E575D7" w:rsidRPr="00F146BD">
        <w:t xml:space="preserve">4969; Civ. C. </w:t>
      </w:r>
      <w:r w:rsidRPr="00F146BD">
        <w:t>‘</w:t>
      </w:r>
      <w:r w:rsidR="00E575D7" w:rsidRPr="00F146BD">
        <w:t xml:space="preserve">12 </w:t>
      </w:r>
      <w:r w:rsidRPr="00F146BD">
        <w:t xml:space="preserve">Section </w:t>
      </w:r>
      <w:r w:rsidR="00E575D7" w:rsidRPr="00F146BD">
        <w:t xml:space="preserve">3274; Civ. C. </w:t>
      </w:r>
      <w:r w:rsidRPr="00F146BD">
        <w:t>‘</w:t>
      </w:r>
      <w:r w:rsidR="00E575D7" w:rsidRPr="00F146BD">
        <w:t xml:space="preserve">02 </w:t>
      </w:r>
      <w:r w:rsidRPr="00F146BD">
        <w:t xml:space="preserve">Section </w:t>
      </w:r>
      <w:r w:rsidR="00E575D7" w:rsidRPr="00F146BD">
        <w:t>2174; G. S. 1516a; R. S. 1718; 1882 (18) 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236(1.1), 350.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Carriers </w:t>
      </w:r>
      <w:r w:rsidR="00F146BD" w:rsidRPr="00F146BD">
        <w:t xml:space="preserve">Sections </w:t>
      </w:r>
      <w:r w:rsidRPr="00F146BD">
        <w:t xml:space="preserve"> 493, 601 to 604, 606 to 607.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Carriers </w:t>
      </w:r>
      <w:r w:rsidR="00F146BD" w:rsidRPr="00F146BD">
        <w:t xml:space="preserve">Section </w:t>
      </w:r>
      <w:r w:rsidRPr="00F146BD">
        <w:t>38, Miscellaneous Safety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Right to eject passenger for disorderly conduct. Loggins v. Southern Ry. (S.C. 1902) 64 S.C. 321, 42 S.E. 163.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3630.</w:t>
      </w:r>
      <w:r w:rsidR="00E575D7" w:rsidRPr="00F146BD">
        <w:t xml:space="preserve"> Badges shall be worn by employees.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1223; 1952 Code </w:t>
      </w:r>
      <w:r w:rsidRPr="00F146BD">
        <w:t xml:space="preserve">Section </w:t>
      </w:r>
      <w:r w:rsidR="00E575D7" w:rsidRPr="00F146BD">
        <w:t>58</w:t>
      </w:r>
      <w:r w:rsidRPr="00F146BD">
        <w:noBreakHyphen/>
      </w:r>
      <w:r w:rsidR="00E575D7" w:rsidRPr="00F146BD">
        <w:t xml:space="preserve">1223; 1942 Code </w:t>
      </w:r>
      <w:r w:rsidRPr="00F146BD">
        <w:t xml:space="preserve">Section </w:t>
      </w:r>
      <w:r w:rsidR="00E575D7" w:rsidRPr="00F146BD">
        <w:t xml:space="preserve">8419; 1932 Code </w:t>
      </w:r>
      <w:r w:rsidRPr="00F146BD">
        <w:t xml:space="preserve">Section </w:t>
      </w:r>
      <w:r w:rsidR="00E575D7" w:rsidRPr="00F146BD">
        <w:t xml:space="preserve">8419; Civ. C. </w:t>
      </w:r>
      <w:r w:rsidRPr="00F146BD">
        <w:t>‘</w:t>
      </w:r>
      <w:r w:rsidR="00E575D7" w:rsidRPr="00F146BD">
        <w:t xml:space="preserve">22 </w:t>
      </w:r>
      <w:r w:rsidRPr="00F146BD">
        <w:t xml:space="preserve">Section </w:t>
      </w:r>
      <w:r w:rsidR="00E575D7" w:rsidRPr="00F146BD">
        <w:t xml:space="preserve">4967; Civ. C. </w:t>
      </w:r>
      <w:r w:rsidRPr="00F146BD">
        <w:t>‘</w:t>
      </w:r>
      <w:r w:rsidR="00E575D7" w:rsidRPr="00F146BD">
        <w:t xml:space="preserve">12 </w:t>
      </w:r>
      <w:r w:rsidRPr="00F146BD">
        <w:t xml:space="preserve">Section </w:t>
      </w:r>
      <w:r w:rsidR="00E575D7" w:rsidRPr="00F146BD">
        <w:t xml:space="preserve">3272; Civ. C. </w:t>
      </w:r>
      <w:r w:rsidRPr="00F146BD">
        <w:t>‘</w:t>
      </w:r>
      <w:r w:rsidR="00E575D7" w:rsidRPr="00F146BD">
        <w:t xml:space="preserve">02 </w:t>
      </w:r>
      <w:r w:rsidRPr="00F146BD">
        <w:t xml:space="preserve">Section </w:t>
      </w:r>
      <w:r w:rsidR="00E575D7" w:rsidRPr="00F146BD">
        <w:t>2172; G. S. 1485; R. S. 1716.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230.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734 to 741.</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31</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Liability for Injuries to Employees</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3710.</w:t>
      </w:r>
      <w:r w:rsidR="00E575D7" w:rsidRPr="00F146BD">
        <w:t xml:space="preserve"> </w:t>
      </w:r>
      <w:r w:rsidRPr="00F146BD">
        <w:t>“</w:t>
      </w:r>
      <w:r w:rsidR="00E575D7" w:rsidRPr="00F146BD">
        <w:t>Common carrier</w:t>
      </w:r>
      <w:r w:rsidRPr="00F146BD">
        <w:t>”</w:t>
      </w:r>
      <w:r w:rsidR="00E575D7" w:rsidRPr="00F146BD">
        <w:t xml:space="preserve"> defined.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The term </w:t>
      </w:r>
      <w:r w:rsidR="00F146BD" w:rsidRPr="00F146BD">
        <w:t>“</w:t>
      </w:r>
      <w:r w:rsidRPr="00F146BD">
        <w:t>common carrier</w:t>
      </w:r>
      <w:r w:rsidR="00F146BD" w:rsidRPr="00F146BD">
        <w:t>”</w:t>
      </w:r>
      <w:r w:rsidRPr="00F146BD">
        <w:t xml:space="preserve"> as used in this article shall include the receiver or receivers or other persons or corporations charged with the duty of the management and operation of the business of a common carrier.</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1239; 1952 Code </w:t>
      </w:r>
      <w:r w:rsidRPr="00F146BD">
        <w:t xml:space="preserve">Section </w:t>
      </w:r>
      <w:r w:rsidR="00E575D7" w:rsidRPr="00F146BD">
        <w:t>58</w:t>
      </w:r>
      <w:r w:rsidRPr="00F146BD">
        <w:noBreakHyphen/>
      </w:r>
      <w:r w:rsidR="00E575D7" w:rsidRPr="00F146BD">
        <w:t xml:space="preserve">1239; 1942 Code </w:t>
      </w:r>
      <w:r w:rsidRPr="00F146BD">
        <w:t xml:space="preserve">Section </w:t>
      </w:r>
      <w:r w:rsidR="00E575D7" w:rsidRPr="00F146BD">
        <w:t xml:space="preserve">8372; 1932 Code </w:t>
      </w:r>
      <w:r w:rsidRPr="00F146BD">
        <w:t xml:space="preserve">Section </w:t>
      </w:r>
      <w:r w:rsidR="00E575D7" w:rsidRPr="00F146BD">
        <w:t xml:space="preserve">8372; Civ. C. </w:t>
      </w:r>
      <w:r w:rsidRPr="00F146BD">
        <w:t>‘</w:t>
      </w:r>
      <w:r w:rsidR="00E575D7" w:rsidRPr="00F146BD">
        <w:t xml:space="preserve">22 </w:t>
      </w:r>
      <w:r w:rsidRPr="00F146BD">
        <w:t xml:space="preserve">Section </w:t>
      </w:r>
      <w:r w:rsidR="00E575D7" w:rsidRPr="00F146BD">
        <w:t>4920; 1916 (29) 970.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Labor and Employment 2773.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231H.</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Sections </w:t>
      </w:r>
      <w:r w:rsidRPr="00F146BD">
        <w:t xml:space="preserve"> 3 to 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3720.</w:t>
      </w:r>
      <w:r w:rsidR="00E575D7" w:rsidRPr="00F146BD">
        <w:t xml:space="preserve"> Liability of railroads for negligence resulting in injuries to or death of employees; amount and disposition of damages in case of death of employee.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w:t>
      </w:r>
      <w:r w:rsidR="00F146BD" w:rsidRPr="00F146BD">
        <w:t>’</w:t>
      </w:r>
      <w:r w:rsidRPr="00F146BD">
        <w:t>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F146BD" w:rsidRPr="00F146BD">
        <w:noBreakHyphen/>
      </w:r>
      <w:r w:rsidRPr="00F146BD">
        <w:t>mentioned parties in such shares as they would have been entitled to if the deceased had died intestate and the amount recovered had been personal assets of his estate.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1231; 1952 Code </w:t>
      </w:r>
      <w:r w:rsidRPr="00F146BD">
        <w:t xml:space="preserve">Section </w:t>
      </w:r>
      <w:r w:rsidR="00E575D7" w:rsidRPr="00F146BD">
        <w:t>58</w:t>
      </w:r>
      <w:r w:rsidRPr="00F146BD">
        <w:noBreakHyphen/>
      </w:r>
      <w:r w:rsidR="00E575D7" w:rsidRPr="00F146BD">
        <w:t xml:space="preserve">1231; 1942 Code </w:t>
      </w:r>
      <w:r w:rsidRPr="00F146BD">
        <w:t xml:space="preserve">Section </w:t>
      </w:r>
      <w:r w:rsidR="00E575D7" w:rsidRPr="00F146BD">
        <w:t xml:space="preserve">8366; 1932 Code </w:t>
      </w:r>
      <w:r w:rsidRPr="00F146BD">
        <w:t xml:space="preserve">Section </w:t>
      </w:r>
      <w:r w:rsidR="00E575D7" w:rsidRPr="00F146BD">
        <w:t xml:space="preserve">8366; Civ. C. </w:t>
      </w:r>
      <w:r w:rsidRPr="00F146BD">
        <w:t>‘</w:t>
      </w:r>
      <w:r w:rsidR="00E575D7" w:rsidRPr="00F146BD">
        <w:t xml:space="preserve">22 </w:t>
      </w:r>
      <w:r w:rsidRPr="00F146BD">
        <w:t xml:space="preserve">Section </w:t>
      </w:r>
      <w:r w:rsidR="00E575D7" w:rsidRPr="00F146BD">
        <w:t>4914; 1916 (29) 970.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Labor and Employment 2801, 2823.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231H.</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C.J.S. Employer</w:t>
      </w:r>
      <w:r w:rsidR="00F146BD" w:rsidRPr="00F146BD">
        <w:t>’</w:t>
      </w:r>
      <w:r w:rsidRPr="00F146BD">
        <w:t xml:space="preserve">s Liability For Injuries to Employees </w:t>
      </w:r>
      <w:r w:rsidR="00F146BD" w:rsidRPr="00F146BD">
        <w:t xml:space="preserve">Section </w:t>
      </w:r>
      <w:r w:rsidRPr="00F146BD">
        <w:t>426.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Federal Employers</w:t>
      </w:r>
      <w:r w:rsidR="00F146BD" w:rsidRPr="00F146BD">
        <w:t>’</w:t>
      </w:r>
      <w:r w:rsidRPr="00F146BD">
        <w:t xml:space="preserve"> Liability Act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An action brought by an employee in a South Carolina state court against a Virginia railroad corporation and another for personal injury claimed to have been inflicted through the joint negligence of the defendants is not removable, in view of the decisions of the South Carolina Supreme Court, because the liability of the railroad company would be governed by the South Carolina Employers</w:t>
      </w:r>
      <w:r w:rsidR="00F146BD" w:rsidRPr="00F146BD">
        <w:t>’</w:t>
      </w:r>
      <w:r w:rsidRPr="00F146BD">
        <w:t xml:space="preserve"> Liability Act, while the responsibility of the individual defendant would be measured by the common law; the holding of the local court being that, although a different rule of law would be applied as measuring the liability of the two defendants, that would not be sufficient to change the general nature of the tort. Atlantic Coast Line R. Co. v. Feaster, 1919, 260 F. 881.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Defense of comparative negligence. This section [Code 1962 </w:t>
      </w:r>
      <w:r w:rsidR="00F146BD" w:rsidRPr="00F146BD">
        <w:t xml:space="preserve">Section </w:t>
      </w:r>
      <w:r w:rsidRPr="00F146BD">
        <w:t>58</w:t>
      </w:r>
      <w:r w:rsidR="00F146BD" w:rsidRPr="00F146BD">
        <w:noBreakHyphen/>
      </w:r>
      <w:r w:rsidRPr="00F146BD">
        <w:t xml:space="preserve">1231], together with Code 1962 </w:t>
      </w:r>
      <w:r w:rsidR="00F146BD" w:rsidRPr="00F146BD">
        <w:t xml:space="preserve">Sections </w:t>
      </w:r>
      <w:r w:rsidRPr="00F146BD">
        <w:t xml:space="preserve"> 58</w:t>
      </w:r>
      <w:r w:rsidR="00F146BD" w:rsidRPr="00F146BD">
        <w:noBreakHyphen/>
      </w:r>
      <w:r w:rsidRPr="00F146BD">
        <w:t>1232 and 58</w:t>
      </w:r>
      <w:r w:rsidR="00F146BD" w:rsidRPr="00F146BD">
        <w:noBreakHyphen/>
      </w:r>
      <w:r w:rsidRPr="00F146BD">
        <w:t>1233, which cover liability of railroads for injuries to employees, eliminated the defense of assumption of risk and contributory negligence and substituted in place thereof the defense of comparative negligence. The burden is upon the plaintiff to prove negligence on the part of the defendant, and that such negligence was the direct and proximate cause of the physical injury suffered by him. Boyleston v. Southern Ry. Co. (S.C. 1947) 211 S.C. 232, 44 S.E.2d 537, 173 A.L.R. 788.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Contracts for exemption from liability. Code 1962 section 58</w:t>
      </w:r>
      <w:r w:rsidR="00F146BD" w:rsidRPr="00F146BD">
        <w:noBreakHyphen/>
      </w:r>
      <w:r w:rsidRPr="00F146BD">
        <w:t xml:space="preserve">1234 applies to this section [Code 1962 </w:t>
      </w:r>
      <w:r w:rsidR="00F146BD" w:rsidRPr="00F146BD">
        <w:t xml:space="preserve">Section </w:t>
      </w:r>
      <w:r w:rsidRPr="00F146BD">
        <w:t>58</w:t>
      </w:r>
      <w:r w:rsidR="00F146BD" w:rsidRPr="00F146BD">
        <w:noBreakHyphen/>
      </w:r>
      <w:r w:rsidRPr="00F146BD">
        <w:t>1231] and the following sections. Palmetto Lumber Co. v. Southern Ry. (S.C. 1929) 154 S.C. 129, 151 S.E. 279.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Whether carrier was negligent toward passenger injured while alighting from train which suddenly started held for jury. Gladden v. Southern Ry. Co. (S.C. 1928) 142 S.C. 492, 141 S.E. 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Federal Employers</w:t>
      </w:r>
      <w:r w:rsidR="00F146BD" w:rsidRPr="00F146BD">
        <w:t>’</w:t>
      </w:r>
      <w:r w:rsidRPr="00F146BD">
        <w:t xml:space="preserve"> Liability Act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Federal Employers</w:t>
      </w:r>
      <w:r w:rsidR="00F146BD" w:rsidRPr="00F146BD">
        <w:t>’</w:t>
      </w:r>
      <w:r w:rsidRPr="00F146BD">
        <w:t xml:space="preserve"> Liability Act (FELA) (45 USCA </w:t>
      </w:r>
      <w:r w:rsidR="00F146BD" w:rsidRPr="00F146BD">
        <w:t xml:space="preserve">Sections </w:t>
      </w:r>
      <w:r w:rsidRPr="00F146BD">
        <w:t xml:space="preserve"> 51</w:t>
      </w:r>
      <w:r w:rsidR="00F146BD" w:rsidRPr="00F146BD">
        <w:noBreakHyphen/>
      </w:r>
      <w:r w:rsidRPr="00F146BD">
        <w:t>60) creates cause of action enforceable in state court against state</w:t>
      </w:r>
      <w:r w:rsidR="00F146BD" w:rsidRPr="00F146BD">
        <w:noBreakHyphen/>
      </w:r>
      <w:r w:rsidRPr="00F146BD">
        <w:t xml:space="preserve">owned railroad, because policies in favor of adhering to 1964 US Supreme Court decision which, in describing class of employers subject to FELA, first interpreted phrase </w:t>
      </w:r>
      <w:r w:rsidR="00F146BD" w:rsidRPr="00F146BD">
        <w:t>“</w:t>
      </w:r>
      <w:r w:rsidRPr="00F146BD">
        <w:t>every common carrier by railroad</w:t>
      </w:r>
      <w:r w:rsidR="00F146BD" w:rsidRPr="00F146BD">
        <w:t>”</w:t>
      </w:r>
      <w:r w:rsidRPr="00F146BD">
        <w:t xml:space="preserve"> in 45 USCA </w:t>
      </w:r>
      <w:r w:rsidR="00F146BD" w:rsidRPr="00F146BD">
        <w:t xml:space="preserve">Section </w:t>
      </w:r>
      <w:r w:rsidRPr="00F146BD">
        <w:t>51 to include state</w:t>
      </w:r>
      <w:r w:rsidR="00F146BD" w:rsidRPr="00F146BD">
        <w:noBreakHyphen/>
      </w:r>
      <w:r w:rsidRPr="00F146BD">
        <w:t>owned railroads, far outweigh policies suggesting departure from such precedent. Hilton v. South Carolina Public Railways Com</w:t>
      </w:r>
      <w:r w:rsidR="00F146BD" w:rsidRPr="00F146BD">
        <w:t>’</w:t>
      </w:r>
      <w:r w:rsidRPr="00F146BD">
        <w:t>n (U.S.S.C. 1991) 112 S.Ct. 560, 502 U.S. 197, 116 L.Ed.2d 560, on remand 307 S.C. 63, 413 S.E.2d 845.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The Federal Employer</w:t>
      </w:r>
      <w:r w:rsidR="00F146BD" w:rsidRPr="00F146BD">
        <w:t>’</w:t>
      </w:r>
      <w:r w:rsidRPr="00F146BD">
        <w:t>s Liability Act has not excluded all state law on interstate commerce from the field. Boyleston v. Southern Ry. Co. (S.C. 1947) 211 S.C. 232, 44 S.E.2d 537, 173 A.L.R. 788.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3730.</w:t>
      </w:r>
      <w:r w:rsidR="00E575D7" w:rsidRPr="00F146BD">
        <w:t xml:space="preserve"> Effect of contributory negligence.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1232; 1952 Code </w:t>
      </w:r>
      <w:r w:rsidRPr="00F146BD">
        <w:t xml:space="preserve">Section </w:t>
      </w:r>
      <w:r w:rsidR="00E575D7" w:rsidRPr="00F146BD">
        <w:t>58</w:t>
      </w:r>
      <w:r w:rsidRPr="00F146BD">
        <w:noBreakHyphen/>
      </w:r>
      <w:r w:rsidR="00E575D7" w:rsidRPr="00F146BD">
        <w:t xml:space="preserve">1232; 1942 Code </w:t>
      </w:r>
      <w:r w:rsidRPr="00F146BD">
        <w:t xml:space="preserve">Section </w:t>
      </w:r>
      <w:r w:rsidR="00E575D7" w:rsidRPr="00F146BD">
        <w:t xml:space="preserve">8367; 1932 Code </w:t>
      </w:r>
      <w:r w:rsidRPr="00F146BD">
        <w:t xml:space="preserve">Section </w:t>
      </w:r>
      <w:r w:rsidR="00E575D7" w:rsidRPr="00F146BD">
        <w:t xml:space="preserve">8367; Civ. C. </w:t>
      </w:r>
      <w:r w:rsidRPr="00F146BD">
        <w:t>‘</w:t>
      </w:r>
      <w:r w:rsidR="00E575D7" w:rsidRPr="00F146BD">
        <w:t xml:space="preserve">22 </w:t>
      </w:r>
      <w:r w:rsidRPr="00F146BD">
        <w:t xml:space="preserve">Section </w:t>
      </w:r>
      <w:r w:rsidR="00E575D7" w:rsidRPr="00F146BD">
        <w:t>4915; 1916 (29) 970.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Labor and Employment 2983.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231H.</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C.J.S. Employer</w:t>
      </w:r>
      <w:r w:rsidR="00F146BD" w:rsidRPr="00F146BD">
        <w:t>’</w:t>
      </w:r>
      <w:r w:rsidRPr="00F146BD">
        <w:t xml:space="preserve">s Liability For Injuries to Employees </w:t>
      </w:r>
      <w:r w:rsidR="00F146BD" w:rsidRPr="00F146BD">
        <w:t xml:space="preserve">Sections </w:t>
      </w:r>
      <w:r w:rsidRPr="00F146BD">
        <w:t xml:space="preserve"> 351 to 355.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Comparative negligence substituted. This section [Code 1962 </w:t>
      </w:r>
      <w:r w:rsidR="00F146BD" w:rsidRPr="00F146BD">
        <w:t xml:space="preserve">Section </w:t>
      </w:r>
      <w:r w:rsidRPr="00F146BD">
        <w:t>58</w:t>
      </w:r>
      <w:r w:rsidR="00F146BD" w:rsidRPr="00F146BD">
        <w:noBreakHyphen/>
      </w:r>
      <w:r w:rsidRPr="00F146BD">
        <w:t xml:space="preserve">1232], together with Code 1962 </w:t>
      </w:r>
      <w:r w:rsidR="00F146BD" w:rsidRPr="00F146BD">
        <w:t xml:space="preserve">Section </w:t>
      </w:r>
      <w:r w:rsidRPr="00F146BD">
        <w:t>58</w:t>
      </w:r>
      <w:r w:rsidR="00F146BD" w:rsidRPr="00F146BD">
        <w:noBreakHyphen/>
      </w:r>
      <w:r w:rsidRPr="00F146BD">
        <w:t>1231, eliminated the defense of contributory negligence and substituted in place thereof the defense of comparative negligence. Boyleston v. Southern Ry. Co. (S.C. 1947) 211 S.C. 232, 44 S.E.2d 537, 173 A.L.R. 788.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Under the doctrine of comparative negligence, the employer would be wholly exonerated only where the employee</w:t>
      </w:r>
      <w:r w:rsidR="00F146BD" w:rsidRPr="00F146BD">
        <w:t>’</w:t>
      </w:r>
      <w:r w:rsidRPr="00F146BD">
        <w:t>s act or omission is shown to have been the sole cause of the injury, the employer</w:t>
      </w:r>
      <w:r w:rsidR="00F146BD" w:rsidRPr="00F146BD">
        <w:t>’</w:t>
      </w:r>
      <w:r w:rsidRPr="00F146BD">
        <w:t>s conduct not having operated in any degree to have induced the injurious occurrence. Boyleston v. Southern Ry. Co. (S.C. 1947) 211 S.C. 232, 44 S.E.2d 537, 173 A.L.R. 788. Labor And Employment 2997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This statutory provision is an exception to the law upon the subject of comparative negligence, for outside of this provision the doctrine does not exist in this State. Bedford v. Armory Wholesale Grocery Co. (S.C. 1940) 195 S.C. 150, 10 S.E.2d 330.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The doctrine of comparative negligence does not exist in this State except in cases falling within this article. Whisenhunt v. Atlantic Coast Line R. Co. (S.C. 1940) 195 S.C. 213, 10 S.E.2d 305.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3740.</w:t>
      </w:r>
      <w:r w:rsidR="00E575D7" w:rsidRPr="00F146BD">
        <w:t xml:space="preserve"> Assumption of risk.</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1233; 1952 Code </w:t>
      </w:r>
      <w:r w:rsidRPr="00F146BD">
        <w:t xml:space="preserve">Section </w:t>
      </w:r>
      <w:r w:rsidR="00E575D7" w:rsidRPr="00F146BD">
        <w:t>58</w:t>
      </w:r>
      <w:r w:rsidRPr="00F146BD">
        <w:noBreakHyphen/>
      </w:r>
      <w:r w:rsidR="00E575D7" w:rsidRPr="00F146BD">
        <w:t xml:space="preserve">1233; 1942 Code </w:t>
      </w:r>
      <w:r w:rsidRPr="00F146BD">
        <w:t xml:space="preserve">Section </w:t>
      </w:r>
      <w:r w:rsidR="00E575D7" w:rsidRPr="00F146BD">
        <w:t xml:space="preserve">8368; 1932 Code </w:t>
      </w:r>
      <w:r w:rsidRPr="00F146BD">
        <w:t xml:space="preserve">Section </w:t>
      </w:r>
      <w:r w:rsidR="00E575D7" w:rsidRPr="00F146BD">
        <w:t xml:space="preserve">8368; Civ. C. </w:t>
      </w:r>
      <w:r w:rsidRPr="00F146BD">
        <w:t>‘</w:t>
      </w:r>
      <w:r w:rsidR="00E575D7" w:rsidRPr="00F146BD">
        <w:t xml:space="preserve">22 </w:t>
      </w:r>
      <w:r w:rsidRPr="00F146BD">
        <w:t xml:space="preserve">Section </w:t>
      </w:r>
      <w:r w:rsidR="00E575D7" w:rsidRPr="00F146BD">
        <w:t>4916; 1916 (29) 970.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Labor and Employment 2950.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231H.</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C.J.S. Employer</w:t>
      </w:r>
      <w:r w:rsidR="00F146BD" w:rsidRPr="00F146BD">
        <w:t>’</w:t>
      </w:r>
      <w:r w:rsidRPr="00F146BD">
        <w:t xml:space="preserve">s Liability For Injuries to Employees </w:t>
      </w:r>
      <w:r w:rsidR="00F146BD" w:rsidRPr="00F146BD">
        <w:t xml:space="preserve">Section </w:t>
      </w:r>
      <w:r w:rsidRPr="00F146BD">
        <w:t>277.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Work must appear obviously or inherently dangerous. Under SC Const, Art 9, </w:t>
      </w:r>
      <w:r w:rsidR="00F146BD" w:rsidRPr="00F146BD">
        <w:t xml:space="preserve">Section </w:t>
      </w:r>
      <w:r w:rsidRPr="00F146BD">
        <w:t xml:space="preserve">15, and this section [Code 1962 </w:t>
      </w:r>
      <w:r w:rsidR="00F146BD" w:rsidRPr="00F146BD">
        <w:t xml:space="preserve">Section </w:t>
      </w:r>
      <w:r w:rsidRPr="00F146BD">
        <w:t>58</w:t>
      </w:r>
      <w:r w:rsidR="00F146BD" w:rsidRPr="00F146BD">
        <w:noBreakHyphen/>
      </w:r>
      <w:r w:rsidRPr="00F146BD">
        <w:t xml:space="preserve">1233], even if plaintiff had knowledge that he might suffer injury by reason of </w:t>
      </w:r>
      <w:r w:rsidRPr="00F146BD">
        <w:lastRenderedPageBreak/>
        <w:t>undertaking the work which he was directed to do with insufficient help, he would not be deemed to have assumed the risks of going ahead with it, where it did not appear obviously or inherently dangerous. Boyleston v. Southern Ry. Co. (S.C. 1947) 211 S.C. 232, 44 S.E.2d 537, 173 A.L.R. 788. Labor And Employment 2963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3750.</w:t>
      </w:r>
      <w:r w:rsidR="00E575D7" w:rsidRPr="00F146BD">
        <w:t xml:space="preserve"> Any exemption from liability under article shall be void.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contract, rule, regulation or device whatsoever the purpose or intent of which shall be to enable any common carrier to exempt itself from any liability created by this article shall to that extent be void.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1234; 1952 Code </w:t>
      </w:r>
      <w:r w:rsidRPr="00F146BD">
        <w:t xml:space="preserve">Section </w:t>
      </w:r>
      <w:r w:rsidR="00E575D7" w:rsidRPr="00F146BD">
        <w:t>58</w:t>
      </w:r>
      <w:r w:rsidRPr="00F146BD">
        <w:noBreakHyphen/>
      </w:r>
      <w:r w:rsidR="00E575D7" w:rsidRPr="00F146BD">
        <w:t xml:space="preserve">1234; 1942 Code </w:t>
      </w:r>
      <w:r w:rsidRPr="00F146BD">
        <w:t xml:space="preserve">Section </w:t>
      </w:r>
      <w:r w:rsidR="00E575D7" w:rsidRPr="00F146BD">
        <w:t xml:space="preserve">8369; 1932 Code </w:t>
      </w:r>
      <w:r w:rsidRPr="00F146BD">
        <w:t xml:space="preserve">Section </w:t>
      </w:r>
      <w:r w:rsidR="00E575D7" w:rsidRPr="00F146BD">
        <w:t xml:space="preserve">8369; Civ. C. </w:t>
      </w:r>
      <w:r w:rsidRPr="00F146BD">
        <w:t>‘</w:t>
      </w:r>
      <w:r w:rsidR="00E575D7" w:rsidRPr="00F146BD">
        <w:t xml:space="preserve">22 </w:t>
      </w:r>
      <w:r w:rsidRPr="00F146BD">
        <w:t xml:space="preserve">Section </w:t>
      </w:r>
      <w:r w:rsidR="00E575D7" w:rsidRPr="00F146BD">
        <w:t>4917; 1916 (29) 970.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Labor and Employment 2790.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231H.</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C.J.S. Employer</w:t>
      </w:r>
      <w:r w:rsidR="00F146BD" w:rsidRPr="00F146BD">
        <w:t>’</w:t>
      </w:r>
      <w:r w:rsidRPr="00F146BD">
        <w:t xml:space="preserve">s Liability For Injuries to Employees </w:t>
      </w:r>
      <w:r w:rsidR="00F146BD" w:rsidRPr="00F146BD">
        <w:t xml:space="preserve">Sections </w:t>
      </w:r>
      <w:r w:rsidRPr="00F146BD">
        <w:t xml:space="preserve"> 67 to 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Under South Carolina law, written contract exempting railroad company furnishing facilities on industrial track from liability for fires communicated from trains is valid and not against public policy, notwithstanding statute imposing liability on railroad company for fire damage. Code S.C.1942, </w:t>
      </w:r>
      <w:r w:rsidR="00F146BD" w:rsidRPr="00F146BD">
        <w:t xml:space="preserve">Sections </w:t>
      </w:r>
      <w:r w:rsidRPr="00F146BD">
        <w:t xml:space="preserve"> 8350 et seq., 8362, 8369. Fraser</w:t>
      </w:r>
      <w:r w:rsidR="00F146BD" w:rsidRPr="00F146BD">
        <w:noBreakHyphen/>
      </w:r>
      <w:r w:rsidRPr="00F146BD">
        <w:t>Patterson Lumber Co. v. Southern Ry. Co., 1948, 79 F.Supp. 424. Contracts 114; Railroads 469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 railroad company sued under South Carolina statute for damage for property destroyed by fire could interpose defense of contract exempting railroad from liability for fire damage in consideration of railroad company</w:t>
      </w:r>
      <w:r w:rsidR="00F146BD" w:rsidRPr="00F146BD">
        <w:t>’</w:t>
      </w:r>
      <w:r w:rsidRPr="00F146BD">
        <w:t>s furnishing plaintiff facilities on industrial track, notwithstanding that fire was communicated from engine on company</w:t>
      </w:r>
      <w:r w:rsidR="00F146BD" w:rsidRPr="00F146BD">
        <w:t>’</w:t>
      </w:r>
      <w:r w:rsidRPr="00F146BD">
        <w:t xml:space="preserve">s main line and not from engine on industrial track. Code S.C.1942, </w:t>
      </w:r>
      <w:r w:rsidR="00F146BD" w:rsidRPr="00F146BD">
        <w:t xml:space="preserve">Sections </w:t>
      </w:r>
      <w:r w:rsidRPr="00F146BD">
        <w:t xml:space="preserve"> 8350 et seq., 8362, 8369. Fraser</w:t>
      </w:r>
      <w:r w:rsidR="00F146BD" w:rsidRPr="00F146BD">
        <w:noBreakHyphen/>
      </w:r>
      <w:r w:rsidRPr="00F146BD">
        <w:t>Patterson Lumber Co. v. Southern Ry. Co., 1948, 79 F.Supp. 424. Railroads 469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Application of section. This section [Code 1962 </w:t>
      </w:r>
      <w:r w:rsidR="00F146BD" w:rsidRPr="00F146BD">
        <w:t xml:space="preserve">Section </w:t>
      </w:r>
      <w:r w:rsidRPr="00F146BD">
        <w:t>58</w:t>
      </w:r>
      <w:r w:rsidR="00F146BD" w:rsidRPr="00F146BD">
        <w:noBreakHyphen/>
      </w:r>
      <w:r w:rsidRPr="00F146BD">
        <w:t xml:space="preserve">1234] does not refer to Code 1962 </w:t>
      </w:r>
      <w:r w:rsidR="00F146BD" w:rsidRPr="00F146BD">
        <w:t xml:space="preserve">Section </w:t>
      </w:r>
      <w:r w:rsidRPr="00F146BD">
        <w:t>58</w:t>
      </w:r>
      <w:r w:rsidR="00F146BD" w:rsidRPr="00F146BD">
        <w:noBreakHyphen/>
      </w:r>
      <w:r w:rsidRPr="00F146BD">
        <w:t>1198, fixing responsibility of railroads for damages by fires, but only to that part of this article which includes the Employers</w:t>
      </w:r>
      <w:r w:rsidR="00F146BD" w:rsidRPr="00F146BD">
        <w:t>’</w:t>
      </w:r>
      <w:r w:rsidRPr="00F146BD">
        <w:t xml:space="preserve"> Liability Act. Hence a contract, exempting a railroad from liability for fires communicated, in consideration of extension of sidetrack, was valid. Palmetto Lumber Co. v. Southern Ry. (S.C. 1929) 154 S.C. 129, 151 S.E. 279.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3760.</w:t>
      </w:r>
      <w:r w:rsidR="00E575D7" w:rsidRPr="00F146BD">
        <w:t xml:space="preserve"> Survival of right of action.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right of action given by this article to a person suffering injury shall survive to his personal representatives, for the benefit of (a) the surviving widow or husband and children of such employee, (b) if none, such employee</w:t>
      </w:r>
      <w:r w:rsidR="00F146BD" w:rsidRPr="00F146BD">
        <w:t>’</w:t>
      </w:r>
      <w:r w:rsidRPr="00F146BD">
        <w:t>s parents and (c) if none, then of the next of kin of such employee. But in such case there shall be only one recovery for the same injury.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1235; 1952 Code </w:t>
      </w:r>
      <w:r w:rsidRPr="00F146BD">
        <w:t xml:space="preserve">Section </w:t>
      </w:r>
      <w:r w:rsidR="00E575D7" w:rsidRPr="00F146BD">
        <w:t>58</w:t>
      </w:r>
      <w:r w:rsidRPr="00F146BD">
        <w:noBreakHyphen/>
      </w:r>
      <w:r w:rsidR="00E575D7" w:rsidRPr="00F146BD">
        <w:t xml:space="preserve">1235; 1942 Code </w:t>
      </w:r>
      <w:r w:rsidRPr="00F146BD">
        <w:t xml:space="preserve">Section </w:t>
      </w:r>
      <w:r w:rsidR="00E575D7" w:rsidRPr="00F146BD">
        <w:t xml:space="preserve">8371; 1932 Code </w:t>
      </w:r>
      <w:r w:rsidRPr="00F146BD">
        <w:t xml:space="preserve">Section </w:t>
      </w:r>
      <w:r w:rsidR="00E575D7" w:rsidRPr="00F146BD">
        <w:t xml:space="preserve">8371; Civ. C. </w:t>
      </w:r>
      <w:r w:rsidRPr="00F146BD">
        <w:t>‘</w:t>
      </w:r>
      <w:r w:rsidR="00E575D7" w:rsidRPr="00F146BD">
        <w:t xml:space="preserve">22 </w:t>
      </w:r>
      <w:r w:rsidRPr="00F146BD">
        <w:t xml:space="preserve">Section </w:t>
      </w:r>
      <w:r w:rsidR="00E575D7" w:rsidRPr="00F146BD">
        <w:t>4919; 1916 (29) 970.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Abatement and Revival 54.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Death 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2, 117.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Abatement and Revival </w:t>
      </w:r>
      <w:r w:rsidR="00F146BD" w:rsidRPr="00F146BD">
        <w:t xml:space="preserve">Sections </w:t>
      </w:r>
      <w:r w:rsidRPr="00F146BD">
        <w:t xml:space="preserve"> 142, 156 to 162.</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Death </w:t>
      </w:r>
      <w:r w:rsidR="00F146BD" w:rsidRPr="00F146BD">
        <w:t xml:space="preserve">Section </w:t>
      </w:r>
      <w:r w:rsidRPr="00F146BD">
        <w:t>162.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3770.</w:t>
      </w:r>
      <w:r w:rsidR="00E575D7" w:rsidRPr="00F146BD">
        <w:t xml:space="preserve"> Limitation of actions.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action shall be maintained under this article unless commenced within two years from the day the cause of action accrued.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1236; 1952 Code </w:t>
      </w:r>
      <w:r w:rsidRPr="00F146BD">
        <w:t xml:space="preserve">Section </w:t>
      </w:r>
      <w:r w:rsidR="00E575D7" w:rsidRPr="00F146BD">
        <w:t>58</w:t>
      </w:r>
      <w:r w:rsidRPr="00F146BD">
        <w:noBreakHyphen/>
      </w:r>
      <w:r w:rsidR="00E575D7" w:rsidRPr="00F146BD">
        <w:t xml:space="preserve">1236; 1942 Code </w:t>
      </w:r>
      <w:r w:rsidRPr="00F146BD">
        <w:t xml:space="preserve">Section </w:t>
      </w:r>
      <w:r w:rsidR="00E575D7" w:rsidRPr="00F146BD">
        <w:t xml:space="preserve">8370; 1932 Code </w:t>
      </w:r>
      <w:r w:rsidRPr="00F146BD">
        <w:t xml:space="preserve">Section </w:t>
      </w:r>
      <w:r w:rsidR="00E575D7" w:rsidRPr="00F146BD">
        <w:t xml:space="preserve">8370; Civ. C. </w:t>
      </w:r>
      <w:r w:rsidRPr="00F146BD">
        <w:t>‘</w:t>
      </w:r>
      <w:r w:rsidR="00E575D7" w:rsidRPr="00F146BD">
        <w:t xml:space="preserve">22 </w:t>
      </w:r>
      <w:r w:rsidRPr="00F146BD">
        <w:t xml:space="preserve">Section </w:t>
      </w:r>
      <w:r w:rsidR="00E575D7" w:rsidRPr="00F146BD">
        <w:t>4918; 1916 (29) 970.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Labor and Employment 2806.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231H.</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C.J.S. Employer</w:t>
      </w:r>
      <w:r w:rsidR="00F146BD" w:rsidRPr="00F146BD">
        <w:t>’</w:t>
      </w:r>
      <w:r w:rsidRPr="00F146BD">
        <w:t xml:space="preserve">s Liability For Injuries to Employees </w:t>
      </w:r>
      <w:r w:rsidR="00F146BD" w:rsidRPr="00F146BD">
        <w:t xml:space="preserve">Sections </w:t>
      </w:r>
      <w:r w:rsidRPr="00F146BD">
        <w:t xml:space="preserve"> 390 to 391.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Limitation of Actions </w:t>
      </w:r>
      <w:r w:rsidR="00F146BD" w:rsidRPr="00F146BD">
        <w:t xml:space="preserve">Section </w:t>
      </w:r>
      <w:r w:rsidRPr="00F146BD">
        <w:t>49, Public Utilities and Transportation.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Example of a type of action where this section [Code 1962 </w:t>
      </w:r>
      <w:r w:rsidR="00F146BD" w:rsidRPr="00F146BD">
        <w:t xml:space="preserve">Section </w:t>
      </w:r>
      <w:r w:rsidRPr="00F146BD">
        <w:t>58</w:t>
      </w:r>
      <w:r w:rsidR="00F146BD" w:rsidRPr="00F146BD">
        <w:noBreakHyphen/>
      </w:r>
      <w:r w:rsidRPr="00F146BD">
        <w:t>1236] is not applicable. Whisenhunt v. Atlantic Coast Line R. Co. (S.C. 1940) 195 S.C. 213, 10 S.E.2d 305.</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3780.</w:t>
      </w:r>
      <w:r w:rsidR="00E575D7" w:rsidRPr="00F146BD">
        <w:t xml:space="preserve"> Setoffs.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In any action brought against any such common carrier under or by virtue of any of the provisions of this article such common carrier may set off therein any sum it has contributed or paid to any insurance, relief, </w:t>
      </w:r>
      <w:r w:rsidRPr="00F146BD">
        <w:lastRenderedPageBreak/>
        <w:t>benefit or indemnity that may have been paid to the injured employee or the person entitled thereto on account of the injury or death for which such action was brought.</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1237; 1952 Code </w:t>
      </w:r>
      <w:r w:rsidRPr="00F146BD">
        <w:t xml:space="preserve">Section </w:t>
      </w:r>
      <w:r w:rsidR="00E575D7" w:rsidRPr="00F146BD">
        <w:t>58</w:t>
      </w:r>
      <w:r w:rsidRPr="00F146BD">
        <w:noBreakHyphen/>
      </w:r>
      <w:r w:rsidR="00E575D7" w:rsidRPr="00F146BD">
        <w:t xml:space="preserve">1237; 1942 Code </w:t>
      </w:r>
      <w:r w:rsidRPr="00F146BD">
        <w:t xml:space="preserve">Section </w:t>
      </w:r>
      <w:r w:rsidR="00E575D7" w:rsidRPr="00F146BD">
        <w:t xml:space="preserve">8369; 1932 Code </w:t>
      </w:r>
      <w:r w:rsidRPr="00F146BD">
        <w:t xml:space="preserve">Section </w:t>
      </w:r>
      <w:r w:rsidR="00E575D7" w:rsidRPr="00F146BD">
        <w:t xml:space="preserve">8369; Civ. C. </w:t>
      </w:r>
      <w:r w:rsidRPr="00F146BD">
        <w:t>‘</w:t>
      </w:r>
      <w:r w:rsidR="00E575D7" w:rsidRPr="00F146BD">
        <w:t xml:space="preserve">22 </w:t>
      </w:r>
      <w:r w:rsidRPr="00F146BD">
        <w:t xml:space="preserve">Section </w:t>
      </w:r>
      <w:r w:rsidR="00E575D7" w:rsidRPr="00F146BD">
        <w:t>4917; 1916 (29) 970.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Damages 63, 64.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115.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Damages </w:t>
      </w:r>
      <w:r w:rsidR="00F146BD" w:rsidRPr="00F146BD">
        <w:t xml:space="preserve">Sections </w:t>
      </w:r>
      <w:r w:rsidRPr="00F146BD">
        <w:t xml:space="preserve"> 186 to 188, 190.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3790.</w:t>
      </w:r>
      <w:r w:rsidR="00E575D7" w:rsidRPr="00F146BD">
        <w:t xml:space="preserve"> Punitive damages.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Punitive damages shall not be recoverable in cases arising under this article except under circumstances under which exemplary damages are recoverable in cases arising under </w:t>
      </w:r>
      <w:r w:rsidR="00F146BD" w:rsidRPr="00F146BD">
        <w:t xml:space="preserve">Section </w:t>
      </w:r>
      <w:r w:rsidRPr="00F146BD">
        <w:t>58</w:t>
      </w:r>
      <w:r w:rsidR="00F146BD" w:rsidRPr="00F146BD">
        <w:noBreakHyphen/>
      </w:r>
      <w:r w:rsidRPr="00F146BD">
        <w:t>17</w:t>
      </w:r>
      <w:r w:rsidR="00F146BD" w:rsidRPr="00F146BD">
        <w:noBreakHyphen/>
      </w:r>
      <w:r w:rsidRPr="00F146BD">
        <w:t>3950.</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1238; 1952 Code </w:t>
      </w:r>
      <w:r w:rsidRPr="00F146BD">
        <w:t xml:space="preserve">Section </w:t>
      </w:r>
      <w:r w:rsidR="00E575D7" w:rsidRPr="00F146BD">
        <w:t>58</w:t>
      </w:r>
      <w:r w:rsidRPr="00F146BD">
        <w:noBreakHyphen/>
      </w:r>
      <w:r w:rsidR="00E575D7" w:rsidRPr="00F146BD">
        <w:t xml:space="preserve">1238; 1942 Code </w:t>
      </w:r>
      <w:r w:rsidRPr="00F146BD">
        <w:t xml:space="preserve">Section </w:t>
      </w:r>
      <w:r w:rsidR="00E575D7" w:rsidRPr="00F146BD">
        <w:t xml:space="preserve">8374; 1932 Code </w:t>
      </w:r>
      <w:r w:rsidRPr="00F146BD">
        <w:t xml:space="preserve">Section </w:t>
      </w:r>
      <w:r w:rsidR="00E575D7" w:rsidRPr="00F146BD">
        <w:t xml:space="preserve">8374; Civ. C. </w:t>
      </w:r>
      <w:r w:rsidRPr="00F146BD">
        <w:t>‘</w:t>
      </w:r>
      <w:r w:rsidR="00E575D7" w:rsidRPr="00F146BD">
        <w:t xml:space="preserve">22 </w:t>
      </w:r>
      <w:r w:rsidRPr="00F146BD">
        <w:t xml:space="preserve">Section </w:t>
      </w:r>
      <w:r w:rsidR="00E575D7" w:rsidRPr="00F146BD">
        <w:t>4922; 1916 (29) 970; 1951 (47) 782.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Labor and Employment 2825.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231H.</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C.J.S. Employer</w:t>
      </w:r>
      <w:r w:rsidR="00F146BD" w:rsidRPr="00F146BD">
        <w:t>’</w:t>
      </w:r>
      <w:r w:rsidRPr="00F146BD">
        <w:t xml:space="preserve">s Liability For Injuries to Employees </w:t>
      </w:r>
      <w:r w:rsidR="00F146BD" w:rsidRPr="00F146BD">
        <w:t xml:space="preserve">Section </w:t>
      </w:r>
      <w:r w:rsidRPr="00F146BD">
        <w:t>427.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Punitive damages generally are not recoverable in the absence of proof of actual damages. Dykema v. Carolina Emergency Physicians, P.C. (S.C. 2002) 348 S.C. 549, 560 S.E.2d 894. Damages 87(2)</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3800.</w:t>
      </w:r>
      <w:r w:rsidR="00E575D7" w:rsidRPr="00F146BD">
        <w:t xml:space="preserve"> Article shall be cumulative.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1240; 1952 Code </w:t>
      </w:r>
      <w:r w:rsidRPr="00F146BD">
        <w:t xml:space="preserve">Section </w:t>
      </w:r>
      <w:r w:rsidR="00E575D7" w:rsidRPr="00F146BD">
        <w:t>58</w:t>
      </w:r>
      <w:r w:rsidRPr="00F146BD">
        <w:noBreakHyphen/>
      </w:r>
      <w:r w:rsidR="00E575D7" w:rsidRPr="00F146BD">
        <w:t xml:space="preserve">1240; 1942 Code </w:t>
      </w:r>
      <w:r w:rsidRPr="00F146BD">
        <w:t xml:space="preserve">Section </w:t>
      </w:r>
      <w:r w:rsidR="00E575D7" w:rsidRPr="00F146BD">
        <w:t xml:space="preserve">8373; 1932 Code </w:t>
      </w:r>
      <w:r w:rsidRPr="00F146BD">
        <w:t xml:space="preserve">Section </w:t>
      </w:r>
      <w:r w:rsidR="00E575D7" w:rsidRPr="00F146BD">
        <w:t xml:space="preserve">8373; Civ. C. </w:t>
      </w:r>
      <w:r w:rsidRPr="00F146BD">
        <w:t>‘</w:t>
      </w:r>
      <w:r w:rsidR="00E575D7" w:rsidRPr="00F146BD">
        <w:t xml:space="preserve">22 </w:t>
      </w:r>
      <w:r w:rsidRPr="00F146BD">
        <w:t xml:space="preserve">Section </w:t>
      </w:r>
      <w:r w:rsidR="00E575D7" w:rsidRPr="00F146BD">
        <w:t>4921; 1916 (29) 970.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Labor and Employment 2801.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231H.</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75D7" w:rsidRPr="00F146BD">
        <w:t xml:space="preserve"> 33</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6BD">
        <w:t>Penalties and Liabilities Generally</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3910.</w:t>
      </w:r>
      <w:r w:rsidR="00E575D7" w:rsidRPr="00F146BD">
        <w:t xml:space="preserve"> Liability to landowners for damages for wrongful obstruction of watercourses.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967; 1952 Code </w:t>
      </w:r>
      <w:r w:rsidRPr="00F146BD">
        <w:t xml:space="preserve">Section </w:t>
      </w:r>
      <w:r w:rsidR="00E575D7" w:rsidRPr="00F146BD">
        <w:t>58</w:t>
      </w:r>
      <w:r w:rsidRPr="00F146BD">
        <w:noBreakHyphen/>
      </w:r>
      <w:r w:rsidR="00E575D7" w:rsidRPr="00F146BD">
        <w:t xml:space="preserve">967; 1942 Code </w:t>
      </w:r>
      <w:r w:rsidRPr="00F146BD">
        <w:t xml:space="preserve">Section </w:t>
      </w:r>
      <w:r w:rsidR="00E575D7" w:rsidRPr="00F146BD">
        <w:t xml:space="preserve">8275; 1932 Code </w:t>
      </w:r>
      <w:r w:rsidRPr="00F146BD">
        <w:t xml:space="preserve">Section </w:t>
      </w:r>
      <w:r w:rsidR="00E575D7" w:rsidRPr="00F146BD">
        <w:t xml:space="preserve">8220; Civ. C. </w:t>
      </w:r>
      <w:r w:rsidRPr="00F146BD">
        <w:t>‘</w:t>
      </w:r>
      <w:r w:rsidR="00E575D7" w:rsidRPr="00F146BD">
        <w:t xml:space="preserve">22 </w:t>
      </w:r>
      <w:r w:rsidRPr="00F146BD">
        <w:t xml:space="preserve">Section </w:t>
      </w:r>
      <w:r w:rsidR="00E575D7" w:rsidRPr="00F146BD">
        <w:t xml:space="preserve">4784; Civ. C. </w:t>
      </w:r>
      <w:r w:rsidRPr="00F146BD">
        <w:t>‘</w:t>
      </w:r>
      <w:r w:rsidR="00E575D7" w:rsidRPr="00F146BD">
        <w:t xml:space="preserve">12 </w:t>
      </w:r>
      <w:r w:rsidRPr="00F146BD">
        <w:t xml:space="preserve">Section </w:t>
      </w:r>
      <w:r w:rsidR="00E575D7" w:rsidRPr="00F146BD">
        <w:t xml:space="preserve">3115; Civ. C. </w:t>
      </w:r>
      <w:r w:rsidRPr="00F146BD">
        <w:t>‘</w:t>
      </w:r>
      <w:r w:rsidR="00E575D7" w:rsidRPr="00F146BD">
        <w:t xml:space="preserve">02 </w:t>
      </w:r>
      <w:r w:rsidRPr="00F146BD">
        <w:t xml:space="preserve">Section </w:t>
      </w:r>
      <w:r w:rsidR="00E575D7" w:rsidRPr="00F146BD">
        <w:t>2041; 1897 (22) 489.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106, 113(5).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Water Law 1172.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320, 405.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384 to 387, 815.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Waters </w:t>
      </w:r>
      <w:r w:rsidR="00F146BD" w:rsidRPr="00F146BD">
        <w:t xml:space="preserve">Sections </w:t>
      </w:r>
      <w:r w:rsidRPr="00F146BD">
        <w:t xml:space="preserve"> 263 to 265, 273.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lessee of the grantee of the creator of an obstruction of a water course constituting a nuisance was, prior to the passage of this section [Code 1962 </w:t>
      </w:r>
      <w:r w:rsidR="00F146BD" w:rsidRPr="00F146BD">
        <w:t xml:space="preserve">Section </w:t>
      </w:r>
      <w:r w:rsidRPr="00F146BD">
        <w:t>58</w:t>
      </w:r>
      <w:r w:rsidR="00F146BD" w:rsidRPr="00F146BD">
        <w:noBreakHyphen/>
      </w:r>
      <w:r w:rsidRPr="00F146BD">
        <w:t>967] liable in damages where he either increased the obstruction, or continued it, after notice and demand for removal. Elliott v Rhett, 5 Rich (39 SCL) 405. Hammond v Port Royal, etc., Ry. Co., 16 SC 567 (1882). Leitzsey v Columbia Water Power Co., 47 SC 464, 25 SE 744 (1896). Townes v City Council, 52 SC 396, 29 SE 851 (1898). Privett v Wilmington, etc., R. Co., 54 SC 98, 32 SE 75 (1899). De Laney v Georgia, etc., Ry. Co., 58 SC 357, 36 SE 699 (1900). Sutton v Catawba Power Co., 76 SC 320, 56 SE 966 (1907). Lawton v Seaboard Air Line Ry. Co., 75 SC 82, 55 SE 128 (1906). Lampley v Atlantic Coast Line R. Co., 71 SC 156, 50 SE 773 (1905). Touchberry v Northwestern R. Co., 83 SC 315, 65 SE 341 (1909). Shores v Southern Ry. Co., 72 SC 244, 51 SE 699 (1905). Jones v Seaboard Air Line Ry. Co., 67 SC 181, 45 SE 188 (1903).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Liability for acts prior to passage of section. Railroad corporation obtaining right of way prior to passage of this section [Code 1962 </w:t>
      </w:r>
      <w:r w:rsidR="00F146BD" w:rsidRPr="00F146BD">
        <w:t xml:space="preserve">Section </w:t>
      </w:r>
      <w:r w:rsidRPr="00F146BD">
        <w:t>58</w:t>
      </w:r>
      <w:r w:rsidR="00F146BD" w:rsidRPr="00F146BD">
        <w:noBreakHyphen/>
      </w:r>
      <w:r w:rsidRPr="00F146BD">
        <w:t>967] is not liable to landowner for flooding water unless negligence in construction be shown. Lampley v. Atlantic Coast Line R. Co. (S.C. 1905) 71 S.C. 156, 50 S.E. 773.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Damages caused by the overflowing of land through negligent construction of a railroad embankment, where the crops were immature, consist of the rental value of the land, the cost of fertilization, cost of preparation and cultivation of the crops, value of the services of the owner in overlooking the work, and interest on amount lost until verdict. Lampley v. Atlantic Coast Line R. Co. (S.C. 1902) 63 S.C. 462, 41 S.E. 517.</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A complaint alleging that plaintiff</w:t>
      </w:r>
      <w:r w:rsidR="00F146BD" w:rsidRPr="00F146BD">
        <w:t>’</w:t>
      </w:r>
      <w:r w:rsidRPr="00F146BD">
        <w:t>s crop of oats was destroyed by a freshet by reason of the fact that the waters were held on such oats by the negligent construction of defendant</w:t>
      </w:r>
      <w:r w:rsidR="00F146BD" w:rsidRPr="00F146BD">
        <w:t>’</w:t>
      </w:r>
      <w:r w:rsidRPr="00F146BD">
        <w:t>s embankment longer than they would have been, and were collected in great volumes above such embankment, and discharged with great force through the narrow and insufficient openings, whereby his land was washed away by its force, states a cause of action. Lampley v. Atlantic Coast Line R. Co. (S.C. 1902) 63 S.C. 462, 41 S.E. 517.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3920.</w:t>
      </w:r>
      <w:r w:rsidR="00E575D7" w:rsidRPr="00F146BD">
        <w:t xml:space="preserve"> Liability for damage caused by fire.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1198; 1952 Code </w:t>
      </w:r>
      <w:r w:rsidRPr="00F146BD">
        <w:t xml:space="preserve">Section </w:t>
      </w:r>
      <w:r w:rsidR="00E575D7" w:rsidRPr="00F146BD">
        <w:t>58</w:t>
      </w:r>
      <w:r w:rsidRPr="00F146BD">
        <w:noBreakHyphen/>
      </w:r>
      <w:r w:rsidR="00E575D7" w:rsidRPr="00F146BD">
        <w:t xml:space="preserve">1198; 1942 Code </w:t>
      </w:r>
      <w:r w:rsidRPr="00F146BD">
        <w:t xml:space="preserve">Section </w:t>
      </w:r>
      <w:r w:rsidR="00E575D7" w:rsidRPr="00F146BD">
        <w:t xml:space="preserve">8362; 1932 Code </w:t>
      </w:r>
      <w:r w:rsidRPr="00F146BD">
        <w:t xml:space="preserve">Section </w:t>
      </w:r>
      <w:r w:rsidR="00E575D7" w:rsidRPr="00F146BD">
        <w:t xml:space="preserve">8362; Civ. C. </w:t>
      </w:r>
      <w:r w:rsidRPr="00F146BD">
        <w:t>‘</w:t>
      </w:r>
      <w:r w:rsidR="00E575D7" w:rsidRPr="00F146BD">
        <w:t xml:space="preserve">22 </w:t>
      </w:r>
      <w:r w:rsidRPr="00F146BD">
        <w:t xml:space="preserve">Section </w:t>
      </w:r>
      <w:r w:rsidR="00E575D7" w:rsidRPr="00F146BD">
        <w:t xml:space="preserve">4910; Civ. C. </w:t>
      </w:r>
      <w:r w:rsidRPr="00F146BD">
        <w:t>‘</w:t>
      </w:r>
      <w:r w:rsidR="00E575D7" w:rsidRPr="00F146BD">
        <w:t xml:space="preserve">12 </w:t>
      </w:r>
      <w:r w:rsidRPr="00F146BD">
        <w:t xml:space="preserve">Section </w:t>
      </w:r>
      <w:r w:rsidR="00E575D7" w:rsidRPr="00F146BD">
        <w:t xml:space="preserve">3226; Civ. C. </w:t>
      </w:r>
      <w:r w:rsidRPr="00F146BD">
        <w:t>‘</w:t>
      </w:r>
      <w:r w:rsidR="00E575D7" w:rsidRPr="00F146BD">
        <w:t xml:space="preserve">02 </w:t>
      </w:r>
      <w:r w:rsidRPr="00F146BD">
        <w:t xml:space="preserve">Section </w:t>
      </w:r>
      <w:r w:rsidR="00E575D7" w:rsidRPr="00F146BD">
        <w:t>2135; G. S. 1511; R. S. 1688; 1881 (17) 824.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453.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829 to 832, 835 to 839.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Admissibility of evidence 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Assignment 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Consent to placing property on right of way 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Constitutional issues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Exemption from liability 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Instructions 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Insurance 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Nature and extent of liability 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Negligence and proximate cause 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Plaintiff</w:t>
      </w:r>
      <w:r w:rsidR="00F146BD" w:rsidRPr="00F146BD">
        <w:t>’</w:t>
      </w:r>
      <w:r w:rsidRPr="00F146BD">
        <w:t>s interest in property 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Pleadings 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Presumptions and burden of proof 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Questions for jury 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Sufficiency of evidence 15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Cited in Powell v Greenwood County, 189 SC 463, 1 SE2d 624 (1939). Engleberg v Prettyman &amp; Sons, 159 SC 91, 156 SE 173 (1930). Holmes v Hamilton Ridge Lbr. Corp., 120 SC 165, 112 SE 536 (1922). Behrman v Atlantic Coast Line R. Co., 118 SC 48, 109 SE 397 (1921). Wragge v South Carolina &amp; G. R. Co., 47 SC 105, 25 SE 76 (1896). Whitney Mfg. Co. v Richmond &amp; D. R. Co., 38 SC 365, 17 SE 147 (1893). Laney v Chesterfield County, 29 SC 140, 7 SE 56 (1888). Springfield Fire &amp; Marine Ins. Co. v Richmond &amp; D. R. Co., 48 F 360 (1891). St. Louis &amp; San Francisco Ry. Co. v Mathews, 165 US 1, 17 S Ct 243, 41 L Ed 611 (1897).</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t>
      </w:r>
      <w:r w:rsidR="00E575D7" w:rsidRPr="00F146BD">
        <w:t>Right of way,</w:t>
      </w:r>
      <w:r w:rsidRPr="00F146BD">
        <w:t>”</w:t>
      </w:r>
      <w:r w:rsidR="00E575D7" w:rsidRPr="00F146BD">
        <w:t xml:space="preserve"> as used in this section [Code 1962 </w:t>
      </w:r>
      <w:r w:rsidRPr="00F146BD">
        <w:t xml:space="preserve">Section </w:t>
      </w:r>
      <w:r w:rsidR="00E575D7" w:rsidRPr="00F146BD">
        <w:t>58</w:t>
      </w:r>
      <w:r w:rsidRPr="00F146BD">
        <w:noBreakHyphen/>
      </w:r>
      <w:r w:rsidR="00E575D7" w:rsidRPr="00F146BD">
        <w:t>1198] does not refer to the title of the railroad company, but is used to designate the locality from which a fire must originate to render the company liable. Brown v. Carolina Midland Ry. Co. (S.C. 1903) 67 S.C. 481, 46 S.E. 283, 100 Am.St.Rep. 756.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Constitutional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1198] is constitutional. Brown v Carolina Midland Ry., 67 SC 481, 46 SE 283 (1903). Lipfeld v Charlotte, C. &amp; A. R. Co., 41 SC 285, 19 SE 497 (1894). Mobile Ins. Co. v Columbia &amp; G. R. Co., 41 SC 408, 19 SE 858 (1894). McCandless v Richmond &amp; D. R. Co., 38 SC 103, 16 SE 429 (1892). Hines v Rittenberg, 262 F 87 (1919).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3. Nature and extent of liability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1198] embraces any kind of property, real or personal, which may be injured by fire and supplements the common</w:t>
      </w:r>
      <w:r w:rsidR="00F146BD" w:rsidRPr="00F146BD">
        <w:noBreakHyphen/>
      </w:r>
      <w:r w:rsidRPr="00F146BD">
        <w:t>law liability, by making the liability not to depend on the negligence of the railroad corporation. Elliott v Wilson, 181 SC 406, 187 SE 825 (1936). Dent v South</w:t>
      </w:r>
      <w:r w:rsidR="00F146BD" w:rsidRPr="00F146BD">
        <w:noBreakHyphen/>
      </w:r>
      <w:r w:rsidRPr="00F146BD">
        <w:t>Bound R. Co., 61 SC 329, 39 SE 527 (1901). Dean v Charleston &amp; W. C. Ry. Co., 55 SC 504, 33 SE 579 (1899).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statutory liability only extends to fire communicated from its own engines, and not to those communicated from the engines of its lessors, lessees, or of a third party. Rogers v Florence R. Co., 31 SC 378, 9 SE 1059 (1889). Hunter v Columbia, N. &amp; L. R. Co., 41 SC 86, 19 SE 197 (1894). Lipfeld v Charlotte, C. &amp; A. R. Co., 41 SC 285, 19 SE 497 (1894).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company is not liable for fire originating from act of employee, while not in performance of his duty. Southern Ry. Co. v. Power Fuel Co., 1907, 152 F. 917, 82 C.C.A. 65, 82 C.C.A. 472.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liability of a railroad company for the results of communicated fires is absolute. No question of negligence or due care can arise. If it be established that the fire originated upon the right of way in consequence of the acts of any authorized agent or employee of the railroad company, or that it was communicated by its engines, the company is liable in damages for the subsequent injury. Mellette v. Atlantic Coast Line R. Co. (S.C. 1936) 181 S.C. 62, 186 S.E. 545.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order to establish the liability of a railroad in a case arising under this statute, it is not necessary that testimony be submitted from some witness to the effect that he actually saw sparks emitted from the locomotive smokestack, observed their trajectory, watched their descent, and saw fire ignite therefrom. Epps v. Atlantic Coast Line R. Co. (S.C. 1935) 177 S.C. 32, 180 S.E. 559.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Liability where company operating over road of another. A company operating over the road of another is liable for fire communicated by its locomotive directly to property outside the right of way, or to the right of way, and thence to the property outside, and in the latter case the owner of the road is also liable; and the complaint against both companies, stating both sets of facts, does not state inconsistent causes of action, but merely covers a joint and several or separate liability for the same wrong. Williams v. Northwestern R. Co. of South Carolina (S.C. 1917) 107 S.C. 523, 93 S.E. 183.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Liability of company for injuries before it conveyed franchises to another. A railroad corporation, which set fire to a lot of cotton placed on a platform on its right of way while it was operating its road and before it conveyed its franchises to another, was liable under this section [Code 1962 </w:t>
      </w:r>
      <w:r w:rsidR="00F146BD" w:rsidRPr="00F146BD">
        <w:t xml:space="preserve">Section </w:t>
      </w:r>
      <w:r w:rsidRPr="00F146BD">
        <w:t>58</w:t>
      </w:r>
      <w:r w:rsidR="00F146BD" w:rsidRPr="00F146BD">
        <w:noBreakHyphen/>
      </w:r>
      <w:r w:rsidRPr="00F146BD">
        <w:t>1198]. Henry Mercantile Co. v. Georgetown &amp; W.R. Co. (S.C. 1916) 104 S.C. 478, 89 S.E. 480. Railroads 258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Liability of company granting trackage privilege to others. Railroad company operating railroad and granting trackage privilege to others under its train orders is liable for damages caused by fire communicated by engine of such party. Bellamy v. Conway, C. &amp; W.R. Co. (S.C. 1910) 85 S.C. 450, 67 S.E. 545.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Extent of liability. This section [Code 1962 </w:t>
      </w:r>
      <w:r w:rsidR="00F146BD" w:rsidRPr="00F146BD">
        <w:t xml:space="preserve">Section </w:t>
      </w:r>
      <w:r w:rsidRPr="00F146BD">
        <w:t>58</w:t>
      </w:r>
      <w:r w:rsidR="00F146BD" w:rsidRPr="00F146BD">
        <w:noBreakHyphen/>
      </w:r>
      <w:r w:rsidRPr="00F146BD">
        <w:t>1198] renders a railroad company liable for damages to land by destruction, by fire from its locomotive, of timber, growing trees, and turpentine boxes. Dent v. South</w:t>
      </w:r>
      <w:r w:rsidR="00F146BD" w:rsidRPr="00F146BD">
        <w:noBreakHyphen/>
      </w:r>
      <w:r w:rsidRPr="00F146BD">
        <w:t>Bound R. Co. (S.C. 1901) 61 S.C. 329, 39 S.E. 527.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Liability of purchaser of timber to landowner. Purchaser of timber is not liable to landowner for fires set accidentally or without negligence, notwithstanding this section [Code 1962 </w:t>
      </w:r>
      <w:r w:rsidR="00F146BD" w:rsidRPr="00F146BD">
        <w:t xml:space="preserve">Section </w:t>
      </w:r>
      <w:r w:rsidRPr="00F146BD">
        <w:t>58</w:t>
      </w:r>
      <w:r w:rsidR="00F146BD" w:rsidRPr="00F146BD">
        <w:noBreakHyphen/>
      </w:r>
      <w:r w:rsidRPr="00F146BD">
        <w:t>1198]. Williams v. Atlantic Coast Lumber Corp. (S.C. 1926) 136 S.C. 423, 134 S.E. 390. Logs And Logging 3(7)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Liability of corporation operating logging railroad. An ordinary corporation chartered under general laws, which operates a logging railroad, comes within this section [Code 1962 </w:t>
      </w:r>
      <w:r w:rsidR="00F146BD" w:rsidRPr="00F146BD">
        <w:t xml:space="preserve">Section </w:t>
      </w:r>
      <w:r w:rsidRPr="00F146BD">
        <w:t>58</w:t>
      </w:r>
      <w:r w:rsidR="00F146BD" w:rsidRPr="00F146BD">
        <w:noBreakHyphen/>
      </w:r>
      <w:r w:rsidRPr="00F146BD">
        <w:t>1198] as a railroad corporation responsible for damages by fires. Crawford v. Mullins Lumber Co. (S.C. 1918) 110 S.C. 318, 96 S.E. 494.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And extends to property beyond right of way. Thompson v. Richmond &amp; Danville R. Co. (S.C. 1886) 24 S.C. 366.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4. Consent to placing property on right of way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Where railroad company permitted the public to use the loading platform at its station for storage, the responsibility of the company under this section [Code 1962 </w:t>
      </w:r>
      <w:r w:rsidR="00F146BD" w:rsidRPr="00F146BD">
        <w:t xml:space="preserve">Section </w:t>
      </w:r>
      <w:r w:rsidRPr="00F146BD">
        <w:t>58</w:t>
      </w:r>
      <w:r w:rsidR="00F146BD" w:rsidRPr="00F146BD">
        <w:noBreakHyphen/>
      </w:r>
      <w:r w:rsidRPr="00F146BD">
        <w:t>1198] was a question for the jury. Little v. Atlantic Coast Line R. Co. (S.C. 1948) 211 S.C. 492, 46 S.E.2d 59.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a carrier accepts cotton intended for shipment at some future time, the cotton will be upon its platform with the carrier</w:t>
      </w:r>
      <w:r w:rsidR="00F146BD" w:rsidRPr="00F146BD">
        <w:t>’</w:t>
      </w:r>
      <w:r w:rsidRPr="00F146BD">
        <w:t xml:space="preserve">s </w:t>
      </w:r>
      <w:r w:rsidR="00F146BD" w:rsidRPr="00F146BD">
        <w:t>“</w:t>
      </w:r>
      <w:r w:rsidRPr="00F146BD">
        <w:t>consent,</w:t>
      </w:r>
      <w:r w:rsidR="00F146BD" w:rsidRPr="00F146BD">
        <w:t>”</w:t>
      </w:r>
      <w:r w:rsidRPr="00F146BD">
        <w:t xml:space="preserve"> under this section [Code 1962 </w:t>
      </w:r>
      <w:r w:rsidR="00F146BD" w:rsidRPr="00F146BD">
        <w:t xml:space="preserve">Section </w:t>
      </w:r>
      <w:r w:rsidRPr="00F146BD">
        <w:t>58</w:t>
      </w:r>
      <w:r w:rsidR="00F146BD" w:rsidRPr="00F146BD">
        <w:noBreakHyphen/>
      </w:r>
      <w:r w:rsidRPr="00F146BD">
        <w:t>1198]. Griffin v. Atlantic Coast Line R. Co. (S.C. 1911) 89 S.C. 547, 72 S.E. 463.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Notwithstanding a notice on the depot of defendant railroad company forbidding all persons to place cotton on its right of way, unless tendered for shipment, with full shipping directions, and stating that property so placed there without its consent would be at the owner</w:t>
      </w:r>
      <w:r w:rsidR="00F146BD" w:rsidRPr="00F146BD">
        <w:t>’</w:t>
      </w:r>
      <w:r w:rsidRPr="00F146BD">
        <w:t>s risk, evidence as to the course of dealing for several years between the parties was held, in an action for the burning of plaintiff</w:t>
      </w:r>
      <w:r w:rsidR="00F146BD" w:rsidRPr="00F146BD">
        <w:t>’</w:t>
      </w:r>
      <w:r w:rsidRPr="00F146BD">
        <w:t>s cotton on defendant</w:t>
      </w:r>
      <w:r w:rsidR="00F146BD" w:rsidRPr="00F146BD">
        <w:t>’</w:t>
      </w:r>
      <w:r w:rsidRPr="00F146BD">
        <w:t xml:space="preserve">s platform, to authorize a finding that it was placed there under an implied consent, so as to make defendant liable for its destruction under this section [Code 1962 </w:t>
      </w:r>
      <w:r w:rsidR="00F146BD" w:rsidRPr="00F146BD">
        <w:t xml:space="preserve">Section </w:t>
      </w:r>
      <w:r w:rsidRPr="00F146BD">
        <w:t>58</w:t>
      </w:r>
      <w:r w:rsidR="00F146BD" w:rsidRPr="00F146BD">
        <w:noBreakHyphen/>
      </w:r>
      <w:r w:rsidRPr="00F146BD">
        <w:t>1198]. Green</w:t>
      </w:r>
      <w:r w:rsidR="00F146BD" w:rsidRPr="00F146BD">
        <w:noBreakHyphen/>
      </w:r>
      <w:r w:rsidRPr="00F146BD">
        <w:t>Brabham Co. v. Atlantic Coast Line R. Co. (S.C. 1910) 87 S.C. 258, 69 S.E. 290. Railroads 453; Railroads 470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an action against a railway company to recover for cotton placed on the platform at a station and destroyed by fire, evidence was held to show consent on the part of the railway company to the cotton being placed on the platform before ready for shipment. Yarborough v. Southern Ry. (S.C. 1907) 78 S.C. 103, 58 S.E. 936. Carriers 134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Where cotton is deposited on the premises of a railway company under an agreement that it remain on the premises of the company without its consent at the sole risk of the shipper until tendered and accepted for shipment, the carrier is not liable for its loss by fire from its locomotive under this section [Code 1962 </w:t>
      </w:r>
      <w:r w:rsidR="00F146BD" w:rsidRPr="00F146BD">
        <w:t xml:space="preserve">Section </w:t>
      </w:r>
      <w:r w:rsidRPr="00F146BD">
        <w:t>58</w:t>
      </w:r>
      <w:r w:rsidR="00F146BD" w:rsidRPr="00F146BD">
        <w:noBreakHyphen/>
      </w:r>
      <w:r w:rsidRPr="00F146BD">
        <w:t>1198]. German</w:t>
      </w:r>
      <w:r w:rsidR="00F146BD" w:rsidRPr="00F146BD">
        <w:noBreakHyphen/>
      </w:r>
      <w:r w:rsidRPr="00F146BD">
        <w:t>American Ins. Co. v. Southern Ry. Co. (S.C. 1907) 77 S.C. 467, 58 S.E. 337, 12 Am.Ann.Cas. 495. Railroads 469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5. Negligence and proximate cause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Under this section [Code 1962 </w:t>
      </w:r>
      <w:r w:rsidR="00F146BD" w:rsidRPr="00F146BD">
        <w:t xml:space="preserve">Section </w:t>
      </w:r>
      <w:r w:rsidRPr="00F146BD">
        <w:t>58</w:t>
      </w:r>
      <w:r w:rsidR="00F146BD" w:rsidRPr="00F146BD">
        <w:noBreakHyphen/>
      </w:r>
      <w:r w:rsidRPr="00F146BD">
        <w:t>1198] liability is not dependent upon negligence. Hines v Rittenberg, 262 F 87 (1919). It attaches without regard to negligence. Thompson v Richmond &amp; D. R. Co., 24 SC 366 (1886). Rogers v Florence R. Co., 31 SC 378, 9 SE 1059 (1889). Gregory v Layton, 36 SC 93, 15 SE 352 (1892).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Question as to negligence, proximate cause or remote cause is eliminated, and the only inquiry is whether the case falls within the terms and provisions of the statute. Fraser</w:t>
      </w:r>
      <w:r w:rsidR="00F146BD" w:rsidRPr="00F146BD">
        <w:noBreakHyphen/>
      </w:r>
      <w:r w:rsidRPr="00F146BD">
        <w:t>Patterson Lumber Co. v. Southern Ry. Co., 1948, 79 F.Supp. 424.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There can be no defense of contributory negligence or contributory willfullness on the part of the plaintiff in a case brought under this section [Code 1962 </w:t>
      </w:r>
      <w:r w:rsidR="00F146BD" w:rsidRPr="00F146BD">
        <w:t xml:space="preserve">Section </w:t>
      </w:r>
      <w:r w:rsidRPr="00F146BD">
        <w:t>58</w:t>
      </w:r>
      <w:r w:rsidR="00F146BD" w:rsidRPr="00F146BD">
        <w:noBreakHyphen/>
      </w:r>
      <w:r w:rsidRPr="00F146BD">
        <w:t>1198]. Fraser</w:t>
      </w:r>
      <w:r w:rsidR="00F146BD" w:rsidRPr="00F146BD">
        <w:noBreakHyphen/>
      </w:r>
      <w:r w:rsidRPr="00F146BD">
        <w:t>Patterson Lumber Co. v. Southern Ry. Co., 1948, 79 F.Supp. 424.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As question of negligence is immaterial. Green</w:t>
      </w:r>
      <w:r w:rsidR="00F146BD" w:rsidRPr="00F146BD">
        <w:noBreakHyphen/>
      </w:r>
      <w:r w:rsidRPr="00F146BD">
        <w:t>Brabham Co. v. Atlantic Coast Line R. Co. (S.C. 1910) 87 S.C. 258, 69 S.E. 290.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That an engine is properly equipped and carefully managed is not conclusive that it did not throw out sparks, setting a fire, so as to make the railroad company liable under this section [Code 1962 </w:t>
      </w:r>
      <w:r w:rsidR="00F146BD" w:rsidRPr="00F146BD">
        <w:t xml:space="preserve">Section </w:t>
      </w:r>
      <w:r w:rsidRPr="00F146BD">
        <w:t>58</w:t>
      </w:r>
      <w:r w:rsidR="00F146BD" w:rsidRPr="00F146BD">
        <w:noBreakHyphen/>
      </w:r>
      <w:r w:rsidRPr="00F146BD">
        <w:t>1198]. Green</w:t>
      </w:r>
      <w:r w:rsidR="00F146BD" w:rsidRPr="00F146BD">
        <w:noBreakHyphen/>
      </w:r>
      <w:r w:rsidRPr="00F146BD">
        <w:t>Brabham Co. v. Atlantic Coast Line R. Co. (S.C. 1910) 87 S.C. 258, 69 S.E. 290. Railroads 454(1)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So that it is not necessary to allege or prove negligence. Brown v. Seaboard Air Line Railway Co. (S.C. 1909) 83 S.C. 557, 65 S.E. 1102.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6. Exemption from liability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Contract for exemption from liability. Notwithstanding this section [Code 1962 </w:t>
      </w:r>
      <w:r w:rsidR="00F146BD" w:rsidRPr="00F146BD">
        <w:t xml:space="preserve">Section </w:t>
      </w:r>
      <w:r w:rsidRPr="00F146BD">
        <w:t>58</w:t>
      </w:r>
      <w:r w:rsidR="00F146BD" w:rsidRPr="00F146BD">
        <w:noBreakHyphen/>
      </w:r>
      <w:r w:rsidRPr="00F146BD">
        <w:t>1198], a railroad company may lease land and insure itself against liability by lessee</w:t>
      </w:r>
      <w:r w:rsidR="00F146BD" w:rsidRPr="00F146BD">
        <w:t>’</w:t>
      </w:r>
      <w:r w:rsidRPr="00F146BD">
        <w:t>s covenant, that unless due to negligence, railroad company will not be liable for damage by fire. Savannah Fire &amp; Marine Ins. Co. v. Pelzer Mfg. Co., 1894, 60 F. 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Effectiveness of agreement against liability of railroad company under this section [Code 1962 </w:t>
      </w:r>
      <w:r w:rsidR="00F146BD" w:rsidRPr="00F146BD">
        <w:t xml:space="preserve">Section </w:t>
      </w:r>
      <w:r w:rsidRPr="00F146BD">
        <w:t>58</w:t>
      </w:r>
      <w:r w:rsidR="00F146BD" w:rsidRPr="00F146BD">
        <w:noBreakHyphen/>
      </w:r>
      <w:r w:rsidRPr="00F146BD">
        <w:t>1198]. Fraser</w:t>
      </w:r>
      <w:r w:rsidR="00F146BD" w:rsidRPr="00F146BD">
        <w:noBreakHyphen/>
      </w:r>
      <w:r w:rsidRPr="00F146BD">
        <w:t>Patterson Lumber Co. v. Southern Ry. Co., 1948, 79 F.Supp. 424.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But proviso in lease of warehouse does not protect against storer of goods. Devlin v. Charleston &amp; W.C. Ry. Co. (S.C. 1908) 79 S.C. 469, 60 S.E. 1123.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7. Insurance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Subrogation of insurance company. Pelzer Mfg. Co. v Sun Fire Office, 36 SC 213, 15 SE 562 (1892). Aetna Ins. Co. v Charleston &amp; W. C. R. Co., 76 SC 101, 56 SE 788 (1907).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In suit by insurance company against railroad to recover amount paid out by it on account of loss of cotton destroyed by fire, plaintiff, in order to have case submitted to jury under this section [Code 1962 </w:t>
      </w:r>
      <w:r w:rsidR="00F146BD" w:rsidRPr="00F146BD">
        <w:t xml:space="preserve">Section </w:t>
      </w:r>
      <w:r w:rsidRPr="00F146BD">
        <w:t>58</w:t>
      </w:r>
      <w:r w:rsidR="00F146BD" w:rsidRPr="00F146BD">
        <w:noBreakHyphen/>
      </w:r>
      <w:r w:rsidRPr="00F146BD">
        <w:t>1198], must offer testimony showing either that fire was communicated by locomotive or originated within right of way in consequence of act of some authorized agent or employee. Bankers</w:t>
      </w:r>
      <w:r w:rsidR="00F146BD" w:rsidRPr="00F146BD">
        <w:t>’</w:t>
      </w:r>
      <w:r w:rsidRPr="00F146BD">
        <w:t xml:space="preserve"> &amp; Shippers</w:t>
      </w:r>
      <w:r w:rsidR="00F146BD" w:rsidRPr="00F146BD">
        <w:t>’</w:t>
      </w:r>
      <w:r w:rsidRPr="00F146BD">
        <w:t xml:space="preserve"> Ins. Co. of New York v. Charleston &amp; W.C. Ry. Co. (S.C. 1927) 138 S.C. 339, 136 S.E. 557.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Suit by insurance companies subrogated to rights of insured. Under this section [Code 1962 </w:t>
      </w:r>
      <w:r w:rsidR="00F146BD" w:rsidRPr="00F146BD">
        <w:t xml:space="preserve">Section </w:t>
      </w:r>
      <w:r w:rsidRPr="00F146BD">
        <w:t>58</w:t>
      </w:r>
      <w:r w:rsidR="00F146BD" w:rsidRPr="00F146BD">
        <w:noBreakHyphen/>
      </w:r>
      <w:r w:rsidRPr="00F146BD">
        <w:t>1198] allowing insurance, not only the insured may sue to recover for the loss, but also insurance companies which have been subrogated to the rights of insured against the company by paying the several amounts required by their respective policies on the property. Mobile Ins. Co. v. Columbia &amp; G. R. Co. (S.C. 1894) 41 S.C. 408, 19 S.E. 858, 44 Am.St.Rep. 725.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Insurance generally. Thompson v. Richmond &amp; Danville R. Co. (S.C. 1886) 24 S.C. 366.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8. Assignment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Assignment of right of action. As this section [Code 1962 </w:t>
      </w:r>
      <w:r w:rsidR="00F146BD" w:rsidRPr="00F146BD">
        <w:t xml:space="preserve">Section </w:t>
      </w:r>
      <w:r w:rsidRPr="00F146BD">
        <w:t>58</w:t>
      </w:r>
      <w:r w:rsidR="00F146BD" w:rsidRPr="00F146BD">
        <w:noBreakHyphen/>
      </w:r>
      <w:r w:rsidRPr="00F146BD">
        <w:t>1198] merely extended the common</w:t>
      </w:r>
      <w:r w:rsidR="00F146BD" w:rsidRPr="00F146BD">
        <w:noBreakHyphen/>
      </w:r>
      <w:r w:rsidRPr="00F146BD">
        <w:t>law liability of a railroad company, but was not highly penal, the right of action was not necessarily limited to him who was the owner at the time of the fire, so as to preclude assignment. Bultman v. Atlantic Coast Line R. Co. (S.C. 1916) 103 S.C. 512, 88 S.E. 279.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9. Pleadings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Amendment of complaint. Complaint may be amended during trial by striking out allegations of negligence and alleging cause of action under statute. Birt v. Southern Ry. Co. (S.C. 1910) 87 S.C. 239, 69 S.E. 233.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Allegation substantially stated a cause of action. Brown v. Carolina Midland Ry. Co. (S.C. 1903) 67 S.C. 481, 46 S.E. 283, 100 Am.St.Rep. 756.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Nonsuit. Brown v. Carolina Midland Ry. Co. (S.C. 1902) 64 S.C. 365, 42 S.E. 178.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Where an action was brought under this section [Code 1962 </w:t>
      </w:r>
      <w:r w:rsidR="00F146BD" w:rsidRPr="00F146BD">
        <w:t xml:space="preserve">Section </w:t>
      </w:r>
      <w:r w:rsidRPr="00F146BD">
        <w:t>58</w:t>
      </w:r>
      <w:r w:rsidR="00F146BD" w:rsidRPr="00F146BD">
        <w:noBreakHyphen/>
      </w:r>
      <w:r w:rsidRPr="00F146BD">
        <w:t>1198], plaintiff will not, after an action founded on negligence has been barred by limitation, be allowed to amend his complaint by striking out the allegations therein referring to the statute, and inserting in place thereof an allegation that the injury was caused by defendant</w:t>
      </w:r>
      <w:r w:rsidR="00F146BD" w:rsidRPr="00F146BD">
        <w:t>’</w:t>
      </w:r>
      <w:r w:rsidRPr="00F146BD">
        <w:t>s negligence. Mayo v. Spartanburg, U. &amp; C.R. Co. (S.C. 1895) 43 S.C. 225, 21 S.E. 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Sufficiency of allegations in complaint. Under this section [Code 1962 $ 58</w:t>
      </w:r>
      <w:r w:rsidR="00F146BD" w:rsidRPr="00F146BD">
        <w:noBreakHyphen/>
      </w:r>
      <w:r w:rsidRPr="00F146BD">
        <w:t xml:space="preserve">1198] a complaint alleging that defendant, through </w:t>
      </w:r>
      <w:r w:rsidR="00F146BD" w:rsidRPr="00F146BD">
        <w:t>“</w:t>
      </w:r>
      <w:r w:rsidRPr="00F146BD">
        <w:t>its agent,</w:t>
      </w:r>
      <w:r w:rsidR="00F146BD" w:rsidRPr="00F146BD">
        <w:t>”</w:t>
      </w:r>
      <w:r w:rsidRPr="00F146BD">
        <w:t xml:space="preserve"> set fire on its right of way, which communicated to plaintiff</w:t>
      </w:r>
      <w:r w:rsidR="00F146BD" w:rsidRPr="00F146BD">
        <w:t>’</w:t>
      </w:r>
      <w:r w:rsidRPr="00F146BD">
        <w:t>s property, causing the injuries complained of, is good. Mayo v. Spartanburg, U. &amp; C.R. Co. (S.C. 1894) 40 S.C. 517, 19 S.E. 73. Railroads 478(2)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Complaint against railroad to recover damage as result of fire held not demurrable for failure to allege defendant was railroad corporation or common carrier. Law v. J.F. Prettyman &amp; Sons (S.C. 1929) 149 S.C. 178, 146 S.E. 815. Railroads 478(1)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10. Plaintiff</w:t>
      </w:r>
      <w:r w:rsidR="00F146BD" w:rsidRPr="00F146BD">
        <w:t>’</w:t>
      </w:r>
      <w:r w:rsidRPr="00F146BD">
        <w:t>s interest in property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If the plaintiff be in actual possession of the premises, he can maintain the action without title, but if his possession be constructive and not actual he cannot maintain it without proof of title. Elliott v Wilson, 181 SC 406, 187 SE 825 (1936), citing Johnson v McIlwain, Rice (24 SCL) 368.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Under the provisions of this statute, it is only necessary to prove possession where both title and possession are alleged, unless the defendant shows title in himself or license from one proved to be the </w:t>
      </w:r>
      <w:r w:rsidRPr="00F146BD">
        <w:lastRenderedPageBreak/>
        <w:t>true owner. Elliott v Wilson, 181 SC 406, 187 SE 825 (1936), citing Beaufort Land &amp; Inv. Co. v New River Lbr. Co., 86 SC 358, 68 SE 637 (1910).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order for a person to recover under this statute, he must show that he has a property right or interest, which may be either legal or equitable, in the buildings or other property injured or destroyed by the fire. Elliott v Wilson, 181 SC 406, 187 SE 825 (1936), citing Bultman v Atlantic Coast Line R. Co., 103 SC 512, 88 SE 279 (1916).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He must show such ownership by competent testimony; he cannot establish his right to recover under this statute by the mere oral statement that he is the owner of the land. Elliott v Wilson, 181 SC 406, 187 SE 825 (1936), citing Mayo v Spartanburg, U. &amp; C. R. Co., 40 SC 517, 19 SE 73 (1894).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While possession is prima facie evidence of title where plaintiff alleges that the land over which the fire spread belonged to him, he is put to the proof of this title if this allegation is denied by the defendant</w:t>
      </w:r>
      <w:r w:rsidR="00F146BD" w:rsidRPr="00F146BD">
        <w:t>’</w:t>
      </w:r>
      <w:r w:rsidRPr="00F146BD">
        <w:t>s answer. Elliott v Wilson, 181 SC 406, 187 SE 825 (1936), citing Busby v Florida Cent. &amp; P. R. Co., 45 SC 312, 23 SE 50 (1895).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issue as to title may be raised by the pleadings, and when raised must be determined by competent testimony. Mayo v Spartanburg, U. &amp; C. R. Co., 40 SC 517, 19 SE 73 (1894). Busby v Florida Cent. &amp; P. R. Co., 45 SC 312, 23 SE 50 (1895).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It is necessary that the action be in the nature of trespass, quare clausum fregit, which is an action against possession. Elliott v. Wilson (S.C. 1936) 181 S.C. 406, 187 S.E. 825.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11. Admissibility of evidence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For a holding upon the admissibility of testimony to show possession where possession was not alleged, see Elliott v. Wilson (S.C. 1936) 181 S.C. 406, 187 S.E. 825.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Admissibility of evidence. In an action against a railroad under this section [Code 1962 </w:t>
      </w:r>
      <w:r w:rsidR="00F146BD" w:rsidRPr="00F146BD">
        <w:t xml:space="preserve">Section </w:t>
      </w:r>
      <w:r w:rsidRPr="00F146BD">
        <w:t>58</w:t>
      </w:r>
      <w:r w:rsidR="00F146BD" w:rsidRPr="00F146BD">
        <w:noBreakHyphen/>
      </w:r>
      <w:r w:rsidRPr="00F146BD">
        <w:t>1198] for damage by fire to woodland, testimony of witnesses, who saw the premises for the first time two years after the fire, as to the number of trees damaged and their estimate of the damage per acre, was admissible. Hall v. Seaboard Air Line Ry. Co. (S.C. 1923) 126 S.C. 330, 119 S.E. 910, 33 A.L.R. 292. Evidence 474(20)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Opinion estimate as to amount of loss. In an action against a railroad company under this section [Code 1962 </w:t>
      </w:r>
      <w:r w:rsidR="00F146BD" w:rsidRPr="00F146BD">
        <w:t xml:space="preserve">Section </w:t>
      </w:r>
      <w:r w:rsidRPr="00F146BD">
        <w:t>58</w:t>
      </w:r>
      <w:r w:rsidR="00F146BD" w:rsidRPr="00F146BD">
        <w:noBreakHyphen/>
      </w:r>
      <w:r w:rsidRPr="00F146BD">
        <w:t>1198], for damage by fire to woodland, opinion estimate as to the amount of the loss, based on inspection of the premises after the fire, and a count of the damaged trees and their condition, should not be limited to witnesses who had seen the premises before the fire. Hall v. Seaboard Air Line Ry. Co. (S.C. 1923) 126 S.C. 330, 119 S.E. 910, 33 A.L.R. 292. Evidence 474(20)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an action for damages from fire claimed to have been caused by sparks from a railroad engine, where the testimony, though circumstantial, tended to sustain plaintiff</w:t>
      </w:r>
      <w:r w:rsidR="00F146BD" w:rsidRPr="00F146BD">
        <w:t>’</w:t>
      </w:r>
      <w:r w:rsidRPr="00F146BD">
        <w:t>s allegations, the issues of fact were properly submitted to the jury. Mitchum v. Seaboard Air Line Ry. Co. (S.C. 1921) 115 S.C. 500, 106 S.E. 769. Railroads 484(3)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Evidence of ownership. While to recover under this section [Code 1962 $ 58</w:t>
      </w:r>
      <w:r w:rsidR="00F146BD" w:rsidRPr="00F146BD">
        <w:noBreakHyphen/>
      </w:r>
      <w:r w:rsidRPr="00F146BD">
        <w:t>1198] plaintiff must show his ownership, and a mere oral statement that plaintiff is the owner of the land is insufficient, proof that plaintiff held a binding contract for the purchase of the land is sufficient to establish his ownership, such person being the equitable owner, though not holding the legal title. Bultman v. Atlantic Coast Line R. Co. (S.C. 1916) 103 S.C. 512, 88 S.E. 279.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Evidence of other fires communicated by other locomotives under approximately same conditions, and at or near same time, is admissible. McGill Bros. v. Seaboard Air Line Ry. (S.C. 1910) 87 S.C. 178, 69 S.E. 156, rehearing denied 69 S.E. 670.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an action for injuries caused to land by fire set by a locomotive, one who had not known the land before the fire is incompetent to testify as to the damage. Wilson v. Southern Ry. (S.C. 1903) 65 S.C. 421, 43 S.E. 964.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12. Presumptions and burden of proof</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 presumption will arise that a locomotive caused a fire simply because the locomotive was in the vicinity shortly before the fire was discovered. Epps v Atlantic Coast Line R. Co., 177 SC 32, 180 SE 559 (1935). Blakely v Atlantic Coast Line R. Co., 172 SC 343, 174 SE 15 (1934).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Presumption as to ownership of engine. Bush v Southern Ry. Co., 63 SC 96, 40 SE 1029 (1902). Stroud v Columbia, N. &amp; L. R. Co., 79 SC 447, 60 SE 963 (1908).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In actions brought under this section [Code 1962 </w:t>
      </w:r>
      <w:r w:rsidR="00F146BD" w:rsidRPr="00F146BD">
        <w:t xml:space="preserve">Section </w:t>
      </w:r>
      <w:r w:rsidRPr="00F146BD">
        <w:t>58</w:t>
      </w:r>
      <w:r w:rsidR="00F146BD" w:rsidRPr="00F146BD">
        <w:noBreakHyphen/>
      </w:r>
      <w:r w:rsidRPr="00F146BD">
        <w:t>1198], no presumption will arise that a locomotive caused the fire simply because a locomotive was in the vicinity shortly before the fire was discovered. There must be proof of some act upon which the presumption can be based. Mellette v. Atlantic Coast Line R. Co. (S.C. 1936) 181 S.C. 62, 186 S.E. 545.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Presumption of negligence in common</w:t>
      </w:r>
      <w:r w:rsidR="00F146BD" w:rsidRPr="00F146BD">
        <w:noBreakHyphen/>
      </w:r>
      <w:r w:rsidRPr="00F146BD">
        <w:t>law action. Hutto v. Seaboard Air Line Ry. (S.C. 1908) 81 S.C. 567, 62 S.E. 835.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13. Instructions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Failure of the trial judge to instruct the jury not to consider punitive damages was harmless error. Elliott v. Wilson (S.C. 1936) 181 S.C. 406, 187 S.E. 825.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Instructions generally. Wilson v. Southern Ry. (S.C. 1903) 65 S.C. 421, 43 S.E. 964.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14. Questions for jury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Whether a fire was set by a locomotive held for the jury. Rittenberg v. Atlantic Coast Line R. Co. (S.C. 1914) 99 S.C. 488, 83 S.E. 600.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Evidence held sufficient to require submission of case to jury. Brown v. Carolina Midland Ry. Co. (S.C. 1902) 64 S.C. 365, 42 S.E. 178.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15. Sufficiency of evidence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Sufficiency of evidence. Evidence was held insufficient to show fire communicated by locomotive. Ragsdale v. Southern Ry. Co., 1903, 121 F. 924.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Where the court, in an action for injuries caused by a fire set by a locomotive, read Rev.St.1893, </w:t>
      </w:r>
      <w:r w:rsidR="00F146BD" w:rsidRPr="00F146BD">
        <w:t xml:space="preserve">Section </w:t>
      </w:r>
      <w:r w:rsidRPr="00F146BD">
        <w:t xml:space="preserve">1688 (See Code 1942, </w:t>
      </w:r>
      <w:r w:rsidR="00F146BD" w:rsidRPr="00F146BD">
        <w:t xml:space="preserve">Section </w:t>
      </w:r>
      <w:r w:rsidRPr="00F146BD">
        <w:t>8362), under which the action was brought to the jury, authorizing recovery of damages from fires set by sparks, and also from fires set on the right of way, but told them that they could find damages only for the fire set by the sparks from the engine, as the complaint only covered injuries from that source, and the testimony was confined to that issue, an exception to the charge, in that it did not limit fires to such as originated in consequence of sparks, must be overruled. Wilson v. Southern Ry. (S.C. 1903) 65 S.C. 421, 43 S.E. 964.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3930.</w:t>
      </w:r>
      <w:r w:rsidR="00E575D7" w:rsidRPr="00F146BD">
        <w:t xml:space="preserve"> Penalty for failure to obey orders of Commission.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1251; 1952 Code </w:t>
      </w:r>
      <w:r w:rsidRPr="00F146BD">
        <w:t xml:space="preserve">Section </w:t>
      </w:r>
      <w:r w:rsidR="00E575D7" w:rsidRPr="00F146BD">
        <w:t>58</w:t>
      </w:r>
      <w:r w:rsidRPr="00F146BD">
        <w:noBreakHyphen/>
      </w:r>
      <w:r w:rsidR="00E575D7" w:rsidRPr="00F146BD">
        <w:t xml:space="preserve">1251; 1942 Code </w:t>
      </w:r>
      <w:r w:rsidRPr="00F146BD">
        <w:t xml:space="preserve">Section </w:t>
      </w:r>
      <w:r w:rsidR="00E575D7" w:rsidRPr="00F146BD">
        <w:t xml:space="preserve">8406; 1932 Code </w:t>
      </w:r>
      <w:r w:rsidRPr="00F146BD">
        <w:t xml:space="preserve">Section </w:t>
      </w:r>
      <w:r w:rsidR="00E575D7" w:rsidRPr="00F146BD">
        <w:t xml:space="preserve">8406; Civ. C. </w:t>
      </w:r>
      <w:r w:rsidRPr="00F146BD">
        <w:t>‘</w:t>
      </w:r>
      <w:r w:rsidR="00E575D7" w:rsidRPr="00F146BD">
        <w:t xml:space="preserve">22 </w:t>
      </w:r>
      <w:r w:rsidRPr="00F146BD">
        <w:t xml:space="preserve">Section </w:t>
      </w:r>
      <w:r w:rsidR="00E575D7" w:rsidRPr="00F146BD">
        <w:t xml:space="preserve">4954; Civ. C. </w:t>
      </w:r>
      <w:r w:rsidRPr="00F146BD">
        <w:t>‘</w:t>
      </w:r>
      <w:r w:rsidR="00E575D7" w:rsidRPr="00F146BD">
        <w:t xml:space="preserve">12 </w:t>
      </w:r>
      <w:r w:rsidRPr="00F146BD">
        <w:t xml:space="preserve">Section </w:t>
      </w:r>
      <w:r w:rsidR="00E575D7" w:rsidRPr="00F146BD">
        <w:t xml:space="preserve">3259; Civ. C. </w:t>
      </w:r>
      <w:r w:rsidRPr="00F146BD">
        <w:t>‘</w:t>
      </w:r>
      <w:r w:rsidR="00E575D7" w:rsidRPr="00F146BD">
        <w:t xml:space="preserve">02 </w:t>
      </w:r>
      <w:r w:rsidRPr="00F146BD">
        <w:t xml:space="preserve">Section </w:t>
      </w:r>
      <w:r w:rsidR="00E575D7" w:rsidRPr="00F146BD">
        <w:t xml:space="preserve">2164; 1935 (39) 25; 2006 Act No. 318, </w:t>
      </w:r>
      <w:r w:rsidRPr="00F146BD">
        <w:t xml:space="preserve">Section </w:t>
      </w:r>
      <w:r w:rsidR="00E575D7" w:rsidRPr="00F146BD">
        <w:t>138,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796.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Restraining order enjoining enforcement of Railroad Commission</w:t>
      </w:r>
      <w:r w:rsidR="00F146BD" w:rsidRPr="00F146BD">
        <w:t>’</w:t>
      </w:r>
      <w:r w:rsidRPr="00F146BD">
        <w:t xml:space="preserve">s order will be refused, absent immediate danger of irreparable injury. Civ.Code S.C.1922, </w:t>
      </w:r>
      <w:r w:rsidR="00F146BD" w:rsidRPr="00F146BD">
        <w:t xml:space="preserve">Sections </w:t>
      </w:r>
      <w:r w:rsidRPr="00F146BD">
        <w:t xml:space="preserve"> 4819, 4888, 4885, 4886, 4954, 5006</w:t>
      </w:r>
      <w:r w:rsidR="00F146BD" w:rsidRPr="00F146BD">
        <w:noBreakHyphen/>
      </w:r>
      <w:r w:rsidRPr="00F146BD">
        <w:t>5008, 5010, 5011, 5013, 5059. Columbia Ry., Gas &amp; Elec. Co. v. Blease, 1927, 42 F.2d 463.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3940.</w:t>
      </w:r>
      <w:r w:rsidR="00E575D7" w:rsidRPr="00F146BD">
        <w:t xml:space="preserve"> Penalty for failure to pay recompense for violation of rule or regulation of Commission; action for recovery.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1252; 1952 Code </w:t>
      </w:r>
      <w:r w:rsidRPr="00F146BD">
        <w:t xml:space="preserve">Section </w:t>
      </w:r>
      <w:r w:rsidR="00E575D7" w:rsidRPr="00F146BD">
        <w:t>58</w:t>
      </w:r>
      <w:r w:rsidRPr="00F146BD">
        <w:noBreakHyphen/>
      </w:r>
      <w:r w:rsidR="00E575D7" w:rsidRPr="00F146BD">
        <w:t xml:space="preserve">1252; 1942 Code </w:t>
      </w:r>
      <w:r w:rsidRPr="00F146BD">
        <w:t xml:space="preserve">Section </w:t>
      </w:r>
      <w:r w:rsidR="00E575D7" w:rsidRPr="00F146BD">
        <w:t xml:space="preserve">8338; 1932 Code </w:t>
      </w:r>
      <w:r w:rsidRPr="00F146BD">
        <w:t xml:space="preserve">Section </w:t>
      </w:r>
      <w:r w:rsidR="00E575D7" w:rsidRPr="00F146BD">
        <w:t xml:space="preserve">8338; Civ. C. </w:t>
      </w:r>
      <w:r w:rsidRPr="00F146BD">
        <w:t>‘</w:t>
      </w:r>
      <w:r w:rsidR="00E575D7" w:rsidRPr="00F146BD">
        <w:t xml:space="preserve">22 </w:t>
      </w:r>
      <w:r w:rsidRPr="00F146BD">
        <w:t xml:space="preserve">Section </w:t>
      </w:r>
      <w:r w:rsidR="00E575D7" w:rsidRPr="00F146BD">
        <w:t xml:space="preserve">4885; Civ. C. </w:t>
      </w:r>
      <w:r w:rsidRPr="00F146BD">
        <w:t>‘</w:t>
      </w:r>
      <w:r w:rsidR="00E575D7" w:rsidRPr="00F146BD">
        <w:t xml:space="preserve">12 </w:t>
      </w:r>
      <w:r w:rsidRPr="00F146BD">
        <w:t xml:space="preserve">Section </w:t>
      </w:r>
      <w:r w:rsidR="00E575D7" w:rsidRPr="00F146BD">
        <w:t xml:space="preserve">3205; Civ. C. </w:t>
      </w:r>
      <w:r w:rsidRPr="00F146BD">
        <w:t>‘</w:t>
      </w:r>
      <w:r w:rsidR="00E575D7" w:rsidRPr="00F146BD">
        <w:t xml:space="preserve">02 </w:t>
      </w:r>
      <w:r w:rsidRPr="00F146BD">
        <w:t xml:space="preserve">Section </w:t>
      </w:r>
      <w:r w:rsidR="00E575D7" w:rsidRPr="00F146BD">
        <w:t xml:space="preserve">2116; R. S. 1666; 1892 (21) 14; 2006 Act No. 318, </w:t>
      </w:r>
      <w:r w:rsidRPr="00F146BD">
        <w:t xml:space="preserve">Section </w:t>
      </w:r>
      <w:r w:rsidR="00E575D7" w:rsidRPr="00F146BD">
        <w:t>139,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 </w:t>
      </w:r>
      <w:r w:rsidRPr="00F146BD">
        <w:t>796.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Restraining order enjoining enforcement of Railroad Commission</w:t>
      </w:r>
      <w:r w:rsidR="00F146BD" w:rsidRPr="00F146BD">
        <w:t>’</w:t>
      </w:r>
      <w:r w:rsidRPr="00F146BD">
        <w:t xml:space="preserve">s order will be refused, absent immediate danger of irreparable injury. Civ.Code S.C.1922, </w:t>
      </w:r>
      <w:r w:rsidR="00F146BD" w:rsidRPr="00F146BD">
        <w:t xml:space="preserve">Sections </w:t>
      </w:r>
      <w:r w:rsidRPr="00F146BD">
        <w:t xml:space="preserve"> 4819, 4888, 4885, 4886, 4954, 5006</w:t>
      </w:r>
      <w:r w:rsidR="00F146BD" w:rsidRPr="00F146BD">
        <w:noBreakHyphen/>
      </w:r>
      <w:r w:rsidRPr="00F146BD">
        <w:t>5008, 5010, 5011, 5013, 5059. Columbia Ry., Gas &amp; Elec. Co. v. Blease, 1927, 42 F.2d 463.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3950.</w:t>
      </w:r>
      <w:r w:rsidR="00E575D7" w:rsidRPr="00F146BD">
        <w:t xml:space="preserve"> Actions for injuries to persons through violation of rules or regulations of Commission.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1253; 1952 Code </w:t>
      </w:r>
      <w:r w:rsidRPr="00F146BD">
        <w:t xml:space="preserve">Section </w:t>
      </w:r>
      <w:r w:rsidR="00E575D7" w:rsidRPr="00F146BD">
        <w:t>58</w:t>
      </w:r>
      <w:r w:rsidRPr="00F146BD">
        <w:noBreakHyphen/>
      </w:r>
      <w:r w:rsidR="00E575D7" w:rsidRPr="00F146BD">
        <w:t xml:space="preserve">1253; 1942 Code </w:t>
      </w:r>
      <w:r w:rsidRPr="00F146BD">
        <w:t xml:space="preserve">Section </w:t>
      </w:r>
      <w:r w:rsidR="00E575D7" w:rsidRPr="00F146BD">
        <w:t xml:space="preserve">8339; 1932 Code </w:t>
      </w:r>
      <w:r w:rsidRPr="00F146BD">
        <w:t xml:space="preserve">Section </w:t>
      </w:r>
      <w:r w:rsidR="00E575D7" w:rsidRPr="00F146BD">
        <w:t xml:space="preserve">8339; Civ. C. </w:t>
      </w:r>
      <w:r w:rsidRPr="00F146BD">
        <w:t>‘</w:t>
      </w:r>
      <w:r w:rsidR="00E575D7" w:rsidRPr="00F146BD">
        <w:t xml:space="preserve">22 </w:t>
      </w:r>
      <w:r w:rsidRPr="00F146BD">
        <w:t xml:space="preserve">Section </w:t>
      </w:r>
      <w:r w:rsidR="00E575D7" w:rsidRPr="00F146BD">
        <w:t xml:space="preserve">4886; Civ. C. </w:t>
      </w:r>
      <w:r w:rsidRPr="00F146BD">
        <w:t>‘</w:t>
      </w:r>
      <w:r w:rsidR="00E575D7" w:rsidRPr="00F146BD">
        <w:t xml:space="preserve">12 </w:t>
      </w:r>
      <w:r w:rsidRPr="00F146BD">
        <w:t xml:space="preserve">Section </w:t>
      </w:r>
      <w:r w:rsidR="00E575D7" w:rsidRPr="00F146BD">
        <w:t xml:space="preserve">3206; Civ. C. </w:t>
      </w:r>
      <w:r w:rsidRPr="00F146BD">
        <w:t>‘</w:t>
      </w:r>
      <w:r w:rsidR="00E575D7" w:rsidRPr="00F146BD">
        <w:t xml:space="preserve">02 </w:t>
      </w:r>
      <w:r w:rsidRPr="00F146BD">
        <w:t xml:space="preserve">Section </w:t>
      </w:r>
      <w:r w:rsidR="00E575D7" w:rsidRPr="00F146BD">
        <w:t>2117; R. S. 1667; 1892 (21) 14.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798, 803 to 804.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Treatises and Practice Aids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60 Causes of Action 2d 1, Cause of Action for Accident at Railroad Tracks or Crossing.</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Constitutional issues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Damages 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Federal Employers</w:t>
      </w:r>
      <w:r w:rsidR="00F146BD" w:rsidRPr="00F146BD">
        <w:t>’</w:t>
      </w:r>
      <w:r w:rsidRPr="00F146BD">
        <w:t xml:space="preserve"> Liability Act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Constitutional issues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This section [Code 1962 </w:t>
      </w:r>
      <w:r w:rsidR="00F146BD" w:rsidRPr="00F146BD">
        <w:t xml:space="preserve">Section </w:t>
      </w:r>
      <w:r w:rsidRPr="00F146BD">
        <w:t>58</w:t>
      </w:r>
      <w:r w:rsidR="00F146BD" w:rsidRPr="00F146BD">
        <w:noBreakHyphen/>
      </w:r>
      <w:r w:rsidRPr="00F146BD">
        <w:t>1253] is constitutional. Osteen v. Southern Ry., Carolina Division (S.C. 1907) 76 S.C. 368, 57 S.E. 196.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Federal Employers</w:t>
      </w:r>
      <w:r w:rsidR="00F146BD" w:rsidRPr="00F146BD">
        <w:t>’</w:t>
      </w:r>
      <w:r w:rsidRPr="00F146BD">
        <w:t xml:space="preserve"> Liability Act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Federal Employers</w:t>
      </w:r>
      <w:r w:rsidR="00F146BD" w:rsidRPr="00F146BD">
        <w:t>’</w:t>
      </w:r>
      <w:r w:rsidRPr="00F146BD">
        <w:t xml:space="preserve"> Liability Act (FELA) (45 USCA </w:t>
      </w:r>
      <w:r w:rsidR="00F146BD" w:rsidRPr="00F146BD">
        <w:t xml:space="preserve">Sections </w:t>
      </w:r>
      <w:r w:rsidRPr="00F146BD">
        <w:t xml:space="preserve"> 51</w:t>
      </w:r>
      <w:r w:rsidR="00F146BD" w:rsidRPr="00F146BD">
        <w:noBreakHyphen/>
      </w:r>
      <w:r w:rsidRPr="00F146BD">
        <w:t>60) creates cause of action enforceable in state court against state</w:t>
      </w:r>
      <w:r w:rsidR="00F146BD" w:rsidRPr="00F146BD">
        <w:noBreakHyphen/>
      </w:r>
      <w:r w:rsidRPr="00F146BD">
        <w:t xml:space="preserve">owned railroad, because policies in favor of adhering to 1964 US Supreme Court decision which, in describing class of employers subject to FELA, first interpreted phrase </w:t>
      </w:r>
      <w:r w:rsidR="00F146BD" w:rsidRPr="00F146BD">
        <w:t>“</w:t>
      </w:r>
      <w:r w:rsidRPr="00F146BD">
        <w:t>every common carrier by railroad</w:t>
      </w:r>
      <w:r w:rsidR="00F146BD" w:rsidRPr="00F146BD">
        <w:t>”</w:t>
      </w:r>
      <w:r w:rsidRPr="00F146BD">
        <w:t xml:space="preserve"> in 45 USCA </w:t>
      </w:r>
      <w:r w:rsidR="00F146BD" w:rsidRPr="00F146BD">
        <w:t xml:space="preserve">Section </w:t>
      </w:r>
      <w:r w:rsidRPr="00F146BD">
        <w:t>51 to include state</w:t>
      </w:r>
      <w:r w:rsidR="00F146BD" w:rsidRPr="00F146BD">
        <w:noBreakHyphen/>
      </w:r>
      <w:r w:rsidRPr="00F146BD">
        <w:t>owned railroads, far outweigh policies suggesting departure from such precedent. Hilton v. South Carolina Public Railways Com</w:t>
      </w:r>
      <w:r w:rsidR="00F146BD" w:rsidRPr="00F146BD">
        <w:t>’</w:t>
      </w:r>
      <w:r w:rsidRPr="00F146BD">
        <w:t>n (U.S.S.C. 1991) 112 S.Ct. 560, 502 U.S. 197, 116 L.Ed.2d 560, on remand 307 S.C. 63, 413 S.E.2d 845.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3. Damages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An award of treble damages under </w:t>
      </w:r>
      <w:r w:rsidR="00F146BD" w:rsidRPr="00F146BD">
        <w:t xml:space="preserve">Section </w:t>
      </w:r>
      <w:r w:rsidRPr="00F146BD">
        <w:t>58</w:t>
      </w:r>
      <w:r w:rsidR="00F146BD" w:rsidRPr="00F146BD">
        <w:noBreakHyphen/>
      </w:r>
      <w:r w:rsidRPr="00F146BD">
        <w:t>17</w:t>
      </w:r>
      <w:r w:rsidR="00F146BD" w:rsidRPr="00F146BD">
        <w:noBreakHyphen/>
      </w:r>
      <w:r w:rsidRPr="00F146BD">
        <w:t xml:space="preserve">3980 and punitive damages pursuant to </w:t>
      </w:r>
      <w:r w:rsidR="00F146BD" w:rsidRPr="00F146BD">
        <w:t xml:space="preserve">Section </w:t>
      </w:r>
      <w:r w:rsidRPr="00F146BD">
        <w:t>58</w:t>
      </w:r>
      <w:r w:rsidR="00F146BD" w:rsidRPr="00F146BD">
        <w:noBreakHyphen/>
      </w:r>
      <w:r w:rsidRPr="00F146BD">
        <w:t>17</w:t>
      </w:r>
      <w:r w:rsidR="00F146BD" w:rsidRPr="00F146BD">
        <w:noBreakHyphen/>
      </w:r>
      <w:r w:rsidRPr="00F146BD">
        <w:t>3950 for the same wrongful act is prohibited as a double recovery. Foggie v. CSX Transp., Inc. (S.C. 1993) 313 S.C. 98, 315 S.C. 17, 431 S.E.2d 587, rehearing denied.</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3960.</w:t>
      </w:r>
      <w:r w:rsidR="00E575D7" w:rsidRPr="00F146BD">
        <w:t xml:space="preserve"> Suits under foregoing section shall be brought within twelve months.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suits under Section 58</w:t>
      </w:r>
      <w:r w:rsidR="00F146BD" w:rsidRPr="00F146BD">
        <w:noBreakHyphen/>
      </w:r>
      <w:r w:rsidRPr="00F146BD">
        <w:t>17</w:t>
      </w:r>
      <w:r w:rsidR="00F146BD" w:rsidRPr="00F146BD">
        <w:noBreakHyphen/>
      </w:r>
      <w:r w:rsidRPr="00F146BD">
        <w:t>3950 shall be brought within twelve months of the commission of the alleged wrong or injury.</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1253.1; 1955 (49) 262.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Limitation of Actions 31.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S.C. Jur. Limitation of Actions </w:t>
      </w:r>
      <w:r w:rsidR="00F146BD" w:rsidRPr="00F146BD">
        <w:t xml:space="preserve">Section </w:t>
      </w:r>
      <w:r w:rsidRPr="00F146BD">
        <w:t>49, Public Utilities and Transportation.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Treatises and Practice Aids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60 Causes of Action 2d 1, Cause of Action for Accident at Railroad Tracks or Crossing.</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3970.</w:t>
      </w:r>
      <w:r w:rsidR="00E575D7" w:rsidRPr="00F146BD">
        <w:t xml:space="preserve"> Acts declared unlawful shall be prohibited.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Each and every act, matter or thing in this chapter declared to be unlawful is hereby prohibited.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1253.2; 1952 Code </w:t>
      </w:r>
      <w:r w:rsidRPr="00F146BD">
        <w:t xml:space="preserve">Section </w:t>
      </w:r>
      <w:r w:rsidR="00E575D7" w:rsidRPr="00F146BD">
        <w:t>58</w:t>
      </w:r>
      <w:r w:rsidRPr="00F146BD">
        <w:noBreakHyphen/>
      </w:r>
      <w:r w:rsidR="00E575D7" w:rsidRPr="00F146BD">
        <w:t xml:space="preserve">1253.1; 1942 Code </w:t>
      </w:r>
      <w:r w:rsidRPr="00F146BD">
        <w:t xml:space="preserve">Section </w:t>
      </w:r>
      <w:r w:rsidR="00E575D7" w:rsidRPr="00F146BD">
        <w:t xml:space="preserve">8453; 1932 Code </w:t>
      </w:r>
      <w:r w:rsidRPr="00F146BD">
        <w:t xml:space="preserve">Section </w:t>
      </w:r>
      <w:r w:rsidR="00E575D7" w:rsidRPr="00F146BD">
        <w:t xml:space="preserve">8470; Civ. C. </w:t>
      </w:r>
      <w:r w:rsidRPr="00F146BD">
        <w:t>‘</w:t>
      </w:r>
      <w:r w:rsidR="00E575D7" w:rsidRPr="00F146BD">
        <w:t xml:space="preserve">22 </w:t>
      </w:r>
      <w:r w:rsidRPr="00F146BD">
        <w:t xml:space="preserve">Section </w:t>
      </w:r>
      <w:r w:rsidR="00E575D7" w:rsidRPr="00F146BD">
        <w:t xml:space="preserve">5006; Civ. C. </w:t>
      </w:r>
      <w:r w:rsidRPr="00F146BD">
        <w:t>‘</w:t>
      </w:r>
      <w:r w:rsidR="00E575D7" w:rsidRPr="00F146BD">
        <w:t xml:space="preserve">12 </w:t>
      </w:r>
      <w:r w:rsidRPr="00F146BD">
        <w:t xml:space="preserve">Section </w:t>
      </w:r>
      <w:r w:rsidR="00E575D7" w:rsidRPr="00F146BD">
        <w:t xml:space="preserve">3308; Civ. C. </w:t>
      </w:r>
      <w:r w:rsidRPr="00F146BD">
        <w:t>‘</w:t>
      </w:r>
      <w:r w:rsidR="00E575D7" w:rsidRPr="00F146BD">
        <w:t xml:space="preserve">02 </w:t>
      </w:r>
      <w:r w:rsidRPr="00F146BD">
        <w:t xml:space="preserve">Section </w:t>
      </w:r>
      <w:r w:rsidR="00E575D7" w:rsidRPr="00F146BD">
        <w:t>2202; G. S. 1539; R. S. 1735; 1882 (17) 18.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3980.</w:t>
      </w:r>
      <w:r w:rsidR="00E575D7" w:rsidRPr="00F146BD">
        <w:t xml:space="preserve"> Damages and penalty for unlawful acts where no specific penalty provided.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1254; 1952 Code </w:t>
      </w:r>
      <w:r w:rsidRPr="00F146BD">
        <w:t xml:space="preserve">Section </w:t>
      </w:r>
      <w:r w:rsidR="00E575D7" w:rsidRPr="00F146BD">
        <w:t>58</w:t>
      </w:r>
      <w:r w:rsidRPr="00F146BD">
        <w:noBreakHyphen/>
      </w:r>
      <w:r w:rsidR="00E575D7" w:rsidRPr="00F146BD">
        <w:t xml:space="preserve">1254; 1942 Code </w:t>
      </w:r>
      <w:r w:rsidRPr="00F146BD">
        <w:t xml:space="preserve">Section </w:t>
      </w:r>
      <w:r w:rsidR="00E575D7" w:rsidRPr="00F146BD">
        <w:t xml:space="preserve">8453; 1932 Code </w:t>
      </w:r>
      <w:r w:rsidRPr="00F146BD">
        <w:t xml:space="preserve">Section </w:t>
      </w:r>
      <w:r w:rsidR="00E575D7" w:rsidRPr="00F146BD">
        <w:t xml:space="preserve">8470; Civ. C. </w:t>
      </w:r>
      <w:r w:rsidRPr="00F146BD">
        <w:t>‘</w:t>
      </w:r>
      <w:r w:rsidR="00E575D7" w:rsidRPr="00F146BD">
        <w:t xml:space="preserve">22 </w:t>
      </w:r>
      <w:r w:rsidRPr="00F146BD">
        <w:t xml:space="preserve">Section </w:t>
      </w:r>
      <w:r w:rsidR="00E575D7" w:rsidRPr="00F146BD">
        <w:t xml:space="preserve">5006; Civ. C. </w:t>
      </w:r>
      <w:r w:rsidRPr="00F146BD">
        <w:t>‘</w:t>
      </w:r>
      <w:r w:rsidR="00E575D7" w:rsidRPr="00F146BD">
        <w:t xml:space="preserve">12 </w:t>
      </w:r>
      <w:r w:rsidRPr="00F146BD">
        <w:t xml:space="preserve">Section </w:t>
      </w:r>
      <w:r w:rsidR="00E575D7" w:rsidRPr="00F146BD">
        <w:t xml:space="preserve">3308; Civ. C. </w:t>
      </w:r>
      <w:r w:rsidRPr="00F146BD">
        <w:t>‘</w:t>
      </w:r>
      <w:r w:rsidR="00E575D7" w:rsidRPr="00F146BD">
        <w:t xml:space="preserve">02 </w:t>
      </w:r>
      <w:r w:rsidRPr="00F146BD">
        <w:t xml:space="preserve">Section </w:t>
      </w:r>
      <w:r w:rsidR="00E575D7" w:rsidRPr="00F146BD">
        <w:t xml:space="preserve">2202; G. S. 1539; R. S. 1735; 1882 (18) 18; 2006 Act No. 318, </w:t>
      </w:r>
      <w:r w:rsidRPr="00F146BD">
        <w:t xml:space="preserve">Section </w:t>
      </w:r>
      <w:r w:rsidR="00E575D7" w:rsidRPr="00F146BD">
        <w:t>140,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253, 254(2).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798, 803 to 804.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Admissibility of evidence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Action for obstructing way. The only action allowed for obstructing a way is under this section [Code 1962 </w:t>
      </w:r>
      <w:r w:rsidR="00F146BD" w:rsidRPr="00F146BD">
        <w:t xml:space="preserve">Section </w:t>
      </w:r>
      <w:r w:rsidRPr="00F146BD">
        <w:t>58</w:t>
      </w:r>
      <w:r w:rsidR="00F146BD" w:rsidRPr="00F146BD">
        <w:noBreakHyphen/>
      </w:r>
      <w:r w:rsidRPr="00F146BD">
        <w:t>1254] for the specific penalty. Ross v Georgia, C. &amp; N. Ry. Co., 33 SC 477, 12 SE 101 (1890). Rountree v Atlantic Coast Line R. Co., 73 SC 268, 53 SE 424 (1906).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Restraining order enjoining enforcement of Railroad Commission</w:t>
      </w:r>
      <w:r w:rsidR="00F146BD" w:rsidRPr="00F146BD">
        <w:t>’</w:t>
      </w:r>
      <w:r w:rsidRPr="00F146BD">
        <w:t xml:space="preserve">s order will be refused, absent immediate danger of irreparable injury. Civ.Code S.C.1922, </w:t>
      </w:r>
      <w:r w:rsidR="00F146BD" w:rsidRPr="00F146BD">
        <w:t xml:space="preserve">Sections </w:t>
      </w:r>
      <w:r w:rsidRPr="00F146BD">
        <w:t xml:space="preserve"> 4819, 4888, 4885, 4886, 4954, 5006</w:t>
      </w:r>
      <w:r w:rsidR="00F146BD" w:rsidRPr="00F146BD">
        <w:noBreakHyphen/>
      </w:r>
      <w:r w:rsidRPr="00F146BD">
        <w:t>5008, 5010, 5011, 5013, 5059. Columbia Ry., Gas &amp; Elec. Co. v. Blease, 1927, 42 F.2d 463.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An award of treble damages under </w:t>
      </w:r>
      <w:r w:rsidR="00F146BD" w:rsidRPr="00F146BD">
        <w:t xml:space="preserve">Section </w:t>
      </w:r>
      <w:r w:rsidRPr="00F146BD">
        <w:t>58</w:t>
      </w:r>
      <w:r w:rsidR="00F146BD" w:rsidRPr="00F146BD">
        <w:noBreakHyphen/>
      </w:r>
      <w:r w:rsidRPr="00F146BD">
        <w:t>17</w:t>
      </w:r>
      <w:r w:rsidR="00F146BD" w:rsidRPr="00F146BD">
        <w:noBreakHyphen/>
      </w:r>
      <w:r w:rsidRPr="00F146BD">
        <w:t xml:space="preserve">3980 and punitive damages pursuant to </w:t>
      </w:r>
      <w:r w:rsidR="00F146BD" w:rsidRPr="00F146BD">
        <w:t xml:space="preserve">Section </w:t>
      </w:r>
      <w:r w:rsidRPr="00F146BD">
        <w:t>58</w:t>
      </w:r>
      <w:r w:rsidR="00F146BD" w:rsidRPr="00F146BD">
        <w:noBreakHyphen/>
      </w:r>
      <w:r w:rsidRPr="00F146BD">
        <w:t>17</w:t>
      </w:r>
      <w:r w:rsidR="00F146BD" w:rsidRPr="00F146BD">
        <w:noBreakHyphen/>
      </w:r>
      <w:r w:rsidRPr="00F146BD">
        <w:t>3950 for the same wrongful act is prohibited as a double recovery. Foggie v. CSX Transp., Inc. (S.C. 1993) 313 S.C. 98, 315 S.C. 17, 431 S.E.2d 587, rehearing denied.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action against railroad to recover statutory penalty for charging excessive fare, conflicting evidence took case to jury. Kinsey v. Southern Ry. Co. (S.C. 1934) 174 S.C. 192, 177 S.E. 149. Carriers 20(12)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Overcharging and insulting passenger. A passenger on a railroad is entitled to the highest degree of care, and where there is a willful disregard of that right on the part of a conductor in willfully overcharging a passenger and insulting and abusing him, the passenger may recover punitive damages, notwithstanding this section [Code 1962 </w:t>
      </w:r>
      <w:r w:rsidR="00F146BD" w:rsidRPr="00F146BD">
        <w:t xml:space="preserve">Section </w:t>
      </w:r>
      <w:r w:rsidRPr="00F146BD">
        <w:t>58</w:t>
      </w:r>
      <w:r w:rsidR="00F146BD" w:rsidRPr="00F146BD">
        <w:noBreakHyphen/>
      </w:r>
      <w:r w:rsidRPr="00F146BD">
        <w:t>1254]. Medlin v. Southern Ry. Co. (S.C. 1928) 143 S.C. 91, 141 S.E. 185, 56 A.L.R. 767.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The receipt of excess fares by a ticket agent is only prima facie evidence of a violation of Code 1962 </w:t>
      </w:r>
      <w:r w:rsidR="00F146BD" w:rsidRPr="00F146BD">
        <w:t xml:space="preserve">Section </w:t>
      </w:r>
      <w:r w:rsidRPr="00F146BD">
        <w:t>58</w:t>
      </w:r>
      <w:r w:rsidR="00F146BD" w:rsidRPr="00F146BD">
        <w:noBreakHyphen/>
      </w:r>
      <w:r w:rsidRPr="00F146BD">
        <w:t xml:space="preserve">1079, forbidding a carrier to receive excess fares under penalty fixed by this section [Code 1962 </w:t>
      </w:r>
      <w:r w:rsidR="00F146BD" w:rsidRPr="00F146BD">
        <w:t xml:space="preserve">Section </w:t>
      </w:r>
      <w:r w:rsidRPr="00F146BD">
        <w:t>58</w:t>
      </w:r>
      <w:r w:rsidR="00F146BD" w:rsidRPr="00F146BD">
        <w:noBreakHyphen/>
      </w:r>
      <w:r w:rsidRPr="00F146BD">
        <w:t>1254]. Brown v. Seaboard Air Line Ry. Co. (S.C. 1923) 122 S.C. 333, 115 S.E. 638. Carriers 20(4)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Admissibility of evidence</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Admission of evidence before the jury in wrongful death action that railroad failed to repair rail bridge was prejudicial error, in wrongful death action resulting from fatal railroad crossing accident; claim that railroad violation of state law in failing to repair bridge was proximate cause of car passenger</w:t>
      </w:r>
      <w:r w:rsidR="00F146BD" w:rsidRPr="00F146BD">
        <w:t>’</w:t>
      </w:r>
      <w:r w:rsidRPr="00F146BD">
        <w:t>s death was, by statute, an equitable matter to be tried to the court, evidence was used in closing argument, and jury returned advisory interrogatory that violation was proximate cause of passenger</w:t>
      </w:r>
      <w:r w:rsidR="00F146BD" w:rsidRPr="00F146BD">
        <w:t>’</w:t>
      </w:r>
      <w:r w:rsidRPr="00F146BD">
        <w:t>s death. Webb v. CSX Transp., Inc. (S.C. 2005) 364 S.C. 639, 615 S.E.2d 440, rehearing denied. Appeal And Error 1050.1(7)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3990.</w:t>
      </w:r>
      <w:r w:rsidR="00E575D7" w:rsidRPr="00F146BD">
        <w:t xml:space="preserve"> Action under foregoing section shall be subject of equity jurisdiction.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action brought as provided in Section 58</w:t>
      </w:r>
      <w:r w:rsidR="00F146BD" w:rsidRPr="00F146BD">
        <w:noBreakHyphen/>
      </w:r>
      <w:r w:rsidRPr="00F146BD">
        <w:t>17</w:t>
      </w:r>
      <w:r w:rsidR="00F146BD" w:rsidRPr="00F146BD">
        <w:noBreakHyphen/>
      </w:r>
      <w:r w:rsidRPr="00F146BD">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1255; 1952 Code </w:t>
      </w:r>
      <w:r w:rsidRPr="00F146BD">
        <w:t xml:space="preserve">Section </w:t>
      </w:r>
      <w:r w:rsidR="00E575D7" w:rsidRPr="00F146BD">
        <w:t>58</w:t>
      </w:r>
      <w:r w:rsidRPr="00F146BD">
        <w:noBreakHyphen/>
      </w:r>
      <w:r w:rsidR="00E575D7" w:rsidRPr="00F146BD">
        <w:t xml:space="preserve">1255; 1942 Code </w:t>
      </w:r>
      <w:r w:rsidRPr="00F146BD">
        <w:t xml:space="preserve">Section </w:t>
      </w:r>
      <w:r w:rsidR="00E575D7" w:rsidRPr="00F146BD">
        <w:t xml:space="preserve">8454; 1932 Code </w:t>
      </w:r>
      <w:r w:rsidRPr="00F146BD">
        <w:t xml:space="preserve">Section </w:t>
      </w:r>
      <w:r w:rsidR="00E575D7" w:rsidRPr="00F146BD">
        <w:t xml:space="preserve">8471; Civ. C. </w:t>
      </w:r>
      <w:r w:rsidRPr="00F146BD">
        <w:t>‘</w:t>
      </w:r>
      <w:r w:rsidR="00E575D7" w:rsidRPr="00F146BD">
        <w:t xml:space="preserve">22 </w:t>
      </w:r>
      <w:r w:rsidRPr="00F146BD">
        <w:t xml:space="preserve">Section </w:t>
      </w:r>
      <w:r w:rsidR="00E575D7" w:rsidRPr="00F146BD">
        <w:t xml:space="preserve">5007; Civ. C. </w:t>
      </w:r>
      <w:r w:rsidRPr="00F146BD">
        <w:t>‘</w:t>
      </w:r>
      <w:r w:rsidR="00E575D7" w:rsidRPr="00F146BD">
        <w:t xml:space="preserve">12 </w:t>
      </w:r>
      <w:r w:rsidRPr="00F146BD">
        <w:t xml:space="preserve">Section </w:t>
      </w:r>
      <w:r w:rsidR="00E575D7" w:rsidRPr="00F146BD">
        <w:t xml:space="preserve">3309; Civ. C. </w:t>
      </w:r>
      <w:r w:rsidRPr="00F146BD">
        <w:t>‘</w:t>
      </w:r>
      <w:r w:rsidR="00E575D7" w:rsidRPr="00F146BD">
        <w:t xml:space="preserve">02 </w:t>
      </w:r>
      <w:r w:rsidRPr="00F146BD">
        <w:t xml:space="preserve">Section </w:t>
      </w:r>
      <w:r w:rsidR="00E575D7" w:rsidRPr="00F146BD">
        <w:t>2203; G. S. 1539; R. S. 1736; 1882 (18)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Civil remedy of injunction, generally, see SCRCP, Rule 65.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Action 22, 25(2).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Actions </w:t>
      </w:r>
      <w:r w:rsidR="00F146BD" w:rsidRPr="00F146BD">
        <w:t xml:space="preserve">Sections </w:t>
      </w:r>
      <w:r w:rsidRPr="00F146BD">
        <w:t xml:space="preserve"> 176 to 184.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Admissibility of evidence 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Restraining order enjoining enforcement of Railroad Commission</w:t>
      </w:r>
      <w:r w:rsidR="00F146BD" w:rsidRPr="00F146BD">
        <w:t>’</w:t>
      </w:r>
      <w:r w:rsidRPr="00F146BD">
        <w:t xml:space="preserve">s order will be refused, absent immediate danger of irreparable injury. Civ.Code S.C.1922, </w:t>
      </w:r>
      <w:r w:rsidR="00F146BD" w:rsidRPr="00F146BD">
        <w:t xml:space="preserve">Sections </w:t>
      </w:r>
      <w:r w:rsidRPr="00F146BD">
        <w:t xml:space="preserve"> 4819, 4888, 4885, 4886, 4954, 5006</w:t>
      </w:r>
      <w:r w:rsidR="00F146BD" w:rsidRPr="00F146BD">
        <w:noBreakHyphen/>
      </w:r>
      <w:r w:rsidRPr="00F146BD">
        <w:t>5008, 5010, 5011, 5013, 5059. Columbia Ry., Gas &amp; Elec. Co. v. Blease, 1927, 42 F.2d 463.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2. Admissibility of evidence</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Admission of evidence before the jury in wrongful death action that railroad failed to repair rail bridge was prejudicial error, in wrongful death action resulting from fatal railroad crossing accident; claim that railroad violation of state law in failing to repair bridge was proximate cause of car passenger</w:t>
      </w:r>
      <w:r w:rsidR="00F146BD" w:rsidRPr="00F146BD">
        <w:t>’</w:t>
      </w:r>
      <w:r w:rsidRPr="00F146BD">
        <w:t>s death was, by statute, an equitable matter to be tried to the court, evidence was used in closing argument, and jury returned advisory interrogatory that violation was proximate cause of passenger</w:t>
      </w:r>
      <w:r w:rsidR="00F146BD" w:rsidRPr="00F146BD">
        <w:t>’</w:t>
      </w:r>
      <w:r w:rsidRPr="00F146BD">
        <w:t>s death. Webb v. CSX Transp., Inc. (S.C. 2005) 364 S.C. 639, 615 S.E.2d 440, rehearing denied. Appeal And Error 1050.1(7)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4000.</w:t>
      </w:r>
      <w:r w:rsidR="00E575D7" w:rsidRPr="00F146BD">
        <w:t xml:space="preserve"> Limitation of action.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action provided for in Sections 58</w:t>
      </w:r>
      <w:r w:rsidR="00F146BD" w:rsidRPr="00F146BD">
        <w:noBreakHyphen/>
      </w:r>
      <w:r w:rsidRPr="00F146BD">
        <w:t>17</w:t>
      </w:r>
      <w:r w:rsidR="00F146BD" w:rsidRPr="00F146BD">
        <w:noBreakHyphen/>
      </w:r>
      <w:r w:rsidRPr="00F146BD">
        <w:t>3980 and 58</w:t>
      </w:r>
      <w:r w:rsidR="00F146BD" w:rsidRPr="00F146BD">
        <w:noBreakHyphen/>
      </w:r>
      <w:r w:rsidRPr="00F146BD">
        <w:t>17</w:t>
      </w:r>
      <w:r w:rsidR="00F146BD" w:rsidRPr="00F146BD">
        <w:noBreakHyphen/>
      </w:r>
      <w:r w:rsidRPr="00F146BD">
        <w:t>3990 shall be sustained unless brought within two years after the cause of action shall accrue.</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1256; 1952 Code </w:t>
      </w:r>
      <w:r w:rsidRPr="00F146BD">
        <w:t xml:space="preserve">Section </w:t>
      </w:r>
      <w:r w:rsidR="00E575D7" w:rsidRPr="00F146BD">
        <w:t>58</w:t>
      </w:r>
      <w:r w:rsidRPr="00F146BD">
        <w:noBreakHyphen/>
      </w:r>
      <w:r w:rsidR="00E575D7" w:rsidRPr="00F146BD">
        <w:t xml:space="preserve">1256; 1942 Code </w:t>
      </w:r>
      <w:r w:rsidRPr="00F146BD">
        <w:t xml:space="preserve">Section </w:t>
      </w:r>
      <w:r w:rsidR="00E575D7" w:rsidRPr="00F146BD">
        <w:t xml:space="preserve">8456; 1932 Code </w:t>
      </w:r>
      <w:r w:rsidRPr="00F146BD">
        <w:t xml:space="preserve">Section </w:t>
      </w:r>
      <w:r w:rsidR="00E575D7" w:rsidRPr="00F146BD">
        <w:t xml:space="preserve">8473; Civ. C. </w:t>
      </w:r>
      <w:r w:rsidRPr="00F146BD">
        <w:t>‘</w:t>
      </w:r>
      <w:r w:rsidR="00E575D7" w:rsidRPr="00F146BD">
        <w:t xml:space="preserve">22 </w:t>
      </w:r>
      <w:r w:rsidRPr="00F146BD">
        <w:t xml:space="preserve">Section </w:t>
      </w:r>
      <w:r w:rsidR="00E575D7" w:rsidRPr="00F146BD">
        <w:t xml:space="preserve">5009; Civ. C. </w:t>
      </w:r>
      <w:r w:rsidRPr="00F146BD">
        <w:t>‘</w:t>
      </w:r>
      <w:r w:rsidR="00E575D7" w:rsidRPr="00F146BD">
        <w:t xml:space="preserve">12 </w:t>
      </w:r>
      <w:r w:rsidRPr="00F146BD">
        <w:t xml:space="preserve">Section </w:t>
      </w:r>
      <w:r w:rsidR="00E575D7" w:rsidRPr="00F146BD">
        <w:t xml:space="preserve">3311; Civ. C. </w:t>
      </w:r>
      <w:r w:rsidRPr="00F146BD">
        <w:t>‘</w:t>
      </w:r>
      <w:r w:rsidR="00E575D7" w:rsidRPr="00F146BD">
        <w:t xml:space="preserve">02 </w:t>
      </w:r>
      <w:r w:rsidRPr="00F146BD">
        <w:t xml:space="preserve">Section </w:t>
      </w:r>
      <w:r w:rsidR="00E575D7" w:rsidRPr="00F146BD">
        <w:t>2205; G. S. 1539; R. S. 1738; 1882 (18)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Limitation of Actions 31.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241.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Encyclopedias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S.C. Jur. Limitation of Actions </w:t>
      </w:r>
      <w:r w:rsidR="00F146BD" w:rsidRPr="00F146BD">
        <w:t xml:space="preserve">Section </w:t>
      </w:r>
      <w:r w:rsidRPr="00F146BD">
        <w:t>49, Public Utilities and Transportation.</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4010.</w:t>
      </w:r>
      <w:r w:rsidR="00E575D7" w:rsidRPr="00F146BD">
        <w:t xml:space="preserve"> Testimony may be compelled; immunity from prosecution; production of books and papers.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In any action under Section 58</w:t>
      </w:r>
      <w:r w:rsidR="00F146BD" w:rsidRPr="00F146BD">
        <w:noBreakHyphen/>
      </w:r>
      <w:r w:rsidRPr="00F146BD">
        <w:t>17</w:t>
      </w:r>
      <w:r w:rsidR="00F146BD" w:rsidRPr="00F146BD">
        <w:noBreakHyphen/>
      </w:r>
      <w:r w:rsidRPr="00F146BD">
        <w:t>3980 and upon any application for any injunction under Section 58</w:t>
      </w:r>
      <w:r w:rsidR="00F146BD" w:rsidRPr="00F146BD">
        <w:noBreakHyphen/>
      </w:r>
      <w:r w:rsidRPr="00F146BD">
        <w:t>17</w:t>
      </w:r>
      <w:r w:rsidR="00F146BD" w:rsidRPr="00F146BD">
        <w:noBreakHyphen/>
      </w:r>
      <w:r w:rsidRPr="00F146BD">
        <w:t>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1257; 1952 Code </w:t>
      </w:r>
      <w:r w:rsidRPr="00F146BD">
        <w:t xml:space="preserve">Section </w:t>
      </w:r>
      <w:r w:rsidR="00E575D7" w:rsidRPr="00F146BD">
        <w:t>58</w:t>
      </w:r>
      <w:r w:rsidRPr="00F146BD">
        <w:noBreakHyphen/>
      </w:r>
      <w:r w:rsidR="00E575D7" w:rsidRPr="00F146BD">
        <w:t xml:space="preserve">1257; 1942 Code </w:t>
      </w:r>
      <w:r w:rsidRPr="00F146BD">
        <w:t xml:space="preserve">Section </w:t>
      </w:r>
      <w:r w:rsidR="00E575D7" w:rsidRPr="00F146BD">
        <w:t xml:space="preserve">8455; 1932 Code </w:t>
      </w:r>
      <w:r w:rsidRPr="00F146BD">
        <w:t xml:space="preserve">Section </w:t>
      </w:r>
      <w:r w:rsidR="00E575D7" w:rsidRPr="00F146BD">
        <w:t xml:space="preserve">8472; Civ. C. </w:t>
      </w:r>
      <w:r w:rsidRPr="00F146BD">
        <w:t>‘</w:t>
      </w:r>
      <w:r w:rsidR="00E575D7" w:rsidRPr="00F146BD">
        <w:t xml:space="preserve">22 </w:t>
      </w:r>
      <w:r w:rsidRPr="00F146BD">
        <w:t xml:space="preserve">Section </w:t>
      </w:r>
      <w:r w:rsidR="00E575D7" w:rsidRPr="00F146BD">
        <w:t xml:space="preserve">5008; Civ. C. </w:t>
      </w:r>
      <w:r w:rsidRPr="00F146BD">
        <w:t>‘</w:t>
      </w:r>
      <w:r w:rsidR="00E575D7" w:rsidRPr="00F146BD">
        <w:t xml:space="preserve">12 </w:t>
      </w:r>
      <w:r w:rsidRPr="00F146BD">
        <w:t xml:space="preserve">Section </w:t>
      </w:r>
      <w:r w:rsidR="00E575D7" w:rsidRPr="00F146BD">
        <w:t xml:space="preserve">3310; Civ. C. </w:t>
      </w:r>
      <w:r w:rsidRPr="00F146BD">
        <w:t>‘</w:t>
      </w:r>
      <w:r w:rsidR="00E575D7" w:rsidRPr="00F146BD">
        <w:t xml:space="preserve">02 </w:t>
      </w:r>
      <w:r w:rsidRPr="00F146BD">
        <w:t xml:space="preserve">Section </w:t>
      </w:r>
      <w:r w:rsidR="00E575D7" w:rsidRPr="00F146BD">
        <w:t>2204; G. S. 1539; R. S. 1737; 1882 (17)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Witnesses 297(1), 298.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410.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Witnesses </w:t>
      </w:r>
      <w:r w:rsidR="00F146BD" w:rsidRPr="00F146BD">
        <w:t xml:space="preserve">Sections </w:t>
      </w:r>
      <w:r w:rsidRPr="00F146BD">
        <w:t xml:space="preserve"> 585 to 587, 597, 600, 602, 607, 609.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Restraining order enjoining enforcement of Railroad Commission</w:t>
      </w:r>
      <w:r w:rsidR="00F146BD" w:rsidRPr="00F146BD">
        <w:t>’</w:t>
      </w:r>
      <w:r w:rsidRPr="00F146BD">
        <w:t xml:space="preserve">s order will be refused, absent immediate danger of irreparable injury. Civ.Code S.C.1922, </w:t>
      </w:r>
      <w:r w:rsidR="00F146BD" w:rsidRPr="00F146BD">
        <w:t xml:space="preserve">Sections </w:t>
      </w:r>
      <w:r w:rsidRPr="00F146BD">
        <w:t xml:space="preserve"> 4819, 4888, 4885, 4886, 4954, 5006</w:t>
      </w:r>
      <w:r w:rsidR="00F146BD" w:rsidRPr="00F146BD">
        <w:noBreakHyphen/>
      </w:r>
      <w:r w:rsidRPr="00F146BD">
        <w:t>5008, 5010, 5011, 5013, 5059. Columbia Ry., Gas &amp; Elec. Co. v. Blease, 1927, 42 F.2d 463.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4020.</w:t>
      </w:r>
      <w:r w:rsidR="00E575D7" w:rsidRPr="00F146BD">
        <w:t xml:space="preserve"> Penalty for violation of chapter by individuals.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1258; 1952 Code </w:t>
      </w:r>
      <w:r w:rsidRPr="00F146BD">
        <w:t xml:space="preserve">Section </w:t>
      </w:r>
      <w:r w:rsidR="00E575D7" w:rsidRPr="00F146BD">
        <w:t>58</w:t>
      </w:r>
      <w:r w:rsidRPr="00F146BD">
        <w:noBreakHyphen/>
      </w:r>
      <w:r w:rsidR="00E575D7" w:rsidRPr="00F146BD">
        <w:t xml:space="preserve">1258; 1942 Code </w:t>
      </w:r>
      <w:r w:rsidRPr="00F146BD">
        <w:t xml:space="preserve">Section </w:t>
      </w:r>
      <w:r w:rsidR="00E575D7" w:rsidRPr="00F146BD">
        <w:t xml:space="preserve">8457; 1932 Code </w:t>
      </w:r>
      <w:r w:rsidRPr="00F146BD">
        <w:t xml:space="preserve">Section </w:t>
      </w:r>
      <w:r w:rsidR="00E575D7" w:rsidRPr="00F146BD">
        <w:t xml:space="preserve">8474; Civ. C. </w:t>
      </w:r>
      <w:r w:rsidRPr="00F146BD">
        <w:t>‘</w:t>
      </w:r>
      <w:r w:rsidR="00E575D7" w:rsidRPr="00F146BD">
        <w:t xml:space="preserve">22 </w:t>
      </w:r>
      <w:r w:rsidRPr="00F146BD">
        <w:t xml:space="preserve">Section </w:t>
      </w:r>
      <w:r w:rsidR="00E575D7" w:rsidRPr="00F146BD">
        <w:t xml:space="preserve">5010; Civ. C. </w:t>
      </w:r>
      <w:r w:rsidRPr="00F146BD">
        <w:t>‘</w:t>
      </w:r>
      <w:r w:rsidR="00E575D7" w:rsidRPr="00F146BD">
        <w:t xml:space="preserve">12 </w:t>
      </w:r>
      <w:r w:rsidRPr="00F146BD">
        <w:t xml:space="preserve">Section </w:t>
      </w:r>
      <w:r w:rsidR="00E575D7" w:rsidRPr="00F146BD">
        <w:t xml:space="preserve">3312; Civ. C. </w:t>
      </w:r>
      <w:r w:rsidRPr="00F146BD">
        <w:t>‘</w:t>
      </w:r>
      <w:r w:rsidR="00E575D7" w:rsidRPr="00F146BD">
        <w:t xml:space="preserve">02 </w:t>
      </w:r>
      <w:r w:rsidRPr="00F146BD">
        <w:t xml:space="preserve">Section </w:t>
      </w:r>
      <w:r w:rsidR="00E575D7" w:rsidRPr="00F146BD">
        <w:t>2206; G. S. 1540; R. S. 1739; 1882 (17) 18.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805 to 806, 1280.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Restraining order enjoining enforcement of Railroad Commission</w:t>
      </w:r>
      <w:r w:rsidR="00F146BD" w:rsidRPr="00F146BD">
        <w:t>’</w:t>
      </w:r>
      <w:r w:rsidRPr="00F146BD">
        <w:t xml:space="preserve">s order will be refused, absent immediate danger of irreparable injury. Civ.Code S.C.1922, </w:t>
      </w:r>
      <w:r w:rsidR="00F146BD" w:rsidRPr="00F146BD">
        <w:t xml:space="preserve">Sections </w:t>
      </w:r>
      <w:r w:rsidRPr="00F146BD">
        <w:t xml:space="preserve"> 4819, 4888, 4885, 4886, 4954, 5006</w:t>
      </w:r>
      <w:r w:rsidR="00F146BD" w:rsidRPr="00F146BD">
        <w:noBreakHyphen/>
      </w:r>
      <w:r w:rsidRPr="00F146BD">
        <w:t>5008, 5010, 5011, 5013, 5059. Columbia Ry., Gas &amp; Elec. Co. v. Blease, 1927, 42 F.2d 463.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4030.</w:t>
      </w:r>
      <w:r w:rsidR="00E575D7" w:rsidRPr="00F146BD">
        <w:t xml:space="preserve"> Penalty for injury due to negligence or carelessness.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1259; 1952 Code </w:t>
      </w:r>
      <w:r w:rsidRPr="00F146BD">
        <w:t xml:space="preserve">Section </w:t>
      </w:r>
      <w:r w:rsidR="00E575D7" w:rsidRPr="00F146BD">
        <w:t>58</w:t>
      </w:r>
      <w:r w:rsidRPr="00F146BD">
        <w:noBreakHyphen/>
      </w:r>
      <w:r w:rsidR="00E575D7" w:rsidRPr="00F146BD">
        <w:t xml:space="preserve">1259; 1942 Code </w:t>
      </w:r>
      <w:r w:rsidRPr="00F146BD">
        <w:t xml:space="preserve">Section </w:t>
      </w:r>
      <w:r w:rsidR="00E575D7" w:rsidRPr="00F146BD">
        <w:t>8374</w:t>
      </w:r>
      <w:r w:rsidRPr="00F146BD">
        <w:noBreakHyphen/>
      </w:r>
      <w:r w:rsidR="00E575D7" w:rsidRPr="00F146BD">
        <w:t xml:space="preserve">1; 1932 Code </w:t>
      </w:r>
      <w:r w:rsidRPr="00F146BD">
        <w:t xml:space="preserve">Section </w:t>
      </w:r>
      <w:r w:rsidR="00E575D7" w:rsidRPr="00F146BD">
        <w:t xml:space="preserve">1689; Cr. C. </w:t>
      </w:r>
      <w:r w:rsidRPr="00F146BD">
        <w:t>‘</w:t>
      </w:r>
      <w:r w:rsidR="00E575D7" w:rsidRPr="00F146BD">
        <w:t xml:space="preserve">22 </w:t>
      </w:r>
      <w:r w:rsidRPr="00F146BD">
        <w:t xml:space="preserve">Section </w:t>
      </w:r>
      <w:r w:rsidR="00E575D7" w:rsidRPr="00F146BD">
        <w:t xml:space="preserve">635; Cr. C. </w:t>
      </w:r>
      <w:r w:rsidRPr="00F146BD">
        <w:t>‘</w:t>
      </w:r>
      <w:r w:rsidR="00E575D7" w:rsidRPr="00F146BD">
        <w:t xml:space="preserve">12 </w:t>
      </w:r>
      <w:r w:rsidRPr="00F146BD">
        <w:t xml:space="preserve">Section </w:t>
      </w:r>
      <w:r w:rsidR="00E575D7" w:rsidRPr="00F146BD">
        <w:t xml:space="preserve">660; Cr. C. </w:t>
      </w:r>
      <w:r w:rsidRPr="00F146BD">
        <w:t>‘</w:t>
      </w:r>
      <w:r w:rsidR="00E575D7" w:rsidRPr="00F146BD">
        <w:t xml:space="preserve">02 </w:t>
      </w:r>
      <w:r w:rsidRPr="00F146BD">
        <w:t xml:space="preserve">Section </w:t>
      </w:r>
      <w:r w:rsidR="00E575D7" w:rsidRPr="00F146BD">
        <w:t>472; G. S. 1526; R. S. 369; 1881 (17) 834.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255(13).</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320.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4040.</w:t>
      </w:r>
      <w:r w:rsidR="00E575D7" w:rsidRPr="00F146BD">
        <w:t xml:space="preserve"> Penalty for gross carelessness or negligence.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1260; 1952 Code </w:t>
      </w:r>
      <w:r w:rsidRPr="00F146BD">
        <w:t xml:space="preserve">Section </w:t>
      </w:r>
      <w:r w:rsidR="00E575D7" w:rsidRPr="00F146BD">
        <w:t>58</w:t>
      </w:r>
      <w:r w:rsidRPr="00F146BD">
        <w:noBreakHyphen/>
      </w:r>
      <w:r w:rsidR="00E575D7" w:rsidRPr="00F146BD">
        <w:t xml:space="preserve">1260; 1942 Code </w:t>
      </w:r>
      <w:r w:rsidRPr="00F146BD">
        <w:t xml:space="preserve">Section </w:t>
      </w:r>
      <w:r w:rsidR="00E575D7" w:rsidRPr="00F146BD">
        <w:t>8374</w:t>
      </w:r>
      <w:r w:rsidRPr="00F146BD">
        <w:noBreakHyphen/>
      </w:r>
      <w:r w:rsidR="00E575D7" w:rsidRPr="00F146BD">
        <w:t xml:space="preserve">2; 1932 Code </w:t>
      </w:r>
      <w:r w:rsidRPr="00F146BD">
        <w:t xml:space="preserve">Section </w:t>
      </w:r>
      <w:r w:rsidR="00E575D7" w:rsidRPr="00F146BD">
        <w:t xml:space="preserve">1690; Cr. C. </w:t>
      </w:r>
      <w:r w:rsidRPr="00F146BD">
        <w:t>‘</w:t>
      </w:r>
      <w:r w:rsidR="00E575D7" w:rsidRPr="00F146BD">
        <w:t xml:space="preserve">22 </w:t>
      </w:r>
      <w:r w:rsidRPr="00F146BD">
        <w:t xml:space="preserve">Section </w:t>
      </w:r>
      <w:r w:rsidR="00E575D7" w:rsidRPr="00F146BD">
        <w:t xml:space="preserve">636; Cr. C. </w:t>
      </w:r>
      <w:r w:rsidRPr="00F146BD">
        <w:t>‘</w:t>
      </w:r>
      <w:r w:rsidR="00E575D7" w:rsidRPr="00F146BD">
        <w:t xml:space="preserve">12 </w:t>
      </w:r>
      <w:r w:rsidRPr="00F146BD">
        <w:t xml:space="preserve">Section </w:t>
      </w:r>
      <w:r w:rsidR="00E575D7" w:rsidRPr="00F146BD">
        <w:t xml:space="preserve">661; Cr. C. </w:t>
      </w:r>
      <w:r w:rsidRPr="00F146BD">
        <w:t>‘</w:t>
      </w:r>
      <w:r w:rsidR="00E575D7" w:rsidRPr="00F146BD">
        <w:t xml:space="preserve">02 </w:t>
      </w:r>
      <w:r w:rsidRPr="00F146BD">
        <w:t xml:space="preserve">Section </w:t>
      </w:r>
      <w:r w:rsidR="00E575D7" w:rsidRPr="00F146BD">
        <w:t>473; G. S. 1527; R. S. 370; 1881 (17) 835.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255(13).</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Westlaw Topic No. 320.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4050.</w:t>
      </w:r>
      <w:r w:rsidR="00E575D7" w:rsidRPr="00F146BD">
        <w:t xml:space="preserve"> Penalty for injury due to wilful violation.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w:t>
      </w:r>
      <w:r w:rsidRPr="00F146BD">
        <w:lastRenderedPageBreak/>
        <w:t>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1261; 1952 Code </w:t>
      </w:r>
      <w:r w:rsidRPr="00F146BD">
        <w:t xml:space="preserve">Section </w:t>
      </w:r>
      <w:r w:rsidR="00E575D7" w:rsidRPr="00F146BD">
        <w:t>58</w:t>
      </w:r>
      <w:r w:rsidRPr="00F146BD">
        <w:noBreakHyphen/>
      </w:r>
      <w:r w:rsidR="00E575D7" w:rsidRPr="00F146BD">
        <w:t xml:space="preserve">1261; 1942 Code </w:t>
      </w:r>
      <w:r w:rsidRPr="00F146BD">
        <w:t xml:space="preserve">Sections </w:t>
      </w:r>
      <w:r w:rsidR="00E575D7" w:rsidRPr="00F146BD">
        <w:t xml:space="preserve"> 1127, 1693; 1932 Code </w:t>
      </w:r>
      <w:r w:rsidRPr="00F146BD">
        <w:t xml:space="preserve">Sections </w:t>
      </w:r>
      <w:r w:rsidR="00E575D7" w:rsidRPr="00F146BD">
        <w:t xml:space="preserve"> 1127, 1691; Cr. C. </w:t>
      </w:r>
      <w:r w:rsidRPr="00F146BD">
        <w:t>‘</w:t>
      </w:r>
      <w:r w:rsidR="00E575D7" w:rsidRPr="00F146BD">
        <w:t xml:space="preserve">22 </w:t>
      </w:r>
      <w:r w:rsidRPr="00F146BD">
        <w:t xml:space="preserve">Sections </w:t>
      </w:r>
      <w:r w:rsidR="00E575D7" w:rsidRPr="00F146BD">
        <w:t xml:space="preserve"> 24, 637; Cr. C. </w:t>
      </w:r>
      <w:r w:rsidRPr="00F146BD">
        <w:t>‘</w:t>
      </w:r>
      <w:r w:rsidR="00E575D7" w:rsidRPr="00F146BD">
        <w:t xml:space="preserve">12 </w:t>
      </w:r>
      <w:r w:rsidRPr="00F146BD">
        <w:t xml:space="preserve">Sections </w:t>
      </w:r>
      <w:r w:rsidR="00E575D7" w:rsidRPr="00F146BD">
        <w:t xml:space="preserve"> 169, 662; Cr. C. </w:t>
      </w:r>
      <w:r w:rsidRPr="00F146BD">
        <w:t>‘</w:t>
      </w:r>
      <w:r w:rsidR="00E575D7" w:rsidRPr="00F146BD">
        <w:t xml:space="preserve">02 </w:t>
      </w:r>
      <w:r w:rsidRPr="00F146BD">
        <w:t xml:space="preserve">Sections </w:t>
      </w:r>
      <w:r w:rsidR="00E575D7" w:rsidRPr="00F146BD">
        <w:t xml:space="preserve"> 138, 474; G. S. 2478; R. S. 136; R. S. 371; 1857 (12) 634.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255(1), 255(13).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805 to 806, 1280.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4060.</w:t>
      </w:r>
      <w:r w:rsidR="00E575D7" w:rsidRPr="00F146BD">
        <w:t xml:space="preserve"> Common carriers shall not interfere with contracts of shipment.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1262; 1952 Code </w:t>
      </w:r>
      <w:r w:rsidRPr="00F146BD">
        <w:t xml:space="preserve">Section </w:t>
      </w:r>
      <w:r w:rsidR="00E575D7" w:rsidRPr="00F146BD">
        <w:t>58</w:t>
      </w:r>
      <w:r w:rsidRPr="00F146BD">
        <w:noBreakHyphen/>
      </w:r>
      <w:r w:rsidR="00E575D7" w:rsidRPr="00F146BD">
        <w:t xml:space="preserve">1262; 1942 Code </w:t>
      </w:r>
      <w:r w:rsidRPr="00F146BD">
        <w:t xml:space="preserve">Section </w:t>
      </w:r>
      <w:r w:rsidR="00E575D7" w:rsidRPr="00F146BD">
        <w:t xml:space="preserve">8317; 1932 Code </w:t>
      </w:r>
      <w:r w:rsidRPr="00F146BD">
        <w:t xml:space="preserve">Section </w:t>
      </w:r>
      <w:r w:rsidR="00E575D7" w:rsidRPr="00F146BD">
        <w:t xml:space="preserve">8317; Civ. C. </w:t>
      </w:r>
      <w:r w:rsidRPr="00F146BD">
        <w:t>‘</w:t>
      </w:r>
      <w:r w:rsidR="00E575D7" w:rsidRPr="00F146BD">
        <w:t xml:space="preserve">22 </w:t>
      </w:r>
      <w:r w:rsidRPr="00F146BD">
        <w:t xml:space="preserve">Section </w:t>
      </w:r>
      <w:r w:rsidR="00E575D7" w:rsidRPr="00F146BD">
        <w:t xml:space="preserve">4864; Civ. C. </w:t>
      </w:r>
      <w:r w:rsidRPr="00F146BD">
        <w:t>‘</w:t>
      </w:r>
      <w:r w:rsidR="00E575D7" w:rsidRPr="00F146BD">
        <w:t xml:space="preserve">12 </w:t>
      </w:r>
      <w:r w:rsidRPr="00F146BD">
        <w:t xml:space="preserve">Section </w:t>
      </w:r>
      <w:r w:rsidR="00E575D7" w:rsidRPr="00F146BD">
        <w:t>3185; 1906 (25) 107.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61.1.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Torts 242.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70, 379.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379.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4070.</w:t>
      </w:r>
      <w:r w:rsidR="00E575D7" w:rsidRPr="00F146BD">
        <w:t xml:space="preserve"> Liability of common carriers interfering with contracts of shipment.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common carrier violating the provisions of Section 58</w:t>
      </w:r>
      <w:r w:rsidR="00F146BD" w:rsidRPr="00F146BD">
        <w:noBreakHyphen/>
      </w:r>
      <w:r w:rsidRPr="00F146BD">
        <w:t>17</w:t>
      </w:r>
      <w:r w:rsidR="00F146BD" w:rsidRPr="00F146BD">
        <w:noBreakHyphen/>
      </w:r>
      <w:r w:rsidRPr="00F146BD">
        <w:t>4060 shall be liable to such damages, including special and punitive damages, as may be found in an action maintained in the courts of this State. Any shipper or proposed consignee bringing suit for violation of the terms of Section 58</w:t>
      </w:r>
      <w:r w:rsidR="00F146BD" w:rsidRPr="00F146BD">
        <w:noBreakHyphen/>
      </w:r>
      <w:r w:rsidRPr="00F146BD">
        <w:t>17</w:t>
      </w:r>
      <w:r w:rsidR="00F146BD" w:rsidRPr="00F146BD">
        <w:noBreakHyphen/>
      </w:r>
      <w:r w:rsidRPr="00F146BD">
        <w:t>4060 may include in the same action actual damages sustained by him through such act of the common carrier as well as any special damages and may also recover in the same action such punitive damages as may be allowed to him.</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1263; 1952 Code </w:t>
      </w:r>
      <w:r w:rsidRPr="00F146BD">
        <w:t xml:space="preserve">Section </w:t>
      </w:r>
      <w:r w:rsidR="00E575D7" w:rsidRPr="00F146BD">
        <w:t>58</w:t>
      </w:r>
      <w:r w:rsidRPr="00F146BD">
        <w:noBreakHyphen/>
      </w:r>
      <w:r w:rsidR="00E575D7" w:rsidRPr="00F146BD">
        <w:t xml:space="preserve">1263; 1942 Code </w:t>
      </w:r>
      <w:r w:rsidRPr="00F146BD">
        <w:t xml:space="preserve">Section </w:t>
      </w:r>
      <w:r w:rsidR="00E575D7" w:rsidRPr="00F146BD">
        <w:t xml:space="preserve">8318; 1932 Code </w:t>
      </w:r>
      <w:r w:rsidRPr="00F146BD">
        <w:t xml:space="preserve">Section </w:t>
      </w:r>
      <w:r w:rsidR="00E575D7" w:rsidRPr="00F146BD">
        <w:t xml:space="preserve">8318; Civ. C. </w:t>
      </w:r>
      <w:r w:rsidRPr="00F146BD">
        <w:t>‘</w:t>
      </w:r>
      <w:r w:rsidR="00E575D7" w:rsidRPr="00F146BD">
        <w:t xml:space="preserve">22 </w:t>
      </w:r>
      <w:r w:rsidRPr="00F146BD">
        <w:t xml:space="preserve">Section </w:t>
      </w:r>
      <w:r w:rsidR="00E575D7" w:rsidRPr="00F146BD">
        <w:t xml:space="preserve">4865; Civ. C. </w:t>
      </w:r>
      <w:r w:rsidRPr="00F146BD">
        <w:t>‘</w:t>
      </w:r>
      <w:r w:rsidR="00E575D7" w:rsidRPr="00F146BD">
        <w:t xml:space="preserve">12 </w:t>
      </w:r>
      <w:r w:rsidRPr="00F146BD">
        <w:t xml:space="preserve">Section </w:t>
      </w:r>
      <w:r w:rsidR="00E575D7" w:rsidRPr="00F146BD">
        <w:t>3186; 1906 (25) 107.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Carriers 19.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70.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Carriers </w:t>
      </w:r>
      <w:r w:rsidR="00F146BD" w:rsidRPr="00F146BD">
        <w:t xml:space="preserve">Section </w:t>
      </w:r>
      <w:r w:rsidRPr="00F146BD">
        <w:t>331.</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4080.</w:t>
      </w:r>
      <w:r w:rsidR="00E575D7" w:rsidRPr="00F146BD">
        <w:t xml:space="preserve"> Penalty and damages for obstruction of highway by railroad car, locomotive or other object.</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F146BD" w:rsidRPr="00F146BD">
        <w:noBreakHyphen/>
      </w:r>
      <w:r w:rsidRPr="00F146BD">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1264; 1952 Code </w:t>
      </w:r>
      <w:r w:rsidRPr="00F146BD">
        <w:t xml:space="preserve">Section </w:t>
      </w:r>
      <w:r w:rsidR="00E575D7" w:rsidRPr="00F146BD">
        <w:t>58</w:t>
      </w:r>
      <w:r w:rsidRPr="00F146BD">
        <w:noBreakHyphen/>
      </w:r>
      <w:r w:rsidR="00E575D7" w:rsidRPr="00F146BD">
        <w:t xml:space="preserve">1264; 1942 Code </w:t>
      </w:r>
      <w:r w:rsidRPr="00F146BD">
        <w:t xml:space="preserve">Section </w:t>
      </w:r>
      <w:r w:rsidR="00E575D7" w:rsidRPr="00F146BD">
        <w:t xml:space="preserve">1674; 1932 Code </w:t>
      </w:r>
      <w:r w:rsidRPr="00F146BD">
        <w:t xml:space="preserve">Section </w:t>
      </w:r>
      <w:r w:rsidR="00E575D7" w:rsidRPr="00F146BD">
        <w:t xml:space="preserve">1674; Cr. C. </w:t>
      </w:r>
      <w:r w:rsidRPr="00F146BD">
        <w:t>‘</w:t>
      </w:r>
      <w:r w:rsidR="00E575D7" w:rsidRPr="00F146BD">
        <w:t xml:space="preserve">22 </w:t>
      </w:r>
      <w:r w:rsidRPr="00F146BD">
        <w:t xml:space="preserve">Section </w:t>
      </w:r>
      <w:r w:rsidR="00E575D7" w:rsidRPr="00F146BD">
        <w:t xml:space="preserve">621; Cr. C. </w:t>
      </w:r>
      <w:r w:rsidRPr="00F146BD">
        <w:t>‘</w:t>
      </w:r>
      <w:r w:rsidR="00E575D7" w:rsidRPr="00F146BD">
        <w:t xml:space="preserve">12 </w:t>
      </w:r>
      <w:r w:rsidRPr="00F146BD">
        <w:t xml:space="preserve">Section </w:t>
      </w:r>
      <w:r w:rsidR="00E575D7" w:rsidRPr="00F146BD">
        <w:t>648; 1902 (23) 1007.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246, 253, 255(4).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787, 798, 803 to 804, 1277.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Attorney General</w:t>
      </w:r>
      <w:r w:rsidR="00F146BD" w:rsidRPr="00F146BD">
        <w:t>’</w:t>
      </w:r>
      <w:r w:rsidRPr="00F146BD">
        <w:t>s Opinions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One or more trains belonging to CSX blocking the State Street crossing in the City of Cayce. SC Op.Atty.Gen. (July 8, 1996) 1996 WL 494720.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4090.</w:t>
      </w:r>
      <w:r w:rsidR="00E575D7" w:rsidRPr="00F146BD">
        <w:t xml:space="preserve"> Penalty for obstruction of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1265; 1952 Code </w:t>
      </w:r>
      <w:r w:rsidRPr="00F146BD">
        <w:t xml:space="preserve">Section </w:t>
      </w:r>
      <w:r w:rsidR="00E575D7" w:rsidRPr="00F146BD">
        <w:t>58</w:t>
      </w:r>
      <w:r w:rsidRPr="00F146BD">
        <w:noBreakHyphen/>
      </w:r>
      <w:r w:rsidR="00E575D7" w:rsidRPr="00F146BD">
        <w:t xml:space="preserve">1265; 1942 Code </w:t>
      </w:r>
      <w:r w:rsidRPr="00F146BD">
        <w:t xml:space="preserve">Sections </w:t>
      </w:r>
      <w:r w:rsidR="00E575D7" w:rsidRPr="00F146BD">
        <w:t xml:space="preserve"> 1104, 1115, 1116; 1932 Code </w:t>
      </w:r>
      <w:r w:rsidRPr="00F146BD">
        <w:t xml:space="preserve">Sections </w:t>
      </w:r>
      <w:r w:rsidR="00E575D7" w:rsidRPr="00F146BD">
        <w:t xml:space="preserve"> 1104, 1115, 1116; Cr. C. </w:t>
      </w:r>
      <w:r w:rsidRPr="00F146BD">
        <w:t>‘</w:t>
      </w:r>
      <w:r w:rsidR="00E575D7" w:rsidRPr="00F146BD">
        <w:t xml:space="preserve">22 </w:t>
      </w:r>
      <w:r w:rsidRPr="00F146BD">
        <w:t xml:space="preserve">Sections </w:t>
      </w:r>
      <w:r w:rsidR="00E575D7" w:rsidRPr="00F146BD">
        <w:t xml:space="preserve"> 4, 13, 14; Cr. C. </w:t>
      </w:r>
      <w:r w:rsidRPr="00F146BD">
        <w:t>‘</w:t>
      </w:r>
      <w:r w:rsidR="00E575D7" w:rsidRPr="00F146BD">
        <w:t xml:space="preserve">12 </w:t>
      </w:r>
      <w:r w:rsidRPr="00F146BD">
        <w:t xml:space="preserve">Sections </w:t>
      </w:r>
      <w:r w:rsidR="00E575D7" w:rsidRPr="00F146BD">
        <w:t xml:space="preserve"> 138, 151, 152; Cr. C. </w:t>
      </w:r>
      <w:r w:rsidRPr="00F146BD">
        <w:t>‘</w:t>
      </w:r>
      <w:r w:rsidR="00E575D7" w:rsidRPr="00F146BD">
        <w:t xml:space="preserve">02 </w:t>
      </w:r>
      <w:r w:rsidRPr="00F146BD">
        <w:t xml:space="preserve">Sections </w:t>
      </w:r>
      <w:r w:rsidR="00E575D7" w:rsidRPr="00F146BD">
        <w:t xml:space="preserve"> 111, 123, 124; G. S. 1520, 2456, 2467; R. S. 111, 123, 124; 1879 (18) 101; 1882 (18) 109; 1960 (51) 1602; 1961 (52) 496.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Offenses specified in this section as exempt from classification of felonies and misdemeanors, see </w:t>
      </w:r>
      <w:r w:rsidR="00F146BD" w:rsidRPr="00F146BD">
        <w:t xml:space="preserve">Section </w:t>
      </w:r>
      <w:r w:rsidRPr="00F146BD">
        <w:t>16</w:t>
      </w:r>
      <w:r w:rsidR="00F146BD" w:rsidRPr="00F146BD">
        <w:noBreakHyphen/>
      </w:r>
      <w:r w:rsidRPr="00F146BD">
        <w:t>1</w:t>
      </w:r>
      <w:r w:rsidR="00F146BD" w:rsidRPr="00F146BD">
        <w:noBreakHyphen/>
      </w:r>
      <w:r w:rsidRPr="00F146BD">
        <w:t>10.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Post</w:t>
      </w:r>
      <w:r w:rsidR="00F146BD" w:rsidRPr="00F146BD">
        <w:noBreakHyphen/>
      </w:r>
      <w:r w:rsidRPr="00F146BD">
        <w:t xml:space="preserve">conviction DNA procedures, see </w:t>
      </w:r>
      <w:r w:rsidR="00F146BD" w:rsidRPr="00F146BD">
        <w:t xml:space="preserve">Section </w:t>
      </w:r>
      <w:r w:rsidRPr="00F146BD">
        <w:t>17</w:t>
      </w:r>
      <w:r w:rsidR="00F146BD" w:rsidRPr="00F146BD">
        <w:noBreakHyphen/>
      </w:r>
      <w:r w:rsidRPr="00F146BD">
        <w:t>28</w:t>
      </w:r>
      <w:r w:rsidR="00F146BD" w:rsidRPr="00F146BD">
        <w:noBreakHyphen/>
      </w:r>
      <w:r w:rsidRPr="00F146BD">
        <w:t>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Preservation of DNA evidence, see </w:t>
      </w:r>
      <w:r w:rsidR="00F146BD" w:rsidRPr="00F146BD">
        <w:t xml:space="preserve">Section </w:t>
      </w:r>
      <w:r w:rsidRPr="00F146BD">
        <w:t>17</w:t>
      </w:r>
      <w:r w:rsidR="00F146BD" w:rsidRPr="00F146BD">
        <w:noBreakHyphen/>
      </w:r>
      <w:r w:rsidRPr="00F146BD">
        <w:t>28</w:t>
      </w:r>
      <w:r w:rsidR="00F146BD" w:rsidRPr="00F146BD">
        <w:noBreakHyphen/>
      </w:r>
      <w:r w:rsidRPr="00F146BD">
        <w:t>310 et seq.</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Violent crimes defined, see </w:t>
      </w:r>
      <w:r w:rsidR="00F146BD" w:rsidRPr="00F146BD">
        <w:t xml:space="preserve">Section </w:t>
      </w:r>
      <w:r w:rsidRPr="00F146BD">
        <w:t>16</w:t>
      </w:r>
      <w:r w:rsidR="00F146BD" w:rsidRPr="00F146BD">
        <w:noBreakHyphen/>
      </w:r>
      <w:r w:rsidRPr="00F146BD">
        <w:t>1</w:t>
      </w:r>
      <w:r w:rsidR="00F146BD" w:rsidRPr="00F146BD">
        <w:noBreakHyphen/>
      </w:r>
      <w:r w:rsidRPr="00F146BD">
        <w:t>60.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1278 to 1279.</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4095.</w:t>
      </w:r>
      <w:r w:rsidR="00E575D7" w:rsidRPr="00F146BD">
        <w:t xml:space="preserve"> Parking or operating vehicle on railroad right</w:t>
      </w:r>
      <w:r w:rsidRPr="00F146BD">
        <w:noBreakHyphen/>
      </w:r>
      <w:r w:rsidR="00E575D7" w:rsidRPr="00F146BD">
        <w:t>of</w:t>
      </w:r>
      <w:r w:rsidRPr="00F146BD">
        <w:noBreakHyphen/>
      </w:r>
      <w:r w:rsidR="00E575D7" w:rsidRPr="00F146BD">
        <w:t>way prohibited; exceptions; penalty.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No person may park or operate a vehicle on a railroad right</w:t>
      </w:r>
      <w:r w:rsidR="00F146BD" w:rsidRPr="00F146BD">
        <w:noBreakHyphen/>
      </w:r>
      <w:r w:rsidRPr="00F146BD">
        <w:t>of</w:t>
      </w:r>
      <w:r w:rsidR="00F146BD" w:rsidRPr="00F146BD">
        <w:noBreakHyphen/>
      </w:r>
      <w:r w:rsidRPr="00F146BD">
        <w:t>way where there are existing tracks unless the person: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r>
      <w:r w:rsidRPr="00F146BD">
        <w:tab/>
        <w:t>(1) is an employee of the railroad which owns the right</w:t>
      </w:r>
      <w:r w:rsidR="00F146BD" w:rsidRPr="00F146BD">
        <w:noBreakHyphen/>
      </w:r>
      <w:r w:rsidRPr="00F146BD">
        <w:t>of</w:t>
      </w:r>
      <w:r w:rsidR="00F146BD" w:rsidRPr="00F146BD">
        <w:noBreakHyphen/>
      </w:r>
      <w:r w:rsidRPr="00F146BD">
        <w:t>way in the performance of his duties;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r>
      <w:r w:rsidRPr="00F146BD">
        <w:tab/>
        <w:t>(2) has authority from the railroad which owns the right</w:t>
      </w:r>
      <w:r w:rsidR="00F146BD" w:rsidRPr="00F146BD">
        <w:noBreakHyphen/>
      </w:r>
      <w:r w:rsidRPr="00F146BD">
        <w:t>of</w:t>
      </w:r>
      <w:r w:rsidR="00F146BD" w:rsidRPr="00F146BD">
        <w:noBreakHyphen/>
      </w:r>
      <w:r w:rsidRPr="00F146BD">
        <w:t>way;</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r>
      <w:r w:rsidRPr="00F146BD">
        <w:tab/>
        <w:t>(3) is using a public or private roadway which crosses over the railroad at an established grade crossing;</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r>
      <w:r w:rsidRPr="00F146BD">
        <w:tab/>
        <w:t>(4) is acting in an official capacity with the military, police force, a fire fighting organization, or some similar public authority and must enter onto the railroad right</w:t>
      </w:r>
      <w:r w:rsidR="00F146BD" w:rsidRPr="00F146BD">
        <w:noBreakHyphen/>
      </w:r>
      <w:r w:rsidRPr="00F146BD">
        <w:t>of</w:t>
      </w:r>
      <w:r w:rsidR="00F146BD" w:rsidRPr="00F146BD">
        <w:noBreakHyphen/>
      </w:r>
      <w:r w:rsidRPr="00F146BD">
        <w:t>way to carry out his or her responsibilities; or</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r>
      <w:r w:rsidRPr="00F146BD">
        <w:tab/>
        <w:t>(5) is an employee of a public utility or telecommunications carrier, or of the forestry industry, and must enter onto the railroad right</w:t>
      </w:r>
      <w:r w:rsidR="00F146BD" w:rsidRPr="00F146BD">
        <w:noBreakHyphen/>
      </w:r>
      <w:r w:rsidRPr="00F146BD">
        <w:t>of</w:t>
      </w:r>
      <w:r w:rsidR="00F146BD" w:rsidRPr="00F146BD">
        <w:noBreakHyphen/>
      </w:r>
      <w:r w:rsidRPr="00F146BD">
        <w:t>way to carry out his responsibilities.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(B) For the purposes of this section, the term </w:t>
      </w:r>
      <w:r w:rsidR="00F146BD" w:rsidRPr="00F146BD">
        <w:t>“</w:t>
      </w:r>
      <w:r w:rsidRPr="00F146BD">
        <w:t>vehicle</w:t>
      </w:r>
      <w:r w:rsidR="00F146BD" w:rsidRPr="00F146BD">
        <w:t>”</w:t>
      </w:r>
      <w:r w:rsidRPr="00F146BD">
        <w:t xml:space="preserve"> includes all standard vehicles normally operated on roadways, such as automobiles, trucks, vans, and motorcycles, and all off</w:t>
      </w:r>
      <w:r w:rsidR="00F146BD" w:rsidRPr="00F146BD">
        <w:noBreakHyphen/>
      </w:r>
      <w:r w:rsidRPr="00F146BD">
        <w:t>road vehicles. Off</w:t>
      </w:r>
      <w:r w:rsidR="00F146BD" w:rsidRPr="00F146BD">
        <w:noBreakHyphen/>
      </w:r>
      <w:r w:rsidRPr="00F146BD">
        <w:t>road vehicles include, but are not limited to, four</w:t>
      </w:r>
      <w:r w:rsidR="00F146BD" w:rsidRPr="00F146BD">
        <w:noBreakHyphen/>
      </w:r>
      <w:r w:rsidRPr="00F146BD">
        <w:t>wheel drive or low</w:t>
      </w:r>
      <w:r w:rsidR="00F146BD" w:rsidRPr="00F146BD">
        <w:noBreakHyphen/>
      </w:r>
      <w:r w:rsidRPr="00F146BD">
        <w:t>pressure tire vehicles, two or three wheel vehicles, amphibious machines, and ground</w:t>
      </w:r>
      <w:r w:rsidR="00F146BD" w:rsidRPr="00F146BD">
        <w:noBreakHyphen/>
      </w:r>
      <w:r w:rsidRPr="00F146BD">
        <w:t>effect or air</w:t>
      </w:r>
      <w:r w:rsidR="00F146BD" w:rsidRPr="00F146BD">
        <w:noBreakHyphen/>
      </w:r>
      <w:r w:rsidRPr="00F146BD">
        <w:t>cushioned vehicles.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(C) A person violating the provisions of this section, upon conviction, shall pay a fine of not more than two hundred dollars or serve a term of imprisonment for not more than thirty days.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1988 Act No. 542, eff May 17, 1988.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Automobiles 333.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48A,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Motor Vehicles </w:t>
      </w:r>
      <w:r w:rsidR="00F146BD" w:rsidRPr="00F146BD">
        <w:t xml:space="preserve">Sections </w:t>
      </w:r>
      <w:r w:rsidRPr="00F146BD">
        <w:t xml:space="preserve"> 1749, 1753 to 1754.</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805 to 806, 1280.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4096.</w:t>
      </w:r>
      <w:r w:rsidR="00E575D7" w:rsidRPr="00F146BD">
        <w:t xml:space="preserve"> Trespassing upon railroad tracks.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It is unlawful, without proper authority, for a person to trespass upon railroad tracks.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(B) A person who violates this section is guilty of a misdemeanor and, upon conviction, must be fined not more than two hundred dollars or imprisoned not more than thirty days.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1996 Act No. 458, Part II, </w:t>
      </w:r>
      <w:r w:rsidRPr="00F146BD">
        <w:t xml:space="preserve">Section </w:t>
      </w:r>
      <w:r w:rsidR="00E575D7" w:rsidRPr="00F146BD">
        <w:t>87, eff June 19, 1996.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Trespass 78.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Nos. 320, 386.</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805 to 806, 1280.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4100.</w:t>
      </w:r>
      <w:r w:rsidR="00E575D7" w:rsidRPr="00F146BD">
        <w:t xml:space="preserve"> Penalty for shooting or throwing at trains.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1266; 1952 Code </w:t>
      </w:r>
      <w:r w:rsidRPr="00F146BD">
        <w:t xml:space="preserve">Section </w:t>
      </w:r>
      <w:r w:rsidR="00E575D7" w:rsidRPr="00F146BD">
        <w:t>58</w:t>
      </w:r>
      <w:r w:rsidRPr="00F146BD">
        <w:noBreakHyphen/>
      </w:r>
      <w:r w:rsidR="00E575D7" w:rsidRPr="00F146BD">
        <w:t xml:space="preserve">1266; 1942 Code </w:t>
      </w:r>
      <w:r w:rsidRPr="00F146BD">
        <w:t xml:space="preserve">Section </w:t>
      </w:r>
      <w:r w:rsidR="00E575D7" w:rsidRPr="00F146BD">
        <w:t>1199</w:t>
      </w:r>
      <w:r w:rsidRPr="00F146BD">
        <w:noBreakHyphen/>
      </w:r>
      <w:r w:rsidR="00E575D7" w:rsidRPr="00F146BD">
        <w:t xml:space="preserve">1; 1932 Code </w:t>
      </w:r>
      <w:r w:rsidRPr="00F146BD">
        <w:t xml:space="preserve">Section </w:t>
      </w:r>
      <w:r w:rsidR="00E575D7" w:rsidRPr="00F146BD">
        <w:t xml:space="preserve">1709; Cr. C. </w:t>
      </w:r>
      <w:r w:rsidRPr="00F146BD">
        <w:t>‘</w:t>
      </w:r>
      <w:r w:rsidR="00E575D7" w:rsidRPr="00F146BD">
        <w:t xml:space="preserve">22 </w:t>
      </w:r>
      <w:r w:rsidRPr="00F146BD">
        <w:t xml:space="preserve">Section </w:t>
      </w:r>
      <w:r w:rsidR="00E575D7" w:rsidRPr="00F146BD">
        <w:t xml:space="preserve">655; Cr. C. </w:t>
      </w:r>
      <w:r w:rsidRPr="00F146BD">
        <w:t>‘</w:t>
      </w:r>
      <w:r w:rsidR="00E575D7" w:rsidRPr="00F146BD">
        <w:t xml:space="preserve">12 </w:t>
      </w:r>
      <w:r w:rsidRPr="00F146BD">
        <w:t xml:space="preserve">Section </w:t>
      </w:r>
      <w:r w:rsidR="00E575D7" w:rsidRPr="00F146BD">
        <w:t xml:space="preserve">680; Cr. C. </w:t>
      </w:r>
      <w:r w:rsidRPr="00F146BD">
        <w:t>‘</w:t>
      </w:r>
      <w:r w:rsidR="00E575D7" w:rsidRPr="00F146BD">
        <w:t xml:space="preserve">02 </w:t>
      </w:r>
      <w:r w:rsidRPr="00F146BD">
        <w:t xml:space="preserve">Section </w:t>
      </w:r>
      <w:r w:rsidR="00E575D7" w:rsidRPr="00F146BD">
        <w:t xml:space="preserve">484; R. S. 1734a; 1898 (22) 776; 1993 Act No. 184, </w:t>
      </w:r>
      <w:r w:rsidRPr="00F146BD">
        <w:t xml:space="preserve">Section </w:t>
      </w:r>
      <w:r w:rsidR="00E575D7" w:rsidRPr="00F146BD">
        <w:t>86, eff January 1, 1994.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Shooting into railroad or electric railway car with intent to commit crime, see </w:t>
      </w:r>
      <w:r w:rsidR="00F146BD" w:rsidRPr="00F146BD">
        <w:t xml:space="preserve">Section </w:t>
      </w:r>
      <w:r w:rsidRPr="00F146BD">
        <w:t>58</w:t>
      </w:r>
      <w:r w:rsidR="00F146BD" w:rsidRPr="00F146BD">
        <w:noBreakHyphen/>
      </w:r>
      <w:r w:rsidRPr="00F146BD">
        <w:t>15</w:t>
      </w:r>
      <w:r w:rsidR="00F146BD" w:rsidRPr="00F146BD">
        <w:noBreakHyphen/>
      </w:r>
      <w:r w:rsidRPr="00F146BD">
        <w:t>850.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255(6).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Where a passenger on a train has acted disorderly and boisterous, and, after being put off, threw rocks at the conductor and the cars, the conductor has the right, under Gen.St. </w:t>
      </w:r>
      <w:r w:rsidR="00F146BD" w:rsidRPr="00F146BD">
        <w:t xml:space="preserve">Section </w:t>
      </w:r>
      <w:r w:rsidRPr="00F146BD">
        <w:t xml:space="preserve">1718 (See Code 1942, </w:t>
      </w:r>
      <w:r w:rsidR="00F146BD" w:rsidRPr="00F146BD">
        <w:t xml:space="preserve">Section </w:t>
      </w:r>
      <w:r w:rsidRPr="00F146BD">
        <w:t>8421), giving him the power of a constable, to arrest him without a warrant, and detain him until he can turn him over to the proper authorities, though at the time of his arrest he was acting in an orderly manner. Loggins v. Southern Ry. (S.C. 1902) 64 S.C. 321, 42 S.E. 163.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4110.</w:t>
      </w:r>
      <w:r w:rsidR="00E575D7" w:rsidRPr="00F146BD">
        <w:t xml:space="preserve"> Penalty for loitering in or about station houses.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1267; 1952 Code </w:t>
      </w:r>
      <w:r w:rsidRPr="00F146BD">
        <w:t xml:space="preserve">Section </w:t>
      </w:r>
      <w:r w:rsidR="00E575D7" w:rsidRPr="00F146BD">
        <w:t>58</w:t>
      </w:r>
      <w:r w:rsidRPr="00F146BD">
        <w:noBreakHyphen/>
      </w:r>
      <w:r w:rsidR="00E575D7" w:rsidRPr="00F146BD">
        <w:t xml:space="preserve">1267; 1942 Code </w:t>
      </w:r>
      <w:r w:rsidRPr="00F146BD">
        <w:t xml:space="preserve">Section </w:t>
      </w:r>
      <w:r w:rsidR="00E575D7" w:rsidRPr="00F146BD">
        <w:t>8413</w:t>
      </w:r>
      <w:r w:rsidRPr="00F146BD">
        <w:noBreakHyphen/>
      </w:r>
      <w:r w:rsidR="00E575D7" w:rsidRPr="00F146BD">
        <w:t xml:space="preserve">1; 1932 Code </w:t>
      </w:r>
      <w:r w:rsidRPr="00F146BD">
        <w:t xml:space="preserve">Section </w:t>
      </w:r>
      <w:r w:rsidR="00E575D7" w:rsidRPr="00F146BD">
        <w:t xml:space="preserve">1704; Cr. C. </w:t>
      </w:r>
      <w:r w:rsidRPr="00F146BD">
        <w:t>‘</w:t>
      </w:r>
      <w:r w:rsidR="00E575D7" w:rsidRPr="00F146BD">
        <w:t xml:space="preserve">22 </w:t>
      </w:r>
      <w:r w:rsidRPr="00F146BD">
        <w:t xml:space="preserve">Section </w:t>
      </w:r>
      <w:r w:rsidR="00E575D7" w:rsidRPr="00F146BD">
        <w:t xml:space="preserve">650; Cr. C. </w:t>
      </w:r>
      <w:r w:rsidRPr="00F146BD">
        <w:t>‘</w:t>
      </w:r>
      <w:r w:rsidR="00E575D7" w:rsidRPr="00F146BD">
        <w:t xml:space="preserve">12 </w:t>
      </w:r>
      <w:r w:rsidRPr="00F146BD">
        <w:t xml:space="preserve">Section </w:t>
      </w:r>
      <w:r w:rsidR="00E575D7" w:rsidRPr="00F146BD">
        <w:t xml:space="preserve">675; Cr. C. </w:t>
      </w:r>
      <w:r w:rsidRPr="00F146BD">
        <w:t>‘</w:t>
      </w:r>
      <w:r w:rsidR="00E575D7" w:rsidRPr="00F146BD">
        <w:t xml:space="preserve">02 </w:t>
      </w:r>
      <w:r w:rsidRPr="00F146BD">
        <w:t xml:space="preserve">Section </w:t>
      </w:r>
      <w:r w:rsidR="00E575D7" w:rsidRPr="00F146BD">
        <w:t>481; G. S. 1515; R. S. 1731; 1881 (17) 832; 1898 (22) 776.</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4120.</w:t>
      </w:r>
      <w:r w:rsidR="00E575D7" w:rsidRPr="00F146BD">
        <w:t xml:space="preserve"> Certain persons shall be deemed agents of railroad corporation.</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1268; 1952 Code </w:t>
      </w:r>
      <w:r w:rsidRPr="00F146BD">
        <w:t xml:space="preserve">Section </w:t>
      </w:r>
      <w:r w:rsidR="00E575D7" w:rsidRPr="00F146BD">
        <w:t>58</w:t>
      </w:r>
      <w:r w:rsidRPr="00F146BD">
        <w:noBreakHyphen/>
      </w:r>
      <w:r w:rsidR="00E575D7" w:rsidRPr="00F146BD">
        <w:t xml:space="preserve">1268; 1942 Code </w:t>
      </w:r>
      <w:r w:rsidRPr="00F146BD">
        <w:t xml:space="preserve">Section </w:t>
      </w:r>
      <w:r w:rsidR="00E575D7" w:rsidRPr="00F146BD">
        <w:t xml:space="preserve">8256; 1932 Code </w:t>
      </w:r>
      <w:r w:rsidRPr="00F146BD">
        <w:t xml:space="preserve">Section </w:t>
      </w:r>
      <w:r w:rsidR="00E575D7" w:rsidRPr="00F146BD">
        <w:t xml:space="preserve">8201; Civ. C. </w:t>
      </w:r>
      <w:r w:rsidRPr="00F146BD">
        <w:t>‘</w:t>
      </w:r>
      <w:r w:rsidR="00E575D7" w:rsidRPr="00F146BD">
        <w:t xml:space="preserve">22 </w:t>
      </w:r>
      <w:r w:rsidRPr="00F146BD">
        <w:t xml:space="preserve">Section </w:t>
      </w:r>
      <w:r w:rsidR="00E575D7" w:rsidRPr="00F146BD">
        <w:t xml:space="preserve">4765; Civ. C. </w:t>
      </w:r>
      <w:r w:rsidRPr="00F146BD">
        <w:t>‘</w:t>
      </w:r>
      <w:r w:rsidR="00E575D7" w:rsidRPr="00F146BD">
        <w:t xml:space="preserve">12 </w:t>
      </w:r>
      <w:r w:rsidRPr="00F146BD">
        <w:t xml:space="preserve">Section </w:t>
      </w:r>
      <w:r w:rsidR="00E575D7" w:rsidRPr="00F146BD">
        <w:t xml:space="preserve">3100; Civ. C. </w:t>
      </w:r>
      <w:r w:rsidRPr="00F146BD">
        <w:t>‘</w:t>
      </w:r>
      <w:r w:rsidR="00E575D7" w:rsidRPr="00F146BD">
        <w:t xml:space="preserve">02 </w:t>
      </w:r>
      <w:r w:rsidRPr="00F146BD">
        <w:t xml:space="preserve">Section </w:t>
      </w:r>
      <w:r w:rsidR="00E575D7" w:rsidRPr="00F146BD">
        <w:t>2026; 1883 (18) 437.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CROSS REFERENCES</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Who is deemed agent of railroad for service of process, see </w:t>
      </w:r>
      <w:r w:rsidR="00F146BD" w:rsidRPr="00F146BD">
        <w:t xml:space="preserve">Section </w:t>
      </w:r>
      <w:r w:rsidRPr="00F146BD">
        <w:t>15</w:t>
      </w:r>
      <w:r w:rsidR="00F146BD" w:rsidRPr="00F146BD">
        <w:noBreakHyphen/>
      </w:r>
      <w:r w:rsidRPr="00F146BD">
        <w:t>9</w:t>
      </w:r>
      <w:r w:rsidR="00F146BD" w:rsidRPr="00F146BD">
        <w:noBreakHyphen/>
      </w:r>
      <w:r w:rsidRPr="00F146BD">
        <w:t>220.</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4130.</w:t>
      </w:r>
      <w:r w:rsidR="00E575D7" w:rsidRPr="00F146BD">
        <w:t xml:space="preserve"> Liabilities of corporation operating road of another and of trustees and receivers.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 xml:space="preserve">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w:t>
      </w:r>
      <w:r w:rsidRPr="00F146BD">
        <w:lastRenderedPageBreak/>
        <w:t>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1269; 1952 Code </w:t>
      </w:r>
      <w:r w:rsidRPr="00F146BD">
        <w:t xml:space="preserve">Section </w:t>
      </w:r>
      <w:r w:rsidR="00E575D7" w:rsidRPr="00F146BD">
        <w:t>58</w:t>
      </w:r>
      <w:r w:rsidRPr="00F146BD">
        <w:noBreakHyphen/>
      </w:r>
      <w:r w:rsidR="00E575D7" w:rsidRPr="00F146BD">
        <w:t xml:space="preserve">1269; 1942 Code </w:t>
      </w:r>
      <w:r w:rsidRPr="00F146BD">
        <w:t xml:space="preserve">Section </w:t>
      </w:r>
      <w:r w:rsidR="00E575D7" w:rsidRPr="00F146BD">
        <w:t xml:space="preserve">8255; 1932 Code </w:t>
      </w:r>
      <w:r w:rsidRPr="00F146BD">
        <w:t xml:space="preserve">Section </w:t>
      </w:r>
      <w:r w:rsidR="00E575D7" w:rsidRPr="00F146BD">
        <w:t xml:space="preserve">8200; Civ. C. </w:t>
      </w:r>
      <w:r w:rsidRPr="00F146BD">
        <w:t>‘</w:t>
      </w:r>
      <w:r w:rsidR="00E575D7" w:rsidRPr="00F146BD">
        <w:t xml:space="preserve">22 </w:t>
      </w:r>
      <w:r w:rsidRPr="00F146BD">
        <w:t xml:space="preserve">Section </w:t>
      </w:r>
      <w:r w:rsidR="00E575D7" w:rsidRPr="00F146BD">
        <w:t xml:space="preserve">4764; Civ. C. </w:t>
      </w:r>
      <w:r w:rsidRPr="00F146BD">
        <w:t>‘</w:t>
      </w:r>
      <w:r w:rsidR="00E575D7" w:rsidRPr="00F146BD">
        <w:t xml:space="preserve">12 </w:t>
      </w:r>
      <w:r w:rsidRPr="00F146BD">
        <w:t xml:space="preserve">Section </w:t>
      </w:r>
      <w:r w:rsidR="00E575D7" w:rsidRPr="00F146BD">
        <w:t xml:space="preserve">3099; Civ. C. </w:t>
      </w:r>
      <w:r w:rsidRPr="00F146BD">
        <w:t>‘</w:t>
      </w:r>
      <w:r w:rsidR="00E575D7" w:rsidRPr="00F146BD">
        <w:t xml:space="preserve">02 </w:t>
      </w:r>
      <w:r w:rsidRPr="00F146BD">
        <w:t xml:space="preserve">Section </w:t>
      </w:r>
      <w:r w:rsidR="00E575D7" w:rsidRPr="00F146BD">
        <w:t>2025; G. S. 1415; R. S. 1598.</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The lessor is liable for damages arising from the acts of its lessee in the operation of the road. National Bank v Atlanta &amp; C. A. L. Ry. Co., 25 SC 216 (1886). Bouknight v Charlotte, C. &amp; A. R. Co., 41 SC 415, 19 SE 915 (1894). Hart v Railroad Co., 33 SC 427, 12 SE 9 (1890). Harmon v Columbia &amp; G. R. Co., 28 SC 401, 5 SE 835 (1888). Southern Ry. Co. v Bouknight, 70 F 442 (1895).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For additional related cases, see Kirkland v Charleston &amp; W. C. Ry., 79 SC 273, 60 SE 668 (1908). Franklin v Atlanta &amp; C. A. L. R. Co., 74 SC 332, 54 SE 578 (1906), overruling Pennington v Atlanta &amp; C. A. L. Ry. Co., 35 SC 439, 14 SE 852 (1892). Smalley v Atlanta &amp; C. A. L. R. Co., 73 SC 572, 53 SE 1000 (1906). Shores v Southern Ry. Co., 72 SC 244, 51 SE 699 (1905). Logan v Atlanta &amp; C. A. L. R. Co., 82 SC 518, 64 SE 515 (1909). Reed v Southern Ry. Co., 75 SC 162, 55 SE 128 (1906). Harbert v Atlanta &amp; C. A. L. Ry. Co., 74 SC 13, 53 SE 1001 (1906).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Penalty under Code 1962 </w:t>
      </w:r>
      <w:r w:rsidR="00F146BD" w:rsidRPr="00F146BD">
        <w:t xml:space="preserve">Section </w:t>
      </w:r>
      <w:r w:rsidRPr="00F146BD">
        <w:t>58</w:t>
      </w:r>
      <w:r w:rsidR="00F146BD" w:rsidRPr="00F146BD">
        <w:noBreakHyphen/>
      </w:r>
      <w:r w:rsidRPr="00F146BD">
        <w:t>592 may be collected of receivers of railroad company appointed by Federal court, and suit may be brought without leave of court. Huguelet v. Warfield (S.C. 1909) 84 S.C. 87, 65 S.E. 985.</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Under Gen.St. </w:t>
      </w:r>
      <w:r w:rsidR="00F146BD" w:rsidRPr="00F146BD">
        <w:t xml:space="preserve">Section </w:t>
      </w:r>
      <w:r w:rsidRPr="00F146BD">
        <w:t xml:space="preserve">1511 (See Code 1942, </w:t>
      </w:r>
      <w:r w:rsidR="00F146BD" w:rsidRPr="00F146BD">
        <w:t xml:space="preserve">Section </w:t>
      </w:r>
      <w:r w:rsidRPr="00F146BD">
        <w:t xml:space="preserve">8362), making a railroad company liable for damages caused by fire communicated by </w:t>
      </w:r>
      <w:r w:rsidR="00F146BD" w:rsidRPr="00F146BD">
        <w:t>“</w:t>
      </w:r>
      <w:r w:rsidRPr="00F146BD">
        <w:t>its locomotive engines,</w:t>
      </w:r>
      <w:r w:rsidR="00F146BD" w:rsidRPr="00F146BD">
        <w:t>”</w:t>
      </w:r>
      <w:r w:rsidRPr="00F146BD">
        <w:t xml:space="preserve"> it is not liable for fire communicated by the engine of its lessee. Hunter v. Columbia, N. &amp; L.R. Co. (S.C. 1894) 41 S.C. 86, 19 S.E. 197.</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4140.</w:t>
      </w:r>
      <w:r w:rsidR="00E575D7" w:rsidRPr="00F146BD">
        <w:t xml:space="preserve"> Collection of fines and penalties.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1270; 1952 Code </w:t>
      </w:r>
      <w:r w:rsidRPr="00F146BD">
        <w:t xml:space="preserve">Section </w:t>
      </w:r>
      <w:r w:rsidR="00E575D7" w:rsidRPr="00F146BD">
        <w:t>58</w:t>
      </w:r>
      <w:r w:rsidRPr="00F146BD">
        <w:noBreakHyphen/>
      </w:r>
      <w:r w:rsidR="00E575D7" w:rsidRPr="00F146BD">
        <w:t xml:space="preserve">1270; 1942 Code </w:t>
      </w:r>
      <w:r w:rsidRPr="00F146BD">
        <w:t xml:space="preserve">Section </w:t>
      </w:r>
      <w:r w:rsidR="00E575D7" w:rsidRPr="00F146BD">
        <w:t xml:space="preserve">8458; 1932 Code </w:t>
      </w:r>
      <w:r w:rsidRPr="00F146BD">
        <w:t xml:space="preserve">Section </w:t>
      </w:r>
      <w:r w:rsidR="00E575D7" w:rsidRPr="00F146BD">
        <w:t xml:space="preserve">8475; Civ. C. </w:t>
      </w:r>
      <w:r w:rsidRPr="00F146BD">
        <w:t>‘</w:t>
      </w:r>
      <w:r w:rsidR="00E575D7" w:rsidRPr="00F146BD">
        <w:t xml:space="preserve">22 </w:t>
      </w:r>
      <w:r w:rsidRPr="00F146BD">
        <w:t xml:space="preserve">Section </w:t>
      </w:r>
      <w:r w:rsidR="00E575D7" w:rsidRPr="00F146BD">
        <w:t xml:space="preserve">5011; Civ. C. </w:t>
      </w:r>
      <w:r w:rsidRPr="00F146BD">
        <w:t>‘</w:t>
      </w:r>
      <w:r w:rsidR="00E575D7" w:rsidRPr="00F146BD">
        <w:t xml:space="preserve">12 </w:t>
      </w:r>
      <w:r w:rsidRPr="00F146BD">
        <w:t xml:space="preserve">Section </w:t>
      </w:r>
      <w:r w:rsidR="00E575D7" w:rsidRPr="00F146BD">
        <w:t xml:space="preserve">3313; Civ. C. </w:t>
      </w:r>
      <w:r w:rsidRPr="00F146BD">
        <w:t>‘</w:t>
      </w:r>
      <w:r w:rsidR="00E575D7" w:rsidRPr="00F146BD">
        <w:t xml:space="preserve">02 </w:t>
      </w:r>
      <w:r w:rsidRPr="00F146BD">
        <w:t xml:space="preserve">Section </w:t>
      </w:r>
      <w:r w:rsidR="00E575D7" w:rsidRPr="00F146BD">
        <w:t xml:space="preserve">2207; G. S. 1542; R. S. 1740; 1881 (17) 839; 2006 Act No. 318, </w:t>
      </w:r>
      <w:r w:rsidRPr="00F146BD">
        <w:t xml:space="preserve">Section </w:t>
      </w:r>
      <w:r w:rsidR="00E575D7" w:rsidRPr="00F146BD">
        <w:t>141,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254(0.5).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Restraining order enjoining enforcement of Railroad Commission</w:t>
      </w:r>
      <w:r w:rsidR="00F146BD" w:rsidRPr="00F146BD">
        <w:t>’</w:t>
      </w:r>
      <w:r w:rsidRPr="00F146BD">
        <w:t xml:space="preserve">s order will be refused, absent immediate danger of irreparable injury. Civ.Code S.C.1922, </w:t>
      </w:r>
      <w:r w:rsidR="00F146BD" w:rsidRPr="00F146BD">
        <w:t xml:space="preserve">Sections </w:t>
      </w:r>
      <w:r w:rsidRPr="00F146BD">
        <w:t xml:space="preserve"> 4819, 4888, 4885, 4886, 4954, 5006</w:t>
      </w:r>
      <w:r w:rsidR="00F146BD" w:rsidRPr="00F146BD">
        <w:noBreakHyphen/>
      </w:r>
      <w:r w:rsidRPr="00F146BD">
        <w:t>5008, 5010, 5011, 5013, 5059. Columbia Ry., Gas &amp; Elec. Co. v. Blease, 1927, 42 F.2d 463.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4150.</w:t>
      </w:r>
      <w:r w:rsidR="00E575D7" w:rsidRPr="00F146BD">
        <w:t xml:space="preserve"> Persons against whom judgments shall be rendered.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Any judgment under the provisions of this chapter shall be rendered against the person violating its provisions and against the corporation in whose service or under whose authority he performed such unlawful acts.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1271; 1952 Code </w:t>
      </w:r>
      <w:r w:rsidRPr="00F146BD">
        <w:t xml:space="preserve">Section </w:t>
      </w:r>
      <w:r w:rsidR="00E575D7" w:rsidRPr="00F146BD">
        <w:t>58</w:t>
      </w:r>
      <w:r w:rsidRPr="00F146BD">
        <w:noBreakHyphen/>
      </w:r>
      <w:r w:rsidR="00E575D7" w:rsidRPr="00F146BD">
        <w:t xml:space="preserve">1271; 1942 Code </w:t>
      </w:r>
      <w:r w:rsidRPr="00F146BD">
        <w:t xml:space="preserve">Section </w:t>
      </w:r>
      <w:r w:rsidR="00E575D7" w:rsidRPr="00F146BD">
        <w:t xml:space="preserve">8456; 1932 Code </w:t>
      </w:r>
      <w:r w:rsidRPr="00F146BD">
        <w:t xml:space="preserve">Section </w:t>
      </w:r>
      <w:r w:rsidR="00E575D7" w:rsidRPr="00F146BD">
        <w:t xml:space="preserve">8473; Civ. C. </w:t>
      </w:r>
      <w:r w:rsidRPr="00F146BD">
        <w:t>‘</w:t>
      </w:r>
      <w:r w:rsidR="00E575D7" w:rsidRPr="00F146BD">
        <w:t xml:space="preserve">22 </w:t>
      </w:r>
      <w:r w:rsidRPr="00F146BD">
        <w:t xml:space="preserve">Section </w:t>
      </w:r>
      <w:r w:rsidR="00E575D7" w:rsidRPr="00F146BD">
        <w:t xml:space="preserve">5009; Civ. C. </w:t>
      </w:r>
      <w:r w:rsidRPr="00F146BD">
        <w:t>‘</w:t>
      </w:r>
      <w:r w:rsidR="00E575D7" w:rsidRPr="00F146BD">
        <w:t xml:space="preserve">12 </w:t>
      </w:r>
      <w:r w:rsidRPr="00F146BD">
        <w:t xml:space="preserve">Section </w:t>
      </w:r>
      <w:r w:rsidR="00E575D7" w:rsidRPr="00F146BD">
        <w:t xml:space="preserve">3311; Civ. C. </w:t>
      </w:r>
      <w:r w:rsidRPr="00F146BD">
        <w:t>‘</w:t>
      </w:r>
      <w:r w:rsidR="00E575D7" w:rsidRPr="00F146BD">
        <w:t xml:space="preserve">02 </w:t>
      </w:r>
      <w:r w:rsidRPr="00F146BD">
        <w:t xml:space="preserve">Section </w:t>
      </w:r>
      <w:r w:rsidR="00E575D7" w:rsidRPr="00F146BD">
        <w:t>2205; G. S. 1539; R. S. 1738; 1882 (18) 18.</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4160.</w:t>
      </w:r>
      <w:r w:rsidR="00E575D7" w:rsidRPr="00F146BD">
        <w:t xml:space="preserve"> Procedure for attachment of cars and engines which are in use.</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Whenever railroad cars and engines are in use on railroads and making regular passage thereon, they shall not be attached upon mesne process in any suit within forty</w:t>
      </w:r>
      <w:r w:rsidR="00F146BD" w:rsidRPr="00F146BD">
        <w:noBreakHyphen/>
      </w:r>
      <w:r w:rsidRPr="00F146BD">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1272; 1952 Code </w:t>
      </w:r>
      <w:r w:rsidRPr="00F146BD">
        <w:t xml:space="preserve">Section </w:t>
      </w:r>
      <w:r w:rsidR="00E575D7" w:rsidRPr="00F146BD">
        <w:t>58</w:t>
      </w:r>
      <w:r w:rsidRPr="00F146BD">
        <w:noBreakHyphen/>
      </w:r>
      <w:r w:rsidR="00E575D7" w:rsidRPr="00F146BD">
        <w:t xml:space="preserve">1272; 1942 Code </w:t>
      </w:r>
      <w:r w:rsidRPr="00F146BD">
        <w:t xml:space="preserve">Section </w:t>
      </w:r>
      <w:r w:rsidR="00E575D7" w:rsidRPr="00F146BD">
        <w:t xml:space="preserve">8428; 1932 Code </w:t>
      </w:r>
      <w:r w:rsidRPr="00F146BD">
        <w:t xml:space="preserve">Section </w:t>
      </w:r>
      <w:r w:rsidR="00E575D7" w:rsidRPr="00F146BD">
        <w:t xml:space="preserve">8428; Civ. C. </w:t>
      </w:r>
      <w:r w:rsidRPr="00F146BD">
        <w:t>‘</w:t>
      </w:r>
      <w:r w:rsidR="00E575D7" w:rsidRPr="00F146BD">
        <w:t xml:space="preserve">22 </w:t>
      </w:r>
      <w:r w:rsidRPr="00F146BD">
        <w:t xml:space="preserve">Section </w:t>
      </w:r>
      <w:r w:rsidR="00E575D7" w:rsidRPr="00F146BD">
        <w:t xml:space="preserve">4976; Civ. C. </w:t>
      </w:r>
      <w:r w:rsidRPr="00F146BD">
        <w:t>‘</w:t>
      </w:r>
      <w:r w:rsidR="00E575D7" w:rsidRPr="00F146BD">
        <w:t xml:space="preserve">12 </w:t>
      </w:r>
      <w:r w:rsidRPr="00F146BD">
        <w:t xml:space="preserve">Section </w:t>
      </w:r>
      <w:r w:rsidR="00E575D7" w:rsidRPr="00F146BD">
        <w:t xml:space="preserve">3278; Civ. C. </w:t>
      </w:r>
      <w:r w:rsidRPr="00F146BD">
        <w:t>‘</w:t>
      </w:r>
      <w:r w:rsidR="00E575D7" w:rsidRPr="00F146BD">
        <w:t xml:space="preserve">02 </w:t>
      </w:r>
      <w:r w:rsidRPr="00F146BD">
        <w:t xml:space="preserve">Section </w:t>
      </w:r>
      <w:r w:rsidR="00E575D7" w:rsidRPr="00F146BD">
        <w:t>2178; G. S. 1524; R. S. 1722; 1881 (17) 834.</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a car of a foreign carrier is on a side track empty after having come into the state loaded with an interstate shipment, and is there temporarily in the possession of another carrier, under contract with the foreign carrier to promptly return it within a reasonable time and to pay per diem demurrage for delay, and for the purpose of taking back freight, if it is ready for shipment within a reasonable time, it may not be attached, as this would be an interference with interstate commerce. Seibels v. Northern Cent. Ry. Co. (S.C. 1908) 80 S.C. 133, 61 S.E. 435.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Where a car owned by a foreign railroad, and loaded with interstate freight, to be unloaded at its destination within the state, and again loaded with interstate freight and returned in course of interstate commerce, arrives in the state, it cannot be attached at its destination before being unloaded, in a suit by a resident against the foreign railroad company, it being engaged in interstate commerce. George D. Shore &amp; Bro. v. Baltimore &amp; O.R. Co. (S.C. 1907) 76 S.C. 472, 57 S.E. 526, 11 Am.Ann.Cas. 909.</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In an affidavit for attachment, a statement that affiant shipped property by defendant railway company as his own, that defendant was a connecting line with the receiving road, and that defendant is a common carrier, makes out a prima facie case that affiant owned the property shipped, and that defendant is liable as a connecting line under Rev.St.1893, </w:t>
      </w:r>
      <w:r w:rsidR="00F146BD" w:rsidRPr="00F146BD">
        <w:t xml:space="preserve">Section </w:t>
      </w:r>
      <w:r w:rsidRPr="00F146BD">
        <w:t xml:space="preserve">1720 (See Code 1942, </w:t>
      </w:r>
      <w:r w:rsidR="00F146BD" w:rsidRPr="00F146BD">
        <w:t xml:space="preserve">Section </w:t>
      </w:r>
      <w:r w:rsidRPr="00F146BD">
        <w:t>8423), providing that in the case of loss or damage to freight a connecting line may be severally liable with the receiving line Chitty v. Pennsylvania Ry. Co. (S.C. 1902) 62 S.C. 526, 40 S.E. 944.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4170.</w:t>
      </w:r>
      <w:r w:rsidR="00E575D7" w:rsidRPr="00F146BD">
        <w:t xml:space="preserve"> Forfeiture of charter for repeated violations of law.</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1273; 1952 Code </w:t>
      </w:r>
      <w:r w:rsidRPr="00F146BD">
        <w:t xml:space="preserve">Section </w:t>
      </w:r>
      <w:r w:rsidR="00E575D7" w:rsidRPr="00F146BD">
        <w:t>58</w:t>
      </w:r>
      <w:r w:rsidRPr="00F146BD">
        <w:noBreakHyphen/>
      </w:r>
      <w:r w:rsidR="00E575D7" w:rsidRPr="00F146BD">
        <w:t xml:space="preserve">1273; 1942 Code </w:t>
      </w:r>
      <w:r w:rsidRPr="00F146BD">
        <w:t xml:space="preserve">Section </w:t>
      </w:r>
      <w:r w:rsidR="00E575D7" w:rsidRPr="00F146BD">
        <w:t xml:space="preserve">8460; 1932 Code </w:t>
      </w:r>
      <w:r w:rsidRPr="00F146BD">
        <w:t xml:space="preserve">Section </w:t>
      </w:r>
      <w:r w:rsidR="00E575D7" w:rsidRPr="00F146BD">
        <w:t xml:space="preserve">8477; Civ. C. </w:t>
      </w:r>
      <w:r w:rsidRPr="00F146BD">
        <w:t>‘</w:t>
      </w:r>
      <w:r w:rsidR="00E575D7" w:rsidRPr="00F146BD">
        <w:t xml:space="preserve">22 </w:t>
      </w:r>
      <w:r w:rsidRPr="00F146BD">
        <w:t xml:space="preserve">Section </w:t>
      </w:r>
      <w:r w:rsidR="00E575D7" w:rsidRPr="00F146BD">
        <w:t xml:space="preserve">5013; Civ. C. </w:t>
      </w:r>
      <w:r w:rsidRPr="00F146BD">
        <w:t>‘</w:t>
      </w:r>
      <w:r w:rsidR="00E575D7" w:rsidRPr="00F146BD">
        <w:t xml:space="preserve">12 </w:t>
      </w:r>
      <w:r w:rsidRPr="00F146BD">
        <w:t xml:space="preserve">Section </w:t>
      </w:r>
      <w:r w:rsidR="00E575D7" w:rsidRPr="00F146BD">
        <w:t xml:space="preserve">3315; Civ. C. </w:t>
      </w:r>
      <w:r w:rsidRPr="00F146BD">
        <w:t>‘</w:t>
      </w:r>
      <w:r w:rsidR="00E575D7" w:rsidRPr="00F146BD">
        <w:t xml:space="preserve">02 </w:t>
      </w:r>
      <w:r w:rsidRPr="00F146BD">
        <w:t xml:space="preserve">Section </w:t>
      </w:r>
      <w:r w:rsidR="00E575D7" w:rsidRPr="00F146BD">
        <w:t xml:space="preserve">2209; G. S. 1546; R. S. 1742; 1881 (17) 841; 2006 Act No. 318, </w:t>
      </w:r>
      <w:r w:rsidRPr="00F146BD">
        <w:t xml:space="preserve">Section </w:t>
      </w:r>
      <w:r w:rsidR="00E575D7" w:rsidRPr="00F146BD">
        <w:t>142, eff May 24, 2006.</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32.</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55 to 61.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NOTES OF DECISIONS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In general 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1. In general</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Restraining order enjoining enforcement of Railroad Commission</w:t>
      </w:r>
      <w:r w:rsidR="00F146BD" w:rsidRPr="00F146BD">
        <w:t>’</w:t>
      </w:r>
      <w:r w:rsidRPr="00F146BD">
        <w:t xml:space="preserve">s order will be refused, absent immediate danger of irreparable injury. Civ.Code S.C.1922, </w:t>
      </w:r>
      <w:r w:rsidR="00F146BD" w:rsidRPr="00F146BD">
        <w:t xml:space="preserve">Sections </w:t>
      </w:r>
      <w:r w:rsidRPr="00F146BD">
        <w:t xml:space="preserve"> 4819, 4888, 4885, 4886, 4954, 5006</w:t>
      </w:r>
      <w:r w:rsidR="00F146BD" w:rsidRPr="00F146BD">
        <w:noBreakHyphen/>
      </w:r>
      <w:r w:rsidRPr="00F146BD">
        <w:t>5008, 5010, 5011, 5013, 5059. Columbia Ry., Gas &amp; Elec. Co. v. Blease, 1927, 42 F.2d 463.</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4180.</w:t>
      </w:r>
      <w:r w:rsidR="00E575D7" w:rsidRPr="00F146BD">
        <w:t xml:space="preserve"> Request or advice of Commission shall not impair legal duties of railroad.</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1274; 1952 Code </w:t>
      </w:r>
      <w:r w:rsidRPr="00F146BD">
        <w:t xml:space="preserve">Section </w:t>
      </w:r>
      <w:r w:rsidR="00E575D7" w:rsidRPr="00F146BD">
        <w:t>58</w:t>
      </w:r>
      <w:r w:rsidRPr="00F146BD">
        <w:noBreakHyphen/>
      </w:r>
      <w:r w:rsidR="00E575D7" w:rsidRPr="00F146BD">
        <w:t xml:space="preserve">1274; 1942 Code </w:t>
      </w:r>
      <w:r w:rsidRPr="00F146BD">
        <w:t xml:space="preserve">Section </w:t>
      </w:r>
      <w:r w:rsidR="00E575D7" w:rsidRPr="00F146BD">
        <w:t>8292</w:t>
      </w:r>
      <w:r w:rsidRPr="00F146BD">
        <w:noBreakHyphen/>
      </w:r>
      <w:r w:rsidR="00E575D7" w:rsidRPr="00F146BD">
        <w:t xml:space="preserve">18; 1932 Code </w:t>
      </w:r>
      <w:r w:rsidRPr="00F146BD">
        <w:t xml:space="preserve">Section </w:t>
      </w:r>
      <w:r w:rsidR="00E575D7" w:rsidRPr="00F146BD">
        <w:t xml:space="preserve">8277; Civ. C. </w:t>
      </w:r>
      <w:r w:rsidRPr="00F146BD">
        <w:t>‘</w:t>
      </w:r>
      <w:r w:rsidR="00E575D7" w:rsidRPr="00F146BD">
        <w:t xml:space="preserve">22 </w:t>
      </w:r>
      <w:r w:rsidRPr="00F146BD">
        <w:t xml:space="preserve">Section </w:t>
      </w:r>
      <w:r w:rsidR="00E575D7" w:rsidRPr="00F146BD">
        <w:t xml:space="preserve">4825; Civ. C. </w:t>
      </w:r>
      <w:r w:rsidRPr="00F146BD">
        <w:t>‘</w:t>
      </w:r>
      <w:r w:rsidR="00E575D7" w:rsidRPr="00F146BD">
        <w:t xml:space="preserve">12 </w:t>
      </w:r>
      <w:r w:rsidRPr="00F146BD">
        <w:t xml:space="preserve">Section </w:t>
      </w:r>
      <w:r w:rsidR="00E575D7" w:rsidRPr="00F146BD">
        <w:t xml:space="preserve">3151; Civ. C. </w:t>
      </w:r>
      <w:r w:rsidRPr="00F146BD">
        <w:t>‘</w:t>
      </w:r>
      <w:r w:rsidR="00E575D7" w:rsidRPr="00F146BD">
        <w:t xml:space="preserve">02 </w:t>
      </w:r>
      <w:r w:rsidRPr="00F146BD">
        <w:t xml:space="preserve">Section </w:t>
      </w:r>
      <w:r w:rsidR="00E575D7" w:rsidRPr="00F146BD">
        <w:t>2073; G. S. 1461; R. S. 1636; 1881 (17) 819; 1935 (39) 25.</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253.</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P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6BD">
        <w:t xml:space="preserve">C.J.S. Railroads </w:t>
      </w:r>
      <w:r w:rsidR="00F146BD" w:rsidRPr="00F146BD">
        <w:t xml:space="preserve">Sections </w:t>
      </w:r>
      <w:r w:rsidRPr="00F146BD">
        <w:t xml:space="preserve"> 798, 803 to 804.</w:t>
      </w:r>
    </w:p>
    <w:p w:rsidR="00F146BD" w:rsidRP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rPr>
          <w:b/>
        </w:rPr>
        <w:t xml:space="preserve">SECTION </w:t>
      </w:r>
      <w:r w:rsidR="00E575D7" w:rsidRPr="00F146BD">
        <w:rPr>
          <w:b/>
        </w:rPr>
        <w:t>58</w:t>
      </w:r>
      <w:r w:rsidRPr="00F146BD">
        <w:rPr>
          <w:b/>
        </w:rPr>
        <w:noBreakHyphen/>
      </w:r>
      <w:r w:rsidR="00E575D7" w:rsidRPr="00F146BD">
        <w:rPr>
          <w:b/>
        </w:rPr>
        <w:t>17</w:t>
      </w:r>
      <w:r w:rsidRPr="00F146BD">
        <w:rPr>
          <w:b/>
        </w:rPr>
        <w:noBreakHyphen/>
      </w:r>
      <w:r w:rsidR="00E575D7" w:rsidRPr="00F146BD">
        <w:rPr>
          <w:b/>
        </w:rPr>
        <w:t>4190.</w:t>
      </w:r>
      <w:r w:rsidR="00E575D7" w:rsidRPr="00F146BD">
        <w:t xml:space="preserve"> Chapter shall not affect rights of persons injured to action for private damages.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ab/>
        <w:t>This chapter shall not be so construed as to affect the right of any person injured by the violation of any law in regard to railroad corporations from prosecuting or proceeding for his private damages in any manner allowed by law.</w:t>
      </w: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6BD" w:rsidRDefault="00F146BD"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D7" w:rsidRPr="00F146BD">
        <w:t xml:space="preserve">: 1962 Code </w:t>
      </w:r>
      <w:r w:rsidRPr="00F146BD">
        <w:t xml:space="preserve">Section </w:t>
      </w:r>
      <w:r w:rsidR="00E575D7" w:rsidRPr="00F146BD">
        <w:t>58</w:t>
      </w:r>
      <w:r w:rsidRPr="00F146BD">
        <w:noBreakHyphen/>
      </w:r>
      <w:r w:rsidR="00E575D7" w:rsidRPr="00F146BD">
        <w:t xml:space="preserve">1275; 1952 Code </w:t>
      </w:r>
      <w:r w:rsidRPr="00F146BD">
        <w:t xml:space="preserve">Section </w:t>
      </w:r>
      <w:r w:rsidR="00E575D7" w:rsidRPr="00F146BD">
        <w:t>58</w:t>
      </w:r>
      <w:r w:rsidRPr="00F146BD">
        <w:noBreakHyphen/>
      </w:r>
      <w:r w:rsidR="00E575D7" w:rsidRPr="00F146BD">
        <w:t xml:space="preserve">1275; 1942 Code </w:t>
      </w:r>
      <w:r w:rsidRPr="00F146BD">
        <w:t xml:space="preserve">Section </w:t>
      </w:r>
      <w:r w:rsidR="00E575D7" w:rsidRPr="00F146BD">
        <w:t xml:space="preserve">8459; 1932 Code </w:t>
      </w:r>
      <w:r w:rsidRPr="00F146BD">
        <w:t xml:space="preserve">Section </w:t>
      </w:r>
      <w:r w:rsidR="00E575D7" w:rsidRPr="00F146BD">
        <w:t xml:space="preserve">8476; Civ. C. </w:t>
      </w:r>
      <w:r w:rsidRPr="00F146BD">
        <w:t>‘</w:t>
      </w:r>
      <w:r w:rsidR="00E575D7" w:rsidRPr="00F146BD">
        <w:t xml:space="preserve">22 </w:t>
      </w:r>
      <w:r w:rsidRPr="00F146BD">
        <w:t xml:space="preserve">Section </w:t>
      </w:r>
      <w:r w:rsidR="00E575D7" w:rsidRPr="00F146BD">
        <w:t xml:space="preserve">5012; Civ. C. </w:t>
      </w:r>
      <w:r w:rsidRPr="00F146BD">
        <w:t>‘</w:t>
      </w:r>
      <w:r w:rsidR="00E575D7" w:rsidRPr="00F146BD">
        <w:t xml:space="preserve">12 </w:t>
      </w:r>
      <w:r w:rsidRPr="00F146BD">
        <w:t xml:space="preserve">Section </w:t>
      </w:r>
      <w:r w:rsidR="00E575D7" w:rsidRPr="00F146BD">
        <w:t xml:space="preserve">3314; Civ. C. </w:t>
      </w:r>
      <w:r w:rsidRPr="00F146BD">
        <w:t>‘</w:t>
      </w:r>
      <w:r w:rsidR="00E575D7" w:rsidRPr="00F146BD">
        <w:t xml:space="preserve">02 </w:t>
      </w:r>
      <w:r w:rsidRPr="00F146BD">
        <w:t xml:space="preserve">Section </w:t>
      </w:r>
      <w:r w:rsidR="00E575D7" w:rsidRPr="00F146BD">
        <w:t>2208; G. S. 1543; R. S. 1741; 1881 (17) 839.</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Library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Railroads 253, 341.1.</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Westlaw Topic No. 320.</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 xml:space="preserve">C.J.S. Railroads </w:t>
      </w:r>
      <w:r w:rsidR="00F146BD" w:rsidRPr="00F146BD">
        <w:t xml:space="preserve">Sections </w:t>
      </w:r>
      <w:r w:rsidRPr="00F146BD">
        <w:t xml:space="preserve"> 798, 803 to 804, 1053 to 1054, 1057.</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RESEARCH REFERENCES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Treatises and Practice Aids</w:t>
      </w:r>
    </w:p>
    <w:p w:rsidR="00F146BD" w:rsidRDefault="00E575D7"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6BD">
        <w:t>60 Causes of Action 2d 1, Cause of Action for Accident at Railroad Tracks or Crossing.</w:t>
      </w:r>
    </w:p>
    <w:p w:rsidR="004002BA" w:rsidRPr="00F146BD" w:rsidRDefault="004002BA" w:rsidP="00F1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146BD" w:rsidSect="00F146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BD" w:rsidRDefault="00F146BD" w:rsidP="00F146BD">
      <w:pPr>
        <w:spacing w:after="0" w:line="240" w:lineRule="auto"/>
      </w:pPr>
      <w:r>
        <w:separator/>
      </w:r>
    </w:p>
  </w:endnote>
  <w:endnote w:type="continuationSeparator" w:id="0">
    <w:p w:rsidR="00F146BD" w:rsidRDefault="00F146BD" w:rsidP="00F1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BD" w:rsidRPr="00F146BD" w:rsidRDefault="00F146BD" w:rsidP="00F14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BD" w:rsidRPr="00F146BD" w:rsidRDefault="00F146BD" w:rsidP="00F14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BD" w:rsidRPr="00F146BD" w:rsidRDefault="00F146BD" w:rsidP="00F14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BD" w:rsidRDefault="00F146BD" w:rsidP="00F146BD">
      <w:pPr>
        <w:spacing w:after="0" w:line="240" w:lineRule="auto"/>
      </w:pPr>
      <w:r>
        <w:separator/>
      </w:r>
    </w:p>
  </w:footnote>
  <w:footnote w:type="continuationSeparator" w:id="0">
    <w:p w:rsidR="00F146BD" w:rsidRDefault="00F146BD" w:rsidP="00F14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BD" w:rsidRPr="00F146BD" w:rsidRDefault="00F146BD" w:rsidP="00F14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BD" w:rsidRPr="00F146BD" w:rsidRDefault="00F146BD" w:rsidP="00F14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BD" w:rsidRPr="00F146BD" w:rsidRDefault="00F146BD" w:rsidP="00F14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D7"/>
    <w:rsid w:val="004002BA"/>
    <w:rsid w:val="00E575D7"/>
    <w:rsid w:val="00F1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C1D5D-EB32-408B-AD39-9091C369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7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75D7"/>
    <w:rPr>
      <w:rFonts w:ascii="Courier New" w:eastAsiaTheme="minorEastAsia" w:hAnsi="Courier New" w:cs="Courier New"/>
      <w:sz w:val="20"/>
      <w:szCs w:val="20"/>
    </w:rPr>
  </w:style>
  <w:style w:type="paragraph" w:styleId="Header">
    <w:name w:val="header"/>
    <w:basedOn w:val="Normal"/>
    <w:link w:val="HeaderChar"/>
    <w:uiPriority w:val="99"/>
    <w:unhideWhenUsed/>
    <w:rsid w:val="00F14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BD"/>
    <w:rPr>
      <w:rFonts w:ascii="Times New Roman" w:hAnsi="Times New Roman" w:cs="Times New Roman"/>
    </w:rPr>
  </w:style>
  <w:style w:type="paragraph" w:styleId="Footer">
    <w:name w:val="footer"/>
    <w:basedOn w:val="Normal"/>
    <w:link w:val="FooterChar"/>
    <w:uiPriority w:val="99"/>
    <w:unhideWhenUsed/>
    <w:rsid w:val="00F14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279</Pages>
  <Words>63666</Words>
  <Characters>362897</Characters>
  <Application>Microsoft Office Word</Application>
  <DocSecurity>0</DocSecurity>
  <Lines>3024</Lines>
  <Paragraphs>851</Paragraphs>
  <ScaleCrop>false</ScaleCrop>
  <Company>Legislative Services Agency (LSA)</Company>
  <LinksUpToDate>false</LinksUpToDate>
  <CharactersWithSpaces>425712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2017-10-23T14:01:00Z</dcterms:created>
  <dcterms:modified xsi:type="dcterms:W3CDTF">2017-10-23T14:01:00Z</dcterms:modified>
</cp:coreProperties>
</file>