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9015A">
        <w:t>CHAPTER 26</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9015A">
        <w:t>Training, Certification and Evaluation of Public Educators</w:t>
      </w:r>
      <w:bookmarkStart w:id="0" w:name="_GoBack"/>
      <w:bookmarkEnd w:id="0"/>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10.</w:t>
      </w:r>
      <w:r w:rsidR="00425AB8" w:rsidRPr="00E9015A">
        <w:t xml:space="preserve"> Intent; guidelines for implementation.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 upgrade the standards for educators in this State in a fair, professional, and reasonable manner;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 assure that prospective teachers have basic reading, mathematics, and writing skills;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(c) improve the educator training programs and the evaluation procedures for those programs;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(d) assure that prospective teachers know and understand their teaching areas and are given assistance toward the achievement of their potential;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(e) assure that school districts implement a comprehensive system for assisting, developing, and evaluating teachers employed at all contract levels.</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1979 Act No. 187 </w:t>
      </w:r>
      <w:r w:rsidRPr="00E9015A">
        <w:t xml:space="preserve">Section </w:t>
      </w:r>
      <w:r w:rsidR="00425AB8" w:rsidRPr="00E9015A">
        <w:t xml:space="preserve">1; 1997 Act No. 72, </w:t>
      </w:r>
      <w:r w:rsidRPr="00E9015A">
        <w:t xml:space="preserve">Section </w:t>
      </w:r>
      <w:r w:rsidR="00425AB8" w:rsidRPr="00E9015A">
        <w:t>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CROSS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General qualifications of teachers, see </w:t>
      </w:r>
      <w:r w:rsidR="00E9015A" w:rsidRPr="00E9015A">
        <w:t xml:space="preserve">Section </w:t>
      </w:r>
      <w:r w:rsidRPr="00E9015A">
        <w:t>59</w:t>
      </w:r>
      <w:r w:rsidR="00E9015A" w:rsidRPr="00E9015A">
        <w:noBreakHyphen/>
      </w:r>
      <w:r w:rsidRPr="00E9015A">
        <w:t>25</w:t>
      </w:r>
      <w:r w:rsidR="00E9015A" w:rsidRPr="00E9015A">
        <w:noBreakHyphen/>
      </w:r>
      <w:r w:rsidRPr="00E9015A">
        <w:t>20.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Interstate agreement on qualification of educational personnel, see </w:t>
      </w:r>
      <w:r w:rsidR="00E9015A" w:rsidRPr="00E9015A">
        <w:t xml:space="preserve">Sections </w:t>
      </w:r>
      <w:r w:rsidRPr="00E9015A">
        <w:t xml:space="preserve"> 59</w:t>
      </w:r>
      <w:r w:rsidR="00E9015A" w:rsidRPr="00E9015A">
        <w:noBreakHyphen/>
      </w:r>
      <w:r w:rsidRPr="00E9015A">
        <w:t>27</w:t>
      </w:r>
      <w:r w:rsidR="00E9015A" w:rsidRPr="00E9015A">
        <w:noBreakHyphen/>
      </w:r>
      <w:r w:rsidRPr="00E9015A">
        <w:t>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Requirements for teacher education and certification regulations, see S.C. Code of Regulations R. 43</w:t>
      </w:r>
      <w:r w:rsidR="00E9015A" w:rsidRPr="00E9015A">
        <w:noBreakHyphen/>
      </w:r>
      <w:r w:rsidRPr="00E9015A">
        <w:t>50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128.</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 345k128.</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C.J.S. Schools and School Districts </w:t>
      </w:r>
      <w:r w:rsidR="00E9015A" w:rsidRPr="00E9015A">
        <w:t xml:space="preserve">Sections </w:t>
      </w:r>
      <w:r w:rsidRPr="00E9015A">
        <w:t xml:space="preserve"> 191, 264.</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Attorney General</w:t>
      </w:r>
      <w:r w:rsidR="00E9015A" w:rsidRPr="00E9015A">
        <w:t>’</w:t>
      </w:r>
      <w:r w:rsidRPr="00E9015A">
        <w:t>s Opinions</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Act No. 187 of 1979 [</w:t>
      </w:r>
      <w:r w:rsidR="00E9015A" w:rsidRPr="00E9015A">
        <w:t xml:space="preserve">Sections </w:t>
      </w:r>
      <w:r w:rsidRPr="00E9015A">
        <w:t xml:space="preserve"> 59</w:t>
      </w:r>
      <w:r w:rsidR="00E9015A" w:rsidRPr="00E9015A">
        <w:noBreakHyphen/>
      </w:r>
      <w:r w:rsidRPr="00E9015A">
        <w:t>26</w:t>
      </w:r>
      <w:r w:rsidR="00E9015A" w:rsidRPr="00E9015A">
        <w:noBreakHyphen/>
      </w:r>
      <w:r w:rsidRPr="00E9015A">
        <w:t xml:space="preserve">10 et seq.] limits certification of teachers in South Carolina to graduates of approved teacher training programs; the term </w:t>
      </w:r>
      <w:r w:rsidR="00E9015A" w:rsidRPr="00E9015A">
        <w:t>“</w:t>
      </w:r>
      <w:r w:rsidRPr="00E9015A">
        <w:t>teachers</w:t>
      </w:r>
      <w:r w:rsidR="00E9015A" w:rsidRPr="00E9015A">
        <w:t>”</w:t>
      </w:r>
      <w:r w:rsidRPr="00E9015A">
        <w:t xml:space="preserve"> as used in Act No. 187 of 1979 generally includes classroom teachers, supervisors of classroom teachers, and evaluators of classroom teachers; the term </w:t>
      </w:r>
      <w:r w:rsidR="00E9015A" w:rsidRPr="00E9015A">
        <w:t>“</w:t>
      </w:r>
      <w:r w:rsidRPr="00E9015A">
        <w:t>teachers</w:t>
      </w:r>
      <w:r w:rsidR="00E9015A" w:rsidRPr="00E9015A">
        <w:t>”</w:t>
      </w:r>
      <w:r w:rsidRPr="00E9015A">
        <w:t xml:space="preserve"> in Act No. 187 of 1979 includes trade and industrial education teachers; Act No. 187 of 1979 does not apply to persons such as school psychologists who do not otherwise come within the definition of </w:t>
      </w:r>
      <w:r w:rsidR="00E9015A" w:rsidRPr="00E9015A">
        <w:t>“</w:t>
      </w:r>
      <w:r w:rsidRPr="00E9015A">
        <w:t>teacher</w:t>
      </w:r>
      <w:r w:rsidR="00E9015A" w:rsidRPr="00E9015A">
        <w:t>”</w:t>
      </w:r>
      <w:r w:rsidRPr="00E9015A">
        <w:t>; the requirement in Act No. 187 of 1979 for a full semester of student teaching does not apply to service personnel such as school psychologists or guidance counselors; school districts upon employing certified teachers who initially taught in private schools must comply with the requirements for provisional and annual contracts in Act No. 187 of 1979. 1980 Op Atty Gen, No 80</w:t>
      </w:r>
      <w:r w:rsidR="00E9015A" w:rsidRPr="00E9015A">
        <w:noBreakHyphen/>
      </w:r>
      <w:r w:rsidRPr="00E9015A">
        <w:t>60, p 107.</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20.</w:t>
      </w:r>
      <w:r w:rsidR="00425AB8" w:rsidRPr="00E9015A">
        <w:t xml:space="preserve"> Duties of State Board of Education and Commission on Higher Education.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The State Board of Education, through the State Department of Education, and the Commission on Higher Education shall: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 develop and implement a plan for the continuous evaluation and upgrading of standards for program approval of undergraduate and graduate education training programs of colleges and universities in this State;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 adopt policies and procedures which result in visiting teams with a balanced composition of teachers, administrators, and higher education faculties;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lastRenderedPageBreak/>
        <w:tab/>
        <w:t>(d) render advice and aid to departments and colleges of education concerning their curricula, program approval standards, and results on the examinations provided for in this chapter;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(1) A student initially may take the basic skills examination during his first or second year in college.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(2) Students may be allowed to take the examination no more than four times.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E9015A" w:rsidRPr="00E9015A">
        <w:noBreakHyphen/>
      </w:r>
      <w:r w:rsidRPr="00E9015A">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Provided, that in addition to the above approval standards, beginning in 1984</w:t>
      </w:r>
      <w:r w:rsidR="00E9015A" w:rsidRPr="00E9015A">
        <w:noBreakHyphen/>
      </w:r>
      <w:r w:rsidRPr="00E9015A">
        <w:t>85, additional and upgraded approval standards must be developed, in consultation with the Commission on Higher Education, and promulgated by the State Board of Education for these teacher education programs.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(f) administer the basic skills examination provided for in this section three times a year;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(g) report the results of the examination to the colleges, universities, and student in such form that he will be provided specific information about his strengths and weaknesses and given consultation to assist in improving his performance;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E9015A" w:rsidRPr="00E9015A">
        <w:t>“</w:t>
      </w:r>
      <w:r w:rsidRPr="00E9015A">
        <w:t>critical geographical areas</w:t>
      </w:r>
      <w:r w:rsidR="00E9015A" w:rsidRPr="00E9015A">
        <w:t>”</w:t>
      </w:r>
      <w:r w:rsidRPr="00E9015A">
        <w:t>,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E9015A" w:rsidRPr="00E9015A">
        <w:noBreakHyphen/>
      </w:r>
      <w:r w:rsidRPr="00E9015A">
        <w:t xml:space="preserve">2001 </w:t>
      </w:r>
      <w:r w:rsidRPr="00E9015A">
        <w:lastRenderedPageBreak/>
        <w:t xml:space="preserve">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w:t>
      </w:r>
      <w:r w:rsidRPr="00E9015A">
        <w:lastRenderedPageBreak/>
        <w:t>distribution of the critical needs list. It is the responsibility of the teacher to request loan cancellation through service in a critical needs area to the Student Loan Corporation by November first.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E9015A" w:rsidRPr="00E9015A">
        <w:noBreakHyphen/>
      </w:r>
      <w:r w:rsidRPr="00E9015A">
        <w:t>three and one</w:t>
      </w:r>
      <w:r w:rsidR="00E9015A" w:rsidRPr="00E9015A">
        <w:noBreakHyphen/>
      </w:r>
      <w:r w:rsidRPr="00E9015A">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E9015A" w:rsidRPr="00E9015A">
        <w:noBreakHyphen/>
      </w:r>
      <w:r w:rsidRPr="00E9015A">
        <w:t>26</w:t>
      </w:r>
      <w:r w:rsidR="00E9015A" w:rsidRPr="00E9015A">
        <w:noBreakHyphen/>
      </w:r>
      <w:r w:rsidRPr="00E9015A">
        <w:t>30(A)(8). Such loans must be cancelled under the same conditions and at the same rates as other critical need loans.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Notwithstanding another provision of this item:</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 xml:space="preserve">(1) For a student seeking loan forgiveness pursuant to the Teacher Loan Program after July 1, 2004, </w:t>
      </w:r>
      <w:r w:rsidR="00E9015A" w:rsidRPr="00E9015A">
        <w:t>“</w:t>
      </w:r>
      <w:r w:rsidRPr="00E9015A">
        <w:t>critical geographic area</w:t>
      </w:r>
      <w:r w:rsidR="00E9015A" w:rsidRPr="00E9015A">
        <w:t>”</w:t>
      </w:r>
      <w:r w:rsidRPr="00E9015A">
        <w:t xml:space="preserve"> is defined as a school that: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(a) has an absolute rating of below average or unsatisfactory;</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(b) has an average teacher turnover rate for the past three years that is twenty percent or higher; or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(c) meets the poverty index criteria at the seventy percent level or higher.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(2) After July 1, 2004, a student shall have his loan forgiven based on those schools or districts designated as critical geographic areas at the time of employment.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(3) The definition of critical geographic area must not change for a student who has a loan, or who is in the process of having a loan forgiven before July 1, 2004.</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(n) the Commission on Higher Education in consultation with the State Department of Education and the staff of the South Carolina Student Loan Corporation, shall develop a Governor</w:t>
      </w:r>
      <w:r w:rsidR="00E9015A" w:rsidRPr="00E9015A">
        <w:t>’</w:t>
      </w:r>
      <w:r w:rsidRPr="00E9015A">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E9015A" w:rsidRPr="00E9015A">
        <w:noBreakHyphen/>
      </w:r>
      <w:r w:rsidRPr="00E9015A">
        <w:t>three and one</w:t>
      </w:r>
      <w:r w:rsidR="00E9015A" w:rsidRPr="00E9015A">
        <w:noBreakHyphen/>
      </w:r>
      <w:r w:rsidRPr="00E9015A">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w:t>
      </w:r>
      <w:r w:rsidRPr="00E9015A">
        <w:lastRenderedPageBreak/>
        <w:t xml:space="preserve">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E9015A" w:rsidRPr="00E9015A">
        <w:t>‘</w:t>
      </w:r>
      <w:r w:rsidRPr="00E9015A">
        <w:t>talented and qualified state resident</w:t>
      </w:r>
      <w:r w:rsidR="00E9015A" w:rsidRPr="00E9015A">
        <w:t>’</w:t>
      </w:r>
      <w:r w:rsidRPr="00E9015A">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1979 Act No. 187 </w:t>
      </w:r>
      <w:r w:rsidRPr="00E9015A">
        <w:t xml:space="preserve">Section </w:t>
      </w:r>
      <w:r w:rsidR="00425AB8" w:rsidRPr="00E9015A">
        <w:t xml:space="preserve">2; 1981 Act No. 80, </w:t>
      </w:r>
      <w:r w:rsidRPr="00E9015A">
        <w:t xml:space="preserve">Sections </w:t>
      </w:r>
      <w:r w:rsidR="00425AB8" w:rsidRPr="00E9015A">
        <w:t xml:space="preserve"> 1, 2; 1984 Act No. 512, Part II, </w:t>
      </w:r>
      <w:r w:rsidRPr="00E9015A">
        <w:t xml:space="preserve">Section </w:t>
      </w:r>
      <w:r w:rsidR="00425AB8" w:rsidRPr="00E9015A">
        <w:t xml:space="preserve">9, Division II, Subdivision C, SubPart 1, </w:t>
      </w:r>
      <w:r w:rsidRPr="00E9015A">
        <w:t xml:space="preserve">Section </w:t>
      </w:r>
      <w:r w:rsidR="00425AB8" w:rsidRPr="00E9015A">
        <w:t xml:space="preserve">3, and SubPart 3, </w:t>
      </w:r>
      <w:r w:rsidRPr="00E9015A">
        <w:t xml:space="preserve">Sections </w:t>
      </w:r>
      <w:r w:rsidR="00425AB8" w:rsidRPr="00E9015A">
        <w:t xml:space="preserve"> 1, 3; 1989 Act No. 178, </w:t>
      </w:r>
      <w:r w:rsidRPr="00E9015A">
        <w:t xml:space="preserve">Section </w:t>
      </w:r>
      <w:r w:rsidR="00425AB8" w:rsidRPr="00E9015A">
        <w:t xml:space="preserve">1; 1989 Act No. 194, </w:t>
      </w:r>
      <w:r w:rsidRPr="00E9015A">
        <w:t xml:space="preserve">Sections </w:t>
      </w:r>
      <w:r w:rsidR="00425AB8" w:rsidRPr="00E9015A">
        <w:t xml:space="preserve"> 7, 28; 1990 Act No. 612, Part II, </w:t>
      </w:r>
      <w:r w:rsidRPr="00E9015A">
        <w:t xml:space="preserve">Section </w:t>
      </w:r>
      <w:r w:rsidR="00425AB8" w:rsidRPr="00E9015A">
        <w:t xml:space="preserve">11; 1992 Act No. 259, </w:t>
      </w:r>
      <w:r w:rsidRPr="00E9015A">
        <w:t xml:space="preserve">Sections </w:t>
      </w:r>
      <w:r w:rsidR="00425AB8" w:rsidRPr="00E9015A">
        <w:t xml:space="preserve"> 1, 2; 1992 Act No. 282, </w:t>
      </w:r>
      <w:r w:rsidRPr="00E9015A">
        <w:t xml:space="preserve">Section </w:t>
      </w:r>
      <w:r w:rsidR="00425AB8" w:rsidRPr="00E9015A">
        <w:t xml:space="preserve">1,; 1997 Act No. 72, </w:t>
      </w:r>
      <w:r w:rsidRPr="00E9015A">
        <w:t xml:space="preserve">Section </w:t>
      </w:r>
      <w:r w:rsidR="00425AB8" w:rsidRPr="00E9015A">
        <w:t xml:space="preserve">2; 1998 Act No. 400, </w:t>
      </w:r>
      <w:r w:rsidRPr="00E9015A">
        <w:t xml:space="preserve">Section </w:t>
      </w:r>
      <w:r w:rsidR="00425AB8" w:rsidRPr="00E9015A">
        <w:t xml:space="preserve">15; 2000 Act No. 393, </w:t>
      </w:r>
      <w:r w:rsidRPr="00E9015A">
        <w:t xml:space="preserve">Section </w:t>
      </w:r>
      <w:r w:rsidR="00425AB8" w:rsidRPr="00E9015A">
        <w:t xml:space="preserve">10; 2004 Act No. 307, </w:t>
      </w:r>
      <w:r w:rsidRPr="00E9015A">
        <w:t xml:space="preserve">Section </w:t>
      </w:r>
      <w:r w:rsidR="00425AB8" w:rsidRPr="00E9015A">
        <w:t xml:space="preserve">3, eff September 8, 2004; 2008 Act No. 353, </w:t>
      </w:r>
      <w:r w:rsidRPr="00E9015A">
        <w:t xml:space="preserve">Section </w:t>
      </w:r>
      <w:r w:rsidR="00425AB8" w:rsidRPr="00E9015A">
        <w:t>2, Pt 1.I.1, eff July 1, 2008.</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Effect of Amendment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The 2004 amendment, in item (j), added the undesignated paragraph at the end relating to loan forgiveness.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The 2008 amendment, in item (j), in the first undesignated paragraph in the third sentence added </w:t>
      </w:r>
      <w:r w:rsidR="00E9015A" w:rsidRPr="00E9015A">
        <w:t>“</w:t>
      </w:r>
      <w:r w:rsidRPr="00E9015A">
        <w:t>, which shall include special schools, alternative schools, and correctional centers as identified by the State Board of Education</w:t>
      </w:r>
      <w:r w:rsidR="00E9015A" w:rsidRPr="00E9015A">
        <w:t>”</w:t>
      </w:r>
      <w:r w:rsidRPr="00E9015A">
        <w:t>; and made nonsubstantive language changes throughout.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CROSS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Examination and certification of teachers, generally, see </w:t>
      </w:r>
      <w:r w:rsidR="00E9015A" w:rsidRPr="00E9015A">
        <w:t xml:space="preserve">Sections </w:t>
      </w:r>
      <w:r w:rsidRPr="00E9015A">
        <w:t xml:space="preserve"> 59</w:t>
      </w:r>
      <w:r w:rsidR="00E9015A" w:rsidRPr="00E9015A">
        <w:noBreakHyphen/>
      </w:r>
      <w:r w:rsidRPr="00E9015A">
        <w:t>25</w:t>
      </w:r>
      <w:r w:rsidR="00E9015A" w:rsidRPr="00E9015A">
        <w:noBreakHyphen/>
      </w:r>
      <w:r w:rsidRPr="00E9015A">
        <w:t>110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General powers of Board of Education, see </w:t>
      </w:r>
      <w:r w:rsidR="00E9015A" w:rsidRPr="00E9015A">
        <w:t xml:space="preserve">Section </w:t>
      </w:r>
      <w:r w:rsidRPr="00E9015A">
        <w:t>59</w:t>
      </w:r>
      <w:r w:rsidR="00E9015A" w:rsidRPr="00E9015A">
        <w:noBreakHyphen/>
      </w:r>
      <w:r w:rsidRPr="00E9015A">
        <w:t>5</w:t>
      </w:r>
      <w:r w:rsidR="00E9015A" w:rsidRPr="00E9015A">
        <w:noBreakHyphen/>
      </w:r>
      <w:r w:rsidRPr="00E9015A">
        <w:t>60.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General qualifications of teachers, see </w:t>
      </w:r>
      <w:r w:rsidR="00E9015A" w:rsidRPr="00E9015A">
        <w:t xml:space="preserve">Section </w:t>
      </w:r>
      <w:r w:rsidRPr="00E9015A">
        <w:t>59</w:t>
      </w:r>
      <w:r w:rsidR="00E9015A" w:rsidRPr="00E9015A">
        <w:noBreakHyphen/>
      </w:r>
      <w:r w:rsidRPr="00E9015A">
        <w:t>25</w:t>
      </w:r>
      <w:r w:rsidR="00E9015A" w:rsidRPr="00E9015A">
        <w:noBreakHyphen/>
      </w:r>
      <w:r w:rsidRPr="00E9015A">
        <w:t>20.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Implementation of evaluation system for continuing contract teachers by school districts, see </w:t>
      </w:r>
      <w:r w:rsidR="00E9015A" w:rsidRPr="00E9015A">
        <w:t xml:space="preserve">Section </w:t>
      </w:r>
      <w:r w:rsidRPr="00E9015A">
        <w:t>59</w:t>
      </w:r>
      <w:r w:rsidR="00E9015A" w:rsidRPr="00E9015A">
        <w:noBreakHyphen/>
      </w:r>
      <w:r w:rsidRPr="00E9015A">
        <w:t>19</w:t>
      </w:r>
      <w:r w:rsidR="00E9015A" w:rsidRPr="00E9015A">
        <w:noBreakHyphen/>
      </w:r>
      <w:r w:rsidRPr="00E9015A">
        <w:t>97.</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Increase of teacher salary for teacher meeting minimum standards on the basic skills examination, see </w:t>
      </w:r>
      <w:r w:rsidR="00E9015A" w:rsidRPr="00E9015A">
        <w:t xml:space="preserve">Section </w:t>
      </w:r>
      <w:r w:rsidRPr="00E9015A">
        <w:t>59</w:t>
      </w:r>
      <w:r w:rsidR="00E9015A" w:rsidRPr="00E9015A">
        <w:noBreakHyphen/>
      </w:r>
      <w:r w:rsidRPr="00E9015A">
        <w:t>20</w:t>
      </w:r>
      <w:r w:rsidR="00E9015A" w:rsidRPr="00E9015A">
        <w:noBreakHyphen/>
      </w:r>
      <w:r w:rsidRPr="00E9015A">
        <w:t>50.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Interstate agreement on qualification of educational personnel, see </w:t>
      </w:r>
      <w:r w:rsidR="00E9015A" w:rsidRPr="00E9015A">
        <w:t xml:space="preserve">Sections </w:t>
      </w:r>
      <w:r w:rsidRPr="00E9015A">
        <w:t xml:space="preserve"> 59</w:t>
      </w:r>
      <w:r w:rsidR="00E9015A" w:rsidRPr="00E9015A">
        <w:noBreakHyphen/>
      </w:r>
      <w:r w:rsidRPr="00E9015A">
        <w:t>27</w:t>
      </w:r>
      <w:r w:rsidR="00E9015A" w:rsidRPr="00E9015A">
        <w:noBreakHyphen/>
      </w:r>
      <w:r w:rsidRPr="00E9015A">
        <w:t>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Regulations pertaining to the State Board of Education and the South Carolina Student Loan Corporation, see S.C. Code of Regulations R. 43</w:t>
      </w:r>
      <w:r w:rsidR="00E9015A" w:rsidRPr="00E9015A">
        <w:noBreakHyphen/>
      </w:r>
      <w:r w:rsidRPr="00E9015A">
        <w:t>50 et seq., 62</w:t>
      </w:r>
      <w:r w:rsidR="00E9015A" w:rsidRPr="00E9015A">
        <w:noBreakHyphen/>
      </w:r>
      <w:r w:rsidRPr="00E9015A">
        <w:t>110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Requirement that parents who seek to teach their children at home, and not in school, pass the basic skills examination developed pursuant to this section, see </w:t>
      </w:r>
      <w:r w:rsidR="00E9015A" w:rsidRPr="00E9015A">
        <w:t xml:space="preserve">Section </w:t>
      </w:r>
      <w:r w:rsidRPr="00E9015A">
        <w:t>59</w:t>
      </w:r>
      <w:r w:rsidR="00E9015A" w:rsidRPr="00E9015A">
        <w:noBreakHyphen/>
      </w:r>
      <w:r w:rsidRPr="00E9015A">
        <w:t>65</w:t>
      </w:r>
      <w:r w:rsidR="00E9015A" w:rsidRPr="00E9015A">
        <w:noBreakHyphen/>
      </w:r>
      <w:r w:rsidRPr="00E9015A">
        <w:t>40.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Colleges and Universities 9.25(2), 9.35(2).</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128.</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Searches: 81k9.25(2); 81k9.35(2); 345k128.</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C.J.S. Colleges and Universities </w:t>
      </w:r>
      <w:r w:rsidR="00E9015A" w:rsidRPr="00E9015A">
        <w:t xml:space="preserve">Sections </w:t>
      </w:r>
      <w:r w:rsidRPr="00E9015A">
        <w:t xml:space="preserve"> 34, 41.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C.J.S. Schools and School Districts </w:t>
      </w:r>
      <w:r w:rsidR="00E9015A" w:rsidRPr="00E9015A">
        <w:t xml:space="preserve">Sections </w:t>
      </w:r>
      <w:r w:rsidRPr="00E9015A">
        <w:t xml:space="preserve"> 191, 264.</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Attorney General</w:t>
      </w:r>
      <w:r w:rsidR="00E9015A" w:rsidRPr="00E9015A">
        <w:t>’</w:t>
      </w:r>
      <w:r w:rsidRPr="00E9015A">
        <w:t>s Opinions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Act 187 [</w:t>
      </w:r>
      <w:r w:rsidR="00E9015A" w:rsidRPr="00E9015A">
        <w:t xml:space="preserve">Section </w:t>
      </w:r>
      <w:r w:rsidRPr="00E9015A">
        <w:t>59</w:t>
      </w:r>
      <w:r w:rsidR="00E9015A" w:rsidRPr="00E9015A">
        <w:noBreakHyphen/>
      </w:r>
      <w:r w:rsidRPr="00E9015A">
        <w:t>26</w:t>
      </w:r>
      <w:r w:rsidR="00E9015A" w:rsidRPr="00E9015A">
        <w:noBreakHyphen/>
      </w:r>
      <w:r w:rsidRPr="00E9015A">
        <w:t>20] appears to require approval of graduate and undergraduate programs which lead to degrees in education; the Basic Skills examination should be administered only to future undergraduate teacher education program students who were not enrolled in such programs in the Fall of 1982; MAT students are not required to take a full semester of student teaching; only the Legislature has the power to revise the implementation dates in Act 187; the Basic Skills examination may be administered no more than twice a year. 1981 Op Atty Gen, No 81</w:t>
      </w:r>
      <w:r w:rsidR="00E9015A" w:rsidRPr="00E9015A">
        <w:noBreakHyphen/>
      </w:r>
      <w:r w:rsidRPr="00E9015A">
        <w:t>14, p 19.</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(1) Act No. 187 of 1979 [</w:t>
      </w:r>
      <w:r w:rsidR="00E9015A" w:rsidRPr="00E9015A">
        <w:t xml:space="preserve">Section </w:t>
      </w:r>
      <w:r w:rsidRPr="00E9015A">
        <w:t>59</w:t>
      </w:r>
      <w:r w:rsidR="00E9015A" w:rsidRPr="00E9015A">
        <w:noBreakHyphen/>
      </w:r>
      <w:r w:rsidRPr="00E9015A">
        <w:t>26</w:t>
      </w:r>
      <w:r w:rsidR="00E9015A" w:rsidRPr="00E9015A">
        <w:noBreakHyphen/>
      </w:r>
      <w:r w:rsidRPr="00E9015A">
        <w:t>20] requires the State Board of Education to adopt program approval standards for student teaching programs in South Carolina</w:t>
      </w:r>
      <w:r w:rsidR="00E9015A" w:rsidRPr="00E9015A">
        <w:t>’</w:t>
      </w:r>
      <w:r w:rsidRPr="00E9015A">
        <w:t>s teacher training institutions as a prerequisite to teacher certification, and (2) The program approval standards, which are effective for the school year 1981</w:t>
      </w:r>
      <w:r w:rsidR="00E9015A" w:rsidRPr="00E9015A">
        <w:noBreakHyphen/>
      </w:r>
      <w:r w:rsidRPr="00E9015A">
        <w:t>82, require Fall 1981 graduates who are candidates for teacher certification, to have completed one semester of student teaching, which teaching must comply with the standards. 1980 Op Atty Gen, No 80</w:t>
      </w:r>
      <w:r w:rsidR="00E9015A" w:rsidRPr="00E9015A">
        <w:noBreakHyphen/>
      </w:r>
      <w:r w:rsidRPr="00E9015A">
        <w:t>5, p 15.</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Notes of Decisions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Constitutional issues 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1. Constitutional issues</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State</w:t>
      </w:r>
      <w:r w:rsidR="00E9015A" w:rsidRPr="00E9015A">
        <w:t>’</w:t>
      </w:r>
      <w:r w:rsidRPr="00E9015A">
        <w:t>s educational funding scheme, as a whole, denied students in plaintiffs</w:t>
      </w:r>
      <w:r w:rsidR="00E9015A" w:rsidRPr="00E9015A">
        <w:t>’</w:t>
      </w:r>
      <w:r w:rsidRPr="00E9015A">
        <w:t xml:space="preserve"> school districts the constitutionally required opportunity to receive a minimally adequate education, as guaranteed by the education clause of the state constitution; districts</w:t>
      </w:r>
      <w:r w:rsidR="00E9015A" w:rsidRPr="00E9015A">
        <w:t>’</w:t>
      </w:r>
      <w:r w:rsidRPr="00E9015A">
        <w:t>s students received instruction in many cases from corps of unprepared teachers, were grouped by economic class into what amounted to no more than educational ghettos, rated by Department of Education</w:t>
      </w:r>
      <w:r w:rsidR="00E9015A" w:rsidRPr="00E9015A">
        <w:t>’</w:t>
      </w:r>
      <w:r w:rsidRPr="00E9015A">
        <w:t xml:space="preserve">s guidelines as substandard, and large percentages of students, over half in some instances, were unable to meet minimal benchmarks on standardized tests, but were nonetheless pushed through the system to </w:t>
      </w:r>
      <w:r w:rsidR="00E9015A" w:rsidRPr="00E9015A">
        <w:t>“</w:t>
      </w:r>
      <w:r w:rsidRPr="00E9015A">
        <w:t>graduate.</w:t>
      </w:r>
      <w:r w:rsidR="00E9015A" w:rsidRPr="00E9015A">
        <w:t>”</w:t>
      </w:r>
      <w:r w:rsidRPr="00E9015A">
        <w:t xml:space="preserve"> Abbeville County School Dist. v. State (S.C. 2014) 410 S.C. 619, 767 S.E.2d 157, rehearing denied, amended 414 S.C. 166, 777 S.E.2d 547, superseded 415 S.C. 19, 780 S.E.2d 609. Education 219</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30.</w:t>
      </w:r>
      <w:r w:rsidR="00425AB8" w:rsidRPr="00E9015A">
        <w:t xml:space="preserve"> Cognitive assessments for teachers and teacher certification; examinations; regulations.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 In the area of cognitive assessments for teachers and teacher certification, the State Board of Education, acting through the State Department of Education, shall: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E9015A" w:rsidRPr="00E9015A">
        <w:t>’</w:t>
      </w:r>
      <w:r w:rsidRPr="00E9015A">
        <w: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(4) report the results of the teaching examinations to the student in written form that provides specific information about the student</w:t>
      </w:r>
      <w:r w:rsidR="00E9015A" w:rsidRPr="00E9015A">
        <w:t>’</w:t>
      </w:r>
      <w:r w:rsidRPr="00E9015A">
        <w:t>s strengths and weaknesses. Every effort must be made to report the results of the area examinations and common examinations in written form that provides specific information about the student</w:t>
      </w:r>
      <w:r w:rsidR="00E9015A" w:rsidRPr="00E9015A">
        <w:t>’</w:t>
      </w:r>
      <w:r w:rsidRPr="00E9015A">
        <w:t>s strengths and weaknesses;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(5) report to each teacher training institution in the State the performance of the institution</w:t>
      </w:r>
      <w:r w:rsidR="00E9015A" w:rsidRPr="00E9015A">
        <w:t>’</w:t>
      </w:r>
      <w:r w:rsidRPr="00E9015A">
        <w:t>s graduates on the teaching examinations. The report to the institution must be in a form that assists the institution in further identifying strengths and weaknesses in its teacher training programs;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(6) provide for the security and integrity of the tests that are administered under the certification program as currently provided by the State Department of Education;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(7) award a teaching certificate to a person who successfully completes the scholastic requirements for teaching at an approved college or university and the examination he is required to take for certification purposes;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(8) award a conditional teaching certificate to a person eligible to hold a teaching certificate who does not qualify for full certification under item (7) above provided the person has earned a bachelor</w:t>
      </w:r>
      <w:r w:rsidR="00E9015A" w:rsidRPr="00E9015A">
        <w:t>’</w:t>
      </w:r>
      <w:r w:rsidRPr="00E9015A">
        <w:t>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(9) promulgate regulations and procedures whereby course credits that may be applied to the recertification requirements of all public school teachers are earned in courses that are relevant to the area in which the teacher is recertified.</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 For purposes of assisting, developing, and evaluating professional teaching, the State Board of Education acting through the State Department of Education shall: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(1) adopt a set of state standards for teaching effectiveness which shall serve as a foundation for the processes used for assisting, developing, and evaluating teacher candidates, as well as teachers employed under induction, annual, or continuing contracts;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E9015A" w:rsidRPr="00E9015A">
        <w:noBreakHyphen/>
      </w:r>
      <w:r w:rsidRPr="00E9015A">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(7) promulgate regulations that establish procedures for the State Department of Education to provide colleges, universities, and school districts with ongoing technical assistance for assisting, developing, and evaluating teachers pursuant to this section;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(9) beginning with the 1997</w:t>
      </w:r>
      <w:r w:rsidR="00E9015A" w:rsidRPr="00E9015A">
        <w:noBreakHyphen/>
      </w:r>
      <w:r w:rsidRPr="00E9015A">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(10) during the 1997</w:t>
      </w:r>
      <w:r w:rsidR="00E9015A" w:rsidRPr="00E9015A">
        <w:noBreakHyphen/>
      </w:r>
      <w:r w:rsidRPr="00E9015A">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E9015A" w:rsidRPr="00E9015A">
        <w:noBreakHyphen/>
      </w:r>
      <w:r w:rsidRPr="00E9015A">
        <w:t>99 school year. In this circumstance, school districts may use the APT. Beginning with the 1998</w:t>
      </w:r>
      <w:r w:rsidR="00E9015A" w:rsidRPr="00E9015A">
        <w:noBreakHyphen/>
      </w:r>
      <w:r w:rsidRPr="00E9015A">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1979 Act No. 187 </w:t>
      </w:r>
      <w:r w:rsidRPr="00E9015A">
        <w:t xml:space="preserve">Section </w:t>
      </w:r>
      <w:r w:rsidR="00425AB8" w:rsidRPr="00E9015A">
        <w:t xml:space="preserve">3; 1981 Act No. 80, </w:t>
      </w:r>
      <w:r w:rsidRPr="00E9015A">
        <w:t xml:space="preserve">Sections </w:t>
      </w:r>
      <w:r w:rsidR="00425AB8" w:rsidRPr="00E9015A">
        <w:t xml:space="preserve"> 3</w:t>
      </w:r>
      <w:r w:rsidRPr="00E9015A">
        <w:noBreakHyphen/>
      </w:r>
      <w:r w:rsidR="00425AB8" w:rsidRPr="00E9015A">
        <w:t xml:space="preserve">5; 1984 Act No. 512, Part II, </w:t>
      </w:r>
      <w:r w:rsidRPr="00E9015A">
        <w:t xml:space="preserve">Section </w:t>
      </w:r>
      <w:r w:rsidR="00425AB8" w:rsidRPr="00E9015A">
        <w:t xml:space="preserve">9, Division II, Subdivision C, SubPart 1, </w:t>
      </w:r>
      <w:r w:rsidRPr="00E9015A">
        <w:t xml:space="preserve">Section </w:t>
      </w:r>
      <w:r w:rsidR="00425AB8" w:rsidRPr="00E9015A">
        <w:t xml:space="preserve">4; 1984 Act No. 512, Part II, </w:t>
      </w:r>
      <w:r w:rsidRPr="00E9015A">
        <w:t xml:space="preserve">Section </w:t>
      </w:r>
      <w:r w:rsidR="00425AB8" w:rsidRPr="00E9015A">
        <w:t xml:space="preserve">13; 1989 Act No. 194, </w:t>
      </w:r>
      <w:r w:rsidRPr="00E9015A">
        <w:t xml:space="preserve">Sections </w:t>
      </w:r>
      <w:r w:rsidR="00425AB8" w:rsidRPr="00E9015A">
        <w:t xml:space="preserve"> 8</w:t>
      </w:r>
      <w:r w:rsidRPr="00E9015A">
        <w:noBreakHyphen/>
      </w:r>
      <w:r w:rsidR="00425AB8" w:rsidRPr="00E9015A">
        <w:t xml:space="preserve">10; 1997 Act No. 72, </w:t>
      </w:r>
      <w:r w:rsidRPr="00E9015A">
        <w:t xml:space="preserve">Section </w:t>
      </w:r>
      <w:r w:rsidR="00425AB8" w:rsidRPr="00E9015A">
        <w:t xml:space="preserve">3; 2004 Act No. 283, </w:t>
      </w:r>
      <w:r w:rsidRPr="00E9015A">
        <w:t xml:space="preserve">Section </w:t>
      </w:r>
      <w:r w:rsidR="00425AB8" w:rsidRPr="00E9015A">
        <w:t>1, eff July 22, 2004.</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Effect of Amendment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The 2004 amendment, in subsection (B), substituted </w:t>
      </w:r>
      <w:r w:rsidR="00E9015A" w:rsidRPr="00E9015A">
        <w:t>“</w:t>
      </w:r>
      <w:r w:rsidRPr="00E9015A">
        <w:t>teacher candidates</w:t>
      </w:r>
      <w:r w:rsidR="00E9015A" w:rsidRPr="00E9015A">
        <w:t>”</w:t>
      </w:r>
      <w:r w:rsidRPr="00E9015A">
        <w:t xml:space="preserve"> for </w:t>
      </w:r>
      <w:r w:rsidR="00E9015A" w:rsidRPr="00E9015A">
        <w:t>“</w:t>
      </w:r>
      <w:r w:rsidRPr="00E9015A">
        <w:t>student teachers</w:t>
      </w:r>
      <w:r w:rsidR="00E9015A" w:rsidRPr="00E9015A">
        <w:t>”</w:t>
      </w:r>
      <w:r w:rsidRPr="00E9015A">
        <w:t>, deleted references to the 1998</w:t>
      </w:r>
      <w:r w:rsidR="00E9015A" w:rsidRPr="00E9015A">
        <w:noBreakHyphen/>
      </w:r>
      <w:r w:rsidRPr="00E9015A">
        <w:t xml:space="preserve">1999 school year and made nonsubstantive language changes throughout; in paragraph (B)(1) and the second sentence of paragraph (B)(5), deleted </w:t>
      </w:r>
      <w:r w:rsidR="00E9015A" w:rsidRPr="00E9015A">
        <w:t>“</w:t>
      </w:r>
      <w:r w:rsidRPr="00E9015A">
        <w:t>provisional,</w:t>
      </w:r>
      <w:r w:rsidR="00E9015A" w:rsidRPr="00E9015A">
        <w:t>”</w:t>
      </w:r>
      <w:r w:rsidRPr="00E9015A">
        <w:t xml:space="preserve"> preceding </w:t>
      </w:r>
      <w:r w:rsidR="00E9015A" w:rsidRPr="00E9015A">
        <w:t>“</w:t>
      </w:r>
      <w:r w:rsidRPr="00E9015A">
        <w:t>annual</w:t>
      </w:r>
      <w:r w:rsidR="00E9015A" w:rsidRPr="00E9015A">
        <w:t>”</w:t>
      </w:r>
      <w:r w:rsidRPr="00E9015A">
        <w:t xml:space="preserve">; in paragraph (B)(2) in the third sentence substituted </w:t>
      </w:r>
      <w:r w:rsidR="00E9015A" w:rsidRPr="00E9015A">
        <w:t>“</w:t>
      </w:r>
      <w:r w:rsidRPr="00E9015A">
        <w:t>preparation programs</w:t>
      </w:r>
      <w:r w:rsidR="00E9015A" w:rsidRPr="00E9015A">
        <w:t>”</w:t>
      </w:r>
      <w:r w:rsidRPr="00E9015A">
        <w:t xml:space="preserve"> for </w:t>
      </w:r>
      <w:r w:rsidR="00E9015A" w:rsidRPr="00E9015A">
        <w:t>“</w:t>
      </w:r>
      <w:r w:rsidRPr="00E9015A">
        <w:t>the student teaching assignment</w:t>
      </w:r>
      <w:r w:rsidR="00E9015A" w:rsidRPr="00E9015A">
        <w:t>”</w:t>
      </w:r>
      <w:r w:rsidRPr="00E9015A">
        <w:t xml:space="preserve"> and added </w:t>
      </w:r>
      <w:r w:rsidR="00E9015A" w:rsidRPr="00E9015A">
        <w:t>“</w:t>
      </w:r>
      <w:r w:rsidRPr="00E9015A">
        <w:t>during their student teaching assignments</w:t>
      </w:r>
      <w:r w:rsidR="00E9015A" w:rsidRPr="00E9015A">
        <w:t>”</w:t>
      </w:r>
      <w:r w:rsidRPr="00E9015A">
        <w:t xml:space="preserve">; deleted paragraph (B)(4); redesignated paragraphs (B)(5) to (B)(11) as paragraphs (B)(4) to (B)(10); in paragraph (B)(5), in the second sentence substituted </w:t>
      </w:r>
      <w:r w:rsidR="00E9015A" w:rsidRPr="00E9015A">
        <w:t>“</w:t>
      </w:r>
      <w:r w:rsidRPr="00E9015A">
        <w:t>on a continuous basis</w:t>
      </w:r>
      <w:r w:rsidR="00E9015A" w:rsidRPr="00E9015A">
        <w:t>”</w:t>
      </w:r>
      <w:r w:rsidRPr="00E9015A">
        <w:t xml:space="preserve"> for </w:t>
      </w:r>
      <w:r w:rsidR="00E9015A" w:rsidRPr="00E9015A">
        <w:t>“</w:t>
      </w:r>
      <w:r w:rsidRPr="00E9015A">
        <w:t>at least once every three years</w:t>
      </w:r>
      <w:r w:rsidR="00E9015A" w:rsidRPr="00E9015A">
        <w:t>”</w:t>
      </w:r>
      <w:r w:rsidRPr="00E9015A">
        <w:t xml:space="preserve"> and in the sixth sentence added </w:t>
      </w:r>
      <w:r w:rsidR="00E9015A" w:rsidRPr="00E9015A">
        <w:t>“</w:t>
      </w:r>
      <w:r w:rsidRPr="00E9015A">
        <w:t>continuously establish and</w:t>
      </w:r>
      <w:r w:rsidR="00E9015A" w:rsidRPr="00E9015A">
        <w:t>”</w:t>
      </w:r>
      <w:r w:rsidRPr="00E9015A">
        <w:t xml:space="preserve">; and in paragraph (B)(8), deleted </w:t>
      </w:r>
      <w:r w:rsidR="00E9015A" w:rsidRPr="00E9015A">
        <w:t>“</w:t>
      </w:r>
      <w:r w:rsidRPr="00E9015A">
        <w:t>, beginning with the 1998</w:t>
      </w:r>
      <w:r w:rsidR="00E9015A" w:rsidRPr="00E9015A">
        <w:noBreakHyphen/>
      </w:r>
      <w:r w:rsidRPr="00E9015A">
        <w:t>1999 school year or until such time as regulations required by this section become effective and, thereafter,</w:t>
      </w:r>
      <w:r w:rsidR="00E9015A" w:rsidRPr="00E9015A">
        <w:t>”</w:t>
      </w:r>
      <w:r w:rsidRPr="00E9015A">
        <w:t xml:space="preserve"> preceding </w:t>
      </w:r>
      <w:r w:rsidR="00E9015A" w:rsidRPr="00E9015A">
        <w:t>“</w:t>
      </w:r>
      <w:r w:rsidRPr="00E9015A">
        <w:t>school districts</w:t>
      </w:r>
      <w:r w:rsidR="00E9015A" w:rsidRPr="00E9015A">
        <w:t>”</w:t>
      </w:r>
      <w:r w:rsidRPr="00E9015A">
        <w: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CROSS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Examination and certification of teachers, generally, see </w:t>
      </w:r>
      <w:r w:rsidR="00E9015A" w:rsidRPr="00E9015A">
        <w:t xml:space="preserve">Sections </w:t>
      </w:r>
      <w:r w:rsidRPr="00E9015A">
        <w:t xml:space="preserve"> 59</w:t>
      </w:r>
      <w:r w:rsidR="00E9015A" w:rsidRPr="00E9015A">
        <w:noBreakHyphen/>
      </w:r>
      <w:r w:rsidRPr="00E9015A">
        <w:t>25</w:t>
      </w:r>
      <w:r w:rsidR="00E9015A" w:rsidRPr="00E9015A">
        <w:noBreakHyphen/>
      </w:r>
      <w:r w:rsidRPr="00E9015A">
        <w:t>110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General powers of Board of Education, see </w:t>
      </w:r>
      <w:r w:rsidR="00E9015A" w:rsidRPr="00E9015A">
        <w:t xml:space="preserve">Section </w:t>
      </w:r>
      <w:r w:rsidRPr="00E9015A">
        <w:t>59</w:t>
      </w:r>
      <w:r w:rsidR="00E9015A" w:rsidRPr="00E9015A">
        <w:noBreakHyphen/>
      </w:r>
      <w:r w:rsidRPr="00E9015A">
        <w:t>5</w:t>
      </w:r>
      <w:r w:rsidR="00E9015A" w:rsidRPr="00E9015A">
        <w:noBreakHyphen/>
      </w:r>
      <w:r w:rsidRPr="00E9015A">
        <w:t>60.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General qualifications of teachers, see </w:t>
      </w:r>
      <w:r w:rsidR="00E9015A" w:rsidRPr="00E9015A">
        <w:t xml:space="preserve">Section </w:t>
      </w:r>
      <w:r w:rsidRPr="00E9015A">
        <w:t>59</w:t>
      </w:r>
      <w:r w:rsidR="00E9015A" w:rsidRPr="00E9015A">
        <w:noBreakHyphen/>
      </w:r>
      <w:r w:rsidRPr="00E9015A">
        <w:t>25</w:t>
      </w:r>
      <w:r w:rsidR="00E9015A" w:rsidRPr="00E9015A">
        <w:noBreakHyphen/>
      </w:r>
      <w:r w:rsidRPr="00E9015A">
        <w:t>20.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Identification of higher order thinking and problem solving skills, see </w:t>
      </w:r>
      <w:r w:rsidR="00E9015A" w:rsidRPr="00E9015A">
        <w:t xml:space="preserve">Section </w:t>
      </w:r>
      <w:r w:rsidRPr="00E9015A">
        <w:t>59</w:t>
      </w:r>
      <w:r w:rsidR="00E9015A" w:rsidRPr="00E9015A">
        <w:noBreakHyphen/>
      </w:r>
      <w:r w:rsidRPr="00E9015A">
        <w:t>29</w:t>
      </w:r>
      <w:r w:rsidR="00E9015A" w:rsidRPr="00E9015A">
        <w:noBreakHyphen/>
      </w:r>
      <w:r w:rsidRPr="00E9015A">
        <w:t>179.</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Assisting, Developing, and Evaluating Professional Teaching (ADEPT), see S.C. Code of Regulations R. 43</w:t>
      </w:r>
      <w:r w:rsidR="00E9015A" w:rsidRPr="00E9015A">
        <w:noBreakHyphen/>
      </w:r>
      <w:r w:rsidRPr="00E9015A">
        <w:t>205.1.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Interstate agreement on qualification of educational personnel, see </w:t>
      </w:r>
      <w:r w:rsidR="00E9015A" w:rsidRPr="00E9015A">
        <w:t xml:space="preserve">Sections </w:t>
      </w:r>
      <w:r w:rsidRPr="00E9015A">
        <w:t xml:space="preserve"> 59</w:t>
      </w:r>
      <w:r w:rsidR="00E9015A" w:rsidRPr="00E9015A">
        <w:noBreakHyphen/>
      </w:r>
      <w:r w:rsidRPr="00E9015A">
        <w:t>27</w:t>
      </w:r>
      <w:r w:rsidR="00E9015A" w:rsidRPr="00E9015A">
        <w:noBreakHyphen/>
      </w:r>
      <w:r w:rsidRPr="00E9015A">
        <w:t>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Requirements for teacher education and certification regulations, see S.C. Code of Regulations R. 43</w:t>
      </w:r>
      <w:r w:rsidR="00E9015A" w:rsidRPr="00E9015A">
        <w:noBreakHyphen/>
      </w:r>
      <w:r w:rsidRPr="00E9015A">
        <w:t>50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130.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 345k130.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C.J.S. Schools and School Districts </w:t>
      </w:r>
      <w:r w:rsidR="00E9015A" w:rsidRPr="00E9015A">
        <w:t xml:space="preserve">Sections </w:t>
      </w:r>
      <w:r w:rsidRPr="00E9015A">
        <w:t xml:space="preserve"> 196 to 199, 201 to 203.</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Attorney General</w:t>
      </w:r>
      <w:r w:rsidR="00E9015A" w:rsidRPr="00E9015A">
        <w:t>’</w:t>
      </w:r>
      <w:r w:rsidRPr="00E9015A">
        <w:t>s Opinions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Freedom of Information Act requests for teacher evaluation results and the internal investigation of complaints concerning a certain teacher evaluation. 2015 S.C. Op.Atty.Gen. (February 19, 2015) 2015 WL 992702.</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The applicability of Act 187</w:t>
      </w:r>
      <w:r w:rsidR="00E9015A" w:rsidRPr="00E9015A">
        <w:t>’</w:t>
      </w:r>
      <w:r w:rsidRPr="00E9015A">
        <w:t>s [</w:t>
      </w:r>
      <w:r w:rsidR="00E9015A" w:rsidRPr="00E9015A">
        <w:t xml:space="preserve">Section </w:t>
      </w:r>
      <w:r w:rsidRPr="00E9015A">
        <w:t>59</w:t>
      </w:r>
      <w:r w:rsidR="00E9015A" w:rsidRPr="00E9015A">
        <w:noBreakHyphen/>
      </w:r>
      <w:r w:rsidRPr="00E9015A">
        <w:t>26</w:t>
      </w:r>
      <w:r w:rsidR="00E9015A" w:rsidRPr="00E9015A">
        <w:noBreakHyphen/>
      </w:r>
      <w:r w:rsidRPr="00E9015A">
        <w:t>10 et seq] provisions varies according to the type of requirement and the teaching or educational status of the person concerned; ROTC teachers are not subject to Act 187; school psychologists, guidance counselors, and support personnel are excluded from taking the Basic Skills examination and state</w:t>
      </w:r>
      <w:r w:rsidR="00E9015A" w:rsidRPr="00E9015A">
        <w:noBreakHyphen/>
      </w:r>
      <w:r w:rsidRPr="00E9015A">
        <w:t>developed area teaching examinations; Act 187 permits the State Board to continue its requirements for maintaining the validity of a certificate; Act 187 program approval standards should be implemented beginning in the 1982</w:t>
      </w:r>
      <w:r w:rsidR="00E9015A" w:rsidRPr="00E9015A">
        <w:noBreakHyphen/>
      </w:r>
      <w:r w:rsidRPr="00E9015A">
        <w:t>83 school year, and thereafter, course</w:t>
      </w:r>
      <w:r w:rsidR="00E9015A" w:rsidRPr="00E9015A">
        <w:noBreakHyphen/>
      </w:r>
      <w:r w:rsidRPr="00E9015A">
        <w:t>by</w:t>
      </w:r>
      <w:r w:rsidR="00E9015A" w:rsidRPr="00E9015A">
        <w:noBreakHyphen/>
      </w:r>
      <w:r w:rsidRPr="00E9015A">
        <w:t>course analysis cannot be applied in a manner which would circumvent the use of those standards; Act 187 requires that a teacher have successfully completed area teaching examinations that cover each area in which he or she teaches; the State Department of Education may continue to upgrade certificates previously issued. 1981 Op Atty Gen, No 81</w:t>
      </w:r>
      <w:r w:rsidR="00E9015A" w:rsidRPr="00E9015A">
        <w:noBreakHyphen/>
      </w:r>
      <w:r w:rsidRPr="00E9015A">
        <w:t>14, p 19.</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Act No. 187 of 1979 [</w:t>
      </w:r>
      <w:r w:rsidR="00E9015A" w:rsidRPr="00E9015A">
        <w:t xml:space="preserve">Sections </w:t>
      </w:r>
      <w:r w:rsidRPr="00E9015A">
        <w:t xml:space="preserve"> 59</w:t>
      </w:r>
      <w:r w:rsidR="00E9015A" w:rsidRPr="00E9015A">
        <w:noBreakHyphen/>
      </w:r>
      <w:r w:rsidRPr="00E9015A">
        <w:t>26</w:t>
      </w:r>
      <w:r w:rsidR="00E9015A" w:rsidRPr="00E9015A">
        <w:noBreakHyphen/>
      </w:r>
      <w:r w:rsidRPr="00E9015A">
        <w:t>10 et seq.] does not require a prospective school teacher to retake a teaching area examination of the National Teacher Examinations as one qualification for the Professional Certificate if such individual attained the minimum score established by the State Board of Education for a particular teaching area examination prior to August 2, 1979. 1979 Op Atty Gen, No 79</w:t>
      </w:r>
      <w:r w:rsidR="00E9015A" w:rsidRPr="00E9015A">
        <w:noBreakHyphen/>
      </w:r>
      <w:r w:rsidRPr="00E9015A">
        <w:t>107, p 150.</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40.</w:t>
      </w:r>
      <w:r w:rsidR="00425AB8" w:rsidRPr="00E9015A">
        <w:t xml:space="preserve"> Induction, annual and continuing contracts; evaluations; termination of employment for annual contract teacher; hearing.</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 A person who receives a teaching certificate as provided in Section 59</w:t>
      </w:r>
      <w:r w:rsidR="00E9015A" w:rsidRPr="00E9015A">
        <w:noBreakHyphen/>
      </w:r>
      <w:r w:rsidRPr="00E9015A">
        <w:t>26</w:t>
      </w:r>
      <w:r w:rsidR="00E9015A" w:rsidRPr="00E9015A">
        <w:noBreakHyphen/>
      </w:r>
      <w:r w:rsidRPr="00E9015A">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 Each school district shall provide teachers employed under induction contracts with a formalized induction program developed or adopted in accordance with State Board of Education regulations.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(C) At the end of each year of the three</w:t>
      </w:r>
      <w:r w:rsidR="00E9015A" w:rsidRPr="00E9015A">
        <w:noBreakHyphen/>
      </w:r>
      <w:r w:rsidRPr="00E9015A">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E9015A" w:rsidRPr="00E9015A">
        <w:noBreakHyphen/>
      </w:r>
      <w:r w:rsidRPr="00E9015A">
        <w:t xml:space="preserve">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w:t>
      </w:r>
      <w:r w:rsidRPr="00E9015A">
        <w:lastRenderedPageBreak/>
        <w:t>circumstances if the employment is approved by the State Board of Education. During the induction contract period, the employment dismissal provisions of Article 3, Chapter 19 and Article 5, Chapter 25 of this title do not apply.</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E9015A" w:rsidRPr="00E9015A">
        <w:t>’</w:t>
      </w:r>
      <w:r w:rsidRPr="00E9015A">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E9015A" w:rsidRPr="00E9015A">
        <w:t>’</w:t>
      </w:r>
      <w:r w:rsidRPr="00E9015A">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E9015A" w:rsidRPr="00E9015A">
        <w:t>’</w:t>
      </w:r>
      <w:r w:rsidRPr="00E9015A">
        <w:t>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 xml:space="preserve">(G)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w:t>
      </w:r>
      <w:r w:rsidRPr="00E9015A">
        <w:lastRenderedPageBreak/>
        <w:t>must complete a state</w:t>
      </w:r>
      <w:r w:rsidR="00E9015A" w:rsidRPr="00E9015A">
        <w:noBreakHyphen/>
      </w:r>
      <w:r w:rsidRPr="00E9015A">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E9015A" w:rsidRPr="00E9015A">
        <w:t>’</w:t>
      </w:r>
      <w:r w:rsidRPr="00E9015A">
        <w:t>s employment under an emergency certificate in extraordinary circumstances if the employment is approved by the State Board of Education.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(H) During the annual contract period the employment dismissal provisions of Article 3, Chapter 19 and Article 5, Chapter 25 of this title do not apply. Teachers working under a one</w:t>
      </w:r>
      <w:r w:rsidR="00E9015A" w:rsidRPr="00E9015A">
        <w:noBreakHyphen/>
      </w:r>
      <w:r w:rsidRPr="00E9015A">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E9015A" w:rsidRPr="00E9015A">
        <w:t>’</w:t>
      </w:r>
      <w:r w:rsidRPr="00E9015A">
        <w:t>s decision to the school district board of trustees.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An appeal must include: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(1) a brief statement of the questions to be presented to the board; and</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(2) a brief statement in which the teacher states his belief about how the superintendent erred in his judgment.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Failure to file an appeal with the board within ten days of the receipt of the superintendent</w:t>
      </w:r>
      <w:r w:rsidR="00E9015A" w:rsidRPr="00E9015A">
        <w:t>’</w:t>
      </w:r>
      <w:r w:rsidRPr="00E9015A">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E9015A" w:rsidRPr="00E9015A">
        <w:t>’</w:t>
      </w:r>
      <w:r w:rsidRPr="00E9015A">
        <w:t>s decision on whether or not to grant the request must be rendered within thirty</w:t>
      </w:r>
      <w:r w:rsidR="00E9015A" w:rsidRPr="00E9015A">
        <w:noBreakHyphen/>
      </w:r>
      <w:r w:rsidRPr="00E9015A">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E9015A" w:rsidRPr="00E9015A">
        <w:t>’</w:t>
      </w:r>
      <w:r w:rsidRPr="00E9015A">
        <w:t>s determination to hear the matter. The decision of the board is final.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(I) A person who receives a conditional teaching certificate as provided in Section 59</w:t>
      </w:r>
      <w:r w:rsidR="00E9015A" w:rsidRPr="00E9015A">
        <w:noBreakHyphen/>
      </w:r>
      <w:r w:rsidRPr="00E9015A">
        <w:t>26</w:t>
      </w:r>
      <w:r w:rsidR="00E9015A" w:rsidRPr="00E9015A">
        <w:noBreakHyphen/>
      </w:r>
      <w:r w:rsidRPr="00E9015A">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w:t>
      </w:r>
      <w:r w:rsidR="00E9015A" w:rsidRPr="00E9015A">
        <w:t>’</w:t>
      </w:r>
      <w:r w:rsidRPr="00E9015A">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E9015A" w:rsidRPr="00E9015A">
        <w:noBreakHyphen/>
      </w:r>
      <w:r w:rsidRPr="00E9015A">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(L) A teacher certified under the career and technology education work</w:t>
      </w:r>
      <w:r w:rsidR="00E9015A" w:rsidRPr="00E9015A">
        <w:noBreakHyphen/>
      </w:r>
      <w:r w:rsidRPr="00E9015A">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E9015A" w:rsidRPr="00E9015A">
        <w:noBreakHyphen/>
      </w:r>
      <w:r w:rsidRPr="00E9015A">
        <w:t>26</w:t>
      </w:r>
      <w:r w:rsidR="00E9015A" w:rsidRPr="00E9015A">
        <w:noBreakHyphen/>
      </w:r>
      <w:r w:rsidRPr="00E9015A">
        <w:t>30, a state approved skill assessment in his area, and performance evaluations as required for teachers who are employed under annual contracts. Certification renewal requirements for teachers are those promulgated by the State Board of Education.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(M) Before the initial employment of a teacher, the local school district shall request a criminal record history from the South Carolina Law Enforcement Division for past convictions of a crime.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(N) The State Department of Education shall ensure that colleges, universities, school districts, and schools comply with the provisions established in this chapter.</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1979 Act No. 187 </w:t>
      </w:r>
      <w:r w:rsidRPr="00E9015A">
        <w:t xml:space="preserve">Section </w:t>
      </w:r>
      <w:r w:rsidR="00425AB8" w:rsidRPr="00E9015A">
        <w:t xml:space="preserve">4; 1981 Act No. 43; 1982 Act No. 391; 1984 Act No. 512, Part II, </w:t>
      </w:r>
      <w:r w:rsidRPr="00E9015A">
        <w:t xml:space="preserve">Section </w:t>
      </w:r>
      <w:r w:rsidR="00425AB8" w:rsidRPr="00E9015A">
        <w:t xml:space="preserve">9, Division II, Subdivision C, SubPart 1, </w:t>
      </w:r>
      <w:r w:rsidRPr="00E9015A">
        <w:t xml:space="preserve">Section </w:t>
      </w:r>
      <w:r w:rsidR="00425AB8" w:rsidRPr="00E9015A">
        <w:t xml:space="preserve">5, and SubPart 4, </w:t>
      </w:r>
      <w:r w:rsidRPr="00E9015A">
        <w:t xml:space="preserve">Section </w:t>
      </w:r>
      <w:r w:rsidR="00425AB8" w:rsidRPr="00E9015A">
        <w:t xml:space="preserve">5; 1984 Act No. 512, Part II, </w:t>
      </w:r>
      <w:r w:rsidRPr="00E9015A">
        <w:t xml:space="preserve">Section </w:t>
      </w:r>
      <w:r w:rsidR="00425AB8" w:rsidRPr="00E9015A">
        <w:t xml:space="preserve">57A; 1997 Act No. 72, </w:t>
      </w:r>
      <w:r w:rsidRPr="00E9015A">
        <w:t xml:space="preserve">Section </w:t>
      </w:r>
      <w:r w:rsidR="00425AB8" w:rsidRPr="00E9015A">
        <w:t xml:space="preserve">4; 2004 Act No. 283, </w:t>
      </w:r>
      <w:r w:rsidRPr="00E9015A">
        <w:t xml:space="preserve">Section </w:t>
      </w:r>
      <w:r w:rsidR="00425AB8" w:rsidRPr="00E9015A">
        <w:t xml:space="preserve">2, eff July 22, 2004; 2012 Act No. 231, </w:t>
      </w:r>
      <w:r w:rsidRPr="00E9015A">
        <w:t xml:space="preserve">Sections </w:t>
      </w:r>
      <w:r w:rsidR="00425AB8" w:rsidRPr="00E9015A">
        <w:t xml:space="preserve"> 1, 2, 3, eff June 18, 2012.</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Effect of Amendment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The 2004 amendment deleted subsection (D) relating to provisional contract teachers, redesignated subsection (E) as subsection (D) and added a new subsection (E), rewrote subsections (C), (F), (G) and (L); added the last sentence of subsection (D) placing a four year limit on employment under an annual contract; in subsection (H), in the second sentence substituted </w:t>
      </w:r>
      <w:r w:rsidR="00E9015A" w:rsidRPr="00E9015A">
        <w:t>“</w:t>
      </w:r>
      <w:r w:rsidRPr="00E9015A">
        <w:t>request, within fifteen days after receipt of notice of the recommendation,</w:t>
      </w:r>
      <w:r w:rsidR="00E9015A" w:rsidRPr="00E9015A">
        <w:t>”</w:t>
      </w:r>
      <w:r w:rsidRPr="00E9015A">
        <w:t xml:space="preserve"> for </w:t>
      </w:r>
      <w:r w:rsidR="00E9015A" w:rsidRPr="00E9015A">
        <w:t>“</w:t>
      </w:r>
      <w:r w:rsidRPr="00E9015A">
        <w:t>have</w:t>
      </w:r>
      <w:r w:rsidR="00E9015A" w:rsidRPr="00E9015A">
        <w:t>”</w:t>
      </w:r>
      <w:r w:rsidRPr="00E9015A">
        <w:t xml:space="preserve">; in subsection (I), substituted </w:t>
      </w:r>
      <w:r w:rsidR="00E9015A" w:rsidRPr="00E9015A">
        <w:t>“</w:t>
      </w:r>
      <w:r w:rsidRPr="00E9015A">
        <w:t>an induction contract</w:t>
      </w:r>
      <w:r w:rsidR="00E9015A" w:rsidRPr="00E9015A">
        <w:t>”</w:t>
      </w:r>
      <w:r w:rsidRPr="00E9015A">
        <w:t xml:space="preserve"> for </w:t>
      </w:r>
      <w:r w:rsidR="00E9015A" w:rsidRPr="00E9015A">
        <w:t>“</w:t>
      </w:r>
      <w:r w:rsidRPr="00E9015A">
        <w:t>a provisional contract</w:t>
      </w:r>
      <w:r w:rsidR="00E9015A" w:rsidRPr="00E9015A">
        <w:t>”</w:t>
      </w:r>
      <w:r w:rsidRPr="00E9015A">
        <w:t xml:space="preserve">; and, in subsection (J), in the third sentence substituted </w:t>
      </w:r>
      <w:r w:rsidR="00E9015A" w:rsidRPr="00E9015A">
        <w:t>“</w:t>
      </w:r>
      <w:r w:rsidRPr="00E9015A">
        <w:t>on a continuous basis</w:t>
      </w:r>
      <w:r w:rsidR="00E9015A" w:rsidRPr="00E9015A">
        <w:t>”</w:t>
      </w:r>
      <w:r w:rsidRPr="00E9015A">
        <w:t xml:space="preserve"> for </w:t>
      </w:r>
      <w:r w:rsidR="00E9015A" w:rsidRPr="00E9015A">
        <w:t>“</w:t>
      </w:r>
      <w:r w:rsidRPr="00E9015A">
        <w:t>at least once in every three years</w:t>
      </w:r>
      <w:r w:rsidR="00E9015A" w:rsidRPr="00E9015A">
        <w:t>”</w:t>
      </w:r>
      <w:r w:rsidRPr="00E9015A">
        <w: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The 2012 amendment rewrote subsections (C), (J), and (L).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CROSS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Assisting, Developing, and Evaluating Professional Teaching (ADEPT), see S.C. Code of Regulations R. 43</w:t>
      </w:r>
      <w:r w:rsidR="00E9015A" w:rsidRPr="00E9015A">
        <w:noBreakHyphen/>
      </w:r>
      <w:r w:rsidRPr="00E9015A">
        <w:t>205.1.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Employment and dismissal of teachers, generally, see </w:t>
      </w:r>
      <w:r w:rsidR="00E9015A" w:rsidRPr="00E9015A">
        <w:t xml:space="preserve">Section </w:t>
      </w:r>
      <w:r w:rsidRPr="00E9015A">
        <w:t>59</w:t>
      </w:r>
      <w:r w:rsidR="00E9015A" w:rsidRPr="00E9015A">
        <w:noBreakHyphen/>
      </w:r>
      <w:r w:rsidRPr="00E9015A">
        <w:t>25</w:t>
      </w:r>
      <w:r w:rsidR="00E9015A" w:rsidRPr="00E9015A">
        <w:noBreakHyphen/>
      </w:r>
      <w:r w:rsidRPr="00E9015A">
        <w:t>410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Examination and certification of teachers, generally, see </w:t>
      </w:r>
      <w:r w:rsidR="00E9015A" w:rsidRPr="00E9015A">
        <w:t xml:space="preserve">Section </w:t>
      </w:r>
      <w:r w:rsidRPr="00E9015A">
        <w:t>59</w:t>
      </w:r>
      <w:r w:rsidR="00E9015A" w:rsidRPr="00E9015A">
        <w:noBreakHyphen/>
      </w:r>
      <w:r w:rsidRPr="00E9015A">
        <w:t>25</w:t>
      </w:r>
      <w:r w:rsidR="00E9015A" w:rsidRPr="00E9015A">
        <w:noBreakHyphen/>
      </w:r>
      <w:r w:rsidRPr="00E9015A">
        <w:t>110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General qualifications of teachers, see </w:t>
      </w:r>
      <w:r w:rsidR="00E9015A" w:rsidRPr="00E9015A">
        <w:t xml:space="preserve">Section </w:t>
      </w:r>
      <w:r w:rsidRPr="00E9015A">
        <w:t>59</w:t>
      </w:r>
      <w:r w:rsidR="00E9015A" w:rsidRPr="00E9015A">
        <w:noBreakHyphen/>
      </w:r>
      <w:r w:rsidRPr="00E9015A">
        <w:t>25</w:t>
      </w:r>
      <w:r w:rsidR="00E9015A" w:rsidRPr="00E9015A">
        <w:noBreakHyphen/>
      </w:r>
      <w:r w:rsidRPr="00E9015A">
        <w:t>20.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Interstate agreement on qualification of educational personnel, see </w:t>
      </w:r>
      <w:r w:rsidR="00E9015A" w:rsidRPr="00E9015A">
        <w:t xml:space="preserve">Section </w:t>
      </w:r>
      <w:r w:rsidRPr="00E9015A">
        <w:t>59</w:t>
      </w:r>
      <w:r w:rsidR="00E9015A" w:rsidRPr="00E9015A">
        <w:noBreakHyphen/>
      </w:r>
      <w:r w:rsidRPr="00E9015A">
        <w:t>27</w:t>
      </w:r>
      <w:r w:rsidR="00E9015A" w:rsidRPr="00E9015A">
        <w:noBreakHyphen/>
      </w:r>
      <w:r w:rsidRPr="00E9015A">
        <w:t>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Power of school trustees as to hiring and discharge of teachers, see </w:t>
      </w:r>
      <w:r w:rsidR="00E9015A" w:rsidRPr="00E9015A">
        <w:t xml:space="preserve">Section </w:t>
      </w:r>
      <w:r w:rsidRPr="00E9015A">
        <w:t>59</w:t>
      </w:r>
      <w:r w:rsidR="00E9015A" w:rsidRPr="00E9015A">
        <w:noBreakHyphen/>
      </w:r>
      <w:r w:rsidRPr="00E9015A">
        <w:t>19</w:t>
      </w:r>
      <w:r w:rsidR="00E9015A" w:rsidRPr="00E9015A">
        <w:noBreakHyphen/>
      </w:r>
      <w:r w:rsidRPr="00E9015A">
        <w:t>90.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Requirements for teacher education and certification regulations, see S.C. Code of Regulations R. 43</w:t>
      </w:r>
      <w:r w:rsidR="00E9015A" w:rsidRPr="00E9015A">
        <w:noBreakHyphen/>
      </w:r>
      <w:r w:rsidRPr="00E9015A">
        <w:t>50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133.6(7), 147.26.</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Searches: 345k133.6(7); 345k147.26.</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C.J.S. Schools and School Districts </w:t>
      </w:r>
      <w:r w:rsidR="00E9015A" w:rsidRPr="00E9015A">
        <w:t xml:space="preserve">Sections </w:t>
      </w:r>
      <w:r w:rsidRPr="00E9015A">
        <w:t xml:space="preserve"> 231 to 234, 279.</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Attorney General</w:t>
      </w:r>
      <w:r w:rsidR="00E9015A" w:rsidRPr="00E9015A">
        <w:t>’</w:t>
      </w:r>
      <w:r w:rsidRPr="00E9015A">
        <w:t>s Opinions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The State Board of Education has the authority to define an </w:t>
      </w:r>
      <w:r w:rsidR="00E9015A" w:rsidRPr="00E9015A">
        <w:t>“</w:t>
      </w:r>
      <w:r w:rsidRPr="00E9015A">
        <w:t>approved</w:t>
      </w:r>
      <w:r w:rsidR="00E9015A" w:rsidRPr="00E9015A">
        <w:t>”</w:t>
      </w:r>
      <w:r w:rsidRPr="00E9015A">
        <w:t xml:space="preserve"> out</w:t>
      </w:r>
      <w:r w:rsidR="00E9015A" w:rsidRPr="00E9015A">
        <w:noBreakHyphen/>
      </w:r>
      <w:r w:rsidRPr="00E9015A">
        <w:t>of</w:t>
      </w:r>
      <w:r w:rsidR="00E9015A" w:rsidRPr="00E9015A">
        <w:noBreakHyphen/>
      </w:r>
      <w:r w:rsidRPr="00E9015A">
        <w:t xml:space="preserve">state teacher training program; the State Board has no authority to issue emergency certificates and temporary certificates, except as provided in </w:t>
      </w:r>
      <w:r w:rsidR="00E9015A" w:rsidRPr="00E9015A">
        <w:t xml:space="preserve">Section </w:t>
      </w:r>
      <w:r w:rsidRPr="00E9015A">
        <w:t>59</w:t>
      </w:r>
      <w:r w:rsidR="00E9015A" w:rsidRPr="00E9015A">
        <w:noBreakHyphen/>
      </w:r>
      <w:r w:rsidRPr="00E9015A">
        <w:t>26</w:t>
      </w:r>
      <w:r w:rsidR="00E9015A" w:rsidRPr="00E9015A">
        <w:noBreakHyphen/>
      </w:r>
      <w:r w:rsidRPr="00E9015A">
        <w:t>40; a teacher employed under a continuing contract in one district may obtain employment under such a contract in another district; a teacher who had left the teaching profession for a number of years could be employed under a continuing contract upon his or her return; a teacher who had not successfully completed two provisional years of teaching could be employed for a third year in that district under an emergency permit. 1981 Op Atty Gen, No 81</w:t>
      </w:r>
      <w:r w:rsidR="00E9015A" w:rsidRPr="00E9015A">
        <w:noBreakHyphen/>
      </w:r>
      <w:r w:rsidRPr="00E9015A">
        <w:t>14, p 19.</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State Department of Education does not have legal authority to bar applicant from taking Education Entrance Examination (</w:t>
      </w:r>
      <w:r w:rsidR="00E9015A" w:rsidRPr="00E9015A">
        <w:t>“</w:t>
      </w:r>
      <w:r w:rsidRPr="00E9015A">
        <w:t>EEE</w:t>
      </w:r>
      <w:r w:rsidR="00E9015A" w:rsidRPr="00E9015A">
        <w:t>”</w:t>
      </w:r>
      <w:r w:rsidRPr="00E9015A">
        <w:t>) who previously did not pass EEE while holding a provisional trade and industry credential. Moreover, if such applicant should thereafter earn passing score on EEE and satisfy all of then existing criteria for certification, such applicant is eligible for issuance of professional trade and industry certificate. 1993 Op Atty Gen No. 93</w:t>
      </w:r>
      <w:r w:rsidR="00E9015A" w:rsidRPr="00E9015A">
        <w:noBreakHyphen/>
      </w:r>
      <w:r w:rsidRPr="00E9015A">
        <w:t>65.</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NOTES OF DECISIONS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In general 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1. In general</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Substantial evidence supported school board</w:t>
      </w:r>
      <w:r w:rsidR="00E9015A" w:rsidRPr="00E9015A">
        <w:t>’</w:t>
      </w:r>
      <w:r w:rsidRPr="00E9015A">
        <w:t>s decision to terminate teacher because she manifested an evident unfitness for teaching based on her dishonesty in dealing with fundraising account, where teacher wrote $2,000 check from fundraising account to her mother</w:t>
      </w:r>
      <w:r w:rsidR="00E9015A" w:rsidRPr="00E9015A">
        <w:noBreakHyphen/>
      </w:r>
      <w:r w:rsidRPr="00E9015A">
        <w:t>in</w:t>
      </w:r>
      <w:r w:rsidR="00E9015A" w:rsidRPr="00E9015A">
        <w:noBreakHyphen/>
      </w:r>
      <w:r w:rsidRPr="00E9015A">
        <w:t>law</w:t>
      </w:r>
      <w:r w:rsidR="00E9015A" w:rsidRPr="00E9015A">
        <w:t>’</w:t>
      </w:r>
      <w:r w:rsidRPr="00E9015A">
        <w:t xml:space="preserve">s checking account, kept fundraising profits for personal use, and shorted deposits to the account on two separate occasions when she was </w:t>
      </w:r>
      <w:r w:rsidRPr="00E9015A">
        <w:lastRenderedPageBreak/>
        <w:t>given verified amounts of cash to deposit. Barrett v. Charleston County School Dist. (S.C.App. 2001) 348 S.C. 426, 559 S.E.2d 365, rehearing denied, certiorari denied. Education 600(1); Public Employment 617</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Section 59</w:t>
      </w:r>
      <w:r w:rsidR="00E9015A" w:rsidRPr="00E9015A">
        <w:noBreakHyphen/>
      </w:r>
      <w:r w:rsidRPr="00E9015A">
        <w:t>26</w:t>
      </w:r>
      <w:r w:rsidR="00E9015A" w:rsidRPr="00E9015A">
        <w:noBreakHyphen/>
      </w:r>
      <w:r w:rsidRPr="00E9015A">
        <w:t>40 did not require a school district to provide a teacher with remediation prior to refusal to rehire her where the teacher</w:t>
      </w:r>
      <w:r w:rsidR="00E9015A" w:rsidRPr="00E9015A">
        <w:t>’</w:t>
      </w:r>
      <w:r w:rsidRPr="00E9015A">
        <w:t xml:space="preserve">s contract was not renewed based on performance concerns that arose independently of the evaluation process; the plain language of </w:t>
      </w:r>
      <w:r w:rsidR="00E9015A" w:rsidRPr="00E9015A">
        <w:t xml:space="preserve">Section </w:t>
      </w:r>
      <w:r w:rsidRPr="00E9015A">
        <w:t>59</w:t>
      </w:r>
      <w:r w:rsidR="00E9015A" w:rsidRPr="00E9015A">
        <w:noBreakHyphen/>
      </w:r>
      <w:r w:rsidRPr="00E9015A">
        <w:t>26</w:t>
      </w:r>
      <w:r w:rsidR="00E9015A" w:rsidRPr="00E9015A">
        <w:noBreakHyphen/>
      </w:r>
      <w:r w:rsidRPr="00E9015A">
        <w:t>40 requires that a school district provide remedial assistance only in those areas in which deficiencies are noted during the 3 required classroom evaluations. Schofield v. Richland County School Dist. (S.C. 1994) 316 S.C. 78, 447 S.E.2d 189.</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The plain language of </w:t>
      </w:r>
      <w:r w:rsidR="00E9015A" w:rsidRPr="00E9015A">
        <w:t xml:space="preserve">Section </w:t>
      </w:r>
      <w:r w:rsidRPr="00E9015A">
        <w:t>59</w:t>
      </w:r>
      <w:r w:rsidR="00E9015A" w:rsidRPr="00E9015A">
        <w:noBreakHyphen/>
      </w:r>
      <w:r w:rsidRPr="00E9015A">
        <w:t>26</w:t>
      </w:r>
      <w:r w:rsidR="00E9015A" w:rsidRPr="00E9015A">
        <w:noBreakHyphen/>
      </w:r>
      <w:r w:rsidRPr="00E9015A">
        <w:t xml:space="preserve">40 provides that even though a provisional teacher receives an evaluation indicating he or she has performed in an adequate manner, the teacher is only eligible for an annual contract; therefore, </w:t>
      </w:r>
      <w:r w:rsidR="00E9015A" w:rsidRPr="00E9015A">
        <w:t xml:space="preserve">Section </w:t>
      </w:r>
      <w:r w:rsidRPr="00E9015A">
        <w:t>59</w:t>
      </w:r>
      <w:r w:rsidR="00E9015A" w:rsidRPr="00E9015A">
        <w:noBreakHyphen/>
      </w:r>
      <w:r w:rsidRPr="00E9015A">
        <w:t>26</w:t>
      </w:r>
      <w:r w:rsidR="00E9015A" w:rsidRPr="00E9015A">
        <w:noBreakHyphen/>
      </w:r>
      <w:r w:rsidRPr="00E9015A">
        <w:t>40 does not mandate renewal of a provisional contract even when a teacher has performed adequately. Schofield v. Richland County School Dist. (S.C. 1994) 316 S.C. 78, 447 S.E.2d 189.</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 xml:space="preserve">It is not against public policy to allow a school district to refuse to renew a provisional contract based on perceived teaching deficiencies when no remedial action has been afforded since </w:t>
      </w:r>
      <w:r w:rsidR="00E9015A" w:rsidRPr="00E9015A">
        <w:t xml:space="preserve">Section </w:t>
      </w:r>
      <w:r w:rsidRPr="00E9015A">
        <w:t>59</w:t>
      </w:r>
      <w:r w:rsidR="00E9015A" w:rsidRPr="00E9015A">
        <w:noBreakHyphen/>
      </w:r>
      <w:r w:rsidRPr="00E9015A">
        <w:t>26</w:t>
      </w:r>
      <w:r w:rsidR="00E9015A" w:rsidRPr="00E9015A">
        <w:noBreakHyphen/>
      </w:r>
      <w:r w:rsidRPr="00E9015A">
        <w:t>40 does not provide for remedial procedures for deficiencies noted outside the evaluation for provisional teachers. Schofield v. Richland County School Dist. (S.C. 1994) 316 S.C. 78, 447 S.E.2d 189.</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50.</w:t>
      </w:r>
      <w:r w:rsidR="00425AB8" w:rsidRPr="00E9015A">
        <w:t xml:space="preserve"> Creation and membership of Educator Improvement Task Force; duties and powers.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 The Task Force shall organize by electing such other officers as it deems necessary. Bylaws may be adopted by a majority vote as deemed necessary.</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(c) The powers and duties of the Task Force shall be as follows: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(1) Employ as director of the special project a person who has specific skills and experience to carry out the requirements of this chapter.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(2) Exercise supervision over the special project to insure that the intent of this chapter is carried out.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(3) Seek input from the public and other state agencies concerning the implementation of this chapter.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E9015A" w:rsidRPr="00E9015A">
        <w:noBreakHyphen/>
      </w:r>
      <w:r w:rsidRPr="00E9015A">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(d) The Task Force shall terminate July 1, 1982, and may be extended only by a vote of two</w:t>
      </w:r>
      <w:r w:rsidR="00E9015A" w:rsidRPr="00E9015A">
        <w:noBreakHyphen/>
      </w:r>
      <w:r w:rsidRPr="00E9015A">
        <w:t>thirds of the members of the House present and voting and two</w:t>
      </w:r>
      <w:r w:rsidR="00E9015A" w:rsidRPr="00E9015A">
        <w:noBreakHyphen/>
      </w:r>
      <w:r w:rsidRPr="00E9015A">
        <w:t xml:space="preserve">thirds of the members of the Senate </w:t>
      </w:r>
      <w:r w:rsidRPr="00E9015A">
        <w:lastRenderedPageBreak/>
        <w:t>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1979 Act No. 187 </w:t>
      </w:r>
      <w:r w:rsidRPr="00E9015A">
        <w:t xml:space="preserve">Section </w:t>
      </w:r>
      <w:r w:rsidR="00425AB8" w:rsidRPr="00E9015A">
        <w:t xml:space="preserve">5; 1991 Act No. 248, </w:t>
      </w:r>
      <w:r w:rsidRPr="00E9015A">
        <w:t xml:space="preserve">Section </w:t>
      </w:r>
      <w:r w:rsidR="00425AB8" w:rsidRPr="00E9015A">
        <w:t xml:space="preserve">6; 2012 Act No. 279, </w:t>
      </w:r>
      <w:r w:rsidRPr="00E9015A">
        <w:t xml:space="preserve">Section </w:t>
      </w:r>
      <w:r w:rsidR="00425AB8" w:rsidRPr="00E9015A">
        <w:t>27, eff June 26, 2012.</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Editor</w:t>
      </w:r>
      <w:r w:rsidR="00E9015A" w:rsidRPr="00E9015A">
        <w:t>’</w:t>
      </w:r>
      <w:r w:rsidRPr="00E9015A">
        <w:t>s Note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2012 Act No. 279, </w:t>
      </w:r>
      <w:r w:rsidR="00E9015A" w:rsidRPr="00E9015A">
        <w:t xml:space="preserve">Section </w:t>
      </w:r>
      <w:r w:rsidRPr="00E9015A">
        <w:t>33, provides as follows:</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t>
      </w:r>
      <w:r w:rsidR="00425AB8" w:rsidRPr="00E9015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9015A">
        <w: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Effect of Amendment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The 2012 amendment rewrote subsection (a).</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CROSS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Authorization for General Assembly committee members rather than chairmen to be elected to serve ex officio on boards and commissions, see </w:t>
      </w:r>
      <w:r w:rsidR="00E9015A" w:rsidRPr="00E9015A">
        <w:t xml:space="preserve">Section </w:t>
      </w:r>
      <w:r w:rsidRPr="00E9015A">
        <w:t>2</w:t>
      </w:r>
      <w:r w:rsidR="00E9015A" w:rsidRPr="00E9015A">
        <w:noBreakHyphen/>
      </w:r>
      <w:r w:rsidRPr="00E9015A">
        <w:t>1</w:t>
      </w:r>
      <w:r w:rsidR="00E9015A" w:rsidRPr="00E9015A">
        <w:noBreakHyphen/>
      </w:r>
      <w:r w:rsidRPr="00E9015A">
        <w:t>90.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General qualifications of teachers, see </w:t>
      </w:r>
      <w:r w:rsidR="00E9015A" w:rsidRPr="00E9015A">
        <w:t xml:space="preserve">Section </w:t>
      </w:r>
      <w:r w:rsidRPr="00E9015A">
        <w:t>59</w:t>
      </w:r>
      <w:r w:rsidR="00E9015A" w:rsidRPr="00E9015A">
        <w:noBreakHyphen/>
      </w:r>
      <w:r w:rsidRPr="00E9015A">
        <w:t>25</w:t>
      </w:r>
      <w:r w:rsidR="00E9015A" w:rsidRPr="00E9015A">
        <w:noBreakHyphen/>
      </w:r>
      <w:r w:rsidRPr="00E9015A">
        <w:t>20.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Interstate agreement on qualification of educational personnel, see </w:t>
      </w:r>
      <w:r w:rsidR="00E9015A" w:rsidRPr="00E9015A">
        <w:t xml:space="preserve">Sections </w:t>
      </w:r>
      <w:r w:rsidRPr="00E9015A">
        <w:t xml:space="preserve"> 59</w:t>
      </w:r>
      <w:r w:rsidR="00E9015A" w:rsidRPr="00E9015A">
        <w:noBreakHyphen/>
      </w:r>
      <w:r w:rsidRPr="00E9015A">
        <w:t>27</w:t>
      </w:r>
      <w:r w:rsidR="00E9015A" w:rsidRPr="00E9015A">
        <w:noBreakHyphen/>
      </w:r>
      <w:r w:rsidRPr="00E9015A">
        <w:t>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Requirements for teacher education and certification regulations, see S.C. Code of Regulations R. 43</w:t>
      </w:r>
      <w:r w:rsidR="00E9015A" w:rsidRPr="00E9015A">
        <w:noBreakHyphen/>
      </w:r>
      <w:r w:rsidRPr="00E9015A">
        <w:t>50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State Commission on Higher Education, see </w:t>
      </w:r>
      <w:r w:rsidR="00E9015A" w:rsidRPr="00E9015A">
        <w:t xml:space="preserve">Sections </w:t>
      </w:r>
      <w:r w:rsidRPr="00E9015A">
        <w:t xml:space="preserve"> 59</w:t>
      </w:r>
      <w:r w:rsidR="00E9015A" w:rsidRPr="00E9015A">
        <w:noBreakHyphen/>
      </w:r>
      <w:r w:rsidRPr="00E9015A">
        <w:t>103</w:t>
      </w:r>
      <w:r w:rsidR="00E9015A" w:rsidRPr="00E9015A">
        <w:noBreakHyphen/>
      </w:r>
      <w:r w:rsidRPr="00E9015A">
        <w:t>10 et seq.</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47.</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 345k47.</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 xml:space="preserve">C.J.S. Schools and School Districts </w:t>
      </w:r>
      <w:r w:rsidR="00E9015A" w:rsidRPr="00E9015A">
        <w:t xml:space="preserve">Sections </w:t>
      </w:r>
      <w:r w:rsidRPr="00E9015A">
        <w:t xml:space="preserve"> 81 to 92, 174.</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60.</w:t>
      </w:r>
      <w:r w:rsidR="00425AB8" w:rsidRPr="00E9015A">
        <w:t xml:space="preserve"> Educational Improvement Task Force; appropriation.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The General Assembly shall appropriate the necessary funds for operation of the Educator Improvement Task Force.</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1979 Act No. 187, </w:t>
      </w:r>
      <w:r w:rsidRPr="00E9015A">
        <w:t xml:space="preserve">Section </w:t>
      </w:r>
      <w:r w:rsidR="00425AB8" w:rsidRPr="00E9015A">
        <w:t>6.</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CROSS REFERENCES</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Requirements for teacher education and certification regulations, see S.C. Code of Regulations R. 43</w:t>
      </w:r>
      <w:r w:rsidR="00E9015A" w:rsidRPr="00E9015A">
        <w:noBreakHyphen/>
      </w:r>
      <w:r w:rsidRPr="00E9015A">
        <w:t>50 et seq.</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70.</w:t>
      </w:r>
      <w:r w:rsidR="00425AB8" w:rsidRPr="00E9015A">
        <w:t xml:space="preserve"> Adjustments in instructional time permitted; foreign language requirements for diploma.</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The State Board of Education, through the State Department of Education, in order to offer students more instructional time in a particular basic skill, may allow adjustments in the amount of instructional time required in each of the subjects in the State</w:t>
      </w:r>
      <w:r w:rsidR="00E9015A" w:rsidRPr="00E9015A">
        <w:t>’</w:t>
      </w:r>
      <w:r w:rsidRPr="00E9015A">
        <w:t>s defined minimum program. No commission or agency of the State shall require any public high school in this State to require foreign language as a prerequisite to receiving a regular high school diploma.</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1984 Act No. 512, Part II, </w:t>
      </w:r>
      <w:r w:rsidRPr="00E9015A">
        <w:t xml:space="preserve">Section </w:t>
      </w:r>
      <w:r w:rsidR="00425AB8" w:rsidRPr="00E9015A">
        <w:t xml:space="preserve">9, Division II, Subdivision B, SubPart 3, </w:t>
      </w:r>
      <w:r w:rsidRPr="00E9015A">
        <w:t xml:space="preserve">Section </w:t>
      </w:r>
      <w:r w:rsidR="00425AB8" w:rsidRPr="00E9015A">
        <w:t>4.</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164.</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 345k164.</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 xml:space="preserve">C.J.S. Schools and School Districts </w:t>
      </w:r>
      <w:r w:rsidR="00E9015A" w:rsidRPr="00E9015A">
        <w:t xml:space="preserve">Sections </w:t>
      </w:r>
      <w:r w:rsidRPr="00E9015A">
        <w:t xml:space="preserve"> 701, 782 to 785, 817.</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85.</w:t>
      </w:r>
      <w:r w:rsidR="00425AB8" w:rsidRPr="00E9015A">
        <w:t xml:space="preserve"> NBPTS recertification; development of application fee loan program.</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E9015A" w:rsidRPr="00E9015A">
        <w:noBreakHyphen/>
      </w:r>
      <w:r w:rsidRPr="00E9015A">
        <w:t>year National Board certification and no more than one ten</w:t>
      </w:r>
      <w:r w:rsidR="00E9015A" w:rsidRPr="00E9015A">
        <w:noBreakHyphen/>
      </w:r>
      <w:r w:rsidRPr="00E9015A">
        <w:t>year renewal of National Board certification. The pay increase shall be determined annually in the appropriations act. The established amount shall be added to the annual pay of the nationally certified teacher.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(2) Teachers who apply on or after July 1, 2010, for certification by the NBPTS shall enter a recertification cycle for their South Carolina certificate and consistent with the initial ten</w:t>
      </w:r>
      <w:r w:rsidR="00E9015A" w:rsidRPr="00E9015A">
        <w:noBreakHyphen/>
      </w:r>
      <w:r w:rsidRPr="00E9015A">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E9015A" w:rsidRPr="00E9015A">
        <w:noBreakHyphen/>
      </w:r>
      <w:r w:rsidRPr="00E9015A">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E9015A" w:rsidRPr="00E9015A">
        <w:noBreakHyphen/>
      </w:r>
      <w:r w:rsidRPr="00E9015A">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2000 Act No. 393, </w:t>
      </w:r>
      <w:r w:rsidRPr="00E9015A">
        <w:t xml:space="preserve">Section </w:t>
      </w:r>
      <w:r w:rsidR="00425AB8" w:rsidRPr="00E9015A">
        <w:t xml:space="preserve">11; 2010 Act No. 201, </w:t>
      </w:r>
      <w:r w:rsidRPr="00E9015A">
        <w:t xml:space="preserve">Section </w:t>
      </w:r>
      <w:r w:rsidR="00425AB8" w:rsidRPr="00E9015A">
        <w:t>1, eff June 3, 2010.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Effect of Amendment</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The 2010 amendment added the item designator (1) to subsection (A), and in subsection (A) added the date restriction to the first and third sentences, and substituted </w:t>
      </w:r>
      <w:r w:rsidR="00E9015A" w:rsidRPr="00E9015A">
        <w:t>“</w:t>
      </w:r>
      <w:r w:rsidRPr="00E9015A">
        <w:t>the initial ten</w:t>
      </w:r>
      <w:r w:rsidR="00E9015A" w:rsidRPr="00E9015A">
        <w:noBreakHyphen/>
      </w:r>
      <w:r w:rsidRPr="00E9015A">
        <w:t>year National Board certification and no more than one ten</w:t>
      </w:r>
      <w:r w:rsidR="00E9015A" w:rsidRPr="00E9015A">
        <w:noBreakHyphen/>
      </w:r>
      <w:r w:rsidRPr="00E9015A">
        <w:t>year renewal of National Board certification</w:t>
      </w:r>
      <w:r w:rsidR="00E9015A" w:rsidRPr="00E9015A">
        <w:t>”</w:t>
      </w:r>
      <w:r w:rsidRPr="00E9015A">
        <w:t xml:space="preserve"> for </w:t>
      </w:r>
      <w:r w:rsidR="00E9015A" w:rsidRPr="00E9015A">
        <w:t>“</w:t>
      </w:r>
      <w:r w:rsidRPr="00E9015A">
        <w:t>the life of the certification</w:t>
      </w:r>
      <w:r w:rsidR="00E9015A" w:rsidRPr="00E9015A">
        <w:t>”</w:t>
      </w:r>
      <w:r w:rsidRPr="00E9015A">
        <w:t>; added subsection (A)(2) regarding recertification cycle for teachers who apply on or after July 1, 2010; and in subsection (B), added the date restriction in the first sentence, and added the last sentence regarding applications submitted after July 1, 2010.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CROSS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Assisting, Developing, and Evaluating Professional Teaching (ADEPT), see S.C. Code of Regulations R. 43</w:t>
      </w:r>
      <w:r w:rsidR="00E9015A" w:rsidRPr="00E9015A">
        <w:noBreakHyphen/>
      </w:r>
      <w:r w:rsidRPr="00E9015A">
        <w:t>205.1.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130.</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 345k130.</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 xml:space="preserve">C.J.S. Schools and School Districts </w:t>
      </w:r>
      <w:r w:rsidR="00E9015A" w:rsidRPr="00E9015A">
        <w:t xml:space="preserve">Sections </w:t>
      </w:r>
      <w:r w:rsidRPr="00E9015A">
        <w:t xml:space="preserve"> 196 to 199, 201 to 203.</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90.</w:t>
      </w:r>
      <w:r w:rsidR="00425AB8" w:rsidRPr="00E9015A">
        <w:t xml:space="preserve"> Teacher of the year honorarium programs.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The State Department of Education shall establish a program for the State Teacher of the Year to include an honorarium of no less than twenty</w:t>
      </w:r>
      <w:r w:rsidR="00E9015A" w:rsidRPr="00E9015A">
        <w:noBreakHyphen/>
      </w:r>
      <w:r w:rsidRPr="00E9015A">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2000 Act No. 393, </w:t>
      </w:r>
      <w:r w:rsidRPr="00E9015A">
        <w:t xml:space="preserve">Section </w:t>
      </w:r>
      <w:r w:rsidR="00425AB8" w:rsidRPr="00E9015A">
        <w:t>13.</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144(1).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 345k144(1).</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 xml:space="preserve">C.J.S. Schools and School Districts </w:t>
      </w:r>
      <w:r w:rsidR="00E9015A" w:rsidRPr="00E9015A">
        <w:t xml:space="preserve">Sections </w:t>
      </w:r>
      <w:r w:rsidRPr="00E9015A">
        <w:t xml:space="preserve"> 315 to 316, 321 to 322, 329 to 331, 338.</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100.</w:t>
      </w:r>
      <w:r w:rsidR="00425AB8" w:rsidRPr="00E9015A">
        <w:t xml:space="preserve"> Incentives for teachers serving as mentors.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E9015A" w:rsidRPr="00E9015A">
        <w:noBreakHyphen/>
      </w:r>
      <w:r w:rsidRPr="00E9015A">
        <w:t>26</w:t>
      </w:r>
      <w:r w:rsidR="00E9015A" w:rsidRPr="00E9015A">
        <w:noBreakHyphen/>
      </w:r>
      <w:r w:rsidRPr="00E9015A">
        <w:t>20. Among the incentives that may qualify are additional pay, release time, and additional assistance in the classroom. To qualify for these funds, the school or school district must meet the criteria established by the state board.</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2000 Act No. 393, </w:t>
      </w:r>
      <w:r w:rsidRPr="00E9015A">
        <w:t xml:space="preserve">Section </w:t>
      </w:r>
      <w:r w:rsidR="00425AB8" w:rsidRPr="00E9015A">
        <w:t>14.</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LIBRARY REFERENCES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Schools 144(1).</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Westlaw Key Number Search: 345k144(1).</w:t>
      </w:r>
    </w:p>
    <w:p w:rsidR="00E9015A" w:rsidRP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9015A">
        <w:t xml:space="preserve">C.J.S. Schools and School Districts </w:t>
      </w:r>
      <w:r w:rsidR="00E9015A" w:rsidRPr="00E9015A">
        <w:t xml:space="preserve">Sections </w:t>
      </w:r>
      <w:r w:rsidRPr="00E9015A">
        <w:t xml:space="preserve"> 315 to 316, 321 to 322, 329 to 331, 338.</w:t>
      </w:r>
    </w:p>
    <w:p w:rsidR="00E9015A" w:rsidRP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rPr>
          <w:b/>
        </w:rPr>
        <w:t xml:space="preserve">SECTION </w:t>
      </w:r>
      <w:r w:rsidR="00425AB8" w:rsidRPr="00E9015A">
        <w:rPr>
          <w:b/>
        </w:rPr>
        <w:t>59</w:t>
      </w:r>
      <w:r w:rsidRPr="00E9015A">
        <w:rPr>
          <w:b/>
        </w:rPr>
        <w:noBreakHyphen/>
      </w:r>
      <w:r w:rsidR="00425AB8" w:rsidRPr="00E9015A">
        <w:rPr>
          <w:b/>
        </w:rPr>
        <w:t>26</w:t>
      </w:r>
      <w:r w:rsidRPr="00E9015A">
        <w:rPr>
          <w:b/>
        </w:rPr>
        <w:noBreakHyphen/>
      </w:r>
      <w:r w:rsidR="00425AB8" w:rsidRPr="00E9015A">
        <w:rPr>
          <w:b/>
        </w:rPr>
        <w:t>110.</w:t>
      </w:r>
      <w:r w:rsidR="00425AB8" w:rsidRPr="00E9015A">
        <w:t xml:space="preserve"> Youth suicide prevention teacher training.</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(A) Beginning with the 2013</w:t>
      </w:r>
      <w:r w:rsidR="00E9015A" w:rsidRPr="00E9015A">
        <w:noBreakHyphen/>
      </w:r>
      <w:r w:rsidRPr="00E9015A">
        <w:t>2014 school year, the Department of Education shall require two hours of training in youth suicide awareness and prevention as a requirement for the renewal of credentials of individuals employed in a middle school or high school as defined in Section 59</w:t>
      </w:r>
      <w:r w:rsidR="00E9015A" w:rsidRPr="00E9015A">
        <w:noBreakHyphen/>
      </w:r>
      <w:r w:rsidRPr="00E9015A">
        <w:t>1</w:t>
      </w:r>
      <w:r w:rsidR="00E9015A" w:rsidRPr="00E9015A">
        <w:noBreakHyphen/>
      </w:r>
      <w:r w:rsidRPr="00E9015A">
        <w:t>150. The required training shall count toward the one hundred twenty renewal credits specified in Department of Education regulations for renewal of credentials.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(B)(1) The department shall develop guidelines suitable for training and materials that may be used by schools and districts; however districts may approve materials to be used in providing training for employees.</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r>
      <w:r w:rsidRPr="00E9015A">
        <w:tab/>
        <w:t>(2) The training required in this section may be accomplished through self</w:t>
      </w:r>
      <w:r w:rsidR="00E9015A" w:rsidRPr="00E9015A">
        <w:noBreakHyphen/>
      </w:r>
      <w:r w:rsidRPr="00E9015A">
        <w:t>review of suicide prevention materials that meet guidelines developed by the Department of Education.</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5AB8" w:rsidRPr="00E9015A">
        <w:t xml:space="preserve">: 2012 Act No. 170, </w:t>
      </w:r>
      <w:r w:rsidRPr="00E9015A">
        <w:t xml:space="preserve">Section </w:t>
      </w:r>
      <w:r w:rsidR="00425AB8" w:rsidRPr="00E9015A">
        <w:t>2, eff May 14, 2012.</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Editor</w:t>
      </w:r>
      <w:r w:rsidR="00E9015A" w:rsidRPr="00E9015A">
        <w:t>’</w:t>
      </w:r>
      <w:r w:rsidRPr="00E9015A">
        <w:t>s Note</w:t>
      </w:r>
    </w:p>
    <w:p w:rsidR="00E9015A" w:rsidRDefault="00425AB8"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 xml:space="preserve">2012 Act No. 170, </w:t>
      </w:r>
      <w:r w:rsidR="00E9015A" w:rsidRPr="00E9015A">
        <w:t xml:space="preserve">Section </w:t>
      </w:r>
      <w:r w:rsidRPr="00E9015A">
        <w:t>1, provides as follows:</w:t>
      </w:r>
    </w:p>
    <w:p w:rsidR="00E9015A" w:rsidRDefault="00E9015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9015A">
        <w:t>“</w:t>
      </w:r>
      <w:r w:rsidR="00425AB8" w:rsidRPr="00E9015A">
        <w:t xml:space="preserve">This act may be cited as the </w:t>
      </w:r>
      <w:r w:rsidRPr="00E9015A">
        <w:t>‘</w:t>
      </w:r>
      <w:r w:rsidR="00425AB8" w:rsidRPr="00E9015A">
        <w:t>Jason Flatt Act</w:t>
      </w:r>
      <w:r w:rsidRPr="00E9015A">
        <w:t>’</w:t>
      </w:r>
      <w:r w:rsidR="00425AB8" w:rsidRPr="00E9015A">
        <w:t>.</w:t>
      </w:r>
      <w:r w:rsidRPr="00E9015A">
        <w:t>”</w:t>
      </w:r>
    </w:p>
    <w:p w:rsidR="004002BA" w:rsidRPr="00E9015A" w:rsidRDefault="004002BA" w:rsidP="00E9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9015A" w:rsidSect="00E901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5A" w:rsidRDefault="00E9015A" w:rsidP="00E9015A">
      <w:pPr>
        <w:spacing w:after="0" w:line="240" w:lineRule="auto"/>
      </w:pPr>
      <w:r>
        <w:separator/>
      </w:r>
    </w:p>
  </w:endnote>
  <w:endnote w:type="continuationSeparator" w:id="0">
    <w:p w:rsidR="00E9015A" w:rsidRDefault="00E9015A" w:rsidP="00E9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5A" w:rsidRPr="00E9015A" w:rsidRDefault="00E9015A" w:rsidP="00E90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5A" w:rsidRPr="00E9015A" w:rsidRDefault="00E9015A" w:rsidP="00E90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5A" w:rsidRPr="00E9015A" w:rsidRDefault="00E9015A" w:rsidP="00E90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5A" w:rsidRDefault="00E9015A" w:rsidP="00E9015A">
      <w:pPr>
        <w:spacing w:after="0" w:line="240" w:lineRule="auto"/>
      </w:pPr>
      <w:r>
        <w:separator/>
      </w:r>
    </w:p>
  </w:footnote>
  <w:footnote w:type="continuationSeparator" w:id="0">
    <w:p w:rsidR="00E9015A" w:rsidRDefault="00E9015A" w:rsidP="00E90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5A" w:rsidRPr="00E9015A" w:rsidRDefault="00E9015A" w:rsidP="00E90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5A" w:rsidRPr="00E9015A" w:rsidRDefault="00E9015A" w:rsidP="00E90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15A" w:rsidRPr="00E9015A" w:rsidRDefault="00E9015A" w:rsidP="00E90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B8"/>
    <w:rsid w:val="004002BA"/>
    <w:rsid w:val="00425AB8"/>
    <w:rsid w:val="00E9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F2C5-D014-40E7-9D31-603FD4D5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5AB8"/>
    <w:rPr>
      <w:rFonts w:ascii="Courier New" w:eastAsiaTheme="minorEastAsia" w:hAnsi="Courier New" w:cs="Courier New"/>
      <w:sz w:val="20"/>
      <w:szCs w:val="20"/>
    </w:rPr>
  </w:style>
  <w:style w:type="paragraph" w:styleId="Header">
    <w:name w:val="header"/>
    <w:basedOn w:val="Normal"/>
    <w:link w:val="HeaderChar"/>
    <w:uiPriority w:val="99"/>
    <w:unhideWhenUsed/>
    <w:rsid w:val="00E90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15A"/>
    <w:rPr>
      <w:rFonts w:ascii="Times New Roman" w:hAnsi="Times New Roman" w:cs="Times New Roman"/>
    </w:rPr>
  </w:style>
  <w:style w:type="paragraph" w:styleId="Footer">
    <w:name w:val="footer"/>
    <w:basedOn w:val="Normal"/>
    <w:link w:val="FooterChar"/>
    <w:uiPriority w:val="99"/>
    <w:unhideWhenUsed/>
    <w:rsid w:val="00E90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1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29</Pages>
  <Words>9764</Words>
  <Characters>55658</Characters>
  <Application>Microsoft Office Word</Application>
  <DocSecurity>0</DocSecurity>
  <Lines>463</Lines>
  <Paragraphs>130</Paragraphs>
  <ScaleCrop>false</ScaleCrop>
  <Company>Legislative Services Agency (LSA)</Company>
  <LinksUpToDate>false</LinksUpToDate>
  <CharactersWithSpaces>65292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