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3EAD">
        <w:t>CHAPTER 41</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3EAD">
        <w:t>Grants to Students Attending Private Schools</w:t>
      </w:r>
      <w:bookmarkStart w:id="0" w:name="_GoBack"/>
      <w:bookmarkEnd w:id="0"/>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10.</w:t>
      </w:r>
      <w:r w:rsidR="00880B67" w:rsidRPr="00F53EAD">
        <w:t xml:space="preserve"> Definitions.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t>The following words and phrases as used in this chapter shall, unless a different meaning is plainly required by the context, have the following meanings: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r>
      <w:r w:rsidRPr="00F53EAD">
        <w:tab/>
        <w:t xml:space="preserve">(a) </w:t>
      </w:r>
      <w:r w:rsidR="00F53EAD" w:rsidRPr="00F53EAD">
        <w:t>“</w:t>
      </w:r>
      <w:r w:rsidRPr="00F53EAD">
        <w:t>School child</w:t>
      </w:r>
      <w:r w:rsidR="00F53EAD" w:rsidRPr="00F53EAD">
        <w:t>”</w:t>
      </w:r>
      <w:r w:rsidRPr="00F53EAD">
        <w:t xml:space="preserve"> shall mean any person between the ages of six and twenty whose domicile is with his or her parent within the State and who is otherwise qualified to attend the public schools of any school district in which he or she resides.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r>
      <w:r w:rsidRPr="00F53EAD">
        <w:tab/>
        <w:t xml:space="preserve">(b) </w:t>
      </w:r>
      <w:r w:rsidR="00F53EAD" w:rsidRPr="00F53EAD">
        <w:t>“</w:t>
      </w:r>
      <w:r w:rsidRPr="00F53EAD">
        <w:t>Parent</w:t>
      </w:r>
      <w:r w:rsidR="00F53EAD" w:rsidRPr="00F53EAD">
        <w:t>”</w:t>
      </w:r>
      <w:r w:rsidRPr="00F53EAD">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r>
      <w:r w:rsidRPr="00F53EAD">
        <w:tab/>
        <w:t xml:space="preserve">(c) </w:t>
      </w:r>
      <w:r w:rsidR="00F53EAD" w:rsidRPr="00F53EAD">
        <w:t>“</w:t>
      </w:r>
      <w:r w:rsidRPr="00F53EAD">
        <w:t>Private school</w:t>
      </w:r>
      <w:r w:rsidR="00F53EAD" w:rsidRPr="00F53EAD">
        <w:t>”</w:t>
      </w:r>
      <w:r w:rsidRPr="00F53EAD">
        <w:t xml:space="preserve"> shall mean a private or independent elementary or high school which is not operated or controlled by any church, synagogue, sect or other religious organization or institution.</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B67" w:rsidRPr="00F53EAD">
        <w:t xml:space="preserve">: 1962 Code </w:t>
      </w:r>
      <w:r w:rsidRPr="00F53EAD">
        <w:t xml:space="preserve">Section </w:t>
      </w:r>
      <w:r w:rsidR="00880B67" w:rsidRPr="00F53EAD">
        <w:t>21</w:t>
      </w:r>
      <w:r w:rsidRPr="00F53EAD">
        <w:noBreakHyphen/>
      </w:r>
      <w:r w:rsidR="00880B67" w:rsidRPr="00F53EAD">
        <w:t>297;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CROSS REFERENCES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 xml:space="preserve">Constitutional provision prohibiting direct aid to religious or other private educational institutions, see SC Const, Art 11, </w:t>
      </w:r>
      <w:r w:rsidR="00F53EAD" w:rsidRPr="00F53EAD">
        <w:t xml:space="preserve">Section </w:t>
      </w:r>
      <w:r w:rsidRPr="00F53EAD">
        <w:t>4.</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EAD">
        <w:t xml:space="preserve">State statute providing for payment of scholarship grants to qualified school children who desire to attend private schools in state was unconstitutional circumvention of Supreme Court decisions that state not 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20.</w:t>
      </w:r>
      <w:r w:rsidR="00880B67" w:rsidRPr="00F53EAD">
        <w:t xml:space="preserve"> Children eligible for grants; amount.</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B67" w:rsidRPr="00F53EAD">
        <w:t xml:space="preserve">: 1962 Code </w:t>
      </w:r>
      <w:r w:rsidRPr="00F53EAD">
        <w:t xml:space="preserve">Section </w:t>
      </w:r>
      <w:r w:rsidR="00880B67" w:rsidRPr="00F53EAD">
        <w:t>21</w:t>
      </w:r>
      <w:r w:rsidRPr="00F53EAD">
        <w:noBreakHyphen/>
      </w:r>
      <w:r w:rsidR="00880B67" w:rsidRPr="00F53EAD">
        <w:t>297.1;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LIBRARY REFERENCES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Schools 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Westlaw Key Number Search: 345k3.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 xml:space="preserve">C.J.S. Schools and School Districts </w:t>
      </w:r>
      <w:r w:rsidR="00F53EAD" w:rsidRPr="00F53EAD">
        <w:t xml:space="preserve">Sections </w:t>
      </w:r>
      <w:r w:rsidRPr="00F53EAD">
        <w:t xml:space="preserve"> 809 to 810.</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EAD">
        <w:t xml:space="preserve">State statute providing for payment of scholarship grants to qualified school children who desire to attend private schools in state was unconstitutional circumvention of Supreme Court decisions that state not 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30.</w:t>
      </w:r>
      <w:r w:rsidR="00880B67" w:rsidRPr="00F53EAD">
        <w:t xml:space="preserve"> Grants payable from appropriations.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t xml:space="preserve">The State scholarship grants provided for in </w:t>
      </w:r>
      <w:r w:rsidR="00F53EAD" w:rsidRPr="00F53EAD">
        <w:t xml:space="preserve">Section </w:t>
      </w:r>
      <w:r w:rsidRPr="00F53EAD">
        <w:t>59</w:t>
      </w:r>
      <w:r w:rsidR="00F53EAD" w:rsidRPr="00F53EAD">
        <w:noBreakHyphen/>
      </w:r>
      <w:r w:rsidRPr="00F53EAD">
        <w:t>41</w:t>
      </w:r>
      <w:r w:rsidR="00F53EAD" w:rsidRPr="00F53EAD">
        <w:noBreakHyphen/>
      </w:r>
      <w:r w:rsidRPr="00F53EAD">
        <w:t>20 shall be payable from funds appropriated by the General Assembly for the payment thereof.</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80B67" w:rsidRPr="00F53EAD">
        <w:t xml:space="preserve">: 1962 Code </w:t>
      </w:r>
      <w:r w:rsidRPr="00F53EAD">
        <w:t xml:space="preserve">Section </w:t>
      </w:r>
      <w:r w:rsidR="00880B67" w:rsidRPr="00F53EAD">
        <w:t>21</w:t>
      </w:r>
      <w:r w:rsidRPr="00F53EAD">
        <w:noBreakHyphen/>
      </w:r>
      <w:r w:rsidR="00880B67" w:rsidRPr="00F53EAD">
        <w:t>297.2;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EAD">
        <w:t xml:space="preserve">State statute providing for payment of scholarship grants to qualified school children who desire to attend private schools in state was unconstitutional circumvention of Supreme Court decisions that state not 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40.</w:t>
      </w:r>
      <w:r w:rsidR="00880B67" w:rsidRPr="00F53EAD">
        <w:t xml:space="preserve"> School districts shall provide supplements to grants; levy of taxes.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F53EAD" w:rsidRPr="00F53EAD">
        <w:t xml:space="preserve">Section </w:t>
      </w:r>
      <w:r w:rsidRPr="00F53EAD">
        <w:t>59</w:t>
      </w:r>
      <w:r w:rsidR="00F53EAD" w:rsidRPr="00F53EAD">
        <w:noBreakHyphen/>
      </w:r>
      <w:r w:rsidRPr="00F53EAD">
        <w:t>41</w:t>
      </w:r>
      <w:r w:rsidR="00F53EAD" w:rsidRPr="00F53EAD">
        <w:noBreakHyphen/>
      </w:r>
      <w:r w:rsidRPr="00F53EAD">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B67" w:rsidRPr="00F53EAD">
        <w:t xml:space="preserve">: 1962 Code </w:t>
      </w:r>
      <w:r w:rsidRPr="00F53EAD">
        <w:t xml:space="preserve">Section </w:t>
      </w:r>
      <w:r w:rsidR="00880B67" w:rsidRPr="00F53EAD">
        <w:t>21</w:t>
      </w:r>
      <w:r w:rsidRPr="00F53EAD">
        <w:noBreakHyphen/>
      </w:r>
      <w:r w:rsidR="00880B67" w:rsidRPr="00F53EAD">
        <w:t>297.3;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LIBRARY REFERENCES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Schools 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Westlaw Key Number Search: 345k3.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 xml:space="preserve">C.J.S. Schools and School Districts </w:t>
      </w:r>
      <w:r w:rsidR="00F53EAD" w:rsidRPr="00F53EAD">
        <w:t xml:space="preserve">Sections </w:t>
      </w:r>
      <w:r w:rsidRPr="00F53EAD">
        <w:t xml:space="preserve"> 809 to 810.</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EAD">
        <w:t xml:space="preserve">State statute providing for payment of scholarship grants to qualified school children who desire to attend private schools in state was unconstitutional circumvention of Supreme Court decisions that state not 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50.</w:t>
      </w:r>
      <w:r w:rsidR="00880B67" w:rsidRPr="00F53EAD">
        <w:t xml:space="preserve"> Grant and supplement shall not exceed private school tuition.</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t>The total of the annual scholarship grant provided for each child by this chapter shall not exceed the actual cost of tuition at the private school attended by the child.</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B67" w:rsidRPr="00F53EAD">
        <w:t xml:space="preserve">: 1962 Code </w:t>
      </w:r>
      <w:r w:rsidRPr="00F53EAD">
        <w:t xml:space="preserve">Section </w:t>
      </w:r>
      <w:r w:rsidR="00880B67" w:rsidRPr="00F53EAD">
        <w:t>21</w:t>
      </w:r>
      <w:r w:rsidRPr="00F53EAD">
        <w:noBreakHyphen/>
      </w:r>
      <w:r w:rsidR="00880B67" w:rsidRPr="00F53EAD">
        <w:t>297.4;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LIBRARY REFERENCES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Schools 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Westlaw Key Number Search: 345k3.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 xml:space="preserve">C.J.S. Schools and School Districts </w:t>
      </w:r>
      <w:r w:rsidR="00F53EAD" w:rsidRPr="00F53EAD">
        <w:t xml:space="preserve">Sections </w:t>
      </w:r>
      <w:r w:rsidRPr="00F53EAD">
        <w:t xml:space="preserve"> 809 to 810.</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EAD">
        <w:t xml:space="preserve">State statute providing for payment of scholarship grants to qualified school children who desire to attend private schools in state was unconstitutional circumvention of Supreme Court decisions that state not 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60.</w:t>
      </w:r>
      <w:r w:rsidR="00880B67" w:rsidRPr="00F53EAD">
        <w:t xml:space="preserve"> State Board authorized and directed to promulgate rules and regulations.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lastRenderedPageBreak/>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B67" w:rsidRPr="00F53EAD">
        <w:t xml:space="preserve">: 1962 Code </w:t>
      </w:r>
      <w:r w:rsidRPr="00F53EAD">
        <w:t xml:space="preserve">Section </w:t>
      </w:r>
      <w:r w:rsidR="00880B67" w:rsidRPr="00F53EAD">
        <w:t>21</w:t>
      </w:r>
      <w:r w:rsidRPr="00F53EAD">
        <w:noBreakHyphen/>
      </w:r>
      <w:r w:rsidR="00880B67" w:rsidRPr="00F53EAD">
        <w:t>297.5;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CROSS REFERENCES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Rules and regulations promulgated under authority of this section, see Rules and Regulations State Board of Education R. 43</w:t>
      </w:r>
      <w:r w:rsidR="00F53EAD" w:rsidRPr="00F53EAD">
        <w:noBreakHyphen/>
      </w:r>
      <w:r w:rsidRPr="00F53EAD">
        <w:t>50 et seq.</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LIBRARY REFERENCES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Schools 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Westlaw Key Number Search: 345k3.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 xml:space="preserve">C.J.S. Schools and School Districts </w:t>
      </w:r>
      <w:r w:rsidR="00F53EAD" w:rsidRPr="00F53EAD">
        <w:t xml:space="preserve">Sections </w:t>
      </w:r>
      <w:r w:rsidRPr="00F53EAD">
        <w:t xml:space="preserve"> 809 to 810.</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EAD">
        <w:t xml:space="preserve">State statute providing for payment of scholarship grants to qualified school children who desire to attend private schools in state was unconstitutional circumvention of Supreme Court decisions that state not 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70.</w:t>
      </w:r>
      <w:r w:rsidR="00880B67" w:rsidRPr="00F53EAD">
        <w:t xml:space="preserve"> Obtaining or expending scholarship funds other than for tuition unlawful.</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B67" w:rsidRPr="00F53EAD">
        <w:t xml:space="preserve">: 1962 Code </w:t>
      </w:r>
      <w:r w:rsidRPr="00F53EAD">
        <w:t xml:space="preserve">Section </w:t>
      </w:r>
      <w:r w:rsidR="00880B67" w:rsidRPr="00F53EAD">
        <w:t>21</w:t>
      </w:r>
      <w:r w:rsidRPr="00F53EAD">
        <w:noBreakHyphen/>
      </w:r>
      <w:r w:rsidR="00880B67" w:rsidRPr="00F53EAD">
        <w:t>297.6;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LIBRARY REFERENCES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Schools 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Westlaw Key Number Search: 345k3.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 xml:space="preserve">C.J.S. Schools and School Districts </w:t>
      </w:r>
      <w:r w:rsidR="00F53EAD" w:rsidRPr="00F53EAD">
        <w:t xml:space="preserve">Sections </w:t>
      </w:r>
      <w:r w:rsidRPr="00F53EAD">
        <w:t xml:space="preserve"> 809 to 810.</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EAD">
        <w:t xml:space="preserve">State statute providing for payment of scholarship grants to qualified school children who desire to attend private schools in state was unconstitutional circumvention of Supreme Court decisions that state not 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80.</w:t>
      </w:r>
      <w:r w:rsidR="00880B67" w:rsidRPr="00F53EAD">
        <w:t xml:space="preserve"> Penalties.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t>Any person convicted of violating the provisions of this chapter shall be punished by imprisonment for a term not to exceed three years or by a fine not to exceed two thousand dollars, or by both, in the discretion of the court.</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B67" w:rsidRPr="00F53EAD">
        <w:t xml:space="preserve">: 1962 Code </w:t>
      </w:r>
      <w:r w:rsidRPr="00F53EAD">
        <w:t xml:space="preserve">Section </w:t>
      </w:r>
      <w:r w:rsidR="00880B67" w:rsidRPr="00F53EAD">
        <w:t>21</w:t>
      </w:r>
      <w:r w:rsidRPr="00F53EAD">
        <w:noBreakHyphen/>
      </w:r>
      <w:r w:rsidR="00880B67" w:rsidRPr="00F53EAD">
        <w:t>297.7;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LIBRARY REFERENCES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Schools 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 xml:space="preserve">C.J.S. Schools and School Districts </w:t>
      </w:r>
      <w:r w:rsidR="00F53EAD" w:rsidRPr="00F53EAD">
        <w:t xml:space="preserve">Sections </w:t>
      </w:r>
      <w:r w:rsidRPr="00F53EAD">
        <w:t xml:space="preserve"> 809 to 810.</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Westlaw Key Number Search: 345k3.</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P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3EAD">
        <w:t xml:space="preserve">State statute providing for payment of scholarship grants to qualified school children who desire to attend private schools in state was unconstitutional circumvention of Supreme Court decisions that state not </w:t>
      </w:r>
      <w:r w:rsidRPr="00F53EAD">
        <w:lastRenderedPageBreak/>
        <w:t xml:space="preserve">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F53EAD" w:rsidRP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rPr>
          <w:b/>
        </w:rPr>
        <w:t xml:space="preserve">SECTION </w:t>
      </w:r>
      <w:r w:rsidR="00880B67" w:rsidRPr="00F53EAD">
        <w:rPr>
          <w:b/>
        </w:rPr>
        <w:t>59</w:t>
      </w:r>
      <w:r w:rsidRPr="00F53EAD">
        <w:rPr>
          <w:b/>
        </w:rPr>
        <w:noBreakHyphen/>
      </w:r>
      <w:r w:rsidR="00880B67" w:rsidRPr="00F53EAD">
        <w:rPr>
          <w:b/>
        </w:rPr>
        <w:t>41</w:t>
      </w:r>
      <w:r w:rsidRPr="00F53EAD">
        <w:rPr>
          <w:b/>
        </w:rPr>
        <w:noBreakHyphen/>
      </w:r>
      <w:r w:rsidR="00880B67" w:rsidRPr="00F53EAD">
        <w:rPr>
          <w:b/>
        </w:rPr>
        <w:t>90.</w:t>
      </w:r>
      <w:r w:rsidR="00880B67" w:rsidRPr="00F53EAD">
        <w:t xml:space="preserve"> Effect of invalidity.</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3EAD" w:rsidRDefault="00F53EAD"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80B67" w:rsidRPr="00F53EAD">
        <w:t xml:space="preserve">: 1962 Code </w:t>
      </w:r>
      <w:r w:rsidRPr="00F53EAD">
        <w:t xml:space="preserve">Section </w:t>
      </w:r>
      <w:r w:rsidR="00880B67" w:rsidRPr="00F53EAD">
        <w:t>21</w:t>
      </w:r>
      <w:r w:rsidRPr="00F53EAD">
        <w:noBreakHyphen/>
      </w:r>
      <w:r w:rsidR="00880B67" w:rsidRPr="00F53EAD">
        <w:t>297.8; 1963 (53) 498.</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Notes of Decisions</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Validity 1</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1. Validity</w:t>
      </w:r>
    </w:p>
    <w:p w:rsidR="00F53EAD" w:rsidRDefault="00880B67"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3EAD">
        <w:t xml:space="preserve">State statute providing for payment of scholarship grants to qualified school children who desire to attend private schools in state was unconstitutional circumvention of Supreme Court decisions that state not discriminate on basis of race or color in its public educational system. Code S.C.1962, </w:t>
      </w:r>
      <w:r w:rsidR="00F53EAD" w:rsidRPr="00F53EAD">
        <w:t xml:space="preserve">Section </w:t>
      </w:r>
      <w:r w:rsidRPr="00F53EAD">
        <w:t>21</w:t>
      </w:r>
      <w:r w:rsidR="00F53EAD" w:rsidRPr="00F53EAD">
        <w:noBreakHyphen/>
      </w:r>
      <w:r w:rsidRPr="00F53EAD">
        <w:t>297 et seq. Brown v. South Carolina State Bd. of Ed., 1968, 296 F.Supp. 199.</w:t>
      </w:r>
    </w:p>
    <w:p w:rsidR="004002BA" w:rsidRPr="00F53EAD" w:rsidRDefault="004002BA" w:rsidP="00F53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53EAD" w:rsidSect="00F53E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AD" w:rsidRDefault="00F53EAD" w:rsidP="00F53EAD">
      <w:pPr>
        <w:spacing w:after="0" w:line="240" w:lineRule="auto"/>
      </w:pPr>
      <w:r>
        <w:separator/>
      </w:r>
    </w:p>
  </w:endnote>
  <w:endnote w:type="continuationSeparator" w:id="0">
    <w:p w:rsidR="00F53EAD" w:rsidRDefault="00F53EAD" w:rsidP="00F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AD" w:rsidRPr="00F53EAD" w:rsidRDefault="00F53EAD" w:rsidP="00F5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AD" w:rsidRPr="00F53EAD" w:rsidRDefault="00F53EAD" w:rsidP="00F53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AD" w:rsidRPr="00F53EAD" w:rsidRDefault="00F53EAD" w:rsidP="00F5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AD" w:rsidRDefault="00F53EAD" w:rsidP="00F53EAD">
      <w:pPr>
        <w:spacing w:after="0" w:line="240" w:lineRule="auto"/>
      </w:pPr>
      <w:r>
        <w:separator/>
      </w:r>
    </w:p>
  </w:footnote>
  <w:footnote w:type="continuationSeparator" w:id="0">
    <w:p w:rsidR="00F53EAD" w:rsidRDefault="00F53EAD" w:rsidP="00F5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AD" w:rsidRPr="00F53EAD" w:rsidRDefault="00F53EAD" w:rsidP="00F5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AD" w:rsidRPr="00F53EAD" w:rsidRDefault="00F53EAD" w:rsidP="00F5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AD" w:rsidRPr="00F53EAD" w:rsidRDefault="00F53EAD" w:rsidP="00F5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67"/>
    <w:rsid w:val="004002BA"/>
    <w:rsid w:val="00880B67"/>
    <w:rsid w:val="00F5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D5CBA-0845-49CD-8D9A-D221B21D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0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0B67"/>
    <w:rPr>
      <w:rFonts w:ascii="Courier New" w:eastAsiaTheme="minorEastAsia" w:hAnsi="Courier New" w:cs="Courier New"/>
      <w:sz w:val="20"/>
      <w:szCs w:val="20"/>
    </w:rPr>
  </w:style>
  <w:style w:type="paragraph" w:styleId="Header">
    <w:name w:val="header"/>
    <w:basedOn w:val="Normal"/>
    <w:link w:val="HeaderChar"/>
    <w:uiPriority w:val="99"/>
    <w:unhideWhenUsed/>
    <w:rsid w:val="00F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AD"/>
    <w:rPr>
      <w:rFonts w:ascii="Times New Roman" w:hAnsi="Times New Roman" w:cs="Times New Roman"/>
    </w:rPr>
  </w:style>
  <w:style w:type="paragraph" w:styleId="Footer">
    <w:name w:val="footer"/>
    <w:basedOn w:val="Normal"/>
    <w:link w:val="FooterChar"/>
    <w:uiPriority w:val="99"/>
    <w:unhideWhenUsed/>
    <w:rsid w:val="00F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1578</Words>
  <Characters>8996</Characters>
  <Application>Microsoft Office Word</Application>
  <DocSecurity>0</DocSecurity>
  <Lines>74</Lines>
  <Paragraphs>21</Paragraphs>
  <ScaleCrop>false</ScaleCrop>
  <Company>Legislative Services Agency (LSA)</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2017-10-23T14:06:00Z</dcterms:created>
  <dcterms:modified xsi:type="dcterms:W3CDTF">2017-10-23T14:06:00Z</dcterms:modified>
</cp:coreProperties>
</file>