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1402A">
        <w:t>CHAPTER 73</w:t>
      </w:r>
    </w:p>
    <w:p w:rsidR="00F1402A" w:rsidRP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402A">
        <w:t>School Taxes</w:t>
      </w:r>
      <w:bookmarkStart w:id="0" w:name="_GoBack"/>
      <w:bookmarkEnd w:id="0"/>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rPr>
          <w:b/>
        </w:rPr>
        <w:t xml:space="preserve">SECTION </w:t>
      </w:r>
      <w:r w:rsidR="009558E4" w:rsidRPr="00F1402A">
        <w:rPr>
          <w:b/>
        </w:rPr>
        <w:t>59</w:t>
      </w:r>
      <w:r w:rsidRPr="00F1402A">
        <w:rPr>
          <w:b/>
        </w:rPr>
        <w:noBreakHyphen/>
      </w:r>
      <w:r w:rsidR="009558E4" w:rsidRPr="00F1402A">
        <w:rPr>
          <w:b/>
        </w:rPr>
        <w:t>73</w:t>
      </w:r>
      <w:r w:rsidRPr="00F1402A">
        <w:rPr>
          <w:b/>
        </w:rPr>
        <w:noBreakHyphen/>
      </w:r>
      <w:r w:rsidR="009558E4" w:rsidRPr="00F1402A">
        <w:rPr>
          <w:b/>
        </w:rPr>
        <w:t>10.</w:t>
      </w:r>
      <w:r w:rsidR="009558E4" w:rsidRPr="00F1402A">
        <w:t xml:space="preserve"> Additional county taxes shall be determined by electorate.</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Before any additional tax is levied in any county for school purposes, the question of levying such tax shall first be submitted to the qualified electors of such county as provided by law.</w:t>
      </w: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8E4" w:rsidRPr="00F1402A">
        <w:t xml:space="preserve">: 1962 Code </w:t>
      </w:r>
      <w:r w:rsidRPr="00F1402A">
        <w:t xml:space="preserve">Section </w:t>
      </w:r>
      <w:r w:rsidR="009558E4" w:rsidRPr="00F1402A">
        <w:t>21</w:t>
      </w:r>
      <w:r w:rsidRPr="00F1402A">
        <w:noBreakHyphen/>
      </w:r>
      <w:r w:rsidR="009558E4" w:rsidRPr="00F1402A">
        <w:t xml:space="preserve">911; 1952 Code </w:t>
      </w:r>
      <w:r w:rsidRPr="00F1402A">
        <w:t xml:space="preserve">Section </w:t>
      </w:r>
      <w:r w:rsidR="009558E4" w:rsidRPr="00F1402A">
        <w:t>21</w:t>
      </w:r>
      <w:r w:rsidRPr="00F1402A">
        <w:noBreakHyphen/>
      </w:r>
      <w:r w:rsidR="009558E4" w:rsidRPr="00F1402A">
        <w:t xml:space="preserve">911; 1942 Code </w:t>
      </w:r>
      <w:r w:rsidRPr="00F1402A">
        <w:t xml:space="preserve">Section </w:t>
      </w:r>
      <w:r w:rsidR="009558E4" w:rsidRPr="00F1402A">
        <w:t>5426; 1933 (38) 567; 1934 (38) 1340, 1442; 1935 (39) 133; 1937 (40) 113, 220; 1938 (40) 1649.</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LIBRARY REFERENCES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Schools 103(2).</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Westlaw Key Number Search: 345k103(2).</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 xml:space="preserve">C.J.S. Schools and School Districts </w:t>
      </w:r>
      <w:r w:rsidR="00F1402A" w:rsidRPr="00F1402A">
        <w:t xml:space="preserve">Sections </w:t>
      </w:r>
      <w:r w:rsidRPr="00F1402A">
        <w:t xml:space="preserve"> 572 to 582.</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Attorney General</w:t>
      </w:r>
      <w:r w:rsidR="00F1402A" w:rsidRPr="00F1402A">
        <w:t>’</w:t>
      </w:r>
      <w:r w:rsidRPr="00F1402A">
        <w:t>s Opinions</w:t>
      </w:r>
    </w:p>
    <w:p w:rsidR="00F1402A" w:rsidRP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02A">
        <w:t>The General Assembly may fix millage for taxes in school districts as it desires; however, the school district must conduct a referendum if it desires to increase the amount established by the General Assembly. 1976</w:t>
      </w:r>
      <w:r w:rsidR="00F1402A" w:rsidRPr="00F1402A">
        <w:noBreakHyphen/>
      </w:r>
      <w:r w:rsidRPr="00F1402A">
        <w:t>77 Op Atty Gen, No 77</w:t>
      </w:r>
      <w:r w:rsidR="00F1402A" w:rsidRPr="00F1402A">
        <w:noBreakHyphen/>
      </w:r>
      <w:r w:rsidRPr="00F1402A">
        <w:t>104, p 94.</w:t>
      </w: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rPr>
          <w:b/>
        </w:rPr>
        <w:t xml:space="preserve">SECTION </w:t>
      </w:r>
      <w:r w:rsidR="009558E4" w:rsidRPr="00F1402A">
        <w:rPr>
          <w:b/>
        </w:rPr>
        <w:t>59</w:t>
      </w:r>
      <w:r w:rsidRPr="00F1402A">
        <w:rPr>
          <w:b/>
        </w:rPr>
        <w:noBreakHyphen/>
      </w:r>
      <w:r w:rsidR="009558E4" w:rsidRPr="00F1402A">
        <w:rPr>
          <w:b/>
        </w:rPr>
        <w:t>73</w:t>
      </w:r>
      <w:r w:rsidRPr="00F1402A">
        <w:rPr>
          <w:b/>
        </w:rPr>
        <w:noBreakHyphen/>
      </w:r>
      <w:r w:rsidR="009558E4" w:rsidRPr="00F1402A">
        <w:rPr>
          <w:b/>
        </w:rPr>
        <w:t>20.</w:t>
      </w:r>
      <w:r w:rsidR="009558E4" w:rsidRPr="00F1402A">
        <w:t xml:space="preserve"> School districts declared tax districts.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The school districts of the several counties of the State are hereby made and declared to be the divisions of the counties for taxation for all school purposes.</w:t>
      </w: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8E4" w:rsidRPr="00F1402A">
        <w:t xml:space="preserve">: 1962 Code </w:t>
      </w:r>
      <w:r w:rsidRPr="00F1402A">
        <w:t xml:space="preserve">Section </w:t>
      </w:r>
      <w:r w:rsidR="009558E4" w:rsidRPr="00F1402A">
        <w:t>21</w:t>
      </w:r>
      <w:r w:rsidRPr="00F1402A">
        <w:noBreakHyphen/>
      </w:r>
      <w:r w:rsidR="009558E4" w:rsidRPr="00F1402A">
        <w:t xml:space="preserve">912; 1952 Code </w:t>
      </w:r>
      <w:r w:rsidRPr="00F1402A">
        <w:t xml:space="preserve">Section </w:t>
      </w:r>
      <w:r w:rsidR="009558E4" w:rsidRPr="00F1402A">
        <w:t>21</w:t>
      </w:r>
      <w:r w:rsidRPr="00F1402A">
        <w:noBreakHyphen/>
      </w:r>
      <w:r w:rsidR="009558E4" w:rsidRPr="00F1402A">
        <w:t xml:space="preserve">912; 1942 Code </w:t>
      </w:r>
      <w:r w:rsidRPr="00F1402A">
        <w:t xml:space="preserve">Section </w:t>
      </w:r>
      <w:r w:rsidR="009558E4" w:rsidRPr="00F1402A">
        <w:t xml:space="preserve">5329; 1932 Code </w:t>
      </w:r>
      <w:r w:rsidRPr="00F1402A">
        <w:t xml:space="preserve">Section </w:t>
      </w:r>
      <w:r w:rsidR="009558E4" w:rsidRPr="00F1402A">
        <w:t xml:space="preserve">5355; Civ. C. </w:t>
      </w:r>
      <w:r w:rsidRPr="00F1402A">
        <w:t>‘</w:t>
      </w:r>
      <w:r w:rsidR="009558E4" w:rsidRPr="00F1402A">
        <w:t xml:space="preserve">22 </w:t>
      </w:r>
      <w:r w:rsidRPr="00F1402A">
        <w:t xml:space="preserve">Section </w:t>
      </w:r>
      <w:r w:rsidR="009558E4" w:rsidRPr="00F1402A">
        <w:t xml:space="preserve">2602; Civ. C. </w:t>
      </w:r>
      <w:r w:rsidRPr="00F1402A">
        <w:t>‘</w:t>
      </w:r>
      <w:r w:rsidR="009558E4" w:rsidRPr="00F1402A">
        <w:t xml:space="preserve">12 </w:t>
      </w:r>
      <w:r w:rsidRPr="00F1402A">
        <w:t xml:space="preserve">Section </w:t>
      </w:r>
      <w:r w:rsidR="009558E4" w:rsidRPr="00F1402A">
        <w:t xml:space="preserve">1741; Civ. C. </w:t>
      </w:r>
      <w:r w:rsidRPr="00F1402A">
        <w:t>‘</w:t>
      </w:r>
      <w:r w:rsidR="009558E4" w:rsidRPr="00F1402A">
        <w:t xml:space="preserve">02 </w:t>
      </w:r>
      <w:r w:rsidRPr="00F1402A">
        <w:t xml:space="preserve">Section </w:t>
      </w:r>
      <w:r w:rsidR="009558E4" w:rsidRPr="00F1402A">
        <w:t>1207; 1896 (22) 162.</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LIBRARY REFERENCES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Schools 98.1.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Westlaw Key Number Search: 345k98.1.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 xml:space="preserve">C.J.S. Schools and School Districts </w:t>
      </w:r>
      <w:r w:rsidR="00F1402A" w:rsidRPr="00F1402A">
        <w:t xml:space="preserve">Sections </w:t>
      </w:r>
      <w:r w:rsidRPr="00F1402A">
        <w:t xml:space="preserve"> 557, 571.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NOTES OF DECISIONS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In general 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1. In general</w:t>
      </w:r>
    </w:p>
    <w:p w:rsidR="00F1402A" w:rsidRP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02A">
        <w:t>Stated in Gallishaw v. Jackson (S.C. 1914) 99 S.C. 342, 83 S.E. 454.</w:t>
      </w: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rPr>
          <w:b/>
        </w:rPr>
        <w:t xml:space="preserve">SECTION </w:t>
      </w:r>
      <w:r w:rsidR="009558E4" w:rsidRPr="00F1402A">
        <w:rPr>
          <w:b/>
        </w:rPr>
        <w:t>59</w:t>
      </w:r>
      <w:r w:rsidRPr="00F1402A">
        <w:rPr>
          <w:b/>
        </w:rPr>
        <w:noBreakHyphen/>
      </w:r>
      <w:r w:rsidR="009558E4" w:rsidRPr="00F1402A">
        <w:rPr>
          <w:b/>
        </w:rPr>
        <w:t>73</w:t>
      </w:r>
      <w:r w:rsidRPr="00F1402A">
        <w:rPr>
          <w:b/>
        </w:rPr>
        <w:noBreakHyphen/>
      </w:r>
      <w:r w:rsidR="009558E4" w:rsidRPr="00F1402A">
        <w:rPr>
          <w:b/>
        </w:rPr>
        <w:t>30.</w:t>
      </w:r>
      <w:r w:rsidR="009558E4" w:rsidRPr="00F1402A">
        <w:t xml:space="preserve"> Levy of annual school district tax.</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The voters or electors of any school district who return real or personal property for taxation may levy and collect an annual tax to supplement any special or other tax for like purposes in the manner herein provided.</w:t>
      </w: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8E4" w:rsidRPr="00F1402A">
        <w:t xml:space="preserve">: 1962 Code </w:t>
      </w:r>
      <w:r w:rsidRPr="00F1402A">
        <w:t xml:space="preserve">Section </w:t>
      </w:r>
      <w:r w:rsidR="009558E4" w:rsidRPr="00F1402A">
        <w:t>21</w:t>
      </w:r>
      <w:r w:rsidRPr="00F1402A">
        <w:noBreakHyphen/>
      </w:r>
      <w:r w:rsidR="009558E4" w:rsidRPr="00F1402A">
        <w:t xml:space="preserve">913; 1952 Code </w:t>
      </w:r>
      <w:r w:rsidRPr="00F1402A">
        <w:t xml:space="preserve">Section </w:t>
      </w:r>
      <w:r w:rsidR="009558E4" w:rsidRPr="00F1402A">
        <w:t>21</w:t>
      </w:r>
      <w:r w:rsidRPr="00F1402A">
        <w:noBreakHyphen/>
      </w:r>
      <w:r w:rsidR="009558E4" w:rsidRPr="00F1402A">
        <w:t xml:space="preserve">913; 1942 Code </w:t>
      </w:r>
      <w:r w:rsidRPr="00F1402A">
        <w:t xml:space="preserve">Section </w:t>
      </w:r>
      <w:r w:rsidR="009558E4" w:rsidRPr="00F1402A">
        <w:t xml:space="preserve">5330; 1932 Code </w:t>
      </w:r>
      <w:r w:rsidRPr="00F1402A">
        <w:t xml:space="preserve">Section </w:t>
      </w:r>
      <w:r w:rsidR="009558E4" w:rsidRPr="00F1402A">
        <w:t xml:space="preserve">5356; Civ. C. </w:t>
      </w:r>
      <w:r w:rsidRPr="00F1402A">
        <w:t>‘</w:t>
      </w:r>
      <w:r w:rsidR="009558E4" w:rsidRPr="00F1402A">
        <w:t xml:space="preserve">22 </w:t>
      </w:r>
      <w:r w:rsidRPr="00F1402A">
        <w:t xml:space="preserve">Section </w:t>
      </w:r>
      <w:r w:rsidR="009558E4" w:rsidRPr="00F1402A">
        <w:t xml:space="preserve">2603; Civ. C. </w:t>
      </w:r>
      <w:r w:rsidRPr="00F1402A">
        <w:t>‘</w:t>
      </w:r>
      <w:r w:rsidR="009558E4" w:rsidRPr="00F1402A">
        <w:t xml:space="preserve">12 </w:t>
      </w:r>
      <w:r w:rsidRPr="00F1402A">
        <w:t xml:space="preserve">Section </w:t>
      </w:r>
      <w:r w:rsidR="009558E4" w:rsidRPr="00F1402A">
        <w:t xml:space="preserve">1742; Civ. C. </w:t>
      </w:r>
      <w:r w:rsidRPr="00F1402A">
        <w:t>‘</w:t>
      </w:r>
      <w:r w:rsidR="009558E4" w:rsidRPr="00F1402A">
        <w:t xml:space="preserve">02 </w:t>
      </w:r>
      <w:r w:rsidRPr="00F1402A">
        <w:t xml:space="preserve">Section </w:t>
      </w:r>
      <w:r w:rsidR="009558E4" w:rsidRPr="00F1402A">
        <w:t>1208; 1896 (22) 162; 1900 (23) 364; 1903 (24) 64; 1906 (25) 111; 1907 (25) 631; 1910 (26) 742; 1915 (29) 100; 1917 (30) 382; 1920 (31) 727, 1084; 1923 (33) 773; 1924 (33) 988; 1925 (34) 157; 1930 (36) 1126; 1934 (38) 1591.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CROSS REFERENCES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 xml:space="preserve">General exemptions from property tax, see </w:t>
      </w:r>
      <w:r w:rsidR="00F1402A" w:rsidRPr="00F1402A">
        <w:t xml:space="preserve">Section </w:t>
      </w:r>
      <w:r w:rsidRPr="00F1402A">
        <w:t>12</w:t>
      </w:r>
      <w:r w:rsidR="00F1402A" w:rsidRPr="00F1402A">
        <w:noBreakHyphen/>
      </w:r>
      <w:r w:rsidRPr="00F1402A">
        <w:t>37</w:t>
      </w:r>
      <w:r w:rsidR="00F1402A" w:rsidRPr="00F1402A">
        <w:noBreakHyphen/>
      </w:r>
      <w:r w:rsidRPr="00F1402A">
        <w:t>220.</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LIBRARY REFERENCES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Schools 103.</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Westlaw Key Number Search: 345k103.</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 xml:space="preserve">C.J.S. Schools and School Districts </w:t>
      </w:r>
      <w:r w:rsidR="00F1402A" w:rsidRPr="00F1402A">
        <w:t xml:space="preserve">Sections </w:t>
      </w:r>
      <w:r w:rsidRPr="00F1402A">
        <w:t xml:space="preserve"> 586, 595, 601 to 602, 607.</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Attorney General</w:t>
      </w:r>
      <w:r w:rsidR="00F1402A" w:rsidRPr="00F1402A">
        <w:t>’</w:t>
      </w:r>
      <w:r w:rsidRPr="00F1402A">
        <w:t>s Opinions</w:t>
      </w:r>
    </w:p>
    <w:p w:rsidR="00F1402A" w:rsidRP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02A">
        <w:t>A county may not impose a charge or fee to collect school taxes without legislative authority therefor. 1980 Op Atty Gen, No 80</w:t>
      </w:r>
      <w:r w:rsidR="00F1402A" w:rsidRPr="00F1402A">
        <w:noBreakHyphen/>
      </w:r>
      <w:r w:rsidRPr="00F1402A">
        <w:t>86, p 135.</w:t>
      </w: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rPr>
          <w:b/>
        </w:rPr>
        <w:t xml:space="preserve">SECTION </w:t>
      </w:r>
      <w:r w:rsidR="009558E4" w:rsidRPr="00F1402A">
        <w:rPr>
          <w:b/>
        </w:rPr>
        <w:t>59</w:t>
      </w:r>
      <w:r w:rsidRPr="00F1402A">
        <w:rPr>
          <w:b/>
        </w:rPr>
        <w:noBreakHyphen/>
      </w:r>
      <w:r w:rsidR="009558E4" w:rsidRPr="00F1402A">
        <w:rPr>
          <w:b/>
        </w:rPr>
        <w:t>73</w:t>
      </w:r>
      <w:r w:rsidRPr="00F1402A">
        <w:rPr>
          <w:b/>
        </w:rPr>
        <w:noBreakHyphen/>
      </w:r>
      <w:r w:rsidR="009558E4" w:rsidRPr="00F1402A">
        <w:rPr>
          <w:b/>
        </w:rPr>
        <w:t>40.</w:t>
      </w:r>
      <w:r w:rsidR="009558E4" w:rsidRPr="00F1402A">
        <w:t xml:space="preserve"> Petition for and notice of election.</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Upon the written petition or request of at least one third of the resident electors and a like proportion of the resident freeholders of the age of twenty</w:t>
      </w:r>
      <w:r w:rsidR="00F1402A" w:rsidRPr="00F1402A">
        <w:noBreakHyphen/>
      </w:r>
      <w:r w:rsidRPr="00F1402A">
        <w:t xml:space="preserve">one years being filed with the county board of education, asking for the same and stating the rate of tax levy proposed, which shall not exceed fifteen mills, the county board of education shall order the board of trustees of such school district to hold an </w:t>
      </w:r>
      <w:r w:rsidRPr="00F1402A">
        <w:lastRenderedPageBreak/>
        <w:t>election at some place within the district, after giving notice of the time and place thereof for 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w:t>
      </w: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8E4" w:rsidRPr="00F1402A">
        <w:t xml:space="preserve">: 1962 Code </w:t>
      </w:r>
      <w:r w:rsidRPr="00F1402A">
        <w:t xml:space="preserve">Section </w:t>
      </w:r>
      <w:r w:rsidR="009558E4" w:rsidRPr="00F1402A">
        <w:t>21</w:t>
      </w:r>
      <w:r w:rsidRPr="00F1402A">
        <w:noBreakHyphen/>
      </w:r>
      <w:r w:rsidR="009558E4" w:rsidRPr="00F1402A">
        <w:t xml:space="preserve">914; 1952 Code </w:t>
      </w:r>
      <w:r w:rsidRPr="00F1402A">
        <w:t xml:space="preserve">Section </w:t>
      </w:r>
      <w:r w:rsidR="009558E4" w:rsidRPr="00F1402A">
        <w:t>21</w:t>
      </w:r>
      <w:r w:rsidRPr="00F1402A">
        <w:noBreakHyphen/>
      </w:r>
      <w:r w:rsidR="009558E4" w:rsidRPr="00F1402A">
        <w:t xml:space="preserve">914; 1942 Code </w:t>
      </w:r>
      <w:r w:rsidRPr="00F1402A">
        <w:t xml:space="preserve">Section </w:t>
      </w:r>
      <w:r w:rsidR="009558E4" w:rsidRPr="00F1402A">
        <w:t xml:space="preserve">5330; 1932 Code </w:t>
      </w:r>
      <w:r w:rsidRPr="00F1402A">
        <w:t xml:space="preserve">Section </w:t>
      </w:r>
      <w:r w:rsidR="009558E4" w:rsidRPr="00F1402A">
        <w:t xml:space="preserve">5356; Civ. C. </w:t>
      </w:r>
      <w:r w:rsidRPr="00F1402A">
        <w:t>‘</w:t>
      </w:r>
      <w:r w:rsidR="009558E4" w:rsidRPr="00F1402A">
        <w:t xml:space="preserve">22 </w:t>
      </w:r>
      <w:r w:rsidRPr="00F1402A">
        <w:t xml:space="preserve">Section </w:t>
      </w:r>
      <w:r w:rsidR="009558E4" w:rsidRPr="00F1402A">
        <w:t xml:space="preserve">2603; Civ. C. </w:t>
      </w:r>
      <w:r w:rsidRPr="00F1402A">
        <w:t>‘</w:t>
      </w:r>
      <w:r w:rsidR="009558E4" w:rsidRPr="00F1402A">
        <w:t xml:space="preserve">12 </w:t>
      </w:r>
      <w:r w:rsidRPr="00F1402A">
        <w:t xml:space="preserve">Section </w:t>
      </w:r>
      <w:r w:rsidR="009558E4" w:rsidRPr="00F1402A">
        <w:t xml:space="preserve">1742; Civ. C. </w:t>
      </w:r>
      <w:r w:rsidRPr="00F1402A">
        <w:t>‘</w:t>
      </w:r>
      <w:r w:rsidR="009558E4" w:rsidRPr="00F1402A">
        <w:t xml:space="preserve">02 </w:t>
      </w:r>
      <w:r w:rsidRPr="00F1402A">
        <w:t xml:space="preserve">Section </w:t>
      </w:r>
      <w:r w:rsidR="009558E4" w:rsidRPr="00F1402A">
        <w:t>1208; 1896 (22) 162; 1900 (23) 364; 1903 (24) 64; 1906 (25) 111; 1907 (25) 631; 1910 (26) 742; 1915 (29) 100; 1917 (30) 382; 1920 (31) 727, 1084; 1923 (33) 773; 1924 (33) 988; 1925 (34) 157; 1930 (36) 1126; 1934 (38) 1591.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CROSS REFERENCES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 xml:space="preserve">Taxpayer designating school to receive tax money, see </w:t>
      </w:r>
      <w:r w:rsidR="00F1402A" w:rsidRPr="00F1402A">
        <w:t xml:space="preserve">Section </w:t>
      </w:r>
      <w:r w:rsidRPr="00F1402A">
        <w:t>59</w:t>
      </w:r>
      <w:r w:rsidR="00F1402A" w:rsidRPr="00F1402A">
        <w:noBreakHyphen/>
      </w:r>
      <w:r w:rsidRPr="00F1402A">
        <w:t>73</w:t>
      </w:r>
      <w:r w:rsidR="00F1402A" w:rsidRPr="00F1402A">
        <w:noBreakHyphen/>
      </w:r>
      <w:r w:rsidRPr="00F1402A">
        <w:t>90.</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LIBRARY REFERENCES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Schools 103(2).</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Westlaw Key Number Search: 345k103(2).</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 xml:space="preserve">C.J.S. Schools and School Districts </w:t>
      </w:r>
      <w:r w:rsidR="00F1402A" w:rsidRPr="00F1402A">
        <w:t xml:space="preserve">Sections </w:t>
      </w:r>
      <w:r w:rsidRPr="00F1402A">
        <w:t xml:space="preserve"> 572 to 582.</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NOTES OF DECISIONS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In general 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1. In general</w:t>
      </w:r>
    </w:p>
    <w:p w:rsidR="00F1402A" w:rsidRP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02A">
        <w:t>Applied in Welch v. Getzen (S.C. 1910) 85 S.C. 156, 67 S.E. 294.</w:t>
      </w: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rPr>
          <w:b/>
        </w:rPr>
        <w:t xml:space="preserve">SECTION </w:t>
      </w:r>
      <w:r w:rsidR="009558E4" w:rsidRPr="00F1402A">
        <w:rPr>
          <w:b/>
        </w:rPr>
        <w:t>59</w:t>
      </w:r>
      <w:r w:rsidRPr="00F1402A">
        <w:rPr>
          <w:b/>
        </w:rPr>
        <w:noBreakHyphen/>
      </w:r>
      <w:r w:rsidR="009558E4" w:rsidRPr="00F1402A">
        <w:rPr>
          <w:b/>
        </w:rPr>
        <w:t>73</w:t>
      </w:r>
      <w:r w:rsidRPr="00F1402A">
        <w:rPr>
          <w:b/>
        </w:rPr>
        <w:noBreakHyphen/>
      </w:r>
      <w:r w:rsidR="009558E4" w:rsidRPr="00F1402A">
        <w:rPr>
          <w:b/>
        </w:rPr>
        <w:t>50.</w:t>
      </w:r>
      <w:r w:rsidR="009558E4" w:rsidRPr="00F1402A">
        <w:t xml:space="preserve"> Voting at and conduct of election.</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 xml:space="preserve">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w:t>
      </w:r>
      <w:r w:rsidR="00F1402A" w:rsidRPr="00F1402A">
        <w:t>“</w:t>
      </w:r>
      <w:r w:rsidRPr="00F1402A">
        <w:t>Yes</w:t>
      </w:r>
      <w:r w:rsidR="00F1402A" w:rsidRPr="00F1402A">
        <w:t>”</w:t>
      </w:r>
      <w:r w:rsidRPr="00F1402A">
        <w:t xml:space="preserve"> printed or written thereon, and each elector opposed to said levy shall cast a ballot containing the word </w:t>
      </w:r>
      <w:r w:rsidR="00F1402A" w:rsidRPr="00F1402A">
        <w:t>“</w:t>
      </w:r>
      <w:r w:rsidRPr="00F1402A">
        <w:t>No</w:t>
      </w:r>
      <w:r w:rsidR="00F1402A" w:rsidRPr="00F1402A">
        <w:t>”</w:t>
      </w:r>
      <w:r w:rsidRPr="00F1402A">
        <w:t xml:space="preserve"> printed or written thereon.</w:t>
      </w: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8E4" w:rsidRPr="00F1402A">
        <w:t xml:space="preserve">: 1962 Code </w:t>
      </w:r>
      <w:r w:rsidRPr="00F1402A">
        <w:t xml:space="preserve">Section </w:t>
      </w:r>
      <w:r w:rsidR="009558E4" w:rsidRPr="00F1402A">
        <w:t>21</w:t>
      </w:r>
      <w:r w:rsidRPr="00F1402A">
        <w:noBreakHyphen/>
      </w:r>
      <w:r w:rsidR="009558E4" w:rsidRPr="00F1402A">
        <w:t xml:space="preserve">917; 1952 Code </w:t>
      </w:r>
      <w:r w:rsidRPr="00F1402A">
        <w:t xml:space="preserve">Section </w:t>
      </w:r>
      <w:r w:rsidR="009558E4" w:rsidRPr="00F1402A">
        <w:t>21</w:t>
      </w:r>
      <w:r w:rsidRPr="00F1402A">
        <w:noBreakHyphen/>
      </w:r>
      <w:r w:rsidR="009558E4" w:rsidRPr="00F1402A">
        <w:t xml:space="preserve">917; 1942 Code </w:t>
      </w:r>
      <w:r w:rsidRPr="00F1402A">
        <w:t xml:space="preserve">Section </w:t>
      </w:r>
      <w:r w:rsidR="009558E4" w:rsidRPr="00F1402A">
        <w:t xml:space="preserve">5330; 1932 Code </w:t>
      </w:r>
      <w:r w:rsidRPr="00F1402A">
        <w:t xml:space="preserve">Section </w:t>
      </w:r>
      <w:r w:rsidR="009558E4" w:rsidRPr="00F1402A">
        <w:t xml:space="preserve">5356; Civ. C. </w:t>
      </w:r>
      <w:r w:rsidRPr="00F1402A">
        <w:t>‘</w:t>
      </w:r>
      <w:r w:rsidR="009558E4" w:rsidRPr="00F1402A">
        <w:t xml:space="preserve">22 </w:t>
      </w:r>
      <w:r w:rsidRPr="00F1402A">
        <w:t xml:space="preserve">Section </w:t>
      </w:r>
      <w:r w:rsidR="009558E4" w:rsidRPr="00F1402A">
        <w:t xml:space="preserve">2603, Civ. C. </w:t>
      </w:r>
      <w:r w:rsidRPr="00F1402A">
        <w:t>‘</w:t>
      </w:r>
      <w:r w:rsidR="009558E4" w:rsidRPr="00F1402A">
        <w:t xml:space="preserve">12 </w:t>
      </w:r>
      <w:r w:rsidRPr="00F1402A">
        <w:t xml:space="preserve">Section </w:t>
      </w:r>
      <w:r w:rsidR="009558E4" w:rsidRPr="00F1402A">
        <w:t xml:space="preserve">1742; Civ. C. </w:t>
      </w:r>
      <w:r w:rsidRPr="00F1402A">
        <w:t>‘</w:t>
      </w:r>
      <w:r w:rsidR="009558E4" w:rsidRPr="00F1402A">
        <w:t xml:space="preserve">02 </w:t>
      </w:r>
      <w:r w:rsidRPr="00F1402A">
        <w:t xml:space="preserve">Section </w:t>
      </w:r>
      <w:r w:rsidR="009558E4" w:rsidRPr="00F1402A">
        <w:t>1208; 1896 (22) 162; 1900 (23) 364; 1903 (24) 64; 1906 (25) 111; 1907 (25) 631; 1910 (26) 742; 1915 (29) 100; 1917 (30) 382; 1920 (31) 727, 1084; 1923 (33) 773; 1924 (33) 988; 1925 (34) 157; 1930 (36) 1126; 1934 (38) 1591.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CROSS REFERENCES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 xml:space="preserve">Taxpayer designating school to receive tax money, see </w:t>
      </w:r>
      <w:r w:rsidR="00F1402A" w:rsidRPr="00F1402A">
        <w:t xml:space="preserve">Section </w:t>
      </w:r>
      <w:r w:rsidRPr="00F1402A">
        <w:t>59</w:t>
      </w:r>
      <w:r w:rsidR="00F1402A" w:rsidRPr="00F1402A">
        <w:noBreakHyphen/>
      </w:r>
      <w:r w:rsidRPr="00F1402A">
        <w:t>73</w:t>
      </w:r>
      <w:r w:rsidR="00F1402A" w:rsidRPr="00F1402A">
        <w:noBreakHyphen/>
      </w:r>
      <w:r w:rsidRPr="00F1402A">
        <w:t>90.</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LIBRARY REFERENCES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Schools 103(2).</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Westlaw Key Number Search: 345k103(2).</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 xml:space="preserve">C.J.S. Schools and School Districts </w:t>
      </w:r>
      <w:r w:rsidR="00F1402A" w:rsidRPr="00F1402A">
        <w:t xml:space="preserve">Sections </w:t>
      </w:r>
      <w:r w:rsidRPr="00F1402A">
        <w:t xml:space="preserve"> 572 to 582.</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NOTES OF DECISIONS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In general 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1. In general</w:t>
      </w:r>
    </w:p>
    <w:p w:rsidR="00F1402A" w:rsidRP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02A">
        <w:t xml:space="preserve">A special school district election on the question of whether a special levy should be made against the property in the district under this section [Code 1962 </w:t>
      </w:r>
      <w:r w:rsidR="00F1402A" w:rsidRPr="00F1402A">
        <w:t xml:space="preserve">Section </w:t>
      </w:r>
      <w:r w:rsidRPr="00F1402A">
        <w:t>21</w:t>
      </w:r>
      <w:r w:rsidR="00F1402A" w:rsidRPr="00F1402A">
        <w:noBreakHyphen/>
      </w:r>
      <w:r w:rsidRPr="00F1402A">
        <w:t>917], held without requiring the voters to produce tax receipts, is void. State v. Cooper (S.C. 1921) 116 S.C. 216, 107 S.E. 924. Education 296</w:t>
      </w: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rPr>
          <w:b/>
        </w:rPr>
        <w:lastRenderedPageBreak/>
        <w:t xml:space="preserve">SECTION </w:t>
      </w:r>
      <w:r w:rsidR="009558E4" w:rsidRPr="00F1402A">
        <w:rPr>
          <w:b/>
        </w:rPr>
        <w:t>59</w:t>
      </w:r>
      <w:r w:rsidRPr="00F1402A">
        <w:rPr>
          <w:b/>
        </w:rPr>
        <w:noBreakHyphen/>
      </w:r>
      <w:r w:rsidR="009558E4" w:rsidRPr="00F1402A">
        <w:rPr>
          <w:b/>
        </w:rPr>
        <w:t>73</w:t>
      </w:r>
      <w:r w:rsidRPr="00F1402A">
        <w:rPr>
          <w:b/>
        </w:rPr>
        <w:noBreakHyphen/>
      </w:r>
      <w:r w:rsidR="009558E4" w:rsidRPr="00F1402A">
        <w:rPr>
          <w:b/>
        </w:rPr>
        <w:t>60.</w:t>
      </w:r>
      <w:r w:rsidR="009558E4" w:rsidRPr="00F1402A">
        <w:t xml:space="preserve"> Levy of tax; increase, decrease or repeal of tax.</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 until the next succeeding year.</w:t>
      </w: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8E4" w:rsidRPr="00F1402A">
        <w:t xml:space="preserve">: 1962 Code </w:t>
      </w:r>
      <w:r w:rsidRPr="00F1402A">
        <w:t xml:space="preserve">Section </w:t>
      </w:r>
      <w:r w:rsidR="009558E4" w:rsidRPr="00F1402A">
        <w:t>21</w:t>
      </w:r>
      <w:r w:rsidRPr="00F1402A">
        <w:noBreakHyphen/>
      </w:r>
      <w:r w:rsidR="009558E4" w:rsidRPr="00F1402A">
        <w:t xml:space="preserve">918; 1952 Code </w:t>
      </w:r>
      <w:r w:rsidRPr="00F1402A">
        <w:t xml:space="preserve">Section </w:t>
      </w:r>
      <w:r w:rsidR="009558E4" w:rsidRPr="00F1402A">
        <w:t>21</w:t>
      </w:r>
      <w:r w:rsidRPr="00F1402A">
        <w:noBreakHyphen/>
      </w:r>
      <w:r w:rsidR="009558E4" w:rsidRPr="00F1402A">
        <w:t xml:space="preserve">918; 1942 Code </w:t>
      </w:r>
      <w:r w:rsidRPr="00F1402A">
        <w:t xml:space="preserve">Section </w:t>
      </w:r>
      <w:r w:rsidR="009558E4" w:rsidRPr="00F1402A">
        <w:t xml:space="preserve">5330; 1932 Code </w:t>
      </w:r>
      <w:r w:rsidRPr="00F1402A">
        <w:t xml:space="preserve">Section </w:t>
      </w:r>
      <w:r w:rsidR="009558E4" w:rsidRPr="00F1402A">
        <w:t xml:space="preserve">5356; Civ. C. </w:t>
      </w:r>
      <w:r w:rsidRPr="00F1402A">
        <w:t>‘</w:t>
      </w:r>
      <w:r w:rsidR="009558E4" w:rsidRPr="00F1402A">
        <w:t xml:space="preserve">22 </w:t>
      </w:r>
      <w:r w:rsidRPr="00F1402A">
        <w:t xml:space="preserve">Section </w:t>
      </w:r>
      <w:r w:rsidR="009558E4" w:rsidRPr="00F1402A">
        <w:t xml:space="preserve">2603; Civ. C. </w:t>
      </w:r>
      <w:r w:rsidRPr="00F1402A">
        <w:t>‘</w:t>
      </w:r>
      <w:r w:rsidR="009558E4" w:rsidRPr="00F1402A">
        <w:t xml:space="preserve">12 </w:t>
      </w:r>
      <w:r w:rsidRPr="00F1402A">
        <w:t xml:space="preserve">Section </w:t>
      </w:r>
      <w:r w:rsidR="009558E4" w:rsidRPr="00F1402A">
        <w:t xml:space="preserve">1742; Civ. C. </w:t>
      </w:r>
      <w:r w:rsidRPr="00F1402A">
        <w:t>‘</w:t>
      </w:r>
      <w:r w:rsidR="009558E4" w:rsidRPr="00F1402A">
        <w:t xml:space="preserve">02 </w:t>
      </w:r>
      <w:r w:rsidRPr="00F1402A">
        <w:t xml:space="preserve">Section </w:t>
      </w:r>
      <w:r w:rsidR="009558E4" w:rsidRPr="00F1402A">
        <w:t>1208; 1896 (22) 162; 1900 (23) 364; 1903 (24) 64; 1906 (25) 111; 1907 (25) 631; 1910 (26) 742; 1915 (29) 100; 1917 (30) 382; 1920 (31) 727, 1084; 1923 (33) 773; 1924 (33) 988; 1925 (34) 157; 1930 (36) 1126; 1934 (38) 1591.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LIBRARY REFERENCES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Schools 103(1).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Westlaw Key Number Search: 345k103(1).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 xml:space="preserve">C.J.S. Schools and School Districts </w:t>
      </w:r>
      <w:r w:rsidR="00F1402A" w:rsidRPr="00F1402A">
        <w:t xml:space="preserve">Sections </w:t>
      </w:r>
      <w:r w:rsidRPr="00F1402A">
        <w:t xml:space="preserve"> 586 to 587, 595 to 597, 599 to 611.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Attorney General</w:t>
      </w:r>
      <w:r w:rsidR="00F1402A" w:rsidRPr="00F1402A">
        <w:t>’</w:t>
      </w:r>
      <w:r w:rsidRPr="00F1402A">
        <w:t>s Opinions</w:t>
      </w:r>
    </w:p>
    <w:p w:rsidR="00F1402A" w:rsidRP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02A">
        <w:t>It is our opinion that the General Assembly must approve legislation to exempt persons qualifying for the homestead exemption from school taxes. Without legislation, school boards cannot exempt persons from school taxes. 1979 Op Atty Gen, No 79</w:t>
      </w:r>
      <w:r w:rsidR="00F1402A" w:rsidRPr="00F1402A">
        <w:noBreakHyphen/>
      </w:r>
      <w:r w:rsidRPr="00F1402A">
        <w:t>48, p 66.</w:t>
      </w: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rPr>
          <w:b/>
        </w:rPr>
        <w:t xml:space="preserve">SECTION </w:t>
      </w:r>
      <w:r w:rsidR="009558E4" w:rsidRPr="00F1402A">
        <w:rPr>
          <w:b/>
        </w:rPr>
        <w:t>59</w:t>
      </w:r>
      <w:r w:rsidRPr="00F1402A">
        <w:rPr>
          <w:b/>
        </w:rPr>
        <w:noBreakHyphen/>
      </w:r>
      <w:r w:rsidR="009558E4" w:rsidRPr="00F1402A">
        <w:rPr>
          <w:b/>
        </w:rPr>
        <w:t>73</w:t>
      </w:r>
      <w:r w:rsidRPr="00F1402A">
        <w:rPr>
          <w:b/>
        </w:rPr>
        <w:noBreakHyphen/>
      </w:r>
      <w:r w:rsidR="009558E4" w:rsidRPr="00F1402A">
        <w:rPr>
          <w:b/>
        </w:rPr>
        <w:t>70.</w:t>
      </w:r>
      <w:r w:rsidR="009558E4" w:rsidRPr="00F1402A">
        <w:t xml:space="preserve"> Levy constitutes a lien.</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 xml:space="preserve">A levy made pursuant to </w:t>
      </w:r>
      <w:r w:rsidR="00F1402A" w:rsidRPr="00F1402A">
        <w:t xml:space="preserve">Section </w:t>
      </w:r>
      <w:r w:rsidRPr="00F1402A">
        <w:t>59</w:t>
      </w:r>
      <w:r w:rsidR="00F1402A" w:rsidRPr="00F1402A">
        <w:noBreakHyphen/>
      </w:r>
      <w:r w:rsidRPr="00F1402A">
        <w:t>73</w:t>
      </w:r>
      <w:r w:rsidR="00F1402A" w:rsidRPr="00F1402A">
        <w:noBreakHyphen/>
      </w:r>
      <w:r w:rsidRPr="00F1402A">
        <w:t>60 shall be a lien on the property in such school district, which shall be subject thereto in case of default of payment.</w:t>
      </w: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8E4" w:rsidRPr="00F1402A">
        <w:t xml:space="preserve">: 1962 Code </w:t>
      </w:r>
      <w:r w:rsidRPr="00F1402A">
        <w:t xml:space="preserve">Section </w:t>
      </w:r>
      <w:r w:rsidR="009558E4" w:rsidRPr="00F1402A">
        <w:t>21</w:t>
      </w:r>
      <w:r w:rsidRPr="00F1402A">
        <w:noBreakHyphen/>
      </w:r>
      <w:r w:rsidR="009558E4" w:rsidRPr="00F1402A">
        <w:t xml:space="preserve">922; 1952 Code </w:t>
      </w:r>
      <w:r w:rsidRPr="00F1402A">
        <w:t xml:space="preserve">Section </w:t>
      </w:r>
      <w:r w:rsidR="009558E4" w:rsidRPr="00F1402A">
        <w:t>21</w:t>
      </w:r>
      <w:r w:rsidRPr="00F1402A">
        <w:noBreakHyphen/>
      </w:r>
      <w:r w:rsidR="009558E4" w:rsidRPr="00F1402A">
        <w:t xml:space="preserve">922; 1942 Code </w:t>
      </w:r>
      <w:r w:rsidRPr="00F1402A">
        <w:t xml:space="preserve">Section </w:t>
      </w:r>
      <w:r w:rsidR="009558E4" w:rsidRPr="00F1402A">
        <w:t xml:space="preserve">5330; 1932 Code </w:t>
      </w:r>
      <w:r w:rsidRPr="00F1402A">
        <w:t xml:space="preserve">Section </w:t>
      </w:r>
      <w:r w:rsidR="009558E4" w:rsidRPr="00F1402A">
        <w:t xml:space="preserve">5356; Civ. C. </w:t>
      </w:r>
      <w:r w:rsidRPr="00F1402A">
        <w:t>‘</w:t>
      </w:r>
      <w:r w:rsidR="009558E4" w:rsidRPr="00F1402A">
        <w:t xml:space="preserve">22 </w:t>
      </w:r>
      <w:r w:rsidRPr="00F1402A">
        <w:t xml:space="preserve">Section </w:t>
      </w:r>
      <w:r w:rsidR="009558E4" w:rsidRPr="00F1402A">
        <w:t xml:space="preserve">2603; Civ. C. </w:t>
      </w:r>
      <w:r w:rsidRPr="00F1402A">
        <w:t>‘</w:t>
      </w:r>
      <w:r w:rsidR="009558E4" w:rsidRPr="00F1402A">
        <w:t xml:space="preserve">12 </w:t>
      </w:r>
      <w:r w:rsidRPr="00F1402A">
        <w:t xml:space="preserve">Section </w:t>
      </w:r>
      <w:r w:rsidR="009558E4" w:rsidRPr="00F1402A">
        <w:t xml:space="preserve">1742; Civ. C. </w:t>
      </w:r>
      <w:r w:rsidRPr="00F1402A">
        <w:t>‘</w:t>
      </w:r>
      <w:r w:rsidR="009558E4" w:rsidRPr="00F1402A">
        <w:t xml:space="preserve">02 </w:t>
      </w:r>
      <w:r w:rsidRPr="00F1402A">
        <w:t xml:space="preserve">Section </w:t>
      </w:r>
      <w:r w:rsidR="009558E4" w:rsidRPr="00F1402A">
        <w:t>1208; 1896 (22) 162; 1900 (23) 364; 1903 (24) 64; 1906 (25) 111; 1907 (25) 631; 1910 (26) 742; 1915 (29) 100; 1917 (30) 382; 1920 (31) 727, 1084; 1923 (33) 773; 1924 (33) 988; 1925 (34) 157; 1930 (36) 1126; 1934 (38) 1591.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LIBRARY REFERENCES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Schools 104.</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Westlaw Key Number Search: 345k104.</w:t>
      </w:r>
    </w:p>
    <w:p w:rsidR="00F1402A" w:rsidRP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02A">
        <w:t xml:space="preserve">C.J.S. Schools and School Districts </w:t>
      </w:r>
      <w:r w:rsidR="00F1402A" w:rsidRPr="00F1402A">
        <w:t xml:space="preserve">Section </w:t>
      </w:r>
      <w:r w:rsidRPr="00F1402A">
        <w:t>568.</w:t>
      </w: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rPr>
          <w:b/>
        </w:rPr>
        <w:t xml:space="preserve">SECTION </w:t>
      </w:r>
      <w:r w:rsidR="009558E4" w:rsidRPr="00F1402A">
        <w:rPr>
          <w:b/>
        </w:rPr>
        <w:t>59</w:t>
      </w:r>
      <w:r w:rsidRPr="00F1402A">
        <w:rPr>
          <w:b/>
        </w:rPr>
        <w:noBreakHyphen/>
      </w:r>
      <w:r w:rsidR="009558E4" w:rsidRPr="00F1402A">
        <w:rPr>
          <w:b/>
        </w:rPr>
        <w:t>73</w:t>
      </w:r>
      <w:r w:rsidRPr="00F1402A">
        <w:rPr>
          <w:b/>
        </w:rPr>
        <w:noBreakHyphen/>
      </w:r>
      <w:r w:rsidR="009558E4" w:rsidRPr="00F1402A">
        <w:rPr>
          <w:b/>
        </w:rPr>
        <w:t>80.</w:t>
      </w:r>
      <w:r w:rsidR="009558E4" w:rsidRPr="00F1402A">
        <w:t xml:space="preserve"> Paying out tax collected.</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w:t>
      </w: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58E4" w:rsidRPr="00F1402A">
        <w:t xml:space="preserve">: 1962 Code </w:t>
      </w:r>
      <w:r w:rsidRPr="00F1402A">
        <w:t xml:space="preserve">Section </w:t>
      </w:r>
      <w:r w:rsidR="009558E4" w:rsidRPr="00F1402A">
        <w:t>21</w:t>
      </w:r>
      <w:r w:rsidRPr="00F1402A">
        <w:noBreakHyphen/>
      </w:r>
      <w:r w:rsidR="009558E4" w:rsidRPr="00F1402A">
        <w:t xml:space="preserve">923; 1952 Code </w:t>
      </w:r>
      <w:r w:rsidRPr="00F1402A">
        <w:t xml:space="preserve">Section </w:t>
      </w:r>
      <w:r w:rsidR="009558E4" w:rsidRPr="00F1402A">
        <w:t>21</w:t>
      </w:r>
      <w:r w:rsidRPr="00F1402A">
        <w:noBreakHyphen/>
      </w:r>
      <w:r w:rsidR="009558E4" w:rsidRPr="00F1402A">
        <w:t xml:space="preserve">923; 1942 Code </w:t>
      </w:r>
      <w:r w:rsidRPr="00F1402A">
        <w:t xml:space="preserve">Section </w:t>
      </w:r>
      <w:r w:rsidR="009558E4" w:rsidRPr="00F1402A">
        <w:t xml:space="preserve">5330; 1932 Code </w:t>
      </w:r>
      <w:r w:rsidRPr="00F1402A">
        <w:t xml:space="preserve">Section </w:t>
      </w:r>
      <w:r w:rsidR="009558E4" w:rsidRPr="00F1402A">
        <w:t xml:space="preserve">5356, Civ. C. </w:t>
      </w:r>
      <w:r w:rsidRPr="00F1402A">
        <w:t>‘</w:t>
      </w:r>
      <w:r w:rsidR="009558E4" w:rsidRPr="00F1402A">
        <w:t xml:space="preserve">22 </w:t>
      </w:r>
      <w:r w:rsidRPr="00F1402A">
        <w:t xml:space="preserve">Section </w:t>
      </w:r>
      <w:r w:rsidR="009558E4" w:rsidRPr="00F1402A">
        <w:t xml:space="preserve">2603; Civ. C. </w:t>
      </w:r>
      <w:r w:rsidRPr="00F1402A">
        <w:t>‘</w:t>
      </w:r>
      <w:r w:rsidR="009558E4" w:rsidRPr="00F1402A">
        <w:t xml:space="preserve">12 </w:t>
      </w:r>
      <w:r w:rsidRPr="00F1402A">
        <w:t xml:space="preserve">Section </w:t>
      </w:r>
      <w:r w:rsidR="009558E4" w:rsidRPr="00F1402A">
        <w:t xml:space="preserve">1742; Civ. C. </w:t>
      </w:r>
      <w:r w:rsidRPr="00F1402A">
        <w:t>‘</w:t>
      </w:r>
      <w:r w:rsidR="009558E4" w:rsidRPr="00F1402A">
        <w:t xml:space="preserve">02 </w:t>
      </w:r>
      <w:r w:rsidRPr="00F1402A">
        <w:t xml:space="preserve">Section </w:t>
      </w:r>
      <w:r w:rsidR="009558E4" w:rsidRPr="00F1402A">
        <w:t>1208; 1896 (22) 162; 1900 (23) 364; 1903 (24) 64; 1906 (25) 111; 1907 (25) 631; 1910 (26) 742; 1915 (29) 100; 1917 (30) 382; 1920 (31) 727, 1084; 1923 (33) 773; 924 (33) 988; 1925 (34) 157; 1930 (36) 1126; 1934 (38) 1591.</w:t>
      </w: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rPr>
          <w:b/>
        </w:rPr>
        <w:t xml:space="preserve">SECTION </w:t>
      </w:r>
      <w:r w:rsidR="009558E4" w:rsidRPr="00F1402A">
        <w:rPr>
          <w:b/>
        </w:rPr>
        <w:t>59</w:t>
      </w:r>
      <w:r w:rsidRPr="00F1402A">
        <w:rPr>
          <w:b/>
        </w:rPr>
        <w:noBreakHyphen/>
      </w:r>
      <w:r w:rsidR="009558E4" w:rsidRPr="00F1402A">
        <w:rPr>
          <w:b/>
        </w:rPr>
        <w:t>73</w:t>
      </w:r>
      <w:r w:rsidRPr="00F1402A">
        <w:rPr>
          <w:b/>
        </w:rPr>
        <w:noBreakHyphen/>
      </w:r>
      <w:r w:rsidR="009558E4" w:rsidRPr="00F1402A">
        <w:rPr>
          <w:b/>
        </w:rPr>
        <w:t>90.</w:t>
      </w:r>
      <w:r w:rsidR="009558E4" w:rsidRPr="00F1402A">
        <w:t xml:space="preserve"> Designation of school by taxpayer.</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 xml:space="preserve">Each taxpayer when he pays any tax for school purposes voted under the provisions of </w:t>
      </w:r>
      <w:r w:rsidR="00F1402A" w:rsidRPr="00F1402A">
        <w:t xml:space="preserve">Sections </w:t>
      </w:r>
      <w:r w:rsidRPr="00F1402A">
        <w:t xml:space="preserve"> 59</w:t>
      </w:r>
      <w:r w:rsidR="00F1402A" w:rsidRPr="00F1402A">
        <w:noBreakHyphen/>
      </w:r>
      <w:r w:rsidRPr="00F1402A">
        <w:t>73</w:t>
      </w:r>
      <w:r w:rsidR="00F1402A" w:rsidRPr="00F1402A">
        <w:noBreakHyphen/>
      </w:r>
      <w:r w:rsidRPr="00F1402A">
        <w:t>40 and 59</w:t>
      </w:r>
      <w:r w:rsidR="00F1402A" w:rsidRPr="00F1402A">
        <w:noBreakHyphen/>
      </w:r>
      <w:r w:rsidRPr="00F1402A">
        <w:t>73</w:t>
      </w:r>
      <w:r w:rsidR="00F1402A" w:rsidRPr="00F1402A">
        <w:noBreakHyphen/>
      </w:r>
      <w:r w:rsidRPr="00F1402A">
        <w:t>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w:t>
      </w: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8E4" w:rsidRPr="00F1402A">
        <w:t xml:space="preserve">: 1962 Code </w:t>
      </w:r>
      <w:r w:rsidRPr="00F1402A">
        <w:t xml:space="preserve">Section </w:t>
      </w:r>
      <w:r w:rsidR="009558E4" w:rsidRPr="00F1402A">
        <w:t>21</w:t>
      </w:r>
      <w:r w:rsidRPr="00F1402A">
        <w:noBreakHyphen/>
      </w:r>
      <w:r w:rsidR="009558E4" w:rsidRPr="00F1402A">
        <w:t xml:space="preserve">924; 1952 Code </w:t>
      </w:r>
      <w:r w:rsidRPr="00F1402A">
        <w:t xml:space="preserve">Section </w:t>
      </w:r>
      <w:r w:rsidR="009558E4" w:rsidRPr="00F1402A">
        <w:t>21</w:t>
      </w:r>
      <w:r w:rsidRPr="00F1402A">
        <w:noBreakHyphen/>
      </w:r>
      <w:r w:rsidR="009558E4" w:rsidRPr="00F1402A">
        <w:t xml:space="preserve">924; 1942 Code </w:t>
      </w:r>
      <w:r w:rsidRPr="00F1402A">
        <w:t xml:space="preserve">Section </w:t>
      </w:r>
      <w:r w:rsidR="009558E4" w:rsidRPr="00F1402A">
        <w:t xml:space="preserve">5330; 1932 Code </w:t>
      </w:r>
      <w:r w:rsidRPr="00F1402A">
        <w:t xml:space="preserve">Section </w:t>
      </w:r>
      <w:r w:rsidR="009558E4" w:rsidRPr="00F1402A">
        <w:t xml:space="preserve">5356; Civ. C. </w:t>
      </w:r>
      <w:r w:rsidRPr="00F1402A">
        <w:t>‘</w:t>
      </w:r>
      <w:r w:rsidR="009558E4" w:rsidRPr="00F1402A">
        <w:t xml:space="preserve">22 </w:t>
      </w:r>
      <w:r w:rsidRPr="00F1402A">
        <w:t xml:space="preserve">Section </w:t>
      </w:r>
      <w:r w:rsidR="009558E4" w:rsidRPr="00F1402A">
        <w:t xml:space="preserve">2603; Civ. C. </w:t>
      </w:r>
      <w:r w:rsidRPr="00F1402A">
        <w:t>‘</w:t>
      </w:r>
      <w:r w:rsidR="009558E4" w:rsidRPr="00F1402A">
        <w:t xml:space="preserve">12 </w:t>
      </w:r>
      <w:r w:rsidRPr="00F1402A">
        <w:t xml:space="preserve">Section </w:t>
      </w:r>
      <w:r w:rsidR="009558E4" w:rsidRPr="00F1402A">
        <w:t xml:space="preserve">1742; Civ. C. </w:t>
      </w:r>
      <w:r w:rsidRPr="00F1402A">
        <w:t>‘</w:t>
      </w:r>
      <w:r w:rsidR="009558E4" w:rsidRPr="00F1402A">
        <w:t xml:space="preserve">02 </w:t>
      </w:r>
      <w:r w:rsidRPr="00F1402A">
        <w:t xml:space="preserve">Section </w:t>
      </w:r>
      <w:r w:rsidR="009558E4" w:rsidRPr="00F1402A">
        <w:t>1208; 1896 (22) 162; 1900 (23) 364; 1903 (24) 64; 1906 (25) 111; 1907 (25) 631; 1910 (26) 742; 1915 (29) 100; 1917 (30) 382; 1920 (31) 727, 1084; 1923 (33) 773; 1924 (33) 988; 1925 (34) 157; 1930 (36) 1126; 1934 (38) 1591.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LIBRARY REFERENCES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Schools 105.</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Westlaw Key Number Search: 345k105.</w:t>
      </w:r>
    </w:p>
    <w:p w:rsidR="00F1402A" w:rsidRP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02A">
        <w:t xml:space="preserve">C.J.S. Schools and School Districts </w:t>
      </w:r>
      <w:r w:rsidR="00F1402A" w:rsidRPr="00F1402A">
        <w:t xml:space="preserve">Sections </w:t>
      </w:r>
      <w:r w:rsidRPr="00F1402A">
        <w:t xml:space="preserve"> 569 to 570.</w:t>
      </w: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rPr>
          <w:b/>
        </w:rPr>
        <w:t xml:space="preserve">SECTION </w:t>
      </w:r>
      <w:r w:rsidR="009558E4" w:rsidRPr="00F1402A">
        <w:rPr>
          <w:b/>
        </w:rPr>
        <w:t>59</w:t>
      </w:r>
      <w:r w:rsidRPr="00F1402A">
        <w:rPr>
          <w:b/>
        </w:rPr>
        <w:noBreakHyphen/>
      </w:r>
      <w:r w:rsidR="009558E4" w:rsidRPr="00F1402A">
        <w:rPr>
          <w:b/>
        </w:rPr>
        <w:t>73</w:t>
      </w:r>
      <w:r w:rsidRPr="00F1402A">
        <w:rPr>
          <w:b/>
        </w:rPr>
        <w:noBreakHyphen/>
      </w:r>
      <w:r w:rsidR="009558E4" w:rsidRPr="00F1402A">
        <w:rPr>
          <w:b/>
        </w:rPr>
        <w:t>100.</w:t>
      </w:r>
      <w:r w:rsidR="009558E4" w:rsidRPr="00F1402A">
        <w:t xml:space="preserve"> Reduction of unnecessarily high special school levies.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w:t>
      </w: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8E4" w:rsidRPr="00F1402A">
        <w:t xml:space="preserve">: 1962 Code </w:t>
      </w:r>
      <w:r w:rsidRPr="00F1402A">
        <w:t xml:space="preserve">Section </w:t>
      </w:r>
      <w:r w:rsidR="009558E4" w:rsidRPr="00F1402A">
        <w:t>21</w:t>
      </w:r>
      <w:r w:rsidRPr="00F1402A">
        <w:noBreakHyphen/>
      </w:r>
      <w:r w:rsidR="009558E4" w:rsidRPr="00F1402A">
        <w:t xml:space="preserve">927; 1952 Code </w:t>
      </w:r>
      <w:r w:rsidRPr="00F1402A">
        <w:t xml:space="preserve">Section </w:t>
      </w:r>
      <w:r w:rsidR="009558E4" w:rsidRPr="00F1402A">
        <w:t>21</w:t>
      </w:r>
      <w:r w:rsidRPr="00F1402A">
        <w:noBreakHyphen/>
      </w:r>
      <w:r w:rsidR="009558E4" w:rsidRPr="00F1402A">
        <w:t xml:space="preserve">927; 1942 Code </w:t>
      </w:r>
      <w:r w:rsidRPr="00F1402A">
        <w:t xml:space="preserve">Section </w:t>
      </w:r>
      <w:r w:rsidR="009558E4" w:rsidRPr="00F1402A">
        <w:t xml:space="preserve">5331; 1932 Code </w:t>
      </w:r>
      <w:r w:rsidRPr="00F1402A">
        <w:t xml:space="preserve">Section </w:t>
      </w:r>
      <w:r w:rsidR="009558E4" w:rsidRPr="00F1402A">
        <w:t xml:space="preserve">5357; Civ. C. </w:t>
      </w:r>
      <w:r w:rsidRPr="00F1402A">
        <w:t>‘</w:t>
      </w:r>
      <w:r w:rsidR="009558E4" w:rsidRPr="00F1402A">
        <w:t xml:space="preserve">22 </w:t>
      </w:r>
      <w:r w:rsidRPr="00F1402A">
        <w:t xml:space="preserve">Section </w:t>
      </w:r>
      <w:r w:rsidR="009558E4" w:rsidRPr="00F1402A">
        <w:t>2604; 1919 (31) 243.</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LIBRARY REFERENCES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Schools 101.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Westlaw Key Number Search: 345k101.</w:t>
      </w:r>
    </w:p>
    <w:p w:rsidR="00F1402A" w:rsidRP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02A">
        <w:t xml:space="preserve">C.J.S. Schools and School Districts </w:t>
      </w:r>
      <w:r w:rsidR="00F1402A" w:rsidRPr="00F1402A">
        <w:t xml:space="preserve">Sections </w:t>
      </w:r>
      <w:r w:rsidRPr="00F1402A">
        <w:t xml:space="preserve"> 565 to 567.</w:t>
      </w: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rPr>
          <w:b/>
        </w:rPr>
        <w:t xml:space="preserve">SECTION </w:t>
      </w:r>
      <w:r w:rsidR="009558E4" w:rsidRPr="00F1402A">
        <w:rPr>
          <w:b/>
        </w:rPr>
        <w:t>59</w:t>
      </w:r>
      <w:r w:rsidRPr="00F1402A">
        <w:rPr>
          <w:b/>
        </w:rPr>
        <w:noBreakHyphen/>
      </w:r>
      <w:r w:rsidR="009558E4" w:rsidRPr="00F1402A">
        <w:rPr>
          <w:b/>
        </w:rPr>
        <w:t>73</w:t>
      </w:r>
      <w:r w:rsidRPr="00F1402A">
        <w:rPr>
          <w:b/>
        </w:rPr>
        <w:noBreakHyphen/>
      </w:r>
      <w:r w:rsidR="009558E4" w:rsidRPr="00F1402A">
        <w:rPr>
          <w:b/>
        </w:rPr>
        <w:t>110.</w:t>
      </w:r>
      <w:r w:rsidR="009558E4" w:rsidRPr="00F1402A">
        <w:t xml:space="preserve"> Reduction of special school levies by boards and legislative delegation.</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w:t>
      </w: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8E4" w:rsidRPr="00F1402A">
        <w:t xml:space="preserve">: 1962 Code </w:t>
      </w:r>
      <w:r w:rsidRPr="00F1402A">
        <w:t xml:space="preserve">Section </w:t>
      </w:r>
      <w:r w:rsidR="009558E4" w:rsidRPr="00F1402A">
        <w:t>21</w:t>
      </w:r>
      <w:r w:rsidRPr="00F1402A">
        <w:noBreakHyphen/>
      </w:r>
      <w:r w:rsidR="009558E4" w:rsidRPr="00F1402A">
        <w:t xml:space="preserve">928; 1952 Code </w:t>
      </w:r>
      <w:r w:rsidRPr="00F1402A">
        <w:t xml:space="preserve">Section </w:t>
      </w:r>
      <w:r w:rsidR="009558E4" w:rsidRPr="00F1402A">
        <w:t>21</w:t>
      </w:r>
      <w:r w:rsidRPr="00F1402A">
        <w:noBreakHyphen/>
      </w:r>
      <w:r w:rsidR="009558E4" w:rsidRPr="00F1402A">
        <w:t xml:space="preserve">928; 1942 Code </w:t>
      </w:r>
      <w:r w:rsidRPr="00F1402A">
        <w:t xml:space="preserve">Section </w:t>
      </w:r>
      <w:r w:rsidR="009558E4" w:rsidRPr="00F1402A">
        <w:t>5426; 1933 (38) 567; 1934 (38) 1340, 1442; 1935 (39) 133; 1937 (40) 113, 220; 1938 (40) 1649.</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LIBRARY REFERENCES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Schools 101.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Westlaw Key Number Search: 345k101.</w:t>
      </w:r>
    </w:p>
    <w:p w:rsidR="00F1402A" w:rsidRP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02A">
        <w:t xml:space="preserve">C.J.S. Schools and School Districts </w:t>
      </w:r>
      <w:r w:rsidR="00F1402A" w:rsidRPr="00F1402A">
        <w:t xml:space="preserve">Sections </w:t>
      </w:r>
      <w:r w:rsidRPr="00F1402A">
        <w:t xml:space="preserve"> 565 to 567.</w:t>
      </w: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rPr>
          <w:b/>
        </w:rPr>
        <w:t xml:space="preserve">SECTION </w:t>
      </w:r>
      <w:r w:rsidR="009558E4" w:rsidRPr="00F1402A">
        <w:rPr>
          <w:b/>
        </w:rPr>
        <w:t>59</w:t>
      </w:r>
      <w:r w:rsidRPr="00F1402A">
        <w:rPr>
          <w:b/>
        </w:rPr>
        <w:noBreakHyphen/>
      </w:r>
      <w:r w:rsidR="009558E4" w:rsidRPr="00F1402A">
        <w:rPr>
          <w:b/>
        </w:rPr>
        <w:t>73</w:t>
      </w:r>
      <w:r w:rsidRPr="00F1402A">
        <w:rPr>
          <w:b/>
        </w:rPr>
        <w:noBreakHyphen/>
      </w:r>
      <w:r w:rsidR="009558E4" w:rsidRPr="00F1402A">
        <w:rPr>
          <w:b/>
        </w:rPr>
        <w:t>120.</w:t>
      </w:r>
      <w:r w:rsidR="009558E4" w:rsidRPr="00F1402A">
        <w:t xml:space="preserve"> Discontinuance of special school levies when purpose satisfied.</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district subject to such levy and taxes, the auditor of the county in which the school district is located shall discontinue the assessment authorized.</w:t>
      </w: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8E4" w:rsidRPr="00F1402A">
        <w:t xml:space="preserve">: 1962 Code </w:t>
      </w:r>
      <w:r w:rsidRPr="00F1402A">
        <w:t xml:space="preserve">Section </w:t>
      </w:r>
      <w:r w:rsidR="009558E4" w:rsidRPr="00F1402A">
        <w:t>21</w:t>
      </w:r>
      <w:r w:rsidRPr="00F1402A">
        <w:noBreakHyphen/>
      </w:r>
      <w:r w:rsidR="009558E4" w:rsidRPr="00F1402A">
        <w:t xml:space="preserve">935; 1952 Code </w:t>
      </w:r>
      <w:r w:rsidRPr="00F1402A">
        <w:t xml:space="preserve">Section </w:t>
      </w:r>
      <w:r w:rsidR="009558E4" w:rsidRPr="00F1402A">
        <w:t>21</w:t>
      </w:r>
      <w:r w:rsidRPr="00F1402A">
        <w:noBreakHyphen/>
      </w:r>
      <w:r w:rsidR="009558E4" w:rsidRPr="00F1402A">
        <w:t xml:space="preserve">935; 1942 Code </w:t>
      </w:r>
      <w:r w:rsidRPr="00F1402A">
        <w:t xml:space="preserve">Section </w:t>
      </w:r>
      <w:r w:rsidR="009558E4" w:rsidRPr="00F1402A">
        <w:t xml:space="preserve">5332; 1932 Code </w:t>
      </w:r>
      <w:r w:rsidRPr="00F1402A">
        <w:t xml:space="preserve">Section </w:t>
      </w:r>
      <w:r w:rsidR="009558E4" w:rsidRPr="00F1402A">
        <w:t xml:space="preserve">5358; Civ. C. </w:t>
      </w:r>
      <w:r w:rsidRPr="00F1402A">
        <w:t>‘</w:t>
      </w:r>
      <w:r w:rsidR="009558E4" w:rsidRPr="00F1402A">
        <w:t xml:space="preserve">22 </w:t>
      </w:r>
      <w:r w:rsidRPr="00F1402A">
        <w:t xml:space="preserve">Section </w:t>
      </w:r>
      <w:r w:rsidR="009558E4" w:rsidRPr="00F1402A">
        <w:t>2605; 1919 (31) 243; 1927 (35) 200.</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LIBRARY REFERENCES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Schools 101.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Westlaw Key Number Search: 345k101.</w:t>
      </w:r>
    </w:p>
    <w:p w:rsidR="00F1402A" w:rsidRP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02A">
        <w:t xml:space="preserve">C.J.S. Schools and School Districts </w:t>
      </w:r>
      <w:r w:rsidR="00F1402A" w:rsidRPr="00F1402A">
        <w:t xml:space="preserve">Sections </w:t>
      </w:r>
      <w:r w:rsidRPr="00F1402A">
        <w:t xml:space="preserve"> 565 to 567.</w:t>
      </w: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rPr>
          <w:b/>
        </w:rPr>
        <w:t xml:space="preserve">SECTION </w:t>
      </w:r>
      <w:r w:rsidR="009558E4" w:rsidRPr="00F1402A">
        <w:rPr>
          <w:b/>
        </w:rPr>
        <w:t>59</w:t>
      </w:r>
      <w:r w:rsidRPr="00F1402A">
        <w:rPr>
          <w:b/>
        </w:rPr>
        <w:noBreakHyphen/>
      </w:r>
      <w:r w:rsidR="009558E4" w:rsidRPr="00F1402A">
        <w:rPr>
          <w:b/>
        </w:rPr>
        <w:t>73</w:t>
      </w:r>
      <w:r w:rsidRPr="00F1402A">
        <w:rPr>
          <w:b/>
        </w:rPr>
        <w:noBreakHyphen/>
      </w:r>
      <w:r w:rsidR="009558E4" w:rsidRPr="00F1402A">
        <w:rPr>
          <w:b/>
        </w:rPr>
        <w:t>130.</w:t>
      </w:r>
      <w:r w:rsidR="009558E4" w:rsidRPr="00F1402A">
        <w:t xml:space="preserve"> Tax levy in Saluda County for benefit of Ridge Spring School District No. 2.</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w:t>
      </w: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8E4" w:rsidRPr="00F1402A">
        <w:t xml:space="preserve">: 1962 Code </w:t>
      </w:r>
      <w:r w:rsidRPr="00F1402A">
        <w:t xml:space="preserve">Section </w:t>
      </w:r>
      <w:r w:rsidR="009558E4" w:rsidRPr="00F1402A">
        <w:t>21</w:t>
      </w:r>
      <w:r w:rsidRPr="00F1402A">
        <w:noBreakHyphen/>
      </w:r>
      <w:r w:rsidR="009558E4" w:rsidRPr="00F1402A">
        <w:t>138; 1953 (48) 342; 1958 (50) 1964, 1978.</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LIBRARY REFERENCES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Schools 103.</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Westlaw Key Number Search: 345k103.</w:t>
      </w:r>
    </w:p>
    <w:p w:rsidR="00F1402A" w:rsidRP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1402A">
        <w:t xml:space="preserve">C.J.S. Schools and School Districts </w:t>
      </w:r>
      <w:r w:rsidR="00F1402A" w:rsidRPr="00F1402A">
        <w:t xml:space="preserve">Sections </w:t>
      </w:r>
      <w:r w:rsidRPr="00F1402A">
        <w:t xml:space="preserve"> 586, 595, 601 to 602, 607.</w:t>
      </w: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rPr>
          <w:b/>
        </w:rPr>
        <w:t xml:space="preserve">SECTION </w:t>
      </w:r>
      <w:r w:rsidR="009558E4" w:rsidRPr="00F1402A">
        <w:rPr>
          <w:b/>
        </w:rPr>
        <w:t>59</w:t>
      </w:r>
      <w:r w:rsidRPr="00F1402A">
        <w:rPr>
          <w:b/>
        </w:rPr>
        <w:noBreakHyphen/>
      </w:r>
      <w:r w:rsidR="009558E4" w:rsidRPr="00F1402A">
        <w:rPr>
          <w:b/>
        </w:rPr>
        <w:t>73</w:t>
      </w:r>
      <w:r w:rsidRPr="00F1402A">
        <w:rPr>
          <w:b/>
        </w:rPr>
        <w:noBreakHyphen/>
      </w:r>
      <w:r w:rsidR="009558E4" w:rsidRPr="00F1402A">
        <w:rPr>
          <w:b/>
        </w:rPr>
        <w:t>140.</w:t>
      </w:r>
      <w:r w:rsidR="009558E4" w:rsidRPr="00F1402A">
        <w:t xml:space="preserve"> Tax levy in Saluda County; collection and credit of taxes.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The county treasurer of Saluda County is directed to collect the taxes and credit them to the attendance area. These credits are to be reported immediately to the county superintendent of education of Aiken County.</w:t>
      </w: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58E4" w:rsidRPr="00F1402A">
        <w:t xml:space="preserve">: 1962 Code </w:t>
      </w:r>
      <w:r w:rsidRPr="00F1402A">
        <w:t xml:space="preserve">Section </w:t>
      </w:r>
      <w:r w:rsidR="009558E4" w:rsidRPr="00F1402A">
        <w:t>21</w:t>
      </w:r>
      <w:r w:rsidRPr="00F1402A">
        <w:noBreakHyphen/>
      </w:r>
      <w:r w:rsidR="009558E4" w:rsidRPr="00F1402A">
        <w:t>139; 1953 (48) 342; 1958 (50) 1964.</w:t>
      </w: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rPr>
          <w:b/>
        </w:rPr>
        <w:t xml:space="preserve">SECTION </w:t>
      </w:r>
      <w:r w:rsidR="009558E4" w:rsidRPr="00F1402A">
        <w:rPr>
          <w:b/>
        </w:rPr>
        <w:t>59</w:t>
      </w:r>
      <w:r w:rsidRPr="00F1402A">
        <w:rPr>
          <w:b/>
        </w:rPr>
        <w:noBreakHyphen/>
      </w:r>
      <w:r w:rsidR="009558E4" w:rsidRPr="00F1402A">
        <w:rPr>
          <w:b/>
        </w:rPr>
        <w:t>73</w:t>
      </w:r>
      <w:r w:rsidRPr="00F1402A">
        <w:rPr>
          <w:b/>
        </w:rPr>
        <w:noBreakHyphen/>
      </w:r>
      <w:r w:rsidR="009558E4" w:rsidRPr="00F1402A">
        <w:rPr>
          <w:b/>
        </w:rPr>
        <w:t>150.</w:t>
      </w:r>
      <w:r w:rsidR="009558E4" w:rsidRPr="00F1402A">
        <w:t xml:space="preserve"> Tax levy in Saluda County; county boards of education may draw on funds; remittance to Aiken County.</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 xml:space="preserve">The county boards of education of the respective counties are authorized to draw on these funds for the sole purposes named in </w:t>
      </w:r>
      <w:r w:rsidR="00F1402A" w:rsidRPr="00F1402A">
        <w:t xml:space="preserve">Sections </w:t>
      </w:r>
      <w:r w:rsidRPr="00F1402A">
        <w:t xml:space="preserve"> 59</w:t>
      </w:r>
      <w:r w:rsidR="00F1402A" w:rsidRPr="00F1402A">
        <w:noBreakHyphen/>
      </w:r>
      <w:r w:rsidRPr="00F1402A">
        <w:t>73</w:t>
      </w:r>
      <w:r w:rsidR="00F1402A" w:rsidRPr="00F1402A">
        <w:noBreakHyphen/>
      </w:r>
      <w:r w:rsidRPr="00F1402A">
        <w:t>130 to 59</w:t>
      </w:r>
      <w:r w:rsidR="00F1402A" w:rsidRPr="00F1402A">
        <w:noBreakHyphen/>
      </w:r>
      <w:r w:rsidRPr="00F1402A">
        <w:t>73</w:t>
      </w:r>
      <w:r w:rsidR="00F1402A" w:rsidRPr="00F1402A">
        <w:noBreakHyphen/>
      </w:r>
      <w:r w:rsidRPr="00F1402A">
        <w:t>150, and such funds are to be remitted to the county board of education of Aiken County at the end of the school term and not later than June thirtieth of the current fiscal year.</w:t>
      </w: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58E4" w:rsidRPr="00F1402A">
        <w:t xml:space="preserve">: 1962 Code </w:t>
      </w:r>
      <w:r w:rsidRPr="00F1402A">
        <w:t xml:space="preserve">Section </w:t>
      </w:r>
      <w:r w:rsidR="009558E4" w:rsidRPr="00F1402A">
        <w:t>21</w:t>
      </w:r>
      <w:r w:rsidRPr="00F1402A">
        <w:noBreakHyphen/>
      </w:r>
      <w:r w:rsidR="009558E4" w:rsidRPr="00F1402A">
        <w:t>140; 1953 (48) 342; 1958 (50) 1964.</w:t>
      </w:r>
    </w:p>
    <w:p w:rsidR="00F1402A" w:rsidRP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rPr>
          <w:b/>
        </w:rPr>
        <w:t xml:space="preserve">SECTION </w:t>
      </w:r>
      <w:r w:rsidR="009558E4" w:rsidRPr="00F1402A">
        <w:rPr>
          <w:b/>
        </w:rPr>
        <w:t>59</w:t>
      </w:r>
      <w:r w:rsidRPr="00F1402A">
        <w:rPr>
          <w:b/>
        </w:rPr>
        <w:noBreakHyphen/>
      </w:r>
      <w:r w:rsidR="009558E4" w:rsidRPr="00F1402A">
        <w:rPr>
          <w:b/>
        </w:rPr>
        <w:t>73</w:t>
      </w:r>
      <w:r w:rsidRPr="00F1402A">
        <w:rPr>
          <w:b/>
        </w:rPr>
        <w:noBreakHyphen/>
      </w:r>
      <w:r w:rsidR="009558E4" w:rsidRPr="00F1402A">
        <w:rPr>
          <w:b/>
        </w:rPr>
        <w:t>160.</w:t>
      </w:r>
      <w:r w:rsidR="009558E4" w:rsidRPr="00F1402A">
        <w:t xml:space="preserve"> Tuition fees charged under certain conditions to public school students residing on military base or other federal establishment.</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 xml:space="preserve">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w:t>
      </w:r>
      <w:r w:rsidRPr="00F1402A">
        <w:lastRenderedPageBreak/>
        <w:t>tuition fee to such students who attend schools of the district. The amount of the tuition fee shall be set by the governing body of the district and shall be approved by the State Board of Education.</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The tuition fee per child shall be the same regardless of the school attended and the aggregate amount of the tuition fees charged in any one year shall not exceed the amount of the loss in federal impact aid from the previous year plus or minus a cost</w:t>
      </w:r>
      <w:r w:rsidR="00F1402A" w:rsidRPr="00F1402A">
        <w:noBreakHyphen/>
      </w:r>
      <w:r w:rsidRPr="00F1402A">
        <w:t>of</w:t>
      </w:r>
      <w:r w:rsidR="00F1402A" w:rsidRPr="00F1402A">
        <w:noBreakHyphen/>
      </w:r>
      <w:r w:rsidRPr="00F1402A">
        <w:t>living adjustment on the amount of impact aid provided in the previous year which shall be equal to the rise or fall in the consumer price index as it existed at the end of the previous year. If tuition fees are imposed in any year and the federal impact aid cut is later reinstated and paid after the tuition fees have been collected, such fees shall be refunded in full.</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t>For purposes of this section:</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r>
      <w:r w:rsidRPr="00F1402A">
        <w:tab/>
        <w:t xml:space="preserve">(a) </w:t>
      </w:r>
      <w:r w:rsidR="00F1402A" w:rsidRPr="00F1402A">
        <w:t>“</w:t>
      </w:r>
      <w:r w:rsidRPr="00F1402A">
        <w:t>Consumer price index</w:t>
      </w:r>
      <w:r w:rsidR="00F1402A" w:rsidRPr="00F1402A">
        <w:t>”</w:t>
      </w:r>
      <w:r w:rsidRPr="00F1402A">
        <w:t xml:space="preserve"> means the average over a twelve</w:t>
      </w:r>
      <w:r w:rsidR="00F1402A" w:rsidRPr="00F1402A">
        <w:noBreakHyphen/>
      </w:r>
      <w:r w:rsidRPr="00F1402A">
        <w:t>month period of the consumer price index published monthly by the Bureau of Labor Statistics, United States Department of Labor.</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ab/>
      </w:r>
      <w:r w:rsidRPr="00F1402A">
        <w:tab/>
        <w:t xml:space="preserve">(b) </w:t>
      </w:r>
      <w:r w:rsidR="00F1402A" w:rsidRPr="00F1402A">
        <w:t>“</w:t>
      </w:r>
      <w:r w:rsidRPr="00F1402A">
        <w:t>Year</w:t>
      </w:r>
      <w:r w:rsidR="00F1402A" w:rsidRPr="00F1402A">
        <w:t>”</w:t>
      </w:r>
      <w:r w:rsidRPr="00F1402A">
        <w:t xml:space="preserve"> means the fiscal year of the school district concerned.</w:t>
      </w: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402A" w:rsidRDefault="00F1402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58E4" w:rsidRPr="00F1402A">
        <w:t xml:space="preserve">: 1982 Act No. 387, </w:t>
      </w:r>
      <w:r w:rsidRPr="00F1402A">
        <w:t xml:space="preserve">Section </w:t>
      </w:r>
      <w:r w:rsidR="009558E4" w:rsidRPr="00F1402A">
        <w:t>1.</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LIBRARY REFERENCES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Schools 159.</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Westlaw Key Number Search: 345k159.</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 xml:space="preserve">C.J.S. Schools and School Districts </w:t>
      </w:r>
      <w:r w:rsidR="00F1402A" w:rsidRPr="00F1402A">
        <w:t xml:space="preserve">Sections </w:t>
      </w:r>
      <w:r w:rsidRPr="00F1402A">
        <w:t xml:space="preserve"> 726 to 733.</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United States Supreme Court Annotations</w:t>
      </w:r>
    </w:p>
    <w:p w:rsidR="00F1402A" w:rsidRDefault="009558E4"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402A">
        <w:t>Education, federal impact aid, reductions in state aid, state equalization of per</w:t>
      </w:r>
      <w:r w:rsidR="00F1402A" w:rsidRPr="00F1402A">
        <w:noBreakHyphen/>
      </w:r>
      <w:r w:rsidRPr="00F1402A">
        <w:t>pupil expenditures, school district population as a factor, see Zuni Public School Dist. No. 89 v. Department of Educ., 2007, 127 S.Ct. 1534, 550 U.S. 81, 167 L.Ed.2d 449, rehearing denied 127 S.Ct. 2931, 551 U.S. 1110, 168 L.Ed.2d 257.</w:t>
      </w:r>
    </w:p>
    <w:p w:rsidR="004002BA" w:rsidRPr="00F1402A" w:rsidRDefault="004002BA" w:rsidP="00F1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1402A" w:rsidSect="00F1402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02A" w:rsidRDefault="00F1402A" w:rsidP="00F1402A">
      <w:pPr>
        <w:spacing w:after="0" w:line="240" w:lineRule="auto"/>
      </w:pPr>
      <w:r>
        <w:separator/>
      </w:r>
    </w:p>
  </w:endnote>
  <w:endnote w:type="continuationSeparator" w:id="0">
    <w:p w:rsidR="00F1402A" w:rsidRDefault="00F1402A" w:rsidP="00F1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2A" w:rsidRPr="00F1402A" w:rsidRDefault="00F1402A" w:rsidP="00F140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2A" w:rsidRPr="00F1402A" w:rsidRDefault="00F1402A" w:rsidP="00F140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2A" w:rsidRPr="00F1402A" w:rsidRDefault="00F1402A" w:rsidP="00F14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02A" w:rsidRDefault="00F1402A" w:rsidP="00F1402A">
      <w:pPr>
        <w:spacing w:after="0" w:line="240" w:lineRule="auto"/>
      </w:pPr>
      <w:r>
        <w:separator/>
      </w:r>
    </w:p>
  </w:footnote>
  <w:footnote w:type="continuationSeparator" w:id="0">
    <w:p w:rsidR="00F1402A" w:rsidRDefault="00F1402A" w:rsidP="00F14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2A" w:rsidRPr="00F1402A" w:rsidRDefault="00F1402A" w:rsidP="00F140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2A" w:rsidRPr="00F1402A" w:rsidRDefault="00F1402A" w:rsidP="00F140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2A" w:rsidRPr="00F1402A" w:rsidRDefault="00F1402A" w:rsidP="00F140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E4"/>
    <w:rsid w:val="004002BA"/>
    <w:rsid w:val="009558E4"/>
    <w:rsid w:val="00F1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3242A-3EED-4DE0-BA94-DC248DEB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5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58E4"/>
    <w:rPr>
      <w:rFonts w:ascii="Courier New" w:eastAsiaTheme="minorEastAsia" w:hAnsi="Courier New" w:cs="Courier New"/>
      <w:sz w:val="20"/>
      <w:szCs w:val="20"/>
    </w:rPr>
  </w:style>
  <w:style w:type="paragraph" w:styleId="Header">
    <w:name w:val="header"/>
    <w:basedOn w:val="Normal"/>
    <w:link w:val="HeaderChar"/>
    <w:uiPriority w:val="99"/>
    <w:unhideWhenUsed/>
    <w:rsid w:val="00F14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02A"/>
    <w:rPr>
      <w:rFonts w:ascii="Times New Roman" w:hAnsi="Times New Roman" w:cs="Times New Roman"/>
    </w:rPr>
  </w:style>
  <w:style w:type="paragraph" w:styleId="Footer">
    <w:name w:val="footer"/>
    <w:basedOn w:val="Normal"/>
    <w:link w:val="FooterChar"/>
    <w:uiPriority w:val="99"/>
    <w:unhideWhenUsed/>
    <w:rsid w:val="00F14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02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14</Pages>
  <Words>2674</Words>
  <Characters>15246</Characters>
  <Application>Microsoft Office Word</Application>
  <DocSecurity>0</DocSecurity>
  <Lines>127</Lines>
  <Paragraphs>35</Paragraphs>
  <ScaleCrop>false</ScaleCrop>
  <Company>Legislative Services Agency (LSA)</Company>
  <LinksUpToDate>false</LinksUpToDate>
  <CharactersWithSpaces>17885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2017-10-23T14:08:00Z</dcterms:created>
  <dcterms:modified xsi:type="dcterms:W3CDTF">2017-10-23T14:08:00Z</dcterms:modified>
</cp:coreProperties>
</file>