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680C">
        <w:t>CHAPTER 121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680C">
        <w:t>The Citadel, the Military University of South Carolina</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32F6" w:rsidRPr="00BA680C">
        <w:t xml:space="preserve"> 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680C">
        <w:t>General Provisions</w:t>
      </w:r>
      <w:bookmarkStart w:id="0" w:name="_GoBack"/>
      <w:bookmarkEnd w:id="0"/>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10.</w:t>
      </w:r>
      <w:r w:rsidR="00CD32F6" w:rsidRPr="00BA680C">
        <w:t xml:space="preserve"> Composition of board of visitors of The Citadel.</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1962 Code </w:t>
      </w:r>
      <w:r w:rsidRPr="00BA680C">
        <w:t xml:space="preserve">Section </w:t>
      </w:r>
      <w:r w:rsidR="00CD32F6" w:rsidRPr="00BA680C">
        <w:t>22</w:t>
      </w:r>
      <w:r w:rsidRPr="00BA680C">
        <w:noBreakHyphen/>
      </w:r>
      <w:r w:rsidR="00CD32F6" w:rsidRPr="00BA680C">
        <w:t xml:space="preserve">302; 1952 Code </w:t>
      </w:r>
      <w:r w:rsidRPr="00BA680C">
        <w:t xml:space="preserve">Section </w:t>
      </w:r>
      <w:r w:rsidR="00CD32F6" w:rsidRPr="00BA680C">
        <w:t>22</w:t>
      </w:r>
      <w:r w:rsidRPr="00BA680C">
        <w:noBreakHyphen/>
      </w:r>
      <w:r w:rsidR="00CD32F6" w:rsidRPr="00BA680C">
        <w:t xml:space="preserve">302; 1942 Code </w:t>
      </w:r>
      <w:r w:rsidRPr="00BA680C">
        <w:t xml:space="preserve">Section </w:t>
      </w:r>
      <w:r w:rsidR="00CD32F6" w:rsidRPr="00BA680C">
        <w:t xml:space="preserve">5774; 1932 Code </w:t>
      </w:r>
      <w:r w:rsidRPr="00BA680C">
        <w:t xml:space="preserve">Section </w:t>
      </w:r>
      <w:r w:rsidR="00CD32F6" w:rsidRPr="00BA680C">
        <w:t xml:space="preserve">5774; Civ. C. </w:t>
      </w:r>
      <w:r w:rsidRPr="00BA680C">
        <w:t>‘</w:t>
      </w:r>
      <w:r w:rsidR="00CD32F6" w:rsidRPr="00BA680C">
        <w:t xml:space="preserve">22 </w:t>
      </w:r>
      <w:r w:rsidRPr="00BA680C">
        <w:t xml:space="preserve">Section </w:t>
      </w:r>
      <w:r w:rsidR="00CD32F6" w:rsidRPr="00BA680C">
        <w:t xml:space="preserve">2793; Civ. C. </w:t>
      </w:r>
      <w:r w:rsidRPr="00BA680C">
        <w:t>‘</w:t>
      </w:r>
      <w:r w:rsidR="00CD32F6" w:rsidRPr="00BA680C">
        <w:t xml:space="preserve">12 </w:t>
      </w:r>
      <w:r w:rsidRPr="00BA680C">
        <w:t xml:space="preserve">Section </w:t>
      </w:r>
      <w:r w:rsidR="00CD32F6" w:rsidRPr="00BA680C">
        <w:t xml:space="preserve">1861; Civ. C. </w:t>
      </w:r>
      <w:r w:rsidRPr="00BA680C">
        <w:t>‘</w:t>
      </w:r>
      <w:r w:rsidR="00CD32F6" w:rsidRPr="00BA680C">
        <w:t xml:space="preserve">02 </w:t>
      </w:r>
      <w:r w:rsidRPr="00BA680C">
        <w:t xml:space="preserve">Section </w:t>
      </w:r>
      <w:r w:rsidR="00CD32F6" w:rsidRPr="00BA680C">
        <w:t xml:space="preserve">1275; R. S. 1113; 1899 (23) 105; 1924 (33) 984; 1937 (40) 171; 1947 (45) 144; 1963 (53) 272; 1983 Act No. 130, </w:t>
      </w:r>
      <w:r w:rsidRPr="00BA680C">
        <w:t xml:space="preserve">Section </w:t>
      </w:r>
      <w:r w:rsidR="00CD32F6" w:rsidRPr="00BA680C">
        <w:t xml:space="preserve">8; 1991 Act No. 248, </w:t>
      </w:r>
      <w:r w:rsidRPr="00BA680C">
        <w:t xml:space="preserve">Section </w:t>
      </w:r>
      <w:r w:rsidR="00CD32F6" w:rsidRPr="00BA680C">
        <w:t>6.</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CROSS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The Citadel Housing Revenue Bonds, see </w:t>
      </w:r>
      <w:r w:rsidR="00BA680C" w:rsidRPr="00BA680C">
        <w:t xml:space="preserve">Sections </w:t>
      </w:r>
      <w:r w:rsidRPr="00BA680C">
        <w:t xml:space="preserve"> 59</w:t>
      </w:r>
      <w:r w:rsidR="00BA680C" w:rsidRPr="00BA680C">
        <w:noBreakHyphen/>
      </w:r>
      <w:r w:rsidRPr="00BA680C">
        <w:t>122</w:t>
      </w:r>
      <w:r w:rsidR="00BA680C" w:rsidRPr="00BA680C">
        <w:noBreakHyphen/>
      </w:r>
      <w:r w:rsidRPr="00BA680C">
        <w:t>10 et seq.</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C.J.S. Colleges and Universities </w:t>
      </w:r>
      <w:r w:rsidR="00BA680C" w:rsidRPr="00BA680C">
        <w:t xml:space="preserve">Sections </w:t>
      </w:r>
      <w:r w:rsidRPr="00BA680C">
        <w:t xml:space="preserve"> 15 to 18.</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RESEARCH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Encyclopedias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S.C. Jur. Colleges and Universities </w:t>
      </w:r>
      <w:r w:rsidR="00BA680C" w:rsidRPr="00BA680C">
        <w:t xml:space="preserve">Section </w:t>
      </w:r>
      <w:r w:rsidRPr="00BA680C">
        <w:t>6, The Citadel, The Military College of South Carolina.</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Attorney General</w:t>
      </w:r>
      <w:r w:rsidR="00BA680C" w:rsidRPr="00BA680C">
        <w:t>’</w:t>
      </w:r>
      <w:r w:rsidRPr="00BA680C">
        <w:t>s Opinions—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Person holding master</w:t>
      </w:r>
      <w:r w:rsidR="00BA680C" w:rsidRPr="00BA680C">
        <w:t>’</w:t>
      </w:r>
      <w:r w:rsidRPr="00BA680C">
        <w:t>s degree from The Citadel is eligible for consideration for membership on Board of Visitors of The Citadel. 1990 Op Atty Gen No. 90</w:t>
      </w:r>
      <w:r w:rsidR="00BA680C" w:rsidRPr="00BA680C">
        <w:noBreakHyphen/>
      </w:r>
      <w:r w:rsidRPr="00BA680C">
        <w:t>18.</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NOTES OF DECISIONS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In general 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1. In general</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Male cadets at The Citadel, a state</w:t>
      </w:r>
      <w:r w:rsidR="00BA680C" w:rsidRPr="00BA680C">
        <w:noBreakHyphen/>
      </w:r>
      <w:r w:rsidRPr="00BA680C">
        <w:t>supported military college, who allegedly engaged in gender</w:t>
      </w:r>
      <w:r w:rsidR="00BA680C" w:rsidRPr="00BA680C">
        <w:noBreakHyphen/>
      </w:r>
      <w:r w:rsidRPr="00BA680C">
        <w:t xml:space="preserve">based harassment and discrimination designed to force a female cadet to withdraw from the college were not </w:t>
      </w:r>
      <w:r w:rsidR="00BA680C" w:rsidRPr="00BA680C">
        <w:t>“</w:t>
      </w:r>
      <w:r w:rsidRPr="00BA680C">
        <w:t>state actors</w:t>
      </w:r>
      <w:r w:rsidR="00BA680C" w:rsidRPr="00BA680C">
        <w:t>”</w:t>
      </w:r>
      <w:r w:rsidRPr="00BA680C">
        <w:t xml:space="preserve"> for purposes of </w:t>
      </w:r>
      <w:r w:rsidR="00BA680C" w:rsidRPr="00BA680C">
        <w:t xml:space="preserve">Sections </w:t>
      </w:r>
      <w:r w:rsidRPr="00BA680C">
        <w:t xml:space="preserve"> 1983 on ground that The Citadel, as a state</w:t>
      </w:r>
      <w:r w:rsidR="00BA680C" w:rsidRPr="00BA680C">
        <w:noBreakHyphen/>
      </w:r>
      <w:r w:rsidRPr="00BA680C">
        <w:t>supported college, is governed by state officials whose powers are defined by statute and receives financial assistance and other support from the state; The Citadel</w:t>
      </w:r>
      <w:r w:rsidR="00BA680C" w:rsidRPr="00BA680C">
        <w:t>’</w:t>
      </w:r>
      <w:r w:rsidRPr="00BA680C">
        <w:t>s receipt of state financial assistance renders it no different in any material respect from the other state</w:t>
      </w:r>
      <w:r w:rsidR="00BA680C" w:rsidRPr="00BA680C">
        <w:noBreakHyphen/>
      </w:r>
      <w:r w:rsidRPr="00BA680C">
        <w:t>supported institutions of higher learning in the state, and no special state assistance, financial or otherwise, was provided to the students. Mentavlos v. Anderson (C.A.4 (S.C.) 2001) 249 F.3d 301, certiorari denied 122 S.Ct. 349, 534 U.S. 952, 151 L.Ed.2d 264. Civil Rights 1326(7)</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15.</w:t>
      </w:r>
      <w:r w:rsidR="00CD32F6" w:rsidRPr="00BA680C">
        <w:t xml:space="preserve"> Authority to change title of The Citadel; conditions.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At its discretion, the Board of Trustees of The Citadel is authorized to change the title of its governed institution from </w:t>
      </w:r>
      <w:r w:rsidR="00BA680C" w:rsidRPr="00BA680C">
        <w:t>“</w:t>
      </w:r>
      <w:r w:rsidRPr="00BA680C">
        <w:t>The Citadel, the Military College of South Carolina</w:t>
      </w:r>
      <w:r w:rsidR="00BA680C" w:rsidRPr="00BA680C">
        <w:t>”</w:t>
      </w:r>
      <w:r w:rsidRPr="00BA680C">
        <w:t xml:space="preserve"> to </w:t>
      </w:r>
      <w:r w:rsidR="00BA680C" w:rsidRPr="00BA680C">
        <w:t>“</w:t>
      </w:r>
      <w:r w:rsidRPr="00BA680C">
        <w:t>The Citadel, the Military University of South Carolina</w:t>
      </w:r>
      <w:r w:rsidR="00BA680C" w:rsidRPr="00BA680C">
        <w:t>”</w:t>
      </w:r>
      <w:r w:rsidRPr="00BA680C">
        <w:t>, provided that the institution meets the criteria of a comprehensive university as established by the Commission on Higher Education on December 5, 1991.</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D32F6" w:rsidRPr="00BA680C">
        <w:t xml:space="preserve">: 1992 Act No. 272, </w:t>
      </w:r>
      <w:r w:rsidRPr="00BA680C">
        <w:t xml:space="preserve">Section </w:t>
      </w:r>
      <w:r w:rsidR="00CD32F6" w:rsidRPr="00BA680C">
        <w:t>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Sections </w:t>
      </w:r>
      <w:r w:rsidRPr="00BA680C">
        <w:t xml:space="preserve"> 2 to 3, 9.</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20.</w:t>
      </w:r>
      <w:r w:rsidR="00CD32F6" w:rsidRPr="00BA680C">
        <w:t xml:space="preserve"> Terms of board members.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term of office of the at</w:t>
      </w:r>
      <w:r w:rsidR="00BA680C" w:rsidRPr="00BA680C">
        <w:noBreakHyphen/>
      </w:r>
      <w:r w:rsidRPr="00BA680C">
        <w:t>large trustee appointed by the Governor shall be effective upon certification to the Secretary of State and shall be six years.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1962 Code </w:t>
      </w:r>
      <w:r w:rsidRPr="00BA680C">
        <w:t xml:space="preserve">Section </w:t>
      </w:r>
      <w:r w:rsidR="00CD32F6" w:rsidRPr="00BA680C">
        <w:t>22</w:t>
      </w:r>
      <w:r w:rsidRPr="00BA680C">
        <w:noBreakHyphen/>
      </w:r>
      <w:r w:rsidR="00CD32F6" w:rsidRPr="00BA680C">
        <w:t xml:space="preserve">303; 1952 Code </w:t>
      </w:r>
      <w:r w:rsidRPr="00BA680C">
        <w:t xml:space="preserve">Section </w:t>
      </w:r>
      <w:r w:rsidR="00CD32F6" w:rsidRPr="00BA680C">
        <w:t>22</w:t>
      </w:r>
      <w:r w:rsidRPr="00BA680C">
        <w:noBreakHyphen/>
      </w:r>
      <w:r w:rsidR="00CD32F6" w:rsidRPr="00BA680C">
        <w:t xml:space="preserve">302; 1942 Code </w:t>
      </w:r>
      <w:r w:rsidRPr="00BA680C">
        <w:t xml:space="preserve">Section </w:t>
      </w:r>
      <w:r w:rsidR="00CD32F6" w:rsidRPr="00BA680C">
        <w:t xml:space="preserve">5774; 1932 Code </w:t>
      </w:r>
      <w:r w:rsidRPr="00BA680C">
        <w:t xml:space="preserve">Section </w:t>
      </w:r>
      <w:r w:rsidR="00CD32F6" w:rsidRPr="00BA680C">
        <w:t xml:space="preserve">5774; Civ. C. </w:t>
      </w:r>
      <w:r w:rsidRPr="00BA680C">
        <w:t>‘</w:t>
      </w:r>
      <w:r w:rsidR="00CD32F6" w:rsidRPr="00BA680C">
        <w:t xml:space="preserve">22 </w:t>
      </w:r>
      <w:r w:rsidRPr="00BA680C">
        <w:t xml:space="preserve">Section </w:t>
      </w:r>
      <w:r w:rsidR="00CD32F6" w:rsidRPr="00BA680C">
        <w:t xml:space="preserve">2793, Civ. C. </w:t>
      </w:r>
      <w:r w:rsidRPr="00BA680C">
        <w:t>‘</w:t>
      </w:r>
      <w:r w:rsidR="00CD32F6" w:rsidRPr="00BA680C">
        <w:t xml:space="preserve">12 </w:t>
      </w:r>
      <w:r w:rsidRPr="00BA680C">
        <w:t xml:space="preserve">Section </w:t>
      </w:r>
      <w:r w:rsidR="00CD32F6" w:rsidRPr="00BA680C">
        <w:t xml:space="preserve">1861; Civ. C. </w:t>
      </w:r>
      <w:r w:rsidRPr="00BA680C">
        <w:t>‘</w:t>
      </w:r>
      <w:r w:rsidR="00CD32F6" w:rsidRPr="00BA680C">
        <w:t xml:space="preserve">02 </w:t>
      </w:r>
      <w:r w:rsidRPr="00BA680C">
        <w:t xml:space="preserve">Section </w:t>
      </w:r>
      <w:r w:rsidR="00CD32F6" w:rsidRPr="00BA680C">
        <w:t xml:space="preserve">1275; R. S. 1113; 1899 (23) 105; 1924 (33) 984; 1937 (40) 171; 1947 (45) 144; 1963 (53) 272; 1983 Act No. 130, </w:t>
      </w:r>
      <w:r w:rsidRPr="00BA680C">
        <w:t xml:space="preserve">Section </w:t>
      </w:r>
      <w:r w:rsidR="00CD32F6" w:rsidRPr="00BA680C">
        <w:t xml:space="preserve">9; 1991 Act No. 248, </w:t>
      </w:r>
      <w:r w:rsidRPr="00BA680C">
        <w:t xml:space="preserve">Section </w:t>
      </w:r>
      <w:r w:rsidR="00CD32F6" w:rsidRPr="00BA680C">
        <w:t>6.</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81k7.</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Sections </w:t>
      </w:r>
      <w:r w:rsidRPr="00BA680C">
        <w:t xml:space="preserve"> 15 to 18.</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30.</w:t>
      </w:r>
      <w:r w:rsidR="00CD32F6" w:rsidRPr="00BA680C">
        <w:t xml:space="preserve"> Election of board members; age limit.</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w:t>
      </w:r>
      <w:r w:rsidR="00BA680C" w:rsidRPr="00BA680C">
        <w:noBreakHyphen/>
      </w:r>
      <w:r w:rsidRPr="00BA680C">
        <w:t>121</w:t>
      </w:r>
      <w:r w:rsidR="00BA680C" w:rsidRPr="00BA680C">
        <w:noBreakHyphen/>
      </w:r>
      <w:r w:rsidRPr="00BA680C">
        <w:t>10. No elective member shall be elected or re</w:t>
      </w:r>
      <w:r w:rsidR="00BA680C" w:rsidRPr="00BA680C">
        <w:noBreakHyphen/>
      </w:r>
      <w:r w:rsidRPr="00BA680C">
        <w:t>elected either by the General Assembly or by the Association of Citadel Men to fill any term of office the duration of which shall extend beyond the member</w:t>
      </w:r>
      <w:r w:rsidR="00BA680C" w:rsidRPr="00BA680C">
        <w:t>’</w:t>
      </w:r>
      <w:r w:rsidRPr="00BA680C">
        <w:t>s seventy</w:t>
      </w:r>
      <w:r w:rsidR="00BA680C" w:rsidRPr="00BA680C">
        <w:noBreakHyphen/>
      </w:r>
      <w:r w:rsidRPr="00BA680C">
        <w:t>fifth birthday. However, beginning with the elections for members of the board occurring on or after July 1, 1997, the seventy</w:t>
      </w:r>
      <w:r w:rsidR="00BA680C" w:rsidRPr="00BA680C">
        <w:noBreakHyphen/>
      </w:r>
      <w:r w:rsidRPr="00BA680C">
        <w:t>fifth birthday limit no longer applies.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1962 Code </w:t>
      </w:r>
      <w:r w:rsidRPr="00BA680C">
        <w:t xml:space="preserve">Section </w:t>
      </w:r>
      <w:r w:rsidR="00CD32F6" w:rsidRPr="00BA680C">
        <w:t>22</w:t>
      </w:r>
      <w:r w:rsidRPr="00BA680C">
        <w:noBreakHyphen/>
      </w:r>
      <w:r w:rsidR="00CD32F6" w:rsidRPr="00BA680C">
        <w:t xml:space="preserve">304; 1952 Code </w:t>
      </w:r>
      <w:r w:rsidRPr="00BA680C">
        <w:t xml:space="preserve">Section </w:t>
      </w:r>
      <w:r w:rsidR="00CD32F6" w:rsidRPr="00BA680C">
        <w:t>22</w:t>
      </w:r>
      <w:r w:rsidRPr="00BA680C">
        <w:noBreakHyphen/>
      </w:r>
      <w:r w:rsidR="00CD32F6" w:rsidRPr="00BA680C">
        <w:t xml:space="preserve">304; 1942 Code </w:t>
      </w:r>
      <w:r w:rsidRPr="00BA680C">
        <w:t xml:space="preserve">Section </w:t>
      </w:r>
      <w:r w:rsidR="00CD32F6" w:rsidRPr="00BA680C">
        <w:t xml:space="preserve">5774; 1932 Code </w:t>
      </w:r>
      <w:r w:rsidRPr="00BA680C">
        <w:t xml:space="preserve">Section </w:t>
      </w:r>
      <w:r w:rsidR="00CD32F6" w:rsidRPr="00BA680C">
        <w:t xml:space="preserve">5774; Civ. C. </w:t>
      </w:r>
      <w:r w:rsidRPr="00BA680C">
        <w:t>‘</w:t>
      </w:r>
      <w:r w:rsidR="00CD32F6" w:rsidRPr="00BA680C">
        <w:t xml:space="preserve">22 </w:t>
      </w:r>
      <w:r w:rsidRPr="00BA680C">
        <w:t xml:space="preserve">Section </w:t>
      </w:r>
      <w:r w:rsidR="00CD32F6" w:rsidRPr="00BA680C">
        <w:t xml:space="preserve">2793; Civ. C. </w:t>
      </w:r>
      <w:r w:rsidRPr="00BA680C">
        <w:t>‘</w:t>
      </w:r>
      <w:r w:rsidR="00CD32F6" w:rsidRPr="00BA680C">
        <w:t xml:space="preserve">12 </w:t>
      </w:r>
      <w:r w:rsidRPr="00BA680C">
        <w:t xml:space="preserve">Section </w:t>
      </w:r>
      <w:r w:rsidR="00CD32F6" w:rsidRPr="00BA680C">
        <w:t xml:space="preserve">1861; Civ. C. </w:t>
      </w:r>
      <w:r w:rsidRPr="00BA680C">
        <w:t>‘</w:t>
      </w:r>
      <w:r w:rsidR="00CD32F6" w:rsidRPr="00BA680C">
        <w:t xml:space="preserve">02 </w:t>
      </w:r>
      <w:r w:rsidRPr="00BA680C">
        <w:t xml:space="preserve">Section </w:t>
      </w:r>
      <w:r w:rsidR="00CD32F6" w:rsidRPr="00BA680C">
        <w:t xml:space="preserve">1275; R. S. 1113; 1899 (23) 105; 1924 (33) 984; 1937 (40) 171; 1947 (45) 144; 1961 (52) 446; 1983 Act No. 132 </w:t>
      </w:r>
      <w:r w:rsidRPr="00BA680C">
        <w:t xml:space="preserve">Section </w:t>
      </w:r>
      <w:r w:rsidR="00CD32F6" w:rsidRPr="00BA680C">
        <w:t xml:space="preserve">7; 1997 Act No. 144, </w:t>
      </w:r>
      <w:r w:rsidRPr="00BA680C">
        <w:t xml:space="preserve">Section </w:t>
      </w:r>
      <w:r w:rsidR="00CD32F6" w:rsidRPr="00BA680C">
        <w:t>2.</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81k7.</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Sections </w:t>
      </w:r>
      <w:r w:rsidRPr="00BA680C">
        <w:t xml:space="preserve"> 15 to 18.</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40.</w:t>
      </w:r>
      <w:r w:rsidR="00CD32F6" w:rsidRPr="00BA680C">
        <w:t xml:space="preserve"> Board created body corporate and politic; general powers.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The board of visitors of The Citadel, the Military College of South Carolina, is hereby created a body corporate and politic of this State, by the name and style of </w:t>
      </w:r>
      <w:r w:rsidR="00BA680C" w:rsidRPr="00BA680C">
        <w:t>“</w:t>
      </w:r>
      <w:r w:rsidRPr="00BA680C">
        <w:t>The Board of Visitors of The Citadel, the Military College of South Carolina,</w:t>
      </w:r>
      <w:r w:rsidR="00BA680C" w:rsidRPr="00BA680C">
        <w:t>”</w:t>
      </w:r>
      <w:r w:rsidRPr="00BA680C">
        <w:t xml:space="preserve"> and by said name it and its successors in office shall have perpetual </w:t>
      </w:r>
      <w:r w:rsidRPr="00BA680C">
        <w:lastRenderedPageBreak/>
        <w:t>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1962 Code </w:t>
      </w:r>
      <w:r w:rsidRPr="00BA680C">
        <w:t xml:space="preserve">Section </w:t>
      </w:r>
      <w:r w:rsidR="00CD32F6" w:rsidRPr="00BA680C">
        <w:t>22</w:t>
      </w:r>
      <w:r w:rsidRPr="00BA680C">
        <w:noBreakHyphen/>
      </w:r>
      <w:r w:rsidR="00CD32F6" w:rsidRPr="00BA680C">
        <w:t xml:space="preserve">305; 1952 Code </w:t>
      </w:r>
      <w:r w:rsidRPr="00BA680C">
        <w:t xml:space="preserve">Section </w:t>
      </w:r>
      <w:r w:rsidR="00CD32F6" w:rsidRPr="00BA680C">
        <w:t>22</w:t>
      </w:r>
      <w:r w:rsidRPr="00BA680C">
        <w:noBreakHyphen/>
      </w:r>
      <w:r w:rsidR="00CD32F6" w:rsidRPr="00BA680C">
        <w:t xml:space="preserve">305; 1942 Code </w:t>
      </w:r>
      <w:r w:rsidRPr="00BA680C">
        <w:t xml:space="preserve">Section </w:t>
      </w:r>
      <w:r w:rsidR="00CD32F6" w:rsidRPr="00BA680C">
        <w:t xml:space="preserve">5775; 1932 Code </w:t>
      </w:r>
      <w:r w:rsidRPr="00BA680C">
        <w:t xml:space="preserve">Section </w:t>
      </w:r>
      <w:r w:rsidR="00CD32F6" w:rsidRPr="00BA680C">
        <w:t xml:space="preserve">5775; Civ. C. </w:t>
      </w:r>
      <w:r w:rsidRPr="00BA680C">
        <w:t>‘</w:t>
      </w:r>
      <w:r w:rsidR="00CD32F6" w:rsidRPr="00BA680C">
        <w:t xml:space="preserve">22 </w:t>
      </w:r>
      <w:r w:rsidRPr="00BA680C">
        <w:t xml:space="preserve">Section </w:t>
      </w:r>
      <w:r w:rsidR="00CD32F6" w:rsidRPr="00BA680C">
        <w:t>2794; 1920 (31) 1114; 1958 (50) 1640.</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C.J.S. Colleges and Universities </w:t>
      </w:r>
      <w:r w:rsidR="00BA680C" w:rsidRPr="00BA680C">
        <w:t xml:space="preserve">Sections </w:t>
      </w:r>
      <w:r w:rsidRPr="00BA680C">
        <w:t xml:space="preserve"> 15 to 18.</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Attorney General</w:t>
      </w:r>
      <w:r w:rsidR="00BA680C" w:rsidRPr="00BA680C">
        <w:t>’</w:t>
      </w:r>
      <w:r w:rsidRPr="00BA680C">
        <w:t>s Opinions</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The Citadel may not award a contract for the renovation of Barracks Number Three (3) and Four (4) without going through competitive bids therefor. 1975</w:t>
      </w:r>
      <w:r w:rsidR="00BA680C" w:rsidRPr="00BA680C">
        <w:noBreakHyphen/>
      </w:r>
      <w:r w:rsidRPr="00BA680C">
        <w:t>76 Op Atty Gen, No 4550, p 422.</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50.</w:t>
      </w:r>
      <w:r w:rsidR="00CD32F6" w:rsidRPr="00BA680C">
        <w:t xml:space="preserve"> Powers of board in educational matters.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1962 Code </w:t>
      </w:r>
      <w:r w:rsidRPr="00BA680C">
        <w:t xml:space="preserve">Section </w:t>
      </w:r>
      <w:r w:rsidR="00CD32F6" w:rsidRPr="00BA680C">
        <w:t>22</w:t>
      </w:r>
      <w:r w:rsidRPr="00BA680C">
        <w:noBreakHyphen/>
      </w:r>
      <w:r w:rsidR="00CD32F6" w:rsidRPr="00BA680C">
        <w:t xml:space="preserve">306; 1952 Code </w:t>
      </w:r>
      <w:r w:rsidRPr="00BA680C">
        <w:t xml:space="preserve">Section </w:t>
      </w:r>
      <w:r w:rsidR="00CD32F6" w:rsidRPr="00BA680C">
        <w:t>22</w:t>
      </w:r>
      <w:r w:rsidRPr="00BA680C">
        <w:noBreakHyphen/>
      </w:r>
      <w:r w:rsidR="00CD32F6" w:rsidRPr="00BA680C">
        <w:t xml:space="preserve">306; 1942 Code </w:t>
      </w:r>
      <w:r w:rsidRPr="00BA680C">
        <w:t xml:space="preserve">Section </w:t>
      </w:r>
      <w:r w:rsidR="00CD32F6" w:rsidRPr="00BA680C">
        <w:t xml:space="preserve">5776; 1932 Code </w:t>
      </w:r>
      <w:r w:rsidRPr="00BA680C">
        <w:t xml:space="preserve">Section </w:t>
      </w:r>
      <w:r w:rsidR="00CD32F6" w:rsidRPr="00BA680C">
        <w:t xml:space="preserve">5776; Civ. C. </w:t>
      </w:r>
      <w:r w:rsidRPr="00BA680C">
        <w:t>‘</w:t>
      </w:r>
      <w:r w:rsidR="00CD32F6" w:rsidRPr="00BA680C">
        <w:t xml:space="preserve">22 </w:t>
      </w:r>
      <w:r w:rsidRPr="00BA680C">
        <w:t xml:space="preserve">Section </w:t>
      </w:r>
      <w:r w:rsidR="00CD32F6" w:rsidRPr="00BA680C">
        <w:t xml:space="preserve">2795; Civ. C. </w:t>
      </w:r>
      <w:r w:rsidRPr="00BA680C">
        <w:t>‘</w:t>
      </w:r>
      <w:r w:rsidR="00CD32F6" w:rsidRPr="00BA680C">
        <w:t xml:space="preserve">12 </w:t>
      </w:r>
      <w:r w:rsidRPr="00BA680C">
        <w:t xml:space="preserve">Section </w:t>
      </w:r>
      <w:r w:rsidR="00CD32F6" w:rsidRPr="00BA680C">
        <w:t xml:space="preserve">1862; Civ. C. </w:t>
      </w:r>
      <w:r w:rsidRPr="00BA680C">
        <w:t>‘</w:t>
      </w:r>
      <w:r w:rsidR="00CD32F6" w:rsidRPr="00BA680C">
        <w:t xml:space="preserve">02 </w:t>
      </w:r>
      <w:r w:rsidRPr="00BA680C">
        <w:t xml:space="preserve">Section </w:t>
      </w:r>
      <w:r w:rsidR="00CD32F6" w:rsidRPr="00BA680C">
        <w:t>1276; R. S. 1114; 1901 (23) 736; 1911 (27) 134; 1925 (34) 236; 1932 (31) 1364.</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CROSS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Powers of board to issue bonds for acquisition, maintenance, or rehabilitation of student and faculty housing, see </w:t>
      </w:r>
      <w:r w:rsidR="00BA680C" w:rsidRPr="00BA680C">
        <w:t xml:space="preserve">Sections </w:t>
      </w:r>
      <w:r w:rsidRPr="00BA680C">
        <w:t xml:space="preserve"> 59</w:t>
      </w:r>
      <w:r w:rsidR="00BA680C" w:rsidRPr="00BA680C">
        <w:noBreakHyphen/>
      </w:r>
      <w:r w:rsidRPr="00BA680C">
        <w:t>122</w:t>
      </w:r>
      <w:r w:rsidR="00BA680C" w:rsidRPr="00BA680C">
        <w:noBreakHyphen/>
      </w:r>
      <w:r w:rsidRPr="00BA680C">
        <w:t>10 et seq.</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5.</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81k5.</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C.J.S. Colleges and Universities </w:t>
      </w:r>
      <w:r w:rsidR="00BA680C" w:rsidRPr="00BA680C">
        <w:t xml:space="preserve">Sections </w:t>
      </w:r>
      <w:r w:rsidRPr="00BA680C">
        <w:t xml:space="preserve"> 8, 41.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RESEARCH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Encyclopedias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S.C. Jur. Colleges and Universities </w:t>
      </w:r>
      <w:r w:rsidR="00BA680C" w:rsidRPr="00BA680C">
        <w:t xml:space="preserve">Section </w:t>
      </w:r>
      <w:r w:rsidRPr="00BA680C">
        <w:t>20, Other Powers.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Attorney General</w:t>
      </w:r>
      <w:r w:rsidR="00BA680C" w:rsidRPr="00BA680C">
        <w:t>’</w:t>
      </w:r>
      <w:r w:rsidRPr="00BA680C">
        <w:t>s Opinions</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The authority of a college president or the college</w:t>
      </w:r>
      <w:r w:rsidR="00BA680C" w:rsidRPr="00BA680C">
        <w:t>’</w:t>
      </w:r>
      <w:r w:rsidRPr="00BA680C">
        <w:t xml:space="preserve">s board of trustees in matters involving tenure and contracts of employment depends upon how much authority has been delegated or retained by the board of trustees. Any limitations imposed by the Freedom of Information Act, such as ratifying action taken in </w:t>
      </w:r>
      <w:r w:rsidRPr="00BA680C">
        <w:lastRenderedPageBreak/>
        <w:t>executive session, must necessarily take into consideration delegation of authority, which would be a factual determination made on a college</w:t>
      </w:r>
      <w:r w:rsidR="00BA680C" w:rsidRPr="00BA680C">
        <w:noBreakHyphen/>
      </w:r>
      <w:r w:rsidRPr="00BA680C">
        <w:t>by</w:t>
      </w:r>
      <w:r w:rsidR="00BA680C" w:rsidRPr="00BA680C">
        <w:noBreakHyphen/>
      </w:r>
      <w:r w:rsidRPr="00BA680C">
        <w:t>college basis. 1986 Op Atty Gen, No. 86</w:t>
      </w:r>
      <w:r w:rsidR="00BA680C" w:rsidRPr="00BA680C">
        <w:noBreakHyphen/>
      </w:r>
      <w:r w:rsidRPr="00BA680C">
        <w:t>8, p 36.</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55.</w:t>
      </w:r>
      <w:r w:rsidR="00CD32F6" w:rsidRPr="00BA680C">
        <w:t xml:space="preserve"> Formation of nonprofit eleemosynary corporation; transfer of funds or property; application of Freedom of Information Act.</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(B) The Board of Visitors is further authorized to transfer funds and property privately donated to the college, and income or proceeds derived from these privately donated funds and property, that the board holds in its name or in the college</w:t>
      </w:r>
      <w:r w:rsidR="00BA680C" w:rsidRPr="00BA680C">
        <w:t>’</w:t>
      </w:r>
      <w:r w:rsidRPr="00BA680C">
        <w:t>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transfer of the funds, property, and income and proceeds derived from them, to the nonprofit corporation. Any encumbrances or liability on the funds, property, and income and proceeds derived from them so transferred must be assumed by the nonprofit corporation.</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(C) The records and proceedings of the nonprofit corporation are subject to disclosure in the manner provided by the Freedom of Information Act.</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1990 Act No. 369, </w:t>
      </w:r>
      <w:r w:rsidRPr="00BA680C">
        <w:t xml:space="preserve">Section </w:t>
      </w:r>
      <w:r w:rsidR="00CD32F6" w:rsidRPr="00BA680C">
        <w:t xml:space="preserve">1; 1991 Act No. 119, </w:t>
      </w:r>
      <w:r w:rsidRPr="00BA680C">
        <w:t xml:space="preserve">Section </w:t>
      </w:r>
      <w:r w:rsidR="00CD32F6" w:rsidRPr="00BA680C">
        <w:t xml:space="preserve">1; 2013 Act No. 79, </w:t>
      </w:r>
      <w:r w:rsidRPr="00BA680C">
        <w:t xml:space="preserve">Section </w:t>
      </w:r>
      <w:r w:rsidR="00CD32F6" w:rsidRPr="00BA680C">
        <w:t>1, eff June 13, 2013.</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Effect of Amendment</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The 2013 amendment rewrote subsection (B).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3.</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81k3.</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C.J.S. Colleges and Universities </w:t>
      </w:r>
      <w:r w:rsidR="00BA680C" w:rsidRPr="00BA680C">
        <w:t xml:space="preserve">Sections </w:t>
      </w:r>
      <w:r w:rsidRPr="00BA680C">
        <w:t xml:space="preserve"> 5 to 6.</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RESEARCH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Encyclopedias</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S.C. Jur. Colleges and Universities </w:t>
      </w:r>
      <w:r w:rsidR="00BA680C" w:rsidRPr="00BA680C">
        <w:t xml:space="preserve">Section </w:t>
      </w:r>
      <w:r w:rsidRPr="00BA680C">
        <w:t>28, Operation.</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60.</w:t>
      </w:r>
      <w:r w:rsidR="00CD32F6" w:rsidRPr="00BA680C">
        <w:t xml:space="preserve"> Quorum at special meeting of board.</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At any special meeting of the board of visitors of The Citadel, the Military College of South Carolina, when at least five days</w:t>
      </w:r>
      <w:r w:rsidR="00BA680C" w:rsidRPr="00BA680C">
        <w:t>’</w:t>
      </w:r>
      <w:r w:rsidRPr="00BA680C">
        <w:t xml:space="preserve"> notice in writing has been given by mail or otherwise to all of the members of the </w:t>
      </w:r>
      <w:r w:rsidRPr="00BA680C">
        <w:lastRenderedPageBreak/>
        <w:t>board of the time and place of the meeting any four or more of the members so notified who shall attend such special meeting shall constitute a quorum for the transaction of business.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1962 Code </w:t>
      </w:r>
      <w:r w:rsidRPr="00BA680C">
        <w:t xml:space="preserve">Section </w:t>
      </w:r>
      <w:r w:rsidR="00CD32F6" w:rsidRPr="00BA680C">
        <w:t>22</w:t>
      </w:r>
      <w:r w:rsidRPr="00BA680C">
        <w:noBreakHyphen/>
      </w:r>
      <w:r w:rsidR="00CD32F6" w:rsidRPr="00BA680C">
        <w:t xml:space="preserve">307; 1952 Code </w:t>
      </w:r>
      <w:r w:rsidRPr="00BA680C">
        <w:t xml:space="preserve">Section </w:t>
      </w:r>
      <w:r w:rsidR="00CD32F6" w:rsidRPr="00BA680C">
        <w:t>22</w:t>
      </w:r>
      <w:r w:rsidRPr="00BA680C">
        <w:noBreakHyphen/>
      </w:r>
      <w:r w:rsidR="00CD32F6" w:rsidRPr="00BA680C">
        <w:t xml:space="preserve">307; 1942 Code </w:t>
      </w:r>
      <w:r w:rsidRPr="00BA680C">
        <w:t xml:space="preserve">Section </w:t>
      </w:r>
      <w:r w:rsidR="00CD32F6" w:rsidRPr="00BA680C">
        <w:t>5776</w:t>
      </w:r>
      <w:r w:rsidRPr="00BA680C">
        <w:noBreakHyphen/>
      </w:r>
      <w:r w:rsidR="00CD32F6" w:rsidRPr="00BA680C">
        <w:t>2; 1936 (39) 1340.</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81k7.</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Sections </w:t>
      </w:r>
      <w:r w:rsidRPr="00BA680C">
        <w:t xml:space="preserve"> 15 to 18.</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70.</w:t>
      </w:r>
      <w:r w:rsidR="00CD32F6" w:rsidRPr="00BA680C">
        <w:t xml:space="preserve"> Annual report of board.</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board of visitors shall make a minute and full report of the condition and management of the college to the State Superintendent of Education and to the Governor, to be by the latter laid before the General Assembly in each and every year.</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2F6" w:rsidRPr="00BA680C">
        <w:t xml:space="preserve">: 1962 Code </w:t>
      </w:r>
      <w:r w:rsidRPr="00BA680C">
        <w:t xml:space="preserve">Section </w:t>
      </w:r>
      <w:r w:rsidR="00CD32F6" w:rsidRPr="00BA680C">
        <w:t>22</w:t>
      </w:r>
      <w:r w:rsidRPr="00BA680C">
        <w:noBreakHyphen/>
      </w:r>
      <w:r w:rsidR="00CD32F6" w:rsidRPr="00BA680C">
        <w:t xml:space="preserve">308; 1952 Code </w:t>
      </w:r>
      <w:r w:rsidRPr="00BA680C">
        <w:t xml:space="preserve">Section </w:t>
      </w:r>
      <w:r w:rsidR="00CD32F6" w:rsidRPr="00BA680C">
        <w:t>22</w:t>
      </w:r>
      <w:r w:rsidRPr="00BA680C">
        <w:noBreakHyphen/>
      </w:r>
      <w:r w:rsidR="00CD32F6" w:rsidRPr="00BA680C">
        <w:t xml:space="preserve">308; 1942 Code </w:t>
      </w:r>
      <w:r w:rsidRPr="00BA680C">
        <w:t xml:space="preserve">Section </w:t>
      </w:r>
      <w:r w:rsidR="00CD32F6" w:rsidRPr="00BA680C">
        <w:t>5776</w:t>
      </w:r>
      <w:r w:rsidRPr="00BA680C">
        <w:noBreakHyphen/>
      </w:r>
      <w:r w:rsidR="00CD32F6" w:rsidRPr="00BA680C">
        <w:t xml:space="preserve">1; 1932 Code </w:t>
      </w:r>
      <w:r w:rsidRPr="00BA680C">
        <w:t xml:space="preserve">Section </w:t>
      </w:r>
      <w:r w:rsidR="00CD32F6" w:rsidRPr="00BA680C">
        <w:t xml:space="preserve">5784; Civ. C. </w:t>
      </w:r>
      <w:r w:rsidRPr="00BA680C">
        <w:t>‘</w:t>
      </w:r>
      <w:r w:rsidR="00CD32F6" w:rsidRPr="00BA680C">
        <w:t xml:space="preserve">22 </w:t>
      </w:r>
      <w:r w:rsidRPr="00BA680C">
        <w:t xml:space="preserve">Section </w:t>
      </w:r>
      <w:r w:rsidR="00CD32F6" w:rsidRPr="00BA680C">
        <w:t xml:space="preserve">2803; Civ. C. </w:t>
      </w:r>
      <w:r w:rsidRPr="00BA680C">
        <w:t>‘</w:t>
      </w:r>
      <w:r w:rsidR="00CD32F6" w:rsidRPr="00BA680C">
        <w:t xml:space="preserve">12 </w:t>
      </w:r>
      <w:r w:rsidRPr="00BA680C">
        <w:t xml:space="preserve">Section </w:t>
      </w:r>
      <w:r w:rsidR="00CD32F6" w:rsidRPr="00BA680C">
        <w:t xml:space="preserve">1869; Civ. C. </w:t>
      </w:r>
      <w:r w:rsidRPr="00BA680C">
        <w:t>‘</w:t>
      </w:r>
      <w:r w:rsidR="00CD32F6" w:rsidRPr="00BA680C">
        <w:t xml:space="preserve">02 </w:t>
      </w:r>
      <w:r w:rsidRPr="00BA680C">
        <w:t xml:space="preserve">Section </w:t>
      </w:r>
      <w:r w:rsidR="00CD32F6" w:rsidRPr="00BA680C">
        <w:t>1283; R. S. 1117; 1842 (11) 225; 1891 (20) 1039.</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80.</w:t>
      </w:r>
      <w:r w:rsidR="00CD32F6" w:rsidRPr="00BA680C">
        <w:t xml:space="preserve"> Burial of past presidents and their wives.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1962 Code </w:t>
      </w:r>
      <w:r w:rsidRPr="00BA680C">
        <w:t xml:space="preserve">Section </w:t>
      </w:r>
      <w:r w:rsidR="00CD32F6" w:rsidRPr="00BA680C">
        <w:t>22</w:t>
      </w:r>
      <w:r w:rsidRPr="00BA680C">
        <w:noBreakHyphen/>
      </w:r>
      <w:r w:rsidR="00CD32F6" w:rsidRPr="00BA680C">
        <w:t>309; 1968 (55) 2447.</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Code Commissioner</w:t>
      </w:r>
      <w:r w:rsidR="00BA680C" w:rsidRPr="00BA680C">
        <w:t>’</w:t>
      </w:r>
      <w:r w:rsidRPr="00BA680C">
        <w:t>s Note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80C" w:rsidRPr="00BA680C">
        <w:t xml:space="preserve">Section </w:t>
      </w:r>
      <w:r w:rsidRPr="00BA680C">
        <w:t>5(D)(1), effective July 1, 2015.</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8(3).</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81k8(3).</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C.J.S. Colleges and Universities </w:t>
      </w:r>
      <w:r w:rsidR="00BA680C" w:rsidRPr="00BA680C">
        <w:t xml:space="preserve">Sections </w:t>
      </w:r>
      <w:r w:rsidRPr="00BA680C">
        <w:t xml:space="preserve"> 22 to 23.</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RESEARCH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Encyclopedias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S.C. Jur. Colleges and Universities </w:t>
      </w:r>
      <w:r w:rsidR="00BA680C" w:rsidRPr="00BA680C">
        <w:t xml:space="preserve">Section </w:t>
      </w:r>
      <w:r w:rsidRPr="00BA680C">
        <w:t>6, The Citadel, The Military College of South Carolina.</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32F6" w:rsidRPr="00BA680C">
        <w:t xml:space="preserve"> 3</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680C">
        <w:t>Citadel Athletic Facilities Bonds</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310.</w:t>
      </w:r>
      <w:r w:rsidR="00CD32F6" w:rsidRPr="00BA680C">
        <w:t xml:space="preserve"> Purpose.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 xml:space="preserve">2(B); 2002 Act No. 299, </w:t>
      </w:r>
      <w:r w:rsidRPr="00BA680C">
        <w:t xml:space="preserve">Section </w:t>
      </w:r>
      <w:r w:rsidR="00CD32F6" w:rsidRPr="00BA680C">
        <w:t>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320.</w:t>
      </w:r>
      <w:r w:rsidR="00CD32F6" w:rsidRPr="00BA680C">
        <w:t xml:space="preserve"> Definitions.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As used in this article: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(1) </w:t>
      </w:r>
      <w:r w:rsidR="00BA680C" w:rsidRPr="00BA680C">
        <w:t>“</w:t>
      </w:r>
      <w:r w:rsidRPr="00BA680C">
        <w:t>Admissions fee</w:t>
      </w:r>
      <w:r w:rsidR="00BA680C" w:rsidRPr="00BA680C">
        <w:t>”</w:t>
      </w:r>
      <w:r w:rsidRPr="00BA680C">
        <w:t xml:space="preserve"> means the specially designated admissions fee or charge which may, in addition to other charges, be imposed by the visitors upon persons admitted to any event held at an athletic facility, for the purpose of providing funds to assist in the repayment of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(2) </w:t>
      </w:r>
      <w:r w:rsidR="00BA680C" w:rsidRPr="00BA680C">
        <w:t>“</w:t>
      </w:r>
      <w:r w:rsidRPr="00BA680C">
        <w:t>Athletic department</w:t>
      </w:r>
      <w:r w:rsidR="00BA680C" w:rsidRPr="00BA680C">
        <w:t>”</w:t>
      </w:r>
      <w:r w:rsidRPr="00BA680C">
        <w:t xml:space="preserve"> means the athletic department of The Citadel.</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(3) </w:t>
      </w:r>
      <w:r w:rsidR="00BA680C" w:rsidRPr="00BA680C">
        <w:t>“</w:t>
      </w:r>
      <w:r w:rsidRPr="00BA680C">
        <w:t>Athletic facilities</w:t>
      </w:r>
      <w:r w:rsidR="00BA680C" w:rsidRPr="00BA680C">
        <w:t>”</w:t>
      </w:r>
      <w:r w:rsidRPr="00BA680C">
        <w:t xml:space="preserve"> means all facilities designated by the visitors as intercollegiate athletic facilities now owned or hereafter acquired by The Citadel.</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(4) </w:t>
      </w:r>
      <w:r w:rsidR="00BA680C" w:rsidRPr="00BA680C">
        <w:t>“</w:t>
      </w:r>
      <w:r w:rsidRPr="00BA680C">
        <w:t>Bond</w:t>
      </w:r>
      <w:r w:rsidR="00BA680C" w:rsidRPr="00BA680C">
        <w:t>”</w:t>
      </w:r>
      <w:r w:rsidRPr="00BA680C">
        <w:t xml:space="preserve"> or </w:t>
      </w:r>
      <w:r w:rsidR="00BA680C" w:rsidRPr="00BA680C">
        <w:t>“</w:t>
      </w:r>
      <w:r w:rsidRPr="00BA680C">
        <w:t>bonds</w:t>
      </w:r>
      <w:r w:rsidR="00BA680C" w:rsidRPr="00BA680C">
        <w:t>”</w:t>
      </w:r>
      <w:r w:rsidRPr="00BA680C">
        <w:t xml:space="preserve"> means any note, bond, installment contract, or other evidence of indebtedness issued pursuant to this article.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(5) </w:t>
      </w:r>
      <w:r w:rsidR="00BA680C" w:rsidRPr="00BA680C">
        <w:t>“</w:t>
      </w:r>
      <w:r w:rsidRPr="00BA680C">
        <w:t>Bond reserve fund</w:t>
      </w:r>
      <w:r w:rsidR="00BA680C" w:rsidRPr="00BA680C">
        <w:t>”</w:t>
      </w:r>
      <w:r w:rsidRPr="00BA680C">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(6) </w:t>
      </w:r>
      <w:r w:rsidR="00BA680C" w:rsidRPr="00BA680C">
        <w:t>“</w:t>
      </w:r>
      <w:r w:rsidRPr="00BA680C">
        <w:t>Citadel</w:t>
      </w:r>
      <w:r w:rsidR="00BA680C" w:rsidRPr="00BA680C">
        <w:t>”</w:t>
      </w:r>
      <w:r w:rsidRPr="00BA680C">
        <w:t xml:space="preserve"> means The Citadel, the Military College of South Carolina.</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(7) </w:t>
      </w:r>
      <w:r w:rsidR="00BA680C" w:rsidRPr="00BA680C">
        <w:t>“</w:t>
      </w:r>
      <w:r w:rsidRPr="00BA680C">
        <w:t>Debt service fund</w:t>
      </w:r>
      <w:r w:rsidR="00BA680C" w:rsidRPr="00BA680C">
        <w:t>”</w:t>
      </w:r>
      <w:r w:rsidRPr="00BA680C">
        <w:t xml:space="preserve"> means the fund established by this article for the payment of principal of and interest on bonds, which must be in the custody of the State Treasurer or its corporate trust designee.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(8) </w:t>
      </w:r>
      <w:r w:rsidR="00BA680C" w:rsidRPr="00BA680C">
        <w:t>“</w:t>
      </w:r>
      <w:r w:rsidRPr="00BA680C">
        <w:t>Net revenues</w:t>
      </w:r>
      <w:r w:rsidR="00BA680C" w:rsidRPr="00BA680C">
        <w:t>”</w:t>
      </w:r>
      <w:r w:rsidRPr="00BA680C">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(9) </w:t>
      </w:r>
      <w:r w:rsidR="00BA680C" w:rsidRPr="00BA680C">
        <w:t>“</w:t>
      </w:r>
      <w:r w:rsidRPr="00BA680C">
        <w:t>Revenues</w:t>
      </w:r>
      <w:r w:rsidR="00BA680C" w:rsidRPr="00BA680C">
        <w:t>”</w:t>
      </w:r>
      <w:r w:rsidRPr="00BA680C">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r>
      <w:r w:rsidRPr="00BA680C">
        <w:tab/>
        <w:t>(i) gifts, bequests, contributions, and donations restricted to a particular purpose inconsistent with their use for the payment of the principal, premium, or interest on any obligations of the visitors or The Citadel;</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r>
      <w:r w:rsidRPr="00BA680C">
        <w:tab/>
        <w:t>(ii) the proceeds of any borrowings;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r>
      <w:r w:rsidRPr="00BA680C">
        <w:tab/>
        <w:t>(iii) state appropriations of any sort; and</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r>
      <w:r w:rsidRPr="00BA680C">
        <w:tab/>
        <w:t>(iv) revenues, income, receipts, and money received by the visitors or The Citadel for purposes other than those related to the athletic department.</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(10) </w:t>
      </w:r>
      <w:r w:rsidR="00BA680C" w:rsidRPr="00BA680C">
        <w:t>“</w:t>
      </w:r>
      <w:r w:rsidRPr="00BA680C">
        <w:t>Special student fee</w:t>
      </w:r>
      <w:r w:rsidR="00BA680C" w:rsidRPr="00BA680C">
        <w:t>”</w:t>
      </w:r>
      <w:r w:rsidRPr="00BA680C">
        <w:t xml:space="preserve"> means the fee authorized by this article to be established by the visitors and which may be imposed upon persons in attendance at any academic session of The Citadel in order to provide funds to assist in the repayment of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(11) </w:t>
      </w:r>
      <w:r w:rsidR="00BA680C" w:rsidRPr="00BA680C">
        <w:t>“</w:t>
      </w:r>
      <w:r w:rsidRPr="00BA680C">
        <w:t>Authority</w:t>
      </w:r>
      <w:r w:rsidR="00BA680C" w:rsidRPr="00BA680C">
        <w:t>”</w:t>
      </w:r>
      <w:r w:rsidRPr="00BA680C">
        <w:t xml:space="preserve"> means the State Fiscal Accountability Authority.</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(12) </w:t>
      </w:r>
      <w:r w:rsidR="00BA680C" w:rsidRPr="00BA680C">
        <w:t>“</w:t>
      </w:r>
      <w:r w:rsidRPr="00BA680C">
        <w:t>Visitors</w:t>
      </w:r>
      <w:r w:rsidR="00BA680C" w:rsidRPr="00BA680C">
        <w:t>”</w:t>
      </w:r>
      <w:r w:rsidRPr="00BA680C">
        <w:t xml:space="preserve"> means the Board of Visitors of The Citadel or any successor body.</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Code Commissioner</w:t>
      </w:r>
      <w:r w:rsidR="00BA680C" w:rsidRPr="00BA680C">
        <w:t>’</w:t>
      </w:r>
      <w:r w:rsidRPr="00BA680C">
        <w:t>s Note</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80C" w:rsidRPr="00BA680C">
        <w:t xml:space="preserve">Section </w:t>
      </w:r>
      <w:r w:rsidRPr="00BA680C">
        <w:t>5(D)(1), effective July 1, 2015.</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330.</w:t>
      </w:r>
      <w:r w:rsidR="00CD32F6" w:rsidRPr="00BA680C">
        <w:t xml:space="preserve"> Visitors authorized to acquire, construct, renovate and equip athletic facilities; bond management costs.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BA680C" w:rsidRPr="00BA680C">
        <w:noBreakHyphen/>
      </w:r>
      <w:r w:rsidRPr="00BA680C">
        <w:t>121</w:t>
      </w:r>
      <w:r w:rsidR="00BA680C" w:rsidRPr="00BA680C">
        <w:noBreakHyphen/>
      </w:r>
      <w:r w:rsidRPr="00BA680C">
        <w:t>440(1), or to pay costs of issuance of the bonds or of any credit enhancement for the bonds as may be deemed necessary by the visitors.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340.</w:t>
      </w:r>
      <w:r w:rsidR="00CD32F6" w:rsidRPr="00BA680C">
        <w:t xml:space="preserve"> Authorization to borrow funds and issue bonds; amount limitations.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BA680C" w:rsidRPr="00BA680C">
        <w:noBreakHyphen/>
      </w:r>
      <w:r w:rsidRPr="00BA680C">
        <w:t>five million dollars.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Code Commissioner</w:t>
      </w:r>
      <w:r w:rsidR="00BA680C" w:rsidRPr="00BA680C">
        <w:t>’</w:t>
      </w:r>
      <w:r w:rsidRPr="00BA680C">
        <w:t>s Note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80C" w:rsidRPr="00BA680C">
        <w:t xml:space="preserve">Section </w:t>
      </w:r>
      <w:r w:rsidRPr="00BA680C">
        <w:t>5(D)(1), effective July 1, 2015.</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350.</w:t>
      </w:r>
      <w:r w:rsidR="00CD32F6" w:rsidRPr="00BA680C">
        <w:t xml:space="preserve"> Sources of funds to secure bonds; disposition of athletic facilities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 xml:space="preserve">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w:t>
      </w:r>
      <w:r w:rsidRPr="00BA680C">
        <w:lastRenderedPageBreak/>
        <w:t>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 xml:space="preserve">2(B); 2002 Act No. 299, </w:t>
      </w:r>
      <w:r w:rsidRPr="00BA680C">
        <w:t xml:space="preserve">Section </w:t>
      </w:r>
      <w:r w:rsidR="00CD32F6" w:rsidRPr="00BA680C">
        <w:t>2.</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360.</w:t>
      </w:r>
      <w:r w:rsidR="00CD32F6" w:rsidRPr="00BA680C">
        <w:t xml:space="preserve"> Liability of State and persons signing bonds for payment of principal and interest.</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370.</w:t>
      </w:r>
      <w:r w:rsidR="00CD32F6" w:rsidRPr="00BA680C">
        <w:t xml:space="preserve"> Resolutions for issuance of bonds; contents and conditions.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380.</w:t>
      </w:r>
      <w:r w:rsidR="00CD32F6" w:rsidRPr="00BA680C">
        <w:t xml:space="preserve"> Tax exempt status.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bonds authorized by this article and all interest to become due thereon have the tax exempt status prescribed by Section 12</w:t>
      </w:r>
      <w:r w:rsidR="00BA680C" w:rsidRPr="00BA680C">
        <w:noBreakHyphen/>
      </w:r>
      <w:r w:rsidRPr="00BA680C">
        <w:t>2</w:t>
      </w:r>
      <w:r w:rsidR="00BA680C" w:rsidRPr="00BA680C">
        <w:noBreakHyphen/>
      </w:r>
      <w:r w:rsidRPr="00BA680C">
        <w:t>50.</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Taxation 218.</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371k218.</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Taxation </w:t>
      </w:r>
      <w:r w:rsidR="00BA680C" w:rsidRPr="00BA680C">
        <w:t xml:space="preserve">Section </w:t>
      </w:r>
      <w:r w:rsidRPr="00BA680C">
        <w:t>304.</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390.</w:t>
      </w:r>
      <w:r w:rsidR="00CD32F6" w:rsidRPr="00BA680C">
        <w:t xml:space="preserve"> Fiduciaries as authorized investors.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Code Commissioner</w:t>
      </w:r>
      <w:r w:rsidR="00BA680C" w:rsidRPr="00BA680C">
        <w:t>’</w:t>
      </w:r>
      <w:r w:rsidRPr="00BA680C">
        <w:t>s Note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80C" w:rsidRPr="00BA680C">
        <w:t xml:space="preserve">Section </w:t>
      </w:r>
      <w:r w:rsidRPr="00BA680C">
        <w:t>5(D)(1), effective July 1, 2015.</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400.</w:t>
      </w:r>
      <w:r w:rsidR="00CD32F6" w:rsidRPr="00BA680C">
        <w:t xml:space="preserve"> Execution of bonds and coupons; change of issuing officers or seal; issuance as fully registered, noncertificated, book</w:t>
      </w:r>
      <w:r w:rsidRPr="00BA680C">
        <w:noBreakHyphen/>
      </w:r>
      <w:r w:rsidR="00CD32F6" w:rsidRPr="00BA680C">
        <w:t>entry securities.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BA680C" w:rsidRPr="00BA680C">
        <w:noBreakHyphen/>
      </w:r>
      <w:r w:rsidRPr="00BA680C">
        <w:t>entry securities.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410.</w:t>
      </w:r>
      <w:r w:rsidR="00CD32F6" w:rsidRPr="00BA680C">
        <w:t xml:space="preserve"> Disposition of bonds; private sale; discounts or premiums.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Code Commissioner</w:t>
      </w:r>
      <w:r w:rsidR="00BA680C" w:rsidRPr="00BA680C">
        <w:t>’</w:t>
      </w:r>
      <w:r w:rsidRPr="00BA680C">
        <w:t>s Note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80C" w:rsidRPr="00BA680C">
        <w:t xml:space="preserve">Section </w:t>
      </w:r>
      <w:r w:rsidRPr="00BA680C">
        <w:t>5(D)(1), effective July 1, 2015.</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420.</w:t>
      </w:r>
      <w:r w:rsidR="00CD32F6" w:rsidRPr="00BA680C">
        <w:t xml:space="preserve"> Delivery of bond proceeds to State Treasurer; maintenance in special funds; withdrawals; temporary investments.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430.</w:t>
      </w:r>
      <w:r w:rsidR="00CD32F6" w:rsidRPr="00BA680C">
        <w:t xml:space="preserve"> Provisions for adequate payment of principal and interest on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To the end that provisions be made for the adequate payment of the principal of and interest on the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BA680C" w:rsidRPr="00BA680C">
        <w:noBreakHyphen/>
      </w:r>
      <w:r w:rsidRPr="00BA680C">
        <w:t>121</w:t>
      </w:r>
      <w:r w:rsidR="00BA680C" w:rsidRPr="00BA680C">
        <w:noBreakHyphen/>
      </w:r>
      <w:r w:rsidRPr="00BA680C">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440.</w:t>
      </w:r>
      <w:r w:rsidR="00CD32F6" w:rsidRPr="00BA680C">
        <w:t xml:space="preserve"> Powers vested in visitors to secure payment of principal and interest on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To the end that the payment of the principal of and interest on the bonds authorized hereby are adequately secured, the visitors are empowered in their discretion:</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(2) to impose admissions fees and a special student fee upon such basis and in such amounts as the visitors shall determine;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(4) to further secure the bonds with a pledge of any additional revenues or fees of The Citadel as may be authorized under other laws of the State;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(5) to specify and limit the athletic facilities which may be made use of free of charge;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(6) to covenant to establish and maintain such system of rules as will ensure the continuous and effective use of the athletic facilities;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(a) pay the cost of operating and maintaining the athletic department and the athletic facilities, including the cost of fire, extended coverage and use, and occupancy insurance;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(b) pay the principal and interest of the bonds as they respectively become due;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(c) provide any necessary debt service coverage ratios;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(d) create and maintain any bond reserve fund established to meet the payment of principal and interest of any of the bonds; and</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(e) create and at all times maintain an adequate reserve for contingencies and for major repairs and replacement of athletic facilities;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(9) to covenant as to the use of the proceeds derived from the sale of any bonds issued pursuant to this article;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(10) to provide for the terms, form, registration, exchange, execution, and authentication of bonds, and for the replacement of lost, destroyed, or mutilated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(11) to make covenants with respect to the operation of the athletic department and the athletic facilities;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(12) to covenant that all revenues or net revenues pledged for the payment of the bonds must be duly segregated into special funds and that such funds will be used solely for the purposes for which they are intended and for no other purpose;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(13) to covenant for the mandatory redemption of bonds on such terms and conditions as the resolutions authorizing such bonds shall prescribe;</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(15) to prescribe the procedure, if any, by which the terms of the contract with the bondholders may be amended, the number of bonds whose holders must consent thereto, and the manner in which consent shall be given;</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(16) to covenant as to the maintenance of the athletic facilities, the insurance to be carried thereon, and the use and disposition of proceeds from any insurance policy;</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(17) to prescribe the events of default and the terms and conditions upon which all or any bonds become or may be declared due before maturity, and the terms and conditions upon which such declaration and its consequences may be waived;</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 xml:space="preserve">2(B); 2002 Act No. 299, </w:t>
      </w:r>
      <w:r w:rsidRPr="00BA680C">
        <w:t xml:space="preserve">Section </w:t>
      </w:r>
      <w:r w:rsidR="00CD32F6" w:rsidRPr="00BA680C">
        <w:t>3.</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P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80C">
        <w:t xml:space="preserve">C.J.S. Colleges and Universities </w:t>
      </w:r>
      <w:r w:rsidR="00BA680C" w:rsidRPr="00BA680C">
        <w:t xml:space="preserve">Section </w:t>
      </w:r>
      <w:r w:rsidRPr="00BA680C">
        <w:t>10.</w:t>
      </w:r>
    </w:p>
    <w:p w:rsidR="00BA680C" w:rsidRP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rPr>
          <w:b/>
        </w:rPr>
        <w:t xml:space="preserve">SECTION </w:t>
      </w:r>
      <w:r w:rsidR="00CD32F6" w:rsidRPr="00BA680C">
        <w:rPr>
          <w:b/>
        </w:rPr>
        <w:t>59</w:t>
      </w:r>
      <w:r w:rsidRPr="00BA680C">
        <w:rPr>
          <w:b/>
        </w:rPr>
        <w:noBreakHyphen/>
      </w:r>
      <w:r w:rsidR="00CD32F6" w:rsidRPr="00BA680C">
        <w:rPr>
          <w:b/>
        </w:rPr>
        <w:t>121</w:t>
      </w:r>
      <w:r w:rsidRPr="00BA680C">
        <w:rPr>
          <w:b/>
        </w:rPr>
        <w:noBreakHyphen/>
      </w:r>
      <w:r w:rsidR="00CD32F6" w:rsidRPr="00BA680C">
        <w:rPr>
          <w:b/>
        </w:rPr>
        <w:t>450.</w:t>
      </w:r>
      <w:r w:rsidR="00CD32F6" w:rsidRPr="00BA680C">
        <w:t xml:space="preserve"> Duration of authorizations granted by article; time limit for issuance of bonds.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ab/>
        <w:t>The authorizations granted by this article must remain of full force and effect until they are rescinded by subsequent enactment, and no time limit is set for the issuance of bonds pursuant to this article.</w:t>
      </w: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80C" w:rsidRDefault="00BA680C"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2F6" w:rsidRPr="00BA680C">
        <w:t xml:space="preserve">: 2000 Act No. 356, </w:t>
      </w:r>
      <w:r w:rsidRPr="00BA680C">
        <w:t xml:space="preserve">Section </w:t>
      </w:r>
      <w:r w:rsidR="00CD32F6" w:rsidRPr="00BA680C">
        <w:t>2(B).</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LIBRARY REFERENCES</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Colleges and Universities 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Westlaw Key Number Search: 81k6(1).</w:t>
      </w:r>
    </w:p>
    <w:p w:rsidR="00BA680C" w:rsidRDefault="00CD32F6"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80C">
        <w:t xml:space="preserve">C.J.S. Colleges and Universities </w:t>
      </w:r>
      <w:r w:rsidR="00BA680C" w:rsidRPr="00BA680C">
        <w:t xml:space="preserve">Section </w:t>
      </w:r>
      <w:r w:rsidRPr="00BA680C">
        <w:t>10.</w:t>
      </w:r>
    </w:p>
    <w:p w:rsidR="004002BA" w:rsidRPr="00BA680C" w:rsidRDefault="004002BA" w:rsidP="00BA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A680C" w:rsidSect="00BA68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80C" w:rsidRDefault="00BA680C" w:rsidP="00BA680C">
      <w:pPr>
        <w:spacing w:after="0" w:line="240" w:lineRule="auto"/>
      </w:pPr>
      <w:r>
        <w:separator/>
      </w:r>
    </w:p>
  </w:endnote>
  <w:endnote w:type="continuationSeparator" w:id="0">
    <w:p w:rsidR="00BA680C" w:rsidRDefault="00BA680C" w:rsidP="00BA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0C" w:rsidRPr="00BA680C" w:rsidRDefault="00BA680C" w:rsidP="00BA6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0C" w:rsidRPr="00BA680C" w:rsidRDefault="00BA680C" w:rsidP="00BA6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0C" w:rsidRPr="00BA680C" w:rsidRDefault="00BA680C" w:rsidP="00BA6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80C" w:rsidRDefault="00BA680C" w:rsidP="00BA680C">
      <w:pPr>
        <w:spacing w:after="0" w:line="240" w:lineRule="auto"/>
      </w:pPr>
      <w:r>
        <w:separator/>
      </w:r>
    </w:p>
  </w:footnote>
  <w:footnote w:type="continuationSeparator" w:id="0">
    <w:p w:rsidR="00BA680C" w:rsidRDefault="00BA680C" w:rsidP="00BA6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0C" w:rsidRPr="00BA680C" w:rsidRDefault="00BA680C" w:rsidP="00BA6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0C" w:rsidRPr="00BA680C" w:rsidRDefault="00BA680C" w:rsidP="00BA68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0C" w:rsidRPr="00BA680C" w:rsidRDefault="00BA680C" w:rsidP="00BA6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F6"/>
    <w:rsid w:val="004002BA"/>
    <w:rsid w:val="00BA680C"/>
    <w:rsid w:val="00CD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E7F4A-A2ED-4A0A-90DB-9BAD589E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3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32F6"/>
    <w:rPr>
      <w:rFonts w:ascii="Courier New" w:eastAsiaTheme="minorEastAsia" w:hAnsi="Courier New" w:cs="Courier New"/>
      <w:sz w:val="20"/>
      <w:szCs w:val="20"/>
    </w:rPr>
  </w:style>
  <w:style w:type="paragraph" w:styleId="Header">
    <w:name w:val="header"/>
    <w:basedOn w:val="Normal"/>
    <w:link w:val="HeaderChar"/>
    <w:uiPriority w:val="99"/>
    <w:unhideWhenUsed/>
    <w:rsid w:val="00BA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80C"/>
    <w:rPr>
      <w:rFonts w:ascii="Times New Roman" w:hAnsi="Times New Roman" w:cs="Times New Roman"/>
    </w:rPr>
  </w:style>
  <w:style w:type="paragraph" w:styleId="Footer">
    <w:name w:val="footer"/>
    <w:basedOn w:val="Normal"/>
    <w:link w:val="FooterChar"/>
    <w:uiPriority w:val="99"/>
    <w:unhideWhenUsed/>
    <w:rsid w:val="00BA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8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27</Pages>
  <Words>6308</Words>
  <Characters>35960</Characters>
  <Application>Microsoft Office Word</Application>
  <DocSecurity>0</DocSecurity>
  <Lines>299</Lines>
  <Paragraphs>84</Paragraphs>
  <ScaleCrop>false</ScaleCrop>
  <Company>Legislative Services Agency (LSA)</Company>
  <LinksUpToDate>false</LinksUpToDate>
  <CharactersWithSpaces>42184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