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70FD">
        <w:t>CHAPTER 13</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70FD">
        <w:t>South Carolina Museum Commission and Institute of Archeology and Anthropology</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15CF" w:rsidRPr="002470FD">
        <w:t xml:space="preserve"> 1</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70FD">
        <w:t>South Carolina Museum Commission</w:t>
      </w:r>
      <w:bookmarkStart w:id="0" w:name="_GoBack"/>
      <w:bookmarkEnd w:id="0"/>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10.</w:t>
      </w:r>
      <w:r w:rsidR="00AC15CF" w:rsidRPr="002470FD">
        <w:t xml:space="preserve"> South Carolina Museum Commission created; membership; chairman; vacancies; terms of office.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2470FD" w:rsidRPr="002470FD">
        <w:noBreakHyphen/>
      </w:r>
      <w:r w:rsidRPr="002470FD">
        <w:t>large members shall be appointed chairman of the commission by the Governor. Vacancies for any reason shall be filled in the manner of original appointment for the unexpired term.</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Notwithstanding the provisions above prescribing four</w:t>
      </w:r>
      <w:r w:rsidR="002470FD" w:rsidRPr="002470FD">
        <w:noBreakHyphen/>
      </w:r>
      <w:r w:rsidRPr="002470FD">
        <w:t>year terms for members of the commission, the members appointed from even</w:t>
      </w:r>
      <w:r w:rsidR="002470FD" w:rsidRPr="002470FD">
        <w:noBreakHyphen/>
      </w:r>
      <w:r w:rsidRPr="002470FD">
        <w:t>numbered congressional districts and one at</w:t>
      </w:r>
      <w:r w:rsidR="002470FD" w:rsidRPr="002470FD">
        <w:noBreakHyphen/>
      </w:r>
      <w:r w:rsidRPr="002470FD">
        <w:t>large member other than the chairman shall be initially appointed for terms of two years only.</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 xml:space="preserve">361; 1973 (58) 241; 2012 Act No. 176, </w:t>
      </w:r>
      <w:r w:rsidRPr="002470FD">
        <w:t xml:space="preserve">Section </w:t>
      </w:r>
      <w:r w:rsidR="00AC15CF" w:rsidRPr="002470FD">
        <w:t>17, eff May 25, 2012.</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Editor</w:t>
      </w:r>
      <w:r w:rsidR="002470FD" w:rsidRPr="002470FD">
        <w:t>’</w:t>
      </w:r>
      <w:r w:rsidRPr="002470FD">
        <w:t>s Note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2012 Act No. 176, </w:t>
      </w:r>
      <w:r w:rsidR="002470FD" w:rsidRPr="002470FD">
        <w:t xml:space="preserve">Section </w:t>
      </w:r>
      <w:r w:rsidRPr="002470FD">
        <w:t>18 and 19, provide as follows:</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t>
      </w:r>
      <w:r w:rsidR="00AC15CF" w:rsidRPr="002470FD">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t>
      </w:r>
      <w:r w:rsidR="00AC15CF" w:rsidRPr="002470FD">
        <w:t>SECTION 19. In the event that elections for incumbent university board of trustees</w:t>
      </w:r>
      <w:r w:rsidRPr="002470FD">
        <w:t>’</w:t>
      </w:r>
      <w:r w:rsidR="00AC15CF" w:rsidRPr="002470FD">
        <w:t xml:space="preserve"> seats whose terms are expiring this year are not held prior to June 30, 2012, current board members will retain their seats until the General Assembly reconvenes and holds elections.</w:t>
      </w:r>
      <w:r w:rsidRPr="002470FD">
        <w:t>”</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Effect of Amendment</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The 2012 amendment substituted </w:t>
      </w:r>
      <w:r w:rsidR="002470FD" w:rsidRPr="002470FD">
        <w:t>“</w:t>
      </w:r>
      <w:r w:rsidRPr="002470FD">
        <w:t>ten</w:t>
      </w:r>
      <w:r w:rsidR="002470FD" w:rsidRPr="002470FD">
        <w:t>”</w:t>
      </w:r>
      <w:r w:rsidRPr="002470FD">
        <w:t xml:space="preserve"> for </w:t>
      </w:r>
      <w:r w:rsidR="002470FD" w:rsidRPr="002470FD">
        <w:t>“</w:t>
      </w:r>
      <w:r w:rsidRPr="002470FD">
        <w:t>nine</w:t>
      </w:r>
      <w:r w:rsidR="002470FD" w:rsidRPr="002470FD">
        <w:t>”</w:t>
      </w:r>
      <w:r w:rsidRPr="002470FD">
        <w:t>.</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CROSS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Role of South Carolina Museum Commission with respect to South Carolina Underwater Antiquities Act of 1991, see </w:t>
      </w:r>
      <w:r w:rsidR="002470FD" w:rsidRPr="002470FD">
        <w:t xml:space="preserve">Sections </w:t>
      </w:r>
      <w:r w:rsidRPr="002470FD">
        <w:t xml:space="preserve"> 54</w:t>
      </w:r>
      <w:r w:rsidR="002470FD" w:rsidRPr="002470FD">
        <w:noBreakHyphen/>
      </w:r>
      <w:r w:rsidRPr="002470FD">
        <w:t>7</w:t>
      </w:r>
      <w:r w:rsidR="002470FD" w:rsidRPr="002470FD">
        <w:noBreakHyphen/>
      </w:r>
      <w:r w:rsidRPr="002470FD">
        <w:t>610 et seq.</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45.</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0FD">
        <w:t xml:space="preserve">C.J.S. States </w:t>
      </w:r>
      <w:r w:rsidR="002470FD" w:rsidRPr="002470FD">
        <w:t xml:space="preserve">Sections </w:t>
      </w:r>
      <w:r w:rsidRPr="002470FD">
        <w:t xml:space="preserve"> 145 to 146, 157 to 161, 249.</w:t>
      </w:r>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20.</w:t>
      </w:r>
      <w:r w:rsidR="00AC15CF" w:rsidRPr="002470FD">
        <w:t xml:space="preserve"> Meetings and officers of commission; compensation of members.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The Commission shall meet at least quarterly and at such other times as the chairman shall designate. Members shall elect a vice</w:t>
      </w:r>
      <w:r w:rsidR="002470FD" w:rsidRPr="002470FD">
        <w:noBreakHyphen/>
      </w:r>
      <w:r w:rsidRPr="002470FD">
        <w:t>chairman and such other officers as they may deem necessary. They shall be paid such per diem, mileage and subsistence as provided by law for boards, committees and commissions.</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362; 1973 (58) 241.</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62, 73.</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0FD">
        <w:t xml:space="preserve">C.J.S. States </w:t>
      </w:r>
      <w:r w:rsidR="002470FD" w:rsidRPr="002470FD">
        <w:t xml:space="preserve">Sections </w:t>
      </w:r>
      <w:r w:rsidRPr="002470FD">
        <w:t xml:space="preserve"> 89, 101 to 102, 196 to 198, 202 to 204, 229, 240 to 249, 253.</w:t>
      </w:r>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30.</w:t>
      </w:r>
      <w:r w:rsidR="00AC15CF" w:rsidRPr="002470FD">
        <w:t xml:space="preserve"> Primary function of Commission.</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363; 1973 (58) 241.</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CROSS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Stealing, damaging, etc. works of literature or objects of art of certain institutions, see </w:t>
      </w:r>
      <w:r w:rsidR="002470FD" w:rsidRPr="002470FD">
        <w:t xml:space="preserve">Sections </w:t>
      </w:r>
      <w:r w:rsidRPr="002470FD">
        <w:t xml:space="preserve"> 16</w:t>
      </w:r>
      <w:r w:rsidR="002470FD" w:rsidRPr="002470FD">
        <w:noBreakHyphen/>
      </w:r>
      <w:r w:rsidRPr="002470FD">
        <w:t>13</w:t>
      </w:r>
      <w:r w:rsidR="002470FD" w:rsidRPr="002470FD">
        <w:noBreakHyphen/>
      </w:r>
      <w:r w:rsidRPr="002470FD">
        <w:t>330 et seq.</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73.</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0FD">
        <w:t xml:space="preserve">C.J.S. States </w:t>
      </w:r>
      <w:r w:rsidR="002470FD" w:rsidRPr="002470FD">
        <w:t xml:space="preserve">Sections </w:t>
      </w:r>
      <w:r w:rsidRPr="002470FD">
        <w:t xml:space="preserve"> 229, 240 to 249, 253.</w:t>
      </w:r>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40.</w:t>
      </w:r>
      <w:r w:rsidR="00AC15CF" w:rsidRPr="002470FD">
        <w:t xml:space="preserve"> Powers of Commission.</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To carry out its assigned functions, the Commission is authorized to:</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(1) Establish a plan for, create and operate a State Museum;</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(2) Elect an executive officer for the Commission, to be known as the Director;</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(3) Make rules and regulations for its own government and the administration of its museum;</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(4) Appoint, on the recommendation of the Director, all other members of the staff;</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(5) Adopt a seal for use in official Commission business;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(6) Control the expenditure in accordance with law of such public funds as may be appropriated to the Commission;</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(7) Accept gifts, bequests and endowments for purposes consistent with the objectives of the Commission;</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(8) Make annual reports to the General Assembly of the receipts, disbursements, work and needs of the Commission; and</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(9) Adopt policies designed to fulfill the duties and attain the objectives of the Commission as established by law.</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364; 1973 (58) 241.</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CROSS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Appointment of commissioners to Abandoned Cultural Property Board by State Museum Commission, see </w:t>
      </w:r>
      <w:r w:rsidR="002470FD" w:rsidRPr="002470FD">
        <w:t xml:space="preserve">Section </w:t>
      </w:r>
      <w:r w:rsidRPr="002470FD">
        <w:t>27</w:t>
      </w:r>
      <w:r w:rsidR="002470FD" w:rsidRPr="002470FD">
        <w:noBreakHyphen/>
      </w:r>
      <w:r w:rsidRPr="002470FD">
        <w:t>45</w:t>
      </w:r>
      <w:r w:rsidR="002470FD" w:rsidRPr="002470FD">
        <w:noBreakHyphen/>
      </w:r>
      <w:r w:rsidRPr="002470FD">
        <w:t>20.</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68.</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0FD">
        <w:t xml:space="preserve">C.J.S. States </w:t>
      </w:r>
      <w:r w:rsidR="002470FD" w:rsidRPr="002470FD">
        <w:t xml:space="preserve">Sections </w:t>
      </w:r>
      <w:r w:rsidRPr="002470FD">
        <w:t xml:space="preserve"> 224 to 225, 240 to 249, 252.</w:t>
      </w:r>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50.</w:t>
      </w:r>
      <w:r w:rsidR="00AC15CF" w:rsidRPr="002470FD">
        <w:t xml:space="preserve"> Director.</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365; 1973 (58) 241.</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44.</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C.J.S. States </w:t>
      </w:r>
      <w:r w:rsidR="002470FD" w:rsidRPr="002470FD">
        <w:t xml:space="preserve">Sections </w:t>
      </w:r>
      <w:r w:rsidRPr="002470FD">
        <w:t xml:space="preserve"> 145 to 146, 156, 158 to 161.</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15CF" w:rsidRPr="002470FD">
        <w:t xml:space="preserve"> 3</w:t>
      </w:r>
    </w:p>
    <w:p w:rsidR="002470FD" w:rsidRP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70FD">
        <w:t>South Carolina Institute of Archeology and Anthropology</w:t>
      </w:r>
    </w:p>
    <w:p w:rsidR="002470FD" w:rsidRP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rPr>
          <w:b/>
        </w:rPr>
        <w:t xml:space="preserve">SECTION </w:t>
      </w:r>
      <w:r w:rsidR="00AC15CF" w:rsidRPr="002470FD">
        <w:rPr>
          <w:b/>
        </w:rPr>
        <w:t>60</w:t>
      </w:r>
      <w:r w:rsidRPr="002470FD">
        <w:rPr>
          <w:b/>
        </w:rPr>
        <w:noBreakHyphen/>
      </w:r>
      <w:r w:rsidR="00AC15CF" w:rsidRPr="002470FD">
        <w:rPr>
          <w:b/>
        </w:rPr>
        <w:t>13</w:t>
      </w:r>
      <w:r w:rsidRPr="002470FD">
        <w:rPr>
          <w:b/>
        </w:rPr>
        <w:noBreakHyphen/>
      </w:r>
      <w:r w:rsidR="00AC15CF" w:rsidRPr="002470FD">
        <w:rPr>
          <w:b/>
        </w:rPr>
        <w:t>210.</w:t>
      </w:r>
      <w:r w:rsidR="00AC15CF" w:rsidRPr="002470FD">
        <w:t xml:space="preserve"> Institute created; appointment of director, State Archaeologist and State Underwater Archaeologist; responsibilities.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2470FD" w:rsidRPr="002470FD">
        <w:noBreakHyphen/>
      </w:r>
      <w:r w:rsidRPr="002470FD">
        <w:t>to</w:t>
      </w:r>
      <w:r w:rsidR="002470FD" w:rsidRPr="002470FD">
        <w:noBreakHyphen/>
      </w:r>
      <w:r w:rsidRPr="002470FD">
        <w:t>day activities of the institute in the best interests of the State.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(C) The director shall appoint the State Archeologist who must be a classified employee in the university system and who shall:</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(1) create and maintain the: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r>
      <w:r w:rsidRPr="002470FD">
        <w:tab/>
        <w:t>(a) South Carolina Statewide Archeological Site Inventory;</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r>
      <w:r w:rsidRPr="002470FD">
        <w:tab/>
        <w:t>(b) site numbering system for the inventory;</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r>
      <w:r w:rsidRPr="002470FD">
        <w:tab/>
        <w:t>(c) curation of the archeological collections of the State;</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(3) conduct or cause to be conducted archeological field or laboratory investigations, or both, on behalf of and in the best interests of the State, at prehistoric and historic sites.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(D) The director shall appoint the State Underwater Archaeologist who must be a classified employee in the university system and who shall:</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(1) create and maintain a research database of state underwater archaeology sites;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(2) oversee and implement the Underwater Antiquities Act;</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r>
      <w:r w:rsidRPr="002470FD">
        <w:tab/>
        <w:t>(4) shall conduct or cause to be conducted underwater archaeological field or laboratory investigations, or both, on behalf of and in the best interests of the State at prehistoric and historic sites.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ab/>
        <w:t>(E) In making the appointments or filling a vacancy for the Director of the Institute of Archeology and Anthropology, the usual search committee procedures in effect at the University of South Carolina apply.</w:t>
      </w: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0FD" w:rsidRDefault="002470FD"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5CF" w:rsidRPr="002470FD">
        <w:t xml:space="preserve">: 1962 Code </w:t>
      </w:r>
      <w:r w:rsidRPr="002470FD">
        <w:t xml:space="preserve">Section </w:t>
      </w:r>
      <w:r w:rsidR="00AC15CF" w:rsidRPr="002470FD">
        <w:t>9</w:t>
      </w:r>
      <w:r w:rsidRPr="002470FD">
        <w:noBreakHyphen/>
      </w:r>
      <w:r w:rsidR="00AC15CF" w:rsidRPr="002470FD">
        <w:t xml:space="preserve">331; 1963 (53) 358 [479]; 1967 (55) 719; 1984 Act No. 512, Part II, </w:t>
      </w:r>
      <w:r w:rsidRPr="002470FD">
        <w:t xml:space="preserve">Section </w:t>
      </w:r>
      <w:r w:rsidR="00AC15CF" w:rsidRPr="002470FD">
        <w:t xml:space="preserve">22; 2000 Act No. 315, </w:t>
      </w:r>
      <w:r w:rsidRPr="002470FD">
        <w:t xml:space="preserve">Section </w:t>
      </w:r>
      <w:r w:rsidR="00AC15CF" w:rsidRPr="002470FD">
        <w:t>1.</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CROSS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Designation of State Underwater Archaeologist to issue licenses under, and otherwise administer, the South Carolina Underwater Antiquities Act of 1991, see </w:t>
      </w:r>
      <w:r w:rsidR="002470FD" w:rsidRPr="002470FD">
        <w:t xml:space="preserve">Section </w:t>
      </w:r>
      <w:r w:rsidRPr="002470FD">
        <w:t>54</w:t>
      </w:r>
      <w:r w:rsidR="002470FD" w:rsidRPr="002470FD">
        <w:noBreakHyphen/>
      </w:r>
      <w:r w:rsidRPr="002470FD">
        <w:t>7</w:t>
      </w:r>
      <w:r w:rsidR="002470FD" w:rsidRPr="002470FD">
        <w:noBreakHyphen/>
      </w:r>
      <w:r w:rsidRPr="002470FD">
        <w:t>820.</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Duties of the State Underwater Archaeologist with respect to the South Carolina Underwater Antiquities Act of 1991, see </w:t>
      </w:r>
      <w:r w:rsidR="002470FD" w:rsidRPr="002470FD">
        <w:t xml:space="preserve">Sections </w:t>
      </w:r>
      <w:r w:rsidRPr="002470FD">
        <w:t xml:space="preserve"> 54</w:t>
      </w:r>
      <w:r w:rsidR="002470FD" w:rsidRPr="002470FD">
        <w:noBreakHyphen/>
      </w:r>
      <w:r w:rsidRPr="002470FD">
        <w:t>7</w:t>
      </w:r>
      <w:r w:rsidR="002470FD" w:rsidRPr="002470FD">
        <w:noBreakHyphen/>
      </w:r>
      <w:r w:rsidRPr="002470FD">
        <w:t>610 et seq.</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Library References</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States 73, 82.</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Westlaw Topic No. 360.</w:t>
      </w:r>
    </w:p>
    <w:p w:rsidR="002470FD" w:rsidRDefault="00AC15CF"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0FD">
        <w:t xml:space="preserve">C.J.S. States </w:t>
      </w:r>
      <w:r w:rsidR="002470FD" w:rsidRPr="002470FD">
        <w:t xml:space="preserve">Sections </w:t>
      </w:r>
      <w:r w:rsidRPr="002470FD">
        <w:t xml:space="preserve"> 229, 240 to 249, 253, 258.</w:t>
      </w:r>
    </w:p>
    <w:p w:rsidR="004002BA" w:rsidRPr="002470FD" w:rsidRDefault="004002BA" w:rsidP="0024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470FD" w:rsidSect="002470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FD" w:rsidRDefault="002470FD" w:rsidP="002470FD">
      <w:pPr>
        <w:spacing w:after="0" w:line="240" w:lineRule="auto"/>
      </w:pPr>
      <w:r>
        <w:separator/>
      </w:r>
    </w:p>
  </w:endnote>
  <w:endnote w:type="continuationSeparator" w:id="0">
    <w:p w:rsidR="002470FD" w:rsidRDefault="002470FD" w:rsidP="0024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FD" w:rsidRDefault="002470FD" w:rsidP="002470FD">
      <w:pPr>
        <w:spacing w:after="0" w:line="240" w:lineRule="auto"/>
      </w:pPr>
      <w:r>
        <w:separator/>
      </w:r>
    </w:p>
  </w:footnote>
  <w:footnote w:type="continuationSeparator" w:id="0">
    <w:p w:rsidR="002470FD" w:rsidRDefault="002470FD" w:rsidP="00247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FD" w:rsidRPr="002470FD" w:rsidRDefault="002470FD" w:rsidP="00247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CF"/>
    <w:rsid w:val="002470FD"/>
    <w:rsid w:val="004002BA"/>
    <w:rsid w:val="00AC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118C4-5A71-42AF-A2DD-D04EFF9E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15CF"/>
    <w:rPr>
      <w:rFonts w:ascii="Courier New" w:eastAsiaTheme="minorEastAsia" w:hAnsi="Courier New" w:cs="Courier New"/>
      <w:sz w:val="20"/>
      <w:szCs w:val="20"/>
    </w:rPr>
  </w:style>
  <w:style w:type="paragraph" w:styleId="Header">
    <w:name w:val="header"/>
    <w:basedOn w:val="Normal"/>
    <w:link w:val="HeaderChar"/>
    <w:uiPriority w:val="99"/>
    <w:unhideWhenUsed/>
    <w:rsid w:val="0024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FD"/>
    <w:rPr>
      <w:rFonts w:ascii="Times New Roman" w:hAnsi="Times New Roman" w:cs="Times New Roman"/>
    </w:rPr>
  </w:style>
  <w:style w:type="paragraph" w:styleId="Footer">
    <w:name w:val="footer"/>
    <w:basedOn w:val="Normal"/>
    <w:link w:val="FooterChar"/>
    <w:uiPriority w:val="99"/>
    <w:unhideWhenUsed/>
    <w:rsid w:val="0024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1496</Words>
  <Characters>8528</Characters>
  <Application>Microsoft Office Word</Application>
  <DocSecurity>0</DocSecurity>
  <Lines>71</Lines>
  <Paragraphs>20</Paragraphs>
  <ScaleCrop>false</ScaleCrop>
  <Company>Legislative Services Agency (LSA)</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