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D7" w:rsidRDefault="00E470D0" w:rsidP="001854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1854D7">
        <w:rPr>
          <w:lang w:val="en-PH"/>
        </w:rPr>
        <w:t>CHAPTER 9</w:t>
      </w:r>
    </w:p>
    <w:p w:rsidR="001854D7" w:rsidRDefault="00E470D0" w:rsidP="001854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1854D7">
        <w:rPr>
          <w:lang w:val="en-PH"/>
        </w:rPr>
        <w:t>Beer, Ale, Porter and Wine [Repealed]</w:t>
      </w:r>
    </w:p>
    <w:p w:rsidR="001854D7" w:rsidRDefault="00E470D0" w:rsidP="001854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854D7">
        <w:rPr>
          <w:lang w:val="en-PH"/>
        </w:rPr>
        <w:t>Editor</w:t>
      </w:r>
      <w:r w:rsidR="001854D7" w:rsidRPr="001854D7">
        <w:rPr>
          <w:lang w:val="en-PH"/>
        </w:rPr>
        <w:t>’</w:t>
      </w:r>
      <w:r w:rsidRPr="001854D7">
        <w:rPr>
          <w:lang w:val="en-PH"/>
        </w:rPr>
        <w:t>s Note</w:t>
      </w:r>
    </w:p>
    <w:p w:rsidR="001854D7" w:rsidRDefault="00E470D0" w:rsidP="001854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854D7">
        <w:rPr>
          <w:lang w:val="en-PH"/>
        </w:rPr>
        <w:t xml:space="preserve">Chapter 9 was repealed by Act Nol 415, </w:t>
      </w:r>
      <w:r w:rsidR="001854D7" w:rsidRPr="001854D7">
        <w:rPr>
          <w:lang w:val="en-PH"/>
        </w:rPr>
        <w:t xml:space="preserve">Section </w:t>
      </w:r>
      <w:r w:rsidRPr="001854D7">
        <w:rPr>
          <w:lang w:val="en-PH"/>
        </w:rPr>
        <w:t>5, effective January 1, 1997.</w:t>
      </w:r>
    </w:p>
    <w:p w:rsidR="001854D7" w:rsidRDefault="00E470D0" w:rsidP="001854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854D7">
        <w:rPr>
          <w:lang w:val="en-PH"/>
        </w:rPr>
        <w:t>The following conversion table is published for the convenience of the users of the Code of Laws of South Carolina, 1976:</w:t>
      </w:r>
    </w:p>
    <w:p w:rsidR="00E470D0" w:rsidRPr="001854D7" w:rsidRDefault="00E470D0" w:rsidP="001854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E470D0" w:rsidRPr="001854D7" w:rsidTr="00DC4222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lang w:val="en-PH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Recodified Section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50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80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60, 61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80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100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110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120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130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140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150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190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200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210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300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310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310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320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330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350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260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310(A) &amp; (C)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500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310(B)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120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510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940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520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530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540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550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270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560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570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580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590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600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610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600, 61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610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700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720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730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710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340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740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750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760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780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900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910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910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60, 61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920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930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1100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1110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1120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1130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1140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1300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1310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1320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1500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1510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62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60, 61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1520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1530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1540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1700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1710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1720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1730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1740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1750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1760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2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60</w:t>
            </w:r>
          </w:p>
        </w:tc>
      </w:tr>
      <w:tr w:rsidR="00E470D0" w:rsidRPr="001854D7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9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470D0" w:rsidRPr="001854D7" w:rsidRDefault="00E470D0" w:rsidP="001854D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854D7">
              <w:rPr>
                <w:rFonts w:eastAsia="Times New Roman"/>
                <w:szCs w:val="20"/>
              </w:rPr>
              <w:t>61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4</w:t>
            </w:r>
            <w:r w:rsidR="001854D7" w:rsidRPr="001854D7">
              <w:rPr>
                <w:rFonts w:eastAsia="Times New Roman"/>
                <w:szCs w:val="20"/>
              </w:rPr>
              <w:noBreakHyphen/>
            </w:r>
            <w:r w:rsidRPr="001854D7">
              <w:rPr>
                <w:rFonts w:eastAsia="Times New Roman"/>
                <w:szCs w:val="20"/>
              </w:rPr>
              <w:t>1770</w:t>
            </w:r>
          </w:p>
        </w:tc>
      </w:tr>
    </w:tbl>
    <w:p w:rsidR="001854D7" w:rsidRDefault="001854D7" w:rsidP="001854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1854D7" w:rsidRDefault="001854D7" w:rsidP="001854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1854D7" w:rsidRDefault="001854D7" w:rsidP="001854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>
        <w:rPr>
          <w:lang w:val="en-PH"/>
        </w:rPr>
        <w:t>ARTICLE</w:t>
      </w:r>
      <w:r w:rsidR="00E470D0" w:rsidRPr="001854D7">
        <w:rPr>
          <w:lang w:val="en-PH"/>
        </w:rPr>
        <w:t xml:space="preserve"> 12</w:t>
      </w:r>
    </w:p>
    <w:p w:rsidR="001854D7" w:rsidRDefault="00E470D0" w:rsidP="001854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1854D7">
        <w:rPr>
          <w:lang w:val="en-PH"/>
        </w:rPr>
        <w:t>Brewpubs [Repealed]</w:t>
      </w:r>
    </w:p>
    <w:p w:rsidR="00F25049" w:rsidRPr="001854D7" w:rsidRDefault="00F25049" w:rsidP="001854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1854D7" w:rsidSect="001854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D7" w:rsidRDefault="001854D7" w:rsidP="001854D7">
      <w:r>
        <w:separator/>
      </w:r>
    </w:p>
  </w:endnote>
  <w:endnote w:type="continuationSeparator" w:id="0">
    <w:p w:rsidR="001854D7" w:rsidRDefault="001854D7" w:rsidP="0018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D7" w:rsidRPr="001854D7" w:rsidRDefault="001854D7" w:rsidP="001854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D7" w:rsidRPr="001854D7" w:rsidRDefault="001854D7" w:rsidP="001854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D7" w:rsidRPr="001854D7" w:rsidRDefault="001854D7" w:rsidP="00185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D7" w:rsidRDefault="001854D7" w:rsidP="001854D7">
      <w:r>
        <w:separator/>
      </w:r>
    </w:p>
  </w:footnote>
  <w:footnote w:type="continuationSeparator" w:id="0">
    <w:p w:rsidR="001854D7" w:rsidRDefault="001854D7" w:rsidP="0018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D7" w:rsidRPr="001854D7" w:rsidRDefault="001854D7" w:rsidP="001854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D7" w:rsidRPr="001854D7" w:rsidRDefault="001854D7" w:rsidP="001854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D7" w:rsidRPr="001854D7" w:rsidRDefault="001854D7" w:rsidP="00185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D0"/>
    <w:rsid w:val="001854D7"/>
    <w:rsid w:val="00E470D0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18711-A5F9-4268-9A81-074EECD5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7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70D0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5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4D7"/>
  </w:style>
  <w:style w:type="paragraph" w:styleId="Footer">
    <w:name w:val="footer"/>
    <w:basedOn w:val="Normal"/>
    <w:link w:val="FooterChar"/>
    <w:uiPriority w:val="99"/>
    <w:unhideWhenUsed/>
    <w:rsid w:val="00185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5789D18D.dotm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>Legislative Services Agency (LSA)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2018-04-30T20:37:00Z</dcterms:created>
  <dcterms:modified xsi:type="dcterms:W3CDTF">2018-04-30T20:37:00Z</dcterms:modified>
</cp:coreProperties>
</file>