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CHAPTER 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Children</w:t>
      </w:r>
      <w:r w:rsidR="00AF50AD" w:rsidRPr="00AF50AD">
        <w:rPr>
          <w:lang w:val="en-PH"/>
        </w:rPr>
        <w:t>’</w:t>
      </w:r>
      <w:r w:rsidRPr="00AF50AD">
        <w:rPr>
          <w:lang w:val="en-PH"/>
        </w:rPr>
        <w:t>s Services Agencies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Child Welfare Agencies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sections in former Chapter 7, Title 20 from which the sections in this article were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2230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2240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2250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635</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2260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2270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2265</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2280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2290</w:t>
            </w:r>
          </w:p>
        </w:tc>
      </w:tr>
    </w:tbl>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10.</w:t>
      </w:r>
      <w:r w:rsidR="00F94E63" w:rsidRPr="00AF50AD">
        <w:rPr>
          <w:lang w:val="en-PH"/>
        </w:rPr>
        <w:t xml:space="preserve"> </w:t>
      </w:r>
      <w:r w:rsidRPr="00AF50AD">
        <w:rPr>
          <w:lang w:val="en-PH"/>
        </w:rPr>
        <w:t>“</w:t>
      </w:r>
      <w:r w:rsidR="00F94E63" w:rsidRPr="00AF50AD">
        <w:rPr>
          <w:lang w:val="en-PH"/>
        </w:rPr>
        <w:t>Child welfare agency</w:t>
      </w:r>
      <w:r w:rsidRPr="00AF50AD">
        <w:rPr>
          <w:lang w:val="en-PH"/>
        </w:rPr>
        <w:t>”</w:t>
      </w:r>
      <w:r w:rsidR="00F94E63" w:rsidRPr="00AF50AD">
        <w:rPr>
          <w:lang w:val="en-PH"/>
        </w:rPr>
        <w:t xml:space="preserve"> defined.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Any agency, institution or family home engaged in the business of receiving children for care and maintenance, either part or full time, shall be classed as a child welfare agency.</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Child placing agencies regulations, see S.C. Code of Regulations R. 114</w:t>
      </w:r>
      <w:r w:rsidR="00AF50AD" w:rsidRPr="00AF50AD">
        <w:rPr>
          <w:lang w:val="en-PH"/>
        </w:rPr>
        <w:noBreakHyphen/>
      </w:r>
      <w:r w:rsidRPr="00AF50AD">
        <w:rPr>
          <w:lang w:val="en-PH"/>
        </w:rPr>
        <w:t>4910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Provision that, for purposes of Subarticles 7 and 9 of Article 11, a </w:t>
      </w:r>
      <w:r w:rsidR="00AF50AD" w:rsidRPr="00AF50AD">
        <w:rPr>
          <w:lang w:val="en-PH"/>
        </w:rPr>
        <w:t>“</w:t>
      </w:r>
      <w:r w:rsidRPr="00AF50AD">
        <w:rPr>
          <w:lang w:val="en-PH"/>
        </w:rPr>
        <w:t>child placing agency</w:t>
      </w:r>
      <w:r w:rsidR="00AF50AD" w:rsidRPr="00AF50AD">
        <w:rPr>
          <w:lang w:val="en-PH"/>
        </w:rPr>
        <w:t>”</w:t>
      </w:r>
      <w:r w:rsidRPr="00AF50AD">
        <w:rPr>
          <w:lang w:val="en-PH"/>
        </w:rPr>
        <w:t xml:space="preserve"> or </w:t>
      </w:r>
      <w:r w:rsidR="00AF50AD" w:rsidRPr="00AF50AD">
        <w:rPr>
          <w:lang w:val="en-PH"/>
        </w:rPr>
        <w:t>“</w:t>
      </w:r>
      <w:r w:rsidRPr="00AF50AD">
        <w:rPr>
          <w:lang w:val="en-PH"/>
        </w:rPr>
        <w:t>agency</w:t>
      </w:r>
      <w:r w:rsidR="00AF50AD" w:rsidRPr="00AF50AD">
        <w:rPr>
          <w:lang w:val="en-PH"/>
        </w:rPr>
        <w:t>”</w:t>
      </w:r>
      <w:r w:rsidRPr="00AF50AD">
        <w:rPr>
          <w:lang w:val="en-PH"/>
        </w:rPr>
        <w:t xml:space="preserve"> includes an entity licensed pursuant to this subarticle, see </w:t>
      </w:r>
      <w:r w:rsidR="00AF50AD" w:rsidRPr="00AF50AD">
        <w:rPr>
          <w:lang w:val="en-PH"/>
        </w:rPr>
        <w:t xml:space="preserve">Section </w:t>
      </w:r>
      <w:r w:rsidRPr="00AF50AD">
        <w:rPr>
          <w:lang w:val="en-PH"/>
        </w:rPr>
        <w:t>63</w:t>
      </w:r>
      <w:r w:rsidR="00AF50AD" w:rsidRPr="00AF50AD">
        <w:rPr>
          <w:lang w:val="en-PH"/>
        </w:rPr>
        <w:noBreakHyphen/>
      </w:r>
      <w:r w:rsidRPr="00AF50AD">
        <w:rPr>
          <w:lang w:val="en-PH"/>
        </w:rPr>
        <w:t>9</w:t>
      </w:r>
      <w:r w:rsidR="00AF50AD" w:rsidRPr="00AF50AD">
        <w:rPr>
          <w:lang w:val="en-PH"/>
        </w:rPr>
        <w:noBreakHyphen/>
      </w:r>
      <w:r w:rsidRPr="00AF50AD">
        <w:rPr>
          <w:lang w:val="en-PH"/>
        </w:rPr>
        <w:t>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Attorney General</w:t>
      </w:r>
      <w:r w:rsidR="00AF50AD" w:rsidRPr="00AF50AD">
        <w:rPr>
          <w:lang w:val="en-PH"/>
        </w:rPr>
        <w:t>’</w:t>
      </w:r>
      <w:r w:rsidRPr="00AF50AD">
        <w:rPr>
          <w:lang w:val="en-PH"/>
        </w:rPr>
        <w:t>s Opinions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Family home engaged in the business of receiving children for care and maintenance, either part time or full time, shall be classed as a child welfare agency and shall pay the annual license fee of five dollars. 1965</w:t>
      </w:r>
      <w:r w:rsidR="00AF50AD" w:rsidRPr="00AF50AD">
        <w:rPr>
          <w:lang w:val="en-PH"/>
        </w:rPr>
        <w:noBreakHyphen/>
      </w:r>
      <w:r w:rsidRPr="00AF50AD">
        <w:rPr>
          <w:lang w:val="en-PH"/>
        </w:rPr>
        <w:t>66 Op. Atty Gen, No. 2103, p 208.</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20.</w:t>
      </w:r>
      <w:r w:rsidR="00F94E63" w:rsidRPr="00AF50AD">
        <w:rPr>
          <w:lang w:val="en-PH"/>
        </w:rPr>
        <w:t xml:space="preserve"> Exemptions.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This article does not apply to:</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child welfare agencies operating under the active supervision of a governing board representing an established religious denomination, except as these agencies voluntarily assume the obligations and acquire the rights provided by this article;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any children</w:t>
      </w:r>
      <w:r w:rsidR="00AF50AD" w:rsidRPr="00AF50AD">
        <w:rPr>
          <w:lang w:val="en-PH"/>
        </w:rPr>
        <w:t>’</w:t>
      </w:r>
      <w:r w:rsidRPr="00AF50AD">
        <w:rPr>
          <w:lang w:val="en-PH"/>
        </w:rPr>
        <w:t>s home or institution to which state funds are appropriated;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 xml:space="preserve">(3)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w:t>
      </w:r>
      <w:r w:rsidRPr="00AF50AD">
        <w:rPr>
          <w:lang w:val="en-PH"/>
        </w:rPr>
        <w:lastRenderedPageBreak/>
        <w:t>promulgated by the department relating to licensing standards and other matters pertaining to licensing standards;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rescue missions or other similar charitable institutions organized before May 8, 1959, for the purpose of providing temporary care and custody of children and other needy persons and operating under a local board of trustees pursuant to and authorized by law.</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John de la Howe School, see </w:t>
      </w:r>
      <w:r w:rsidR="00AF50AD" w:rsidRPr="00AF50AD">
        <w:rPr>
          <w:lang w:val="en-PH"/>
        </w:rPr>
        <w:t xml:space="preserve">Sections </w:t>
      </w:r>
      <w:r w:rsidRPr="00AF50AD">
        <w:rPr>
          <w:lang w:val="en-PH"/>
        </w:rPr>
        <w:t xml:space="preserve"> 59</w:t>
      </w:r>
      <w:r w:rsidR="00AF50AD" w:rsidRPr="00AF50AD">
        <w:rPr>
          <w:lang w:val="en-PH"/>
        </w:rPr>
        <w:noBreakHyphen/>
      </w:r>
      <w:r w:rsidRPr="00AF50AD">
        <w:rPr>
          <w:lang w:val="en-PH"/>
        </w:rPr>
        <w:t>49</w:t>
      </w:r>
      <w:r w:rsidR="00AF50AD" w:rsidRPr="00AF50AD">
        <w:rPr>
          <w:lang w:val="en-PH"/>
        </w:rPr>
        <w:noBreakHyphen/>
      </w:r>
      <w:r w:rsidRPr="00AF50AD">
        <w:rPr>
          <w:lang w:val="en-PH"/>
        </w:rPr>
        <w:t>10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 Children</w:t>
      </w:r>
      <w:r w:rsidR="00AF50AD" w:rsidRPr="00AF50AD">
        <w:rPr>
          <w:lang w:val="en-PH"/>
        </w:rPr>
        <w:t>’</w:t>
      </w:r>
      <w:r w:rsidRPr="00AF50AD">
        <w:rPr>
          <w:lang w:val="en-PH"/>
        </w:rPr>
        <w:t xml:space="preserve">s Bureau, see </w:t>
      </w:r>
      <w:r w:rsidR="00AF50AD" w:rsidRPr="00AF50AD">
        <w:rPr>
          <w:lang w:val="en-PH"/>
        </w:rPr>
        <w:t xml:space="preserve">Section </w:t>
      </w:r>
      <w:r w:rsidRPr="00AF50AD">
        <w:rPr>
          <w:lang w:val="en-PH"/>
        </w:rPr>
        <w:t>63</w:t>
      </w:r>
      <w:r w:rsidR="00AF50AD" w:rsidRPr="00AF50AD">
        <w:rPr>
          <w:lang w:val="en-PH"/>
        </w:rPr>
        <w:noBreakHyphen/>
      </w:r>
      <w:r w:rsidRPr="00AF50AD">
        <w:rPr>
          <w:lang w:val="en-PH"/>
        </w:rPr>
        <w:t>9</w:t>
      </w:r>
      <w:r w:rsidR="00AF50AD" w:rsidRPr="00AF50AD">
        <w:rPr>
          <w:lang w:val="en-PH"/>
        </w:rPr>
        <w:noBreakHyphen/>
      </w:r>
      <w:r w:rsidRPr="00AF50AD">
        <w:rPr>
          <w:lang w:val="en-PH"/>
        </w:rPr>
        <w:t>1340.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Violation of this section as grounds for denial or revocation of license of child placing agency, see S.C. Code of Regulations R. 114</w:t>
      </w:r>
      <w:r w:rsidR="00AF50AD" w:rsidRPr="00AF50AD">
        <w:rPr>
          <w:lang w:val="en-PH"/>
        </w:rPr>
        <w:noBreakHyphen/>
      </w:r>
      <w:r w:rsidRPr="00AF50AD">
        <w:rPr>
          <w:lang w:val="en-PH"/>
        </w:rPr>
        <w:t>49</w:t>
      </w:r>
      <w:r w:rsidR="00AF50AD" w:rsidRPr="00AF50AD">
        <w:rPr>
          <w:lang w:val="en-PH"/>
        </w:rPr>
        <w:noBreakHyphen/>
      </w:r>
      <w:r w:rsidRPr="00AF50AD">
        <w:rPr>
          <w:lang w:val="en-PH"/>
        </w:rPr>
        <w:t>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30.</w:t>
      </w:r>
      <w:r w:rsidR="00F94E63" w:rsidRPr="00AF50AD">
        <w:rPr>
          <w:lang w:val="en-PH"/>
        </w:rPr>
        <w:t xml:space="preserve"> Department of Social Services to administer article.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department shall administer the provisions of this article and shall make and promulgate such rules and regulations relating to licensing standards and other matters as may be necessary to carry out the purposes of this article.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Child Placing Agencies Regulations, see S.C. Code of Regulations R. 114</w:t>
      </w:r>
      <w:r w:rsidR="00AF50AD" w:rsidRPr="00AF50AD">
        <w:rPr>
          <w:lang w:val="en-PH"/>
        </w:rPr>
        <w:noBreakHyphen/>
      </w:r>
      <w:r w:rsidRPr="00AF50AD">
        <w:rPr>
          <w:lang w:val="en-PH"/>
        </w:rPr>
        <w:t>4910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Licensing of residential group care organizations for children, see S.C. Code of Regulations R. 114</w:t>
      </w:r>
      <w:r w:rsidR="00AF50AD" w:rsidRPr="00AF50AD">
        <w:rPr>
          <w:lang w:val="en-PH"/>
        </w:rPr>
        <w:noBreakHyphen/>
      </w:r>
      <w:r w:rsidRPr="00AF50AD">
        <w:rPr>
          <w:lang w:val="en-PH"/>
        </w:rPr>
        <w:t>590.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Standards for supervised independent living, residential group care facilities for children, see S.C. Code of Regulations R. 114</w:t>
      </w:r>
      <w:r w:rsidR="00AF50AD" w:rsidRPr="00AF50AD">
        <w:rPr>
          <w:lang w:val="en-PH"/>
        </w:rPr>
        <w:noBreakHyphen/>
      </w:r>
      <w:r w:rsidRPr="00AF50AD">
        <w:rPr>
          <w:lang w:val="en-PH"/>
        </w:rPr>
        <w:t>595.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Violation of this section as grounds for denial or revocation of license of child placing agency, see S.C. Code of Regulations R. 114</w:t>
      </w:r>
      <w:r w:rsidR="00AF50AD" w:rsidRPr="00AF50AD">
        <w:rPr>
          <w:lang w:val="en-PH"/>
        </w:rPr>
        <w:noBreakHyphen/>
      </w:r>
      <w:r w:rsidRPr="00AF50AD">
        <w:rPr>
          <w:lang w:val="en-PH"/>
        </w:rPr>
        <w:t>4930.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40.</w:t>
      </w:r>
      <w:r w:rsidR="00F94E63" w:rsidRPr="00AF50AD">
        <w:rPr>
          <w:lang w:val="en-PH"/>
        </w:rPr>
        <w:t xml:space="preserve"> Temporary crisis placements.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 department is authorized to develop a network of homes and facilities to use for temporary crisis placements for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(B) Temporary crisis placements may be made with licensed child welfare agencies including foster homes and residential group facilities. The department also may use volunteers who are screened by the </w:t>
      </w:r>
      <w:r w:rsidRPr="00AF50AD">
        <w:rPr>
          <w:lang w:val="en-PH"/>
        </w:rPr>
        <w:lastRenderedPageBreak/>
        <w:t>department for the sole purpose of these placements. The screening of volunteer crisis homes shall include Central Registry of Child Abuse and Neglect and criminal history records checks in accordance with Section 63</w:t>
      </w:r>
      <w:r w:rsidR="00AF50AD" w:rsidRPr="00AF50AD">
        <w:rPr>
          <w:lang w:val="en-PH"/>
        </w:rPr>
        <w:noBreakHyphen/>
      </w:r>
      <w:r w:rsidRPr="00AF50AD">
        <w:rPr>
          <w:lang w:val="en-PH"/>
        </w:rPr>
        <w:t>7</w:t>
      </w:r>
      <w:r w:rsidR="00AF50AD" w:rsidRPr="00AF50AD">
        <w:rPr>
          <w:lang w:val="en-PH"/>
        </w:rPr>
        <w:noBreakHyphen/>
      </w:r>
      <w:r w:rsidRPr="00AF50AD">
        <w:rPr>
          <w:lang w:val="en-PH"/>
        </w:rPr>
        <w:t>2340. The department shall develop criteria for screening volunteer crisis homes through promulgation of regulations in accordance with the Administrative Procedures Act.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lastRenderedPageBreak/>
        <w:tab/>
        <w:t>(C) Children in temporary crisis placements are not in the custody of the department and must not be considered to be in foster care. No placement of a child in a temporary crisis home or facility may occur unless it is agreed to by the child</w:t>
      </w:r>
      <w:r w:rsidR="00AF50AD" w:rsidRPr="00AF50AD">
        <w:rPr>
          <w:lang w:val="en-PH"/>
        </w:rPr>
        <w:t>’</w:t>
      </w:r>
      <w:r w:rsidRPr="00AF50AD">
        <w:rPr>
          <w:lang w:val="en-PH"/>
        </w:rPr>
        <w:t>s parent, guardian, or custodian and the department. Temporary crisis placements may last no longer than seventy</w:t>
      </w:r>
      <w:r w:rsidR="00AF50AD" w:rsidRPr="00AF50AD">
        <w:rPr>
          <w:lang w:val="en-PH"/>
        </w:rPr>
        <w:noBreakHyphen/>
      </w:r>
      <w:r w:rsidRPr="00AF50AD">
        <w:rPr>
          <w:lang w:val="en-PH"/>
        </w:rPr>
        <w:t>two hours.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 192.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 24 to 25, 41 to 42, 46 to 48.</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50.</w:t>
      </w:r>
      <w:r w:rsidR="00F94E63" w:rsidRPr="00AF50AD">
        <w:rPr>
          <w:lang w:val="en-PH"/>
        </w:rPr>
        <w:t xml:space="preserve"> License revocation or refusal to renew.</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w:t>
      </w:r>
      <w:r w:rsidR="00AF50AD" w:rsidRPr="00AF50AD">
        <w:rPr>
          <w:lang w:val="en-PH"/>
        </w:rPr>
        <w:t>’</w:t>
      </w:r>
      <w:r w:rsidRPr="00AF50AD">
        <w:rPr>
          <w:lang w:val="en-PH"/>
        </w:rPr>
        <w:t xml:space="preserve"> written notice thereof. Upon appeal from such revocation or refusal to renew a license, the department shall, after thirty days</w:t>
      </w:r>
      <w:r w:rsidR="00AF50AD" w:rsidRPr="00AF50AD">
        <w:rPr>
          <w:lang w:val="en-PH"/>
        </w:rPr>
        <w:t>’</w:t>
      </w:r>
      <w:r w:rsidRPr="00AF50AD">
        <w:rPr>
          <w:lang w:val="en-PH"/>
        </w:rPr>
        <w:t xml:space="preserve"> written notice thereof, hold a hearing, at which time the agency shall be given an opportunity to present testimony and confront witnesses. An appeal of the agency</w:t>
      </w:r>
      <w:r w:rsidR="00AF50AD" w:rsidRPr="00AF50AD">
        <w:rPr>
          <w:lang w:val="en-PH"/>
        </w:rPr>
        <w:t>’</w:t>
      </w:r>
      <w:r w:rsidRPr="00AF50AD">
        <w:rPr>
          <w:lang w:val="en-PH"/>
        </w:rPr>
        <w:t>s decision may be made to an administrative law judge pursuant to the Administrative Procedures Act.</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Administrative Procedures Act, see </w:t>
      </w:r>
      <w:r w:rsidR="00AF50AD" w:rsidRPr="00AF50AD">
        <w:rPr>
          <w:lang w:val="en-PH"/>
        </w:rPr>
        <w:t xml:space="preserve">Sections </w:t>
      </w:r>
      <w:r w:rsidRPr="00AF50AD">
        <w:rPr>
          <w:lang w:val="en-PH"/>
        </w:rPr>
        <w:t xml:space="preserve"> 1</w:t>
      </w:r>
      <w:r w:rsidR="00AF50AD" w:rsidRPr="00AF50AD">
        <w:rPr>
          <w:lang w:val="en-PH"/>
        </w:rPr>
        <w:noBreakHyphen/>
      </w:r>
      <w:r w:rsidRPr="00AF50AD">
        <w:rPr>
          <w:lang w:val="en-PH"/>
        </w:rPr>
        <w:t>23</w:t>
      </w:r>
      <w:r w:rsidR="00AF50AD" w:rsidRPr="00AF50AD">
        <w:rPr>
          <w:lang w:val="en-PH"/>
        </w:rPr>
        <w:noBreakHyphen/>
      </w:r>
      <w:r w:rsidRPr="00AF50AD">
        <w:rPr>
          <w:lang w:val="en-PH"/>
        </w:rPr>
        <w:t>310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Violation of this section as grounds for denial or revocation of license of child placing agency, see S.C. Code of Regulations R. 114</w:t>
      </w:r>
      <w:r w:rsidR="00AF50AD" w:rsidRPr="00AF50AD">
        <w:rPr>
          <w:lang w:val="en-PH"/>
        </w:rPr>
        <w:noBreakHyphen/>
      </w:r>
      <w:r w:rsidRPr="00AF50AD">
        <w:rPr>
          <w:lang w:val="en-PH"/>
        </w:rPr>
        <w:t>4930.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60.</w:t>
      </w:r>
      <w:r w:rsidR="00F94E63" w:rsidRPr="00AF50AD">
        <w:rPr>
          <w:lang w:val="en-PH"/>
        </w:rPr>
        <w:t xml:space="preserve"> Placing children in family homes.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licensed child welfare agency may place children in family homes for care, if authorized to do so by the department. Any child so placed may be taken from such family home when the child welfare agency responsible for his care is satisfied that the child</w:t>
      </w:r>
      <w:r w:rsidR="00AF50AD" w:rsidRPr="00AF50AD">
        <w:rPr>
          <w:lang w:val="en-PH"/>
        </w:rPr>
        <w:t>’</w:t>
      </w:r>
      <w:r w:rsidRPr="00AF50AD">
        <w:rPr>
          <w:lang w:val="en-PH"/>
        </w:rPr>
        <w:t>s welfare requires such action.</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Violation of this section as grounds for denial or revocation of license of child placing agency, see S.C. Code of Regulations R. 114</w:t>
      </w:r>
      <w:r w:rsidR="00AF50AD" w:rsidRPr="00AF50AD">
        <w:rPr>
          <w:lang w:val="en-PH"/>
        </w:rPr>
        <w:noBreakHyphen/>
      </w:r>
      <w:r w:rsidRPr="00AF50AD">
        <w:rPr>
          <w:lang w:val="en-PH"/>
        </w:rPr>
        <w:t>4930.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 222.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 43, 71 to 95.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Attorney General</w:t>
      </w:r>
      <w:r w:rsidR="00AF50AD" w:rsidRPr="00AF50AD">
        <w:rPr>
          <w:lang w:val="en-PH"/>
        </w:rPr>
        <w:t>’</w:t>
      </w:r>
      <w:r w:rsidRPr="00AF50AD">
        <w:rPr>
          <w:lang w:val="en-PH"/>
        </w:rPr>
        <w:t>s Opinions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In construing phrase </w:t>
      </w:r>
      <w:r w:rsidR="00AF50AD" w:rsidRPr="00AF50AD">
        <w:rPr>
          <w:lang w:val="en-PH"/>
        </w:rPr>
        <w:t>“</w:t>
      </w:r>
      <w:r w:rsidRPr="00AF50AD">
        <w:rPr>
          <w:lang w:val="en-PH"/>
        </w:rPr>
        <w:t>a substantiated history of child abuse or neglect</w:t>
      </w:r>
      <w:r w:rsidR="00AF50AD" w:rsidRPr="00AF50AD">
        <w:rPr>
          <w:lang w:val="en-PH"/>
        </w:rPr>
        <w:t>”</w:t>
      </w:r>
      <w:r w:rsidRPr="00AF50AD">
        <w:rPr>
          <w:lang w:val="en-PH"/>
        </w:rPr>
        <w:t xml:space="preserve"> reference may be made to provisions of </w:t>
      </w:r>
      <w:r w:rsidR="00AF50AD" w:rsidRPr="00AF50AD">
        <w:rPr>
          <w:lang w:val="en-PH"/>
        </w:rPr>
        <w:t xml:space="preserve">Section </w:t>
      </w:r>
      <w:r w:rsidRPr="00AF50AD">
        <w:rPr>
          <w:lang w:val="en-PH"/>
        </w:rPr>
        <w:t>20</w:t>
      </w:r>
      <w:r w:rsidR="00AF50AD" w:rsidRPr="00AF50AD">
        <w:rPr>
          <w:lang w:val="en-PH"/>
        </w:rPr>
        <w:noBreakHyphen/>
      </w:r>
      <w:r w:rsidRPr="00AF50AD">
        <w:rPr>
          <w:lang w:val="en-PH"/>
        </w:rPr>
        <w:t>7</w:t>
      </w:r>
      <w:r w:rsidR="00AF50AD" w:rsidRPr="00AF50AD">
        <w:rPr>
          <w:lang w:val="en-PH"/>
        </w:rPr>
        <w:noBreakHyphen/>
      </w:r>
      <w:r w:rsidRPr="00AF50AD">
        <w:rPr>
          <w:lang w:val="en-PH"/>
        </w:rPr>
        <w:t xml:space="preserve">650 which provide for </w:t>
      </w:r>
      <w:r w:rsidR="00AF50AD" w:rsidRPr="00AF50AD">
        <w:rPr>
          <w:lang w:val="en-PH"/>
        </w:rPr>
        <w:t>“</w:t>
      </w:r>
      <w:r w:rsidRPr="00AF50AD">
        <w:rPr>
          <w:lang w:val="en-PH"/>
        </w:rPr>
        <w:t>affirmative determinations</w:t>
      </w:r>
      <w:r w:rsidR="00AF50AD" w:rsidRPr="00AF50AD">
        <w:rPr>
          <w:lang w:val="en-PH"/>
        </w:rPr>
        <w:t>”</w:t>
      </w:r>
      <w:r w:rsidRPr="00AF50AD">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AF50AD" w:rsidRPr="00AF50AD">
        <w:rPr>
          <w:lang w:val="en-PH"/>
        </w:rPr>
        <w:t>“</w:t>
      </w:r>
      <w:r w:rsidRPr="00AF50AD">
        <w:rPr>
          <w:lang w:val="en-PH"/>
        </w:rPr>
        <w:t>a substantiated history of child abuse or neglect.</w:t>
      </w:r>
      <w:r w:rsidR="00AF50AD" w:rsidRPr="00AF50AD">
        <w:rPr>
          <w:lang w:val="en-PH"/>
        </w:rPr>
        <w:t>”</w:t>
      </w:r>
      <w:r w:rsidRPr="00AF50AD">
        <w:rPr>
          <w:lang w:val="en-PH"/>
        </w:rPr>
        <w:t xml:space="preserve"> 1993 Op. Atty Gen No. 93</w:t>
      </w:r>
      <w:r w:rsidR="00AF50AD" w:rsidRPr="00AF50AD">
        <w:rPr>
          <w:lang w:val="en-PH"/>
        </w:rPr>
        <w:noBreakHyphen/>
      </w:r>
      <w:r w:rsidRPr="00AF50AD">
        <w:rPr>
          <w:lang w:val="en-PH"/>
        </w:rPr>
        <w:t>47.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Court orders regarding placements which predate July 1, 1993 should be subject to court review in light of H.3669. 1993 Op. Atty Gen No. 93</w:t>
      </w:r>
      <w:r w:rsidR="00AF50AD" w:rsidRPr="00AF50AD">
        <w:rPr>
          <w:lang w:val="en-PH"/>
        </w:rPr>
        <w:noBreakHyphen/>
      </w:r>
      <w:r w:rsidRPr="00AF50AD">
        <w:rPr>
          <w:lang w:val="en-PH"/>
        </w:rPr>
        <w:t>47.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 construing placements prohibited by H.3669, consideration should be given to all individuals residing in foster home and not just those who are licensed. 1993 Op. Atty Gen No. 93</w:t>
      </w:r>
      <w:r w:rsidR="00AF50AD" w:rsidRPr="00AF50AD">
        <w:rPr>
          <w:lang w:val="en-PH"/>
        </w:rPr>
        <w:noBreakHyphen/>
      </w:r>
      <w:r w:rsidRPr="00AF50AD">
        <w:rPr>
          <w:lang w:val="en-PH"/>
        </w:rPr>
        <w:t>47.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Term </w:t>
      </w:r>
      <w:r w:rsidR="00AF50AD" w:rsidRPr="00AF50AD">
        <w:rPr>
          <w:lang w:val="en-PH"/>
        </w:rPr>
        <w:t>“</w:t>
      </w:r>
      <w:r w:rsidRPr="00AF50AD">
        <w:rPr>
          <w:lang w:val="en-PH"/>
        </w:rPr>
        <w:t>foster care</w:t>
      </w:r>
      <w:r w:rsidR="00AF50AD" w:rsidRPr="00AF50AD">
        <w:rPr>
          <w:lang w:val="en-PH"/>
        </w:rPr>
        <w:t>”</w:t>
      </w:r>
      <w:r w:rsidRPr="00AF50AD">
        <w:rPr>
          <w:lang w:val="en-PH"/>
        </w:rPr>
        <w:t xml:space="preserve"> as used in H.3669 could be construed as including foster family home care, child caring facilities and residential group homes. 1993 Op. Atty Gen No. 93</w:t>
      </w:r>
      <w:r w:rsidR="00AF50AD" w:rsidRPr="00AF50AD">
        <w:rPr>
          <w:lang w:val="en-PH"/>
        </w:rPr>
        <w:noBreakHyphen/>
      </w:r>
      <w:r w:rsidRPr="00AF50AD">
        <w:rPr>
          <w:lang w:val="en-PH"/>
        </w:rPr>
        <w:t>47.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NOTES OF DECISIONS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 general 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1. In general</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County agency had no duty, under due process clause of Federal Constitution</w:t>
      </w:r>
      <w:r w:rsidR="00AF50AD" w:rsidRPr="00AF50AD">
        <w:rPr>
          <w:lang w:val="en-PH"/>
        </w:rPr>
        <w:t>’</w:t>
      </w:r>
      <w:r w:rsidRPr="00AF50AD">
        <w:rPr>
          <w:lang w:val="en-PH"/>
        </w:rPr>
        <w:t>s Fourteenth Amendment, to protect child against abuse by his father while child was in father</w:t>
      </w:r>
      <w:r w:rsidR="00AF50AD" w:rsidRPr="00AF50AD">
        <w:rPr>
          <w:lang w:val="en-PH"/>
        </w:rPr>
        <w:t>’</w:t>
      </w:r>
      <w:r w:rsidRPr="00AF50AD">
        <w:rPr>
          <w:lang w:val="en-PH"/>
        </w:rPr>
        <w:t>s custody. DeShaney v. Winnebago County Dept. of Social Services, U.S.Wis.1989, 109 S.Ct. 998, 489 U.S. 189, 103 L.Ed.2d 249.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70.</w:t>
      </w:r>
      <w:r w:rsidR="00F94E63" w:rsidRPr="00AF50AD">
        <w:rPr>
          <w:lang w:val="en-PH"/>
        </w:rPr>
        <w:t xml:space="preserve"> Background checks; pardons.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w:t>
      </w:r>
      <w:r w:rsidR="00AF50AD" w:rsidRPr="00AF50AD">
        <w:rPr>
          <w:lang w:val="en-PH"/>
        </w:rPr>
        <w:t>’</w:t>
      </w:r>
      <w:r w:rsidRPr="00AF50AD">
        <w:rPr>
          <w:lang w:val="en-PH"/>
        </w:rPr>
        <w:t>s pardoned convictions or pleas and the circumstances surrounding them, to determine whether the person is unfit or otherwise unsuited for licensing, placement, service as a volunteer, or employment.</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Pardon and Parole 24.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284.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Pardon and Parole </w:t>
      </w:r>
      <w:r w:rsidR="00AF50AD" w:rsidRPr="00AF50AD">
        <w:rPr>
          <w:lang w:val="en-PH"/>
        </w:rPr>
        <w:t xml:space="preserve">Sections </w:t>
      </w:r>
      <w:r w:rsidRPr="00AF50AD">
        <w:rPr>
          <w:lang w:val="en-PH"/>
        </w:rPr>
        <w:t xml:space="preserve"> 11 to 12, 14 to 30.</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80.</w:t>
      </w:r>
      <w:r w:rsidR="00F94E63" w:rsidRPr="00AF50AD">
        <w:rPr>
          <w:lang w:val="en-PH"/>
        </w:rPr>
        <w:t xml:space="preserve"> Prohibition against certain disclosures of information; exception.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An officer, agent or employee of the department or a child welfare agency shall not disclose, directly or indirectly, information learned about a child, the child</w:t>
      </w:r>
      <w:r w:rsidR="00AF50AD" w:rsidRPr="00AF50AD">
        <w:rPr>
          <w:lang w:val="en-PH"/>
        </w:rPr>
        <w:t>’</w:t>
      </w:r>
      <w:r w:rsidRPr="00AF50AD">
        <w:rPr>
          <w:lang w:val="en-PH"/>
        </w:rPr>
        <w:t>s parents or relatives, or other persons having custody or control of the child, except in cases involving a child in the custody or control of persons who have military affiliation.</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2015 Act No. 62 (H.3548), </w:t>
      </w:r>
      <w:r w:rsidRPr="00AF50AD">
        <w:rPr>
          <w:lang w:val="en-PH"/>
        </w:rPr>
        <w:t xml:space="preserve">Section </w:t>
      </w:r>
      <w:r w:rsidR="00F94E63" w:rsidRPr="00AF50AD">
        <w:rPr>
          <w:lang w:val="en-PH"/>
        </w:rPr>
        <w:t>4, eff June 4,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2015 Act No. 62, </w:t>
      </w:r>
      <w:r w:rsidR="00AF50AD" w:rsidRPr="00AF50AD">
        <w:rPr>
          <w:lang w:val="en-PH"/>
        </w:rPr>
        <w:t xml:space="preserve">Section </w:t>
      </w:r>
      <w:r w:rsidRPr="00AF50AD">
        <w:rPr>
          <w:lang w:val="en-PH"/>
        </w:rPr>
        <w:t>4, rewrote the section.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Confidentiality of reports and records, see </w:t>
      </w:r>
      <w:r w:rsidR="00AF50AD" w:rsidRPr="00AF50AD">
        <w:rPr>
          <w:lang w:val="en-PH"/>
        </w:rPr>
        <w:t xml:space="preserve">Section </w:t>
      </w:r>
      <w:r w:rsidRPr="00AF50AD">
        <w:rPr>
          <w:lang w:val="en-PH"/>
        </w:rPr>
        <w:t>63</w:t>
      </w:r>
      <w:r w:rsidR="00AF50AD" w:rsidRPr="00AF50AD">
        <w:rPr>
          <w:lang w:val="en-PH"/>
        </w:rPr>
        <w:noBreakHyphen/>
      </w:r>
      <w:r w:rsidRPr="00AF50AD">
        <w:rPr>
          <w:lang w:val="en-PH"/>
        </w:rPr>
        <w:t>7</w:t>
      </w:r>
      <w:r w:rsidR="00AF50AD" w:rsidRPr="00AF50AD">
        <w:rPr>
          <w:lang w:val="en-PH"/>
        </w:rPr>
        <w:noBreakHyphen/>
      </w:r>
      <w:r w:rsidRPr="00AF50AD">
        <w:rPr>
          <w:lang w:val="en-PH"/>
        </w:rPr>
        <w:t>1990.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Violation of this section as grounds for denial or revocation of license of child placing agency, see S.C. Code of Regulations R. 114</w:t>
      </w:r>
      <w:r w:rsidR="00AF50AD" w:rsidRPr="00AF50AD">
        <w:rPr>
          <w:lang w:val="en-PH"/>
        </w:rPr>
        <w:noBreakHyphen/>
      </w:r>
      <w:r w:rsidRPr="00AF50AD">
        <w:rPr>
          <w:lang w:val="en-PH"/>
        </w:rPr>
        <w:t>4930.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133.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43, 71 to 95.</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90.</w:t>
      </w:r>
      <w:r w:rsidR="00F94E63" w:rsidRPr="00AF50AD">
        <w:rPr>
          <w:lang w:val="en-PH"/>
        </w:rPr>
        <w:t xml:space="preserve"> Penalties.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Violation of this section as grounds for denial or revocation of license of child placing agency, see S.C. Code of Regulations R. 114</w:t>
      </w:r>
      <w:r w:rsidR="00AF50AD" w:rsidRPr="00AF50AD">
        <w:rPr>
          <w:lang w:val="en-PH"/>
        </w:rPr>
        <w:noBreakHyphen/>
      </w:r>
      <w:r w:rsidRPr="00AF50AD">
        <w:rPr>
          <w:lang w:val="en-PH"/>
        </w:rPr>
        <w:t>4930.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Children</w:t>
      </w:r>
      <w:r w:rsidR="00AF50AD" w:rsidRPr="00AF50AD">
        <w:rPr>
          <w:lang w:val="en-PH"/>
        </w:rPr>
        <w:t>’</w:t>
      </w:r>
      <w:r w:rsidRPr="00AF50AD">
        <w:rPr>
          <w:lang w:val="en-PH"/>
        </w:rPr>
        <w:t>s Advocacy Centers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 in former Chapter 7, Title 20 from which the section in this article was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495</w:t>
            </w:r>
          </w:p>
        </w:tc>
      </w:tr>
    </w:tbl>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310.</w:t>
      </w:r>
      <w:r w:rsidR="00F94E63" w:rsidRPr="00AF50AD">
        <w:rPr>
          <w:lang w:val="en-PH"/>
        </w:rPr>
        <w:t xml:space="preserve"> Children</w:t>
      </w:r>
      <w:r w:rsidRPr="00AF50AD">
        <w:rPr>
          <w:lang w:val="en-PH"/>
        </w:rPr>
        <w:t>’</w:t>
      </w:r>
      <w:r w:rsidR="00F94E63" w:rsidRPr="00AF50AD">
        <w:rPr>
          <w:lang w:val="en-PH"/>
        </w:rPr>
        <w:t>s advocacy centers.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(A) </w:t>
      </w:r>
      <w:r w:rsidR="00AF50AD" w:rsidRPr="00AF50AD">
        <w:rPr>
          <w:lang w:val="en-PH"/>
        </w:rPr>
        <w:t>“</w:t>
      </w:r>
      <w:r w:rsidRPr="00AF50AD">
        <w:rPr>
          <w:lang w:val="en-PH"/>
        </w:rPr>
        <w:t>Children</w:t>
      </w:r>
      <w:r w:rsidR="00AF50AD" w:rsidRPr="00AF50AD">
        <w:rPr>
          <w:lang w:val="en-PH"/>
        </w:rPr>
        <w:t>’</w:t>
      </w:r>
      <w:r w:rsidRPr="00AF50AD">
        <w:rPr>
          <w:lang w:val="en-PH"/>
        </w:rPr>
        <w:t>s Advocacy Centers</w:t>
      </w:r>
      <w:r w:rsidR="00AF50AD" w:rsidRPr="00AF50AD">
        <w:rPr>
          <w:lang w:val="en-PH"/>
        </w:rPr>
        <w:t>”</w:t>
      </w:r>
      <w:r w:rsidRPr="00AF50AD">
        <w:rPr>
          <w:lang w:val="en-PH"/>
        </w:rPr>
        <w:t xml:space="preserve"> mean centers which must coordinate a multi</w:t>
      </w:r>
      <w:r w:rsidR="00AF50AD" w:rsidRPr="00AF50AD">
        <w:rPr>
          <w:lang w:val="en-PH"/>
        </w:rPr>
        <w:noBreakHyphen/>
      </w:r>
      <w:r w:rsidRPr="00AF50AD">
        <w:rPr>
          <w:lang w:val="en-PH"/>
        </w:rPr>
        <w:t>agency response to child maltreatment and assist in the investigation and assessment of child abuse. These centers must provide: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a neutral, child</w:t>
      </w:r>
      <w:r w:rsidR="00AF50AD" w:rsidRPr="00AF50AD">
        <w:rPr>
          <w:lang w:val="en-PH"/>
        </w:rPr>
        <w:noBreakHyphen/>
      </w:r>
      <w:r w:rsidRPr="00AF50AD">
        <w:rPr>
          <w:lang w:val="en-PH"/>
        </w:rPr>
        <w:t>friendly facility for forensic interviews;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the coordination of services for children reported to have been abused;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services including, but not limited to, forensic interviews, forensic medical examinations, and case reviews by multidisciplinary teams to best determine whether maltreatment has occurred;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(B)(1) Children</w:t>
      </w:r>
      <w:r w:rsidR="00AF50AD" w:rsidRPr="00AF50AD">
        <w:rPr>
          <w:lang w:val="en-PH"/>
        </w:rPr>
        <w:t>’</w:t>
      </w:r>
      <w:r w:rsidRPr="00AF50AD">
        <w:rPr>
          <w:lang w:val="en-PH"/>
        </w:rPr>
        <w:t>s Advocacy Centers must establish memoranda of agreement with governmental entities charged with the investigation and prosecution of child abuse. Fully operational centers must function in a manner consistent with standards of the National Children</w:t>
      </w:r>
      <w:r w:rsidR="00AF50AD" w:rsidRPr="00AF50AD">
        <w:rPr>
          <w:lang w:val="en-PH"/>
        </w:rPr>
        <w:t>’</w:t>
      </w:r>
      <w:r w:rsidRPr="00AF50AD">
        <w:rPr>
          <w:lang w:val="en-PH"/>
        </w:rPr>
        <w:t>s Alliance, and all centers must strive to achieve full membership in the National Children</w:t>
      </w:r>
      <w:r w:rsidR="00AF50AD" w:rsidRPr="00AF50AD">
        <w:rPr>
          <w:lang w:val="en-PH"/>
        </w:rPr>
        <w:t>’</w:t>
      </w:r>
      <w:r w:rsidRPr="00AF50AD">
        <w:rPr>
          <w:lang w:val="en-PH"/>
        </w:rPr>
        <w:t>s Alliance.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Children</w:t>
      </w:r>
      <w:r w:rsidR="00AF50AD" w:rsidRPr="00AF50AD">
        <w:rPr>
          <w:lang w:val="en-PH"/>
        </w:rPr>
        <w:t>’</w:t>
      </w:r>
      <w:r w:rsidRPr="00AF50AD">
        <w:rPr>
          <w:lang w:val="en-PH"/>
        </w:rPr>
        <w:t>s Advocacy Centers must establish written policies and procedures for standards of care including, but not limited to, the timely intervention of services between initial contact with the child and the event which led to the child</w:t>
      </w:r>
      <w:r w:rsidR="00AF50AD" w:rsidRPr="00AF50AD">
        <w:rPr>
          <w:lang w:val="en-PH"/>
        </w:rPr>
        <w:t>’</w:t>
      </w:r>
      <w:r w:rsidRPr="00AF50AD">
        <w:rPr>
          <w:lang w:val="en-PH"/>
        </w:rPr>
        <w:t>s being referred to the center. Children</w:t>
      </w:r>
      <w:r w:rsidR="00AF50AD" w:rsidRPr="00AF50AD">
        <w:rPr>
          <w:lang w:val="en-PH"/>
        </w:rPr>
        <w:t>’</w:t>
      </w:r>
      <w:r w:rsidRPr="00AF50AD">
        <w:rPr>
          <w:lang w:val="en-PH"/>
        </w:rPr>
        <w:t>s Advocacy Centers must make available these written policies and procedures to all professionals who provide services relating to the investigation, treatment, and prosecution of child abuse and neglect within the geographical vicinity of the center.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Children</w:t>
      </w:r>
      <w:r w:rsidR="00AF50AD" w:rsidRPr="00AF50AD">
        <w:rPr>
          <w:lang w:val="en-PH"/>
        </w:rPr>
        <w:t>’</w:t>
      </w:r>
      <w:r w:rsidRPr="00AF50AD">
        <w:rPr>
          <w:lang w:val="en-PH"/>
        </w:rPr>
        <w:t>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(a) investigating or prosecuting known or suspected abuse or neglect of a child;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(b) investigating or prosecuting the death of a child;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(c) investigating or prosecuting any crime against a child; 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(d) attempting to locate a missing child.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This provision does not preclude or override the release of information based upon a subpoena or court order, unless otherwise prohibited by law.</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South Carolina Network of Children</w:t>
      </w:r>
      <w:r w:rsidR="00AF50AD" w:rsidRPr="00AF50AD">
        <w:rPr>
          <w:lang w:val="en-PH"/>
        </w:rPr>
        <w:t>’</w:t>
      </w:r>
      <w:r w:rsidRPr="00AF50AD">
        <w:rPr>
          <w:lang w:val="en-PH"/>
        </w:rPr>
        <w:t>s Advocacy Centers and the South Carolina Chapter of the National Children</w:t>
      </w:r>
      <w:r w:rsidR="00AF50AD" w:rsidRPr="00AF50AD">
        <w:rPr>
          <w:lang w:val="en-PH"/>
        </w:rPr>
        <w:t>’</w:t>
      </w:r>
      <w:r w:rsidRPr="00AF50AD">
        <w:rPr>
          <w:lang w:val="en-PH"/>
        </w:rPr>
        <w:t>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Nothing in this section requires the exclusive use of a Children</w:t>
      </w:r>
      <w:r w:rsidR="00AF50AD" w:rsidRPr="00AF50AD">
        <w:rPr>
          <w:lang w:val="en-PH"/>
        </w:rPr>
        <w:t>’</w:t>
      </w:r>
      <w:r w:rsidRPr="00AF50AD">
        <w:rPr>
          <w:lang w:val="en-PH"/>
        </w:rPr>
        <w:t>s Advocacy Center.</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South Carolina Children</w:t>
      </w:r>
      <w:r w:rsidR="00AF50AD" w:rsidRPr="00AF50AD">
        <w:rPr>
          <w:lang w:val="en-PH"/>
        </w:rPr>
        <w:t>’</w:t>
      </w:r>
      <w:r w:rsidRPr="00AF50AD">
        <w:rPr>
          <w:lang w:val="en-PH"/>
        </w:rPr>
        <w:t>s Advocacy Medical Response System, children</w:t>
      </w:r>
      <w:r w:rsidR="00AF50AD" w:rsidRPr="00AF50AD">
        <w:rPr>
          <w:lang w:val="en-PH"/>
        </w:rPr>
        <w:t>’</w:t>
      </w:r>
      <w:r w:rsidRPr="00AF50AD">
        <w:rPr>
          <w:lang w:val="en-PH"/>
        </w:rPr>
        <w:t xml:space="preserve">s advocacy center defined, see </w:t>
      </w:r>
      <w:r w:rsidR="00AF50AD" w:rsidRPr="00AF50AD">
        <w:rPr>
          <w:lang w:val="en-PH"/>
        </w:rPr>
        <w:t xml:space="preserve">Section </w:t>
      </w:r>
      <w:r w:rsidRPr="00AF50AD">
        <w:rPr>
          <w:lang w:val="en-PH"/>
        </w:rPr>
        <w:t>63</w:t>
      </w:r>
      <w:r w:rsidR="00AF50AD" w:rsidRPr="00AF50AD">
        <w:rPr>
          <w:lang w:val="en-PH"/>
        </w:rPr>
        <w:noBreakHyphen/>
      </w:r>
      <w:r w:rsidRPr="00AF50AD">
        <w:rPr>
          <w:lang w:val="en-PH"/>
        </w:rPr>
        <w:t>11</w:t>
      </w:r>
      <w:r w:rsidR="00AF50AD" w:rsidRPr="00AF50AD">
        <w:rPr>
          <w:lang w:val="en-PH"/>
        </w:rPr>
        <w:noBreakHyphen/>
      </w:r>
      <w:r w:rsidRPr="00AF50AD">
        <w:rPr>
          <w:lang w:val="en-PH"/>
        </w:rPr>
        <w:t>420.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4</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50AD">
        <w:rPr>
          <w:lang w:val="en-PH"/>
        </w:rPr>
        <w:t>South Carolina Children</w:t>
      </w:r>
      <w:r w:rsidR="00AF50AD" w:rsidRPr="00AF50AD">
        <w:rPr>
          <w:lang w:val="en-PH"/>
        </w:rPr>
        <w:t>’</w:t>
      </w:r>
      <w:r w:rsidRPr="00AF50AD">
        <w:rPr>
          <w:lang w:val="en-PH"/>
        </w:rPr>
        <w:t>s Advocacy Medical Response System</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400.</w:t>
      </w:r>
      <w:r w:rsidR="00F94E63" w:rsidRPr="00AF50AD">
        <w:rPr>
          <w:lang w:val="en-PH"/>
        </w:rPr>
        <w:t xml:space="preserve"> Short title.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This article may be cited as the </w:t>
      </w:r>
      <w:r w:rsidR="00AF50AD" w:rsidRPr="00AF50AD">
        <w:rPr>
          <w:lang w:val="en-PH"/>
        </w:rPr>
        <w:t>“</w:t>
      </w:r>
      <w:r w:rsidRPr="00AF50AD">
        <w:rPr>
          <w:lang w:val="en-PH"/>
        </w:rPr>
        <w:t>South Carolina Children</w:t>
      </w:r>
      <w:r w:rsidR="00AF50AD" w:rsidRPr="00AF50AD">
        <w:rPr>
          <w:lang w:val="en-PH"/>
        </w:rPr>
        <w:t>’</w:t>
      </w:r>
      <w:r w:rsidRPr="00AF50AD">
        <w:rPr>
          <w:lang w:val="en-PH"/>
        </w:rPr>
        <w:t>s Advocacy Medical Response System Act</w:t>
      </w:r>
      <w:r w:rsidR="00AF50AD" w:rsidRPr="00AF50AD">
        <w:rPr>
          <w:lang w:val="en-PH"/>
        </w:rPr>
        <w:t>”</w:t>
      </w:r>
      <w:r w:rsidRPr="00AF50AD">
        <w:rPr>
          <w:lang w:val="en-PH"/>
        </w:rPr>
        <w:t>.</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2014 Act No. 153 (H.4347), </w:t>
      </w:r>
      <w:r w:rsidRPr="00AF50AD">
        <w:rPr>
          <w:lang w:val="en-PH"/>
        </w:rPr>
        <w:t xml:space="preserve">Section </w:t>
      </w:r>
      <w:r w:rsidR="00F94E63" w:rsidRPr="00AF50AD">
        <w:rPr>
          <w:lang w:val="en-PH"/>
        </w:rPr>
        <w:t>1, eff April 7, 2014.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RESEARCH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Encyclopedias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S.C. Jur. Children and Families </w:t>
      </w:r>
      <w:r w:rsidR="00AF50AD" w:rsidRPr="00AF50AD">
        <w:rPr>
          <w:lang w:val="en-PH"/>
        </w:rPr>
        <w:t xml:space="preserve">Section </w:t>
      </w:r>
      <w:r w:rsidRPr="00AF50AD">
        <w:rPr>
          <w:lang w:val="en-PH"/>
        </w:rPr>
        <w:t>37, Duty of the State Department of Social Services to Provide Services.</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410.</w:t>
      </w:r>
      <w:r w:rsidR="00F94E63" w:rsidRPr="00AF50AD">
        <w:rPr>
          <w:lang w:val="en-PH"/>
        </w:rPr>
        <w:t xml:space="preserve"> South Carolina Children</w:t>
      </w:r>
      <w:r w:rsidRPr="00AF50AD">
        <w:rPr>
          <w:lang w:val="en-PH"/>
        </w:rPr>
        <w:t>’</w:t>
      </w:r>
      <w:r w:rsidR="00F94E63" w:rsidRPr="00AF50AD">
        <w:rPr>
          <w:lang w:val="en-PH"/>
        </w:rPr>
        <w:t>s Advocacy Medical Response System.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There is created the South Carolina Children</w:t>
      </w:r>
      <w:r w:rsidR="00AF50AD" w:rsidRPr="00AF50AD">
        <w:rPr>
          <w:lang w:val="en-PH"/>
        </w:rPr>
        <w:t>’</w:t>
      </w:r>
      <w:r w:rsidRPr="00AF50AD">
        <w:rPr>
          <w:lang w:val="en-PH"/>
        </w:rPr>
        <w:t>s Advocacy Medical Response System, a program to provide coordination and administration of medical service resources to those entities responding to cases of suspected child abuse or neglect. The program is administered by the University of South Carolina School of Medicine.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4E63" w:rsidRPr="00AF50AD">
        <w:rPr>
          <w:lang w:val="en-PH"/>
        </w:rPr>
        <w:t xml:space="preserve">: 2014 Act No. 153 (H.4347), </w:t>
      </w:r>
      <w:r w:rsidRPr="00AF50AD">
        <w:rPr>
          <w:lang w:val="en-PH"/>
        </w:rPr>
        <w:t xml:space="preserve">Section </w:t>
      </w:r>
      <w:r w:rsidR="00F94E63" w:rsidRPr="00AF50AD">
        <w:rPr>
          <w:lang w:val="en-PH"/>
        </w:rPr>
        <w:t>1, eff April 7, 2014.</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420.</w:t>
      </w:r>
      <w:r w:rsidR="00F94E63" w:rsidRPr="00AF50AD">
        <w:rPr>
          <w:lang w:val="en-PH"/>
        </w:rPr>
        <w:t xml:space="preserve"> Definitions.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For purposes of this article: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(1) </w:t>
      </w:r>
      <w:r w:rsidR="00AF50AD" w:rsidRPr="00AF50AD">
        <w:rPr>
          <w:lang w:val="en-PH"/>
        </w:rPr>
        <w:t>“</w:t>
      </w:r>
      <w:r w:rsidRPr="00AF50AD">
        <w:rPr>
          <w:lang w:val="en-PH"/>
        </w:rPr>
        <w:t>Child</w:t>
      </w:r>
      <w:r w:rsidR="00AF50AD" w:rsidRPr="00AF50AD">
        <w:rPr>
          <w:lang w:val="en-PH"/>
        </w:rPr>
        <w:t>”</w:t>
      </w:r>
      <w:r w:rsidRPr="00AF50AD">
        <w:rPr>
          <w:lang w:val="en-PH"/>
        </w:rPr>
        <w:t xml:space="preserve"> has the same meaning as provided for in Section 63</w:t>
      </w:r>
      <w:r w:rsidR="00AF50AD" w:rsidRPr="00AF50AD">
        <w:rPr>
          <w:lang w:val="en-PH"/>
        </w:rPr>
        <w:noBreakHyphen/>
      </w:r>
      <w:r w:rsidRPr="00AF50AD">
        <w:rPr>
          <w:lang w:val="en-PH"/>
        </w:rPr>
        <w:t>7</w:t>
      </w:r>
      <w:r w:rsidR="00AF50AD" w:rsidRPr="00AF50AD">
        <w:rPr>
          <w:lang w:val="en-PH"/>
        </w:rPr>
        <w:noBreakHyphen/>
      </w:r>
      <w:r w:rsidRPr="00AF50AD">
        <w:rPr>
          <w:lang w:val="en-PH"/>
        </w:rPr>
        <w:t>20.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(2) </w:t>
      </w:r>
      <w:r w:rsidR="00AF50AD" w:rsidRPr="00AF50AD">
        <w:rPr>
          <w:lang w:val="en-PH"/>
        </w:rPr>
        <w:t>“</w:t>
      </w:r>
      <w:r w:rsidRPr="00AF50AD">
        <w:rPr>
          <w:lang w:val="en-PH"/>
        </w:rPr>
        <w:t>Child abuse or neglect</w:t>
      </w:r>
      <w:r w:rsidR="00AF50AD" w:rsidRPr="00AF50AD">
        <w:rPr>
          <w:lang w:val="en-PH"/>
        </w:rPr>
        <w:t>”</w:t>
      </w:r>
      <w:r w:rsidRPr="00AF50AD">
        <w:rPr>
          <w:lang w:val="en-PH"/>
        </w:rPr>
        <w:t xml:space="preserve"> has the same meaning as provided for in Section 63</w:t>
      </w:r>
      <w:r w:rsidR="00AF50AD" w:rsidRPr="00AF50AD">
        <w:rPr>
          <w:lang w:val="en-PH"/>
        </w:rPr>
        <w:noBreakHyphen/>
      </w:r>
      <w:r w:rsidRPr="00AF50AD">
        <w:rPr>
          <w:lang w:val="en-PH"/>
        </w:rPr>
        <w:t>7</w:t>
      </w:r>
      <w:r w:rsidR="00AF50AD" w:rsidRPr="00AF50AD">
        <w:rPr>
          <w:lang w:val="en-PH"/>
        </w:rPr>
        <w:noBreakHyphen/>
      </w:r>
      <w:r w:rsidRPr="00AF50AD">
        <w:rPr>
          <w:lang w:val="en-PH"/>
        </w:rPr>
        <w:t>20.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(3) </w:t>
      </w:r>
      <w:r w:rsidR="00AF50AD" w:rsidRPr="00AF50AD">
        <w:rPr>
          <w:lang w:val="en-PH"/>
        </w:rPr>
        <w:t>“</w:t>
      </w:r>
      <w:r w:rsidRPr="00AF50AD">
        <w:rPr>
          <w:lang w:val="en-PH"/>
        </w:rPr>
        <w:t>Children</w:t>
      </w:r>
      <w:r w:rsidR="00AF50AD" w:rsidRPr="00AF50AD">
        <w:rPr>
          <w:lang w:val="en-PH"/>
        </w:rPr>
        <w:t>’</w:t>
      </w:r>
      <w:r w:rsidRPr="00AF50AD">
        <w:rPr>
          <w:lang w:val="en-PH"/>
        </w:rPr>
        <w:t>s advocacy centers</w:t>
      </w:r>
      <w:r w:rsidR="00AF50AD" w:rsidRPr="00AF50AD">
        <w:rPr>
          <w:lang w:val="en-PH"/>
        </w:rPr>
        <w:t>”</w:t>
      </w:r>
      <w:r w:rsidRPr="00AF50AD">
        <w:rPr>
          <w:lang w:val="en-PH"/>
        </w:rPr>
        <w:t xml:space="preserve"> has the same meaning as provided for in Section 63</w:t>
      </w:r>
      <w:r w:rsidR="00AF50AD" w:rsidRPr="00AF50AD">
        <w:rPr>
          <w:lang w:val="en-PH"/>
        </w:rPr>
        <w:noBreakHyphen/>
      </w:r>
      <w:r w:rsidRPr="00AF50AD">
        <w:rPr>
          <w:lang w:val="en-PH"/>
        </w:rPr>
        <w:t>11</w:t>
      </w:r>
      <w:r w:rsidR="00AF50AD" w:rsidRPr="00AF50AD">
        <w:rPr>
          <w:lang w:val="en-PH"/>
        </w:rPr>
        <w:noBreakHyphen/>
      </w:r>
      <w:r w:rsidRPr="00AF50AD">
        <w:rPr>
          <w:lang w:val="en-PH"/>
        </w:rPr>
        <w:t>310.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(4) </w:t>
      </w:r>
      <w:r w:rsidR="00AF50AD" w:rsidRPr="00AF50AD">
        <w:rPr>
          <w:lang w:val="en-PH"/>
        </w:rPr>
        <w:t>“</w:t>
      </w:r>
      <w:r w:rsidRPr="00AF50AD">
        <w:rPr>
          <w:lang w:val="en-PH"/>
        </w:rPr>
        <w:t>Program</w:t>
      </w:r>
      <w:r w:rsidR="00AF50AD" w:rsidRPr="00AF50AD">
        <w:rPr>
          <w:lang w:val="en-PH"/>
        </w:rPr>
        <w:t>”</w:t>
      </w:r>
      <w:r w:rsidRPr="00AF50AD">
        <w:rPr>
          <w:lang w:val="en-PH"/>
        </w:rPr>
        <w:t xml:space="preserve"> means the South Carolina Children</w:t>
      </w:r>
      <w:r w:rsidR="00AF50AD" w:rsidRPr="00AF50AD">
        <w:rPr>
          <w:lang w:val="en-PH"/>
        </w:rPr>
        <w:t>’</w:t>
      </w:r>
      <w:r w:rsidRPr="00AF50AD">
        <w:rPr>
          <w:lang w:val="en-PH"/>
        </w:rPr>
        <w:t>s Advocacy Medical Response System, created pursuant to this article.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(5) </w:t>
      </w:r>
      <w:r w:rsidR="00AF50AD" w:rsidRPr="00AF50AD">
        <w:rPr>
          <w:lang w:val="en-PH"/>
        </w:rPr>
        <w:t>“</w:t>
      </w:r>
      <w:r w:rsidRPr="00AF50AD">
        <w:rPr>
          <w:lang w:val="en-PH"/>
        </w:rPr>
        <w:t>Health care provider</w:t>
      </w:r>
      <w:r w:rsidR="00AF50AD" w:rsidRPr="00AF50AD">
        <w:rPr>
          <w:lang w:val="en-PH"/>
        </w:rPr>
        <w:t>”</w:t>
      </w:r>
      <w:r w:rsidRPr="00AF50AD">
        <w:rPr>
          <w:lang w:val="en-PH"/>
        </w:rPr>
        <w:t xml:space="preserve"> means a physician, advanced practice registered nurse, or physician assistant licensed to practice in this State pursuant to Article 1, Chapter 47, Title 40, Article 1, Chapter 33, Title 40, and Article 7, Chapter 47, Title 40, respectively.</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4E63" w:rsidRPr="00AF50AD">
        <w:rPr>
          <w:lang w:val="en-PH"/>
        </w:rPr>
        <w:t xml:space="preserve">: 2014 Act No. 153 (H.4347), </w:t>
      </w:r>
      <w:r w:rsidRPr="00AF50AD">
        <w:rPr>
          <w:lang w:val="en-PH"/>
        </w:rPr>
        <w:t xml:space="preserve">Section </w:t>
      </w:r>
      <w:r w:rsidR="00F94E63" w:rsidRPr="00AF50AD">
        <w:rPr>
          <w:lang w:val="en-PH"/>
        </w:rPr>
        <w:t>1, eff April 7, 2014.</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430.</w:t>
      </w:r>
      <w:r w:rsidR="00F94E63" w:rsidRPr="00AF50AD">
        <w:rPr>
          <w:lang w:val="en-PH"/>
        </w:rPr>
        <w:t xml:space="preserve"> Program requirements.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 program coordinates and administers child abuse medical service resources for the State, assisting and collaborating with children</w:t>
      </w:r>
      <w:r w:rsidR="00AF50AD" w:rsidRPr="00AF50AD">
        <w:rPr>
          <w:lang w:val="en-PH"/>
        </w:rPr>
        <w:t>’</w:t>
      </w:r>
      <w:r w:rsidRPr="00AF50AD">
        <w:rPr>
          <w:lang w:val="en-PH"/>
        </w:rPr>
        <w:t>s advocacy centers and state agencies charged with the investigation, assessment, treatment, and prosecution of child abuse or neglect for children in the State.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The program shall develop, support, and maintain a consistent quality standard of care and practice for the following services intrinsic to the assessment of children with suspected abuse or neglect: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forensic medical examinations, assessments, and diagnoses;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medical consultations;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participation in multidisciplinary team case conferences and reviews;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medical expert witness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program also shall develop, support, and maintain: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guidelines for the educational, clinical training, and professional development requirements of health care providers participating in the forensic medical assessment of children who are suspected victims of child abuse or neglect;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a standardized clinical assessment tool to report the findings of the forensic medical assessment;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guidelines for the South Carolina Department of Social Services and law enforcement agencies on when to obtain a forensic medical assessment.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The program shall collect and manage data from child abuse health care providers participating in the program, children</w:t>
      </w:r>
      <w:r w:rsidR="00AF50AD" w:rsidRPr="00AF50AD">
        <w:rPr>
          <w:lang w:val="en-PH"/>
        </w:rPr>
        <w:t>’</w:t>
      </w:r>
      <w:r w:rsidRPr="00AF50AD">
        <w:rPr>
          <w:lang w:val="en-PH"/>
        </w:rPr>
        <w:t>s advocacy centers, and children</w:t>
      </w:r>
      <w:r w:rsidR="00AF50AD" w:rsidRPr="00AF50AD">
        <w:rPr>
          <w:lang w:val="en-PH"/>
        </w:rPr>
        <w:t>’</w:t>
      </w:r>
      <w:r w:rsidRPr="00AF50AD">
        <w:rPr>
          <w:lang w:val="en-PH"/>
        </w:rPr>
        <w:t>s hospitals for the purposes of establishing quality assurance programs, research, and public policy guidance.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2014 Act No. 153 (H.4347), </w:t>
      </w:r>
      <w:r w:rsidRPr="00AF50AD">
        <w:rPr>
          <w:lang w:val="en-PH"/>
        </w:rPr>
        <w:t xml:space="preserve">Section </w:t>
      </w:r>
      <w:r w:rsidR="00F94E63" w:rsidRPr="00AF50AD">
        <w:rPr>
          <w:lang w:val="en-PH"/>
        </w:rPr>
        <w:t>1, eff April 7, 2014.</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Cass Elias McCarter Guardian Ad Litem Program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sections in former Chapter 7, Title 20 from which the sections in this article were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121</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122</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123</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124</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125</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126</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127</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129</w:t>
            </w:r>
          </w:p>
        </w:tc>
      </w:tr>
    </w:tbl>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Code Commissioner</w:t>
      </w:r>
      <w:r w:rsidR="00AF50AD" w:rsidRPr="00AF50AD">
        <w:rPr>
          <w:lang w:val="en-PH"/>
        </w:rPr>
        <w:t>’</w:t>
      </w:r>
      <w:r w:rsidRPr="00AF50AD">
        <w:rPr>
          <w:lang w:val="en-PH"/>
        </w:rPr>
        <w:t>s Note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At the direction of the Code Commissioner, this article was renamed from </w:t>
      </w:r>
      <w:r w:rsidR="00AF50AD" w:rsidRPr="00AF50AD">
        <w:rPr>
          <w:lang w:val="en-PH"/>
        </w:rPr>
        <w:t>“</w:t>
      </w:r>
      <w:r w:rsidRPr="00AF50AD">
        <w:rPr>
          <w:lang w:val="en-PH"/>
        </w:rPr>
        <w:t>South Carolina Guardian Ad Litem Program</w:t>
      </w:r>
      <w:r w:rsidR="00AF50AD" w:rsidRPr="00AF50AD">
        <w:rPr>
          <w:lang w:val="en-PH"/>
        </w:rPr>
        <w: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Department of Administration established, transfer of offices, divisions, other agencies, see </w:t>
      </w:r>
      <w:r w:rsidR="00AF50AD" w:rsidRPr="00AF50AD">
        <w:rPr>
          <w:lang w:val="en-PH"/>
        </w:rPr>
        <w:t xml:space="preserve">Section </w:t>
      </w:r>
      <w:r w:rsidRPr="00AF50AD">
        <w:rPr>
          <w:lang w:val="en-PH"/>
        </w:rPr>
        <w:t>1</w:t>
      </w:r>
      <w:r w:rsidR="00AF50AD" w:rsidRPr="00AF50AD">
        <w:rPr>
          <w:lang w:val="en-PH"/>
        </w:rPr>
        <w:noBreakHyphen/>
      </w:r>
      <w:r w:rsidRPr="00AF50AD">
        <w:rPr>
          <w:lang w:val="en-PH"/>
        </w:rPr>
        <w:t>11</w:t>
      </w:r>
      <w:r w:rsidR="00AF50AD" w:rsidRPr="00AF50AD">
        <w:rPr>
          <w:lang w:val="en-PH"/>
        </w:rPr>
        <w:noBreakHyphen/>
      </w:r>
      <w:r w:rsidRPr="00AF50AD">
        <w:rPr>
          <w:lang w:val="en-PH"/>
        </w:rPr>
        <w:t>10.</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500.</w:t>
      </w:r>
      <w:r w:rsidR="00F94E63" w:rsidRPr="00AF50AD">
        <w:rPr>
          <w:lang w:val="en-PH"/>
        </w:rPr>
        <w:t xml:space="preserve"> Creation, purpose, and administration of program.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There is created the Cass Elias McCarter Guardian ad Litem Program in South Carolina. The program shall serve as a statewide system to provide training and supervision to volunteers who serve as court</w:t>
      </w:r>
      <w:r w:rsidR="00AF50AD" w:rsidRPr="00AF50AD">
        <w:rPr>
          <w:lang w:val="en-PH"/>
        </w:rPr>
        <w:noBreakHyphen/>
      </w:r>
      <w:r w:rsidRPr="00AF50AD">
        <w:rPr>
          <w:lang w:val="en-PH"/>
        </w:rPr>
        <w:t>appointed special advocates for children in abuse and neglect proceedings within the family court, pursuant to Section 63</w:t>
      </w:r>
      <w:r w:rsidR="00AF50AD" w:rsidRPr="00AF50AD">
        <w:rPr>
          <w:lang w:val="en-PH"/>
        </w:rPr>
        <w:noBreakHyphen/>
      </w:r>
      <w:r w:rsidRPr="00AF50AD">
        <w:rPr>
          <w:lang w:val="en-PH"/>
        </w:rPr>
        <w:t>7</w:t>
      </w:r>
      <w:r w:rsidR="00AF50AD" w:rsidRPr="00AF50AD">
        <w:rPr>
          <w:lang w:val="en-PH"/>
        </w:rPr>
        <w:noBreakHyphen/>
      </w:r>
      <w:r w:rsidRPr="00AF50AD">
        <w:rPr>
          <w:lang w:val="en-PH"/>
        </w:rPr>
        <w:t>1620. This program must be administered by the Department of Administration.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288, </w:t>
      </w:r>
      <w:r w:rsidRPr="00AF50AD">
        <w:rPr>
          <w:lang w:val="en-PH"/>
        </w:rPr>
        <w:t xml:space="preserve">Section </w:t>
      </w:r>
      <w:r w:rsidR="00F94E63" w:rsidRPr="00AF50AD">
        <w:rPr>
          <w:lang w:val="en-PH"/>
        </w:rPr>
        <w:t xml:space="preserve">1; 2010 Act No. 202, </w:t>
      </w:r>
      <w:r w:rsidRPr="00AF50AD">
        <w:rPr>
          <w:lang w:val="en-PH"/>
        </w:rPr>
        <w:t xml:space="preserve">Section </w:t>
      </w:r>
      <w:r w:rsidR="00F94E63" w:rsidRPr="00AF50AD">
        <w:rPr>
          <w:lang w:val="en-PH"/>
        </w:rPr>
        <w:t xml:space="preserve">1, eff June 3, 2010; 2014 Act No. 121 (S.22), Pt V, </w:t>
      </w:r>
      <w:r w:rsidRPr="00AF50AD">
        <w:rPr>
          <w:lang w:val="en-PH"/>
        </w:rPr>
        <w:t xml:space="preserve">Section </w:t>
      </w:r>
      <w:r w:rsidR="00F94E63" w:rsidRPr="00AF50AD">
        <w:rPr>
          <w:lang w:val="en-PH"/>
        </w:rPr>
        <w:t>7.JJ, eff July 1,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The 2010 amendment, in subsection (A), substituted </w:t>
      </w:r>
      <w:r w:rsidR="00AF50AD" w:rsidRPr="00AF50AD">
        <w:rPr>
          <w:lang w:val="en-PH"/>
        </w:rPr>
        <w:t>“</w:t>
      </w:r>
      <w:r w:rsidRPr="00AF50AD">
        <w:rPr>
          <w:lang w:val="en-PH"/>
        </w:rPr>
        <w:t>Cass Elias McCarter</w:t>
      </w:r>
      <w:r w:rsidR="00AF50AD" w:rsidRPr="00AF50AD">
        <w:rPr>
          <w:lang w:val="en-PH"/>
        </w:rPr>
        <w:t>”</w:t>
      </w:r>
      <w:r w:rsidRPr="00AF50AD">
        <w:rPr>
          <w:lang w:val="en-PH"/>
        </w:rPr>
        <w:t xml:space="preserve"> for </w:t>
      </w:r>
      <w:r w:rsidR="00AF50AD" w:rsidRPr="00AF50AD">
        <w:rPr>
          <w:lang w:val="en-PH"/>
        </w:rPr>
        <w:t>“</w:t>
      </w:r>
      <w:r w:rsidRPr="00AF50AD">
        <w:rPr>
          <w:lang w:val="en-PH"/>
        </w:rPr>
        <w:t>South Carolina</w:t>
      </w:r>
      <w:r w:rsidR="00AF50AD" w:rsidRPr="00AF50AD">
        <w:rPr>
          <w:lang w:val="en-PH"/>
        </w:rPr>
        <w:t>”</w:t>
      </w:r>
      <w:r w:rsidRPr="00AF50AD">
        <w:rPr>
          <w:lang w:val="en-PH"/>
        </w:rPr>
        <w:t xml:space="preserve"> preceding, and substituted </w:t>
      </w:r>
      <w:r w:rsidR="00AF50AD" w:rsidRPr="00AF50AD">
        <w:rPr>
          <w:lang w:val="en-PH"/>
        </w:rPr>
        <w:t>“</w:t>
      </w:r>
      <w:r w:rsidRPr="00AF50AD">
        <w:rPr>
          <w:lang w:val="en-PH"/>
        </w:rPr>
        <w:t>in South Carolina. The program shall</w:t>
      </w:r>
      <w:r w:rsidR="00AF50AD" w:rsidRPr="00AF50AD">
        <w:rPr>
          <w:lang w:val="en-PH"/>
        </w:rPr>
        <w:t>”</w:t>
      </w:r>
      <w:r w:rsidRPr="00AF50AD">
        <w:rPr>
          <w:lang w:val="en-PH"/>
        </w:rPr>
        <w:t xml:space="preserve"> for </w:t>
      </w:r>
      <w:r w:rsidR="00AF50AD" w:rsidRPr="00AF50AD">
        <w:rPr>
          <w:lang w:val="en-PH"/>
        </w:rPr>
        <w:t>“</w:t>
      </w:r>
      <w:r w:rsidRPr="00AF50AD">
        <w:rPr>
          <w:lang w:val="en-PH"/>
        </w:rPr>
        <w:t>to</w:t>
      </w:r>
      <w:r w:rsidR="00AF50AD" w:rsidRPr="00AF50AD">
        <w:rPr>
          <w:lang w:val="en-PH"/>
        </w:rPr>
        <w:t>”</w:t>
      </w:r>
      <w:r w:rsidRPr="00AF50AD">
        <w:rPr>
          <w:lang w:val="en-PH"/>
        </w:rPr>
        <w:t xml:space="preserve"> following, </w:t>
      </w:r>
      <w:r w:rsidR="00AF50AD" w:rsidRPr="00AF50AD">
        <w:rPr>
          <w:lang w:val="en-PH"/>
        </w:rPr>
        <w:t>“</w:t>
      </w:r>
      <w:r w:rsidRPr="00AF50AD">
        <w:rPr>
          <w:lang w:val="en-PH"/>
        </w:rPr>
        <w:t>Guardian ad Litem Program</w:t>
      </w:r>
      <w:r w:rsidR="00AF50AD" w:rsidRPr="00AF50AD">
        <w:rPr>
          <w:lang w:val="en-PH"/>
        </w:rPr>
        <w: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121, </w:t>
      </w:r>
      <w:r w:rsidR="00AF50AD" w:rsidRPr="00AF50AD">
        <w:rPr>
          <w:lang w:val="en-PH"/>
        </w:rPr>
        <w:t xml:space="preserve">Section </w:t>
      </w:r>
      <w:r w:rsidRPr="00AF50AD">
        <w:rPr>
          <w:lang w:val="en-PH"/>
        </w:rPr>
        <w:t xml:space="preserve">7.JJ, in subsection (A), substituted </w:t>
      </w:r>
      <w:r w:rsidR="00AF50AD" w:rsidRPr="00AF50AD">
        <w:rPr>
          <w:lang w:val="en-PH"/>
        </w:rPr>
        <w:t>“</w:t>
      </w:r>
      <w:r w:rsidRPr="00AF50AD">
        <w:rPr>
          <w:lang w:val="en-PH"/>
        </w:rPr>
        <w:t>Department of Administration</w:t>
      </w:r>
      <w:r w:rsidR="00AF50AD" w:rsidRPr="00AF50AD">
        <w:rPr>
          <w:lang w:val="en-PH"/>
        </w:rPr>
        <w:t>”</w:t>
      </w:r>
      <w:r w:rsidRPr="00AF50AD">
        <w:rPr>
          <w:lang w:val="en-PH"/>
        </w:rPr>
        <w:t xml:space="preserve"> for </w:t>
      </w:r>
      <w:r w:rsidR="00AF50AD" w:rsidRPr="00AF50AD">
        <w:rPr>
          <w:lang w:val="en-PH"/>
        </w:rPr>
        <w:t>“</w:t>
      </w:r>
      <w:r w:rsidRPr="00AF50AD">
        <w:rPr>
          <w:lang w:val="en-PH"/>
        </w:rPr>
        <w:t>Office of the Governor</w:t>
      </w:r>
      <w:r w:rsidR="00AF50AD" w:rsidRPr="00AF50AD">
        <w:rPr>
          <w:lang w:val="en-PH"/>
        </w:rPr>
        <w: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State Accident Fund, see </w:t>
      </w:r>
      <w:r w:rsidR="00AF50AD" w:rsidRPr="00AF50AD">
        <w:rPr>
          <w:lang w:val="en-PH"/>
        </w:rPr>
        <w:t xml:space="preserve">Section </w:t>
      </w:r>
      <w:r w:rsidRPr="00AF50AD">
        <w:rPr>
          <w:lang w:val="en-PH"/>
        </w:rPr>
        <w:t>42</w:t>
      </w:r>
      <w:r w:rsidR="00AF50AD" w:rsidRPr="00AF50AD">
        <w:rPr>
          <w:lang w:val="en-PH"/>
        </w:rPr>
        <w:noBreakHyphen/>
      </w:r>
      <w:r w:rsidRPr="00AF50AD">
        <w:rPr>
          <w:lang w:val="en-PH"/>
        </w:rPr>
        <w:t>7</w:t>
      </w:r>
      <w:r w:rsidR="00AF50AD" w:rsidRPr="00AF50AD">
        <w:rPr>
          <w:lang w:val="en-PH"/>
        </w:rPr>
        <w:noBreakHyphen/>
      </w:r>
      <w:r w:rsidRPr="00AF50AD">
        <w:rPr>
          <w:lang w:val="en-PH"/>
        </w:rPr>
        <w:t>10.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76, 205.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40, 44 to 45, 58 to 59, 62, 66, 69 to 70, 195, 321 to 336, 338 to 343.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RESEARCH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Encyclopedias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18, Representation Before the Family Courts.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120, Who May Serve as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122, Termination of Appointment of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123, Role of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Notes of Decisions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Attorney fees 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1. Attorney fees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Family court erred in assessing attorney fees against mother for the substitute counsel representing the volunteer guardian ad litem (GAL) in Department of Social Services</w:t>
      </w:r>
      <w:r w:rsidR="00AF50AD" w:rsidRPr="00AF50AD">
        <w:rPr>
          <w:lang w:val="en-PH"/>
        </w:rPr>
        <w:t>’</w:t>
      </w:r>
      <w:r w:rsidRPr="00AF50AD">
        <w:rPr>
          <w:lang w:val="en-PH"/>
        </w:rPr>
        <w:t xml:space="preserve"> (DSS) intervention action against mother and father; General Assembly did not intend for parties in abuse and neglect proceedings to pay legal counsel</w:t>
      </w:r>
      <w:r w:rsidR="00AF50AD" w:rsidRPr="00AF50AD">
        <w:rPr>
          <w:lang w:val="en-PH"/>
        </w:rPr>
        <w:t>’</w:t>
      </w:r>
      <w:r w:rsidRPr="00AF50AD">
        <w:rPr>
          <w:lang w:val="en-PH"/>
        </w:rPr>
        <w:t>s attorney fees when representing volunteer GALs. South Carolina Dept. of Social Services v. Mary C. (S.C.App. 2011) 396 S.C. 15, 720 S.E.2d 503, rehearing denied. Infants 1244; Infants 2112</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510.</w:t>
      </w:r>
      <w:r w:rsidR="00F94E63" w:rsidRPr="00AF50AD">
        <w:rPr>
          <w:lang w:val="en-PH"/>
        </w:rPr>
        <w:t xml:space="preserve"> Responsibilities of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responsibilities and duties of a guardian ad litem are to:</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 represent the best interests of the child;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(2) advocate for the welfare and rights of a child involved in an abuse or neglect proceeding;</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(3) conduct an independent assessment of the facts, the needs of the child, and the available resources within the family and community to meet those needs;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(4) maintain accurate, written case records;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(6) monitor compliance with the orders of the family court and to make the motions necessary to enforce the orders of the court or seek judicial review;</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(7) protect and promote the best interests of the child until formally relieved of the responsibility by the family court.</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85, 205.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40, 44 to 45, 58 to 59, 62, 66, 69 to 70, 321, 334.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RESEARCH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Encyclopedias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123, Role of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132, The Report and Recommendation of the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NOTES OF DECISIONS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 general 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1. In general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Guardian ad litem</w:t>
      </w:r>
      <w:r w:rsidR="00AF50AD" w:rsidRPr="00AF50AD">
        <w:rPr>
          <w:lang w:val="en-PH"/>
        </w:rPr>
        <w:t>’</w:t>
      </w:r>
      <w:r w:rsidRPr="00AF50AD">
        <w:rPr>
          <w:lang w:val="en-PH"/>
        </w:rPr>
        <w:t>s actions and inactions so tainted decision of family court as to deny wife due process in child custody case, and, as such, admission of guardian ad litem</w:t>
      </w:r>
      <w:r w:rsidR="00AF50AD" w:rsidRPr="00AF50AD">
        <w:rPr>
          <w:lang w:val="en-PH"/>
        </w:rPr>
        <w:t>’</w:t>
      </w:r>
      <w:r w:rsidRPr="00AF50AD">
        <w:rPr>
          <w:lang w:val="en-PH"/>
        </w:rPr>
        <w:t>s recommendation was not harmless error; guardian ad litem did not keep notes of her observations during her investigation and failed to produce written report, guardian ad litem contacted husband</w:t>
      </w:r>
      <w:r w:rsidR="00AF50AD" w:rsidRPr="00AF50AD">
        <w:rPr>
          <w:lang w:val="en-PH"/>
        </w:rPr>
        <w:t>’</w:t>
      </w:r>
      <w:r w:rsidRPr="00AF50AD">
        <w:rPr>
          <w:lang w:val="en-PH"/>
        </w:rPr>
        <w:t>s counsel nineteen times, but never contacted wife</w:t>
      </w:r>
      <w:r w:rsidR="00AF50AD" w:rsidRPr="00AF50AD">
        <w:rPr>
          <w:lang w:val="en-PH"/>
        </w:rPr>
        <w:t>’</w:t>
      </w:r>
      <w:r w:rsidRPr="00AF50AD">
        <w:rPr>
          <w:lang w:val="en-PH"/>
        </w:rPr>
        <w:t>s counsel, and guardian ad litem listened to phone conversation between husband and wife without wife</w:t>
      </w:r>
      <w:r w:rsidR="00AF50AD" w:rsidRPr="00AF50AD">
        <w:rPr>
          <w:lang w:val="en-PH"/>
        </w:rPr>
        <w:t>’</w:t>
      </w:r>
      <w:r w:rsidRPr="00AF50AD">
        <w:rPr>
          <w:lang w:val="en-PH"/>
        </w:rPr>
        <w:t>s knowledge. Patel v. Patel (S.C. 2001) 347 S.C. 281, 555 S.E.2d 386, rehearing denied, on subsequent appeal 359 S.C. 515, 599 S.E.2d 114. Child Custody 923(1)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After being appointed by court, guardian ad litem derives his or her powers and duties from applicable statutes. South Carolina Dept. of Social Services v. Pritcher (S.C.App. 1997) 329 S.C. 242, 495 S.E.2d 242, rehearing denied, certiorari denied. Infants 1245; Infants 1246(1)</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520.</w:t>
      </w:r>
      <w:r w:rsidR="00F94E63" w:rsidRPr="00AF50AD">
        <w:rPr>
          <w:lang w:val="en-PH"/>
        </w:rPr>
        <w:t xml:space="preserve"> Persons prohibited from appointment as guardians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AF50AD" w:rsidRPr="00AF50AD">
        <w:rPr>
          <w:lang w:val="en-PH"/>
        </w:rPr>
        <w:noBreakHyphen/>
      </w:r>
      <w:r w:rsidRPr="00AF50AD">
        <w:rPr>
          <w:lang w:val="en-PH"/>
        </w:rPr>
        <w:t>17</w:t>
      </w:r>
      <w:r w:rsidR="00AF50AD" w:rsidRPr="00AF50AD">
        <w:rPr>
          <w:lang w:val="en-PH"/>
        </w:rPr>
        <w:noBreakHyphen/>
      </w:r>
      <w:r w:rsidRPr="00AF50AD">
        <w:rPr>
          <w:lang w:val="en-PH"/>
        </w:rPr>
        <w:t>490.</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81, 205.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40, 44 to 45, 58 to 59, 62, 66, 69 to 70, 321, 332 to 334.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RESEARCH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Encyclopedias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Bigamy </w:t>
      </w:r>
      <w:r w:rsidR="00AF50AD" w:rsidRPr="00AF50AD">
        <w:rPr>
          <w:lang w:val="en-PH"/>
        </w:rPr>
        <w:t xml:space="preserve">Section </w:t>
      </w:r>
      <w:r w:rsidRPr="00AF50AD">
        <w:rPr>
          <w:lang w:val="en-PH"/>
        </w:rPr>
        <w:t>25, Sentence, Punishment and Disabilities of Convicted Defendant.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120, Who May Serve as Guardian Ad Litem.</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S.C. Jur. Poisons </w:t>
      </w:r>
      <w:r w:rsidR="00AF50AD" w:rsidRPr="00AF50AD">
        <w:rPr>
          <w:lang w:val="en-PH"/>
        </w:rPr>
        <w:t xml:space="preserve">Section </w:t>
      </w:r>
      <w:r w:rsidRPr="00AF50AD">
        <w:rPr>
          <w:lang w:val="en-PH"/>
        </w:rPr>
        <w:t>10, Criminal Liability.</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530.</w:t>
      </w:r>
      <w:r w:rsidR="00F94E63" w:rsidRPr="00AF50AD">
        <w:rPr>
          <w:lang w:val="en-PH"/>
        </w:rPr>
        <w:t xml:space="preserve"> Guardian ad litem to represent best interests of the child; removal of volunteer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(A)(1) The guardian ad litem is charged in general with the duty of representation of the child</w:t>
      </w:r>
      <w:r w:rsidR="00AF50AD" w:rsidRPr="00AF50AD">
        <w:rPr>
          <w:lang w:val="en-PH"/>
        </w:rPr>
        <w:t>’</w:t>
      </w:r>
      <w:r w:rsidRPr="00AF50AD">
        <w:rPr>
          <w:lang w:val="en-PH"/>
        </w:rPr>
        <w:t>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The South Carolina Guardian ad Litem Program, or a county guardian ad litem program operating pursuant to Section 63</w:t>
      </w:r>
      <w:r w:rsidR="00AF50AD" w:rsidRPr="00AF50AD">
        <w:rPr>
          <w:lang w:val="en-PH"/>
        </w:rPr>
        <w:noBreakHyphen/>
      </w:r>
      <w:r w:rsidRPr="00AF50AD">
        <w:rPr>
          <w:lang w:val="en-PH"/>
        </w:rPr>
        <w:t>11</w:t>
      </w:r>
      <w:r w:rsidR="00AF50AD" w:rsidRPr="00AF50AD">
        <w:rPr>
          <w:lang w:val="en-PH"/>
        </w:rPr>
        <w:noBreakHyphen/>
      </w:r>
      <w:r w:rsidRPr="00AF50AD">
        <w:rPr>
          <w:lang w:val="en-PH"/>
        </w:rPr>
        <w:t>500, whichever is appropriate, may intervene in an abuse or neglect proceeding in order to petition the court to relieve the volunteer, lay guardian ad litem from appointment for the following reasons: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(a) incapacity;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(b) conflict of interest;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(c) misconduct;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(d) persistent neglect of duties;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(e) incompetence; 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(f) a knowing and wilful violation of program policies and procedures that affect the health, safety, and welfare of the child.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The court shall determine what is in the best interest of the child when ruling on the petition.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The guardian ad litem is authorized to:</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conduct an independent assessment of the facts;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confer with and observe the child involved;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interview persons involved in the case;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participate on any multidisciplinary evaluation team for the case on which the guardian ad litem has been appointed;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(5) make recommendations to the court concerning the child</w:t>
      </w:r>
      <w:r w:rsidR="00AF50AD" w:rsidRPr="00AF50AD">
        <w:rPr>
          <w:lang w:val="en-PH"/>
        </w:rPr>
        <w:t>’</w:t>
      </w:r>
      <w:r w:rsidRPr="00AF50AD">
        <w:rPr>
          <w:lang w:val="en-PH"/>
        </w:rPr>
        <w:t>s welfare;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(6) make motions necessary to enforce the orders of the court, seek judicial review, or petition the court for relief on behalf of the child.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guardian ad litem is authorized through counsel to introduce, examine, and cross</w:t>
      </w:r>
      <w:r w:rsidR="00AF50AD" w:rsidRPr="00AF50AD">
        <w:rPr>
          <w:lang w:val="en-PH"/>
        </w:rPr>
        <w:noBreakHyphen/>
      </w:r>
      <w:r w:rsidRPr="00AF50AD">
        <w:rPr>
          <w:lang w:val="en-PH"/>
        </w:rPr>
        <w:t>examine witnesses in any proceeding involving the child and participate in the proceedings to any degree necessary to represent the child adequately.</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2009 Act No. 37, </w:t>
      </w:r>
      <w:r w:rsidRPr="00AF50AD">
        <w:rPr>
          <w:lang w:val="en-PH"/>
        </w:rPr>
        <w:t xml:space="preserve">Section </w:t>
      </w:r>
      <w:r w:rsidR="00F94E63" w:rsidRPr="00AF50AD">
        <w:rPr>
          <w:lang w:val="en-PH"/>
        </w:rPr>
        <w:t>1, eff June 2, 2009.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The 2009 amendment designated subparagraph (A)(1) and added subparagraphs (A)(2) and (A)(3) relating to relieving a volunteer, lay guardian ad litem from appointment.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Legal representation of children in abuse and neglect proceedings, see </w:t>
      </w:r>
      <w:r w:rsidR="00AF50AD" w:rsidRPr="00AF50AD">
        <w:rPr>
          <w:lang w:val="en-PH"/>
        </w:rPr>
        <w:t xml:space="preserve">Section </w:t>
      </w:r>
      <w:r w:rsidRPr="00AF50AD">
        <w:rPr>
          <w:lang w:val="en-PH"/>
        </w:rPr>
        <w:t>63</w:t>
      </w:r>
      <w:r w:rsidR="00AF50AD" w:rsidRPr="00AF50AD">
        <w:rPr>
          <w:lang w:val="en-PH"/>
        </w:rPr>
        <w:noBreakHyphen/>
      </w:r>
      <w:r w:rsidRPr="00AF50AD">
        <w:rPr>
          <w:lang w:val="en-PH"/>
        </w:rPr>
        <w:t>7</w:t>
      </w:r>
      <w:r w:rsidR="00AF50AD" w:rsidRPr="00AF50AD">
        <w:rPr>
          <w:lang w:val="en-PH"/>
        </w:rPr>
        <w:noBreakHyphen/>
      </w:r>
      <w:r w:rsidRPr="00AF50AD">
        <w:rPr>
          <w:lang w:val="en-PH"/>
        </w:rPr>
        <w:t>1620.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85, 205.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40, 44 to 45, 58 to 59, 62, 66, 69 to 70, 321, 334.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RESEARCH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Encyclopedias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122, Termination of Appointment of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123, Role of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NOTES OF DECISIONS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 general 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Appointment of additional guardian ad litem 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Authority 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Duration of appointment 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1. In general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After being appointed by court, guardian ad litem derives his or her powers and duties from applicable statutes. South Carolina Dept. of Social Services v. Pritcher (S.C.App. 1997) 329 S.C. 242, 495 S.E.2d 242, rehearing denied, certiorari denied. Infants 1245; Infants 1246(1)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2. Authority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Guardian ad litem</w:t>
      </w:r>
      <w:r w:rsidR="00AF50AD" w:rsidRPr="00AF50AD">
        <w:rPr>
          <w:lang w:val="en-PH"/>
        </w:rPr>
        <w:t>’</w:t>
      </w:r>
      <w:r w:rsidRPr="00AF50AD">
        <w:rPr>
          <w:lang w:val="en-PH"/>
        </w:rPr>
        <w:t>s statutory authority in abuse and neglect cases includes power to conduct independent assessment of the facts, to make recommendations to court concerning child</w:t>
      </w:r>
      <w:r w:rsidR="00AF50AD" w:rsidRPr="00AF50AD">
        <w:rPr>
          <w:lang w:val="en-PH"/>
        </w:rPr>
        <w:t>’</w:t>
      </w:r>
      <w:r w:rsidRPr="00AF50AD">
        <w:rPr>
          <w:lang w:val="en-PH"/>
        </w:rPr>
        <w:t>s welfare, and to make motions necessary to enforce the orders of the court, seek judicial review, or petition the court for relief on behalf of the child. South Carolina Dept. of Social Services v. Pritcher (S.C.App. 1997) 329 S.C. 242, 495 S.E.2d 242, rehearing denied, certiorari denied. Infants 2102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3. Duration of appointment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Guardian ad litem</w:t>
      </w:r>
      <w:r w:rsidR="00AF50AD" w:rsidRPr="00AF50AD">
        <w:rPr>
          <w:lang w:val="en-PH"/>
        </w:rPr>
        <w:t>’</w:t>
      </w:r>
      <w:r w:rsidRPr="00AF50AD">
        <w:rPr>
          <w:lang w:val="en-PH"/>
        </w:rPr>
        <w:t>s obligation continues until guardian is formally relieved by the court. South Carolina Dept. of Social Services v. Pritcher (S.C.App. 1997) 329 S.C. 242, 495 S.E.2d 242, rehearing denied, certiorari denied. Infants 1246(1)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4. Appointment of additional guardian ad litem</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Appointment of an additional guardian ad litem when the child</w:t>
      </w:r>
      <w:r w:rsidR="00AF50AD" w:rsidRPr="00AF50AD">
        <w:rPr>
          <w:lang w:val="en-PH"/>
        </w:rPr>
        <w:t>’</w:t>
      </w:r>
      <w:r w:rsidRPr="00AF50AD">
        <w:rPr>
          <w:lang w:val="en-PH"/>
        </w:rPr>
        <w:t>s appointed guardian ad litem brings a termination of parental rights (TPR) action is not required, when the guardian does not have a personal stake in the outcome of the TPR action, such as a desire to adopt the child herself, in light of fact that TPR statutes should be liberally construed to promptly effectuate their purposes, and fact that a natural parent subject to a TPR action brought by the child</w:t>
      </w:r>
      <w:r w:rsidR="00AF50AD" w:rsidRPr="00AF50AD">
        <w:rPr>
          <w:lang w:val="en-PH"/>
        </w:rPr>
        <w:t>’</w:t>
      </w:r>
      <w:r w:rsidRPr="00AF50AD">
        <w:rPr>
          <w:lang w:val="en-PH"/>
        </w:rPr>
        <w:t>s guardian can always move for the appointment of a new guardian. Joiner ex rel. Rivas v. Rivas (S.C. 2000) 342 S.C. 102, 536 S.E.2d 372. Infants 2102</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540.</w:t>
      </w:r>
      <w:r w:rsidR="00F94E63" w:rsidRPr="00AF50AD">
        <w:rPr>
          <w:lang w:val="en-PH"/>
        </w:rPr>
        <w:t xml:space="preserve"> Right of access to information and records.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All reports made and information collected as described in Section 63</w:t>
      </w:r>
      <w:r w:rsidR="00AF50AD" w:rsidRPr="00AF50AD">
        <w:rPr>
          <w:lang w:val="en-PH"/>
        </w:rPr>
        <w:noBreakHyphen/>
      </w:r>
      <w:r w:rsidRPr="00AF50AD">
        <w:rPr>
          <w:lang w:val="en-PH"/>
        </w:rPr>
        <w:t>7</w:t>
      </w:r>
      <w:r w:rsidR="00AF50AD" w:rsidRPr="00AF50AD">
        <w:rPr>
          <w:lang w:val="en-PH"/>
        </w:rPr>
        <w:noBreakHyphen/>
      </w:r>
      <w:r w:rsidRPr="00AF50AD">
        <w:rPr>
          <w:lang w:val="en-PH"/>
        </w:rPr>
        <w:t>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84, 133, 205.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40, 43 to 45, 58 to 59, 62, 66, 69 to 95, 321, 334 to 336.</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RESEARCH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Encyclopedias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S.C. Jur. Children and Families </w:t>
      </w:r>
      <w:r w:rsidR="00AF50AD" w:rsidRPr="00AF50AD">
        <w:rPr>
          <w:lang w:val="en-PH"/>
        </w:rPr>
        <w:t xml:space="preserve">Section </w:t>
      </w:r>
      <w:r w:rsidRPr="00AF50AD">
        <w:rPr>
          <w:lang w:val="en-PH"/>
        </w:rPr>
        <w:t>123, Role of Guardian Ad Litem.</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550.</w:t>
      </w:r>
      <w:r w:rsidR="00F94E63" w:rsidRPr="00AF50AD">
        <w:rPr>
          <w:lang w:val="en-PH"/>
        </w:rPr>
        <w:t xml:space="preserve"> Confidentiality of records and information.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All reports and information collected pursuant to this article maintained by the South Carolina Guardian ad Litem Program, or a county guardian ad litem program operating pursuant to Section 63</w:t>
      </w:r>
      <w:r w:rsidR="00AF50AD" w:rsidRPr="00AF50AD">
        <w:rPr>
          <w:lang w:val="en-PH"/>
        </w:rPr>
        <w:noBreakHyphen/>
      </w:r>
      <w:r w:rsidRPr="00AF50AD">
        <w:rPr>
          <w:lang w:val="en-PH"/>
        </w:rPr>
        <w:t>11</w:t>
      </w:r>
      <w:r w:rsidR="00AF50AD" w:rsidRPr="00AF50AD">
        <w:rPr>
          <w:lang w:val="en-PH"/>
        </w:rPr>
        <w:noBreakHyphen/>
      </w:r>
      <w:r w:rsidRPr="00AF50AD">
        <w:rPr>
          <w:lang w:val="en-PH"/>
        </w:rPr>
        <w:t>500(B) or by a guardian ad litem, are confidential except as provided for in Section 63</w:t>
      </w:r>
      <w:r w:rsidR="00AF50AD" w:rsidRPr="00AF50AD">
        <w:rPr>
          <w:lang w:val="en-PH"/>
        </w:rPr>
        <w:noBreakHyphen/>
      </w:r>
      <w:r w:rsidRPr="00AF50AD">
        <w:rPr>
          <w:lang w:val="en-PH"/>
        </w:rPr>
        <w:t>7</w:t>
      </w:r>
      <w:r w:rsidR="00AF50AD" w:rsidRPr="00AF50AD">
        <w:rPr>
          <w:lang w:val="en-PH"/>
        </w:rPr>
        <w:noBreakHyphen/>
      </w:r>
      <w:r w:rsidRPr="00AF50AD">
        <w:rPr>
          <w:lang w:val="en-PH"/>
        </w:rPr>
        <w:t>1990(C). A person who disseminates or permits the unauthorized dissemination of the information is guilty of contempt of court and, upon conviction, may be fined or imprisoned, or both, pursuant to Section 63</w:t>
      </w:r>
      <w:r w:rsidR="00AF50AD" w:rsidRPr="00AF50AD">
        <w:rPr>
          <w:lang w:val="en-PH"/>
        </w:rPr>
        <w:noBreakHyphen/>
      </w:r>
      <w:r w:rsidRPr="00AF50AD">
        <w:rPr>
          <w:lang w:val="en-PH"/>
        </w:rPr>
        <w:t>3</w:t>
      </w:r>
      <w:r w:rsidR="00AF50AD" w:rsidRPr="00AF50AD">
        <w:rPr>
          <w:lang w:val="en-PH"/>
        </w:rPr>
        <w:noBreakHyphen/>
      </w:r>
      <w:r w:rsidRPr="00AF50AD">
        <w:rPr>
          <w:lang w:val="en-PH"/>
        </w:rPr>
        <w:t>620.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director of the South Carolina Guardian ad Litem Program or the director</w:t>
      </w:r>
      <w:r w:rsidR="00AF50AD" w:rsidRPr="00AF50AD">
        <w:rPr>
          <w:lang w:val="en-PH"/>
        </w:rPr>
        <w:t>’</w:t>
      </w:r>
      <w:r w:rsidRPr="00AF50AD">
        <w:rPr>
          <w:lang w:val="en-PH"/>
        </w:rPr>
        <w:t>s designee, or the chief administrator of a county guardian ad litem program operating pursuant to Section 63</w:t>
      </w:r>
      <w:r w:rsidR="00AF50AD" w:rsidRPr="00AF50AD">
        <w:rPr>
          <w:lang w:val="en-PH"/>
        </w:rPr>
        <w:noBreakHyphen/>
      </w:r>
      <w:r w:rsidRPr="00AF50AD">
        <w:rPr>
          <w:lang w:val="en-PH"/>
        </w:rPr>
        <w:t>11</w:t>
      </w:r>
      <w:r w:rsidR="00AF50AD" w:rsidRPr="00AF50AD">
        <w:rPr>
          <w:lang w:val="en-PH"/>
        </w:rPr>
        <w:noBreakHyphen/>
      </w:r>
      <w:r w:rsidRPr="00AF50AD">
        <w:rPr>
          <w:lang w:val="en-PH"/>
        </w:rPr>
        <w:t>500(B), may disclose to the media information contained in child protective services records, if disclosure is limited to discussion of the program</w:t>
      </w:r>
      <w:r w:rsidR="00AF50AD" w:rsidRPr="00AF50AD">
        <w:rPr>
          <w:lang w:val="en-PH"/>
        </w:rPr>
        <w:t>’</w:t>
      </w:r>
      <w:r w:rsidRPr="00AF50AD">
        <w:rPr>
          <w:lang w:val="en-PH"/>
        </w:rPr>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w:t>
      </w:r>
      <w:r w:rsidR="00AF50AD" w:rsidRPr="00AF50AD">
        <w:rPr>
          <w:lang w:val="en-PH"/>
        </w:rPr>
        <w:t>“</w:t>
      </w:r>
      <w:r w:rsidRPr="00AF50AD">
        <w:rPr>
          <w:lang w:val="en-PH"/>
        </w:rPr>
        <w:t>placed in the public domain</w:t>
      </w:r>
      <w:r w:rsidR="00AF50AD" w:rsidRPr="00AF50AD">
        <w:rPr>
          <w:lang w:val="en-PH"/>
        </w:rPr>
        <w:t>”</w:t>
      </w:r>
      <w:r w:rsidRPr="00AF50AD">
        <w:rPr>
          <w:lang w:val="en-PH"/>
        </w:rPr>
        <w:t xml:space="preserve"> when it has been reported in the news media, is contained in public records of a criminal justice agency, is contained in public records of a court of law, or has been the subject of testimony in a public judicial proceeding.</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288, </w:t>
      </w:r>
      <w:r w:rsidRPr="00AF50AD">
        <w:rPr>
          <w:lang w:val="en-PH"/>
        </w:rPr>
        <w:t xml:space="preserve">Section </w:t>
      </w:r>
      <w:r w:rsidR="00F94E63" w:rsidRPr="00AF50AD">
        <w:rPr>
          <w:lang w:val="en-PH"/>
        </w:rPr>
        <w:t xml:space="preserve">2; 2009 Act No. 37, </w:t>
      </w:r>
      <w:r w:rsidRPr="00AF50AD">
        <w:rPr>
          <w:lang w:val="en-PH"/>
        </w:rPr>
        <w:t xml:space="preserve">Section </w:t>
      </w:r>
      <w:r w:rsidR="00F94E63" w:rsidRPr="00AF50AD">
        <w:rPr>
          <w:lang w:val="en-PH"/>
        </w:rPr>
        <w:t>2, eff June 2, 2009.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The 2009 amendment, in subsection (A), added in the first sentence </w:t>
      </w:r>
      <w:r w:rsidR="00AF50AD" w:rsidRPr="00AF50AD">
        <w:rPr>
          <w:lang w:val="en-PH"/>
        </w:rPr>
        <w:t>“</w:t>
      </w:r>
      <w:r w:rsidRPr="00AF50AD">
        <w:rPr>
          <w:lang w:val="en-PH"/>
        </w:rPr>
        <w:t>or by a guardian ad litem,</w:t>
      </w:r>
      <w:r w:rsidR="00AF50AD" w:rsidRPr="00AF50AD">
        <w:rPr>
          <w:lang w:val="en-PH"/>
        </w:rPr>
        <w: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77, 133, 205.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40, 43 to 45, 58 to 59, 62, 66, 69 to 95, 321, 328 to 329, 334.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NOTES OF DECISIONS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 general 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1. In general</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The testimony of a guardian ad litem was admissible when offered by one brother as a statement against the interest of the other brother, both of whom were charged with the murders of their grandmother and father and each of whom blamed the other, since nothing in either the common law or the code renders a communication made by an infant to his guardian ad litem privileged in such circumstances. State v. Good (S.C.App. 1992) 308 S.C. 313, 417 S.E.2d 643, rehearing denied, certiorari denied.</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560.</w:t>
      </w:r>
      <w:r w:rsidR="00F94E63" w:rsidRPr="00AF50AD">
        <w:rPr>
          <w:lang w:val="en-PH"/>
        </w:rPr>
        <w:t xml:space="preserve"> Immunity from liability for guardian ad litem.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After participating in the training program of the South Carolina Guardian ad Litem Program, or a county guardian ad litem program operating pursuant to Section 63</w:t>
      </w:r>
      <w:r w:rsidR="00AF50AD" w:rsidRPr="00AF50AD">
        <w:rPr>
          <w:lang w:val="en-PH"/>
        </w:rPr>
        <w:noBreakHyphen/>
      </w:r>
      <w:r w:rsidRPr="00AF50AD">
        <w:rPr>
          <w:lang w:val="en-PH"/>
        </w:rPr>
        <w:t>11</w:t>
      </w:r>
      <w:r w:rsidR="00AF50AD" w:rsidRPr="00AF50AD">
        <w:rPr>
          <w:lang w:val="en-PH"/>
        </w:rPr>
        <w:noBreakHyphen/>
      </w:r>
      <w:r w:rsidRPr="00AF50AD">
        <w:rPr>
          <w:lang w:val="en-PH"/>
        </w:rPr>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288, </w:t>
      </w:r>
      <w:r w:rsidRPr="00AF50AD">
        <w:rPr>
          <w:lang w:val="en-PH"/>
        </w:rPr>
        <w:t xml:space="preserve">Section </w:t>
      </w:r>
      <w:r w:rsidR="00F94E63" w:rsidRPr="00AF50AD">
        <w:rPr>
          <w:lang w:val="en-PH"/>
        </w:rPr>
        <w:t>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85, 205.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40, 44 to 45, 58 to 59, 62, 66, 69 to 70, 321, 334.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NOTES OF DECISIONS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 general 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1. In general</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A paid guardian ad litem must answer to his ward if his negligent acts cause the ward damage. Fleming v. Asbill (C.A.4 (S.C.) 1994) 42 F.3d 886. Infants 1246(2)</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570.</w:t>
      </w:r>
      <w:r w:rsidR="00F94E63" w:rsidRPr="00AF50AD">
        <w:rPr>
          <w:lang w:val="en-PH"/>
        </w:rPr>
        <w:t xml:space="preserve"> Funds.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General Assembly shall provide the funds necessary for the South Carolina Guardian ad Litem Program to carry out the provisions of Sections 63</w:t>
      </w:r>
      <w:r w:rsidR="00AF50AD" w:rsidRPr="00AF50AD">
        <w:rPr>
          <w:lang w:val="en-PH"/>
        </w:rPr>
        <w:noBreakHyphen/>
      </w:r>
      <w:r w:rsidRPr="00AF50AD">
        <w:rPr>
          <w:lang w:val="en-PH"/>
        </w:rPr>
        <w:t>11</w:t>
      </w:r>
      <w:r w:rsidR="00AF50AD" w:rsidRPr="00AF50AD">
        <w:rPr>
          <w:lang w:val="en-PH"/>
        </w:rPr>
        <w:noBreakHyphen/>
      </w:r>
      <w:r w:rsidRPr="00AF50AD">
        <w:rPr>
          <w:lang w:val="en-PH"/>
        </w:rPr>
        <w:t>500 through 63</w:t>
      </w:r>
      <w:r w:rsidR="00AF50AD" w:rsidRPr="00AF50AD">
        <w:rPr>
          <w:lang w:val="en-PH"/>
        </w:rPr>
        <w:noBreakHyphen/>
      </w:r>
      <w:r w:rsidRPr="00AF50AD">
        <w:rPr>
          <w:lang w:val="en-PH"/>
        </w:rPr>
        <w:t>11</w:t>
      </w:r>
      <w:r w:rsidR="00AF50AD" w:rsidRPr="00AF50AD">
        <w:rPr>
          <w:lang w:val="en-PH"/>
        </w:rPr>
        <w:noBreakHyphen/>
      </w:r>
      <w:r w:rsidRPr="00AF50AD">
        <w:rPr>
          <w:lang w:val="en-PH"/>
        </w:rPr>
        <w:t>560 and 63</w:t>
      </w:r>
      <w:r w:rsidR="00AF50AD" w:rsidRPr="00AF50AD">
        <w:rPr>
          <w:lang w:val="en-PH"/>
        </w:rPr>
        <w:noBreakHyphen/>
      </w:r>
      <w:r w:rsidRPr="00AF50AD">
        <w:rPr>
          <w:lang w:val="en-PH"/>
        </w:rPr>
        <w:t>7</w:t>
      </w:r>
      <w:r w:rsidR="00AF50AD" w:rsidRPr="00AF50AD">
        <w:rPr>
          <w:lang w:val="en-PH"/>
        </w:rPr>
        <w:noBreakHyphen/>
      </w:r>
      <w:r w:rsidRPr="00AF50AD">
        <w:rPr>
          <w:lang w:val="en-PH"/>
        </w:rPr>
        <w:t>1990(B)(5). The General Assembly shall not provide any funding for a county guardian ad litem program.</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288, </w:t>
      </w:r>
      <w:r w:rsidRPr="00AF50AD">
        <w:rPr>
          <w:lang w:val="en-PH"/>
        </w:rPr>
        <w:t xml:space="preserve">Section </w:t>
      </w:r>
      <w:r w:rsidR="00F94E63" w:rsidRPr="00AF50AD">
        <w:rPr>
          <w:lang w:val="en-PH"/>
        </w:rPr>
        <w:t>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76, 205.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129.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40, 44 to 45, 58 to 59, 62, 66, 69 to 70, 195, 321 to 336, 338 to 343.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390 to 417.</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Foster Care Review Board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sections in former Chapter 7, Title 20 from which the sections in this article were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2379</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2385</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2376</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2386</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2388</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2377</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2382</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2394</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2391</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2397</w:t>
            </w:r>
          </w:p>
        </w:tc>
      </w:tr>
    </w:tbl>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Department of Administration established, transfer of offices, divisions, other agencies, see </w:t>
      </w:r>
      <w:r w:rsidR="00AF50AD" w:rsidRPr="00AF50AD">
        <w:rPr>
          <w:lang w:val="en-PH"/>
        </w:rPr>
        <w:t xml:space="preserve">Section </w:t>
      </w:r>
      <w:r w:rsidRPr="00AF50AD">
        <w:rPr>
          <w:lang w:val="en-PH"/>
        </w:rPr>
        <w:t>1</w:t>
      </w:r>
      <w:r w:rsidR="00AF50AD" w:rsidRPr="00AF50AD">
        <w:rPr>
          <w:lang w:val="en-PH"/>
        </w:rPr>
        <w:noBreakHyphen/>
      </w:r>
      <w:r w:rsidRPr="00AF50AD">
        <w:rPr>
          <w:lang w:val="en-PH"/>
        </w:rPr>
        <w:t>11</w:t>
      </w:r>
      <w:r w:rsidR="00AF50AD" w:rsidRPr="00AF50AD">
        <w:rPr>
          <w:lang w:val="en-PH"/>
        </w:rPr>
        <w:noBreakHyphen/>
      </w:r>
      <w:r w:rsidRPr="00AF50AD">
        <w:rPr>
          <w:lang w:val="en-PH"/>
        </w:rPr>
        <w:t>10.</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700.</w:t>
      </w:r>
      <w:r w:rsidR="00F94E63" w:rsidRPr="00AF50AD">
        <w:rPr>
          <w:lang w:val="en-PH"/>
        </w:rPr>
        <w:t xml:space="preserve"> Division for Review of the Foster Care of Children; board.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There is created, within the Department of Administration, the Division for Review of the Foster Care of Children. The division must be supported by a board consisting of eight members, all of whom must be past or present members of local review boards. There must be one member from each congressional district, all appointed by the Governor with the advice and consent of the Senate.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Terms of office for the members of the board are for four years and until their successors are appointed and qualify. Appointments must be made by the Governor for terms of four years to expire on June thirtieth of the appropriate year.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AF50AD" w:rsidRPr="00AF50AD">
        <w:rPr>
          <w:lang w:val="en-PH"/>
        </w:rPr>
        <w:noBreakHyphen/>
      </w:r>
      <w:r w:rsidRPr="00AF50AD">
        <w:rPr>
          <w:lang w:val="en-PH"/>
        </w:rPr>
        <w:t>11</w:t>
      </w:r>
      <w:r w:rsidR="00AF50AD" w:rsidRPr="00AF50AD">
        <w:rPr>
          <w:lang w:val="en-PH"/>
        </w:rPr>
        <w:noBreakHyphen/>
      </w:r>
      <w:r w:rsidRPr="00AF50AD">
        <w:rPr>
          <w:lang w:val="en-PH"/>
        </w:rPr>
        <w:t>720(A)(1) and (2). These recommendations must be submitted to the Governor and included in an annual report, filed with the General Assembly, of the activities of the state office and local review boards.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AF50AD" w:rsidRPr="00AF50AD">
        <w:rPr>
          <w:lang w:val="en-PH"/>
        </w:rPr>
        <w:t>’</w:t>
      </w:r>
      <w:r w:rsidRPr="00AF50AD">
        <w:rPr>
          <w:lang w:val="en-PH"/>
        </w:rPr>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AF50AD" w:rsidRPr="00AF50AD">
        <w:rPr>
          <w:lang w:val="en-PH"/>
        </w:rPr>
        <w:noBreakHyphen/>
      </w:r>
      <w:r w:rsidRPr="00AF50AD">
        <w:rPr>
          <w:lang w:val="en-PH"/>
        </w:rPr>
        <w:t>owned facilities or group homes.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(F) The Governor may employ a division director to serve at the Governor</w:t>
      </w:r>
      <w:r w:rsidR="00AF50AD" w:rsidRPr="00AF50AD">
        <w:rPr>
          <w:lang w:val="en-PH"/>
        </w:rPr>
        <w:t>’</w:t>
      </w:r>
      <w:r w:rsidRPr="00AF50AD">
        <w:rPr>
          <w:lang w:val="en-PH"/>
        </w:rPr>
        <w:t>s pleasure who may be paid an annual salary to be determined by the Governor. The director may be removed pursuant to Section 1</w:t>
      </w:r>
      <w:r w:rsidR="00AF50AD" w:rsidRPr="00AF50AD">
        <w:rPr>
          <w:lang w:val="en-PH"/>
        </w:rPr>
        <w:noBreakHyphen/>
      </w:r>
      <w:r w:rsidRPr="00AF50AD">
        <w:rPr>
          <w:lang w:val="en-PH"/>
        </w:rPr>
        <w:t>3</w:t>
      </w:r>
      <w:r w:rsidR="00AF50AD" w:rsidRPr="00AF50AD">
        <w:rPr>
          <w:lang w:val="en-PH"/>
        </w:rPr>
        <w:noBreakHyphen/>
      </w:r>
      <w:r w:rsidRPr="00AF50AD">
        <w:rPr>
          <w:lang w:val="en-PH"/>
        </w:rPr>
        <w:t>240. The division director shall employ staff as is necessary to carry out this article, and the staff must be compensated in an amount and in a manner as may be determined by the Governor.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(G) This article may not be construed to provide for subpoena authority.</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2012 Act No. 279, </w:t>
      </w:r>
      <w:r w:rsidRPr="00AF50AD">
        <w:rPr>
          <w:lang w:val="en-PH"/>
        </w:rPr>
        <w:t xml:space="preserve">Section </w:t>
      </w:r>
      <w:r w:rsidR="00F94E63" w:rsidRPr="00AF50AD">
        <w:rPr>
          <w:lang w:val="en-PH"/>
        </w:rPr>
        <w:t xml:space="preserve">29, eff June 26, 2012; 2014 Act No. 121 (S.22), Pt V, </w:t>
      </w:r>
      <w:r w:rsidRPr="00AF50AD">
        <w:rPr>
          <w:lang w:val="en-PH"/>
        </w:rPr>
        <w:t xml:space="preserve">Section </w:t>
      </w:r>
      <w:r w:rsidR="00F94E63" w:rsidRPr="00AF50AD">
        <w:rPr>
          <w:lang w:val="en-PH"/>
        </w:rPr>
        <w:t>7.KK.1, eff July 1,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Editor</w:t>
      </w:r>
      <w:r w:rsidR="00AF50AD" w:rsidRPr="00AF50AD">
        <w:rPr>
          <w:lang w:val="en-PH"/>
        </w:rPr>
        <w:t>’</w:t>
      </w:r>
      <w:r w:rsidRPr="00AF50AD">
        <w:rPr>
          <w:lang w:val="en-PH"/>
        </w:rPr>
        <w:t>s Note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2012 Act No. 279, </w:t>
      </w:r>
      <w:r w:rsidR="00AF50AD" w:rsidRPr="00AF50AD">
        <w:rPr>
          <w:lang w:val="en-PH"/>
        </w:rPr>
        <w:t xml:space="preserve">Section </w:t>
      </w:r>
      <w:r w:rsidRPr="00AF50AD">
        <w:rPr>
          <w:lang w:val="en-PH"/>
        </w:rPr>
        <w:t>33,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The 2012 amendment removed </w:t>
      </w:r>
      <w:r w:rsidR="00AF50AD" w:rsidRPr="00AF50AD">
        <w:rPr>
          <w:lang w:val="en-PH"/>
        </w:rPr>
        <w:t>“</w:t>
      </w:r>
      <w:r w:rsidRPr="00AF50AD">
        <w:rPr>
          <w:lang w:val="en-PH"/>
        </w:rPr>
        <w:t>and one member from the State at large</w:t>
      </w:r>
      <w:r w:rsidR="00AF50AD" w:rsidRPr="00AF50AD">
        <w:rPr>
          <w:lang w:val="en-PH"/>
        </w:rPr>
        <w:t>”</w:t>
      </w:r>
      <w:r w:rsidRPr="00AF50AD">
        <w:rPr>
          <w:lang w:val="en-PH"/>
        </w:rPr>
        <w:t xml:space="preserve"> in subsection (A).</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121, </w:t>
      </w:r>
      <w:r w:rsidR="00AF50AD" w:rsidRPr="00AF50AD">
        <w:rPr>
          <w:lang w:val="en-PH"/>
        </w:rPr>
        <w:t xml:space="preserve">Section </w:t>
      </w:r>
      <w:r w:rsidRPr="00AF50AD">
        <w:rPr>
          <w:lang w:val="en-PH"/>
        </w:rPr>
        <w:t xml:space="preserve">7.KK.1, in subsection (A), substituted </w:t>
      </w:r>
      <w:r w:rsidR="00AF50AD" w:rsidRPr="00AF50AD">
        <w:rPr>
          <w:lang w:val="en-PH"/>
        </w:rPr>
        <w:t>“</w:t>
      </w:r>
      <w:r w:rsidRPr="00AF50AD">
        <w:rPr>
          <w:lang w:val="en-PH"/>
        </w:rPr>
        <w:t>within the Department of Administration</w:t>
      </w:r>
      <w:r w:rsidR="00AF50AD" w:rsidRPr="00AF50AD">
        <w:rPr>
          <w:lang w:val="en-PH"/>
        </w:rPr>
        <w:t>”</w:t>
      </w:r>
      <w:r w:rsidRPr="00AF50AD">
        <w:rPr>
          <w:lang w:val="en-PH"/>
        </w:rPr>
        <w:t xml:space="preserve"> for </w:t>
      </w:r>
      <w:r w:rsidR="00AF50AD" w:rsidRPr="00AF50AD">
        <w:rPr>
          <w:lang w:val="en-PH"/>
        </w:rPr>
        <w:t>“</w:t>
      </w:r>
      <w:r w:rsidRPr="00AF50AD">
        <w:rPr>
          <w:lang w:val="en-PH"/>
        </w:rPr>
        <w:t>as part of the Office of the Governor</w:t>
      </w:r>
      <w:r w:rsidR="00AF50AD" w:rsidRPr="00AF50AD">
        <w:rPr>
          <w:lang w:val="en-PH"/>
        </w:rPr>
        <w:t>”</w:t>
      </w:r>
      <w:r w:rsidRPr="00AF50AD">
        <w:rPr>
          <w:lang w:val="en-PH"/>
        </w:rPr>
        <w:t xml:space="preserve">, and substituted </w:t>
      </w:r>
      <w:r w:rsidR="00AF50AD" w:rsidRPr="00AF50AD">
        <w:rPr>
          <w:lang w:val="en-PH"/>
        </w:rPr>
        <w:t>“</w:t>
      </w:r>
      <w:r w:rsidRPr="00AF50AD">
        <w:rPr>
          <w:lang w:val="en-PH"/>
        </w:rPr>
        <w:t>board consisting of eight members</w:t>
      </w:r>
      <w:r w:rsidR="00AF50AD" w:rsidRPr="00AF50AD">
        <w:rPr>
          <w:lang w:val="en-PH"/>
        </w:rPr>
        <w:t>”</w:t>
      </w:r>
      <w:r w:rsidRPr="00AF50AD">
        <w:rPr>
          <w:lang w:val="en-PH"/>
        </w:rPr>
        <w:t xml:space="preserve"> for </w:t>
      </w:r>
      <w:r w:rsidR="00AF50AD" w:rsidRPr="00AF50AD">
        <w:rPr>
          <w:lang w:val="en-PH"/>
        </w:rPr>
        <w:t>“</w:t>
      </w:r>
      <w:r w:rsidRPr="00AF50AD">
        <w:rPr>
          <w:lang w:val="en-PH"/>
        </w:rPr>
        <w:t>board consisting of seven members</w:t>
      </w:r>
      <w:r w:rsidR="00AF50AD" w:rsidRPr="00AF50AD">
        <w:rPr>
          <w:lang w:val="en-PH"/>
        </w:rPr>
        <w:t>”</w:t>
      </w:r>
      <w:r w:rsidRPr="00AF50AD">
        <w:rPr>
          <w:lang w:val="en-PH"/>
        </w:rPr>
        <w:t xml:space="preserve">; in subsection (C), substituted </w:t>
      </w:r>
      <w:r w:rsidR="00AF50AD" w:rsidRPr="00AF50AD">
        <w:rPr>
          <w:lang w:val="en-PH"/>
        </w:rPr>
        <w:t>“</w:t>
      </w:r>
      <w:r w:rsidRPr="00AF50AD">
        <w:rPr>
          <w:lang w:val="en-PH"/>
        </w:rPr>
        <w:t>Five members of the board</w:t>
      </w:r>
      <w:r w:rsidR="00AF50AD" w:rsidRPr="00AF50AD">
        <w:rPr>
          <w:lang w:val="en-PH"/>
        </w:rPr>
        <w:t>”</w:t>
      </w:r>
      <w:r w:rsidRPr="00AF50AD">
        <w:rPr>
          <w:lang w:val="en-PH"/>
        </w:rPr>
        <w:t xml:space="preserve"> for </w:t>
      </w:r>
      <w:r w:rsidR="00AF50AD" w:rsidRPr="00AF50AD">
        <w:rPr>
          <w:lang w:val="en-PH"/>
        </w:rPr>
        <w:t>“</w:t>
      </w:r>
      <w:r w:rsidRPr="00AF50AD">
        <w:rPr>
          <w:lang w:val="en-PH"/>
        </w:rPr>
        <w:t>Four members of the board</w:t>
      </w:r>
      <w:r w:rsidR="00AF50AD" w:rsidRPr="00AF50AD">
        <w:rPr>
          <w:lang w:val="en-PH"/>
        </w:rPr>
        <w:t>”</w:t>
      </w:r>
      <w:r w:rsidRPr="00AF50AD">
        <w:rPr>
          <w:lang w:val="en-PH"/>
        </w:rPr>
        <w:t xml:space="preserve">; and in subsection (F), inserted </w:t>
      </w:r>
      <w:r w:rsidR="00AF50AD" w:rsidRPr="00AF50AD">
        <w:rPr>
          <w:lang w:val="en-PH"/>
        </w:rPr>
        <w:t>“</w:t>
      </w:r>
      <w:r w:rsidRPr="00AF50AD">
        <w:rPr>
          <w:lang w:val="en-PH"/>
        </w:rPr>
        <w:t>division</w:t>
      </w:r>
      <w:r w:rsidR="00AF50AD" w:rsidRPr="00AF50AD">
        <w:rPr>
          <w:lang w:val="en-PH"/>
        </w:rPr>
        <w:t>”</w:t>
      </w:r>
      <w:r w:rsidRPr="00AF50AD">
        <w:rPr>
          <w:lang w:val="en-PH"/>
        </w:rPr>
        <w:t xml:space="preserve"> before </w:t>
      </w:r>
      <w:r w:rsidR="00AF50AD" w:rsidRPr="00AF50AD">
        <w:rPr>
          <w:lang w:val="en-PH"/>
        </w:rPr>
        <w:t>“</w:t>
      </w:r>
      <w:r w:rsidRPr="00AF50AD">
        <w:rPr>
          <w:lang w:val="en-PH"/>
        </w:rPr>
        <w:t>director</w:t>
      </w:r>
      <w:r w:rsidR="00AF50AD" w:rsidRPr="00AF50AD">
        <w:rPr>
          <w:lang w:val="en-PH"/>
        </w:rPr>
        <w: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Children</w:t>
      </w:r>
      <w:r w:rsidR="00AF50AD" w:rsidRPr="00AF50AD">
        <w:rPr>
          <w:lang w:val="en-PH"/>
        </w:rPr>
        <w:t>’</w:t>
      </w:r>
      <w:r w:rsidRPr="00AF50AD">
        <w:rPr>
          <w:lang w:val="en-PH"/>
        </w:rPr>
        <w:t>s Foster Care Review Board System Regulations see S.C. Code of Regulations R 24</w:t>
      </w:r>
      <w:r w:rsidR="00AF50AD" w:rsidRPr="00AF50AD">
        <w:rPr>
          <w:lang w:val="en-PH"/>
        </w:rPr>
        <w:noBreakHyphen/>
      </w:r>
      <w:r w:rsidRPr="00AF50AD">
        <w:rPr>
          <w:lang w:val="en-PH"/>
        </w:rPr>
        <w:t>1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710.</w:t>
      </w:r>
      <w:r w:rsidR="00F94E63" w:rsidRPr="00AF50AD">
        <w:rPr>
          <w:lang w:val="en-PH"/>
        </w:rPr>
        <w:t xml:space="preserve"> Local boards for review.</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In Dorchester County, appointments made pursuant to this section are governed by the provisions of Act 512 of 1996.</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In Georgetown County, appointments made pursuant to this section are governed by the provisions of Act 515 of 1996.</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720.</w:t>
      </w:r>
      <w:r w:rsidR="00F94E63" w:rsidRPr="00AF50AD">
        <w:rPr>
          <w:lang w:val="en-PH"/>
        </w:rPr>
        <w:t xml:space="preserve"> Functions and powers of local boards.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 functions and powers of local foster care review boards are: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to review once every six months the cases of children who have resided in public foster care for a period of more than four consecutive months to determine what efforts have been made by the supervising agency or child caring facility to acquire a permanent home for the child. Once probable cause has been established to retain the child in foster care, the local review board shall have the discretion to review the case of any child who has been subjected to aggravated circumstances as set forth in Section 63</w:t>
      </w:r>
      <w:r w:rsidR="00AF50AD" w:rsidRPr="00AF50AD">
        <w:rPr>
          <w:lang w:val="en-PH"/>
        </w:rPr>
        <w:noBreakHyphen/>
      </w:r>
      <w:r w:rsidRPr="00AF50AD">
        <w:rPr>
          <w:lang w:val="en-PH"/>
        </w:rPr>
        <w:t>7</w:t>
      </w:r>
      <w:r w:rsidR="00AF50AD" w:rsidRPr="00AF50AD">
        <w:rPr>
          <w:lang w:val="en-PH"/>
        </w:rPr>
        <w:noBreakHyphen/>
      </w:r>
      <w:r w:rsidRPr="00AF50AD">
        <w:rPr>
          <w:lang w:val="en-PH"/>
        </w:rPr>
        <w:t>1640(C). Under no circumstances shall the local foster care review board review a child</w:t>
      </w:r>
      <w:r w:rsidR="00AF50AD" w:rsidRPr="00AF50AD">
        <w:rPr>
          <w:lang w:val="en-PH"/>
        </w:rPr>
        <w:t>’</w:t>
      </w:r>
      <w:r w:rsidRPr="00AF50AD">
        <w:rPr>
          <w:lang w:val="en-PH"/>
        </w:rPr>
        <w:t>s case more than three times in a twelve month period;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following review of a case pursuant to this section, the local foster care review board shall submit a written report and recommendations to the court concerning the case, which shall be addressed on the record by the court at the next permanency planning hearing pursuant to Section 63</w:t>
      </w:r>
      <w:r w:rsidR="00AF50AD" w:rsidRPr="00AF50AD">
        <w:rPr>
          <w:lang w:val="en-PH"/>
        </w:rPr>
        <w:noBreakHyphen/>
      </w:r>
      <w:r w:rsidRPr="00AF50AD">
        <w:rPr>
          <w:lang w:val="en-PH"/>
        </w:rPr>
        <w:t>7</w:t>
      </w:r>
      <w:r w:rsidR="00AF50AD" w:rsidRPr="00AF50AD">
        <w:rPr>
          <w:lang w:val="en-PH"/>
        </w:rPr>
        <w:noBreakHyphen/>
      </w:r>
      <w:r w:rsidRPr="00AF50AD">
        <w:rPr>
          <w:lang w:val="en-PH"/>
        </w:rPr>
        <w:t>1700(C)(1).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00AF50AD" w:rsidRPr="00AF50AD">
        <w:rPr>
          <w:lang w:val="en-PH"/>
        </w:rPr>
        <w:t>’</w:t>
      </w:r>
      <w:r w:rsidRPr="00AF50AD">
        <w:rPr>
          <w:lang w:val="en-PH"/>
        </w:rPr>
        <w:t>s return home for temporary placements, trial placements, visits, holidays, weekend visits, or changes from one foster care placement to another must not be construed to mean a break or lapse in determination of a consecutive four</w:t>
      </w:r>
      <w:r w:rsidR="00AF50AD" w:rsidRPr="00AF50AD">
        <w:rPr>
          <w:lang w:val="en-PH"/>
        </w:rPr>
        <w:noBreakHyphen/>
      </w:r>
      <w:r w:rsidRPr="00AF50AD">
        <w:rPr>
          <w:lang w:val="en-PH"/>
        </w:rPr>
        <w:t>month period for children in public foster care;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to encourage the return of children to their natural parents, or, upon determination during a case review of the local review board that this return is not in the best interest of the child, to recommend to the appropriate agency action be taken for a maximum effort to place the child for adoption;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to promote and encourage all agencies and facilities involved in placing children in foster care to place children with persons suitable and eligible as adoptive parents;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(7) to report to the state office of the Department of Social Services and other adoptive or foster care agencies any deficiencies in these agencies</w:t>
      </w:r>
      <w:r w:rsidR="00AF50AD" w:rsidRPr="00AF50AD">
        <w:rPr>
          <w:lang w:val="en-PH"/>
        </w:rPr>
        <w:t>’</w:t>
      </w:r>
      <w:r w:rsidRPr="00AF50AD">
        <w:rPr>
          <w:lang w:val="en-PH"/>
        </w:rPr>
        <w:t xml:space="preserve"> efforts to secure permanent homes for children discovered in the local board</w:t>
      </w:r>
      <w:r w:rsidR="00AF50AD" w:rsidRPr="00AF50AD">
        <w:rPr>
          <w:lang w:val="en-PH"/>
        </w:rPr>
        <w:t>’</w:t>
      </w:r>
      <w:r w:rsidRPr="00AF50AD">
        <w:rPr>
          <w:lang w:val="en-PH"/>
        </w:rPr>
        <w:t>s review of these cases as provided for in item (1).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Any case findings or recommendations of a local review board are advisory.</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2016 Act No. 238 (H.4546), </w:t>
      </w:r>
      <w:r w:rsidRPr="00AF50AD">
        <w:rPr>
          <w:lang w:val="en-PH"/>
        </w:rPr>
        <w:t xml:space="preserve">Section </w:t>
      </w:r>
      <w:r w:rsidR="00F94E63" w:rsidRPr="00AF50AD">
        <w:rPr>
          <w:lang w:val="en-PH"/>
        </w:rPr>
        <w:t>5, eff June 5, 2016.</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2016 Act No. 238, </w:t>
      </w:r>
      <w:r w:rsidR="00AF50AD" w:rsidRPr="00AF50AD">
        <w:rPr>
          <w:lang w:val="en-PH"/>
        </w:rPr>
        <w:t xml:space="preserve">Section </w:t>
      </w:r>
      <w:r w:rsidRPr="00AF50AD">
        <w:rPr>
          <w:lang w:val="en-PH"/>
        </w:rPr>
        <w:t>5, rewrote the section, changing certain functions or powers, including the frequency with which boards must review foster care cases.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Exception to waiver of governmental immunity for acts or omissions of members of foster care review boards, see </w:t>
      </w:r>
      <w:r w:rsidR="00AF50AD" w:rsidRPr="00AF50AD">
        <w:rPr>
          <w:lang w:val="en-PH"/>
        </w:rPr>
        <w:t xml:space="preserve">Section </w:t>
      </w:r>
      <w:r w:rsidRPr="00AF50AD">
        <w:rPr>
          <w:lang w:val="en-PH"/>
        </w:rPr>
        <w:t>15</w:t>
      </w:r>
      <w:r w:rsidR="00AF50AD" w:rsidRPr="00AF50AD">
        <w:rPr>
          <w:lang w:val="en-PH"/>
        </w:rPr>
        <w:noBreakHyphen/>
      </w:r>
      <w:r w:rsidRPr="00AF50AD">
        <w:rPr>
          <w:lang w:val="en-PH"/>
        </w:rPr>
        <w:t>78</w:t>
      </w:r>
      <w:r w:rsidR="00AF50AD" w:rsidRPr="00AF50AD">
        <w:rPr>
          <w:lang w:val="en-PH"/>
        </w:rPr>
        <w:noBreakHyphen/>
      </w:r>
      <w:r w:rsidRPr="00AF50AD">
        <w:rPr>
          <w:lang w:val="en-PH"/>
        </w:rPr>
        <w:t>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Family preservation, see </w:t>
      </w:r>
      <w:r w:rsidR="00AF50AD" w:rsidRPr="00AF50AD">
        <w:rPr>
          <w:lang w:val="en-PH"/>
        </w:rPr>
        <w:t xml:space="preserve">Section </w:t>
      </w:r>
      <w:r w:rsidRPr="00AF50AD">
        <w:rPr>
          <w:lang w:val="en-PH"/>
        </w:rPr>
        <w:t>63</w:t>
      </w:r>
      <w:r w:rsidR="00AF50AD" w:rsidRPr="00AF50AD">
        <w:rPr>
          <w:lang w:val="en-PH"/>
        </w:rPr>
        <w:noBreakHyphen/>
      </w:r>
      <w:r w:rsidRPr="00AF50AD">
        <w:rPr>
          <w:lang w:val="en-PH"/>
        </w:rPr>
        <w:t>7</w:t>
      </w:r>
      <w:r w:rsidR="00AF50AD" w:rsidRPr="00AF50AD">
        <w:rPr>
          <w:lang w:val="en-PH"/>
        </w:rPr>
        <w:noBreakHyphen/>
      </w:r>
      <w:r w:rsidRPr="00AF50AD">
        <w:rPr>
          <w:lang w:val="en-PH"/>
        </w:rPr>
        <w:t>1640.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State Department of Social Services generally, see </w:t>
      </w:r>
      <w:r w:rsidR="00AF50AD" w:rsidRPr="00AF50AD">
        <w:rPr>
          <w:lang w:val="en-PH"/>
        </w:rPr>
        <w:t xml:space="preserve">Sections </w:t>
      </w:r>
      <w:r w:rsidRPr="00AF50AD">
        <w:rPr>
          <w:lang w:val="en-PH"/>
        </w:rPr>
        <w:t xml:space="preserve"> 43</w:t>
      </w:r>
      <w:r w:rsidR="00AF50AD" w:rsidRPr="00AF50AD">
        <w:rPr>
          <w:lang w:val="en-PH"/>
        </w:rPr>
        <w:noBreakHyphen/>
      </w:r>
      <w:r w:rsidRPr="00AF50AD">
        <w:rPr>
          <w:lang w:val="en-PH"/>
        </w:rPr>
        <w:t>1</w:t>
      </w:r>
      <w:r w:rsidR="00AF50AD" w:rsidRPr="00AF50AD">
        <w:rPr>
          <w:lang w:val="en-PH"/>
        </w:rPr>
        <w:noBreakHyphen/>
      </w:r>
      <w:r w:rsidRPr="00AF50AD">
        <w:rPr>
          <w:lang w:val="en-PH"/>
        </w:rPr>
        <w:t>10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LAW REVIEW AND JOURNAL COMMENTARIES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Annual Survey of South Carolina Law: Agency law. 43 S.C. L. Rev. 10 (Autumn 1991).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Attorney General</w:t>
      </w:r>
      <w:r w:rsidR="00AF50AD" w:rsidRPr="00AF50AD">
        <w:rPr>
          <w:lang w:val="en-PH"/>
        </w:rPr>
        <w:t>’</w:t>
      </w:r>
      <w:r w:rsidRPr="00AF50AD">
        <w:rPr>
          <w:lang w:val="en-PH"/>
        </w:rPr>
        <w:t>s Opinions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In construing phrase </w:t>
      </w:r>
      <w:r w:rsidR="00AF50AD" w:rsidRPr="00AF50AD">
        <w:rPr>
          <w:lang w:val="en-PH"/>
        </w:rPr>
        <w:t>“</w:t>
      </w:r>
      <w:r w:rsidRPr="00AF50AD">
        <w:rPr>
          <w:lang w:val="en-PH"/>
        </w:rPr>
        <w:t>a substantiated history of child abuse or neglect</w:t>
      </w:r>
      <w:r w:rsidR="00AF50AD" w:rsidRPr="00AF50AD">
        <w:rPr>
          <w:lang w:val="en-PH"/>
        </w:rPr>
        <w:t>”</w:t>
      </w:r>
      <w:r w:rsidRPr="00AF50AD">
        <w:rPr>
          <w:lang w:val="en-PH"/>
        </w:rPr>
        <w:t xml:space="preserve"> reference may be made to provisions of </w:t>
      </w:r>
      <w:r w:rsidR="00AF50AD" w:rsidRPr="00AF50AD">
        <w:rPr>
          <w:lang w:val="en-PH"/>
        </w:rPr>
        <w:t xml:space="preserve">Section </w:t>
      </w:r>
      <w:r w:rsidRPr="00AF50AD">
        <w:rPr>
          <w:lang w:val="en-PH"/>
        </w:rPr>
        <w:t>20</w:t>
      </w:r>
      <w:r w:rsidR="00AF50AD" w:rsidRPr="00AF50AD">
        <w:rPr>
          <w:lang w:val="en-PH"/>
        </w:rPr>
        <w:noBreakHyphen/>
      </w:r>
      <w:r w:rsidRPr="00AF50AD">
        <w:rPr>
          <w:lang w:val="en-PH"/>
        </w:rPr>
        <w:t>7</w:t>
      </w:r>
      <w:r w:rsidR="00AF50AD" w:rsidRPr="00AF50AD">
        <w:rPr>
          <w:lang w:val="en-PH"/>
        </w:rPr>
        <w:noBreakHyphen/>
      </w:r>
      <w:r w:rsidRPr="00AF50AD">
        <w:rPr>
          <w:lang w:val="en-PH"/>
        </w:rPr>
        <w:t xml:space="preserve">650 which provide for </w:t>
      </w:r>
      <w:r w:rsidR="00AF50AD" w:rsidRPr="00AF50AD">
        <w:rPr>
          <w:lang w:val="en-PH"/>
        </w:rPr>
        <w:t>“</w:t>
      </w:r>
      <w:r w:rsidRPr="00AF50AD">
        <w:rPr>
          <w:lang w:val="en-PH"/>
        </w:rPr>
        <w:t>affirmative determinations</w:t>
      </w:r>
      <w:r w:rsidR="00AF50AD" w:rsidRPr="00AF50AD">
        <w:rPr>
          <w:lang w:val="en-PH"/>
        </w:rPr>
        <w:t>”</w:t>
      </w:r>
      <w:r w:rsidRPr="00AF50AD">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AF50AD" w:rsidRPr="00AF50AD">
        <w:rPr>
          <w:lang w:val="en-PH"/>
        </w:rPr>
        <w:t>“</w:t>
      </w:r>
      <w:r w:rsidRPr="00AF50AD">
        <w:rPr>
          <w:lang w:val="en-PH"/>
        </w:rPr>
        <w:t>a substantiated history of child abuse or neglect.</w:t>
      </w:r>
      <w:r w:rsidR="00AF50AD" w:rsidRPr="00AF50AD">
        <w:rPr>
          <w:lang w:val="en-PH"/>
        </w:rPr>
        <w:t>”</w:t>
      </w:r>
      <w:r w:rsidRPr="00AF50AD">
        <w:rPr>
          <w:lang w:val="en-PH"/>
        </w:rPr>
        <w:t xml:space="preserve"> 1993 Op. Atty Gen No. 93</w:t>
      </w:r>
      <w:r w:rsidR="00AF50AD" w:rsidRPr="00AF50AD">
        <w:rPr>
          <w:lang w:val="en-PH"/>
        </w:rPr>
        <w:noBreakHyphen/>
      </w:r>
      <w:r w:rsidRPr="00AF50AD">
        <w:rPr>
          <w:lang w:val="en-PH"/>
        </w:rPr>
        <w:t>47.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One who serves as a member of a county forestry commission, regional transportation authority, or county athletic commission would most probably hold an office for dual office holding purposes. One who would serve as a member of a local children</w:t>
      </w:r>
      <w:r w:rsidR="00AF50AD" w:rsidRPr="00AF50AD">
        <w:rPr>
          <w:lang w:val="en-PH"/>
        </w:rPr>
        <w:t>’</w:t>
      </w:r>
      <w:r w:rsidRPr="00AF50AD">
        <w:rPr>
          <w:lang w:val="en-PH"/>
        </w:rPr>
        <w:t>s foster care review board would most probably be deemed to be not holding an office for dual office holding purposes. 1987, Op. Atty Gen, No. 87</w:t>
      </w:r>
      <w:r w:rsidR="00AF50AD" w:rsidRPr="00AF50AD">
        <w:rPr>
          <w:lang w:val="en-PH"/>
        </w:rPr>
        <w:noBreakHyphen/>
      </w:r>
      <w:r w:rsidRPr="00AF50AD">
        <w:rPr>
          <w:lang w:val="en-PH"/>
        </w:rPr>
        <w:t>101, p 266.</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H.3669 should be read as being applicable to foster care placements and foster homes already in existence as of July 1, 1993. However, change regarding such children does not appear to be </w:t>
      </w:r>
      <w:r w:rsidR="00AF50AD" w:rsidRPr="00AF50AD">
        <w:rPr>
          <w:lang w:val="en-PH"/>
        </w:rPr>
        <w:t>“</w:t>
      </w:r>
      <w:r w:rsidRPr="00AF50AD">
        <w:rPr>
          <w:lang w:val="en-PH"/>
        </w:rPr>
        <w:t>automatic.</w:t>
      </w:r>
      <w:r w:rsidR="00AF50AD" w:rsidRPr="00AF50AD">
        <w:rPr>
          <w:lang w:val="en-PH"/>
        </w:rPr>
        <w:t>”</w:t>
      </w:r>
      <w:r w:rsidRPr="00AF50AD">
        <w:rPr>
          <w:lang w:val="en-PH"/>
        </w:rPr>
        <w:t xml:space="preserve"> 1993 Op. Atty Gen No. 93</w:t>
      </w:r>
      <w:r w:rsidR="00AF50AD" w:rsidRPr="00AF50AD">
        <w:rPr>
          <w:lang w:val="en-PH"/>
        </w:rPr>
        <w:noBreakHyphen/>
      </w:r>
      <w:r w:rsidRPr="00AF50AD">
        <w:rPr>
          <w:lang w:val="en-PH"/>
        </w:rPr>
        <w:t>47.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Court orders regarding placements which predate July 1, 1993 should be subject to court review in light of H.3669. 1993 Op. Atty Gen No. 93</w:t>
      </w:r>
      <w:r w:rsidR="00AF50AD" w:rsidRPr="00AF50AD">
        <w:rPr>
          <w:lang w:val="en-PH"/>
        </w:rPr>
        <w:noBreakHyphen/>
      </w:r>
      <w:r w:rsidRPr="00AF50AD">
        <w:rPr>
          <w:lang w:val="en-PH"/>
        </w:rPr>
        <w:t>47.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 construing placements prohibited by H.3669, consideration should be given to all individuals residing in foster home and not just those who are licensed. 1993 Op. Atty Gen No. 93</w:t>
      </w:r>
      <w:r w:rsidR="00AF50AD" w:rsidRPr="00AF50AD">
        <w:rPr>
          <w:lang w:val="en-PH"/>
        </w:rPr>
        <w:noBreakHyphen/>
      </w:r>
      <w:r w:rsidRPr="00AF50AD">
        <w:rPr>
          <w:lang w:val="en-PH"/>
        </w:rPr>
        <w:t>47.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Term </w:t>
      </w:r>
      <w:r w:rsidR="00AF50AD" w:rsidRPr="00AF50AD">
        <w:rPr>
          <w:lang w:val="en-PH"/>
        </w:rPr>
        <w:t>“</w:t>
      </w:r>
      <w:r w:rsidRPr="00AF50AD">
        <w:rPr>
          <w:lang w:val="en-PH"/>
        </w:rPr>
        <w:t>foster care</w:t>
      </w:r>
      <w:r w:rsidR="00AF50AD" w:rsidRPr="00AF50AD">
        <w:rPr>
          <w:lang w:val="en-PH"/>
        </w:rPr>
        <w:t>”</w:t>
      </w:r>
      <w:r w:rsidRPr="00AF50AD">
        <w:rPr>
          <w:lang w:val="en-PH"/>
        </w:rPr>
        <w:t xml:space="preserve"> as used in H.3669 could be construed as including foster family home care, child caring facilities and residential group homes. 1993 Op. Atty Gen No. 93</w:t>
      </w:r>
      <w:r w:rsidR="00AF50AD" w:rsidRPr="00AF50AD">
        <w:rPr>
          <w:lang w:val="en-PH"/>
        </w:rPr>
        <w:noBreakHyphen/>
      </w:r>
      <w:r w:rsidRPr="00AF50AD">
        <w:rPr>
          <w:lang w:val="en-PH"/>
        </w:rPr>
        <w:t>47.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NOTES OF DECISIONS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 general 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1. In general</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The family court did not abuse its discretion in allowing foster parents</w:t>
      </w:r>
      <w:r w:rsidR="00AF50AD" w:rsidRPr="00AF50AD">
        <w:rPr>
          <w:lang w:val="en-PH"/>
        </w:rPr>
        <w:t>’</w:t>
      </w:r>
      <w:r w:rsidRPr="00AF50AD">
        <w:rPr>
          <w:lang w:val="en-PH"/>
        </w:rPr>
        <w:t xml:space="preserve"> intervention in a proceeding to terminate parental rights since foster parents have standing to seek termination and the statutory scheme allows removal and termination to be considered together. Greenville County Dept. of Social Services v. Bowes (S.C. 1993) 313 S.C. 188, 437 S.E.2d 107, rehearing denied.</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730.</w:t>
      </w:r>
      <w:r w:rsidR="00F94E63" w:rsidRPr="00AF50AD">
        <w:rPr>
          <w:lang w:val="en-PH"/>
        </w:rPr>
        <w:t xml:space="preserve"> Background checks for employees and board members.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No person may be employed by the Division for Review of the Foster Care of Children, within the Department of Administration, or may serve on the state or a local foster care review board if the person: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is the subject of an indicated report or affirmative determination of abuse or neglect as maintained by the Department of Social Services in the Central Registry of Child Abuse and Neglect pursuant to Subarticle 13, Article 3, Chapter 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has been convicted of or pled guilty or nolo contendere to:</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 xml:space="preserve">(a) an </w:t>
      </w:r>
      <w:r w:rsidR="00AF50AD" w:rsidRPr="00AF50AD">
        <w:rPr>
          <w:lang w:val="en-PH"/>
        </w:rPr>
        <w:t>“</w:t>
      </w:r>
      <w:r w:rsidRPr="00AF50AD">
        <w:rPr>
          <w:lang w:val="en-PH"/>
        </w:rPr>
        <w:t>offense against the person</w:t>
      </w:r>
      <w:r w:rsidR="00AF50AD" w:rsidRPr="00AF50AD">
        <w:rPr>
          <w:lang w:val="en-PH"/>
        </w:rPr>
        <w:t>”</w:t>
      </w:r>
      <w:r w:rsidRPr="00AF50AD">
        <w:rPr>
          <w:lang w:val="en-PH"/>
        </w:rPr>
        <w:t xml:space="preserve"> as provided for in Title 16, Chapter 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 xml:space="preserve">(b) an </w:t>
      </w:r>
      <w:r w:rsidR="00AF50AD" w:rsidRPr="00AF50AD">
        <w:rPr>
          <w:lang w:val="en-PH"/>
        </w:rPr>
        <w:t>“</w:t>
      </w:r>
      <w:r w:rsidRPr="00AF50AD">
        <w:rPr>
          <w:lang w:val="en-PH"/>
        </w:rPr>
        <w:t>offense against morality or decency</w:t>
      </w:r>
      <w:r w:rsidR="00AF50AD" w:rsidRPr="00AF50AD">
        <w:rPr>
          <w:lang w:val="en-PH"/>
        </w:rPr>
        <w:t>”</w:t>
      </w:r>
      <w:r w:rsidRPr="00AF50AD">
        <w:rPr>
          <w:lang w:val="en-PH"/>
        </w:rPr>
        <w:t xml:space="preserve"> as provided for in Title 16, Chapter 15; 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(c) contributing to the delinquency of a minor, as provided for in Section 16</w:t>
      </w:r>
      <w:r w:rsidR="00AF50AD" w:rsidRPr="00AF50AD">
        <w:rPr>
          <w:lang w:val="en-PH"/>
        </w:rPr>
        <w:noBreakHyphen/>
      </w:r>
      <w:r w:rsidRPr="00AF50AD">
        <w:rPr>
          <w:lang w:val="en-PH"/>
        </w:rPr>
        <w:t>17</w:t>
      </w:r>
      <w:r w:rsidR="00AF50AD" w:rsidRPr="00AF50AD">
        <w:rPr>
          <w:lang w:val="en-PH"/>
        </w:rPr>
        <w:noBreakHyphen/>
      </w:r>
      <w:r w:rsidRPr="00AF50AD">
        <w:rPr>
          <w:lang w:val="en-PH"/>
        </w:rPr>
        <w:t>490.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121 (S.22), Pt V, </w:t>
      </w:r>
      <w:r w:rsidRPr="00AF50AD">
        <w:rPr>
          <w:lang w:val="en-PH"/>
        </w:rPr>
        <w:t xml:space="preserve">Section </w:t>
      </w:r>
      <w:r w:rsidR="00F94E63" w:rsidRPr="00AF50AD">
        <w:rPr>
          <w:lang w:val="en-PH"/>
        </w:rPr>
        <w:t>7.KK.2, eff July 1,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121, </w:t>
      </w:r>
      <w:r w:rsidR="00AF50AD" w:rsidRPr="00AF50AD">
        <w:rPr>
          <w:lang w:val="en-PH"/>
        </w:rPr>
        <w:t xml:space="preserve">Section </w:t>
      </w:r>
      <w:r w:rsidRPr="00AF50AD">
        <w:rPr>
          <w:lang w:val="en-PH"/>
        </w:rPr>
        <w:t xml:space="preserve">7.KK2, in subsection (A), substituted </w:t>
      </w:r>
      <w:r w:rsidR="00AF50AD" w:rsidRPr="00AF50AD">
        <w:rPr>
          <w:lang w:val="en-PH"/>
        </w:rPr>
        <w:t>“</w:t>
      </w:r>
      <w:r w:rsidRPr="00AF50AD">
        <w:rPr>
          <w:lang w:val="en-PH"/>
        </w:rPr>
        <w:t>within the Department of Administration</w:t>
      </w:r>
      <w:r w:rsidR="00AF50AD" w:rsidRPr="00AF50AD">
        <w:rPr>
          <w:lang w:val="en-PH"/>
        </w:rPr>
        <w:t>”</w:t>
      </w:r>
      <w:r w:rsidRPr="00AF50AD">
        <w:rPr>
          <w:lang w:val="en-PH"/>
        </w:rPr>
        <w:t xml:space="preserve"> for </w:t>
      </w:r>
      <w:r w:rsidR="00AF50AD" w:rsidRPr="00AF50AD">
        <w:rPr>
          <w:lang w:val="en-PH"/>
        </w:rPr>
        <w:t>“</w:t>
      </w:r>
      <w:r w:rsidRPr="00AF50AD">
        <w:rPr>
          <w:lang w:val="en-PH"/>
        </w:rPr>
        <w:t>Office of the Governor</w:t>
      </w:r>
      <w:r w:rsidR="00AF50AD" w:rsidRPr="00AF50AD">
        <w:rPr>
          <w:lang w:val="en-PH"/>
        </w:rPr>
        <w: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740.</w:t>
      </w:r>
      <w:r w:rsidR="00F94E63" w:rsidRPr="00AF50AD">
        <w:rPr>
          <w:lang w:val="en-PH"/>
        </w:rPr>
        <w:t xml:space="preserve"> Meetings of local boards; staffing.</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750.</w:t>
      </w:r>
      <w:r w:rsidR="00F94E63" w:rsidRPr="00AF50AD">
        <w:rPr>
          <w:lang w:val="en-PH"/>
        </w:rPr>
        <w:t xml:space="preserve"> Participation in child abuse and neglect proceedings.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 Foster Care Review Board may participate, through counsel, in child abuse and neglect proceedings pursuant to Sections 63</w:t>
      </w:r>
      <w:r w:rsidR="00AF50AD" w:rsidRPr="00AF50AD">
        <w:rPr>
          <w:lang w:val="en-PH"/>
        </w:rPr>
        <w:noBreakHyphen/>
      </w:r>
      <w:r w:rsidRPr="00AF50AD">
        <w:rPr>
          <w:lang w:val="en-PH"/>
        </w:rPr>
        <w:t>7</w:t>
      </w:r>
      <w:r w:rsidR="00AF50AD" w:rsidRPr="00AF50AD">
        <w:rPr>
          <w:lang w:val="en-PH"/>
        </w:rPr>
        <w:noBreakHyphen/>
      </w:r>
      <w:r w:rsidRPr="00AF50AD">
        <w:rPr>
          <w:lang w:val="en-PH"/>
        </w:rPr>
        <w:t>1660, 63</w:t>
      </w:r>
      <w:r w:rsidR="00AF50AD" w:rsidRPr="00AF50AD">
        <w:rPr>
          <w:lang w:val="en-PH"/>
        </w:rPr>
        <w:noBreakHyphen/>
      </w:r>
      <w:r w:rsidRPr="00AF50AD">
        <w:rPr>
          <w:lang w:val="en-PH"/>
        </w:rPr>
        <w:t>7</w:t>
      </w:r>
      <w:r w:rsidR="00AF50AD" w:rsidRPr="00AF50AD">
        <w:rPr>
          <w:lang w:val="en-PH"/>
        </w:rPr>
        <w:noBreakHyphen/>
      </w:r>
      <w:r w:rsidRPr="00AF50AD">
        <w:rPr>
          <w:lang w:val="en-PH"/>
        </w:rPr>
        <w:t>1700, 63</w:t>
      </w:r>
      <w:r w:rsidR="00AF50AD" w:rsidRPr="00AF50AD">
        <w:rPr>
          <w:lang w:val="en-PH"/>
        </w:rPr>
        <w:noBreakHyphen/>
      </w:r>
      <w:r w:rsidRPr="00AF50AD">
        <w:rPr>
          <w:lang w:val="en-PH"/>
        </w:rPr>
        <w:t>7</w:t>
      </w:r>
      <w:r w:rsidR="00AF50AD" w:rsidRPr="00AF50AD">
        <w:rPr>
          <w:lang w:val="en-PH"/>
        </w:rPr>
        <w:noBreakHyphen/>
      </w:r>
      <w:r w:rsidRPr="00AF50AD">
        <w:rPr>
          <w:lang w:val="en-PH"/>
        </w:rPr>
        <w:t>2520 and in any hearing held pursuant to a motion filed by a named party or party in interest. Participation includes the opportunity to cross</w:t>
      </w:r>
      <w:r w:rsidR="00AF50AD" w:rsidRPr="00AF50AD">
        <w:rPr>
          <w:lang w:val="en-PH"/>
        </w:rPr>
        <w:noBreakHyphen/>
      </w:r>
      <w:r w:rsidRPr="00AF50AD">
        <w:rPr>
          <w:lang w:val="en-PH"/>
        </w:rPr>
        <w:t>examine witnesses and to present its recommendation to the court.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This section does not require notice of any hearing to be served upon the Foster Care Review Board unless it is a party to the case.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00AF50AD" w:rsidRPr="00AF50AD">
        <w:rPr>
          <w:lang w:val="en-PH"/>
        </w:rPr>
        <w:noBreakHyphen/>
      </w:r>
      <w:r w:rsidRPr="00AF50AD">
        <w:rPr>
          <w:lang w:val="en-PH"/>
        </w:rPr>
        <w:t>four hours in advance of the hearing.</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2016 Act No. 238 (H.4546), </w:t>
      </w:r>
      <w:r w:rsidRPr="00AF50AD">
        <w:rPr>
          <w:lang w:val="en-PH"/>
        </w:rPr>
        <w:t xml:space="preserve">Section </w:t>
      </w:r>
      <w:r w:rsidR="00F94E63" w:rsidRPr="00AF50AD">
        <w:rPr>
          <w:lang w:val="en-PH"/>
        </w:rPr>
        <w:t>6, eff June 5, 2016.</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2016 Act No. 238, </w:t>
      </w:r>
      <w:r w:rsidR="00AF50AD" w:rsidRPr="00AF50AD">
        <w:rPr>
          <w:lang w:val="en-PH"/>
        </w:rPr>
        <w:t xml:space="preserve">Section </w:t>
      </w:r>
      <w:r w:rsidRPr="00AF50AD">
        <w:rPr>
          <w:lang w:val="en-PH"/>
        </w:rPr>
        <w:t>6, rewrote the section, allowing the board to introduce, examine, and cross</w:t>
      </w:r>
      <w:r w:rsidR="00AF50AD" w:rsidRPr="00AF50AD">
        <w:rPr>
          <w:lang w:val="en-PH"/>
        </w:rPr>
        <w:noBreakHyphen/>
      </w:r>
      <w:r w:rsidRPr="00AF50AD">
        <w:rPr>
          <w:lang w:val="en-PH"/>
        </w:rPr>
        <w:t>examine witnesses.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760.</w:t>
      </w:r>
      <w:r w:rsidR="00F94E63" w:rsidRPr="00AF50AD">
        <w:rPr>
          <w:lang w:val="en-PH"/>
        </w:rPr>
        <w:t xml:space="preserve"> Immunity from liability.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Exception to waiver of governmental immunity for acts or omissions of members of foster care review boards, see </w:t>
      </w:r>
      <w:r w:rsidR="00AF50AD" w:rsidRPr="00AF50AD">
        <w:rPr>
          <w:lang w:val="en-PH"/>
        </w:rPr>
        <w:t xml:space="preserve">Section </w:t>
      </w:r>
      <w:r w:rsidRPr="00AF50AD">
        <w:rPr>
          <w:lang w:val="en-PH"/>
        </w:rPr>
        <w:t>15</w:t>
      </w:r>
      <w:r w:rsidR="00AF50AD" w:rsidRPr="00AF50AD">
        <w:rPr>
          <w:lang w:val="en-PH"/>
        </w:rPr>
        <w:noBreakHyphen/>
      </w:r>
      <w:r w:rsidRPr="00AF50AD">
        <w:rPr>
          <w:lang w:val="en-PH"/>
        </w:rPr>
        <w:t>78</w:t>
      </w:r>
      <w:r w:rsidR="00AF50AD" w:rsidRPr="00AF50AD">
        <w:rPr>
          <w:lang w:val="en-PH"/>
        </w:rPr>
        <w:noBreakHyphen/>
      </w:r>
      <w:r w:rsidRPr="00AF50AD">
        <w:rPr>
          <w:lang w:val="en-PH"/>
        </w:rPr>
        <w:t>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770.</w:t>
      </w:r>
      <w:r w:rsidR="00F94E63" w:rsidRPr="00AF50AD">
        <w:rPr>
          <w:lang w:val="en-PH"/>
        </w:rPr>
        <w:t xml:space="preserve"> Cooperation of public and private agencies.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All public and private agencies and facilities which provide for or arrange foster care for children shall cooperate with the board of directors and local review boards by making available for review records as may be requested.</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780.</w:t>
      </w:r>
      <w:r w:rsidR="00F94E63" w:rsidRPr="00AF50AD">
        <w:rPr>
          <w:lang w:val="en-PH"/>
        </w:rPr>
        <w:t xml:space="preserve"> Petitions for relief.</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790.</w:t>
      </w:r>
      <w:r w:rsidR="00F94E63" w:rsidRPr="00AF50AD">
        <w:rPr>
          <w:lang w:val="en-PH"/>
        </w:rPr>
        <w:t xml:space="preserve"> Effect of article on other agencies.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South Carolina Children</w:t>
      </w:r>
      <w:r w:rsidR="00AF50AD" w:rsidRPr="00AF50AD">
        <w:rPr>
          <w:lang w:val="en-PH"/>
        </w:rPr>
        <w:t>’</w:t>
      </w:r>
      <w:r w:rsidRPr="00AF50AD">
        <w:rPr>
          <w:lang w:val="en-PH"/>
        </w:rPr>
        <w:t>s Trust Fund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sections in former Chapter 7, Title 20 from which the sections in this article were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5010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5020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5030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5040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5050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5060</w:t>
            </w:r>
          </w:p>
        </w:tc>
      </w:tr>
    </w:tbl>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910.</w:t>
      </w:r>
      <w:r w:rsidR="00F94E63" w:rsidRPr="00AF50AD">
        <w:rPr>
          <w:lang w:val="en-PH"/>
        </w:rPr>
        <w:t xml:space="preserve"> Fund established.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There is established the Children</w:t>
      </w:r>
      <w:r w:rsidR="00AF50AD" w:rsidRPr="00AF50AD">
        <w:rPr>
          <w:lang w:val="en-PH"/>
        </w:rPr>
        <w:t>’</w:t>
      </w:r>
      <w:r w:rsidRPr="00AF50AD">
        <w:rPr>
          <w:lang w:val="en-PH"/>
        </w:rPr>
        <w:t>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w:t>
      </w:r>
      <w:r w:rsidR="00AF50AD" w:rsidRPr="00AF50AD">
        <w:rPr>
          <w:lang w:val="en-PH"/>
        </w:rPr>
        <w:t>’</w:t>
      </w:r>
      <w:r w:rsidRPr="00AF50AD">
        <w:rPr>
          <w:lang w:val="en-PH"/>
        </w:rPr>
        <w:t>s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proposes a program that meets grant qualifications under this article;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provides matching funds in an amount at least equal to the grant to maximize the effectiveness of the grant.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273, </w:t>
      </w:r>
      <w:r w:rsidRPr="00AF50AD">
        <w:rPr>
          <w:lang w:val="en-PH"/>
        </w:rPr>
        <w:t xml:space="preserve">Section </w:t>
      </w:r>
      <w:r w:rsidR="00F94E63" w:rsidRPr="00AF50AD">
        <w:rPr>
          <w:lang w:val="en-PH"/>
        </w:rPr>
        <w:t>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Registration of the Children</w:t>
      </w:r>
      <w:r w:rsidR="00AF50AD" w:rsidRPr="00AF50AD">
        <w:rPr>
          <w:lang w:val="en-PH"/>
        </w:rPr>
        <w:t>’</w:t>
      </w:r>
      <w:r w:rsidRPr="00AF50AD">
        <w:rPr>
          <w:lang w:val="en-PH"/>
        </w:rPr>
        <w:t xml:space="preserve">s Trust Fund with the Secretary of State, payment and fee, see </w:t>
      </w:r>
      <w:r w:rsidR="00AF50AD" w:rsidRPr="00AF50AD">
        <w:rPr>
          <w:lang w:val="en-PH"/>
        </w:rPr>
        <w:t xml:space="preserve">Section </w:t>
      </w:r>
      <w:r w:rsidRPr="00AF50AD">
        <w:rPr>
          <w:lang w:val="en-PH"/>
        </w:rPr>
        <w:t>33</w:t>
      </w:r>
      <w:r w:rsidR="00AF50AD" w:rsidRPr="00AF50AD">
        <w:rPr>
          <w:lang w:val="en-PH"/>
        </w:rPr>
        <w:noBreakHyphen/>
      </w:r>
      <w:r w:rsidRPr="00AF50AD">
        <w:rPr>
          <w:lang w:val="en-PH"/>
        </w:rPr>
        <w:t>56</w:t>
      </w:r>
      <w:r w:rsidR="00AF50AD" w:rsidRPr="00AF50AD">
        <w:rPr>
          <w:lang w:val="en-PH"/>
        </w:rPr>
        <w:noBreakHyphen/>
      </w:r>
      <w:r w:rsidRPr="00AF50AD">
        <w:rPr>
          <w:lang w:val="en-PH"/>
        </w:rPr>
        <w:t>40.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State income tax return designation for contribution to fund, see </w:t>
      </w:r>
      <w:r w:rsidR="00AF50AD" w:rsidRPr="00AF50AD">
        <w:rPr>
          <w:lang w:val="en-PH"/>
        </w:rPr>
        <w:t xml:space="preserve">Section </w:t>
      </w:r>
      <w:r w:rsidRPr="00AF50AD">
        <w:rPr>
          <w:lang w:val="en-PH"/>
        </w:rPr>
        <w:t>12</w:t>
      </w:r>
      <w:r w:rsidR="00AF50AD" w:rsidRPr="00AF50AD">
        <w:rPr>
          <w:lang w:val="en-PH"/>
        </w:rPr>
        <w:noBreakHyphen/>
      </w:r>
      <w:r w:rsidRPr="00AF50AD">
        <w:rPr>
          <w:lang w:val="en-PH"/>
        </w:rPr>
        <w:t>6</w:t>
      </w:r>
      <w:r w:rsidR="00AF50AD" w:rsidRPr="00AF50AD">
        <w:rPr>
          <w:lang w:val="en-PH"/>
        </w:rPr>
        <w:noBreakHyphen/>
      </w:r>
      <w:r w:rsidRPr="00AF50AD">
        <w:rPr>
          <w:lang w:val="en-PH"/>
        </w:rPr>
        <w:t>5060.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 127.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254 to 257, 386 to 387.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Attorney General</w:t>
      </w:r>
      <w:r w:rsidR="00AF50AD" w:rsidRPr="00AF50AD">
        <w:rPr>
          <w:lang w:val="en-PH"/>
        </w:rPr>
        <w:t>’</w:t>
      </w:r>
      <w:r w:rsidRPr="00AF50AD">
        <w:rPr>
          <w:lang w:val="en-PH"/>
        </w:rPr>
        <w:t>s Opinions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One who would serve on the board of trustees of the Children</w:t>
      </w:r>
      <w:r w:rsidR="00AF50AD" w:rsidRPr="00AF50AD">
        <w:rPr>
          <w:lang w:val="en-PH"/>
        </w:rPr>
        <w:t>’</w:t>
      </w:r>
      <w:r w:rsidRPr="00AF50AD">
        <w:rPr>
          <w:lang w:val="en-PH"/>
        </w:rPr>
        <w:t>s Trust Fund of South Carolina would most probably not hold an office for dual office purposes. 1988 Op. Atty Gen, No. 88</w:t>
      </w:r>
      <w:r w:rsidR="00AF50AD" w:rsidRPr="00AF50AD">
        <w:rPr>
          <w:lang w:val="en-PH"/>
        </w:rPr>
        <w:noBreakHyphen/>
      </w:r>
      <w:r w:rsidRPr="00AF50AD">
        <w:rPr>
          <w:lang w:val="en-PH"/>
        </w:rPr>
        <w:t>81, p 231.</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920.</w:t>
      </w:r>
      <w:r w:rsidR="00F94E63" w:rsidRPr="00AF50AD">
        <w:rPr>
          <w:lang w:val="en-PH"/>
        </w:rPr>
        <w:t xml:space="preserve"> Board of directors; terms; filling vacancies; compensation; reports.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There is created the Board of Directors for the Children</w:t>
      </w:r>
      <w:r w:rsidR="00AF50AD" w:rsidRPr="00AF50AD">
        <w:rPr>
          <w:lang w:val="en-PH"/>
        </w:rPr>
        <w:t>’</w:t>
      </w:r>
      <w:r w:rsidRPr="00AF50AD">
        <w:rPr>
          <w:lang w:val="en-PH"/>
        </w:rPr>
        <w:t>s Trust Fund of South Carolina composed of seventeen members appointed by the Governor, ten at large from the State from nominees of the Board of Directors of the Children</w:t>
      </w:r>
      <w:r w:rsidR="00AF50AD" w:rsidRPr="00AF50AD">
        <w:rPr>
          <w:lang w:val="en-PH"/>
        </w:rPr>
        <w:t>’</w:t>
      </w:r>
      <w:r w:rsidRPr="00AF50AD">
        <w:rPr>
          <w:lang w:val="en-PH"/>
        </w:rPr>
        <w:t>s Trust Fund, plus one from each of the state</w:t>
      </w:r>
      <w:r w:rsidR="00AF50AD" w:rsidRPr="00AF50AD">
        <w:rPr>
          <w:lang w:val="en-PH"/>
        </w:rPr>
        <w:t>’</w:t>
      </w:r>
      <w:r w:rsidRPr="00AF50AD">
        <w:rPr>
          <w:lang w:val="en-PH"/>
        </w:rPr>
        <w:t>s congressional districts. Members shall serve for terms of four years and until successors are appointed and qualify. Vacancies for any reason must be filled in the manner of the original appointment for the unexpired term.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273, </w:t>
      </w:r>
      <w:r w:rsidRPr="00AF50AD">
        <w:rPr>
          <w:lang w:val="en-PH"/>
        </w:rPr>
        <w:t xml:space="preserve">Section </w:t>
      </w:r>
      <w:r w:rsidR="00F94E63" w:rsidRPr="00AF50AD">
        <w:rPr>
          <w:lang w:val="en-PH"/>
        </w:rPr>
        <w:t xml:space="preserve">1; 2012 Act No. 279, </w:t>
      </w:r>
      <w:r w:rsidRPr="00AF50AD">
        <w:rPr>
          <w:lang w:val="en-PH"/>
        </w:rPr>
        <w:t xml:space="preserve">Section </w:t>
      </w:r>
      <w:r w:rsidR="00F94E63" w:rsidRPr="00AF50AD">
        <w:rPr>
          <w:lang w:val="en-PH"/>
        </w:rPr>
        <w:t>30, eff June 26, 2012.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Editor</w:t>
      </w:r>
      <w:r w:rsidR="00AF50AD" w:rsidRPr="00AF50AD">
        <w:rPr>
          <w:lang w:val="en-PH"/>
        </w:rPr>
        <w:t>’</w:t>
      </w:r>
      <w:r w:rsidRPr="00AF50AD">
        <w:rPr>
          <w:lang w:val="en-PH"/>
        </w:rPr>
        <w:t>s Note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2008 Act No. 273, </w:t>
      </w:r>
      <w:r w:rsidR="00AF50AD" w:rsidRPr="00AF50AD">
        <w:rPr>
          <w:lang w:val="en-PH"/>
        </w:rPr>
        <w:t xml:space="preserve">Section </w:t>
      </w:r>
      <w:r w:rsidRPr="00AF50AD">
        <w:rPr>
          <w:lang w:val="en-PH"/>
        </w:rPr>
        <w:t>15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The members of the governing board of the Children</w:t>
      </w:r>
      <w:r w:rsidRPr="00AF50AD">
        <w:rPr>
          <w:lang w:val="en-PH"/>
        </w:rPr>
        <w:t>’</w:t>
      </w:r>
      <w:r w:rsidR="00F94E63" w:rsidRPr="00AF50AD">
        <w:rPr>
          <w:lang w:val="en-PH"/>
        </w:rPr>
        <w:t>s Trust Fund of South Carolina serving on the effective date of this act shall continue to serve until the expirations of their terms, after which their successors must be appointed pursuant to Section 63</w:t>
      </w:r>
      <w:r w:rsidRPr="00AF50AD">
        <w:rPr>
          <w:lang w:val="en-PH"/>
        </w:rPr>
        <w:noBreakHyphen/>
      </w:r>
      <w:r w:rsidR="00F94E63" w:rsidRPr="00AF50AD">
        <w:rPr>
          <w:lang w:val="en-PH"/>
        </w:rPr>
        <w:t>11</w:t>
      </w:r>
      <w:r w:rsidRPr="00AF50AD">
        <w:rPr>
          <w:lang w:val="en-PH"/>
        </w:rPr>
        <w:noBreakHyphen/>
      </w:r>
      <w:r w:rsidR="00F94E63" w:rsidRPr="00AF50AD">
        <w:rPr>
          <w:lang w:val="en-PH"/>
        </w:rPr>
        <w:t>920 of the 1976 Code, as amended by this act. In appointing the eight additional at</w:t>
      </w:r>
      <w:r w:rsidRPr="00AF50AD">
        <w:rPr>
          <w:lang w:val="en-PH"/>
        </w:rPr>
        <w:noBreakHyphen/>
      </w:r>
      <w:r w:rsidR="00F94E63" w:rsidRPr="00AF50AD">
        <w:rPr>
          <w:lang w:val="en-PH"/>
        </w:rPr>
        <w:t>large directors provided pursuant to this act, four must be appointed for initial terms of two years and until their successors are appointed and qualify. The Governor shall note the terms on the appointment.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2012 Act No. 279, </w:t>
      </w:r>
      <w:r w:rsidR="00AF50AD" w:rsidRPr="00AF50AD">
        <w:rPr>
          <w:lang w:val="en-PH"/>
        </w:rPr>
        <w:t xml:space="preserve">Section </w:t>
      </w:r>
      <w:r w:rsidRPr="00AF50AD">
        <w:rPr>
          <w:lang w:val="en-PH"/>
        </w:rPr>
        <w:t>33,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The 2012 amendment substituted </w:t>
      </w:r>
      <w:r w:rsidR="00AF50AD" w:rsidRPr="00AF50AD">
        <w:rPr>
          <w:lang w:val="en-PH"/>
        </w:rPr>
        <w:t>“</w:t>
      </w:r>
      <w:r w:rsidRPr="00AF50AD">
        <w:rPr>
          <w:lang w:val="en-PH"/>
        </w:rPr>
        <w:t>ten at large</w:t>
      </w:r>
      <w:r w:rsidR="00AF50AD" w:rsidRPr="00AF50AD">
        <w:rPr>
          <w:lang w:val="en-PH"/>
        </w:rPr>
        <w:t>”</w:t>
      </w:r>
      <w:r w:rsidRPr="00AF50AD">
        <w:rPr>
          <w:lang w:val="en-PH"/>
        </w:rPr>
        <w:t xml:space="preserve"> for </w:t>
      </w:r>
      <w:r w:rsidR="00AF50AD" w:rsidRPr="00AF50AD">
        <w:rPr>
          <w:lang w:val="en-PH"/>
        </w:rPr>
        <w:t>“</w:t>
      </w:r>
      <w:r w:rsidRPr="00AF50AD">
        <w:rPr>
          <w:lang w:val="en-PH"/>
        </w:rPr>
        <w:t>eleven at large</w:t>
      </w:r>
      <w:r w:rsidR="00AF50AD" w:rsidRPr="00AF50AD">
        <w:rPr>
          <w:lang w:val="en-PH"/>
        </w:rPr>
        <w: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 127.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254 to 257, 386 to 387.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Attorney General</w:t>
      </w:r>
      <w:r w:rsidR="00AF50AD" w:rsidRPr="00AF50AD">
        <w:rPr>
          <w:lang w:val="en-PH"/>
        </w:rPr>
        <w:t>’</w:t>
      </w:r>
      <w:r w:rsidRPr="00AF50AD">
        <w:rPr>
          <w:lang w:val="en-PH"/>
        </w:rPr>
        <w:t>s Opinions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One who would serve on the board of trustees of the Children</w:t>
      </w:r>
      <w:r w:rsidR="00AF50AD" w:rsidRPr="00AF50AD">
        <w:rPr>
          <w:lang w:val="en-PH"/>
        </w:rPr>
        <w:t>’</w:t>
      </w:r>
      <w:r w:rsidRPr="00AF50AD">
        <w:rPr>
          <w:lang w:val="en-PH"/>
        </w:rPr>
        <w:t>s Trust Fund of South Carolina would most probably not hold an office for dual office purposes. 1988 Op. Atty Gen, No. 88</w:t>
      </w:r>
      <w:r w:rsidR="00AF50AD" w:rsidRPr="00AF50AD">
        <w:rPr>
          <w:lang w:val="en-PH"/>
        </w:rPr>
        <w:noBreakHyphen/>
      </w:r>
      <w:r w:rsidRPr="00AF50AD">
        <w:rPr>
          <w:lang w:val="en-PH"/>
        </w:rPr>
        <w:t>81, p 231.</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930.</w:t>
      </w:r>
      <w:r w:rsidR="00F94E63" w:rsidRPr="00AF50AD">
        <w:rPr>
          <w:lang w:val="en-PH"/>
        </w:rPr>
        <w:t xml:space="preserve"> Powers and duties.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To carry out its assigned functions, the board is authorized, but not limited to:</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 assess the critical needs for child abuse and neglect prevention;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(2) receive gifts, bequests, and devises for deposit and investment into the trust fund and to award grants to private nonprofit organizations and state agencies that meet certain qualifications;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(3) invest trust fund monies;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(4) solicit proposals for programs which will be aimed at meeting identified child abuse and neglect prevention needs;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(5) provide technical assistance to private, nonprofit organizations, when requested, in preparing proposals for submission to the trust fund;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(6) establish criteria for awarding of grants for child abuse and neglect prevention which shall include the consideration of at least: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(a) the priority of the service need that the proposal addresses;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(b) the quality and soundness of the proposal and its probable effectiveness in accomplishing its objectives;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(c) a cost</w:t>
      </w:r>
      <w:r w:rsidR="00AF50AD" w:rsidRPr="00AF50AD">
        <w:rPr>
          <w:lang w:val="en-PH"/>
        </w:rPr>
        <w:noBreakHyphen/>
      </w:r>
      <w:r w:rsidRPr="00AF50AD">
        <w:rPr>
          <w:lang w:val="en-PH"/>
        </w:rPr>
        <w:t>benefit analysis of the project;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(d) the degree of community support for the proposal;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(e) the utilization of local resources including volunteers, when appropriate, and matching or in</w:t>
      </w:r>
      <w:r w:rsidR="00AF50AD" w:rsidRPr="00AF50AD">
        <w:rPr>
          <w:lang w:val="en-PH"/>
        </w:rPr>
        <w:noBreakHyphen/>
      </w:r>
      <w:r w:rsidRPr="00AF50AD">
        <w:rPr>
          <w:lang w:val="en-PH"/>
        </w:rPr>
        <w:t>kind contributions which may be, but are not required;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(f) the qualifications of employees to be hired under the grant;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(g) the experience of the proposed project administrators in providing on going accountability for the program;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(7) enter into contracts for the awarding of grants to private, nonprofit organizations for child abuse and neglect prevention.</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273, </w:t>
      </w:r>
      <w:r w:rsidRPr="00AF50AD">
        <w:rPr>
          <w:lang w:val="en-PH"/>
        </w:rPr>
        <w:t xml:space="preserve">Section </w:t>
      </w:r>
      <w:r w:rsidR="00F94E63" w:rsidRPr="00AF50AD">
        <w:rPr>
          <w:lang w:val="en-PH"/>
        </w:rPr>
        <w:t>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 127.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254 to 257, 386 to 387.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Attorney General</w:t>
      </w:r>
      <w:r w:rsidR="00AF50AD" w:rsidRPr="00AF50AD">
        <w:rPr>
          <w:lang w:val="en-PH"/>
        </w:rPr>
        <w:t>’</w:t>
      </w:r>
      <w:r w:rsidRPr="00AF50AD">
        <w:rPr>
          <w:lang w:val="en-PH"/>
        </w:rPr>
        <w:t>s Opinions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One who would serve on the board of trustees of the Children</w:t>
      </w:r>
      <w:r w:rsidR="00AF50AD" w:rsidRPr="00AF50AD">
        <w:rPr>
          <w:lang w:val="en-PH"/>
        </w:rPr>
        <w:t>’</w:t>
      </w:r>
      <w:r w:rsidRPr="00AF50AD">
        <w:rPr>
          <w:lang w:val="en-PH"/>
        </w:rPr>
        <w:t>s Trust Fund of South Carolina would most probably not hold an office for dual office purposes. 1988 Op. Atty Gen, No. 88</w:t>
      </w:r>
      <w:r w:rsidR="00AF50AD" w:rsidRPr="00AF50AD">
        <w:rPr>
          <w:lang w:val="en-PH"/>
        </w:rPr>
        <w:noBreakHyphen/>
      </w:r>
      <w:r w:rsidRPr="00AF50AD">
        <w:rPr>
          <w:lang w:val="en-PH"/>
        </w:rPr>
        <w:t>81, p 231.</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940.</w:t>
      </w:r>
      <w:r w:rsidR="00F94E63" w:rsidRPr="00AF50AD">
        <w:rPr>
          <w:lang w:val="en-PH"/>
        </w:rPr>
        <w:t xml:space="preserve"> Director.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board of directors may employ a director and other staff as necessary to carry out the duties and responsibilities assigned by the board.</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273, </w:t>
      </w:r>
      <w:r w:rsidRPr="00AF50AD">
        <w:rPr>
          <w:lang w:val="en-PH"/>
        </w:rPr>
        <w:t xml:space="preserve">Section </w:t>
      </w:r>
      <w:r w:rsidR="00F94E63" w:rsidRPr="00AF50AD">
        <w:rPr>
          <w:lang w:val="en-PH"/>
        </w:rPr>
        <w:t>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 127.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States </w:t>
      </w:r>
      <w:r w:rsidR="00AF50AD" w:rsidRPr="00AF50AD">
        <w:rPr>
          <w:lang w:val="en-PH"/>
        </w:rPr>
        <w:t xml:space="preserve">Sections </w:t>
      </w:r>
      <w:r w:rsidRPr="00AF50AD">
        <w:rPr>
          <w:lang w:val="en-PH"/>
        </w:rPr>
        <w:t xml:space="preserve"> 254 to 257, 386 to 387.</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950.</w:t>
      </w:r>
      <w:r w:rsidR="00F94E63" w:rsidRPr="00AF50AD">
        <w:rPr>
          <w:lang w:val="en-PH"/>
        </w:rPr>
        <w:t xml:space="preserve"> Disbursement of funds.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A quorum of the board members is necessary to authorize the disbursement of funds.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273, </w:t>
      </w:r>
      <w:r w:rsidRPr="00AF50AD">
        <w:rPr>
          <w:lang w:val="en-PH"/>
        </w:rPr>
        <w:t xml:space="preserve">Section </w:t>
      </w:r>
      <w:r w:rsidR="00F94E63" w:rsidRPr="00AF50AD">
        <w:rPr>
          <w:lang w:val="en-PH"/>
        </w:rPr>
        <w:t>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 123, 127.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States </w:t>
      </w:r>
      <w:r w:rsidR="00AF50AD" w:rsidRPr="00AF50AD">
        <w:rPr>
          <w:lang w:val="en-PH"/>
        </w:rPr>
        <w:t xml:space="preserve">Sections </w:t>
      </w:r>
      <w:r w:rsidRPr="00AF50AD">
        <w:rPr>
          <w:lang w:val="en-PH"/>
        </w:rPr>
        <w:t xml:space="preserve"> 254 to 257, 377 to 380, 386 to 387.</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960.</w:t>
      </w:r>
      <w:r w:rsidR="00F94E63" w:rsidRPr="00AF50AD">
        <w:rPr>
          <w:lang w:val="en-PH"/>
        </w:rPr>
        <w:t xml:space="preserve"> Deposit and distribution of contributions pursuant to Section 12</w:t>
      </w:r>
      <w:r w:rsidRPr="00AF50AD">
        <w:rPr>
          <w:lang w:val="en-PH"/>
        </w:rPr>
        <w:noBreakHyphen/>
      </w:r>
      <w:r w:rsidR="00F94E63" w:rsidRPr="00AF50AD">
        <w:rPr>
          <w:lang w:val="en-PH"/>
        </w:rPr>
        <w:t>6</w:t>
      </w:r>
      <w:r w:rsidRPr="00AF50AD">
        <w:rPr>
          <w:lang w:val="en-PH"/>
        </w:rPr>
        <w:noBreakHyphen/>
      </w:r>
      <w:r w:rsidR="00F94E63" w:rsidRPr="00AF50AD">
        <w:rPr>
          <w:lang w:val="en-PH"/>
        </w:rPr>
        <w:t>5060.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Funds from the receipt of contributions pursuant to Section 12</w:t>
      </w:r>
      <w:r w:rsidR="00AF50AD" w:rsidRPr="00AF50AD">
        <w:rPr>
          <w:lang w:val="en-PH"/>
        </w:rPr>
        <w:noBreakHyphen/>
      </w:r>
      <w:r w:rsidRPr="00AF50AD">
        <w:rPr>
          <w:lang w:val="en-PH"/>
        </w:rPr>
        <w:t>6</w:t>
      </w:r>
      <w:r w:rsidR="00AF50AD" w:rsidRPr="00AF50AD">
        <w:rPr>
          <w:lang w:val="en-PH"/>
        </w:rPr>
        <w:noBreakHyphen/>
      </w:r>
      <w:r w:rsidRPr="00AF50AD">
        <w:rPr>
          <w:lang w:val="en-PH"/>
        </w:rPr>
        <w:t>5060 must be deposited in the Trust Fund for disbursement as prescribed by this article.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2008 Act No. 273, </w:t>
      </w:r>
      <w:r w:rsidRPr="00AF50AD">
        <w:rPr>
          <w:lang w:val="en-PH"/>
        </w:rPr>
        <w:t xml:space="preserve">Section </w:t>
      </w:r>
      <w:r w:rsidR="00F94E63" w:rsidRPr="00AF50AD">
        <w:rPr>
          <w:lang w:val="en-PH"/>
        </w:rPr>
        <w:t>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Code Commissioner</w:t>
      </w:r>
      <w:r w:rsidR="00AF50AD" w:rsidRPr="00AF50AD">
        <w:rPr>
          <w:lang w:val="en-PH"/>
        </w:rPr>
        <w:t>’</w:t>
      </w:r>
      <w:r w:rsidRPr="00AF50AD">
        <w:rPr>
          <w:lang w:val="en-PH"/>
        </w:rPr>
        <w:t>s Note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 the direction of the Code Commissioner, the reference to Section 12</w:t>
      </w:r>
      <w:r w:rsidR="00AF50AD" w:rsidRPr="00AF50AD">
        <w:rPr>
          <w:lang w:val="en-PH"/>
        </w:rPr>
        <w:noBreakHyphen/>
      </w:r>
      <w:r w:rsidRPr="00AF50AD">
        <w:rPr>
          <w:lang w:val="en-PH"/>
        </w:rPr>
        <w:t>6</w:t>
      </w:r>
      <w:r w:rsidR="00AF50AD" w:rsidRPr="00AF50AD">
        <w:rPr>
          <w:lang w:val="en-PH"/>
        </w:rPr>
        <w:noBreakHyphen/>
      </w:r>
      <w:r w:rsidRPr="00AF50AD">
        <w:rPr>
          <w:lang w:val="en-PH"/>
        </w:rPr>
        <w:t>2416 was corrected to reference Section 12</w:t>
      </w:r>
      <w:r w:rsidR="00AF50AD" w:rsidRPr="00AF50AD">
        <w:rPr>
          <w:lang w:val="en-PH"/>
        </w:rPr>
        <w:noBreakHyphen/>
      </w:r>
      <w:r w:rsidRPr="00AF50AD">
        <w:rPr>
          <w:lang w:val="en-PH"/>
        </w:rPr>
        <w:t>6</w:t>
      </w:r>
      <w:r w:rsidR="00AF50AD" w:rsidRPr="00AF50AD">
        <w:rPr>
          <w:lang w:val="en-PH"/>
        </w:rPr>
        <w:noBreakHyphen/>
      </w:r>
      <w:r w:rsidRPr="00AF50AD">
        <w:rPr>
          <w:lang w:val="en-PH"/>
        </w:rPr>
        <w:t xml:space="preserve">5060, as provided in 2008 Act No. 361 </w:t>
      </w:r>
      <w:r w:rsidR="00AF50AD" w:rsidRPr="00AF50AD">
        <w:rPr>
          <w:lang w:val="en-PH"/>
        </w:rPr>
        <w:t xml:space="preserve">Section </w:t>
      </w:r>
      <w:r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 122, 127.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254 to 257, 373, 386 to 387.</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Children</w:t>
      </w:r>
      <w:r w:rsidR="00AF50AD" w:rsidRPr="00AF50AD">
        <w:rPr>
          <w:lang w:val="en-PH"/>
        </w:rPr>
        <w:t>’</w:t>
      </w:r>
      <w:r w:rsidRPr="00AF50AD">
        <w:rPr>
          <w:lang w:val="en-PH"/>
        </w:rPr>
        <w:t>s Case Resolution System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sections in former Chapter 7, Title 20 from which the sections in this article were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5210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5220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5230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5240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5245</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5250</w:t>
            </w:r>
          </w:p>
        </w:tc>
      </w:tr>
    </w:tbl>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Department of Administration established, transfer of offices, divisions, other agencies, see </w:t>
      </w:r>
      <w:r w:rsidR="00AF50AD" w:rsidRPr="00AF50AD">
        <w:rPr>
          <w:lang w:val="en-PH"/>
        </w:rPr>
        <w:t xml:space="preserve">Section </w:t>
      </w:r>
      <w:r w:rsidRPr="00AF50AD">
        <w:rPr>
          <w:lang w:val="en-PH"/>
        </w:rPr>
        <w:t>1</w:t>
      </w:r>
      <w:r w:rsidR="00AF50AD" w:rsidRPr="00AF50AD">
        <w:rPr>
          <w:lang w:val="en-PH"/>
        </w:rPr>
        <w:noBreakHyphen/>
      </w:r>
      <w:r w:rsidRPr="00AF50AD">
        <w:rPr>
          <w:lang w:val="en-PH"/>
        </w:rPr>
        <w:t>11</w:t>
      </w:r>
      <w:r w:rsidR="00AF50AD" w:rsidRPr="00AF50AD">
        <w:rPr>
          <w:lang w:val="en-PH"/>
        </w:rPr>
        <w:noBreakHyphen/>
      </w:r>
      <w:r w:rsidRPr="00AF50AD">
        <w:rPr>
          <w:lang w:val="en-PH"/>
        </w:rPr>
        <w:t>10.</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1110.</w:t>
      </w:r>
      <w:r w:rsidR="00F94E63" w:rsidRPr="00AF50AD">
        <w:rPr>
          <w:lang w:val="en-PH"/>
        </w:rPr>
        <w:t xml:space="preserve"> Creation.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There is created the Children</w:t>
      </w:r>
      <w:r w:rsidR="00AF50AD" w:rsidRPr="00AF50AD">
        <w:rPr>
          <w:lang w:val="en-PH"/>
        </w:rPr>
        <w:t>’</w:t>
      </w:r>
      <w:r w:rsidRPr="00AF50AD">
        <w:rPr>
          <w:lang w:val="en-PH"/>
        </w:rPr>
        <w:t>s Case Resolution System within the Department of Administration and referred to in this article as the system, which is a process of reviewing cases on behalf of children for whom the appropriate public agencies collectively have not provided the necessary services.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121 (S.22), Pt V, </w:t>
      </w:r>
      <w:r w:rsidRPr="00AF50AD">
        <w:rPr>
          <w:lang w:val="en-PH"/>
        </w:rPr>
        <w:t xml:space="preserve">Section </w:t>
      </w:r>
      <w:r w:rsidR="00F94E63" w:rsidRPr="00AF50AD">
        <w:rPr>
          <w:lang w:val="en-PH"/>
        </w:rPr>
        <w:t>7.LL.1, eff July 1,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121, </w:t>
      </w:r>
      <w:r w:rsidR="00AF50AD" w:rsidRPr="00AF50AD">
        <w:rPr>
          <w:lang w:val="en-PH"/>
        </w:rPr>
        <w:t xml:space="preserve">Section </w:t>
      </w:r>
      <w:r w:rsidRPr="00AF50AD">
        <w:rPr>
          <w:lang w:val="en-PH"/>
        </w:rPr>
        <w:t>7.LL.1, rewrote the section substituting the Department of Administration for the Office of the Governor.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1120.</w:t>
      </w:r>
      <w:r w:rsidR="00F94E63" w:rsidRPr="00AF50AD">
        <w:rPr>
          <w:lang w:val="en-PH"/>
        </w:rPr>
        <w:t xml:space="preserve"> Purpose.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purposes of the System are: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 to review cases of children referred to the System to determine the need to facilitate or recommend services for the children, or both, and to designate the responsibilities of each public agency as they relate to the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(2) to arbitrate cases where the public agencies charged with administering services to a child are unable to agree upon the services to be provided or where the proportion of the expense for the services to be paid by the agencies cannot be agreed upon;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(3) to collectively review the cases of children to recommend changes or improvements, or both, in the delivery of service by public agencies serving children.</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1130.</w:t>
      </w:r>
      <w:r w:rsidR="00F94E63" w:rsidRPr="00AF50AD">
        <w:rPr>
          <w:lang w:val="en-PH"/>
        </w:rPr>
        <w:t xml:space="preserve"> Requirements to be reviewed.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Cases may be reviewed by the System when there is a disagreement between the child</w:t>
      </w:r>
      <w:r w:rsidR="00AF50AD" w:rsidRPr="00AF50AD">
        <w:rPr>
          <w:lang w:val="en-PH"/>
        </w:rPr>
        <w:t>’</w:t>
      </w:r>
      <w:r w:rsidRPr="00AF50AD">
        <w:rPr>
          <w:lang w:val="en-PH"/>
        </w:rPr>
        <w:t>s parent and the local educational agency state operated programs, and all due process rights and procedures provided under Public Law 94</w:t>
      </w:r>
      <w:r w:rsidR="00AF50AD" w:rsidRPr="00AF50AD">
        <w:rPr>
          <w:lang w:val="en-PH"/>
        </w:rPr>
        <w:noBreakHyphen/>
      </w:r>
      <w:r w:rsidRPr="00AF50AD">
        <w:rPr>
          <w:lang w:val="en-PH"/>
        </w:rPr>
        <w:t>142 have been exhausted or terminated by written agreement by the parties; or there is no disagreement between the child</w:t>
      </w:r>
      <w:r w:rsidR="00AF50AD" w:rsidRPr="00AF50AD">
        <w:rPr>
          <w:lang w:val="en-PH"/>
        </w:rPr>
        <w:t>’</w:t>
      </w:r>
      <w:r w:rsidRPr="00AF50AD">
        <w:rPr>
          <w:lang w:val="en-PH"/>
        </w:rPr>
        <w:t>s parent and the local educational agency state operated programs as to the services necessary for the child, but there has been an inability to obtain appropriate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Decisions made through the System are binding on all parties subject to item (5) of Section 63</w:t>
      </w:r>
      <w:r w:rsidR="00AF50AD" w:rsidRPr="00AF50AD">
        <w:rPr>
          <w:lang w:val="en-PH"/>
        </w:rPr>
        <w:noBreakHyphen/>
      </w:r>
      <w:r w:rsidRPr="00AF50AD">
        <w:rPr>
          <w:lang w:val="en-PH"/>
        </w:rPr>
        <w:t>11</w:t>
      </w:r>
      <w:r w:rsidR="00AF50AD" w:rsidRPr="00AF50AD">
        <w:rPr>
          <w:lang w:val="en-PH"/>
        </w:rPr>
        <w:noBreakHyphen/>
      </w:r>
      <w:r w:rsidRPr="00AF50AD">
        <w:rPr>
          <w:lang w:val="en-PH"/>
        </w:rPr>
        <w:t xml:space="preserve">1140. The decisions must comply with all principles of </w:t>
      </w:r>
      <w:r w:rsidR="00AF50AD" w:rsidRPr="00AF50AD">
        <w:rPr>
          <w:lang w:val="en-PH"/>
        </w:rPr>
        <w:t>“</w:t>
      </w:r>
      <w:r w:rsidRPr="00AF50AD">
        <w:rPr>
          <w:lang w:val="en-PH"/>
        </w:rPr>
        <w:t>least restrictive environment</w:t>
      </w:r>
      <w:r w:rsidR="00AF50AD" w:rsidRPr="00AF50AD">
        <w:rPr>
          <w:lang w:val="en-PH"/>
        </w:rPr>
        <w:t>”</w:t>
      </w:r>
      <w:r w:rsidRPr="00AF50AD">
        <w:rPr>
          <w:lang w:val="en-PH"/>
        </w:rPr>
        <w:t>, as used in Public Law 94</w:t>
      </w:r>
      <w:r w:rsidR="00AF50AD" w:rsidRPr="00AF50AD">
        <w:rPr>
          <w:lang w:val="en-PH"/>
        </w:rPr>
        <w:noBreakHyphen/>
      </w:r>
      <w:r w:rsidRPr="00AF50AD">
        <w:rPr>
          <w:lang w:val="en-PH"/>
        </w:rPr>
        <w:t>142 and of the other provisions of the public law; must serve the children through their families and communities except where not possible; and must comply with all provisions of law regarding division of financial responsibility among public agencies, if any.</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Children</w:t>
      </w:r>
      <w:r w:rsidR="00AF50AD" w:rsidRPr="00AF50AD">
        <w:rPr>
          <w:lang w:val="en-PH"/>
        </w:rPr>
        <w:t>’</w:t>
      </w:r>
      <w:r w:rsidRPr="00AF50AD">
        <w:rPr>
          <w:lang w:val="en-PH"/>
        </w:rPr>
        <w:t xml:space="preserve">s Case Resolution System to decide issues as to which agencies which are supposed to cooperate under Preschool Programs for Children with Disabilities are unable to agree on responsibilities for a particular child, see </w:t>
      </w:r>
      <w:r w:rsidR="00AF50AD" w:rsidRPr="00AF50AD">
        <w:rPr>
          <w:lang w:val="en-PH"/>
        </w:rPr>
        <w:t xml:space="preserve">Section </w:t>
      </w:r>
      <w:r w:rsidRPr="00AF50AD">
        <w:rPr>
          <w:lang w:val="en-PH"/>
        </w:rPr>
        <w:t>59</w:t>
      </w:r>
      <w:r w:rsidR="00AF50AD" w:rsidRPr="00AF50AD">
        <w:rPr>
          <w:lang w:val="en-PH"/>
        </w:rPr>
        <w:noBreakHyphen/>
      </w:r>
      <w:r w:rsidRPr="00AF50AD">
        <w:rPr>
          <w:lang w:val="en-PH"/>
        </w:rPr>
        <w:t>36</w:t>
      </w:r>
      <w:r w:rsidR="00AF50AD" w:rsidRPr="00AF50AD">
        <w:rPr>
          <w:lang w:val="en-PH"/>
        </w:rPr>
        <w:noBreakHyphen/>
      </w:r>
      <w:r w:rsidRPr="00AF50AD">
        <w:rPr>
          <w:lang w:val="en-PH"/>
        </w:rPr>
        <w:t>20.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Federal Aspects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Public Law 94</w:t>
      </w:r>
      <w:r w:rsidR="00AF50AD" w:rsidRPr="00AF50AD">
        <w:rPr>
          <w:lang w:val="en-PH"/>
        </w:rPr>
        <w:noBreakHyphen/>
      </w:r>
      <w:r w:rsidRPr="00AF50AD">
        <w:rPr>
          <w:lang w:val="en-PH"/>
        </w:rPr>
        <w:t xml:space="preserve">142, see 20 U.S.C.A. </w:t>
      </w:r>
      <w:r w:rsidR="00AF50AD" w:rsidRPr="00AF50AD">
        <w:rPr>
          <w:lang w:val="en-PH"/>
        </w:rPr>
        <w:t xml:space="preserve">Sections </w:t>
      </w:r>
      <w:r w:rsidRPr="00AF50AD">
        <w:rPr>
          <w:lang w:val="en-PH"/>
        </w:rPr>
        <w:t xml:space="preserve"> 1232(d), 1401, and 1411</w:t>
      </w:r>
      <w:r w:rsidR="00AF50AD" w:rsidRPr="00AF50AD">
        <w:rPr>
          <w:lang w:val="en-PH"/>
        </w:rPr>
        <w:noBreakHyphen/>
      </w:r>
      <w:r w:rsidRPr="00AF50AD">
        <w:rPr>
          <w:lang w:val="en-PH"/>
        </w:rPr>
        <w:t>1420.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1140.</w:t>
      </w:r>
      <w:r w:rsidR="00F94E63" w:rsidRPr="00AF50AD">
        <w:rPr>
          <w:lang w:val="en-PH"/>
        </w:rPr>
        <w:t xml:space="preserve"> Functions.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functions of the System include, but are not limited to, the following:</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 receive case referrals from any source;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(2) review each case referred and continue in the System only the cases in which individual public agency and interagency efforts to resolve the case have been exhausted;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(3) conduct meetings with public agency representatives designated by the System as relevant to the case for the purpose of obtaining the unanimous consent of the designated agencies in the development of a plan for each child and designating the responsibilities of each agency pursuant to that plan. Each agency requested by the System shall send a representative to the meetings and shall provide information and assistance as may be required by the System. Parties that have prior experience with the child or who logically are presumed to have service delivery responsibility for the child shall participate;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(4) convene a committee composed of public agency heads designated by the System as relevant to the case when unanimous consent is not obtained as required in item (3) for the purpose of obtaining the unanimous consent of the designated agencies in determining the child</w:t>
      </w:r>
      <w:r w:rsidR="00AF50AD" w:rsidRPr="00AF50AD">
        <w:rPr>
          <w:lang w:val="en-PH"/>
        </w:rPr>
        <w:t>’</w:t>
      </w:r>
      <w:r w:rsidRPr="00AF50AD">
        <w:rPr>
          <w:lang w:val="en-PH"/>
        </w:rPr>
        <w:t xml:space="preserve">s service needs and designating the </w:t>
      </w:r>
      <w:r w:rsidRPr="00AF50AD">
        <w:rPr>
          <w:lang w:val="en-PH"/>
        </w:rPr>
        <w:lastRenderedPageBreak/>
        <w:t>responsibilities of each agency as they relate to the child</w:t>
      </w:r>
      <w:r w:rsidR="00AF50AD" w:rsidRPr="00AF50AD">
        <w:rPr>
          <w:lang w:val="en-PH"/>
        </w:rPr>
        <w:t>’</w:t>
      </w:r>
      <w:r w:rsidRPr="00AF50AD">
        <w:rPr>
          <w:lang w:val="en-PH"/>
        </w:rPr>
        <w:t>s service needs. Each agency must be represented by the agency head or by a member of the agency staff having the power to make final decisions on behalf of the agency head;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(5) when unanimous consent is not obtained as required in item (4), a panel must be convened composed of the following persons: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(a) one public agency board member and one agency head appointed by the Governor. Recommendations for appointments may be submitted by the Human Services Coordinating Council. No member may be appointed who represents any agency involved in the resolution of the case;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(b) one legislator appointed by the Governor;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(c) two members appointed by the Governor, drawn from a list of qualified individuals not employed by a child</w:t>
      </w:r>
      <w:r w:rsidR="00AF50AD" w:rsidRPr="00AF50AD">
        <w:rPr>
          <w:lang w:val="en-PH"/>
        </w:rPr>
        <w:noBreakHyphen/>
      </w:r>
      <w:r w:rsidRPr="00AF50AD">
        <w:rPr>
          <w:lang w:val="en-PH"/>
        </w:rPr>
        <w:t>serving public agency, established in advance by the system, who have knowledge of public services for children in South Carolina.</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Department of Administration.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(6) monitor the implementation of case findings and panel recommendations to assure compliance with the decisions made by the System for each child;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(7) recommend improvements for the purpose of enhancing the effective operation of the System and the delivery of service to children by public agencies;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(8) submit an annual report on the activities of the system to the Governor, Director of the Department of Administration, the General Assembly, and agencies designated by the system as relevant to the cases;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(9) compile and transmit additional reports on the activities of the system and recommendations for service delivery improvements, as necessary, to the Governor and the Joint Citizens and Legislative Committee on Children.</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121 (S.22), Pt V, </w:t>
      </w:r>
      <w:r w:rsidRPr="00AF50AD">
        <w:rPr>
          <w:lang w:val="en-PH"/>
        </w:rPr>
        <w:t xml:space="preserve">Section </w:t>
      </w:r>
      <w:r w:rsidR="00F94E63" w:rsidRPr="00AF50AD">
        <w:rPr>
          <w:lang w:val="en-PH"/>
        </w:rPr>
        <w:t>7.LL.2, eff July 1,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121, </w:t>
      </w:r>
      <w:r w:rsidR="00AF50AD" w:rsidRPr="00AF50AD">
        <w:rPr>
          <w:lang w:val="en-PH"/>
        </w:rPr>
        <w:t xml:space="preserve">Section </w:t>
      </w:r>
      <w:r w:rsidRPr="00AF50AD">
        <w:rPr>
          <w:lang w:val="en-PH"/>
        </w:rPr>
        <w:t xml:space="preserve">7.LL.2, In the first undesignated paragraph following subsection (5)(c), substituted </w:t>
      </w:r>
      <w:r w:rsidR="00AF50AD" w:rsidRPr="00AF50AD">
        <w:rPr>
          <w:lang w:val="en-PH"/>
        </w:rPr>
        <w:t>“</w:t>
      </w:r>
      <w:r w:rsidRPr="00AF50AD">
        <w:rPr>
          <w:lang w:val="en-PH"/>
        </w:rPr>
        <w:t>Department of Administration</w:t>
      </w:r>
      <w:r w:rsidR="00AF50AD" w:rsidRPr="00AF50AD">
        <w:rPr>
          <w:lang w:val="en-PH"/>
        </w:rPr>
        <w:t>”</w:t>
      </w:r>
      <w:r w:rsidRPr="00AF50AD">
        <w:rPr>
          <w:lang w:val="en-PH"/>
        </w:rPr>
        <w:t xml:space="preserve"> for </w:t>
      </w:r>
      <w:r w:rsidR="00AF50AD" w:rsidRPr="00AF50AD">
        <w:rPr>
          <w:lang w:val="en-PH"/>
        </w:rPr>
        <w:t>“</w:t>
      </w:r>
      <w:r w:rsidRPr="00AF50AD">
        <w:rPr>
          <w:lang w:val="en-PH"/>
        </w:rPr>
        <w:t>State Budget and Control Board</w:t>
      </w:r>
      <w:r w:rsidR="00AF50AD" w:rsidRPr="00AF50AD">
        <w:rPr>
          <w:lang w:val="en-PH"/>
        </w:rPr>
        <w:t>”</w:t>
      </w:r>
      <w:r w:rsidRPr="00AF50AD">
        <w:rPr>
          <w:lang w:val="en-PH"/>
        </w:rPr>
        <w:t xml:space="preserve">; in subsection (8), added </w:t>
      </w:r>
      <w:r w:rsidR="00AF50AD" w:rsidRPr="00AF50AD">
        <w:rPr>
          <w:lang w:val="en-PH"/>
        </w:rPr>
        <w:t>“</w:t>
      </w:r>
      <w:r w:rsidRPr="00AF50AD">
        <w:rPr>
          <w:lang w:val="en-PH"/>
        </w:rPr>
        <w:t>Director of the Department of Administration,</w:t>
      </w:r>
      <w:r w:rsidR="00AF50AD" w:rsidRPr="00AF50AD">
        <w:rPr>
          <w:lang w:val="en-PH"/>
        </w:rPr>
        <w:t>”</w:t>
      </w:r>
      <w:r w:rsidRPr="00AF50AD">
        <w:rPr>
          <w:lang w:val="en-PH"/>
        </w:rPr>
        <w:t xml:space="preserve">; in subsection (9), inserted </w:t>
      </w:r>
      <w:r w:rsidR="00AF50AD" w:rsidRPr="00AF50AD">
        <w:rPr>
          <w:lang w:val="en-PH"/>
        </w:rPr>
        <w:t>“</w:t>
      </w:r>
      <w:r w:rsidRPr="00AF50AD">
        <w:rPr>
          <w:lang w:val="en-PH"/>
        </w:rPr>
        <w:t>Citizens and</w:t>
      </w:r>
      <w:r w:rsidR="00AF50AD" w:rsidRPr="00AF50AD">
        <w:rPr>
          <w:lang w:val="en-PH"/>
        </w:rPr>
        <w:t>”</w:t>
      </w:r>
      <w:r w:rsidRPr="00AF50AD">
        <w:rPr>
          <w:lang w:val="en-PH"/>
        </w:rPr>
        <w:t>; and made other nonsubstantive changes.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Children</w:t>
      </w:r>
      <w:r w:rsidR="00AF50AD" w:rsidRPr="00AF50AD">
        <w:rPr>
          <w:lang w:val="en-PH"/>
        </w:rPr>
        <w:t>’</w:t>
      </w:r>
      <w:r w:rsidRPr="00AF50AD">
        <w:rPr>
          <w:lang w:val="en-PH"/>
        </w:rPr>
        <w:t xml:space="preserve">s Case Resolution System to decide issues as to which agencies which are supposed to cooperate under Preschool Programs for Children with Disabilities are unable to agree on responsibilities for a particular child, see </w:t>
      </w:r>
      <w:r w:rsidR="00AF50AD" w:rsidRPr="00AF50AD">
        <w:rPr>
          <w:lang w:val="en-PH"/>
        </w:rPr>
        <w:t xml:space="preserve">Section </w:t>
      </w:r>
      <w:r w:rsidRPr="00AF50AD">
        <w:rPr>
          <w:lang w:val="en-PH"/>
        </w:rPr>
        <w:t>59</w:t>
      </w:r>
      <w:r w:rsidR="00AF50AD" w:rsidRPr="00AF50AD">
        <w:rPr>
          <w:lang w:val="en-PH"/>
        </w:rPr>
        <w:noBreakHyphen/>
      </w:r>
      <w:r w:rsidRPr="00AF50AD">
        <w:rPr>
          <w:lang w:val="en-PH"/>
        </w:rPr>
        <w:t>36</w:t>
      </w:r>
      <w:r w:rsidR="00AF50AD" w:rsidRPr="00AF50AD">
        <w:rPr>
          <w:lang w:val="en-PH"/>
        </w:rPr>
        <w:noBreakHyphen/>
      </w:r>
      <w:r w:rsidRPr="00AF50AD">
        <w:rPr>
          <w:lang w:val="en-PH"/>
        </w:rPr>
        <w:t>20.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Department of Administration, generally, see </w:t>
      </w:r>
      <w:r w:rsidR="00AF50AD" w:rsidRPr="00AF50AD">
        <w:rPr>
          <w:lang w:val="en-PH"/>
        </w:rPr>
        <w:t xml:space="preserve">Section </w:t>
      </w:r>
      <w:r w:rsidRPr="00AF50AD">
        <w:rPr>
          <w:lang w:val="en-PH"/>
        </w:rPr>
        <w:t>1</w:t>
      </w:r>
      <w:r w:rsidR="00AF50AD" w:rsidRPr="00AF50AD">
        <w:rPr>
          <w:lang w:val="en-PH"/>
        </w:rPr>
        <w:noBreakHyphen/>
      </w:r>
      <w:r w:rsidRPr="00AF50AD">
        <w:rPr>
          <w:lang w:val="en-PH"/>
        </w:rPr>
        <w:t>11</w:t>
      </w:r>
      <w:r w:rsidR="00AF50AD" w:rsidRPr="00AF50AD">
        <w:rPr>
          <w:lang w:val="en-PH"/>
        </w:rPr>
        <w:noBreakHyphen/>
      </w:r>
      <w:r w:rsidRPr="00AF50AD">
        <w:rPr>
          <w:lang w:val="en-PH"/>
        </w:rPr>
        <w:t>10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Provision that decisions made through the System are binding on all parties, subject to certain provisions of this section, see </w:t>
      </w:r>
      <w:r w:rsidR="00AF50AD" w:rsidRPr="00AF50AD">
        <w:rPr>
          <w:lang w:val="en-PH"/>
        </w:rPr>
        <w:t xml:space="preserve">Section </w:t>
      </w:r>
      <w:r w:rsidRPr="00AF50AD">
        <w:rPr>
          <w:lang w:val="en-PH"/>
        </w:rPr>
        <w:t>63</w:t>
      </w:r>
      <w:r w:rsidR="00AF50AD" w:rsidRPr="00AF50AD">
        <w:rPr>
          <w:lang w:val="en-PH"/>
        </w:rPr>
        <w:noBreakHyphen/>
      </w:r>
      <w:r w:rsidRPr="00AF50AD">
        <w:rPr>
          <w:lang w:val="en-PH"/>
        </w:rPr>
        <w:t>11</w:t>
      </w:r>
      <w:r w:rsidR="00AF50AD" w:rsidRPr="00AF50AD">
        <w:rPr>
          <w:lang w:val="en-PH"/>
        </w:rPr>
        <w:noBreakHyphen/>
      </w:r>
      <w:r w:rsidRPr="00AF50AD">
        <w:rPr>
          <w:lang w:val="en-PH"/>
        </w:rPr>
        <w:t>1130.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1150.</w:t>
      </w:r>
      <w:r w:rsidR="00F94E63" w:rsidRPr="00AF50AD">
        <w:rPr>
          <w:lang w:val="en-PH"/>
        </w:rPr>
        <w:t xml:space="preserve"> Placement of emotionally disturbed children out</w:t>
      </w:r>
      <w:r w:rsidRPr="00AF50AD">
        <w:rPr>
          <w:lang w:val="en-PH"/>
        </w:rPr>
        <w:noBreakHyphen/>
      </w:r>
      <w:r w:rsidR="00F94E63" w:rsidRPr="00AF50AD">
        <w:rPr>
          <w:lang w:val="en-PH"/>
        </w:rPr>
        <w:t>of</w:t>
      </w:r>
      <w:r w:rsidRPr="00AF50AD">
        <w:rPr>
          <w:lang w:val="en-PH"/>
        </w:rPr>
        <w:noBreakHyphen/>
      </w:r>
      <w:r w:rsidR="00F94E63" w:rsidRPr="00AF50AD">
        <w:rPr>
          <w:lang w:val="en-PH"/>
        </w:rPr>
        <w:t>state.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Except as provided in this section, all emotionally disturbed children considered for placement in a substitute care setting outside South Carolina must be referred to the Children</w:t>
      </w:r>
      <w:r w:rsidR="00AF50AD" w:rsidRPr="00AF50AD">
        <w:rPr>
          <w:lang w:val="en-PH"/>
        </w:rPr>
        <w:t>’</w:t>
      </w:r>
      <w:r w:rsidRPr="00AF50AD">
        <w:rPr>
          <w:lang w:val="en-PH"/>
        </w:rPr>
        <w:t>s Case Resolution System. No child may be placed in a substitute care setting outside South Carolina without written explanation in the child</w:t>
      </w:r>
      <w:r w:rsidR="00AF50AD" w:rsidRPr="00AF50AD">
        <w:rPr>
          <w:lang w:val="en-PH"/>
        </w:rPr>
        <w:t>’</w:t>
      </w:r>
      <w:r w:rsidRPr="00AF50AD">
        <w:rPr>
          <w:lang w:val="en-PH"/>
        </w:rPr>
        <w:t>s records by the involved agencies. The explanation must include, but is not limited to, what services have been utilized within South Carolina and what resources have been secured outside this State that are not available within South Carolina. If the appropriate substitute care setting is located outside South Carolina but within fifty miles of the state line and is closer to the child</w:t>
      </w:r>
      <w:r w:rsidR="00AF50AD" w:rsidRPr="00AF50AD">
        <w:rPr>
          <w:lang w:val="en-PH"/>
        </w:rPr>
        <w:t>’</w:t>
      </w:r>
      <w:r w:rsidRPr="00AF50AD">
        <w:rPr>
          <w:lang w:val="en-PH"/>
        </w:rPr>
        <w:t>s home than an appropriate setting within South Carolina, the child</w:t>
      </w:r>
      <w:r w:rsidR="00AF50AD" w:rsidRPr="00AF50AD">
        <w:rPr>
          <w:lang w:val="en-PH"/>
        </w:rPr>
        <w:t>’</w:t>
      </w:r>
      <w:r w:rsidRPr="00AF50AD">
        <w:rPr>
          <w:lang w:val="en-PH"/>
        </w:rPr>
        <w:t>s case is not required to be referred to the Children</w:t>
      </w:r>
      <w:r w:rsidR="00AF50AD" w:rsidRPr="00AF50AD">
        <w:rPr>
          <w:lang w:val="en-PH"/>
        </w:rPr>
        <w:t>’</w:t>
      </w:r>
      <w:r w:rsidRPr="00AF50AD">
        <w:rPr>
          <w:lang w:val="en-PH"/>
        </w:rPr>
        <w:t>s Case Resolution System.</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 229.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 43, 71 to 95.</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1160.</w:t>
      </w:r>
      <w:r w:rsidR="00F94E63" w:rsidRPr="00AF50AD">
        <w:rPr>
          <w:lang w:val="en-PH"/>
        </w:rPr>
        <w:t xml:space="preserve"> Staffing and funding limitations.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No additional staff nor state funds may be provided to carry out the administrative provisions of this article.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13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Continuum of Care for Emotionally Disturbed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sections in former Chapter 7, Title 20 from which the sections in this article were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5610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5640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5650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5660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5655</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5670</w:t>
            </w:r>
          </w:p>
        </w:tc>
      </w:tr>
    </w:tbl>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Department of Administration established, transfer of offices, divisions, other agencies, see </w:t>
      </w:r>
      <w:r w:rsidR="00AF50AD" w:rsidRPr="00AF50AD">
        <w:rPr>
          <w:lang w:val="en-PH"/>
        </w:rPr>
        <w:t xml:space="preserve">Section </w:t>
      </w:r>
      <w:r w:rsidRPr="00AF50AD">
        <w:rPr>
          <w:lang w:val="en-PH"/>
        </w:rPr>
        <w:t>1</w:t>
      </w:r>
      <w:r w:rsidR="00AF50AD" w:rsidRPr="00AF50AD">
        <w:rPr>
          <w:lang w:val="en-PH"/>
        </w:rPr>
        <w:noBreakHyphen/>
      </w:r>
      <w:r w:rsidRPr="00AF50AD">
        <w:rPr>
          <w:lang w:val="en-PH"/>
        </w:rPr>
        <w:t>11</w:t>
      </w:r>
      <w:r w:rsidR="00AF50AD" w:rsidRPr="00AF50AD">
        <w:rPr>
          <w:lang w:val="en-PH"/>
        </w:rPr>
        <w:noBreakHyphen/>
      </w:r>
      <w:r w:rsidRPr="00AF50AD">
        <w:rPr>
          <w:lang w:val="en-PH"/>
        </w:rPr>
        <w:t>10.</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1310.</w:t>
      </w:r>
      <w:r w:rsidR="00F94E63" w:rsidRPr="00AF50AD">
        <w:rPr>
          <w:lang w:val="en-PH"/>
        </w:rPr>
        <w:t xml:space="preserve"> Purpose.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Administration. This article supplements and does not supplant existing services provided to this population.</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121 (S.22), Pt V, </w:t>
      </w:r>
      <w:r w:rsidRPr="00AF50AD">
        <w:rPr>
          <w:lang w:val="en-PH"/>
        </w:rPr>
        <w:t xml:space="preserve">Section </w:t>
      </w:r>
      <w:r w:rsidR="00F94E63" w:rsidRPr="00AF50AD">
        <w:rPr>
          <w:lang w:val="en-PH"/>
        </w:rPr>
        <w:t>7.MM.2, eff July 1,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121, </w:t>
      </w:r>
      <w:r w:rsidR="00AF50AD" w:rsidRPr="00AF50AD">
        <w:rPr>
          <w:lang w:val="en-PH"/>
        </w:rPr>
        <w:t xml:space="preserve">Section </w:t>
      </w:r>
      <w:r w:rsidRPr="00AF50AD">
        <w:rPr>
          <w:lang w:val="en-PH"/>
        </w:rPr>
        <w:t xml:space="preserve">7.MM.2, substituted </w:t>
      </w:r>
      <w:r w:rsidR="00AF50AD" w:rsidRPr="00AF50AD">
        <w:rPr>
          <w:lang w:val="en-PH"/>
        </w:rPr>
        <w:t>“</w:t>
      </w:r>
      <w:r w:rsidRPr="00AF50AD">
        <w:rPr>
          <w:lang w:val="en-PH"/>
        </w:rPr>
        <w:t>as a division of the Department of Administration</w:t>
      </w:r>
      <w:r w:rsidR="00AF50AD" w:rsidRPr="00AF50AD">
        <w:rPr>
          <w:lang w:val="en-PH"/>
        </w:rPr>
        <w:t>”</w:t>
      </w:r>
      <w:r w:rsidRPr="00AF50AD">
        <w:rPr>
          <w:lang w:val="en-PH"/>
        </w:rPr>
        <w:t xml:space="preserve"> for </w:t>
      </w:r>
      <w:r w:rsidR="00AF50AD" w:rsidRPr="00AF50AD">
        <w:rPr>
          <w:lang w:val="en-PH"/>
        </w:rPr>
        <w:t>“</w:t>
      </w:r>
      <w:r w:rsidRPr="00AF50AD">
        <w:rPr>
          <w:lang w:val="en-PH"/>
        </w:rPr>
        <w:t>in the office of the Governor</w:t>
      </w:r>
      <w:r w:rsidR="00AF50AD" w:rsidRPr="00AF50AD">
        <w:rPr>
          <w:lang w:val="en-PH"/>
        </w:rPr>
        <w: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RESEARCH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Encyclopedias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S.C. Jur. Public Health </w:t>
      </w:r>
      <w:r w:rsidR="00AF50AD" w:rsidRPr="00AF50AD">
        <w:rPr>
          <w:lang w:val="en-PH"/>
        </w:rPr>
        <w:t xml:space="preserve">Section </w:t>
      </w:r>
      <w:r w:rsidRPr="00AF50AD">
        <w:rPr>
          <w:lang w:val="en-PH"/>
        </w:rPr>
        <w:t>112, Continuum of Care for Emotionally Disturbed Children.</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1320.</w:t>
      </w:r>
      <w:r w:rsidR="00F94E63" w:rsidRPr="00AF50AD">
        <w:rPr>
          <w:lang w:val="en-PH"/>
        </w:rPr>
        <w:t xml:space="preserve"> Clients.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(A)(1) The Continuum of Care serves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(a) who have been diagnosed as severely emotionally disturbed;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(b) who have exhausted existing available treatment resources or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(c) whose severity of emotional, mental, or behavioral disturbance requires a comprehensive and organized system of care.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Priority in the selection of clients must be based on criteria to be established by the Continuum of Care.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Before a court refers a child to the Continuum of Care, it must be given the opportunity to evaluate the child and make a recommendation to the court regarding:</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the child</w:t>
      </w:r>
      <w:r w:rsidR="00AF50AD" w:rsidRPr="00AF50AD">
        <w:rPr>
          <w:lang w:val="en-PH"/>
        </w:rPr>
        <w:t>’</w:t>
      </w:r>
      <w:r w:rsidRPr="00AF50AD">
        <w:rPr>
          <w:lang w:val="en-PH"/>
        </w:rPr>
        <w:t>s suitability for placement with the Continuum of Care pursuant to the provisions of this article, related regulations, and policies and procedures of administration and operation;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the agencies which offer services most appropriate to meet the child</w:t>
      </w:r>
      <w:r w:rsidR="00AF50AD" w:rsidRPr="00AF50AD">
        <w:rPr>
          <w:lang w:val="en-PH"/>
        </w:rPr>
        <w:t>’</w:t>
      </w:r>
      <w:r w:rsidRPr="00AF50AD">
        <w:rPr>
          <w:lang w:val="en-PH"/>
        </w:rPr>
        <w:t>s needs and the proportionate share of the costs among the agencies to meet those needs;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the necessity of obtaining other services for the child if the services provided in item (2) are not available through the existing service delivery system.</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Regulations pertaining to the Continuum of Care for Emotionally Disturbed Children, see S.C. Code of Regulations R. 31</w:t>
      </w:r>
      <w:r w:rsidR="00AF50AD" w:rsidRPr="00AF50AD">
        <w:rPr>
          <w:lang w:val="en-PH"/>
        </w:rPr>
        <w:noBreakHyphen/>
      </w:r>
      <w:r w:rsidRPr="00AF50AD">
        <w:rPr>
          <w:lang w:val="en-PH"/>
        </w:rPr>
        <w:t>10.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RESEARCH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Encyclopedias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S.C. Jur. Public Health </w:t>
      </w:r>
      <w:r w:rsidR="00AF50AD" w:rsidRPr="00AF50AD">
        <w:rPr>
          <w:lang w:val="en-PH"/>
        </w:rPr>
        <w:t xml:space="preserve">Section </w:t>
      </w:r>
      <w:r w:rsidRPr="00AF50AD">
        <w:rPr>
          <w:lang w:val="en-PH"/>
        </w:rPr>
        <w:t>112, Continuum of Care for Emotionally Disturbed Children.</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1330.</w:t>
      </w:r>
      <w:r w:rsidR="00F94E63" w:rsidRPr="00AF50AD">
        <w:rPr>
          <w:lang w:val="en-PH"/>
        </w:rPr>
        <w:t xml:space="preserve"> Duties.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Continuum of Care shall perform the following duties and functions: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 identify needs and develop plans to address the needs of severely emotionally disturbed children and youth;</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(2) coordinate planning, training, and service delivery among public and private organizations which provide services to severely emotionally disturbed children and youth;</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(3)(a) augment existing resources by providing or procuring services to complete the range of services needed to serve this population in the least restrictive, most appropriate setting. The scope of services includes, but is not limited to:</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(i) in</w:t>
      </w:r>
      <w:r w:rsidR="00AF50AD" w:rsidRPr="00AF50AD">
        <w:rPr>
          <w:lang w:val="en-PH"/>
        </w:rPr>
        <w:noBreakHyphen/>
      </w:r>
      <w:r w:rsidRPr="00AF50AD">
        <w:rPr>
          <w:lang w:val="en-PH"/>
        </w:rPr>
        <w:t>home treatment programs;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(ii) residential treatment programs;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(iii) education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(iv) counseling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(v) outreach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(vi) volunteer and community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(b) provide needed services until they can be procured;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(4) provide case management services directly;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(5) supervise and administer the development and operation of its activities and services on a statewide regional basis.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1340.</w:t>
      </w:r>
      <w:r w:rsidR="00F94E63" w:rsidRPr="00AF50AD">
        <w:rPr>
          <w:lang w:val="en-PH"/>
        </w:rPr>
        <w:t xml:space="preserve"> Director and other staff; promulgation of regulations.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Governor may appoint a Director of the Continuum of Care to serve at his pleasure who is subject to removal pursuant to the provisions of Section 1</w:t>
      </w:r>
      <w:r w:rsidR="00AF50AD" w:rsidRPr="00AF50AD">
        <w:rPr>
          <w:lang w:val="en-PH"/>
        </w:rPr>
        <w:noBreakHyphen/>
      </w:r>
      <w:r w:rsidRPr="00AF50AD">
        <w:rPr>
          <w:lang w:val="en-PH"/>
        </w:rPr>
        <w:t>3</w:t>
      </w:r>
      <w:r w:rsidR="00AF50AD" w:rsidRPr="00AF50AD">
        <w:rPr>
          <w:lang w:val="en-PH"/>
        </w:rPr>
        <w:noBreakHyphen/>
      </w:r>
      <w:r w:rsidRPr="00AF50AD">
        <w:rPr>
          <w:lang w:val="en-PH"/>
        </w:rPr>
        <w:t>240.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121 (S.22), Pt V, </w:t>
      </w:r>
      <w:r w:rsidRPr="00AF50AD">
        <w:rPr>
          <w:lang w:val="en-PH"/>
        </w:rPr>
        <w:t xml:space="preserve">Section </w:t>
      </w:r>
      <w:r w:rsidR="00F94E63" w:rsidRPr="00AF50AD">
        <w:rPr>
          <w:lang w:val="en-PH"/>
        </w:rPr>
        <w:t>7.MM.3, eff July 1,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121, </w:t>
      </w:r>
      <w:r w:rsidR="00AF50AD" w:rsidRPr="00AF50AD">
        <w:rPr>
          <w:lang w:val="en-PH"/>
        </w:rPr>
        <w:t xml:space="preserve">Section </w:t>
      </w:r>
      <w:r w:rsidRPr="00AF50AD">
        <w:rPr>
          <w:lang w:val="en-PH"/>
        </w:rPr>
        <w:t xml:space="preserve">7.MM.3, substituted </w:t>
      </w:r>
      <w:r w:rsidR="00AF50AD" w:rsidRPr="00AF50AD">
        <w:rPr>
          <w:lang w:val="en-PH"/>
        </w:rPr>
        <w:t>“</w:t>
      </w:r>
      <w:r w:rsidRPr="00AF50AD">
        <w:rPr>
          <w:lang w:val="en-PH"/>
        </w:rPr>
        <w:t>appoint a Director of the Continuum of Care</w:t>
      </w:r>
      <w:r w:rsidR="00AF50AD" w:rsidRPr="00AF50AD">
        <w:rPr>
          <w:lang w:val="en-PH"/>
        </w:rPr>
        <w:t>”</w:t>
      </w:r>
      <w:r w:rsidRPr="00AF50AD">
        <w:rPr>
          <w:lang w:val="en-PH"/>
        </w:rPr>
        <w:t xml:space="preserve"> for </w:t>
      </w:r>
      <w:r w:rsidR="00AF50AD" w:rsidRPr="00AF50AD">
        <w:rPr>
          <w:lang w:val="en-PH"/>
        </w:rPr>
        <w:t>“</w:t>
      </w:r>
      <w:r w:rsidRPr="00AF50AD">
        <w:rPr>
          <w:lang w:val="en-PH"/>
        </w:rPr>
        <w:t>employ a director</w:t>
      </w:r>
      <w:r w:rsidR="00AF50AD" w:rsidRPr="00AF50AD">
        <w:rPr>
          <w:lang w:val="en-PH"/>
        </w:rPr>
        <w:t>”</w:t>
      </w:r>
      <w:r w:rsidRPr="00AF50AD">
        <w:rPr>
          <w:lang w:val="en-PH"/>
        </w:rPr>
        <w:t xml:space="preserve"> in the first sentence; inserted </w:t>
      </w:r>
      <w:r w:rsidR="00AF50AD" w:rsidRPr="00AF50AD">
        <w:rPr>
          <w:lang w:val="en-PH"/>
        </w:rPr>
        <w:t>“</w:t>
      </w:r>
      <w:r w:rsidRPr="00AF50AD">
        <w:rPr>
          <w:lang w:val="en-PH"/>
        </w:rPr>
        <w:t>division</w:t>
      </w:r>
      <w:r w:rsidR="00AF50AD" w:rsidRPr="00AF50AD">
        <w:rPr>
          <w:lang w:val="en-PH"/>
        </w:rPr>
        <w:t>”</w:t>
      </w:r>
      <w:r w:rsidRPr="00AF50AD">
        <w:rPr>
          <w:lang w:val="en-PH"/>
        </w:rPr>
        <w:t xml:space="preserve"> before </w:t>
      </w:r>
      <w:r w:rsidR="00AF50AD" w:rsidRPr="00AF50AD">
        <w:rPr>
          <w:lang w:val="en-PH"/>
        </w:rPr>
        <w:t>“</w:t>
      </w:r>
      <w:r w:rsidRPr="00AF50AD">
        <w:rPr>
          <w:lang w:val="en-PH"/>
        </w:rPr>
        <w:t>director</w:t>
      </w:r>
      <w:r w:rsidR="00AF50AD" w:rsidRPr="00AF50AD">
        <w:rPr>
          <w:lang w:val="en-PH"/>
        </w:rPr>
        <w:t>”</w:t>
      </w:r>
      <w:r w:rsidRPr="00AF50AD">
        <w:rPr>
          <w:lang w:val="en-PH"/>
        </w:rPr>
        <w:t xml:space="preserve"> in the third sentence; and substituted </w:t>
      </w:r>
      <w:r w:rsidR="00AF50AD" w:rsidRPr="00AF50AD">
        <w:rPr>
          <w:lang w:val="en-PH"/>
        </w:rPr>
        <w:t>“</w:t>
      </w:r>
      <w:r w:rsidRPr="00AF50AD">
        <w:rPr>
          <w:lang w:val="en-PH"/>
        </w:rPr>
        <w:t>department, upon the recommendation of the division director, may</w:t>
      </w:r>
      <w:r w:rsidR="00AF50AD" w:rsidRPr="00AF50AD">
        <w:rPr>
          <w:lang w:val="en-PH"/>
        </w:rPr>
        <w:t>”</w:t>
      </w:r>
      <w:r w:rsidRPr="00AF50AD">
        <w:rPr>
          <w:lang w:val="en-PH"/>
        </w:rPr>
        <w:t xml:space="preserve"> for </w:t>
      </w:r>
      <w:r w:rsidR="00AF50AD" w:rsidRPr="00AF50AD">
        <w:rPr>
          <w:lang w:val="en-PH"/>
        </w:rPr>
        <w:t>“</w:t>
      </w:r>
      <w:r w:rsidRPr="00AF50AD">
        <w:rPr>
          <w:lang w:val="en-PH"/>
        </w:rPr>
        <w:t>division shall</w:t>
      </w:r>
      <w:r w:rsidR="00AF50AD" w:rsidRPr="00AF50AD">
        <w:rPr>
          <w:lang w:val="en-PH"/>
        </w:rPr>
        <w:t>”</w:t>
      </w:r>
      <w:r w:rsidRPr="00AF50AD">
        <w:rPr>
          <w:lang w:val="en-PH"/>
        </w:rPr>
        <w:t xml:space="preserve"> in the last sentence.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Administrative Procedures Act, see </w:t>
      </w:r>
      <w:r w:rsidR="00AF50AD" w:rsidRPr="00AF50AD">
        <w:rPr>
          <w:lang w:val="en-PH"/>
        </w:rPr>
        <w:t xml:space="preserve">Sections </w:t>
      </w:r>
      <w:r w:rsidRPr="00AF50AD">
        <w:rPr>
          <w:lang w:val="en-PH"/>
        </w:rPr>
        <w:t xml:space="preserve"> 1</w:t>
      </w:r>
      <w:r w:rsidR="00AF50AD" w:rsidRPr="00AF50AD">
        <w:rPr>
          <w:lang w:val="en-PH"/>
        </w:rPr>
        <w:noBreakHyphen/>
      </w:r>
      <w:r w:rsidRPr="00AF50AD">
        <w:rPr>
          <w:lang w:val="en-PH"/>
        </w:rPr>
        <w:t>23</w:t>
      </w:r>
      <w:r w:rsidR="00AF50AD" w:rsidRPr="00AF50AD">
        <w:rPr>
          <w:lang w:val="en-PH"/>
        </w:rPr>
        <w:noBreakHyphen/>
      </w:r>
      <w:r w:rsidRPr="00AF50AD">
        <w:rPr>
          <w:lang w:val="en-PH"/>
        </w:rPr>
        <w:t>310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1350.</w:t>
      </w:r>
      <w:r w:rsidR="00F94E63" w:rsidRPr="00AF50AD">
        <w:rPr>
          <w:lang w:val="en-PH"/>
        </w:rPr>
        <w:t xml:space="preserve"> Confidentiality.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Records, reports, applications, and files kept on any client or potential client of the Continuum of Care are confidential and only may be disclosed in order to develop or provide appropriate services for the client or potential client unless: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the client or potential client or his guardian consents;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a court orders the disclosure for conduct of proceedings before it upon a showing that disclosure is in the public interest;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disclosure is necessary for research conducted or authorized by the Continuum of Care; 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disclosure is necessary to any entity or state agency providing or potentially providing services to the client or potential client.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Nothing in this section: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precludes disclosure, upon proper inquiry, of information as to a client</w:t>
      </w:r>
      <w:r w:rsidR="00AF50AD" w:rsidRPr="00AF50AD">
        <w:rPr>
          <w:lang w:val="en-PH"/>
        </w:rPr>
        <w:t>’</w:t>
      </w:r>
      <w:r w:rsidRPr="00AF50AD">
        <w:rPr>
          <w:lang w:val="en-PH"/>
        </w:rPr>
        <w:t>s or potential client</w:t>
      </w:r>
      <w:r w:rsidR="00AF50AD" w:rsidRPr="00AF50AD">
        <w:rPr>
          <w:lang w:val="en-PH"/>
        </w:rPr>
        <w:t>’</w:t>
      </w:r>
      <w:r w:rsidRPr="00AF50AD">
        <w:rPr>
          <w:lang w:val="en-PH"/>
        </w:rPr>
        <w:t>s current condition to members of his family; 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requires the release of records of which disclosure is prohibited or regulated by federal law.</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A person who violates this section is guilty of a misdemeanor and, upon conviction, must be fined not more than five hundred dollars or imprisoned not more than one year, or both.</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 133.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 43, 71 to 95.</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1360.</w:t>
      </w:r>
      <w:r w:rsidR="00F94E63" w:rsidRPr="00AF50AD">
        <w:rPr>
          <w:lang w:val="en-PH"/>
        </w:rPr>
        <w:t xml:space="preserve"> Annual report.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Continuum of Care Division shall submit an annual report to the Department of Administration and General Assembly on its activities and recommendations for changes and improvements in the delivery of services by public agencies serving children.</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121 (S.22), Pt V, </w:t>
      </w:r>
      <w:r w:rsidRPr="00AF50AD">
        <w:rPr>
          <w:lang w:val="en-PH"/>
        </w:rPr>
        <w:t xml:space="preserve">Section </w:t>
      </w:r>
      <w:r w:rsidR="00F94E63" w:rsidRPr="00AF50AD">
        <w:rPr>
          <w:lang w:val="en-PH"/>
        </w:rPr>
        <w:t>7.MM.4, eff July 1,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121, </w:t>
      </w:r>
      <w:r w:rsidR="00AF50AD" w:rsidRPr="00AF50AD">
        <w:rPr>
          <w:lang w:val="en-PH"/>
        </w:rPr>
        <w:t xml:space="preserve">Section </w:t>
      </w:r>
      <w:r w:rsidRPr="00AF50AD">
        <w:rPr>
          <w:lang w:val="en-PH"/>
        </w:rPr>
        <w:t xml:space="preserve">7.MM.4, substituted </w:t>
      </w:r>
      <w:r w:rsidR="00AF50AD" w:rsidRPr="00AF50AD">
        <w:rPr>
          <w:lang w:val="en-PH"/>
        </w:rPr>
        <w:t>“</w:t>
      </w:r>
      <w:r w:rsidRPr="00AF50AD">
        <w:rPr>
          <w:lang w:val="en-PH"/>
        </w:rPr>
        <w:t>Department of Administration</w:t>
      </w:r>
      <w:r w:rsidR="00AF50AD" w:rsidRPr="00AF50AD">
        <w:rPr>
          <w:lang w:val="en-PH"/>
        </w:rPr>
        <w:t>”</w:t>
      </w:r>
      <w:r w:rsidRPr="00AF50AD">
        <w:rPr>
          <w:lang w:val="en-PH"/>
        </w:rPr>
        <w:t xml:space="preserve"> for </w:t>
      </w:r>
      <w:r w:rsidR="00AF50AD" w:rsidRPr="00AF50AD">
        <w:rPr>
          <w:lang w:val="en-PH"/>
        </w:rPr>
        <w:t>“</w:t>
      </w:r>
      <w:r w:rsidRPr="00AF50AD">
        <w:rPr>
          <w:lang w:val="en-PH"/>
        </w:rPr>
        <w:t>Governor</w:t>
      </w:r>
      <w:r w:rsidR="00AF50AD" w:rsidRPr="00AF50AD">
        <w:rPr>
          <w:lang w:val="en-PH"/>
        </w:rPr>
        <w:t>”</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121.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322 to 323, 372.</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Interagency System for Caring for Emotionally Disturbed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sections in former Chapter 7, Title 20 from which the sections in this article were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5710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5720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5730</w:t>
            </w:r>
          </w:p>
        </w:tc>
      </w:tr>
    </w:tbl>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1510.</w:t>
      </w:r>
      <w:r w:rsidR="00F94E63" w:rsidRPr="00AF50AD">
        <w:rPr>
          <w:lang w:val="en-PH"/>
        </w:rPr>
        <w:t xml:space="preserve"> System established.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There is established the Interagency System for Caring for Emotionally Disturbed Children, an integrated system of care to be developed by the Continuum of Care for Emotionally Disturbed Children in the Department of Administration,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AF50AD" w:rsidRPr="00AF50AD">
        <w:rPr>
          <w:lang w:val="en-PH"/>
        </w:rPr>
        <w:t>’</w:t>
      </w:r>
      <w:r w:rsidRPr="00AF50AD">
        <w:rPr>
          <w:lang w:val="en-PH"/>
        </w:rPr>
        <w:t>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w:t>
      </w:r>
      <w:r w:rsidR="00AF50AD" w:rsidRPr="00AF50AD">
        <w:rPr>
          <w:lang w:val="en-PH"/>
        </w:rPr>
        <w:t>’</w:t>
      </w:r>
      <w:r w:rsidRPr="00AF50AD">
        <w:rPr>
          <w:lang w:val="en-PH"/>
        </w:rPr>
        <w:t>s care plan and procedures to evaluate and certify the programs offered by providers.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121 (S.22), Pt V, </w:t>
      </w:r>
      <w:r w:rsidRPr="00AF50AD">
        <w:rPr>
          <w:lang w:val="en-PH"/>
        </w:rPr>
        <w:t xml:space="preserve">Section </w:t>
      </w:r>
      <w:r w:rsidR="00F94E63" w:rsidRPr="00AF50AD">
        <w:rPr>
          <w:lang w:val="en-PH"/>
        </w:rPr>
        <w:t>7.MM.5, eff July 1, 2015.</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121, </w:t>
      </w:r>
      <w:r w:rsidR="00AF50AD" w:rsidRPr="00AF50AD">
        <w:rPr>
          <w:lang w:val="en-PH"/>
        </w:rPr>
        <w:t xml:space="preserve">Section </w:t>
      </w:r>
      <w:r w:rsidRPr="00AF50AD">
        <w:rPr>
          <w:lang w:val="en-PH"/>
        </w:rPr>
        <w:t xml:space="preserve">7.MM.5, substituted </w:t>
      </w:r>
      <w:r w:rsidR="00AF50AD" w:rsidRPr="00AF50AD">
        <w:rPr>
          <w:lang w:val="en-PH"/>
        </w:rPr>
        <w:t>“</w:t>
      </w:r>
      <w:r w:rsidRPr="00AF50AD">
        <w:rPr>
          <w:lang w:val="en-PH"/>
        </w:rPr>
        <w:t>in the Department of Administration</w:t>
      </w:r>
      <w:r w:rsidR="00AF50AD" w:rsidRPr="00AF50AD">
        <w:rPr>
          <w:lang w:val="en-PH"/>
        </w:rPr>
        <w:t>”</w:t>
      </w:r>
      <w:r w:rsidRPr="00AF50AD">
        <w:rPr>
          <w:lang w:val="en-PH"/>
        </w:rPr>
        <w:t xml:space="preserve"> for </w:t>
      </w:r>
      <w:r w:rsidR="00AF50AD" w:rsidRPr="00AF50AD">
        <w:rPr>
          <w:lang w:val="en-PH"/>
        </w:rPr>
        <w:t>“</w:t>
      </w:r>
      <w:r w:rsidRPr="00AF50AD">
        <w:rPr>
          <w:lang w:val="en-PH"/>
        </w:rPr>
        <w:t>of the Governor</w:t>
      </w:r>
      <w:r w:rsidR="00AF50AD" w:rsidRPr="00AF50AD">
        <w:rPr>
          <w:lang w:val="en-PH"/>
        </w:rPr>
        <w:t>’</w:t>
      </w:r>
      <w:r w:rsidRPr="00AF50AD">
        <w:rPr>
          <w:lang w:val="en-PH"/>
        </w:rPr>
        <w:t>s Office</w:t>
      </w:r>
      <w:r w:rsidR="00AF50AD" w:rsidRPr="00AF50AD">
        <w:rPr>
          <w:lang w:val="en-PH"/>
        </w:rPr>
        <w:t>”</w:t>
      </w:r>
      <w:r w:rsidRPr="00AF50AD">
        <w:rPr>
          <w:lang w:val="en-PH"/>
        </w:rPr>
        <w:t xml:space="preserve"> in the first sentence.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The Interagency System for Caring for Emotionally Disturbed Children, as provided for in this section, must be paid for solely by the Services Fund for Emotionally Disturbed Children and money in that fund must be used only to support the system, see </w:t>
      </w:r>
      <w:r w:rsidR="00AF50AD" w:rsidRPr="00AF50AD">
        <w:rPr>
          <w:lang w:val="en-PH"/>
        </w:rPr>
        <w:t xml:space="preserve">Section </w:t>
      </w:r>
      <w:r w:rsidRPr="00AF50AD">
        <w:rPr>
          <w:lang w:val="en-PH"/>
        </w:rPr>
        <w:t>63</w:t>
      </w:r>
      <w:r w:rsidR="00AF50AD" w:rsidRPr="00AF50AD">
        <w:rPr>
          <w:lang w:val="en-PH"/>
        </w:rPr>
        <w:noBreakHyphen/>
      </w:r>
      <w:r w:rsidRPr="00AF50AD">
        <w:rPr>
          <w:lang w:val="en-PH"/>
        </w:rPr>
        <w:t>11</w:t>
      </w:r>
      <w:r w:rsidR="00AF50AD" w:rsidRPr="00AF50AD">
        <w:rPr>
          <w:lang w:val="en-PH"/>
        </w:rPr>
        <w:noBreakHyphen/>
      </w:r>
      <w:r w:rsidRPr="00AF50AD">
        <w:rPr>
          <w:lang w:val="en-PH"/>
        </w:rPr>
        <w:t>1530.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1520.</w:t>
      </w:r>
      <w:r w:rsidR="00F94E63" w:rsidRPr="00AF50AD">
        <w:rPr>
          <w:lang w:val="en-PH"/>
        </w:rPr>
        <w:t xml:space="preserve"> State agency responsibilities.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1530.</w:t>
      </w:r>
      <w:r w:rsidR="00F94E63" w:rsidRPr="00AF50AD">
        <w:rPr>
          <w:lang w:val="en-PH"/>
        </w:rPr>
        <w:t xml:space="preserve"> Services Fund.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There is established the Services Fund for Emotionally Disturbed Children. The Interagency System for Caring for Emotionally Disturbed Children, as provided for in Section 63</w:t>
      </w:r>
      <w:r w:rsidR="00AF50AD" w:rsidRPr="00AF50AD">
        <w:rPr>
          <w:lang w:val="en-PH"/>
        </w:rPr>
        <w:noBreakHyphen/>
      </w:r>
      <w:r w:rsidRPr="00AF50AD">
        <w:rPr>
          <w:lang w:val="en-PH"/>
        </w:rPr>
        <w:t>11</w:t>
      </w:r>
      <w:r w:rsidR="00AF50AD" w:rsidRPr="00AF50AD">
        <w:rPr>
          <w:lang w:val="en-PH"/>
        </w:rPr>
        <w:noBreakHyphen/>
      </w:r>
      <w:r w:rsidRPr="00AF50AD">
        <w:rPr>
          <w:lang w:val="en-PH"/>
        </w:rPr>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w:t>
      </w:r>
      <w:r w:rsidR="00AF50AD" w:rsidRPr="00AF50AD">
        <w:rPr>
          <w:lang w:val="en-PH"/>
        </w:rPr>
        <w:t>’</w:t>
      </w:r>
      <w:r w:rsidRPr="00AF50AD">
        <w:rPr>
          <w:lang w:val="en-PH"/>
        </w:rPr>
        <w:t>s Case Resolution System. The Department of Social Services, in conjunction with other agencies participating in the system, shall develop billing and management protocols that maximize the use of the funds available.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127.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386 to 387.</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First Steps to School Readiness Board of Trustees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sections in former Chapter 7, Title 20 from which the sections in this article were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9700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9710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9720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9730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9740</w:t>
            </w:r>
          </w:p>
        </w:tc>
      </w:tr>
    </w:tbl>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1710.</w:t>
      </w:r>
      <w:r w:rsidR="00F94E63" w:rsidRPr="00AF50AD">
        <w:rPr>
          <w:lang w:val="en-PH"/>
        </w:rPr>
        <w:t xml:space="preserve"> Board established.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00AF50AD" w:rsidRPr="00AF50AD">
        <w:rPr>
          <w:lang w:val="en-PH"/>
        </w:rPr>
        <w:t>’</w:t>
      </w:r>
      <w:r w:rsidRPr="00AF50AD">
        <w:rPr>
          <w:lang w:val="en-PH"/>
        </w:rPr>
        <w:t>s children through the awarding of grants to partnerships at the county level as provided for in Section 59</w:t>
      </w:r>
      <w:r w:rsidR="00AF50AD" w:rsidRPr="00AF50AD">
        <w:rPr>
          <w:lang w:val="en-PH"/>
        </w:rPr>
        <w:noBreakHyphen/>
      </w:r>
      <w:r w:rsidRPr="00AF50AD">
        <w:rPr>
          <w:lang w:val="en-PH"/>
        </w:rPr>
        <w:t>152</w:t>
      </w:r>
      <w:r w:rsidR="00AF50AD" w:rsidRPr="00AF50AD">
        <w:rPr>
          <w:lang w:val="en-PH"/>
        </w:rPr>
        <w:noBreakHyphen/>
      </w:r>
      <w:r w:rsidRPr="00AF50AD">
        <w:rPr>
          <w:lang w:val="en-PH"/>
        </w:rPr>
        <w:t>90.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Editor</w:t>
      </w:r>
      <w:r w:rsidR="00AF50AD" w:rsidRPr="00AF50AD">
        <w:rPr>
          <w:lang w:val="en-PH"/>
        </w:rPr>
        <w:t>’</w:t>
      </w:r>
      <w:r w:rsidRPr="00AF50AD">
        <w:rPr>
          <w:lang w:val="en-PH"/>
        </w:rPr>
        <w:t>s Note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2006 Act No. 412, </w:t>
      </w:r>
      <w:r w:rsidR="00AF50AD" w:rsidRPr="00AF50AD">
        <w:rPr>
          <w:lang w:val="en-PH"/>
        </w:rPr>
        <w:t xml:space="preserve">Section </w:t>
      </w:r>
      <w:r w:rsidRPr="00AF50AD">
        <w:rPr>
          <w:lang w:val="en-PH"/>
        </w:rPr>
        <w:t>2, provides in part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Act 99 of 1999, South Carolina First Steps to School Readiness Act, is reauthorized until July 1, 2013.</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2013 Act No. 101, </w:t>
      </w:r>
      <w:r w:rsidR="00AF50AD" w:rsidRPr="00AF50AD">
        <w:rPr>
          <w:lang w:val="en-PH"/>
        </w:rPr>
        <w:t xml:space="preserve">Section </w:t>
      </w:r>
      <w:r w:rsidRPr="00AF50AD">
        <w:rPr>
          <w:lang w:val="en-PH"/>
        </w:rPr>
        <w:t>117.114,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117.114. (GP: First Steps Reauthorization) Act 99 of 1999, the South Carolina First Steps to School Readiness Act, is reauthorized for the duration of Fiscal Year 2013</w:t>
      </w:r>
      <w:r w:rsidRPr="00AF50AD">
        <w:rPr>
          <w:lang w:val="en-PH"/>
        </w:rPr>
        <w:noBreakHyphen/>
      </w:r>
      <w:r w:rsidR="00F94E63" w:rsidRPr="00AF50AD">
        <w:rPr>
          <w:lang w:val="en-PH"/>
        </w:rPr>
        <w:t>2014.</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286, </w:t>
      </w:r>
      <w:r w:rsidR="00AF50AD" w:rsidRPr="00AF50AD">
        <w:rPr>
          <w:lang w:val="en-PH"/>
        </w:rPr>
        <w:t xml:space="preserve">Section </w:t>
      </w:r>
      <w:r w:rsidRPr="00AF50AD">
        <w:rPr>
          <w:lang w:val="en-PH"/>
        </w:rPr>
        <w:t>117.108,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117.108. (GP: First Steps Reauthorization) Act 99 of 1999, the South Carolina First Steps to School Readiness Act, is reauthorized for the duration of Fiscal Year 2014</w:t>
      </w:r>
      <w:r w:rsidRPr="00AF50AD">
        <w:rPr>
          <w:lang w:val="en-PH"/>
        </w:rPr>
        <w:noBreakHyphen/>
      </w:r>
      <w:r w:rsidR="00F94E63" w:rsidRPr="00AF50AD">
        <w:rPr>
          <w:lang w:val="en-PH"/>
        </w:rPr>
        <w:t>2015.</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Coordination with Department of Health and Environmental Control funded programs and services impacting children and families during the first years of a child</w:t>
      </w:r>
      <w:r w:rsidR="00AF50AD" w:rsidRPr="00AF50AD">
        <w:rPr>
          <w:lang w:val="en-PH"/>
        </w:rPr>
        <w:t>’</w:t>
      </w:r>
      <w:r w:rsidRPr="00AF50AD">
        <w:rPr>
          <w:lang w:val="en-PH"/>
        </w:rPr>
        <w:t xml:space="preserve">s life, see </w:t>
      </w:r>
      <w:r w:rsidR="00AF50AD" w:rsidRPr="00AF50AD">
        <w:rPr>
          <w:lang w:val="en-PH"/>
        </w:rPr>
        <w:t xml:space="preserve">Section </w:t>
      </w:r>
      <w:r w:rsidRPr="00AF50AD">
        <w:rPr>
          <w:lang w:val="en-PH"/>
        </w:rPr>
        <w:t>44</w:t>
      </w:r>
      <w:r w:rsidR="00AF50AD" w:rsidRPr="00AF50AD">
        <w:rPr>
          <w:lang w:val="en-PH"/>
        </w:rPr>
        <w:noBreakHyphen/>
      </w:r>
      <w:r w:rsidRPr="00AF50AD">
        <w:rPr>
          <w:lang w:val="en-PH"/>
        </w:rPr>
        <w:t>1</w:t>
      </w:r>
      <w:r w:rsidR="00AF50AD" w:rsidRPr="00AF50AD">
        <w:rPr>
          <w:lang w:val="en-PH"/>
        </w:rPr>
        <w:noBreakHyphen/>
      </w:r>
      <w:r w:rsidRPr="00AF50AD">
        <w:rPr>
          <w:lang w:val="en-PH"/>
        </w:rPr>
        <w:t>280.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Coordination with Department of Social Services funded programs and services impacting children and families during the first years of a child</w:t>
      </w:r>
      <w:r w:rsidR="00AF50AD" w:rsidRPr="00AF50AD">
        <w:rPr>
          <w:lang w:val="en-PH"/>
        </w:rPr>
        <w:t>’</w:t>
      </w:r>
      <w:r w:rsidRPr="00AF50AD">
        <w:rPr>
          <w:lang w:val="en-PH"/>
        </w:rPr>
        <w:t xml:space="preserve">s life, see </w:t>
      </w:r>
      <w:r w:rsidR="00AF50AD" w:rsidRPr="00AF50AD">
        <w:rPr>
          <w:lang w:val="en-PH"/>
        </w:rPr>
        <w:t xml:space="preserve">Section </w:t>
      </w:r>
      <w:r w:rsidRPr="00AF50AD">
        <w:rPr>
          <w:lang w:val="en-PH"/>
        </w:rPr>
        <w:t>43</w:t>
      </w:r>
      <w:r w:rsidR="00AF50AD" w:rsidRPr="00AF50AD">
        <w:rPr>
          <w:lang w:val="en-PH"/>
        </w:rPr>
        <w:noBreakHyphen/>
      </w:r>
      <w:r w:rsidRPr="00AF50AD">
        <w:rPr>
          <w:lang w:val="en-PH"/>
        </w:rPr>
        <w:t>1</w:t>
      </w:r>
      <w:r w:rsidR="00AF50AD" w:rsidRPr="00AF50AD">
        <w:rPr>
          <w:lang w:val="en-PH"/>
        </w:rPr>
        <w:noBreakHyphen/>
      </w:r>
      <w:r w:rsidRPr="00AF50AD">
        <w:rPr>
          <w:lang w:val="en-PH"/>
        </w:rPr>
        <w:t>240.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States </w:t>
      </w:r>
      <w:r w:rsidR="00AF50AD" w:rsidRPr="00AF50AD">
        <w:rPr>
          <w:lang w:val="en-PH"/>
        </w:rPr>
        <w:t xml:space="preserve">Sections </w:t>
      </w:r>
      <w:r w:rsidRPr="00AF50AD">
        <w:rPr>
          <w:lang w:val="en-PH"/>
        </w:rPr>
        <w:t xml:space="preserve"> 254 to 257.</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1720.</w:t>
      </w:r>
      <w:r w:rsidR="00F94E63" w:rsidRPr="00AF50AD">
        <w:rPr>
          <w:lang w:val="en-PH"/>
        </w:rPr>
        <w:t xml:space="preserve"> Board of trustees; composition; study committee.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In making the appointments specified in subsection (C)(1), (2), and (3) of this section, the Governor, President Pro Tempore of the Senate, and the Speaker of the House of Representatives shall seek to ensure diverse geographical representation on the board by appointing individuals from each congressional district as possible.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board shall include members appointed in the following manner: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the Governor shall appoint one member from each of the following sectors: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(a) parents of young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(b) business community;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(c) early childhood educators;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(d) medical providers;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(e) child care and development providers;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(f) the General Assembly, one member from the Senate and one member from the House of Representatives;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the President Pro Tempore of the Senate shall appoint one member from each of the following sectors: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(a) parents of young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(b) business community;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(c) early childhood educators;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(d) medical or child care and development providers;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the Speaker of the House of Representatives shall appoint one member from each of the following sectors: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(a) parents of young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(b) business community;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(c) early childhood educators;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(d) medical or child care and development;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the chairman of the Senate Education Committee or his designee;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(5) the chairman of the House Education and Public Works Committee or his designee;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(6) the chief executive officer of each of the following shall serve as an ex officio voting member: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(a) Department of Social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(b) Department of Health and Environmental Control;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(c) Department of Health and Human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(d) Department of Disabilities and Special Needs;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(e) State Head Start Collaboration Officer;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(f) Children</w:t>
      </w:r>
      <w:r w:rsidR="00AF50AD" w:rsidRPr="00AF50AD">
        <w:rPr>
          <w:lang w:val="en-PH"/>
        </w:rPr>
        <w:t>’</w:t>
      </w:r>
      <w:r w:rsidRPr="00AF50AD">
        <w:rPr>
          <w:lang w:val="en-PH"/>
        </w:rPr>
        <w:t>s Trust of South Carolina.</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The terms of the members are for four years and until their successors are appointed and qualify. The appointments of the members from the General Assembly shall be coterminous with their terms of office.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(F)(1) There is created the Office of First Steps Study Committee to review the structure, responsibilities, governance by an organization exempt from federal income tax pursuant to Section 501(c)(3) of the Internal Revenue Code of 1986, and administration of the Office of First Steps. The goal of the study committee is to guarantee that children from birth to school</w:t>
      </w:r>
      <w:r w:rsidR="00AF50AD" w:rsidRPr="00AF50AD">
        <w:rPr>
          <w:lang w:val="en-PH"/>
        </w:rPr>
        <w:noBreakHyphen/>
      </w:r>
      <w:r w:rsidRPr="00AF50AD">
        <w:rPr>
          <w:lang w:val="en-PH"/>
        </w:rPr>
        <w:t>age receive needed services from the Office of First Steps in the most effective way through coordination with other agencies that serve the same population. Also, the study committee shall determine whether the services provided by the Office of First Steps are provided in the most cost</w:t>
      </w:r>
      <w:r w:rsidR="00AF50AD" w:rsidRPr="00AF50AD">
        <w:rPr>
          <w:lang w:val="en-PH"/>
        </w:rPr>
        <w:noBreakHyphen/>
      </w:r>
      <w:r w:rsidRPr="00AF50AD">
        <w:rPr>
          <w:lang w:val="en-PH"/>
        </w:rPr>
        <w:t>effective and direct manner to entities served by the Office of First Steps, including County First Steps Partnerships Boards. The study committee shall evaluate the structure and costs of the Office of First Steps becoming an independent agency and make a recommendation as to whether the Office of First Steps should become an agency, remain as a program at the Department of Education, be relocated within a state agency other than the Department of Education, or any other alternative structure the study committee deems fit. The study committee shall also address the issues concerning the governance of an organization exempt from federal income tax pursuant to Section 501(c)(3) of the Internal Revenue Code of 1986 relative to the structure recommended by the study committee. When making its recommendation as to the structure, the study committee must include an analysis of the costs associated with a change in structure. Such costs include, but are not limited to, personnel, data security, data management, and fiscal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The study committee shall be composed of:</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(a) four members of the Senate appointed by the Chairman of the Senate Education Committee. Of these members, one must be appointed upon the recommendation of the Senate Majority Leader, one must be appointed upon the recommendation of the Senate Minority Leader, and one must be a member of the South Carolina First Steps to School Readiness Board of Trustees;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(b) four members of the House of Representatives appointed by the Chairman of the House Education and Public Works Committee. Of these members, one must be appointed upon the recommendation of the House Majority Leader, one must be appointed upon the recommendation of the House Minority Leader, and one must be a member of the South Carolina First Steps to School Readiness Board of Trustees;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(c) one member appointed by the Governor, who shall serve as chairman;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(d) the President of the Institute for Child Success, or his designee;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(e) the Chairman of the Education Oversight Committee, or his designee;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r>
      <w:r w:rsidRPr="00AF50AD">
        <w:rPr>
          <w:lang w:val="en-PH"/>
        </w:rPr>
        <w:tab/>
        <w:t>(f) the Chairman of the Joint Citizens Legislative Committee on Children, or his designee.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Except for the two members of South Carolina First Steps to School Readiness Board of Trustees appointed pursuant to subitems (a) and (b), no member of the study committee may be a member of the South Carolina First Steps to School Readiness Board of Trustees or a member of a County First Steps Partnership Board.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The study committee must be staffed by the staff of the Senate Education Committee and the House Education and Public Works Committee.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The study committee shall complete its review and submit its recommendation to the General Assembly no later than March 15, 2015. Upon submission of its recommendation, the study committee is dissolved.</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287 (H.3428), </w:t>
      </w:r>
      <w:r w:rsidRPr="00AF50AD">
        <w:rPr>
          <w:lang w:val="en-PH"/>
        </w:rPr>
        <w:t xml:space="preserve">Section </w:t>
      </w:r>
      <w:r w:rsidR="00F94E63" w:rsidRPr="00AF50AD">
        <w:rPr>
          <w:lang w:val="en-PH"/>
        </w:rPr>
        <w:t>20.A, eff June 18, 2014.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Editor</w:t>
      </w:r>
      <w:r w:rsidR="00AF50AD" w:rsidRPr="00AF50AD">
        <w:rPr>
          <w:lang w:val="en-PH"/>
        </w:rPr>
        <w:t>’</w:t>
      </w:r>
      <w:r w:rsidRPr="00AF50AD">
        <w:rPr>
          <w:lang w:val="en-PH"/>
        </w:rPr>
        <w:t>s Note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2013 Act No. 101, </w:t>
      </w:r>
      <w:r w:rsidR="00AF50AD" w:rsidRPr="00AF50AD">
        <w:rPr>
          <w:lang w:val="en-PH"/>
        </w:rPr>
        <w:t xml:space="preserve">Section </w:t>
      </w:r>
      <w:r w:rsidRPr="00AF50AD">
        <w:rPr>
          <w:lang w:val="en-PH"/>
        </w:rPr>
        <w:t>117.114,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117.114. (GP: First Steps Reauthorization) Act 99 of 1999, the South Carolina First Steps to School Readiness Act, is reauthorized for the duration of Fiscal Year 2013</w:t>
      </w:r>
      <w:r w:rsidRPr="00AF50AD">
        <w:rPr>
          <w:lang w:val="en-PH"/>
        </w:rPr>
        <w:noBreakHyphen/>
      </w:r>
      <w:r w:rsidR="00F94E63" w:rsidRPr="00AF50AD">
        <w:rPr>
          <w:lang w:val="en-PH"/>
        </w:rPr>
        <w:t>2014.</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286, </w:t>
      </w:r>
      <w:r w:rsidR="00AF50AD" w:rsidRPr="00AF50AD">
        <w:rPr>
          <w:lang w:val="en-PH"/>
        </w:rPr>
        <w:t xml:space="preserve">Section </w:t>
      </w:r>
      <w:r w:rsidRPr="00AF50AD">
        <w:rPr>
          <w:lang w:val="en-PH"/>
        </w:rPr>
        <w:t>117.108,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117.108. (GP: First Steps Reauthorization) Act 99 of 1999, the South Carolina First Steps to School Readiness Act, is reauthorized for the duration of Fiscal Year 2014</w:t>
      </w:r>
      <w:r w:rsidRPr="00AF50AD">
        <w:rPr>
          <w:lang w:val="en-PH"/>
        </w:rPr>
        <w:noBreakHyphen/>
      </w:r>
      <w:r w:rsidR="00F94E63" w:rsidRPr="00AF50AD">
        <w:rPr>
          <w:lang w:val="en-PH"/>
        </w:rPr>
        <w:t>2015.</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2015 Act No. 130, eff June 1, 2015, </w:t>
      </w:r>
      <w:r w:rsidR="00AF50AD" w:rsidRPr="00AF50AD">
        <w:rPr>
          <w:lang w:val="en-PH"/>
        </w:rPr>
        <w:t xml:space="preserve">Section </w:t>
      </w:r>
      <w:r w:rsidRPr="00AF50AD">
        <w:rPr>
          <w:lang w:val="en-PH"/>
        </w:rPr>
        <w:t>1,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SECTION 1. The deadline in Section 63</w:t>
      </w:r>
      <w:r w:rsidRPr="00AF50AD">
        <w:rPr>
          <w:lang w:val="en-PH"/>
        </w:rPr>
        <w:noBreakHyphen/>
      </w:r>
      <w:r w:rsidR="00F94E63" w:rsidRPr="00AF50AD">
        <w:rPr>
          <w:lang w:val="en-PH"/>
        </w:rPr>
        <w:t>11</w:t>
      </w:r>
      <w:r w:rsidRPr="00AF50AD">
        <w:rPr>
          <w:lang w:val="en-PH"/>
        </w:rPr>
        <w:noBreakHyphen/>
      </w:r>
      <w:r w:rsidR="00F94E63" w:rsidRPr="00AF50AD">
        <w:rPr>
          <w:lang w:val="en-PH"/>
        </w:rPr>
        <w:t>1720(F)(4) of the 1976 Code requiring the Office of First Steps Study Committee to complete its review and present its recommendations to the General Assembly, as provided in Section 20 of Act 287 of 2014, is extended from March 15, 2015, to January 1, 2016.</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287, </w:t>
      </w:r>
      <w:r w:rsidR="00AF50AD" w:rsidRPr="00AF50AD">
        <w:rPr>
          <w:lang w:val="en-PH"/>
        </w:rPr>
        <w:t xml:space="preserve">Section </w:t>
      </w:r>
      <w:r w:rsidRPr="00AF50AD">
        <w:rPr>
          <w:lang w:val="en-PH"/>
        </w:rPr>
        <w:t>20.A, rewrote the section.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Comprehensive long</w:t>
      </w:r>
      <w:r w:rsidR="00AF50AD" w:rsidRPr="00AF50AD">
        <w:rPr>
          <w:lang w:val="en-PH"/>
        </w:rPr>
        <w:noBreakHyphen/>
      </w:r>
      <w:r w:rsidRPr="00AF50AD">
        <w:rPr>
          <w:lang w:val="en-PH"/>
        </w:rPr>
        <w:t xml:space="preserve">range initiative, see </w:t>
      </w:r>
      <w:r w:rsidR="00AF50AD" w:rsidRPr="00AF50AD">
        <w:rPr>
          <w:lang w:val="en-PH"/>
        </w:rPr>
        <w:t xml:space="preserve">Section </w:t>
      </w:r>
      <w:r w:rsidRPr="00AF50AD">
        <w:rPr>
          <w:lang w:val="en-PH"/>
        </w:rPr>
        <w:t>59</w:t>
      </w:r>
      <w:r w:rsidR="00AF50AD" w:rsidRPr="00AF50AD">
        <w:rPr>
          <w:lang w:val="en-PH"/>
        </w:rPr>
        <w:noBreakHyphen/>
      </w:r>
      <w:r w:rsidRPr="00AF50AD">
        <w:rPr>
          <w:lang w:val="en-PH"/>
        </w:rPr>
        <w:t>152</w:t>
      </w:r>
      <w:r w:rsidR="00AF50AD" w:rsidRPr="00AF50AD">
        <w:rPr>
          <w:lang w:val="en-PH"/>
        </w:rPr>
        <w:noBreakHyphen/>
      </w:r>
      <w:r w:rsidRPr="00AF50AD">
        <w:rPr>
          <w:lang w:val="en-PH"/>
        </w:rPr>
        <w:t>32.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254 to 257.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Attorney General</w:t>
      </w:r>
      <w:r w:rsidR="00AF50AD" w:rsidRPr="00AF50AD">
        <w:rPr>
          <w:lang w:val="en-PH"/>
        </w:rPr>
        <w:t>’</w:t>
      </w:r>
      <w:r w:rsidRPr="00AF50AD">
        <w:rPr>
          <w:lang w:val="en-PH"/>
        </w:rPr>
        <w:t>s Opinions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The Legislature intends for the Office of First Steps Study Committee to have discretion in the type of structure it recommends for the Office of First Steps, however, such structure must be similar or related in some manner to the ones enumerated in Section 63</w:t>
      </w:r>
      <w:r w:rsidR="00AF50AD" w:rsidRPr="00AF50AD">
        <w:rPr>
          <w:lang w:val="en-PH"/>
        </w:rPr>
        <w:noBreakHyphen/>
      </w:r>
      <w:r w:rsidRPr="00AF50AD">
        <w:rPr>
          <w:lang w:val="en-PH"/>
        </w:rPr>
        <w:t>11</w:t>
      </w:r>
      <w:r w:rsidR="00AF50AD" w:rsidRPr="00AF50AD">
        <w:rPr>
          <w:lang w:val="en-PH"/>
        </w:rPr>
        <w:noBreakHyphen/>
      </w:r>
      <w:r w:rsidRPr="00AF50AD">
        <w:rPr>
          <w:lang w:val="en-PH"/>
        </w:rPr>
        <w:t>1720(F)(1) and cannot be an entirely new structure. 2014 S.C. Op.Atty.Gen. (July 28, 2015) 2015 WL 4850413.</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1725.</w:t>
      </w:r>
      <w:r w:rsidR="00F94E63" w:rsidRPr="00AF50AD">
        <w:rPr>
          <w:lang w:val="en-PH"/>
        </w:rPr>
        <w:t xml:space="preserve"> Advisory council.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(A) For the purposes of this article, </w:t>
      </w:r>
      <w:r w:rsidR="00AF50AD" w:rsidRPr="00AF50AD">
        <w:rPr>
          <w:lang w:val="en-PH"/>
        </w:rPr>
        <w:t>“</w:t>
      </w:r>
      <w:r w:rsidRPr="00AF50AD">
        <w:rPr>
          <w:lang w:val="en-PH"/>
        </w:rPr>
        <w:t>advisory council</w:t>
      </w:r>
      <w:r w:rsidR="00AF50AD" w:rsidRPr="00AF50AD">
        <w:rPr>
          <w:lang w:val="en-PH"/>
        </w:rPr>
        <w:t>”</w:t>
      </w:r>
      <w:r w:rsidRPr="00AF50AD">
        <w:rPr>
          <w:lang w:val="en-PH"/>
        </w:rPr>
        <w:t xml:space="preserve"> means the South Carolina Advisory Council established by Executive Order Number 2010</w:t>
      </w:r>
      <w:r w:rsidR="00AF50AD" w:rsidRPr="00AF50AD">
        <w:rPr>
          <w:lang w:val="en-PH"/>
        </w:rPr>
        <w:noBreakHyphen/>
      </w:r>
      <w:r w:rsidRPr="00AF50AD">
        <w:rPr>
          <w:lang w:val="en-PH"/>
        </w:rPr>
        <w:t>06 in compliance with the Improving Head Start for School Readiness Act of 2007, 42 U.S.C. Section 9837b,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The State Director of First Steps shall coordinate the activities of the advisory council. Pursuant to 42 U.S.C. Section 9837b(b)(1)(D)(i), the advisory council shall: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conduct a periodic statewide needs assessment concerning the quality and availability of early childhood education and development programs and services for children from birth to the age of school entry, including an assessment of the availability of high</w:t>
      </w:r>
      <w:r w:rsidR="00AF50AD" w:rsidRPr="00AF50AD">
        <w:rPr>
          <w:lang w:val="en-PH"/>
        </w:rPr>
        <w:noBreakHyphen/>
      </w:r>
      <w:r w:rsidRPr="00AF50AD">
        <w:rPr>
          <w:lang w:val="en-PH"/>
        </w:rPr>
        <w:t>quality prekindergarten services for low income children in the State;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identify opportunities for, and barriers to, collaboration and coordination among federally funded and state</w:t>
      </w:r>
      <w:r w:rsidR="00AF50AD" w:rsidRPr="00AF50AD">
        <w:rPr>
          <w:lang w:val="en-PH"/>
        </w:rPr>
        <w:noBreakHyphen/>
      </w:r>
      <w:r w:rsidRPr="00AF50AD">
        <w:rPr>
          <w:lang w:val="en-PH"/>
        </w:rPr>
        <w:t>funded child development, child care, and early childhood education programs and services, including collaboration and coordination among state agencies responsible for administering these programs;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develop recommendations for increasing the overall participation of children in existing federal, state, and local child care and early childhood education programs, including outreach to underrepresented and special populations;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develop recommendations regarding the establishment of a unified data collection system for public early childhood education and development programs and services throughout the State;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(5) develop recommendations regarding statewide professional development and career advancement plans for early childhood educators in the State;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(6) assess the capacity and effectiveness of two</w:t>
      </w:r>
      <w:r w:rsidR="00AF50AD" w:rsidRPr="00AF50AD">
        <w:rPr>
          <w:lang w:val="en-PH"/>
        </w:rPr>
        <w:noBreakHyphen/>
      </w:r>
      <w:r w:rsidRPr="00AF50AD">
        <w:rPr>
          <w:lang w:val="en-PH"/>
        </w:rPr>
        <w:t>year and four</w:t>
      </w:r>
      <w:r w:rsidR="00AF50AD" w:rsidRPr="00AF50AD">
        <w:rPr>
          <w:lang w:val="en-PH"/>
        </w:rPr>
        <w:noBreakHyphen/>
      </w:r>
      <w:r w:rsidRPr="00AF50AD">
        <w:rPr>
          <w:lang w:val="en-PH"/>
        </w:rPr>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(7) make recommendations for improvements in state early learning standards and undertake efforts to develop high</w:t>
      </w:r>
      <w:r w:rsidR="00AF50AD" w:rsidRPr="00AF50AD">
        <w:rPr>
          <w:lang w:val="en-PH"/>
        </w:rPr>
        <w:noBreakHyphen/>
      </w:r>
      <w:r w:rsidRPr="00AF50AD">
        <w:rPr>
          <w:lang w:val="en-PH"/>
        </w:rPr>
        <w:t>quality comprehensive early learning standards, as appropriate;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(8) develop and publish, using available demographic data, an indicators</w:t>
      </w:r>
      <w:r w:rsidR="00AF50AD" w:rsidRPr="00AF50AD">
        <w:rPr>
          <w:lang w:val="en-PH"/>
        </w:rPr>
        <w:noBreakHyphen/>
      </w:r>
      <w:r w:rsidRPr="00AF50AD">
        <w:rPr>
          <w:lang w:val="en-PH"/>
        </w:rPr>
        <w:t>based measure of school readiness at the state and community level;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(9)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(10) perform all other functions, as permitted under federal and state law, to improve coordination and delivery of early childhood education and development to children in this State.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(E) The advisory council shall designate a meeting as its annual meeting. All of the chief executive officers of the state agencies represented on the Early Childhood Advisory Council must attend the annual meeting in person.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(F) The advisory council shall prepare an annual report of its activities for presentation to the Governor and General Assembly.</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2014 Act No. 287 (H.3428), </w:t>
      </w:r>
      <w:r w:rsidRPr="00AF50AD">
        <w:rPr>
          <w:lang w:val="en-PH"/>
        </w:rPr>
        <w:t xml:space="preserve">Section </w:t>
      </w:r>
      <w:r w:rsidR="00F94E63" w:rsidRPr="00AF50AD">
        <w:rPr>
          <w:lang w:val="en-PH"/>
        </w:rPr>
        <w:t>4, eff June 18, 2014.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Federal Aspects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Improving Head Start for School Readiness Act of 2007; Pub.L. 110</w:t>
      </w:r>
      <w:r w:rsidR="00AF50AD" w:rsidRPr="00AF50AD">
        <w:rPr>
          <w:lang w:val="en-PH"/>
        </w:rPr>
        <w:noBreakHyphen/>
      </w:r>
      <w:r w:rsidRPr="00AF50AD">
        <w:rPr>
          <w:lang w:val="en-PH"/>
        </w:rPr>
        <w:t xml:space="preserve">134, Dec. 12, 2007, 121 Stat. 1363, see 42 U.S.C.A. </w:t>
      </w:r>
      <w:r w:rsidR="00AF50AD" w:rsidRPr="00AF50AD">
        <w:rPr>
          <w:lang w:val="en-PH"/>
        </w:rPr>
        <w:t xml:space="preserve">Section </w:t>
      </w:r>
      <w:r w:rsidRPr="00AF50AD">
        <w:rPr>
          <w:lang w:val="en-PH"/>
        </w:rPr>
        <w:t>9837b.</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1730.</w:t>
      </w:r>
      <w:r w:rsidR="00F94E63" w:rsidRPr="00AF50AD">
        <w:rPr>
          <w:lang w:val="en-PH"/>
        </w:rPr>
        <w:t xml:space="preserve"> Board of trustees; promulgation of comprehensive long</w:t>
      </w:r>
      <w:r w:rsidRPr="00AF50AD">
        <w:rPr>
          <w:lang w:val="en-PH"/>
        </w:rPr>
        <w:noBreakHyphen/>
      </w:r>
      <w:r w:rsidR="00F94E63" w:rsidRPr="00AF50AD">
        <w:rPr>
          <w:lang w:val="en-PH"/>
        </w:rPr>
        <w:t>term initiative; regulations; policies.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To oversee and be accountable for the South Carolina First Steps to School Readiness Initiative, in accordance with the APA, the board shall: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 develop and promulgate a comprehensive long</w:t>
      </w:r>
      <w:r w:rsidR="00AF50AD" w:rsidRPr="00AF50AD">
        <w:rPr>
          <w:lang w:val="en-PH"/>
        </w:rPr>
        <w:noBreakHyphen/>
      </w:r>
      <w:r w:rsidRPr="00AF50AD">
        <w:rPr>
          <w:lang w:val="en-PH"/>
        </w:rPr>
        <w:t>range initiative for improving early childhood development and increasing school readiness and literacy, which shall include the specific requirements of Chapter 152, Title 59;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(2) in accordance with the APA, promulgate regulations and establish guidelines, policies, and procedures for the continued implementation of the South Carolina First Steps to School Readiness initiative;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(3) provide oversight on the continued implementation and evaluation of the South Carolina First Steps to School Readiness initiative at the state and local levels;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(4) establish and promulgate grant qualification requirements and a formula by which allocations for qualifying partnership grants shall be calculated;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(5) ensure the provision of technical assistance, consultation services and support to First Steps Partnerships including: the creation and annual revision of county needs assessments; the prioritization, implementation, and evaluation of each First Steps Partnership</w:t>
      </w:r>
      <w:r w:rsidR="00AF50AD" w:rsidRPr="00AF50AD">
        <w:rPr>
          <w:lang w:val="en-PH"/>
        </w:rPr>
        <w:t>’</w:t>
      </w:r>
      <w:r w:rsidRPr="00AF50AD">
        <w:rPr>
          <w:lang w:val="en-PH"/>
        </w:rPr>
        <w:t>s strategic plans based on needs assessments; and the identification of assets from other funding sources;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(7) establish and promulgate results</w:t>
      </w:r>
      <w:r w:rsidR="00AF50AD" w:rsidRPr="00AF50AD">
        <w:rPr>
          <w:lang w:val="en-PH"/>
        </w:rPr>
        <w:noBreakHyphen/>
      </w:r>
      <w:r w:rsidRPr="00AF50AD">
        <w:rPr>
          <w:lang w:val="en-PH"/>
        </w:rPr>
        <w:t>oriented measures and objectives and assess whether services provided by First Steps Partnerships to children and families are meeting the goals and achieving the results established for the First Steps initiative pursuant to Chapter 152, Title 59;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(8) receive gifts, bequests, and devises for deposit for awarding grants to First Steps Partnerships;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(9) report annually to the General Assembly by January first on activities and progress to include recommendations for changes and legislative initiatives and results of program evaluations;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(10) establish and promulgate internal policies and procedures to allow the board to operate optimally, which shall include, but not be limited to, an established and consistent process for decision making;</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(11) develop, implement, and document an annual performance process for the Director of the Office of South Carolina First Steps;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(12) establish and promulgate bylaws for adoption by local First Steps Partnerships;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(13) establish and promulgate internal evaluation policies and procedures for local partnerships for annual review pursuant to Chapter 152, Title 59;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(14) arrange for the conduction of an independent external program evaluation pursuant to Chapter 152, Title 59.</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287 (H.3428), </w:t>
      </w:r>
      <w:r w:rsidRPr="00AF50AD">
        <w:rPr>
          <w:lang w:val="en-PH"/>
        </w:rPr>
        <w:t xml:space="preserve">Section </w:t>
      </w:r>
      <w:r w:rsidR="00F94E63" w:rsidRPr="00AF50AD">
        <w:rPr>
          <w:lang w:val="en-PH"/>
        </w:rPr>
        <w:t>21, eff June 18, 2014.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Editor</w:t>
      </w:r>
      <w:r w:rsidR="00AF50AD" w:rsidRPr="00AF50AD">
        <w:rPr>
          <w:lang w:val="en-PH"/>
        </w:rPr>
        <w:t>’</w:t>
      </w:r>
      <w:r w:rsidRPr="00AF50AD">
        <w:rPr>
          <w:lang w:val="en-PH"/>
        </w:rPr>
        <w:t>s Note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2013 Act No. 101, </w:t>
      </w:r>
      <w:r w:rsidR="00AF50AD" w:rsidRPr="00AF50AD">
        <w:rPr>
          <w:lang w:val="en-PH"/>
        </w:rPr>
        <w:t xml:space="preserve">Section </w:t>
      </w:r>
      <w:r w:rsidRPr="00AF50AD">
        <w:rPr>
          <w:lang w:val="en-PH"/>
        </w:rPr>
        <w:t>117.114,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117.114. (GP: First Steps Reauthorization) Act 99 of 1999, the South Carolina First Steps to School Readiness Act, is reauthorized for the duration of Fiscal Year 2013</w:t>
      </w:r>
      <w:r w:rsidRPr="00AF50AD">
        <w:rPr>
          <w:lang w:val="en-PH"/>
        </w:rPr>
        <w:noBreakHyphen/>
      </w:r>
      <w:r w:rsidR="00F94E63" w:rsidRPr="00AF50AD">
        <w:rPr>
          <w:lang w:val="en-PH"/>
        </w:rPr>
        <w:t>2014.</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286, </w:t>
      </w:r>
      <w:r w:rsidR="00AF50AD" w:rsidRPr="00AF50AD">
        <w:rPr>
          <w:lang w:val="en-PH"/>
        </w:rPr>
        <w:t xml:space="preserve">Section </w:t>
      </w:r>
      <w:r w:rsidRPr="00AF50AD">
        <w:rPr>
          <w:lang w:val="en-PH"/>
        </w:rPr>
        <w:t>117.108,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117.108. (GP: First Steps Reauthorization) Act 99 of 1999, the South Carolina First Steps to School Readiness Act, is reauthorized for the duration of Fiscal Year 2014</w:t>
      </w:r>
      <w:r w:rsidRPr="00AF50AD">
        <w:rPr>
          <w:lang w:val="en-PH"/>
        </w:rPr>
        <w:noBreakHyphen/>
      </w:r>
      <w:r w:rsidR="00F94E63" w:rsidRPr="00AF50AD">
        <w:rPr>
          <w:lang w:val="en-PH"/>
        </w:rPr>
        <w:t>2015.</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287, </w:t>
      </w:r>
      <w:r w:rsidR="00AF50AD" w:rsidRPr="00AF50AD">
        <w:rPr>
          <w:lang w:val="en-PH"/>
        </w:rPr>
        <w:t xml:space="preserve">Section </w:t>
      </w:r>
      <w:r w:rsidRPr="00AF50AD">
        <w:rPr>
          <w:lang w:val="en-PH"/>
        </w:rPr>
        <w:t>21, rewrote the section.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Local partnership boards, grant funding, see </w:t>
      </w:r>
      <w:r w:rsidR="00AF50AD" w:rsidRPr="00AF50AD">
        <w:rPr>
          <w:lang w:val="en-PH"/>
        </w:rPr>
        <w:t xml:space="preserve">Section </w:t>
      </w:r>
      <w:r w:rsidRPr="00AF50AD">
        <w:rPr>
          <w:lang w:val="en-PH"/>
        </w:rPr>
        <w:t>59</w:t>
      </w:r>
      <w:r w:rsidR="00AF50AD" w:rsidRPr="00AF50AD">
        <w:rPr>
          <w:lang w:val="en-PH"/>
        </w:rPr>
        <w:noBreakHyphen/>
      </w:r>
      <w:r w:rsidRPr="00AF50AD">
        <w:rPr>
          <w:lang w:val="en-PH"/>
        </w:rPr>
        <w:t>152</w:t>
      </w:r>
      <w:r w:rsidR="00AF50AD" w:rsidRPr="00AF50AD">
        <w:rPr>
          <w:lang w:val="en-PH"/>
        </w:rPr>
        <w:noBreakHyphen/>
      </w:r>
      <w:r w:rsidRPr="00AF50AD">
        <w:rPr>
          <w:lang w:val="en-PH"/>
        </w:rPr>
        <w:t>90.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254 to 257.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Attorney General</w:t>
      </w:r>
      <w:r w:rsidR="00AF50AD" w:rsidRPr="00AF50AD">
        <w:rPr>
          <w:lang w:val="en-PH"/>
        </w:rPr>
        <w:t>’</w:t>
      </w:r>
      <w:r w:rsidRPr="00AF50AD">
        <w:rPr>
          <w:lang w:val="en-PH"/>
        </w:rPr>
        <w:t>s Opinions</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Discussion of the First Steps</w:t>
      </w:r>
      <w:r w:rsidR="00AF50AD" w:rsidRPr="00AF50AD">
        <w:rPr>
          <w:lang w:val="en-PH"/>
        </w:rPr>
        <w:t>’</w:t>
      </w:r>
      <w:r w:rsidRPr="00AF50AD">
        <w:rPr>
          <w:lang w:val="en-PH"/>
        </w:rPr>
        <w:t xml:space="preserve"> Board of Trustees appropriate exercise of responsibilities under this section and in accordance with the Administrative Procedures Act. S.C. Op.Atty.Gen. (May 29, 2015) 2015 WL 3636393.</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1735.</w:t>
      </w:r>
      <w:r w:rsidR="00F94E63" w:rsidRPr="00AF50AD">
        <w:rPr>
          <w:lang w:val="en-PH"/>
        </w:rPr>
        <w:t xml:space="preserve"> BabyNet; definitions; compliance with federal law.</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For the purposes of this article: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 xml:space="preserve">(1) </w:t>
      </w:r>
      <w:r w:rsidR="00AF50AD" w:rsidRPr="00AF50AD">
        <w:rPr>
          <w:lang w:val="en-PH"/>
        </w:rPr>
        <w:t>“</w:t>
      </w:r>
      <w:r w:rsidRPr="00AF50AD">
        <w:rPr>
          <w:lang w:val="en-PH"/>
        </w:rPr>
        <w:t>BabyNet</w:t>
      </w:r>
      <w:r w:rsidR="00AF50AD" w:rsidRPr="00AF50AD">
        <w:rPr>
          <w:lang w:val="en-PH"/>
        </w:rPr>
        <w:t>”</w:t>
      </w:r>
      <w:r w:rsidRPr="00AF50AD">
        <w:rPr>
          <w:lang w:val="en-PH"/>
        </w:rPr>
        <w:t xml:space="preserve"> is the interagency early intervention system that is the Part C program in South Carolina.</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 xml:space="preserve">(2) </w:t>
      </w:r>
      <w:r w:rsidR="00AF50AD" w:rsidRPr="00AF50AD">
        <w:rPr>
          <w:lang w:val="en-PH"/>
        </w:rPr>
        <w:t>“</w:t>
      </w:r>
      <w:r w:rsidRPr="00AF50AD">
        <w:rPr>
          <w:lang w:val="en-PH"/>
        </w:rPr>
        <w:t>I.D.E.A.</w:t>
      </w:r>
      <w:r w:rsidR="00AF50AD" w:rsidRPr="00AF50AD">
        <w:rPr>
          <w:lang w:val="en-PH"/>
        </w:rPr>
        <w:t>”</w:t>
      </w:r>
      <w:r w:rsidRPr="00AF50AD">
        <w:rPr>
          <w:lang w:val="en-PH"/>
        </w:rPr>
        <w:t xml:space="preserve"> means the Individuals with Disabilities Education Act, 20 U.S.C. Section 1400,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 xml:space="preserve">(3) </w:t>
      </w:r>
      <w:r w:rsidR="00AF50AD" w:rsidRPr="00AF50AD">
        <w:rPr>
          <w:lang w:val="en-PH"/>
        </w:rPr>
        <w:t>“</w:t>
      </w:r>
      <w:r w:rsidRPr="00AF50AD">
        <w:rPr>
          <w:lang w:val="en-PH"/>
        </w:rPr>
        <w:t>Maintenance of effort</w:t>
      </w:r>
      <w:r w:rsidR="00AF50AD" w:rsidRPr="00AF50AD">
        <w:rPr>
          <w:lang w:val="en-PH"/>
        </w:rPr>
        <w:t>”</w:t>
      </w:r>
      <w:r w:rsidRPr="00AF50AD">
        <w:rPr>
          <w:lang w:val="en-PH"/>
        </w:rPr>
        <w:t xml:space="preserve"> means the requirement of Part C that relevant state and local agencies maintain a specified level of financial support for early intervention services in compliance with 34 C.F.R. 303.124.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 xml:space="preserve">(4) </w:t>
      </w:r>
      <w:r w:rsidR="00AF50AD" w:rsidRPr="00AF50AD">
        <w:rPr>
          <w:lang w:val="en-PH"/>
        </w:rPr>
        <w:t>“</w:t>
      </w:r>
      <w:r w:rsidRPr="00AF50AD">
        <w:rPr>
          <w:lang w:val="en-PH"/>
        </w:rPr>
        <w:t>Part C program</w:t>
      </w:r>
      <w:r w:rsidR="00AF50AD" w:rsidRPr="00AF50AD">
        <w:rPr>
          <w:lang w:val="en-PH"/>
        </w:rPr>
        <w:t>”</w:t>
      </w:r>
      <w:r w:rsidRPr="00AF50AD">
        <w:rPr>
          <w:lang w:val="en-PH"/>
        </w:rPr>
        <w:t xml:space="preserve"> means a program of early intervention services to infants and toddlers with disabilities required in each state by I.D.E.A. and for which South Carolina First Steps to School Readiness is designated as the lead agency to administer the Part C program in South Carolina by Executive Order Number 2009</w:t>
      </w:r>
      <w:r w:rsidR="00AF50AD" w:rsidRPr="00AF50AD">
        <w:rPr>
          <w:lang w:val="en-PH"/>
        </w:rPr>
        <w:noBreakHyphen/>
      </w:r>
      <w:r w:rsidRPr="00AF50AD">
        <w:rPr>
          <w:lang w:val="en-PH"/>
        </w:rPr>
        <w:t>12 in compliance with Subchapter VIII, Chapter 33, Title 20, U.S. Code Annotated relating to Head Start programs, and as provided in Section 44</w:t>
      </w:r>
      <w:r w:rsidR="00AF50AD" w:rsidRPr="00AF50AD">
        <w:rPr>
          <w:lang w:val="en-PH"/>
        </w:rPr>
        <w:noBreakHyphen/>
      </w:r>
      <w:r w:rsidRPr="00AF50AD">
        <w:rPr>
          <w:lang w:val="en-PH"/>
        </w:rPr>
        <w:t>7</w:t>
      </w:r>
      <w:r w:rsidR="00AF50AD" w:rsidRPr="00AF50AD">
        <w:rPr>
          <w:lang w:val="en-PH"/>
        </w:rPr>
        <w:noBreakHyphen/>
      </w:r>
      <w:r w:rsidRPr="00AF50AD">
        <w:rPr>
          <w:lang w:val="en-PH"/>
        </w:rPr>
        <w:t>2520(A), which relates to definitions concerning the South Carolina Infants and Toddlers with Disabilities Act.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First Steps shall ensure that BabyNet complies with the maintenance of effort requirement by coordinating with all agencies that provide early intervention services in this State to ensure they each properly document all Part C expenditures annually.</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4E63" w:rsidRPr="00AF50AD">
        <w:rPr>
          <w:lang w:val="en-PH"/>
        </w:rPr>
        <w:t xml:space="preserve">: 2014 Act No. 287 (H.3428), </w:t>
      </w:r>
      <w:r w:rsidRPr="00AF50AD">
        <w:rPr>
          <w:lang w:val="en-PH"/>
        </w:rPr>
        <w:t xml:space="preserve">Section </w:t>
      </w:r>
      <w:r w:rsidR="00F94E63" w:rsidRPr="00AF50AD">
        <w:rPr>
          <w:lang w:val="en-PH"/>
        </w:rPr>
        <w:t>5, eff June 18, 2014.</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1740.</w:t>
      </w:r>
      <w:r w:rsidR="00F94E63" w:rsidRPr="00AF50AD">
        <w:rPr>
          <w:lang w:val="en-PH"/>
        </w:rPr>
        <w:t xml:space="preserve"> Director and staff.</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Editor</w:t>
      </w:r>
      <w:r w:rsidR="00AF50AD" w:rsidRPr="00AF50AD">
        <w:rPr>
          <w:lang w:val="en-PH"/>
        </w:rPr>
        <w:t>’</w:t>
      </w:r>
      <w:r w:rsidRPr="00AF50AD">
        <w:rPr>
          <w:lang w:val="en-PH"/>
        </w:rPr>
        <w:t>s Note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2013 Act No. 101, </w:t>
      </w:r>
      <w:r w:rsidR="00AF50AD" w:rsidRPr="00AF50AD">
        <w:rPr>
          <w:lang w:val="en-PH"/>
        </w:rPr>
        <w:t xml:space="preserve">Section </w:t>
      </w:r>
      <w:r w:rsidRPr="00AF50AD">
        <w:rPr>
          <w:lang w:val="en-PH"/>
        </w:rPr>
        <w:t>117.114,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117.114. (GP: First Steps Reauthorization) Act 99 of 1999, the South Carolina First Steps to School Readiness Act, is reauthorized for the duration of Fiscal Year 2013</w:t>
      </w:r>
      <w:r w:rsidRPr="00AF50AD">
        <w:rPr>
          <w:lang w:val="en-PH"/>
        </w:rPr>
        <w:noBreakHyphen/>
      </w:r>
      <w:r w:rsidR="00F94E63" w:rsidRPr="00AF50AD">
        <w:rPr>
          <w:lang w:val="en-PH"/>
        </w:rPr>
        <w:t>2014.</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286, </w:t>
      </w:r>
      <w:r w:rsidR="00AF50AD" w:rsidRPr="00AF50AD">
        <w:rPr>
          <w:lang w:val="en-PH"/>
        </w:rPr>
        <w:t xml:space="preserve">Section </w:t>
      </w:r>
      <w:r w:rsidRPr="00AF50AD">
        <w:rPr>
          <w:lang w:val="en-PH"/>
        </w:rPr>
        <w:t>117.108,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117.108. (GP: First Steps Reauthorization) Act 99 of 1999, the South Carolina First Steps to School Readiness Act, is reauthorized for the duration of Fiscal Year 2014</w:t>
      </w:r>
      <w:r w:rsidRPr="00AF50AD">
        <w:rPr>
          <w:lang w:val="en-PH"/>
        </w:rPr>
        <w:noBreakHyphen/>
      </w:r>
      <w:r w:rsidR="00F94E63" w:rsidRPr="00AF50AD">
        <w:rPr>
          <w:lang w:val="en-PH"/>
        </w:rPr>
        <w:t>2015.</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States </w:t>
      </w:r>
      <w:r w:rsidR="00AF50AD" w:rsidRPr="00AF50AD">
        <w:rPr>
          <w:lang w:val="en-PH"/>
        </w:rPr>
        <w:t xml:space="preserve">Sections </w:t>
      </w:r>
      <w:r w:rsidRPr="00AF50AD">
        <w:rPr>
          <w:lang w:val="en-PH"/>
        </w:rPr>
        <w:t xml:space="preserve"> 254 to 257.</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1750.</w:t>
      </w:r>
      <w:r w:rsidR="00F94E63" w:rsidRPr="00AF50AD">
        <w:rPr>
          <w:lang w:val="en-PH"/>
        </w:rPr>
        <w:t xml:space="preserve"> Funding.</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A separate fund must be established to accept nongovernmental grants, gifts, and donations from any public or private source for the South Carolina First Steps to School Readiness initiative. Each donor may designate up to one</w:t>
      </w:r>
      <w:r w:rsidR="00AF50AD" w:rsidRPr="00AF50AD">
        <w:rPr>
          <w:lang w:val="en-PH"/>
        </w:rPr>
        <w:noBreakHyphen/>
      </w:r>
      <w:r w:rsidRPr="00AF50AD">
        <w:rPr>
          <w:lang w:val="en-PH"/>
        </w:rPr>
        <w:t>half of their contribution to specific counties or a county. Both the designated and undesignated funds may be used to meet the local match required in Section 59</w:t>
      </w:r>
      <w:r w:rsidR="00AF50AD" w:rsidRPr="00AF50AD">
        <w:rPr>
          <w:lang w:val="en-PH"/>
        </w:rPr>
        <w:noBreakHyphen/>
      </w:r>
      <w:r w:rsidRPr="00AF50AD">
        <w:rPr>
          <w:lang w:val="en-PH"/>
        </w:rPr>
        <w:t>152</w:t>
      </w:r>
      <w:r w:rsidR="00AF50AD" w:rsidRPr="00AF50AD">
        <w:rPr>
          <w:lang w:val="en-PH"/>
        </w:rPr>
        <w:noBreakHyphen/>
      </w:r>
      <w:r w:rsidRPr="00AF50AD">
        <w:rPr>
          <w:lang w:val="en-PH"/>
        </w:rPr>
        <w:t>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All interest derived from the investment of the funds in subsections (A) and (B) shall remain a part of each respective fund.</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Editor</w:t>
      </w:r>
      <w:r w:rsidR="00AF50AD" w:rsidRPr="00AF50AD">
        <w:rPr>
          <w:lang w:val="en-PH"/>
        </w:rPr>
        <w:t>’</w:t>
      </w:r>
      <w:r w:rsidRPr="00AF50AD">
        <w:rPr>
          <w:lang w:val="en-PH"/>
        </w:rPr>
        <w:t>s Note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2013 Act No. 101, </w:t>
      </w:r>
      <w:r w:rsidR="00AF50AD" w:rsidRPr="00AF50AD">
        <w:rPr>
          <w:lang w:val="en-PH"/>
        </w:rPr>
        <w:t xml:space="preserve">Section </w:t>
      </w:r>
      <w:r w:rsidRPr="00AF50AD">
        <w:rPr>
          <w:lang w:val="en-PH"/>
        </w:rPr>
        <w:t>117.114,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117.114. (GP: First Steps Reauthorization) Act 99 of 1999, the South Carolina First Steps to School Readiness Act, is reauthorized for the duration of Fiscal Year 2013</w:t>
      </w:r>
      <w:r w:rsidRPr="00AF50AD">
        <w:rPr>
          <w:lang w:val="en-PH"/>
        </w:rPr>
        <w:noBreakHyphen/>
      </w:r>
      <w:r w:rsidR="00F94E63" w:rsidRPr="00AF50AD">
        <w:rPr>
          <w:lang w:val="en-PH"/>
        </w:rPr>
        <w:t>2014.</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286, </w:t>
      </w:r>
      <w:r w:rsidR="00AF50AD" w:rsidRPr="00AF50AD">
        <w:rPr>
          <w:lang w:val="en-PH"/>
        </w:rPr>
        <w:t xml:space="preserve">Section </w:t>
      </w:r>
      <w:r w:rsidRPr="00AF50AD">
        <w:rPr>
          <w:lang w:val="en-PH"/>
        </w:rPr>
        <w:t>117.108, provides as follows:</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t>
      </w:r>
      <w:r w:rsidR="00F94E63" w:rsidRPr="00AF50AD">
        <w:rPr>
          <w:lang w:val="en-PH"/>
        </w:rPr>
        <w:t>117.108. (GP: First Steps Reauthorization) Act 99 of 1999, the South Carolina First Steps to School Readiness Act, is reauthorized for the duration of Fiscal Year 2014</w:t>
      </w:r>
      <w:r w:rsidRPr="00AF50AD">
        <w:rPr>
          <w:lang w:val="en-PH"/>
        </w:rPr>
        <w:noBreakHyphen/>
      </w:r>
      <w:r w:rsidR="00F94E63" w:rsidRPr="00AF50AD">
        <w:rPr>
          <w:lang w:val="en-PH"/>
        </w:rPr>
        <w:t>2015.</w:t>
      </w:r>
      <w:r w:rsidRPr="00AF50AD">
        <w:rPr>
          <w:lang w:val="en-PH"/>
        </w:rPr>
        <w: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State income tax return designation for contribution to fund, see </w:t>
      </w:r>
      <w:r w:rsidR="00AF50AD" w:rsidRPr="00AF50AD">
        <w:rPr>
          <w:lang w:val="en-PH"/>
        </w:rPr>
        <w:t xml:space="preserve">Section </w:t>
      </w:r>
      <w:r w:rsidRPr="00AF50AD">
        <w:rPr>
          <w:lang w:val="en-PH"/>
        </w:rPr>
        <w:t>12</w:t>
      </w:r>
      <w:r w:rsidR="00AF50AD" w:rsidRPr="00AF50AD">
        <w:rPr>
          <w:lang w:val="en-PH"/>
        </w:rPr>
        <w:noBreakHyphen/>
      </w:r>
      <w:r w:rsidRPr="00AF50AD">
        <w:rPr>
          <w:lang w:val="en-PH"/>
        </w:rPr>
        <w:t>6</w:t>
      </w:r>
      <w:r w:rsidR="00AF50AD" w:rsidRPr="00AF50AD">
        <w:rPr>
          <w:lang w:val="en-PH"/>
        </w:rPr>
        <w:noBreakHyphen/>
      </w:r>
      <w:r w:rsidRPr="00AF50AD">
        <w:rPr>
          <w:lang w:val="en-PH"/>
        </w:rPr>
        <w:t>5060.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States 84, 127.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211, 360.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States </w:t>
      </w:r>
      <w:r w:rsidR="00AF50AD" w:rsidRPr="00AF50AD">
        <w:rPr>
          <w:lang w:val="en-PH"/>
        </w:rPr>
        <w:t xml:space="preserve">Sections </w:t>
      </w:r>
      <w:r w:rsidRPr="00AF50AD">
        <w:rPr>
          <w:lang w:val="en-PH"/>
        </w:rPr>
        <w:t xml:space="preserve"> 254 to 257, 386 to 387.</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19</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0AD">
        <w:rPr>
          <w:lang w:val="en-PH"/>
        </w:rPr>
        <w:t>Department of Child Fatalities and The State Child Fatality Advisory Committee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Showing the sections in former Chapter 7, Title 20 from which the sections in this article were derived.</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4E63" w:rsidRPr="00AF50A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New</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Former</w:t>
            </w:r>
          </w:p>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Section</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5902</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5900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5905</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5910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5915</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5920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5930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5940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5950</w:t>
            </w:r>
          </w:p>
        </w:tc>
      </w:tr>
      <w:tr w:rsidR="00F94E63" w:rsidRPr="00AF50A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0AD">
              <w:rPr>
                <w:rFonts w:eastAsia="Times New Roman"/>
                <w:szCs w:val="20"/>
              </w:rPr>
              <w:t>63</w:t>
            </w:r>
            <w:r w:rsidR="00AF50AD" w:rsidRPr="00AF50AD">
              <w:rPr>
                <w:rFonts w:eastAsia="Times New Roman"/>
                <w:szCs w:val="20"/>
              </w:rPr>
              <w:noBreakHyphen/>
            </w:r>
            <w:r w:rsidRPr="00AF50AD">
              <w:rPr>
                <w:rFonts w:eastAsia="Times New Roman"/>
                <w:szCs w:val="20"/>
              </w:rPr>
              <w:t>11</w:t>
            </w:r>
            <w:r w:rsidR="00AF50AD" w:rsidRPr="00AF50AD">
              <w:rPr>
                <w:rFonts w:eastAsia="Times New Roman"/>
                <w:szCs w:val="20"/>
              </w:rPr>
              <w:noBreakHyphen/>
            </w:r>
            <w:r w:rsidRPr="00AF50AD">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E63"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0AD">
              <w:rPr>
                <w:rFonts w:eastAsia="Times New Roman"/>
                <w:szCs w:val="20"/>
              </w:rPr>
              <w:t>20</w:t>
            </w:r>
            <w:r w:rsidR="00AF50AD" w:rsidRPr="00AF50AD">
              <w:rPr>
                <w:rFonts w:eastAsia="Times New Roman"/>
                <w:szCs w:val="20"/>
              </w:rPr>
              <w:noBreakHyphen/>
            </w:r>
            <w:r w:rsidRPr="00AF50AD">
              <w:rPr>
                <w:rFonts w:eastAsia="Times New Roman"/>
                <w:szCs w:val="20"/>
              </w:rPr>
              <w:t>7</w:t>
            </w:r>
            <w:r w:rsidR="00AF50AD" w:rsidRPr="00AF50AD">
              <w:rPr>
                <w:rFonts w:eastAsia="Times New Roman"/>
                <w:szCs w:val="20"/>
              </w:rPr>
              <w:noBreakHyphen/>
            </w:r>
            <w:r w:rsidRPr="00AF50AD">
              <w:rPr>
                <w:rFonts w:eastAsia="Times New Roman"/>
                <w:szCs w:val="20"/>
              </w:rPr>
              <w:t>5960</w:t>
            </w:r>
          </w:p>
        </w:tc>
      </w:tr>
    </w:tbl>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1900.</w:t>
      </w:r>
      <w:r w:rsidR="00F94E63" w:rsidRPr="00AF50AD">
        <w:rPr>
          <w:lang w:val="en-PH"/>
        </w:rPr>
        <w:t xml:space="preserve"> Policy.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It is the policy of this State that: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 every child is entitled to live in safety and in health and to survive into adulthood;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(2) responding to child deaths is a state and a community responsibility;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(4) professionals from disparate disciplines and agencies who have responsibilities for children and expertise that can promote child safety and well</w:t>
      </w:r>
      <w:r w:rsidR="00AF50AD" w:rsidRPr="00AF50AD">
        <w:rPr>
          <w:lang w:val="en-PH"/>
        </w:rPr>
        <w:noBreakHyphen/>
      </w:r>
      <w:r w:rsidRPr="00AF50AD">
        <w:rPr>
          <w:lang w:val="en-PH"/>
        </w:rPr>
        <w:t>being should share their expertise and knowledge toward the goals of determining the causes of children</w:t>
      </w:r>
      <w:r w:rsidR="00AF50AD" w:rsidRPr="00AF50AD">
        <w:rPr>
          <w:lang w:val="en-PH"/>
        </w:rPr>
        <w:t>’</w:t>
      </w:r>
      <w:r w:rsidRPr="00AF50AD">
        <w:rPr>
          <w:lang w:val="en-PH"/>
        </w:rPr>
        <w:t>s deaths, planning and providing services to surviving children and nonoffending family members, and preventing future child deaths;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(5) a greater understanding of the incidence and causes of child deaths is necessary if the State is to prevent future child deaths;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(6) multi</w:t>
      </w:r>
      <w:r w:rsidR="00AF50AD" w:rsidRPr="00AF50AD">
        <w:rPr>
          <w:lang w:val="en-PH"/>
        </w:rPr>
        <w:noBreakHyphen/>
      </w:r>
      <w:r w:rsidRPr="00AF50AD">
        <w:rPr>
          <w:lang w:val="en-PH"/>
        </w:rPr>
        <w:t>disciplinary and multi</w:t>
      </w:r>
      <w:r w:rsidR="00AF50AD" w:rsidRPr="00AF50AD">
        <w:rPr>
          <w:lang w:val="en-PH"/>
        </w:rPr>
        <w:noBreakHyphen/>
      </w:r>
      <w:r w:rsidRPr="00AF50AD">
        <w:rPr>
          <w:lang w:val="en-PH"/>
        </w:rPr>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(7) access to information regarding deceased children and their families by the Department of Child Fatalities is necessary to achieve the department</w:t>
      </w:r>
      <w:r w:rsidR="00AF50AD" w:rsidRPr="00AF50AD">
        <w:rPr>
          <w:lang w:val="en-PH"/>
        </w:rPr>
        <w:t>’</w:t>
      </w:r>
      <w:r w:rsidRPr="00AF50AD">
        <w:rPr>
          <w:lang w:val="en-PH"/>
        </w:rPr>
        <w:t>s purposes and duties;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(8) competent investigative services must be sensitive to the needs of South Carolina</w:t>
      </w:r>
      <w:r w:rsidR="00AF50AD" w:rsidRPr="00AF50AD">
        <w:rPr>
          <w:lang w:val="en-PH"/>
        </w:rPr>
        <w:t>’</w:t>
      </w:r>
      <w:r w:rsidRPr="00AF50AD">
        <w:rPr>
          <w:lang w:val="en-PH"/>
        </w:rPr>
        <w:t>s children and their families and not unnecessarily intrusive and should be achieved through training, awareness, and technical assistance.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1910.</w:t>
      </w:r>
      <w:r w:rsidR="00F94E63" w:rsidRPr="00AF50AD">
        <w:rPr>
          <w:lang w:val="en-PH"/>
        </w:rPr>
        <w:t xml:space="preserve"> Definitions.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For purposes of this article: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(1) </w:t>
      </w:r>
      <w:r w:rsidR="00AF50AD" w:rsidRPr="00AF50AD">
        <w:rPr>
          <w:lang w:val="en-PH"/>
        </w:rPr>
        <w:t>“</w:t>
      </w:r>
      <w:r w:rsidRPr="00AF50AD">
        <w:rPr>
          <w:lang w:val="en-PH"/>
        </w:rPr>
        <w:t>Child</w:t>
      </w:r>
      <w:r w:rsidR="00AF50AD" w:rsidRPr="00AF50AD">
        <w:rPr>
          <w:lang w:val="en-PH"/>
        </w:rPr>
        <w:t>”</w:t>
      </w:r>
      <w:r w:rsidRPr="00AF50AD">
        <w:rPr>
          <w:lang w:val="en-PH"/>
        </w:rPr>
        <w:t xml:space="preserve"> means a person under eighteen years of age.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(2) </w:t>
      </w:r>
      <w:r w:rsidR="00AF50AD" w:rsidRPr="00AF50AD">
        <w:rPr>
          <w:lang w:val="en-PH"/>
        </w:rPr>
        <w:t>“</w:t>
      </w:r>
      <w:r w:rsidRPr="00AF50AD">
        <w:rPr>
          <w:lang w:val="en-PH"/>
        </w:rPr>
        <w:t>Committee</w:t>
      </w:r>
      <w:r w:rsidR="00AF50AD" w:rsidRPr="00AF50AD">
        <w:rPr>
          <w:lang w:val="en-PH"/>
        </w:rPr>
        <w:t>”</w:t>
      </w:r>
      <w:r w:rsidRPr="00AF50AD">
        <w:rPr>
          <w:lang w:val="en-PH"/>
        </w:rPr>
        <w:t xml:space="preserve"> means the State Child Fatality Advisory Committee.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(3) </w:t>
      </w:r>
      <w:r w:rsidR="00AF50AD" w:rsidRPr="00AF50AD">
        <w:rPr>
          <w:lang w:val="en-PH"/>
        </w:rPr>
        <w:t>“</w:t>
      </w:r>
      <w:r w:rsidRPr="00AF50AD">
        <w:rPr>
          <w:lang w:val="en-PH"/>
        </w:rPr>
        <w:t>Department</w:t>
      </w:r>
      <w:r w:rsidR="00AF50AD" w:rsidRPr="00AF50AD">
        <w:rPr>
          <w:lang w:val="en-PH"/>
        </w:rPr>
        <w:t>”</w:t>
      </w:r>
      <w:r w:rsidRPr="00AF50AD">
        <w:rPr>
          <w:lang w:val="en-PH"/>
        </w:rPr>
        <w:t xml:space="preserve"> means the State Law Enforcement Division</w:t>
      </w:r>
      <w:r w:rsidR="00AF50AD" w:rsidRPr="00AF50AD">
        <w:rPr>
          <w:lang w:val="en-PH"/>
        </w:rPr>
        <w:t>’</w:t>
      </w:r>
      <w:r w:rsidRPr="00AF50AD">
        <w:rPr>
          <w:lang w:val="en-PH"/>
        </w:rPr>
        <w:t>s Department of Child Fatalities.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(4) </w:t>
      </w:r>
      <w:r w:rsidR="00AF50AD" w:rsidRPr="00AF50AD">
        <w:rPr>
          <w:lang w:val="en-PH"/>
        </w:rPr>
        <w:t>“</w:t>
      </w:r>
      <w:r w:rsidRPr="00AF50AD">
        <w:rPr>
          <w:lang w:val="en-PH"/>
        </w:rPr>
        <w:t>Local child protective services agency</w:t>
      </w:r>
      <w:r w:rsidR="00AF50AD" w:rsidRPr="00AF50AD">
        <w:rPr>
          <w:lang w:val="en-PH"/>
        </w:rPr>
        <w:t>”</w:t>
      </w:r>
      <w:r w:rsidRPr="00AF50AD">
        <w:rPr>
          <w:lang w:val="en-PH"/>
        </w:rPr>
        <w:t xml:space="preserve"> means the county department of social services for the jurisdiction where a deceased child resided.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(5) </w:t>
      </w:r>
      <w:r w:rsidR="00AF50AD" w:rsidRPr="00AF50AD">
        <w:rPr>
          <w:lang w:val="en-PH"/>
        </w:rPr>
        <w:t>“</w:t>
      </w:r>
      <w:r w:rsidRPr="00AF50AD">
        <w:rPr>
          <w:lang w:val="en-PH"/>
        </w:rPr>
        <w:t>Meeting</w:t>
      </w:r>
      <w:r w:rsidR="00AF50AD" w:rsidRPr="00AF50AD">
        <w:rPr>
          <w:lang w:val="en-PH"/>
        </w:rPr>
        <w:t>”</w:t>
      </w:r>
      <w:r w:rsidRPr="00AF50AD">
        <w:rPr>
          <w:lang w:val="en-PH"/>
        </w:rPr>
        <w:t xml:space="preserve"> means both in</w:t>
      </w:r>
      <w:r w:rsidR="00AF50AD" w:rsidRPr="00AF50AD">
        <w:rPr>
          <w:lang w:val="en-PH"/>
        </w:rPr>
        <w:noBreakHyphen/>
      </w:r>
      <w:r w:rsidRPr="00AF50AD">
        <w:rPr>
          <w:lang w:val="en-PH"/>
        </w:rPr>
        <w:t>person meetings and meetings through telephone conferencing.</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(6) </w:t>
      </w:r>
      <w:r w:rsidR="00AF50AD" w:rsidRPr="00AF50AD">
        <w:rPr>
          <w:lang w:val="en-PH"/>
        </w:rPr>
        <w:t>“</w:t>
      </w:r>
      <w:r w:rsidRPr="00AF50AD">
        <w:rPr>
          <w:lang w:val="en-PH"/>
        </w:rPr>
        <w:t>Preventable death</w:t>
      </w:r>
      <w:r w:rsidR="00AF50AD" w:rsidRPr="00AF50AD">
        <w:rPr>
          <w:lang w:val="en-PH"/>
        </w:rPr>
        <w:t>”</w:t>
      </w:r>
      <w:r w:rsidRPr="00AF50AD">
        <w:rPr>
          <w:lang w:val="en-PH"/>
        </w:rPr>
        <w:t xml:space="preserve"> means a death which reasonable medical, social, legal, psychological, or educational intervention may have prevented.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(7) </w:t>
      </w:r>
      <w:r w:rsidR="00AF50AD" w:rsidRPr="00AF50AD">
        <w:rPr>
          <w:lang w:val="en-PH"/>
        </w:rPr>
        <w:t>“</w:t>
      </w:r>
      <w:r w:rsidRPr="00AF50AD">
        <w:rPr>
          <w:lang w:val="en-PH"/>
        </w:rPr>
        <w:t>Provider of medical care</w:t>
      </w:r>
      <w:r w:rsidR="00AF50AD" w:rsidRPr="00AF50AD">
        <w:rPr>
          <w:lang w:val="en-PH"/>
        </w:rPr>
        <w:t>”</w:t>
      </w:r>
      <w:r w:rsidRPr="00AF50AD">
        <w:rPr>
          <w:lang w:val="en-PH"/>
        </w:rPr>
        <w:t xml:space="preserve"> means a licensed health care practitioner who provides, or a licensed health care facility through which is provided, medical evaluation or treatment, including dental and mental health evaluation or treatment.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(8) </w:t>
      </w:r>
      <w:r w:rsidR="00AF50AD" w:rsidRPr="00AF50AD">
        <w:rPr>
          <w:lang w:val="en-PH"/>
        </w:rPr>
        <w:t>“</w:t>
      </w:r>
      <w:r w:rsidRPr="00AF50AD">
        <w:rPr>
          <w:lang w:val="en-PH"/>
        </w:rPr>
        <w:t>Working day</w:t>
      </w:r>
      <w:r w:rsidR="00AF50AD" w:rsidRPr="00AF50AD">
        <w:rPr>
          <w:lang w:val="en-PH"/>
        </w:rPr>
        <w:t>”</w:t>
      </w:r>
      <w:r w:rsidRPr="00AF50AD">
        <w:rPr>
          <w:lang w:val="en-PH"/>
        </w:rPr>
        <w:t xml:space="preserve"> means Monday through Friday, excluding official state holidays.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(9) </w:t>
      </w:r>
      <w:r w:rsidR="00AF50AD" w:rsidRPr="00AF50AD">
        <w:rPr>
          <w:lang w:val="en-PH"/>
        </w:rPr>
        <w:t>“</w:t>
      </w:r>
      <w:r w:rsidRPr="00AF50AD">
        <w:rPr>
          <w:lang w:val="en-PH"/>
        </w:rPr>
        <w:t>Unexpected death</w:t>
      </w:r>
      <w:r w:rsidR="00AF50AD" w:rsidRPr="00AF50AD">
        <w:rPr>
          <w:lang w:val="en-PH"/>
        </w:rPr>
        <w:t>”</w:t>
      </w:r>
      <w:r w:rsidRPr="00AF50AD">
        <w:rPr>
          <w:lang w:val="en-PH"/>
        </w:rPr>
        <w:t xml:space="preserve"> includes all child deaths which, before investigation, appear possibly to have been caused by trauma, suspicious or obscure circumstances, or child abuse or neglect.</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1920.</w:t>
      </w:r>
      <w:r w:rsidR="00F94E63" w:rsidRPr="00AF50AD">
        <w:rPr>
          <w:lang w:val="en-PH"/>
        </w:rPr>
        <w:t xml:space="preserve"> Department established.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There is created within the State Law Enforcement Division (SLED) the Department of Child Fatalities which is under the supervision of the Chief of SLED.</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State Law Enforcement Division (SLED), see </w:t>
      </w:r>
      <w:r w:rsidR="00AF50AD" w:rsidRPr="00AF50AD">
        <w:rPr>
          <w:lang w:val="en-PH"/>
        </w:rPr>
        <w:t xml:space="preserve">Sections </w:t>
      </w:r>
      <w:r w:rsidRPr="00AF50AD">
        <w:rPr>
          <w:lang w:val="en-PH"/>
        </w:rPr>
        <w:t xml:space="preserve"> 23</w:t>
      </w:r>
      <w:r w:rsidR="00AF50AD" w:rsidRPr="00AF50AD">
        <w:rPr>
          <w:lang w:val="en-PH"/>
        </w:rPr>
        <w:noBreakHyphen/>
      </w:r>
      <w:r w:rsidRPr="00AF50AD">
        <w:rPr>
          <w:lang w:val="en-PH"/>
        </w:rPr>
        <w:t>3</w:t>
      </w:r>
      <w:r w:rsidR="00AF50AD" w:rsidRPr="00AF50AD">
        <w:rPr>
          <w:lang w:val="en-PH"/>
        </w:rPr>
        <w:noBreakHyphen/>
      </w:r>
      <w:r w:rsidRPr="00AF50AD">
        <w:rPr>
          <w:lang w:val="en-PH"/>
        </w:rPr>
        <w:t>10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1930.</w:t>
      </w:r>
      <w:r w:rsidR="00F94E63" w:rsidRPr="00AF50AD">
        <w:rPr>
          <w:lang w:val="en-PH"/>
        </w:rPr>
        <w:t xml:space="preserve"> Committee established.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There is created a State Child Fatality Advisory Committee composed of:</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the Director of the South Carolina Department of Social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the Director of the South Carolina Department of Health and Environmental Control;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the State Superintendent of Education;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the Executive Director of the South Carolina Criminal Justice Academy;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(5) the Chief of the State Law Enforcement Division;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(6) the Director of the Department of Alcohol and Other Drug Abuse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(7) the Director of the State Department of Mental Health;</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(8) the Director of the Department of Disabilities and Special Needs;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(9) the Director of the Department of Juvenile Justice;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(10) the Chief Executive Officer of the Children</w:t>
      </w:r>
      <w:r w:rsidR="00AF50AD" w:rsidRPr="00AF50AD">
        <w:rPr>
          <w:lang w:val="en-PH"/>
        </w:rPr>
        <w:t>’</w:t>
      </w:r>
      <w:r w:rsidRPr="00AF50AD">
        <w:rPr>
          <w:lang w:val="en-PH"/>
        </w:rPr>
        <w:t>s Trust of South Carolina;</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(11) one senator to be appointed by the President Pro Tempore of the Senate;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(12) one representative to be appointed by the Speaker of the House of Representatives;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(13) an attorney with experience in prosecuting crimes against children;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(14) a county coroner or medical examiner;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(15) a board certified or eligible for board certification child abuse pediatrician, appointed from recommendations submitted by the State Chapter of the American Academy of Pediatrics;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(16) a solicitor;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(17) a forensic pathologist;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(18) two members of the public at large, one of whom shall represent a private nonprofit organization that advocates children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Those members in items (1)</w:t>
      </w:r>
      <w:r w:rsidR="00AF50AD" w:rsidRPr="00AF50AD">
        <w:rPr>
          <w:lang w:val="en-PH"/>
        </w:rPr>
        <w:noBreakHyphen/>
      </w:r>
      <w:r w:rsidRPr="00AF50AD">
        <w:rPr>
          <w:lang w:val="en-PH"/>
        </w:rPr>
        <w:t>(12)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committee shall elect a chairman and vice chairman by a majority vote of the membership, each for a term of two years.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The committee shall hold meetings at least quarterly. A majority of the committee, excluding the committee members in subsection (A)(11) and (12) or their designees, constitutes a quorum.</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(E) Each ex officio member shall provide sufficient staff and administrative support to carry out the responsibilities of this article.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 xml:space="preserve">2; 2014 Act No. 203 (H.4408), </w:t>
      </w:r>
      <w:r w:rsidRPr="00AF50AD">
        <w:rPr>
          <w:lang w:val="en-PH"/>
        </w:rPr>
        <w:t xml:space="preserve">Section </w:t>
      </w:r>
      <w:r w:rsidR="00F94E63" w:rsidRPr="00AF50AD">
        <w:rPr>
          <w:lang w:val="en-PH"/>
        </w:rPr>
        <w:t>1, eff June 2, 2014.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Effect of Amendment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2014 Act No. 203, </w:t>
      </w:r>
      <w:r w:rsidR="00AF50AD" w:rsidRPr="00AF50AD">
        <w:rPr>
          <w:lang w:val="en-PH"/>
        </w:rPr>
        <w:t xml:space="preserve">Section </w:t>
      </w:r>
      <w:r w:rsidRPr="00AF50AD">
        <w:rPr>
          <w:lang w:val="en-PH"/>
        </w:rPr>
        <w:t xml:space="preserve">1, added subsections (A)(10), (A)(11), and (A)(12), and redesignated the subsections accordingly; in subsection (A)(15), substituted </w:t>
      </w:r>
      <w:r w:rsidR="00AF50AD" w:rsidRPr="00AF50AD">
        <w:rPr>
          <w:lang w:val="en-PH"/>
        </w:rPr>
        <w:t>“</w:t>
      </w:r>
      <w:r w:rsidRPr="00AF50AD">
        <w:rPr>
          <w:lang w:val="en-PH"/>
        </w:rPr>
        <w:t>a board certified or eligible for board certification child abuse pediatrician</w:t>
      </w:r>
      <w:r w:rsidR="00AF50AD" w:rsidRPr="00AF50AD">
        <w:rPr>
          <w:lang w:val="en-PH"/>
        </w:rPr>
        <w:t>”</w:t>
      </w:r>
      <w:r w:rsidRPr="00AF50AD">
        <w:rPr>
          <w:lang w:val="en-PH"/>
        </w:rPr>
        <w:t xml:space="preserve"> for </w:t>
      </w:r>
      <w:r w:rsidR="00AF50AD" w:rsidRPr="00AF50AD">
        <w:rPr>
          <w:lang w:val="en-PH"/>
        </w:rPr>
        <w:t>“</w:t>
      </w:r>
      <w:r w:rsidRPr="00AF50AD">
        <w:rPr>
          <w:lang w:val="en-PH"/>
        </w:rPr>
        <w:t>a pediatrician with experience in diagnosing and treating child abuse and neglect</w:t>
      </w:r>
      <w:r w:rsidR="00AF50AD" w:rsidRPr="00AF50AD">
        <w:rPr>
          <w:lang w:val="en-PH"/>
        </w:rPr>
        <w:t>”</w:t>
      </w:r>
      <w:r w:rsidRPr="00AF50AD">
        <w:rPr>
          <w:lang w:val="en-PH"/>
        </w:rPr>
        <w:t xml:space="preserve">; in subsection (A)(18), substituted </w:t>
      </w:r>
      <w:r w:rsidR="00AF50AD" w:rsidRPr="00AF50AD">
        <w:rPr>
          <w:lang w:val="en-PH"/>
        </w:rPr>
        <w:t>“</w:t>
      </w:r>
      <w:r w:rsidRPr="00AF50AD">
        <w:rPr>
          <w:lang w:val="en-PH"/>
        </w:rPr>
        <w:t>whom shall</w:t>
      </w:r>
      <w:r w:rsidR="00AF50AD" w:rsidRPr="00AF50AD">
        <w:rPr>
          <w:lang w:val="en-PH"/>
        </w:rPr>
        <w:t>”</w:t>
      </w:r>
      <w:r w:rsidRPr="00AF50AD">
        <w:rPr>
          <w:lang w:val="en-PH"/>
        </w:rPr>
        <w:t xml:space="preserve"> for </w:t>
      </w:r>
      <w:r w:rsidR="00AF50AD" w:rsidRPr="00AF50AD">
        <w:rPr>
          <w:lang w:val="en-PH"/>
        </w:rPr>
        <w:t>“</w:t>
      </w:r>
      <w:r w:rsidRPr="00AF50AD">
        <w:rPr>
          <w:lang w:val="en-PH"/>
        </w:rPr>
        <w:t>which must</w:t>
      </w:r>
      <w:r w:rsidR="00AF50AD" w:rsidRPr="00AF50AD">
        <w:rPr>
          <w:lang w:val="en-PH"/>
        </w:rPr>
        <w:t>”</w:t>
      </w:r>
      <w:r w:rsidRPr="00AF50AD">
        <w:rPr>
          <w:lang w:val="en-PH"/>
        </w:rPr>
        <w:t>; and rewrote subsections (B), (C), and (D).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Commissioner of Department of Mental Health, see </w:t>
      </w:r>
      <w:r w:rsidR="00AF50AD" w:rsidRPr="00AF50AD">
        <w:rPr>
          <w:lang w:val="en-PH"/>
        </w:rPr>
        <w:t xml:space="preserve">Section </w:t>
      </w:r>
      <w:r w:rsidRPr="00AF50AD">
        <w:rPr>
          <w:lang w:val="en-PH"/>
        </w:rPr>
        <w:t>44</w:t>
      </w:r>
      <w:r w:rsidR="00AF50AD" w:rsidRPr="00AF50AD">
        <w:rPr>
          <w:lang w:val="en-PH"/>
        </w:rPr>
        <w:noBreakHyphen/>
      </w:r>
      <w:r w:rsidRPr="00AF50AD">
        <w:rPr>
          <w:lang w:val="en-PH"/>
        </w:rPr>
        <w:t>9</w:t>
      </w:r>
      <w:r w:rsidR="00AF50AD" w:rsidRPr="00AF50AD">
        <w:rPr>
          <w:lang w:val="en-PH"/>
        </w:rPr>
        <w:noBreakHyphen/>
      </w:r>
      <w:r w:rsidRPr="00AF50AD">
        <w:rPr>
          <w:lang w:val="en-PH"/>
        </w:rPr>
        <w:t>40.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Department of Alcohol and other Drug Abuse Services, see </w:t>
      </w:r>
      <w:r w:rsidR="00AF50AD" w:rsidRPr="00AF50AD">
        <w:rPr>
          <w:lang w:val="en-PH"/>
        </w:rPr>
        <w:t xml:space="preserve">Section </w:t>
      </w:r>
      <w:r w:rsidRPr="00AF50AD">
        <w:rPr>
          <w:lang w:val="en-PH"/>
        </w:rPr>
        <w:t>44</w:t>
      </w:r>
      <w:r w:rsidR="00AF50AD" w:rsidRPr="00AF50AD">
        <w:rPr>
          <w:lang w:val="en-PH"/>
        </w:rPr>
        <w:noBreakHyphen/>
      </w:r>
      <w:r w:rsidRPr="00AF50AD">
        <w:rPr>
          <w:lang w:val="en-PH"/>
        </w:rPr>
        <w:t>49</w:t>
      </w:r>
      <w:r w:rsidR="00AF50AD" w:rsidRPr="00AF50AD">
        <w:rPr>
          <w:lang w:val="en-PH"/>
        </w:rPr>
        <w:noBreakHyphen/>
      </w:r>
      <w:r w:rsidRPr="00AF50AD">
        <w:rPr>
          <w:lang w:val="en-PH"/>
        </w:rPr>
        <w:t>10.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Department of Disabilities and Special needs, see </w:t>
      </w:r>
      <w:r w:rsidR="00AF50AD" w:rsidRPr="00AF50AD">
        <w:rPr>
          <w:lang w:val="en-PH"/>
        </w:rPr>
        <w:t xml:space="preserve">Sections </w:t>
      </w:r>
      <w:r w:rsidRPr="00AF50AD">
        <w:rPr>
          <w:lang w:val="en-PH"/>
        </w:rPr>
        <w:t xml:space="preserve"> 44</w:t>
      </w:r>
      <w:r w:rsidR="00AF50AD" w:rsidRPr="00AF50AD">
        <w:rPr>
          <w:lang w:val="en-PH"/>
        </w:rPr>
        <w:noBreakHyphen/>
      </w:r>
      <w:r w:rsidRPr="00AF50AD">
        <w:rPr>
          <w:lang w:val="en-PH"/>
        </w:rPr>
        <w:t>20</w:t>
      </w:r>
      <w:r w:rsidR="00AF50AD" w:rsidRPr="00AF50AD">
        <w:rPr>
          <w:lang w:val="en-PH"/>
        </w:rPr>
        <w:noBreakHyphen/>
      </w:r>
      <w:r w:rsidRPr="00AF50AD">
        <w:rPr>
          <w:lang w:val="en-PH"/>
        </w:rPr>
        <w:t>240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Director of Department of Health and Environmental Control, see </w:t>
      </w:r>
      <w:r w:rsidR="00AF50AD" w:rsidRPr="00AF50AD">
        <w:rPr>
          <w:lang w:val="en-PH"/>
        </w:rPr>
        <w:t xml:space="preserve">Section </w:t>
      </w:r>
      <w:r w:rsidRPr="00AF50AD">
        <w:rPr>
          <w:lang w:val="en-PH"/>
        </w:rPr>
        <w:t>44</w:t>
      </w:r>
      <w:r w:rsidR="00AF50AD" w:rsidRPr="00AF50AD">
        <w:rPr>
          <w:lang w:val="en-PH"/>
        </w:rPr>
        <w:noBreakHyphen/>
      </w:r>
      <w:r w:rsidRPr="00AF50AD">
        <w:rPr>
          <w:lang w:val="en-PH"/>
        </w:rPr>
        <w:t>1</w:t>
      </w:r>
      <w:r w:rsidR="00AF50AD" w:rsidRPr="00AF50AD">
        <w:rPr>
          <w:lang w:val="en-PH"/>
        </w:rPr>
        <w:noBreakHyphen/>
      </w:r>
      <w:r w:rsidRPr="00AF50AD">
        <w:rPr>
          <w:lang w:val="en-PH"/>
        </w:rPr>
        <w:t>40.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Director of Department of Social Services, see </w:t>
      </w:r>
      <w:r w:rsidR="00AF50AD" w:rsidRPr="00AF50AD">
        <w:rPr>
          <w:lang w:val="en-PH"/>
        </w:rPr>
        <w:t xml:space="preserve">Section </w:t>
      </w:r>
      <w:r w:rsidRPr="00AF50AD">
        <w:rPr>
          <w:lang w:val="en-PH"/>
        </w:rPr>
        <w:t>43</w:t>
      </w:r>
      <w:r w:rsidR="00AF50AD" w:rsidRPr="00AF50AD">
        <w:rPr>
          <w:lang w:val="en-PH"/>
        </w:rPr>
        <w:noBreakHyphen/>
      </w:r>
      <w:r w:rsidRPr="00AF50AD">
        <w:rPr>
          <w:lang w:val="en-PH"/>
        </w:rPr>
        <w:t>1</w:t>
      </w:r>
      <w:r w:rsidR="00AF50AD" w:rsidRPr="00AF50AD">
        <w:rPr>
          <w:lang w:val="en-PH"/>
        </w:rPr>
        <w:noBreakHyphen/>
      </w:r>
      <w:r w:rsidRPr="00AF50AD">
        <w:rPr>
          <w:lang w:val="en-PH"/>
        </w:rPr>
        <w:t>50.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Director of Disabilities and Special needs, see </w:t>
      </w:r>
      <w:r w:rsidR="00AF50AD" w:rsidRPr="00AF50AD">
        <w:rPr>
          <w:lang w:val="en-PH"/>
        </w:rPr>
        <w:t xml:space="preserve">Section </w:t>
      </w:r>
      <w:r w:rsidRPr="00AF50AD">
        <w:rPr>
          <w:lang w:val="en-PH"/>
        </w:rPr>
        <w:t>44</w:t>
      </w:r>
      <w:r w:rsidR="00AF50AD" w:rsidRPr="00AF50AD">
        <w:rPr>
          <w:lang w:val="en-PH"/>
        </w:rPr>
        <w:noBreakHyphen/>
      </w:r>
      <w:r w:rsidRPr="00AF50AD">
        <w:rPr>
          <w:lang w:val="en-PH"/>
        </w:rPr>
        <w:t>20</w:t>
      </w:r>
      <w:r w:rsidR="00AF50AD" w:rsidRPr="00AF50AD">
        <w:rPr>
          <w:lang w:val="en-PH"/>
        </w:rPr>
        <w:noBreakHyphen/>
      </w:r>
      <w:r w:rsidRPr="00AF50AD">
        <w:rPr>
          <w:lang w:val="en-PH"/>
        </w:rPr>
        <w:t>220.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SLED (State Law Enforcement Division), see </w:t>
      </w:r>
      <w:r w:rsidR="00AF50AD" w:rsidRPr="00AF50AD">
        <w:rPr>
          <w:lang w:val="en-PH"/>
        </w:rPr>
        <w:t xml:space="preserve">Section </w:t>
      </w:r>
      <w:r w:rsidRPr="00AF50AD">
        <w:rPr>
          <w:lang w:val="en-PH"/>
        </w:rPr>
        <w:t>23</w:t>
      </w:r>
      <w:r w:rsidR="00AF50AD" w:rsidRPr="00AF50AD">
        <w:rPr>
          <w:lang w:val="en-PH"/>
        </w:rPr>
        <w:noBreakHyphen/>
      </w:r>
      <w:r w:rsidRPr="00AF50AD">
        <w:rPr>
          <w:lang w:val="en-PH"/>
        </w:rPr>
        <w:t>3</w:t>
      </w:r>
      <w:r w:rsidR="00AF50AD" w:rsidRPr="00AF50AD">
        <w:rPr>
          <w:lang w:val="en-PH"/>
        </w:rPr>
        <w:noBreakHyphen/>
      </w:r>
      <w:r w:rsidRPr="00AF50AD">
        <w:rPr>
          <w:lang w:val="en-PH"/>
        </w:rPr>
        <w:t>10.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Superintendent of Education, see </w:t>
      </w:r>
      <w:r w:rsidR="00AF50AD" w:rsidRPr="00AF50AD">
        <w:rPr>
          <w:lang w:val="en-PH"/>
        </w:rPr>
        <w:t xml:space="preserve">Sections </w:t>
      </w:r>
      <w:r w:rsidRPr="00AF50AD">
        <w:rPr>
          <w:lang w:val="en-PH"/>
        </w:rPr>
        <w:t xml:space="preserve"> 59</w:t>
      </w:r>
      <w:r w:rsidR="00AF50AD" w:rsidRPr="00AF50AD">
        <w:rPr>
          <w:lang w:val="en-PH"/>
        </w:rPr>
        <w:noBreakHyphen/>
      </w:r>
      <w:r w:rsidRPr="00AF50AD">
        <w:rPr>
          <w:lang w:val="en-PH"/>
        </w:rPr>
        <w:t>3</w:t>
      </w:r>
      <w:r w:rsidR="00AF50AD" w:rsidRPr="00AF50AD">
        <w:rPr>
          <w:lang w:val="en-PH"/>
        </w:rPr>
        <w:noBreakHyphen/>
      </w:r>
      <w:r w:rsidRPr="00AF50AD">
        <w:rPr>
          <w:lang w:val="en-PH"/>
        </w:rPr>
        <w:t>10, 59</w:t>
      </w:r>
      <w:r w:rsidR="00AF50AD" w:rsidRPr="00AF50AD">
        <w:rPr>
          <w:lang w:val="en-PH"/>
        </w:rPr>
        <w:noBreakHyphen/>
      </w:r>
      <w:r w:rsidRPr="00AF50AD">
        <w:rPr>
          <w:lang w:val="en-PH"/>
        </w:rPr>
        <w:t>3</w:t>
      </w:r>
      <w:r w:rsidR="00AF50AD" w:rsidRPr="00AF50AD">
        <w:rPr>
          <w:lang w:val="en-PH"/>
        </w:rPr>
        <w:noBreakHyphen/>
      </w:r>
      <w:r w:rsidRPr="00AF50AD">
        <w:rPr>
          <w:lang w:val="en-PH"/>
        </w:rPr>
        <w:t>30.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1940.</w:t>
      </w:r>
      <w:r w:rsidR="00F94E63" w:rsidRPr="00AF50AD">
        <w:rPr>
          <w:lang w:val="en-PH"/>
        </w:rPr>
        <w:t xml:space="preserve"> Purpose and duties of department.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 purpose of the department is to expeditiously investigate child deaths in all counties of the State.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To achieve its purpose, the department shall: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upon receipt of a report of a child death from the county coroner or medical examiner, as required by Section 17</w:t>
      </w:r>
      <w:r w:rsidR="00AF50AD" w:rsidRPr="00AF50AD">
        <w:rPr>
          <w:lang w:val="en-PH"/>
        </w:rPr>
        <w:noBreakHyphen/>
      </w:r>
      <w:r w:rsidRPr="00AF50AD">
        <w:rPr>
          <w:lang w:val="en-PH"/>
        </w:rPr>
        <w:t>5</w:t>
      </w:r>
      <w:r w:rsidR="00AF50AD" w:rsidRPr="00AF50AD">
        <w:rPr>
          <w:lang w:val="en-PH"/>
        </w:rPr>
        <w:noBreakHyphen/>
      </w:r>
      <w:r w:rsidRPr="00AF50AD">
        <w:rPr>
          <w:lang w:val="en-PH"/>
        </w:rPr>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AF50AD" w:rsidRPr="00AF50AD">
        <w:rPr>
          <w:lang w:val="en-PH"/>
        </w:rPr>
        <w:noBreakHyphen/>
      </w:r>
      <w:r w:rsidRPr="00AF50AD">
        <w:rPr>
          <w:lang w:val="en-PH"/>
        </w:rPr>
        <w:t>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request assistance of any other local, county, or state agency to aid in the investigation;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upon receipt of additional investigative information, reopen a SLED case, and request in writing as soon as possible for the coroner to reopen a case for another coroner</w:t>
      </w:r>
      <w:r w:rsidR="00AF50AD" w:rsidRPr="00AF50AD">
        <w:rPr>
          <w:lang w:val="en-PH"/>
        </w:rPr>
        <w:t>’</w:t>
      </w:r>
      <w:r w:rsidRPr="00AF50AD">
        <w:rPr>
          <w:lang w:val="en-PH"/>
        </w:rPr>
        <w:t>s inquest;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upon receipt of the notification required by item (1), review agency records for information regarding the deceased child or family. Information available to the department pursuant to Section 63</w:t>
      </w:r>
      <w:r w:rsidR="00AF50AD" w:rsidRPr="00AF50AD">
        <w:rPr>
          <w:lang w:val="en-PH"/>
        </w:rPr>
        <w:noBreakHyphen/>
      </w:r>
      <w:r w:rsidRPr="00AF50AD">
        <w:rPr>
          <w:lang w:val="en-PH"/>
        </w:rPr>
        <w:t>11</w:t>
      </w:r>
      <w:r w:rsidR="00AF50AD" w:rsidRPr="00AF50AD">
        <w:rPr>
          <w:lang w:val="en-PH"/>
        </w:rPr>
        <w:noBreakHyphen/>
      </w:r>
      <w:r w:rsidRPr="00AF50AD">
        <w:rPr>
          <w:lang w:val="en-PH"/>
        </w:rPr>
        <w:t>1960 and information which is public under Chapter 4, Title 30, the Freedom of Information Act, must be available as needed to the county coroner or medical examiner and county department of social services;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(5) report the activities and findings related to a child fatality to the State Child Fatality Advisory Committee;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(6) develop a protocol for child fatality reviews;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(7) develop a protocol for the collection of data regarding child deaths as related to Section 17</w:t>
      </w:r>
      <w:r w:rsidR="00AF50AD" w:rsidRPr="00AF50AD">
        <w:rPr>
          <w:lang w:val="en-PH"/>
        </w:rPr>
        <w:noBreakHyphen/>
      </w:r>
      <w:r w:rsidRPr="00AF50AD">
        <w:rPr>
          <w:lang w:val="en-PH"/>
        </w:rPr>
        <w:t>5</w:t>
      </w:r>
      <w:r w:rsidR="00AF50AD" w:rsidRPr="00AF50AD">
        <w:rPr>
          <w:lang w:val="en-PH"/>
        </w:rPr>
        <w:noBreakHyphen/>
      </w:r>
      <w:r w:rsidRPr="00AF50AD">
        <w:rPr>
          <w:lang w:val="en-PH"/>
        </w:rPr>
        <w:t>540 and provide training to local professionals delivering services to children, county coroners and medical examiners, and law enforcement agencies on the use of the protocol;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(8) study the operations of local investigations of child fatalities, including the statutes, regulations, policies, and procedures of the agencies involved with children</w:t>
      </w:r>
      <w:r w:rsidR="00AF50AD" w:rsidRPr="00AF50AD">
        <w:rPr>
          <w:lang w:val="en-PH"/>
        </w:rPr>
        <w:t>’</w:t>
      </w:r>
      <w:r w:rsidRPr="00AF50AD">
        <w:rPr>
          <w:lang w:val="en-PH"/>
        </w:rPr>
        <w:t>s services and child death investigations;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w:t>
      </w:r>
      <w:r w:rsidR="00AF50AD" w:rsidRPr="00AF50AD">
        <w:rPr>
          <w:lang w:val="en-PH"/>
        </w:rPr>
        <w:t>’</w:t>
      </w:r>
      <w:r w:rsidRPr="00AF50AD">
        <w:rPr>
          <w:lang w:val="en-PH"/>
        </w:rPr>
        <w:t>s annual report;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(10) develop a Forensic Pathology Network available to coroners and medical examiners for prompt autopsy findings;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(11) submit to the Governor and the General Assembly, an annual report and any other reports prepared by the department, including, but not limited to, the department</w:t>
      </w:r>
      <w:r w:rsidR="00AF50AD" w:rsidRPr="00AF50AD">
        <w:rPr>
          <w:lang w:val="en-PH"/>
        </w:rPr>
        <w:t>’</w:t>
      </w:r>
      <w:r w:rsidRPr="00AF50AD">
        <w:rPr>
          <w:lang w:val="en-PH"/>
        </w:rPr>
        <w:t>s findings and recommendations;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(12) promulgate regulations necessary to carry out its purposes and responsibilities under this article.</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SLED (State Law Enforcement Division), see </w:t>
      </w:r>
      <w:r w:rsidR="00AF50AD" w:rsidRPr="00AF50AD">
        <w:rPr>
          <w:lang w:val="en-PH"/>
        </w:rPr>
        <w:t xml:space="preserve">Sections </w:t>
      </w:r>
      <w:r w:rsidRPr="00AF50AD">
        <w:rPr>
          <w:lang w:val="en-PH"/>
        </w:rPr>
        <w:t xml:space="preserve"> 23</w:t>
      </w:r>
      <w:r w:rsidR="00AF50AD" w:rsidRPr="00AF50AD">
        <w:rPr>
          <w:lang w:val="en-PH"/>
        </w:rPr>
        <w:noBreakHyphen/>
      </w:r>
      <w:r w:rsidRPr="00AF50AD">
        <w:rPr>
          <w:lang w:val="en-PH"/>
        </w:rPr>
        <w:t>3</w:t>
      </w:r>
      <w:r w:rsidR="00AF50AD" w:rsidRPr="00AF50AD">
        <w:rPr>
          <w:lang w:val="en-PH"/>
        </w:rPr>
        <w:noBreakHyphen/>
      </w:r>
      <w:r w:rsidRPr="00AF50AD">
        <w:rPr>
          <w:lang w:val="en-PH"/>
        </w:rPr>
        <w:t>10 et seq.</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1950.</w:t>
      </w:r>
      <w:r w:rsidR="00F94E63" w:rsidRPr="00AF50AD">
        <w:rPr>
          <w:lang w:val="en-PH"/>
        </w:rPr>
        <w:t xml:space="preserve"> Purpose and duties of committee.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The purpose of the State Child Fatality Advisory Committee is to decrease the incidences of preventable child deaths by: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developing an understanding of the causes and incidences of child deaths;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developing plans for and implementing changes within the agencies represented on the committee which will prevent child deaths;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advising the Governor and the General Assembly on statutory, policy, and practice changes which will prevent child deaths.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To achieve its purpose, the committee shall:</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meet with the department no later than one month after the department receives notification by the county coroner or medical examiner pursuant to Section 17</w:t>
      </w:r>
      <w:r w:rsidR="00AF50AD" w:rsidRPr="00AF50AD">
        <w:rPr>
          <w:lang w:val="en-PH"/>
        </w:rPr>
        <w:noBreakHyphen/>
      </w:r>
      <w:r w:rsidRPr="00AF50AD">
        <w:rPr>
          <w:lang w:val="en-PH"/>
        </w:rPr>
        <w:t>5</w:t>
      </w:r>
      <w:r w:rsidR="00AF50AD" w:rsidRPr="00AF50AD">
        <w:rPr>
          <w:lang w:val="en-PH"/>
        </w:rPr>
        <w:noBreakHyphen/>
      </w:r>
      <w:r w:rsidRPr="00AF50AD">
        <w:rPr>
          <w:lang w:val="en-PH"/>
        </w:rPr>
        <w:t>540 to review the investigation of the death;</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the committee shall consider training, including cross</w:t>
      </w:r>
      <w:r w:rsidR="00AF50AD" w:rsidRPr="00AF50AD">
        <w:rPr>
          <w:lang w:val="en-PH"/>
        </w:rPr>
        <w:noBreakHyphen/>
      </w:r>
      <w:r w:rsidRPr="00AF50AD">
        <w:rPr>
          <w:lang w:val="en-PH"/>
        </w:rPr>
        <w:t xml:space="preserve">agency training, consultation, technical assistance needs, and service gaps. If the committee determines that changes to any statute, regulation, policy, or procedure is needed to decrease the incidence of preventable child deaths, the committee shall </w:t>
      </w:r>
      <w:r w:rsidRPr="00AF50AD">
        <w:rPr>
          <w:lang w:val="en-PH"/>
        </w:rPr>
        <w:lastRenderedPageBreak/>
        <w:t>include proposals for changes to statutes, regulations, policies, and procedures in the committee</w:t>
      </w:r>
      <w:r w:rsidR="00AF50AD" w:rsidRPr="00AF50AD">
        <w:rPr>
          <w:lang w:val="en-PH"/>
        </w:rPr>
        <w:t>’</w:t>
      </w:r>
      <w:r w:rsidRPr="00AF50AD">
        <w:rPr>
          <w:lang w:val="en-PH"/>
        </w:rPr>
        <w:t>s annual report;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w:t>
      </w:r>
      <w:r w:rsidR="00AF50AD" w:rsidRPr="00AF50AD">
        <w:rPr>
          <w:lang w:val="en-PH"/>
        </w:rPr>
        <w:t>’</w:t>
      </w:r>
      <w:r w:rsidRPr="00AF50AD">
        <w:rPr>
          <w:lang w:val="en-PH"/>
        </w:rPr>
        <w:t>s education duties;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(5) develop and implement policies and procedures for its own governance and operation;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(6) submit to the Governor and the General Assembly, an annual written report and any other reports prepared by the committee, including, but not limited to, the committee</w:t>
      </w:r>
      <w:r w:rsidR="00AF50AD" w:rsidRPr="00AF50AD">
        <w:rPr>
          <w:lang w:val="en-PH"/>
        </w:rPr>
        <w:t>’</w:t>
      </w:r>
      <w:r w:rsidRPr="00AF50AD">
        <w:rPr>
          <w:lang w:val="en-PH"/>
        </w:rPr>
        <w:t>s findings and recommendations. Annual reports must be made available to the public.</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1960.</w:t>
      </w:r>
      <w:r w:rsidR="00F94E63" w:rsidRPr="00AF50AD">
        <w:rPr>
          <w:lang w:val="en-PH"/>
        </w:rPr>
        <w:t xml:space="preserve"> Access to information.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Upon request of the department and as necessary to carry out the department</w:t>
      </w:r>
      <w:r w:rsidR="00AF50AD" w:rsidRPr="00AF50AD">
        <w:rPr>
          <w:lang w:val="en-PH"/>
        </w:rPr>
        <w:t>’</w:t>
      </w:r>
      <w:r w:rsidRPr="00AF50AD">
        <w:rPr>
          <w:lang w:val="en-PH"/>
        </w:rPr>
        <w:t>s purpose and duties, the department immediately must be provided: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(1) by a provider of medical care, access to information and records regarding a child whose death is being reviewed by the department, including information on prenatal care;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AF50AD" w:rsidRPr="00AF50AD">
        <w:rPr>
          <w:lang w:val="en-PH"/>
        </w:rPr>
        <w:noBreakHyphen/>
      </w:r>
      <w:r w:rsidRPr="00AF50AD">
        <w:rPr>
          <w:lang w:val="en-PH"/>
        </w:rPr>
        <w:t>7</w:t>
      </w:r>
      <w:r w:rsidR="00AF50AD" w:rsidRPr="00AF50AD">
        <w:rPr>
          <w:lang w:val="en-PH"/>
        </w:rPr>
        <w:noBreakHyphen/>
      </w:r>
      <w:r w:rsidRPr="00AF50AD">
        <w:rPr>
          <w:lang w:val="en-PH"/>
        </w:rPr>
        <w:t>940 concerning unfounded reports of abuse or neglect.</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CROSS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Certain confidentiality provisions pertaining to local child protective agencies do not apply to information requested under this section, see </w:t>
      </w:r>
      <w:r w:rsidR="00AF50AD" w:rsidRPr="00AF50AD">
        <w:rPr>
          <w:lang w:val="en-PH"/>
        </w:rPr>
        <w:t xml:space="preserve">Section </w:t>
      </w:r>
      <w:r w:rsidRPr="00AF50AD">
        <w:rPr>
          <w:lang w:val="en-PH"/>
        </w:rPr>
        <w:t>63</w:t>
      </w:r>
      <w:r w:rsidR="00AF50AD" w:rsidRPr="00AF50AD">
        <w:rPr>
          <w:lang w:val="en-PH"/>
        </w:rPr>
        <w:noBreakHyphen/>
      </w:r>
      <w:r w:rsidRPr="00AF50AD">
        <w:rPr>
          <w:lang w:val="en-PH"/>
        </w:rPr>
        <w:t>7</w:t>
      </w:r>
      <w:r w:rsidR="00AF50AD" w:rsidRPr="00AF50AD">
        <w:rPr>
          <w:lang w:val="en-PH"/>
        </w:rPr>
        <w:noBreakHyphen/>
      </w:r>
      <w:r w:rsidRPr="00AF50AD">
        <w:rPr>
          <w:lang w:val="en-PH"/>
        </w:rPr>
        <w:t>940.</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Health 257.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 133.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Nos. 198H,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Hospitals </w:t>
      </w:r>
      <w:r w:rsidR="00AF50AD" w:rsidRPr="00AF50AD">
        <w:rPr>
          <w:lang w:val="en-PH"/>
        </w:rPr>
        <w:t xml:space="preserve">Section </w:t>
      </w:r>
      <w:r w:rsidRPr="00AF50AD">
        <w:rPr>
          <w:lang w:val="en-PH"/>
        </w:rPr>
        <w:t>20.</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 43, 71 to 95.</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1970.</w:t>
      </w:r>
      <w:r w:rsidR="00F94E63" w:rsidRPr="00AF50AD">
        <w:rPr>
          <w:lang w:val="en-PH"/>
        </w:rPr>
        <w:t xml:space="preserve"> Subpoena power.</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AF50AD" w:rsidRPr="00AF50AD">
        <w:rPr>
          <w:lang w:val="en-PH"/>
        </w:rPr>
        <w:t>’</w:t>
      </w:r>
      <w:r w:rsidRPr="00AF50AD">
        <w:rPr>
          <w:lang w:val="en-PH"/>
        </w:rPr>
        <w:t>s duties. Failure to obey a subpoena or subpoena duces tecum issued pursuant to this section may be punished as contempt.</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1980.</w:t>
      </w:r>
      <w:r w:rsidR="00F94E63" w:rsidRPr="00AF50AD">
        <w:rPr>
          <w:lang w:val="en-PH"/>
        </w:rPr>
        <w:t xml:space="preserve"> Confidentiality of meetings.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Meetings of the committee and department are closed to the public and are not subject to Chapter 4, Title 30, the Freedom of Information Act, when the committee and department are discussing individual cases of child deaths.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Except as provided in subsection (C), meetings of the committee are open to the public and subject to the Freedom of Information Act when the committee is not discussing individual cases of child deaths.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Violation of this section is a misdemeanor and, upon conviction, a person must be fined not more than five hundred dollars or imprisoned not more than six months, or both.</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0AD">
        <w:rPr>
          <w:lang w:val="en-PH"/>
        </w:rPr>
        <w:t xml:space="preserve">C.J.S. Infants </w:t>
      </w:r>
      <w:r w:rsidR="00AF50AD" w:rsidRPr="00AF50AD">
        <w:rPr>
          <w:lang w:val="en-PH"/>
        </w:rPr>
        <w:t xml:space="preserve">Sections </w:t>
      </w:r>
      <w:r w:rsidRPr="00AF50AD">
        <w:rPr>
          <w:lang w:val="en-PH"/>
        </w:rPr>
        <w:t xml:space="preserve"> 6, 8 to 9.</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1990.</w:t>
      </w:r>
      <w:r w:rsidR="00F94E63" w:rsidRPr="00AF50AD">
        <w:rPr>
          <w:lang w:val="en-PH"/>
        </w:rPr>
        <w:t xml:space="preserve"> Confidentiality of information.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w:t>
      </w:r>
      <w:r w:rsidR="00AF50AD" w:rsidRPr="00AF50AD">
        <w:rPr>
          <w:lang w:val="en-PH"/>
        </w:rPr>
        <w:t>’</w:t>
      </w:r>
      <w:r w:rsidRPr="00AF50AD">
        <w:rPr>
          <w:lang w:val="en-PH"/>
        </w:rPr>
        <w:t>s and department</w:t>
      </w:r>
      <w:r w:rsidR="00AF50AD" w:rsidRPr="00AF50AD">
        <w:rPr>
          <w:lang w:val="en-PH"/>
        </w:rPr>
        <w:t>’</w:t>
      </w:r>
      <w:r w:rsidRPr="00AF50AD">
        <w:rPr>
          <w:lang w:val="en-PH"/>
        </w:rPr>
        <w:t>s duties and purposes.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Statistical compilations of data which do not contain information that would permit the identification of a person to be ascertained are public records.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Reports of the committee and department which do not contain information that would permit the identification of a person to be ascertained are public information.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Except as necessary to carry out the committee</w:t>
      </w:r>
      <w:r w:rsidR="00AF50AD" w:rsidRPr="00AF50AD">
        <w:rPr>
          <w:lang w:val="en-PH"/>
        </w:rPr>
        <w:t>’</w:t>
      </w:r>
      <w:r w:rsidRPr="00AF50AD">
        <w:rPr>
          <w:lang w:val="en-PH"/>
        </w:rPr>
        <w:t>s and department</w:t>
      </w:r>
      <w:r w:rsidR="00AF50AD" w:rsidRPr="00AF50AD">
        <w:rPr>
          <w:lang w:val="en-PH"/>
        </w:rPr>
        <w:t>’</w:t>
      </w:r>
      <w:r w:rsidRPr="00AF50AD">
        <w:rPr>
          <w:lang w:val="en-PH"/>
        </w:rPr>
        <w:t>s purposes and duties, members of the committee and department and persons attending their meeting may not disclose what transpired at a meeting which is not public under Section 63</w:t>
      </w:r>
      <w:r w:rsidR="00AF50AD" w:rsidRPr="00AF50AD">
        <w:rPr>
          <w:lang w:val="en-PH"/>
        </w:rPr>
        <w:noBreakHyphen/>
      </w:r>
      <w:r w:rsidRPr="00AF50AD">
        <w:rPr>
          <w:lang w:val="en-PH"/>
        </w:rPr>
        <w:t>11</w:t>
      </w:r>
      <w:r w:rsidR="00AF50AD" w:rsidRPr="00AF50AD">
        <w:rPr>
          <w:lang w:val="en-PH"/>
        </w:rPr>
        <w:noBreakHyphen/>
      </w:r>
      <w:r w:rsidRPr="00AF50AD">
        <w:rPr>
          <w:lang w:val="en-PH"/>
        </w:rPr>
        <w:t>1970 and may not disclose information, the disclosure of which is prohibited by this section.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w:t>
      </w:r>
      <w:r w:rsidRPr="00AF50AD">
        <w:rPr>
          <w:lang w:val="en-PH"/>
        </w:rPr>
        <w:lastRenderedPageBreak/>
        <w:t>or department. Nothing in this subsection may be construed to prevent a person from testifying to information obtained independently of the committee or which is public information.</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(G) Violation of this section is a misdemeanor and, upon conviction, a person must be fined not more than five hundred dollars or imprisoned for not more than six months, or both.</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2008 Act No. 361, </w:t>
      </w:r>
      <w:r w:rsidRPr="00AF50AD">
        <w:rPr>
          <w:lang w:val="en-PH"/>
        </w:rPr>
        <w:t xml:space="preserve">Section </w:t>
      </w:r>
      <w:r w:rsidR="00F94E63" w:rsidRPr="00AF50AD">
        <w:rPr>
          <w:lang w:val="en-PH"/>
        </w:rPr>
        <w:t>2.</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Library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Infants 17, 133.</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Westlaw Topic No. 211.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Adoption of Persons </w:t>
      </w:r>
      <w:r w:rsidR="00AF50AD" w:rsidRPr="00AF50AD">
        <w:rPr>
          <w:lang w:val="en-PH"/>
        </w:rPr>
        <w:t xml:space="preserve">Sections </w:t>
      </w:r>
      <w:r w:rsidRPr="00AF50AD">
        <w:rPr>
          <w:lang w:val="en-PH"/>
        </w:rPr>
        <w:t xml:space="preserve"> 10 to 14, 41.</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C.J.S. Infants </w:t>
      </w:r>
      <w:r w:rsidR="00AF50AD" w:rsidRPr="00AF50AD">
        <w:rPr>
          <w:lang w:val="en-PH"/>
        </w:rPr>
        <w:t xml:space="preserve">Sections </w:t>
      </w:r>
      <w:r w:rsidRPr="00AF50AD">
        <w:rPr>
          <w:lang w:val="en-PH"/>
        </w:rPr>
        <w:t xml:space="preserve"> 6, 8 to 9, 43, 71 to 95.</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4E63" w:rsidRPr="00AF50AD">
        <w:rPr>
          <w:lang w:val="en-PH"/>
        </w:rPr>
        <w:t xml:space="preserve"> 21</w:t>
      </w:r>
    </w:p>
    <w:p w:rsidR="00AF50AD" w:rsidRP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50AD">
        <w:rPr>
          <w:lang w:val="en-PH"/>
        </w:rPr>
        <w:t>Military</w:t>
      </w:r>
      <w:r w:rsidR="00AF50AD" w:rsidRPr="00AF50AD">
        <w:rPr>
          <w:lang w:val="en-PH"/>
        </w:rPr>
        <w:noBreakHyphen/>
      </w:r>
      <w:r w:rsidRPr="00AF50AD">
        <w:rPr>
          <w:lang w:val="en-PH"/>
        </w:rPr>
        <w:t>Connected Children</w:t>
      </w:r>
      <w:r w:rsidR="00AF50AD" w:rsidRPr="00AF50AD">
        <w:rPr>
          <w:lang w:val="en-PH"/>
        </w:rPr>
        <w:t>’</w:t>
      </w:r>
      <w:r w:rsidRPr="00AF50AD">
        <w:rPr>
          <w:lang w:val="en-PH"/>
        </w:rPr>
        <w:t>s Welfare Task Force</w:t>
      </w:r>
    </w:p>
    <w:p w:rsidR="00AF50AD" w:rsidRP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b/>
          <w:lang w:val="en-PH"/>
        </w:rPr>
        <w:t xml:space="preserve">SECTION </w:t>
      </w:r>
      <w:r w:rsidR="00F94E63" w:rsidRPr="00AF50AD">
        <w:rPr>
          <w:b/>
          <w:lang w:val="en-PH"/>
        </w:rPr>
        <w:t>63</w:t>
      </w:r>
      <w:r w:rsidRPr="00AF50AD">
        <w:rPr>
          <w:b/>
          <w:lang w:val="en-PH"/>
        </w:rPr>
        <w:noBreakHyphen/>
      </w:r>
      <w:r w:rsidR="00F94E63" w:rsidRPr="00AF50AD">
        <w:rPr>
          <w:b/>
          <w:lang w:val="en-PH"/>
        </w:rPr>
        <w:t>11</w:t>
      </w:r>
      <w:r w:rsidRPr="00AF50AD">
        <w:rPr>
          <w:b/>
          <w:lang w:val="en-PH"/>
        </w:rPr>
        <w:noBreakHyphen/>
      </w:r>
      <w:r w:rsidR="00F94E63" w:rsidRPr="00AF50AD">
        <w:rPr>
          <w:b/>
          <w:lang w:val="en-PH"/>
        </w:rPr>
        <w:t>2110.</w:t>
      </w:r>
      <w:r w:rsidR="00F94E63" w:rsidRPr="00AF50AD">
        <w:rPr>
          <w:lang w:val="en-PH"/>
        </w:rPr>
        <w:t xml:space="preserve"> Military</w:t>
      </w:r>
      <w:r w:rsidRPr="00AF50AD">
        <w:rPr>
          <w:lang w:val="en-PH"/>
        </w:rPr>
        <w:noBreakHyphen/>
      </w:r>
      <w:r w:rsidR="00F94E63" w:rsidRPr="00AF50AD">
        <w:rPr>
          <w:lang w:val="en-PH"/>
        </w:rPr>
        <w:t>Connected Children</w:t>
      </w:r>
      <w:r w:rsidRPr="00AF50AD">
        <w:rPr>
          <w:lang w:val="en-PH"/>
        </w:rPr>
        <w:t>’</w:t>
      </w:r>
      <w:r w:rsidR="00F94E63" w:rsidRPr="00AF50AD">
        <w:rPr>
          <w:lang w:val="en-PH"/>
        </w:rPr>
        <w:t>s Welfare Task Force.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 xml:space="preserve">(A) There is created the </w:t>
      </w:r>
      <w:r w:rsidR="00AF50AD" w:rsidRPr="00AF50AD">
        <w:rPr>
          <w:lang w:val="en-PH"/>
        </w:rPr>
        <w:t>“</w:t>
      </w:r>
      <w:r w:rsidRPr="00AF50AD">
        <w:rPr>
          <w:lang w:val="en-PH"/>
        </w:rPr>
        <w:t>Military</w:t>
      </w:r>
      <w:r w:rsidR="00AF50AD" w:rsidRPr="00AF50AD">
        <w:rPr>
          <w:lang w:val="en-PH"/>
        </w:rPr>
        <w:noBreakHyphen/>
      </w:r>
      <w:r w:rsidRPr="00AF50AD">
        <w:rPr>
          <w:lang w:val="en-PH"/>
        </w:rPr>
        <w:t>Connected Children</w:t>
      </w:r>
      <w:r w:rsidR="00AF50AD" w:rsidRPr="00AF50AD">
        <w:rPr>
          <w:lang w:val="en-PH"/>
        </w:rPr>
        <w:t>’</w:t>
      </w:r>
      <w:r w:rsidRPr="00AF50AD">
        <w:rPr>
          <w:lang w:val="en-PH"/>
        </w:rPr>
        <w:t>s Welfare Task Force</w:t>
      </w:r>
      <w:r w:rsidR="00AF50AD" w:rsidRPr="00AF50AD">
        <w:rPr>
          <w:lang w:val="en-PH"/>
        </w:rPr>
        <w:t>”</w:t>
      </w:r>
      <w:r w:rsidRPr="00AF50AD">
        <w:rPr>
          <w:lang w:val="en-PH"/>
        </w:rPr>
        <w:t xml:space="preserve"> for the purpose of identifying issues related to military</w:t>
      </w:r>
      <w:r w:rsidR="00AF50AD" w:rsidRPr="00AF50AD">
        <w:rPr>
          <w:lang w:val="en-PH"/>
        </w:rPr>
        <w:noBreakHyphen/>
      </w:r>
      <w:r w:rsidRPr="00AF50AD">
        <w:rPr>
          <w:lang w:val="en-PH"/>
        </w:rPr>
        <w:t>connected children and opening communication between child welfare agencies of this State and local military installations. The task force shall study issues relating to military</w:t>
      </w:r>
      <w:r w:rsidR="00AF50AD" w:rsidRPr="00AF50AD">
        <w:rPr>
          <w:lang w:val="en-PH"/>
        </w:rPr>
        <w:noBreakHyphen/>
      </w:r>
      <w:r w:rsidRPr="00AF50AD">
        <w:rPr>
          <w:lang w:val="en-PH"/>
        </w:rPr>
        <w:t>connected children as the task force may undertake or as may be requested by the General Assembly.</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(B) The task force is to be comprised of the following members: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(1) the Director of the Department of Health and Human Services, or his designee;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(2) the Governor, or his designee;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(3) the Speaker of the House of Representatives, or his designee;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(4) the President Pro Tempore of the Senate, or his designee; and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r>
      <w:r w:rsidRPr="00AF50AD">
        <w:rPr>
          <w:lang w:val="en-PH"/>
        </w:rPr>
        <w:tab/>
        <w:t>(5) a representative of the Children</w:t>
      </w:r>
      <w:r w:rsidR="00AF50AD" w:rsidRPr="00AF50AD">
        <w:rPr>
          <w:lang w:val="en-PH"/>
        </w:rPr>
        <w:t>’</w:t>
      </w:r>
      <w:r w:rsidRPr="00AF50AD">
        <w:rPr>
          <w:lang w:val="en-PH"/>
        </w:rPr>
        <w:t>s Trust Fund.</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(C) The task force shall meet as soon as practicable after the effective date of this act for organizational purposes.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w:t>
      </w:r>
      <w:r w:rsidR="00AF50AD" w:rsidRPr="00AF50AD">
        <w:rPr>
          <w:lang w:val="en-PH"/>
        </w:rPr>
        <w:t>’</w:t>
      </w:r>
      <w:r w:rsidRPr="00AF50AD">
        <w:rPr>
          <w:lang w:val="en-PH"/>
        </w:rPr>
        <w:t xml:space="preserve"> website.</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ab/>
        <w:t>(E) The members of the task force shall serve without compensation and may not receive mileage or per diem.</w:t>
      </w: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0AD" w:rsidRDefault="00AF50AD"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E63" w:rsidRPr="00AF50AD">
        <w:rPr>
          <w:lang w:val="en-PH"/>
        </w:rPr>
        <w:t xml:space="preserve">: 2014 Act No. 289 (S.825), Pt IV, </w:t>
      </w:r>
      <w:r w:rsidRPr="00AF50AD">
        <w:rPr>
          <w:lang w:val="en-PH"/>
        </w:rPr>
        <w:t xml:space="preserve">Section </w:t>
      </w:r>
      <w:r w:rsidR="00F94E63" w:rsidRPr="00AF50AD">
        <w:rPr>
          <w:lang w:val="en-PH"/>
        </w:rPr>
        <w:t>4, eff June 23, 2014.</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RESEARCH REFERENCES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Encyclopedias</w:t>
      </w:r>
    </w:p>
    <w:p w:rsidR="00AF50AD" w:rsidRDefault="00F94E63"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0AD">
        <w:rPr>
          <w:lang w:val="en-PH"/>
        </w:rPr>
        <w:t xml:space="preserve">S.C. Jur. Children and Families </w:t>
      </w:r>
      <w:r w:rsidR="00AF50AD" w:rsidRPr="00AF50AD">
        <w:rPr>
          <w:lang w:val="en-PH"/>
        </w:rPr>
        <w:t xml:space="preserve">Section </w:t>
      </w:r>
      <w:r w:rsidRPr="00AF50AD">
        <w:rPr>
          <w:lang w:val="en-PH"/>
        </w:rPr>
        <w:t>156, Factors and Standards in General.</w:t>
      </w:r>
    </w:p>
    <w:p w:rsidR="00F25049" w:rsidRPr="00AF50AD" w:rsidRDefault="00F25049" w:rsidP="00AF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50AD" w:rsidSect="00AF50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AD" w:rsidRDefault="00AF50AD" w:rsidP="00AF50AD">
      <w:r>
        <w:separator/>
      </w:r>
    </w:p>
  </w:endnote>
  <w:endnote w:type="continuationSeparator" w:id="0">
    <w:p w:rsidR="00AF50AD" w:rsidRDefault="00AF50AD" w:rsidP="00AF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AD" w:rsidRPr="00AF50AD" w:rsidRDefault="00AF50AD" w:rsidP="00AF5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AD" w:rsidRPr="00AF50AD" w:rsidRDefault="00AF50AD" w:rsidP="00AF50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AD" w:rsidRPr="00AF50AD" w:rsidRDefault="00AF50AD" w:rsidP="00AF5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AD" w:rsidRDefault="00AF50AD" w:rsidP="00AF50AD">
      <w:r>
        <w:separator/>
      </w:r>
    </w:p>
  </w:footnote>
  <w:footnote w:type="continuationSeparator" w:id="0">
    <w:p w:rsidR="00AF50AD" w:rsidRDefault="00AF50AD" w:rsidP="00AF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AD" w:rsidRPr="00AF50AD" w:rsidRDefault="00AF50AD" w:rsidP="00AF5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AD" w:rsidRPr="00AF50AD" w:rsidRDefault="00AF50AD" w:rsidP="00AF5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AD" w:rsidRPr="00AF50AD" w:rsidRDefault="00AF50AD" w:rsidP="00AF5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63"/>
    <w:rsid w:val="00AF50AD"/>
    <w:rsid w:val="00F25049"/>
    <w:rsid w:val="00F9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F84CC-DD1D-41F3-9E57-40C435F4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4E63"/>
    <w:rPr>
      <w:rFonts w:ascii="Courier New" w:eastAsiaTheme="minorEastAsia" w:hAnsi="Courier New" w:cs="Courier New"/>
      <w:sz w:val="20"/>
      <w:szCs w:val="20"/>
    </w:rPr>
  </w:style>
  <w:style w:type="paragraph" w:styleId="Header">
    <w:name w:val="header"/>
    <w:basedOn w:val="Normal"/>
    <w:link w:val="HeaderChar"/>
    <w:uiPriority w:val="99"/>
    <w:unhideWhenUsed/>
    <w:rsid w:val="00AF50AD"/>
    <w:pPr>
      <w:tabs>
        <w:tab w:val="center" w:pos="4680"/>
        <w:tab w:val="right" w:pos="9360"/>
      </w:tabs>
    </w:pPr>
  </w:style>
  <w:style w:type="character" w:customStyle="1" w:styleId="HeaderChar">
    <w:name w:val="Header Char"/>
    <w:basedOn w:val="DefaultParagraphFont"/>
    <w:link w:val="Header"/>
    <w:uiPriority w:val="99"/>
    <w:rsid w:val="00AF50AD"/>
  </w:style>
  <w:style w:type="paragraph" w:styleId="Footer">
    <w:name w:val="footer"/>
    <w:basedOn w:val="Normal"/>
    <w:link w:val="FooterChar"/>
    <w:uiPriority w:val="99"/>
    <w:unhideWhenUsed/>
    <w:rsid w:val="00AF50AD"/>
    <w:pPr>
      <w:tabs>
        <w:tab w:val="center" w:pos="4680"/>
        <w:tab w:val="right" w:pos="9360"/>
      </w:tabs>
    </w:pPr>
  </w:style>
  <w:style w:type="character" w:customStyle="1" w:styleId="FooterChar">
    <w:name w:val="Footer Char"/>
    <w:basedOn w:val="DefaultParagraphFont"/>
    <w:link w:val="Footer"/>
    <w:uiPriority w:val="99"/>
    <w:rsid w:val="00AF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70</Pages>
  <Words>20189</Words>
  <Characters>115080</Characters>
  <Application>Microsoft Office Word</Application>
  <DocSecurity>0</DocSecurity>
  <Lines>959</Lines>
  <Paragraphs>269</Paragraphs>
  <ScaleCrop>false</ScaleCrop>
  <Company>Legislative Services Agency (LSA)</Company>
  <LinksUpToDate>false</LinksUpToDate>
  <CharactersWithSpaces>135000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2018-04-30T20:41:00Z</dcterms:created>
  <dcterms:modified xsi:type="dcterms:W3CDTF">2018-04-30T20:41:00Z</dcterms:modified>
</cp:coreProperties>
</file>