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82A">
        <w:t>CHAPTER 59</w:t>
      </w:r>
    </w:p>
    <w:p w:rsidR="0050382A" w:rsidRP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82A">
        <w:t>Senate Management and Operations Committee</w:t>
      </w:r>
      <w:bookmarkStart w:id="0" w:name="_GoBack"/>
      <w:bookmarkEnd w:id="0"/>
    </w:p>
    <w:p w:rsidR="0050382A" w:rsidRPr="0050382A" w:rsidRDefault="0050382A"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382A" w:rsidRDefault="0050382A"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rPr>
          <w:b/>
        </w:rPr>
        <w:t xml:space="preserve">SECTION </w:t>
      </w:r>
      <w:r w:rsidR="00635F31" w:rsidRPr="0050382A">
        <w:rPr>
          <w:b/>
        </w:rPr>
        <w:t>2</w:t>
      </w:r>
      <w:r w:rsidRPr="0050382A">
        <w:rPr>
          <w:b/>
        </w:rPr>
        <w:noBreakHyphen/>
      </w:r>
      <w:r w:rsidR="00635F31" w:rsidRPr="0050382A">
        <w:rPr>
          <w:b/>
        </w:rPr>
        <w:t>59</w:t>
      </w:r>
      <w:r w:rsidRPr="0050382A">
        <w:rPr>
          <w:b/>
        </w:rPr>
        <w:noBreakHyphen/>
      </w:r>
      <w:r w:rsidR="00635F31" w:rsidRPr="0050382A">
        <w:rPr>
          <w:b/>
        </w:rPr>
        <w:t>10.</w:t>
      </w:r>
      <w:r w:rsidR="00635F31" w:rsidRPr="0050382A">
        <w:t xml:space="preserve"> Committee created; duties; compensation.</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ab/>
        <w:t>(A) There is hereby created a permanent Senate Operations and Management Committee composed of nine members of the Senate appointed by the President whose duties shall include, but not be limited to, the following:</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ab/>
      </w:r>
      <w:r w:rsidRPr="0050382A">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ab/>
      </w:r>
      <w:r w:rsidRPr="0050382A">
        <w:tab/>
        <w:t>(2) develop and implement policies for a Senate Personnel Plan which shall include:</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ab/>
      </w:r>
      <w:r w:rsidRPr="0050382A">
        <w:tab/>
      </w:r>
      <w:r w:rsidRPr="0050382A">
        <w:tab/>
        <w:t>(a) establishment of policies and procedures for the employment and dismissal of Senate employees;</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ab/>
      </w:r>
      <w:r w:rsidRPr="0050382A">
        <w:tab/>
      </w:r>
      <w:r w:rsidRPr="0050382A">
        <w:tab/>
        <w:t>(b) establishment of guidelines for the effective management and supervision of Senate employees; and</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ab/>
      </w:r>
      <w:r w:rsidRPr="0050382A">
        <w:tab/>
      </w:r>
      <w:r w:rsidRPr="0050382A">
        <w:tab/>
        <w:t>(c) review requirements and needs of members and committees of the Senate for staff support.</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ab/>
        <w:t>(B) The personnel policies and procedures established by the committee shall be the controlling policies and procedures for management of Senate personnel.</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ab/>
        <w:t>(C) 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50382A" w:rsidRDefault="0050382A"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82A" w:rsidRDefault="0050382A"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F31" w:rsidRPr="0050382A">
        <w:t xml:space="preserve">: 1980 Act No. 517 Part II, </w:t>
      </w:r>
      <w:r w:rsidRPr="0050382A">
        <w:t xml:space="preserve">Section </w:t>
      </w:r>
      <w:r w:rsidR="00635F31" w:rsidRPr="0050382A">
        <w:t xml:space="preserve">7; 2001 Act No. 6, </w:t>
      </w:r>
      <w:r w:rsidRPr="0050382A">
        <w:t xml:space="preserve">Section </w:t>
      </w:r>
      <w:r w:rsidR="00635F31" w:rsidRPr="0050382A">
        <w:t xml:space="preserve">1; 2014 Act No. 121 (S.22), Pt V, </w:t>
      </w:r>
      <w:r w:rsidRPr="0050382A">
        <w:t xml:space="preserve">Section </w:t>
      </w:r>
      <w:r w:rsidR="00635F31" w:rsidRPr="0050382A">
        <w:t xml:space="preserve">7.G.2, eff July 1, 2015; 2019 Act No. 1 (S.2), </w:t>
      </w:r>
      <w:r w:rsidRPr="0050382A">
        <w:t xml:space="preserve">Section </w:t>
      </w:r>
      <w:r w:rsidR="00635F31" w:rsidRPr="0050382A">
        <w:t>23, eff January 31, 2019.</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Effect of Amendment</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 xml:space="preserve">2014 Act No. 121, </w:t>
      </w:r>
      <w:r w:rsidR="0050382A" w:rsidRPr="0050382A">
        <w:t xml:space="preserve">Section </w:t>
      </w:r>
      <w:r w:rsidRPr="0050382A">
        <w:t>7.G.2, rewrote paragraph 1.</w:t>
      </w:r>
    </w:p>
    <w:p w:rsidR="0050382A" w:rsidRDefault="00635F31"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82A">
        <w:t xml:space="preserve">2019 Act No. 1, </w:t>
      </w:r>
      <w:r w:rsidR="0050382A" w:rsidRPr="0050382A">
        <w:t xml:space="preserve">Section </w:t>
      </w:r>
      <w:r w:rsidRPr="0050382A">
        <w:t>23, inserted the (A), (B), and (C) designators; in (A), substituted "President" for "President Pro Tempore"; and made nonsubstantive changes.</w:t>
      </w:r>
    </w:p>
    <w:p w:rsidR="00F25049" w:rsidRPr="0050382A" w:rsidRDefault="00F25049" w:rsidP="00503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382A" w:rsidSect="005038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82A" w:rsidRDefault="0050382A" w:rsidP="0050382A">
      <w:r>
        <w:separator/>
      </w:r>
    </w:p>
  </w:endnote>
  <w:endnote w:type="continuationSeparator" w:id="0">
    <w:p w:rsidR="0050382A" w:rsidRDefault="0050382A" w:rsidP="0050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2A" w:rsidRPr="0050382A" w:rsidRDefault="0050382A" w:rsidP="00503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2A" w:rsidRPr="0050382A" w:rsidRDefault="0050382A" w:rsidP="00503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2A" w:rsidRPr="0050382A" w:rsidRDefault="0050382A" w:rsidP="00503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82A" w:rsidRDefault="0050382A" w:rsidP="0050382A">
      <w:r>
        <w:separator/>
      </w:r>
    </w:p>
  </w:footnote>
  <w:footnote w:type="continuationSeparator" w:id="0">
    <w:p w:rsidR="0050382A" w:rsidRDefault="0050382A" w:rsidP="0050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2A" w:rsidRPr="0050382A" w:rsidRDefault="0050382A" w:rsidP="00503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2A" w:rsidRPr="0050382A" w:rsidRDefault="0050382A" w:rsidP="00503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2A" w:rsidRPr="0050382A" w:rsidRDefault="0050382A" w:rsidP="00503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31"/>
    <w:rsid w:val="0050382A"/>
    <w:rsid w:val="00635F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CE31-92B8-45CE-B36A-96FE05B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5F31"/>
    <w:rPr>
      <w:rFonts w:ascii="Courier New" w:eastAsia="Times New Roman" w:hAnsi="Courier New" w:cs="Courier New"/>
      <w:sz w:val="20"/>
      <w:szCs w:val="20"/>
    </w:rPr>
  </w:style>
  <w:style w:type="paragraph" w:styleId="Header">
    <w:name w:val="header"/>
    <w:basedOn w:val="Normal"/>
    <w:link w:val="HeaderChar"/>
    <w:uiPriority w:val="99"/>
    <w:unhideWhenUsed/>
    <w:rsid w:val="0050382A"/>
    <w:pPr>
      <w:tabs>
        <w:tab w:val="center" w:pos="4680"/>
        <w:tab w:val="right" w:pos="9360"/>
      </w:tabs>
    </w:pPr>
  </w:style>
  <w:style w:type="character" w:customStyle="1" w:styleId="HeaderChar">
    <w:name w:val="Header Char"/>
    <w:basedOn w:val="DefaultParagraphFont"/>
    <w:link w:val="Header"/>
    <w:uiPriority w:val="99"/>
    <w:rsid w:val="0050382A"/>
  </w:style>
  <w:style w:type="paragraph" w:styleId="Footer">
    <w:name w:val="footer"/>
    <w:basedOn w:val="Normal"/>
    <w:link w:val="FooterChar"/>
    <w:uiPriority w:val="99"/>
    <w:unhideWhenUsed/>
    <w:rsid w:val="0050382A"/>
    <w:pPr>
      <w:tabs>
        <w:tab w:val="center" w:pos="4680"/>
        <w:tab w:val="right" w:pos="9360"/>
      </w:tabs>
    </w:pPr>
  </w:style>
  <w:style w:type="character" w:customStyle="1" w:styleId="FooterChar">
    <w:name w:val="Footer Char"/>
    <w:basedOn w:val="DefaultParagraphFont"/>
    <w:link w:val="Footer"/>
    <w:uiPriority w:val="99"/>
    <w:rsid w:val="0050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294</Words>
  <Characters>1677</Characters>
  <Application>Microsoft Office Word</Application>
  <DocSecurity>0</DocSecurity>
  <Lines>13</Lines>
  <Paragraphs>3</Paragraphs>
  <ScaleCrop>false</ScaleCrop>
  <Company>Legislative Services Agency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