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842" w:rsidRDefault="000318FC"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842">
        <w:t>CHAPTER 3</w:t>
      </w:r>
    </w:p>
    <w:p w:rsidR="00C21842" w:rsidRPr="00C21842" w:rsidRDefault="000318FC"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842">
        <w:t>Emergency Seats of Government for Political Subdivisions</w:t>
      </w:r>
      <w:bookmarkStart w:id="0" w:name="_GoBack"/>
      <w:bookmarkEnd w:id="0"/>
    </w:p>
    <w:p w:rsidR="00C21842" w:rsidRP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842">
        <w:rPr>
          <w:b/>
        </w:rPr>
        <w:t xml:space="preserve">SECTION </w:t>
      </w:r>
      <w:r w:rsidR="000318FC" w:rsidRPr="00C21842">
        <w:rPr>
          <w:b/>
        </w:rPr>
        <w:t>6</w:t>
      </w:r>
      <w:r w:rsidRPr="00C21842">
        <w:rPr>
          <w:b/>
        </w:rPr>
        <w:noBreakHyphen/>
      </w:r>
      <w:r w:rsidR="000318FC" w:rsidRPr="00C21842">
        <w:rPr>
          <w:b/>
        </w:rPr>
        <w:t>3</w:t>
      </w:r>
      <w:r w:rsidRPr="00C21842">
        <w:rPr>
          <w:b/>
        </w:rPr>
        <w:noBreakHyphen/>
      </w:r>
      <w:r w:rsidR="000318FC" w:rsidRPr="00C21842">
        <w:rPr>
          <w:b/>
        </w:rPr>
        <w:t>10.</w:t>
      </w:r>
      <w:r w:rsidR="000318FC" w:rsidRPr="00C21842">
        <w:t xml:space="preserve"> Establishment of emergency locations for seats of government of political subdivisions.</w:t>
      </w:r>
    </w:p>
    <w:p w:rsidR="00C21842" w:rsidRDefault="000318FC"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842">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842" w:rsidRP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FC" w:rsidRPr="00C21842">
        <w:t xml:space="preserve">: 1962 Code </w:t>
      </w:r>
      <w:r w:rsidRPr="00C21842">
        <w:t xml:space="preserve">Section </w:t>
      </w:r>
      <w:r w:rsidR="000318FC" w:rsidRPr="00C21842">
        <w:t>1</w:t>
      </w:r>
      <w:r w:rsidRPr="00C21842">
        <w:noBreakHyphen/>
      </w:r>
      <w:r w:rsidR="000318FC" w:rsidRPr="00C21842">
        <w:t>1031; 1962 (52) 2203.</w:t>
      </w:r>
    </w:p>
    <w:p w:rsidR="00C21842" w:rsidRP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842">
        <w:rPr>
          <w:b/>
        </w:rPr>
        <w:t xml:space="preserve">SECTION </w:t>
      </w:r>
      <w:r w:rsidR="000318FC" w:rsidRPr="00C21842">
        <w:rPr>
          <w:b/>
        </w:rPr>
        <w:t>6</w:t>
      </w:r>
      <w:r w:rsidRPr="00C21842">
        <w:rPr>
          <w:b/>
        </w:rPr>
        <w:noBreakHyphen/>
      </w:r>
      <w:r w:rsidR="000318FC" w:rsidRPr="00C21842">
        <w:rPr>
          <w:b/>
        </w:rPr>
        <w:t>3</w:t>
      </w:r>
      <w:r w:rsidRPr="00C21842">
        <w:rPr>
          <w:b/>
        </w:rPr>
        <w:noBreakHyphen/>
      </w:r>
      <w:r w:rsidR="000318FC" w:rsidRPr="00C21842">
        <w:rPr>
          <w:b/>
        </w:rPr>
        <w:t>20.</w:t>
      </w:r>
      <w:r w:rsidR="000318FC" w:rsidRPr="00C21842">
        <w:t xml:space="preserve"> Conduct of public business at emergency locations.</w:t>
      </w:r>
    </w:p>
    <w:p w:rsidR="00C21842" w:rsidRDefault="000318FC"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842">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C21842" w:rsidRPr="00C21842">
        <w:noBreakHyphen/>
      </w:r>
      <w:r w:rsidRPr="00C21842">
        <w:t>consuming procedures and formalities prescribed by law and pertaining thereto, and all acts of such body and officers shall be as valid and binding as if performed within the territorial limits of their political subdivision.</w:t>
      </w: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842" w:rsidRP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FC" w:rsidRPr="00C21842">
        <w:t xml:space="preserve">: 1962 Code </w:t>
      </w:r>
      <w:r w:rsidRPr="00C21842">
        <w:t xml:space="preserve">Section </w:t>
      </w:r>
      <w:r w:rsidR="000318FC" w:rsidRPr="00C21842">
        <w:t>1</w:t>
      </w:r>
      <w:r w:rsidRPr="00C21842">
        <w:noBreakHyphen/>
      </w:r>
      <w:r w:rsidR="000318FC" w:rsidRPr="00C21842">
        <w:t>1032; 1962 (52) 2203.</w:t>
      </w:r>
    </w:p>
    <w:p w:rsidR="00C21842" w:rsidRP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842">
        <w:rPr>
          <w:b/>
        </w:rPr>
        <w:t xml:space="preserve">SECTION </w:t>
      </w:r>
      <w:r w:rsidR="000318FC" w:rsidRPr="00C21842">
        <w:rPr>
          <w:b/>
        </w:rPr>
        <w:t>6</w:t>
      </w:r>
      <w:r w:rsidRPr="00C21842">
        <w:rPr>
          <w:b/>
        </w:rPr>
        <w:noBreakHyphen/>
      </w:r>
      <w:r w:rsidR="000318FC" w:rsidRPr="00C21842">
        <w:rPr>
          <w:b/>
        </w:rPr>
        <w:t>3</w:t>
      </w:r>
      <w:r w:rsidRPr="00C21842">
        <w:rPr>
          <w:b/>
        </w:rPr>
        <w:noBreakHyphen/>
      </w:r>
      <w:r w:rsidR="000318FC" w:rsidRPr="00C21842">
        <w:rPr>
          <w:b/>
        </w:rPr>
        <w:t>30.</w:t>
      </w:r>
      <w:r w:rsidR="000318FC" w:rsidRPr="00C21842">
        <w:t xml:space="preserve"> Chapter shall be controlling.</w:t>
      </w:r>
    </w:p>
    <w:p w:rsidR="00C21842" w:rsidRDefault="000318FC"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842">
        <w:tab/>
        <w:t>The provisions of this chapter shall control and be supreme in the event it shall be employed notwithstanding any statutory, charter or ordinance provision to the contrary or in conflict herewith.</w:t>
      </w: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842" w:rsidRDefault="00C21842"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FC" w:rsidRPr="00C21842">
        <w:t xml:space="preserve">: 1962 Code </w:t>
      </w:r>
      <w:r w:rsidRPr="00C21842">
        <w:t xml:space="preserve">Section </w:t>
      </w:r>
      <w:r w:rsidR="000318FC" w:rsidRPr="00C21842">
        <w:t>1</w:t>
      </w:r>
      <w:r w:rsidRPr="00C21842">
        <w:noBreakHyphen/>
      </w:r>
      <w:r w:rsidR="000318FC" w:rsidRPr="00C21842">
        <w:t>1033; 1962 (52) 2203.</w:t>
      </w:r>
    </w:p>
    <w:p w:rsidR="00F25049" w:rsidRPr="00C21842" w:rsidRDefault="00F25049" w:rsidP="00C21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1842" w:rsidSect="00C218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842" w:rsidRDefault="00C21842" w:rsidP="00C21842">
      <w:r>
        <w:separator/>
      </w:r>
    </w:p>
  </w:endnote>
  <w:endnote w:type="continuationSeparator" w:id="0">
    <w:p w:rsidR="00C21842" w:rsidRDefault="00C21842" w:rsidP="00C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42" w:rsidRPr="00C21842" w:rsidRDefault="00C21842" w:rsidP="00C21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42" w:rsidRPr="00C21842" w:rsidRDefault="00C21842" w:rsidP="00C21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42" w:rsidRPr="00C21842" w:rsidRDefault="00C21842" w:rsidP="00C2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842" w:rsidRDefault="00C21842" w:rsidP="00C21842">
      <w:r>
        <w:separator/>
      </w:r>
    </w:p>
  </w:footnote>
  <w:footnote w:type="continuationSeparator" w:id="0">
    <w:p w:rsidR="00C21842" w:rsidRDefault="00C21842" w:rsidP="00C2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42" w:rsidRPr="00C21842" w:rsidRDefault="00C21842" w:rsidP="00C21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42" w:rsidRPr="00C21842" w:rsidRDefault="00C21842" w:rsidP="00C21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42" w:rsidRPr="00C21842" w:rsidRDefault="00C21842" w:rsidP="00C21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FC"/>
    <w:rsid w:val="000318FC"/>
    <w:rsid w:val="00C218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832A0-036C-4109-B0AC-658F0000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18FC"/>
    <w:rPr>
      <w:rFonts w:ascii="Courier New" w:eastAsia="Times New Roman" w:hAnsi="Courier New" w:cs="Courier New"/>
      <w:sz w:val="20"/>
      <w:szCs w:val="20"/>
    </w:rPr>
  </w:style>
  <w:style w:type="paragraph" w:styleId="Header">
    <w:name w:val="header"/>
    <w:basedOn w:val="Normal"/>
    <w:link w:val="HeaderChar"/>
    <w:uiPriority w:val="99"/>
    <w:unhideWhenUsed/>
    <w:rsid w:val="00C21842"/>
    <w:pPr>
      <w:tabs>
        <w:tab w:val="center" w:pos="4680"/>
        <w:tab w:val="right" w:pos="9360"/>
      </w:tabs>
    </w:pPr>
  </w:style>
  <w:style w:type="character" w:customStyle="1" w:styleId="HeaderChar">
    <w:name w:val="Header Char"/>
    <w:basedOn w:val="DefaultParagraphFont"/>
    <w:link w:val="Header"/>
    <w:uiPriority w:val="99"/>
    <w:rsid w:val="00C21842"/>
  </w:style>
  <w:style w:type="paragraph" w:styleId="Footer">
    <w:name w:val="footer"/>
    <w:basedOn w:val="Normal"/>
    <w:link w:val="FooterChar"/>
    <w:uiPriority w:val="99"/>
    <w:unhideWhenUsed/>
    <w:rsid w:val="00C21842"/>
    <w:pPr>
      <w:tabs>
        <w:tab w:val="center" w:pos="4680"/>
        <w:tab w:val="right" w:pos="9360"/>
      </w:tabs>
    </w:pPr>
  </w:style>
  <w:style w:type="character" w:customStyle="1" w:styleId="FooterChar">
    <w:name w:val="Footer Char"/>
    <w:basedOn w:val="DefaultParagraphFont"/>
    <w:link w:val="Footer"/>
    <w:uiPriority w:val="99"/>
    <w:rsid w:val="00C2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352</Words>
  <Characters>2010</Characters>
  <Application>Microsoft Office Word</Application>
  <DocSecurity>0</DocSecurity>
  <Lines>16</Lines>
  <Paragraphs>4</Paragraphs>
  <ScaleCrop>false</ScaleCrop>
  <Company>Legislative Services Agency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