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47DA">
        <w:t>CHAPTER 23</w:t>
      </w:r>
    </w:p>
    <w:p w:rsidR="00D047DA" w:rsidRP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47DA">
        <w:t>Deferred Compensation Program</w:t>
      </w:r>
      <w:bookmarkStart w:id="0" w:name="_GoBack"/>
      <w:bookmarkEnd w:id="0"/>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rPr>
          <w:b/>
        </w:rPr>
        <w:t xml:space="preserve">SECTION </w:t>
      </w:r>
      <w:r w:rsidR="008E142C" w:rsidRPr="00D047DA">
        <w:rPr>
          <w:b/>
        </w:rPr>
        <w:t>8</w:t>
      </w:r>
      <w:r w:rsidRPr="00D047DA">
        <w:rPr>
          <w:b/>
        </w:rPr>
        <w:noBreakHyphen/>
      </w:r>
      <w:r w:rsidR="008E142C" w:rsidRPr="00D047DA">
        <w:rPr>
          <w:b/>
        </w:rPr>
        <w:t>23</w:t>
      </w:r>
      <w:r w:rsidRPr="00D047DA">
        <w:rPr>
          <w:b/>
        </w:rPr>
        <w:noBreakHyphen/>
      </w:r>
      <w:r w:rsidR="008E142C" w:rsidRPr="00D047DA">
        <w:rPr>
          <w:b/>
        </w:rPr>
        <w:t>10.</w:t>
      </w:r>
      <w:r w:rsidR="008E142C" w:rsidRPr="00D047DA">
        <w:t xml:space="preserve"> Declaration of purpose.</w:t>
      </w:r>
    </w:p>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tab/>
        <w:t>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w:t>
      </w: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142C" w:rsidRPr="00D047DA">
        <w:t xml:space="preserve">: 1977 Act No. 97 </w:t>
      </w:r>
      <w:r w:rsidRPr="00D047DA">
        <w:t xml:space="preserve">Section </w:t>
      </w:r>
      <w:r w:rsidR="008E142C" w:rsidRPr="00D047DA">
        <w:t>1.</w:t>
      </w: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rPr>
          <w:b/>
        </w:rPr>
        <w:t xml:space="preserve">SECTION </w:t>
      </w:r>
      <w:r w:rsidR="008E142C" w:rsidRPr="00D047DA">
        <w:rPr>
          <w:b/>
        </w:rPr>
        <w:t>8</w:t>
      </w:r>
      <w:r w:rsidRPr="00D047DA">
        <w:rPr>
          <w:b/>
        </w:rPr>
        <w:noBreakHyphen/>
      </w:r>
      <w:r w:rsidR="008E142C" w:rsidRPr="00D047DA">
        <w:rPr>
          <w:b/>
        </w:rPr>
        <w:t>23</w:t>
      </w:r>
      <w:r w:rsidRPr="00D047DA">
        <w:rPr>
          <w:b/>
        </w:rPr>
        <w:noBreakHyphen/>
      </w:r>
      <w:r w:rsidR="008E142C" w:rsidRPr="00D047DA">
        <w:rPr>
          <w:b/>
        </w:rPr>
        <w:t>20.</w:t>
      </w:r>
      <w:r w:rsidR="008E142C" w:rsidRPr="00D047DA">
        <w:t xml:space="preserve"> Deferred Compensation Program.</w:t>
      </w:r>
    </w:p>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tab/>
        <w:t>The Board of Directors of the South Carolina Public Employee Benefit Authority shall establish such rules and regulations as it deems necessary to implement and administer the Deferred Compensation Program. The board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w:t>
      </w:r>
    </w:p>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tab/>
        <w:t>The board shall select, through competitive bidding and contracts, plans for purchase of fixed and variable annuities, savings, mutual funds, insurance, and such other investments as the board may approve which are not in conflict with the State Constitution and with the advice and approval of the State Treasurer.</w:t>
      </w:r>
    </w:p>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tab/>
        <w:t>Costs of administration may be paid from the interest earnings of the funds accrued as a result of deposits or as an assessment against each account.</w:t>
      </w: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142C" w:rsidRPr="00D047DA">
        <w:t xml:space="preserve">: 1977 Act No. 97 </w:t>
      </w:r>
      <w:r w:rsidRPr="00D047DA">
        <w:t xml:space="preserve">Section </w:t>
      </w:r>
      <w:r w:rsidR="008E142C" w:rsidRPr="00D047DA">
        <w:t xml:space="preserve">2; 1990 Act No. 430, </w:t>
      </w:r>
      <w:r w:rsidRPr="00D047DA">
        <w:t xml:space="preserve">Section </w:t>
      </w:r>
      <w:r w:rsidR="008E142C" w:rsidRPr="00D047DA">
        <w:t xml:space="preserve">1, eff April 25, 1990; 2008 Act No. 305, </w:t>
      </w:r>
      <w:r w:rsidRPr="00D047DA">
        <w:t xml:space="preserve">Section </w:t>
      </w:r>
      <w:r w:rsidR="008E142C" w:rsidRPr="00D047DA">
        <w:t xml:space="preserve">1, eff June 11, 2008; 2012 Act No. 278, Pt IV, Subpt 2, </w:t>
      </w:r>
      <w:r w:rsidRPr="00D047DA">
        <w:t xml:space="preserve">Section </w:t>
      </w:r>
      <w:r w:rsidR="008E142C" w:rsidRPr="00D047DA">
        <w:t>38.A, eff January 1, 2014.</w:t>
      </w: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rPr>
          <w:b/>
        </w:rPr>
        <w:t xml:space="preserve">SECTION </w:t>
      </w:r>
      <w:r w:rsidR="008E142C" w:rsidRPr="00D047DA">
        <w:rPr>
          <w:b/>
        </w:rPr>
        <w:t>8</w:t>
      </w:r>
      <w:r w:rsidRPr="00D047DA">
        <w:rPr>
          <w:b/>
        </w:rPr>
        <w:noBreakHyphen/>
      </w:r>
      <w:r w:rsidR="008E142C" w:rsidRPr="00D047DA">
        <w:rPr>
          <w:b/>
        </w:rPr>
        <w:t>23</w:t>
      </w:r>
      <w:r w:rsidRPr="00D047DA">
        <w:rPr>
          <w:b/>
        </w:rPr>
        <w:noBreakHyphen/>
      </w:r>
      <w:r w:rsidR="008E142C" w:rsidRPr="00D047DA">
        <w:rPr>
          <w:b/>
        </w:rPr>
        <w:t>30.</w:t>
      </w:r>
      <w:r w:rsidR="008E142C" w:rsidRPr="00D047DA">
        <w:t xml:space="preserve"> State and political subdivisions may agree to defer percentage of employees' compensation.</w:t>
      </w:r>
    </w:p>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tab/>
        <w:t>The State or any political subdivision of the State, by contract, may agree with an employee to defer a portion of his compensation in an amount as provided for in a plan approved by the Board of Directors of the South Carolina Public Employee Benefit Authority and subsequently with the consent of the employee may contract for purchase or otherwise procure fixed or variable annuities, savings, mutual funds, insurance, or such other investments as the board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board in accordance with the provisions of this chapter.</w:t>
      </w: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142C" w:rsidRPr="00D047DA">
        <w:t xml:space="preserve">: 1977 Act No. 97 </w:t>
      </w:r>
      <w:r w:rsidRPr="00D047DA">
        <w:t xml:space="preserve">Section </w:t>
      </w:r>
      <w:r w:rsidR="008E142C" w:rsidRPr="00D047DA">
        <w:t xml:space="preserve">3; 2008 Act No. 305, </w:t>
      </w:r>
      <w:r w:rsidRPr="00D047DA">
        <w:t xml:space="preserve">Section </w:t>
      </w:r>
      <w:r w:rsidR="008E142C" w:rsidRPr="00D047DA">
        <w:t xml:space="preserve">2, eff June 11, 2008; 2012 Act No. 278, Pt IV, Subpt 2, </w:t>
      </w:r>
      <w:r w:rsidRPr="00D047DA">
        <w:t xml:space="preserve">Section </w:t>
      </w:r>
      <w:r w:rsidR="008E142C" w:rsidRPr="00D047DA">
        <w:t>38.A, eff January 1, 2014.</w:t>
      </w: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rPr>
          <w:b/>
        </w:rPr>
        <w:t xml:space="preserve">SECTION </w:t>
      </w:r>
      <w:r w:rsidR="008E142C" w:rsidRPr="00D047DA">
        <w:rPr>
          <w:b/>
        </w:rPr>
        <w:t>8</w:t>
      </w:r>
      <w:r w:rsidRPr="00D047DA">
        <w:rPr>
          <w:b/>
        </w:rPr>
        <w:noBreakHyphen/>
      </w:r>
      <w:r w:rsidR="008E142C" w:rsidRPr="00D047DA">
        <w:rPr>
          <w:b/>
        </w:rPr>
        <w:t>23</w:t>
      </w:r>
      <w:r w:rsidRPr="00D047DA">
        <w:rPr>
          <w:b/>
        </w:rPr>
        <w:noBreakHyphen/>
      </w:r>
      <w:r w:rsidR="008E142C" w:rsidRPr="00D047DA">
        <w:rPr>
          <w:b/>
        </w:rPr>
        <w:t>40.</w:t>
      </w:r>
      <w:r w:rsidR="008E142C" w:rsidRPr="00D047DA">
        <w:t xml:space="preserve"> Director or principal fiscal officer of state agencies and political subdivisions may agree to defer any portion of employee's compensation.</w:t>
      </w:r>
    </w:p>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tab/>
        <w:t>The director or the principal fiscal officer of each state agency, department, board, commission, institution or political subdivision may enter into contractual agreements with employees to defer any portion of the employee's compensation.</w:t>
      </w: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142C" w:rsidRPr="00D047DA">
        <w:t xml:space="preserve">: 1977 Act No. 97 </w:t>
      </w:r>
      <w:r w:rsidRPr="00D047DA">
        <w:t xml:space="preserve">Section </w:t>
      </w:r>
      <w:r w:rsidR="008E142C" w:rsidRPr="00D047DA">
        <w:t>4.</w:t>
      </w: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rPr>
          <w:b/>
        </w:rPr>
        <w:t xml:space="preserve">SECTION </w:t>
      </w:r>
      <w:r w:rsidR="008E142C" w:rsidRPr="00D047DA">
        <w:rPr>
          <w:b/>
        </w:rPr>
        <w:t>8</w:t>
      </w:r>
      <w:r w:rsidRPr="00D047DA">
        <w:rPr>
          <w:b/>
        </w:rPr>
        <w:noBreakHyphen/>
      </w:r>
      <w:r w:rsidR="008E142C" w:rsidRPr="00D047DA">
        <w:rPr>
          <w:b/>
        </w:rPr>
        <w:t>23</w:t>
      </w:r>
      <w:r w:rsidRPr="00D047DA">
        <w:rPr>
          <w:b/>
        </w:rPr>
        <w:noBreakHyphen/>
      </w:r>
      <w:r w:rsidR="008E142C" w:rsidRPr="00D047DA">
        <w:rPr>
          <w:b/>
        </w:rPr>
        <w:t>50.</w:t>
      </w:r>
      <w:r w:rsidR="008E142C" w:rsidRPr="00D047DA">
        <w:t xml:space="preserve"> Payment of premiums.</w:t>
      </w:r>
    </w:p>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lastRenderedPageBreak/>
        <w:tab/>
        <w:t>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w:t>
      </w: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142C" w:rsidRPr="00D047DA">
        <w:t xml:space="preserve">: 1977 Act No. 97 </w:t>
      </w:r>
      <w:r w:rsidRPr="00D047DA">
        <w:t xml:space="preserve">Section </w:t>
      </w:r>
      <w:r w:rsidR="008E142C" w:rsidRPr="00D047DA">
        <w:t>5.</w:t>
      </w: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rPr>
          <w:b/>
        </w:rPr>
        <w:t xml:space="preserve">SECTION </w:t>
      </w:r>
      <w:r w:rsidR="008E142C" w:rsidRPr="00D047DA">
        <w:rPr>
          <w:b/>
        </w:rPr>
        <w:t>8</w:t>
      </w:r>
      <w:r w:rsidRPr="00D047DA">
        <w:rPr>
          <w:b/>
        </w:rPr>
        <w:noBreakHyphen/>
      </w:r>
      <w:r w:rsidR="008E142C" w:rsidRPr="00D047DA">
        <w:rPr>
          <w:b/>
        </w:rPr>
        <w:t>23</w:t>
      </w:r>
      <w:r w:rsidRPr="00D047DA">
        <w:rPr>
          <w:b/>
        </w:rPr>
        <w:noBreakHyphen/>
      </w:r>
      <w:r w:rsidR="008E142C" w:rsidRPr="00D047DA">
        <w:rPr>
          <w:b/>
        </w:rPr>
        <w:t>60.</w:t>
      </w:r>
      <w:r w:rsidR="008E142C" w:rsidRPr="00D047DA">
        <w:t xml:space="preserve"> "Employees" defined.</w:t>
      </w:r>
    </w:p>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tab/>
        <w:t>For the purposes of this chapter, "employees" means any person whether appointed or elected providing services for the State or any political subdivision thereof for which compensation is paid on a regular basis.</w:t>
      </w: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142C" w:rsidRPr="00D047DA">
        <w:t xml:space="preserve">: 1977 Act No. 97 </w:t>
      </w:r>
      <w:r w:rsidRPr="00D047DA">
        <w:t xml:space="preserve">Section </w:t>
      </w:r>
      <w:r w:rsidR="008E142C" w:rsidRPr="00D047DA">
        <w:t>6; 1980 Act No. 448.</w:t>
      </w: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rPr>
          <w:b/>
        </w:rPr>
        <w:t xml:space="preserve">SECTION </w:t>
      </w:r>
      <w:r w:rsidR="008E142C" w:rsidRPr="00D047DA">
        <w:rPr>
          <w:b/>
        </w:rPr>
        <w:t>8</w:t>
      </w:r>
      <w:r w:rsidRPr="00D047DA">
        <w:rPr>
          <w:b/>
        </w:rPr>
        <w:noBreakHyphen/>
      </w:r>
      <w:r w:rsidR="008E142C" w:rsidRPr="00D047DA">
        <w:rPr>
          <w:b/>
        </w:rPr>
        <w:t>23</w:t>
      </w:r>
      <w:r w:rsidRPr="00D047DA">
        <w:rPr>
          <w:b/>
        </w:rPr>
        <w:noBreakHyphen/>
      </w:r>
      <w:r w:rsidR="008E142C" w:rsidRPr="00D047DA">
        <w:rPr>
          <w:b/>
        </w:rPr>
        <w:t>70.</w:t>
      </w:r>
      <w:r w:rsidR="008E142C" w:rsidRPr="00D047DA">
        <w:t xml:space="preserve"> Program additional to other retirement; pension or benefit systems; taxation of deferred sums.</w:t>
      </w:r>
    </w:p>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tab/>
        <w:t>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w:t>
      </w:r>
    </w:p>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tab/>
        <w:t>Nothing contained in this chapter shall be construed to prohibit counties, municipalities, school districts, and other political subdivisions of the State and their employees from participation in deferred compensation plans or programs offered independently of the Board of Directors of the South Carolina Public Employee Benefit Authority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142C" w:rsidRPr="00D047DA">
        <w:t xml:space="preserve">: 1977 Act No. 97 </w:t>
      </w:r>
      <w:r w:rsidRPr="00D047DA">
        <w:t xml:space="preserve">Section </w:t>
      </w:r>
      <w:r w:rsidR="008E142C" w:rsidRPr="00D047DA">
        <w:t xml:space="preserve">7; 1981 Act No. 67, </w:t>
      </w:r>
      <w:r w:rsidRPr="00D047DA">
        <w:t xml:space="preserve">Section </w:t>
      </w:r>
      <w:r w:rsidR="008E142C" w:rsidRPr="00D047DA">
        <w:t xml:space="preserve">1; 2012 Act No. 278, Pt IV, Subpt 2, </w:t>
      </w:r>
      <w:r w:rsidRPr="00D047DA">
        <w:t xml:space="preserve">Section </w:t>
      </w:r>
      <w:r w:rsidR="008E142C" w:rsidRPr="00D047DA">
        <w:t>38.B, eff January 1, 2014.</w:t>
      </w: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rPr>
          <w:b/>
        </w:rPr>
        <w:t xml:space="preserve">SECTION </w:t>
      </w:r>
      <w:r w:rsidR="008E142C" w:rsidRPr="00D047DA">
        <w:rPr>
          <w:b/>
        </w:rPr>
        <w:t>8</w:t>
      </w:r>
      <w:r w:rsidRPr="00D047DA">
        <w:rPr>
          <w:b/>
        </w:rPr>
        <w:noBreakHyphen/>
      </w:r>
      <w:r w:rsidR="008E142C" w:rsidRPr="00D047DA">
        <w:rPr>
          <w:b/>
        </w:rPr>
        <w:t>23</w:t>
      </w:r>
      <w:r w:rsidRPr="00D047DA">
        <w:rPr>
          <w:b/>
        </w:rPr>
        <w:noBreakHyphen/>
      </w:r>
      <w:r w:rsidR="008E142C" w:rsidRPr="00D047DA">
        <w:rPr>
          <w:b/>
        </w:rPr>
        <w:t>80.</w:t>
      </w:r>
      <w:r w:rsidR="008E142C" w:rsidRPr="00D047DA">
        <w:t xml:space="preserve"> Limitation on financial liability of State or political subdivisions.</w:t>
      </w:r>
    </w:p>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tab/>
        <w:t>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w:t>
      </w: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142C" w:rsidRPr="00D047DA">
        <w:t xml:space="preserve">: 1977 Act No. 97 </w:t>
      </w:r>
      <w:r w:rsidRPr="00D047DA">
        <w:t xml:space="preserve">Section </w:t>
      </w:r>
      <w:r w:rsidR="008E142C" w:rsidRPr="00D047DA">
        <w:t>8.</w:t>
      </w: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rPr>
          <w:b/>
        </w:rPr>
        <w:t xml:space="preserve">SECTION </w:t>
      </w:r>
      <w:r w:rsidR="008E142C" w:rsidRPr="00D047DA">
        <w:rPr>
          <w:b/>
        </w:rPr>
        <w:t>8</w:t>
      </w:r>
      <w:r w:rsidRPr="00D047DA">
        <w:rPr>
          <w:b/>
        </w:rPr>
        <w:noBreakHyphen/>
      </w:r>
      <w:r w:rsidR="008E142C" w:rsidRPr="00D047DA">
        <w:rPr>
          <w:b/>
        </w:rPr>
        <w:t>23</w:t>
      </w:r>
      <w:r w:rsidRPr="00D047DA">
        <w:rPr>
          <w:b/>
        </w:rPr>
        <w:noBreakHyphen/>
      </w:r>
      <w:r w:rsidR="008E142C" w:rsidRPr="00D047DA">
        <w:rPr>
          <w:b/>
        </w:rPr>
        <w:t>90.</w:t>
      </w:r>
      <w:r w:rsidR="008E142C" w:rsidRPr="00D047DA">
        <w:t xml:space="preserve"> No cost or liability to State or political subdivisions other than incidental expenses.</w:t>
      </w:r>
    </w:p>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tab/>
        <w:t>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w:t>
      </w: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142C" w:rsidRPr="00D047DA">
        <w:t xml:space="preserve">: 1977 Act No. 97 </w:t>
      </w:r>
      <w:r w:rsidRPr="00D047DA">
        <w:t xml:space="preserve">Section </w:t>
      </w:r>
      <w:r w:rsidR="008E142C" w:rsidRPr="00D047DA">
        <w:t>9.</w:t>
      </w: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rPr>
          <w:b/>
        </w:rPr>
        <w:t xml:space="preserve">SECTION </w:t>
      </w:r>
      <w:r w:rsidR="008E142C" w:rsidRPr="00D047DA">
        <w:rPr>
          <w:b/>
        </w:rPr>
        <w:t>8</w:t>
      </w:r>
      <w:r w:rsidRPr="00D047DA">
        <w:rPr>
          <w:b/>
        </w:rPr>
        <w:noBreakHyphen/>
      </w:r>
      <w:r w:rsidR="008E142C" w:rsidRPr="00D047DA">
        <w:rPr>
          <w:b/>
        </w:rPr>
        <w:t>23</w:t>
      </w:r>
      <w:r w:rsidRPr="00D047DA">
        <w:rPr>
          <w:b/>
        </w:rPr>
        <w:noBreakHyphen/>
      </w:r>
      <w:r w:rsidR="008E142C" w:rsidRPr="00D047DA">
        <w:rPr>
          <w:b/>
        </w:rPr>
        <w:t>100.</w:t>
      </w:r>
      <w:r w:rsidR="008E142C" w:rsidRPr="00D047DA">
        <w:t xml:space="preserve"> Withdrawal from program.</w:t>
      </w:r>
    </w:p>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tab/>
        <w:t>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w:t>
      </w: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142C" w:rsidRPr="00D047DA">
        <w:t xml:space="preserve">: 1977 Act No. 97 </w:t>
      </w:r>
      <w:r w:rsidRPr="00D047DA">
        <w:t xml:space="preserve">Section </w:t>
      </w:r>
      <w:r w:rsidR="008E142C" w:rsidRPr="00D047DA">
        <w:t>10.</w:t>
      </w:r>
    </w:p>
    <w:p w:rsidR="00D047DA" w:rsidRP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rPr>
          <w:b/>
        </w:rPr>
        <w:t xml:space="preserve">SECTION </w:t>
      </w:r>
      <w:r w:rsidR="008E142C" w:rsidRPr="00D047DA">
        <w:rPr>
          <w:b/>
        </w:rPr>
        <w:t>8</w:t>
      </w:r>
      <w:r w:rsidRPr="00D047DA">
        <w:rPr>
          <w:b/>
        </w:rPr>
        <w:noBreakHyphen/>
      </w:r>
      <w:r w:rsidR="008E142C" w:rsidRPr="00D047DA">
        <w:rPr>
          <w:b/>
        </w:rPr>
        <w:t>23</w:t>
      </w:r>
      <w:r w:rsidRPr="00D047DA">
        <w:rPr>
          <w:b/>
        </w:rPr>
        <w:noBreakHyphen/>
      </w:r>
      <w:r w:rsidR="008E142C" w:rsidRPr="00D047DA">
        <w:rPr>
          <w:b/>
        </w:rPr>
        <w:t>110.</w:t>
      </w:r>
      <w:r w:rsidR="008E142C" w:rsidRPr="00D047DA">
        <w:t xml:space="preserve"> Employer contributions; matching and other contributions by political subdivisions of State; determination of amount and terms of State contributions.</w:t>
      </w:r>
    </w:p>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tab/>
        <w:t>(A) The Board of Directors of the South Carolina Public Employee Benefit Authority shall ensure that plan documents governing deferred compensation plans administered by the board permit employer contributions to the extent allowed under the Internal Revenue Code.</w:t>
      </w:r>
    </w:p>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tab/>
        <w:t>(B) Political subdivisions of the State, including school districts, participating in deferred compensation plans administered by the board or such plans offered by other providers may make matching or other contributions on behalf of their participating employees.</w:t>
      </w:r>
    </w:p>
    <w:p w:rsidR="00D047DA" w:rsidRDefault="008E142C"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7DA">
        <w:tab/>
        <w:t>(C) As an additional benefit for state employees, and to the extent funds are appropriated for this purpose, the State shall make matching or other contributions on behalf of state employees participating in the deferred compensation plans offered by the board or such plans offered by other providers in an amount and under the terms and conditions prescribed for such contributions by the board.</w:t>
      </w: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7DA" w:rsidRDefault="00D047DA"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142C" w:rsidRPr="00D047DA">
        <w:t xml:space="preserve">: 2000 Act No. 387, Part II, </w:t>
      </w:r>
      <w:r w:rsidRPr="00D047DA">
        <w:t xml:space="preserve">Section </w:t>
      </w:r>
      <w:r w:rsidR="008E142C" w:rsidRPr="00D047DA">
        <w:t xml:space="preserve">6A, eff July 1, 2000; 2012 Act No. 278, Pt IV, Subpt 2, </w:t>
      </w:r>
      <w:r w:rsidRPr="00D047DA">
        <w:t xml:space="preserve">Section </w:t>
      </w:r>
      <w:r w:rsidR="008E142C" w:rsidRPr="00D047DA">
        <w:t>38.C, eff January 1, 2014.</w:t>
      </w:r>
    </w:p>
    <w:p w:rsidR="00F25049" w:rsidRPr="00D047DA" w:rsidRDefault="00F25049" w:rsidP="00D04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047DA" w:rsidSect="00D047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7DA" w:rsidRDefault="00D047DA" w:rsidP="00D047DA">
      <w:r>
        <w:separator/>
      </w:r>
    </w:p>
  </w:endnote>
  <w:endnote w:type="continuationSeparator" w:id="0">
    <w:p w:rsidR="00D047DA" w:rsidRDefault="00D047DA" w:rsidP="00D0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7DA" w:rsidRPr="00D047DA" w:rsidRDefault="00D047DA" w:rsidP="00D04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7DA" w:rsidRPr="00D047DA" w:rsidRDefault="00D047DA" w:rsidP="00D04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7DA" w:rsidRPr="00D047DA" w:rsidRDefault="00D047DA" w:rsidP="00D04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7DA" w:rsidRDefault="00D047DA" w:rsidP="00D047DA">
      <w:r>
        <w:separator/>
      </w:r>
    </w:p>
  </w:footnote>
  <w:footnote w:type="continuationSeparator" w:id="0">
    <w:p w:rsidR="00D047DA" w:rsidRDefault="00D047DA" w:rsidP="00D04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7DA" w:rsidRPr="00D047DA" w:rsidRDefault="00D047DA" w:rsidP="00D04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7DA" w:rsidRPr="00D047DA" w:rsidRDefault="00D047DA" w:rsidP="00D04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7DA" w:rsidRPr="00D047DA" w:rsidRDefault="00D047DA" w:rsidP="00D047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2C"/>
    <w:rsid w:val="008E142C"/>
    <w:rsid w:val="00D047D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5AFED-09A4-466F-84A7-8E07B4E4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142C"/>
    <w:rPr>
      <w:rFonts w:ascii="Courier New" w:eastAsia="Times New Roman" w:hAnsi="Courier New" w:cs="Courier New"/>
      <w:sz w:val="20"/>
      <w:szCs w:val="20"/>
    </w:rPr>
  </w:style>
  <w:style w:type="paragraph" w:styleId="Header">
    <w:name w:val="header"/>
    <w:basedOn w:val="Normal"/>
    <w:link w:val="HeaderChar"/>
    <w:uiPriority w:val="99"/>
    <w:unhideWhenUsed/>
    <w:rsid w:val="00D047DA"/>
    <w:pPr>
      <w:tabs>
        <w:tab w:val="center" w:pos="4680"/>
        <w:tab w:val="right" w:pos="9360"/>
      </w:tabs>
    </w:pPr>
  </w:style>
  <w:style w:type="character" w:customStyle="1" w:styleId="HeaderChar">
    <w:name w:val="Header Char"/>
    <w:basedOn w:val="DefaultParagraphFont"/>
    <w:link w:val="Header"/>
    <w:uiPriority w:val="99"/>
    <w:rsid w:val="00D047DA"/>
  </w:style>
  <w:style w:type="paragraph" w:styleId="Footer">
    <w:name w:val="footer"/>
    <w:basedOn w:val="Normal"/>
    <w:link w:val="FooterChar"/>
    <w:uiPriority w:val="99"/>
    <w:unhideWhenUsed/>
    <w:rsid w:val="00D047DA"/>
    <w:pPr>
      <w:tabs>
        <w:tab w:val="center" w:pos="4680"/>
        <w:tab w:val="right" w:pos="9360"/>
      </w:tabs>
    </w:pPr>
  </w:style>
  <w:style w:type="character" w:customStyle="1" w:styleId="FooterChar">
    <w:name w:val="Footer Char"/>
    <w:basedOn w:val="DefaultParagraphFont"/>
    <w:link w:val="Footer"/>
    <w:uiPriority w:val="99"/>
    <w:rsid w:val="00D04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1303</Words>
  <Characters>7430</Characters>
  <Application>Microsoft Office Word</Application>
  <DocSecurity>0</DocSecurity>
  <Lines>61</Lines>
  <Paragraphs>17</Paragraphs>
  <ScaleCrop>false</ScaleCrop>
  <Company>Legislative Services Agency</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2019-10-01T16:36:00Z</dcterms:created>
  <dcterms:modified xsi:type="dcterms:W3CDTF">2019-10-01T16:36:00Z</dcterms:modified>
</cp:coreProperties>
</file>