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E45" w:rsidRDefault="006B781B" w:rsidP="00911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1E45">
        <w:t>CHAPTER 30</w:t>
      </w:r>
    </w:p>
    <w:p w:rsidR="00911E45" w:rsidRPr="00911E45" w:rsidRDefault="006B781B" w:rsidP="00911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1E45">
        <w:t>Recording and Reporting Immigration Law Violations</w:t>
      </w:r>
      <w:bookmarkStart w:id="0" w:name="_GoBack"/>
      <w:bookmarkEnd w:id="0"/>
    </w:p>
    <w:p w:rsidR="00911E45" w:rsidRPr="00911E45" w:rsidRDefault="00911E45" w:rsidP="00911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1E45" w:rsidRDefault="00911E45" w:rsidP="00911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E45">
        <w:rPr>
          <w:b/>
        </w:rPr>
        <w:t xml:space="preserve">SECTION </w:t>
      </w:r>
      <w:r w:rsidR="006B781B" w:rsidRPr="00911E45">
        <w:rPr>
          <w:b/>
        </w:rPr>
        <w:t>8</w:t>
      </w:r>
      <w:r w:rsidRPr="00911E45">
        <w:rPr>
          <w:b/>
        </w:rPr>
        <w:noBreakHyphen/>
      </w:r>
      <w:r w:rsidR="006B781B" w:rsidRPr="00911E45">
        <w:rPr>
          <w:b/>
        </w:rPr>
        <w:t>30</w:t>
      </w:r>
      <w:r w:rsidRPr="00911E45">
        <w:rPr>
          <w:b/>
        </w:rPr>
        <w:noBreakHyphen/>
      </w:r>
      <w:r w:rsidR="006B781B" w:rsidRPr="00911E45">
        <w:rPr>
          <w:b/>
        </w:rPr>
        <w:t>10</w:t>
      </w:r>
      <w:r w:rsidR="00E93FF7" w:rsidRPr="00911E45">
        <w:rPr>
          <w:b/>
        </w:rPr>
        <w:t>.</w:t>
      </w:r>
      <w:r w:rsidR="006B781B" w:rsidRPr="00911E45">
        <w:t xml:space="preserve"> Recording and reporting allegations of federal immigration law violations; centralized tracking database.</w:t>
      </w:r>
    </w:p>
    <w:p w:rsidR="00911E45" w:rsidRDefault="006B781B" w:rsidP="00911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E45">
        <w:tab/>
        <w:t>(A) The Executive Director of the State Commission for Minority Affairs, or a designee, shall establish and maintain a twenty</w:t>
      </w:r>
      <w:r w:rsidR="00911E45" w:rsidRPr="00911E45">
        <w:noBreakHyphen/>
      </w:r>
      <w:r w:rsidRPr="00911E45">
        <w:t>four hour toll free telephone number and electronic website to receive, record, collect, and report allegations of violations of federal immigration laws or related provisions of South Carolina law by any non</w:t>
      </w:r>
      <w:r w:rsidR="00911E45" w:rsidRPr="00911E45">
        <w:noBreakHyphen/>
      </w:r>
      <w:r w:rsidRPr="00911E45">
        <w:t>United States citizen or immigrant, and allegations of violations of any federal immigration laws or related provisions in South Carolina law against any non</w:t>
      </w:r>
      <w:r w:rsidR="00911E45" w:rsidRPr="00911E45">
        <w:noBreakHyphen/>
      </w:r>
      <w:r w:rsidRPr="00911E45">
        <w:t>United States citizen or immigrant. Such violations shall include, but are not limited to, E</w:t>
      </w:r>
      <w:r w:rsidR="00911E45" w:rsidRPr="00911E45">
        <w:noBreakHyphen/>
      </w:r>
      <w:r w:rsidRPr="00911E45">
        <w:t>Verify or other federal work authorization program violations, violations of Chapter 83, Title 40 of this code relating to immigration assistance services, or any regulations enacted governing the operation of immigration assistance services, false or fraudulent statements made or documents filed in relation to an immigration matter, as defined by Section 40</w:t>
      </w:r>
      <w:r w:rsidR="00911E45" w:rsidRPr="00911E45">
        <w:noBreakHyphen/>
      </w:r>
      <w:r w:rsidRPr="00911E45">
        <w:t>83</w:t>
      </w:r>
      <w:r w:rsidR="00911E45" w:rsidRPr="00911E45">
        <w:noBreakHyphen/>
      </w:r>
      <w:r w:rsidRPr="00911E45">
        <w:t>20, violation of human trafficking laws, as defined in Section 16</w:t>
      </w:r>
      <w:r w:rsidR="00911E45" w:rsidRPr="00911E45">
        <w:noBreakHyphen/>
      </w:r>
      <w:r w:rsidRPr="00911E45">
        <w:t>3</w:t>
      </w:r>
      <w:r w:rsidR="00911E45" w:rsidRPr="00911E45">
        <w:noBreakHyphen/>
      </w:r>
      <w:r w:rsidRPr="00911E45">
        <w:t>2020, landlord tenant law violations, or violations of any law pertaining to the provision or receipt of public assistance benefits or public services.</w:t>
      </w:r>
    </w:p>
    <w:p w:rsidR="00911E45" w:rsidRDefault="006B781B" w:rsidP="00911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E45">
        <w:tab/>
        <w:t>(B) The executive director, or a designee, shall establish and maintain a centralized tracking database consisting of all information received through the twenty</w:t>
      </w:r>
      <w:r w:rsidR="00911E45" w:rsidRPr="00911E45">
        <w:noBreakHyphen/>
      </w:r>
      <w:r w:rsidRPr="00911E45">
        <w:t>four hour toll free telephone number and electronic website, and shall report all alleged violations to the appropriate law enforcement, administrative, executive, or regulatory agency or political subdivision having law enforcement or regulatory control over the subject matter, including, but not limited to the United States Bureau of Immigration and Customs Enforcement, consistent with 8 USC Section 1373.</w:t>
      </w:r>
    </w:p>
    <w:p w:rsidR="00911E45" w:rsidRDefault="00911E45" w:rsidP="00911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E45" w:rsidRPr="00911E45" w:rsidRDefault="00911E45" w:rsidP="00911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81B" w:rsidRPr="00911E45">
        <w:t xml:space="preserve">: 2008 Act No. 280, </w:t>
      </w:r>
      <w:r w:rsidRPr="00911E45">
        <w:t xml:space="preserve">Section </w:t>
      </w:r>
      <w:r w:rsidR="006B781B" w:rsidRPr="00911E45">
        <w:t xml:space="preserve">6, eff June 4, 2008; 2015 Act No. 7 (S.196), </w:t>
      </w:r>
      <w:r w:rsidRPr="00911E45">
        <w:t xml:space="preserve">Section </w:t>
      </w:r>
      <w:r w:rsidR="006B781B" w:rsidRPr="00911E45">
        <w:t>6.A, eff April 2, 2015.</w:t>
      </w:r>
    </w:p>
    <w:p w:rsidR="00911E45" w:rsidRPr="00911E45" w:rsidRDefault="00911E45" w:rsidP="00911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E45" w:rsidRDefault="00911E45" w:rsidP="00911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E45">
        <w:rPr>
          <w:b/>
        </w:rPr>
        <w:t xml:space="preserve">SECTION </w:t>
      </w:r>
      <w:r w:rsidR="006B781B" w:rsidRPr="00911E45">
        <w:rPr>
          <w:b/>
        </w:rPr>
        <w:t>8</w:t>
      </w:r>
      <w:r w:rsidRPr="00911E45">
        <w:rPr>
          <w:b/>
        </w:rPr>
        <w:noBreakHyphen/>
      </w:r>
      <w:r w:rsidR="006B781B" w:rsidRPr="00911E45">
        <w:rPr>
          <w:b/>
        </w:rPr>
        <w:t>30</w:t>
      </w:r>
      <w:r w:rsidRPr="00911E45">
        <w:rPr>
          <w:b/>
        </w:rPr>
        <w:noBreakHyphen/>
      </w:r>
      <w:r w:rsidR="006B781B" w:rsidRPr="00911E45">
        <w:rPr>
          <w:b/>
        </w:rPr>
        <w:t>20</w:t>
      </w:r>
      <w:r w:rsidR="00E93FF7" w:rsidRPr="00911E45">
        <w:rPr>
          <w:b/>
        </w:rPr>
        <w:t>.</w:t>
      </w:r>
      <w:r w:rsidR="006B781B" w:rsidRPr="00911E45">
        <w:t xml:space="preserve"> Authority to hire personnel.</w:t>
      </w:r>
    </w:p>
    <w:p w:rsidR="00911E45" w:rsidRDefault="006B781B" w:rsidP="00911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E45">
        <w:tab/>
        <w:t>The executive director is authorized to hire personnel necessary to carry out the duties prescribed in Section 8</w:t>
      </w:r>
      <w:r w:rsidR="00911E45" w:rsidRPr="00911E45">
        <w:noBreakHyphen/>
      </w:r>
      <w:r w:rsidRPr="00911E45">
        <w:t>30</w:t>
      </w:r>
      <w:r w:rsidR="00911E45" w:rsidRPr="00911E45">
        <w:noBreakHyphen/>
      </w:r>
      <w:r w:rsidRPr="00911E45">
        <w:t>10. The General Assembly shall provide for the funds in the annual appropriations act.</w:t>
      </w:r>
    </w:p>
    <w:p w:rsidR="00911E45" w:rsidRDefault="00911E45" w:rsidP="00911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E45" w:rsidRDefault="00911E45" w:rsidP="00911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81B" w:rsidRPr="00911E45">
        <w:t xml:space="preserve">: 2008 Act No. 280, </w:t>
      </w:r>
      <w:r w:rsidRPr="00911E45">
        <w:t xml:space="preserve">Section </w:t>
      </w:r>
      <w:r w:rsidR="006B781B" w:rsidRPr="00911E45">
        <w:t>6, eff June 4, 2008.</w:t>
      </w:r>
    </w:p>
    <w:p w:rsidR="006B781B" w:rsidRPr="00911E45" w:rsidRDefault="006B781B" w:rsidP="00911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6B781B" w:rsidRPr="00911E45" w:rsidSect="00911E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E45" w:rsidRDefault="00911E45" w:rsidP="00911E45">
      <w:r>
        <w:separator/>
      </w:r>
    </w:p>
  </w:endnote>
  <w:endnote w:type="continuationSeparator" w:id="0">
    <w:p w:rsidR="00911E45" w:rsidRDefault="00911E45" w:rsidP="0091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E45" w:rsidRPr="00911E45" w:rsidRDefault="00911E45" w:rsidP="00911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E45" w:rsidRPr="00911E45" w:rsidRDefault="00911E45" w:rsidP="00911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E45" w:rsidRPr="00911E45" w:rsidRDefault="00911E45" w:rsidP="00911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E45" w:rsidRDefault="00911E45" w:rsidP="00911E45">
      <w:r>
        <w:separator/>
      </w:r>
    </w:p>
  </w:footnote>
  <w:footnote w:type="continuationSeparator" w:id="0">
    <w:p w:rsidR="00911E45" w:rsidRDefault="00911E45" w:rsidP="00911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E45" w:rsidRPr="00911E45" w:rsidRDefault="00911E45" w:rsidP="00911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E45" w:rsidRPr="00911E45" w:rsidRDefault="00911E45" w:rsidP="00911E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E45" w:rsidRPr="00911E45" w:rsidRDefault="00911E45" w:rsidP="00911E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9B"/>
    <w:rsid w:val="006B781B"/>
    <w:rsid w:val="00703222"/>
    <w:rsid w:val="007B199B"/>
    <w:rsid w:val="00911E45"/>
    <w:rsid w:val="00C61868"/>
    <w:rsid w:val="00E93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AE19A37-1C90-4F11-A3EF-C9CB49C8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911E45"/>
    <w:pPr>
      <w:tabs>
        <w:tab w:val="center" w:pos="4680"/>
        <w:tab w:val="right" w:pos="9360"/>
      </w:tabs>
    </w:pPr>
  </w:style>
  <w:style w:type="character" w:customStyle="1" w:styleId="HeaderChar">
    <w:name w:val="Header Char"/>
    <w:basedOn w:val="DefaultParagraphFont"/>
    <w:link w:val="Header"/>
    <w:uiPriority w:val="99"/>
    <w:rsid w:val="00911E45"/>
    <w:rPr>
      <w:sz w:val="22"/>
      <w:szCs w:val="24"/>
    </w:rPr>
  </w:style>
  <w:style w:type="paragraph" w:styleId="Footer">
    <w:name w:val="footer"/>
    <w:basedOn w:val="Normal"/>
    <w:link w:val="FooterChar"/>
    <w:uiPriority w:val="99"/>
    <w:unhideWhenUsed/>
    <w:rsid w:val="00911E45"/>
    <w:pPr>
      <w:tabs>
        <w:tab w:val="center" w:pos="4680"/>
        <w:tab w:val="right" w:pos="9360"/>
      </w:tabs>
    </w:pPr>
  </w:style>
  <w:style w:type="character" w:customStyle="1" w:styleId="FooterChar">
    <w:name w:val="Footer Char"/>
    <w:basedOn w:val="DefaultParagraphFont"/>
    <w:link w:val="Footer"/>
    <w:uiPriority w:val="99"/>
    <w:rsid w:val="00911E45"/>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5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 Pacis</dc:creator>
  <cp:keywords/>
  <cp:lastModifiedBy>Kellen Lagroon</cp:lastModifiedBy>
  <cp:revision>3</cp:revision>
  <dcterms:created xsi:type="dcterms:W3CDTF">2019-10-01T16:36:00Z</dcterms:created>
  <dcterms:modified xsi:type="dcterms:W3CDTF">2019-10-01T16:36:00Z</dcterms:modified>
</cp:coreProperties>
</file>