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7C2">
        <w:t>CHAPTER 2</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7C2">
        <w:t>Retirement and Preretirement Advisory Panel</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Editor's Note</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 xml:space="preserve">2008 Act No. 311, </w:t>
      </w:r>
      <w:r w:rsidR="00E277C2" w:rsidRPr="00E277C2">
        <w:t xml:space="preserve">Section </w:t>
      </w:r>
      <w:r w:rsidRPr="00E277C2">
        <w:t>55, provides as follows:</w:t>
      </w:r>
    </w:p>
    <w:p w:rsidR="00E277C2" w:rsidRP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77C2">
        <w:t>"Upon the effective date of this act, Regulations 19</w:t>
      </w:r>
      <w:r w:rsidR="00E277C2" w:rsidRPr="00E277C2">
        <w:noBreakHyphen/>
      </w:r>
      <w:r w:rsidRPr="00E277C2">
        <w:t>900 through 19</w:t>
      </w:r>
      <w:r w:rsidR="00E277C2" w:rsidRPr="00E277C2">
        <w:noBreakHyphen/>
      </w:r>
      <w:r w:rsidRPr="00E277C2">
        <w:t>997 of the South Carolina Code of Regulations shall have no application whatsoever to the operation of Title 9 of the 1976 Code."</w:t>
      </w:r>
      <w:bookmarkStart w:id="0" w:name="_GoBack"/>
      <w:bookmarkEnd w:id="0"/>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rPr>
          <w:b/>
        </w:rPr>
        <w:t xml:space="preserve">SECTION </w:t>
      </w:r>
      <w:r w:rsidR="007857BC" w:rsidRPr="00E277C2">
        <w:rPr>
          <w:b/>
        </w:rPr>
        <w:t>9</w:t>
      </w:r>
      <w:r w:rsidRPr="00E277C2">
        <w:rPr>
          <w:b/>
        </w:rPr>
        <w:noBreakHyphen/>
      </w:r>
      <w:r w:rsidR="007857BC" w:rsidRPr="00E277C2">
        <w:rPr>
          <w:b/>
        </w:rPr>
        <w:t>2</w:t>
      </w:r>
      <w:r w:rsidRPr="00E277C2">
        <w:rPr>
          <w:b/>
        </w:rPr>
        <w:noBreakHyphen/>
      </w:r>
      <w:r w:rsidR="007857BC" w:rsidRPr="00E277C2">
        <w:rPr>
          <w:b/>
        </w:rPr>
        <w:t>10.</w:t>
      </w:r>
      <w:r w:rsidR="007857BC" w:rsidRPr="00E277C2">
        <w:t xml:space="preserve"> Advisory panel.</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w:t>
      </w: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7BC" w:rsidRPr="00E277C2">
        <w:t xml:space="preserve">: 1976 Act No. 696 </w:t>
      </w:r>
      <w:r w:rsidRPr="00E277C2">
        <w:t xml:space="preserve">Section </w:t>
      </w:r>
      <w:r w:rsidR="007857BC" w:rsidRPr="00E277C2">
        <w:t xml:space="preserve">1; 2012 Act No. 278, Pt IV, Subpt 2, </w:t>
      </w:r>
      <w:r w:rsidRPr="00E277C2">
        <w:t xml:space="preserve">Section </w:t>
      </w:r>
      <w:r w:rsidR="007857BC" w:rsidRPr="00E277C2">
        <w:t>45, eff July 1, 2012.</w:t>
      </w: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rPr>
          <w:b/>
        </w:rPr>
        <w:t xml:space="preserve">SECTION </w:t>
      </w:r>
      <w:r w:rsidR="007857BC" w:rsidRPr="00E277C2">
        <w:rPr>
          <w:b/>
        </w:rPr>
        <w:t>9</w:t>
      </w:r>
      <w:r w:rsidRPr="00E277C2">
        <w:rPr>
          <w:b/>
        </w:rPr>
        <w:noBreakHyphen/>
      </w:r>
      <w:r w:rsidR="007857BC" w:rsidRPr="00E277C2">
        <w:rPr>
          <w:b/>
        </w:rPr>
        <w:t>2</w:t>
      </w:r>
      <w:r w:rsidRPr="00E277C2">
        <w:rPr>
          <w:b/>
        </w:rPr>
        <w:noBreakHyphen/>
      </w:r>
      <w:r w:rsidR="007857BC" w:rsidRPr="00E277C2">
        <w:rPr>
          <w:b/>
        </w:rPr>
        <w:t>20.</w:t>
      </w:r>
      <w:r w:rsidR="007857BC" w:rsidRPr="00E277C2">
        <w:t xml:space="preserve"> Membership of panel; terms of offices; vacancies; officers.</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(a) The panel shall consist of eight members appointed by the Board of Directors of the South Carolina Public Employee Benefit Authority and must be constituted as follows:</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r>
      <w:r w:rsidRPr="00E277C2">
        <w:tab/>
        <w:t>(1) one member representing municipal employees;</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r>
      <w:r w:rsidRPr="00E277C2">
        <w:tab/>
        <w:t>(2) one member representing county employees;</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r>
      <w:r w:rsidRPr="00E277C2">
        <w:tab/>
        <w:t>(3)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r>
      <w:r w:rsidRPr="00E277C2">
        <w:tab/>
        <w:t>(4) two members representing public school teachers, one of whom must be retired;</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r>
      <w:r w:rsidRPr="00E277C2">
        <w:tab/>
        <w:t>(5) one member representing the higher education teachers. The board of directors shall invite the appropriate associations, groups, and individuals to recommend persons to serve on the panel.</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(c) A chairman, vice chairman, and secretary shall be elected from among the membership to serve for terms of two years.</w:t>
      </w: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7BC" w:rsidRPr="00E277C2">
        <w:t xml:space="preserve">: 1976 Act No. 696 </w:t>
      </w:r>
      <w:r w:rsidRPr="00E277C2">
        <w:t xml:space="preserve">Section </w:t>
      </w:r>
      <w:r w:rsidR="007857BC" w:rsidRPr="00E277C2">
        <w:t xml:space="preserve">2; 1991 Act No. 170, </w:t>
      </w:r>
      <w:r w:rsidRPr="00E277C2">
        <w:t xml:space="preserve">Section </w:t>
      </w:r>
      <w:r w:rsidR="007857BC" w:rsidRPr="00E277C2">
        <w:t xml:space="preserve">4, eff June 28, 1991; 2012 Act No. 278, Pt IV, Subpt 2, </w:t>
      </w:r>
      <w:r w:rsidRPr="00E277C2">
        <w:t xml:space="preserve">Section </w:t>
      </w:r>
      <w:r w:rsidR="007857BC" w:rsidRPr="00E277C2">
        <w:t>45, eff July 1, 2012.</w:t>
      </w: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rPr>
          <w:b/>
        </w:rPr>
        <w:t xml:space="preserve">SECTION </w:t>
      </w:r>
      <w:r w:rsidR="007857BC" w:rsidRPr="00E277C2">
        <w:rPr>
          <w:b/>
        </w:rPr>
        <w:t>9</w:t>
      </w:r>
      <w:r w:rsidRPr="00E277C2">
        <w:rPr>
          <w:b/>
        </w:rPr>
        <w:noBreakHyphen/>
      </w:r>
      <w:r w:rsidR="007857BC" w:rsidRPr="00E277C2">
        <w:rPr>
          <w:b/>
        </w:rPr>
        <w:t>2</w:t>
      </w:r>
      <w:r w:rsidRPr="00E277C2">
        <w:rPr>
          <w:b/>
        </w:rPr>
        <w:noBreakHyphen/>
      </w:r>
      <w:r w:rsidR="007857BC" w:rsidRPr="00E277C2">
        <w:rPr>
          <w:b/>
        </w:rPr>
        <w:t>30.</w:t>
      </w:r>
      <w:r w:rsidR="007857BC" w:rsidRPr="00E277C2">
        <w:t xml:space="preserve"> Meetings of panel.</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The panel shall meet once a year with the Director of the South Carolina Retirement System, once a year with the State Personnel Director, and once a year with the Executive Director of the South Carolina Public Employee Benefit Authority. The chairman may call additional meetings of the panel at such other times as considered necessary and shall give timely notice of such meetings.</w:t>
      </w: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7BC" w:rsidRPr="00E277C2">
        <w:t xml:space="preserve">: 1976 Act No. 696 </w:t>
      </w:r>
      <w:r w:rsidRPr="00E277C2">
        <w:t xml:space="preserve">Section </w:t>
      </w:r>
      <w:r w:rsidR="007857BC" w:rsidRPr="00E277C2">
        <w:t xml:space="preserve">3; 2012 Act No. 278, Pt IV, Subpt 2, </w:t>
      </w:r>
      <w:r w:rsidRPr="00E277C2">
        <w:t xml:space="preserve">Section </w:t>
      </w:r>
      <w:r w:rsidR="007857BC" w:rsidRPr="00E277C2">
        <w:t>45, eff July 1, 2012.</w:t>
      </w: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rPr>
          <w:b/>
        </w:rPr>
        <w:t xml:space="preserve">SECTION </w:t>
      </w:r>
      <w:r w:rsidR="007857BC" w:rsidRPr="00E277C2">
        <w:rPr>
          <w:b/>
        </w:rPr>
        <w:t>9</w:t>
      </w:r>
      <w:r w:rsidRPr="00E277C2">
        <w:rPr>
          <w:b/>
        </w:rPr>
        <w:noBreakHyphen/>
      </w:r>
      <w:r w:rsidR="007857BC" w:rsidRPr="00E277C2">
        <w:rPr>
          <w:b/>
        </w:rPr>
        <w:t>2</w:t>
      </w:r>
      <w:r w:rsidRPr="00E277C2">
        <w:rPr>
          <w:b/>
        </w:rPr>
        <w:noBreakHyphen/>
      </w:r>
      <w:r w:rsidR="007857BC" w:rsidRPr="00E277C2">
        <w:rPr>
          <w:b/>
        </w:rPr>
        <w:t>40.</w:t>
      </w:r>
      <w:r w:rsidR="007857BC" w:rsidRPr="00E277C2">
        <w:t xml:space="preserve"> Duties of panel.</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The panel shall review retirement and preretirement programs and policies, propose recommendations, and identify major issues for consideration.</w:t>
      </w: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57BC" w:rsidRPr="00E277C2">
        <w:t xml:space="preserve">: 1976 Act No. 696 </w:t>
      </w:r>
      <w:r w:rsidRPr="00E277C2">
        <w:t xml:space="preserve">Section </w:t>
      </w:r>
      <w:r w:rsidR="007857BC" w:rsidRPr="00E277C2">
        <w:t xml:space="preserve">4; 2012 Act No. 278, Pt IV, Subpt 2, </w:t>
      </w:r>
      <w:r w:rsidRPr="00E277C2">
        <w:t xml:space="preserve">Section </w:t>
      </w:r>
      <w:r w:rsidR="007857BC" w:rsidRPr="00E277C2">
        <w:t>45, eff July 1, 2012.</w:t>
      </w:r>
    </w:p>
    <w:p w:rsidR="00E277C2" w:rsidRP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rPr>
          <w:b/>
        </w:rPr>
        <w:lastRenderedPageBreak/>
        <w:t xml:space="preserve">SECTION </w:t>
      </w:r>
      <w:r w:rsidR="007857BC" w:rsidRPr="00E277C2">
        <w:rPr>
          <w:b/>
        </w:rPr>
        <w:t>9</w:t>
      </w:r>
      <w:r w:rsidRPr="00E277C2">
        <w:rPr>
          <w:b/>
        </w:rPr>
        <w:noBreakHyphen/>
      </w:r>
      <w:r w:rsidR="007857BC" w:rsidRPr="00E277C2">
        <w:rPr>
          <w:b/>
        </w:rPr>
        <w:t>2</w:t>
      </w:r>
      <w:r w:rsidRPr="00E277C2">
        <w:rPr>
          <w:b/>
        </w:rPr>
        <w:noBreakHyphen/>
      </w:r>
      <w:r w:rsidR="007857BC" w:rsidRPr="00E277C2">
        <w:rPr>
          <w:b/>
        </w:rPr>
        <w:t>50.</w:t>
      </w:r>
      <w:r w:rsidR="007857BC" w:rsidRPr="00E277C2">
        <w:t xml:space="preserve"> Staff assistance from other agencies; other resources.</w:t>
      </w:r>
    </w:p>
    <w:p w:rsidR="00E277C2" w:rsidRDefault="007857BC"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77C2">
        <w:tab/>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77C2" w:rsidRDefault="00E277C2"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57BC" w:rsidRPr="00E277C2">
        <w:t xml:space="preserve">: 1976 Act No. 696 </w:t>
      </w:r>
      <w:r w:rsidRPr="00E277C2">
        <w:t xml:space="preserve">Section </w:t>
      </w:r>
      <w:r w:rsidR="007857BC" w:rsidRPr="00E277C2">
        <w:t xml:space="preserve">5; 2012 Act No. 278, Pt IV, Subpt 2, </w:t>
      </w:r>
      <w:r w:rsidRPr="00E277C2">
        <w:t xml:space="preserve">Section </w:t>
      </w:r>
      <w:r w:rsidR="007857BC" w:rsidRPr="00E277C2">
        <w:t>45, eff July 1, 2012.</w:t>
      </w:r>
    </w:p>
    <w:p w:rsidR="00F25049" w:rsidRPr="00E277C2" w:rsidRDefault="00F25049" w:rsidP="00E2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77C2" w:rsidSect="00E27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C2" w:rsidRDefault="00E277C2" w:rsidP="00E277C2">
      <w:r>
        <w:separator/>
      </w:r>
    </w:p>
  </w:endnote>
  <w:endnote w:type="continuationSeparator" w:id="0">
    <w:p w:rsidR="00E277C2" w:rsidRDefault="00E277C2" w:rsidP="00E2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C2" w:rsidRDefault="00E277C2" w:rsidP="00E277C2">
      <w:r>
        <w:separator/>
      </w:r>
    </w:p>
  </w:footnote>
  <w:footnote w:type="continuationSeparator" w:id="0">
    <w:p w:rsidR="00E277C2" w:rsidRDefault="00E277C2" w:rsidP="00E2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7C2" w:rsidRPr="00E277C2" w:rsidRDefault="00E277C2" w:rsidP="00E27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BC"/>
    <w:rsid w:val="007857BC"/>
    <w:rsid w:val="00E277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4F22B-0B30-4C11-A632-64301556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5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57BC"/>
    <w:rPr>
      <w:rFonts w:ascii="Courier New" w:eastAsia="Times New Roman" w:hAnsi="Courier New" w:cs="Courier New"/>
      <w:sz w:val="20"/>
      <w:szCs w:val="20"/>
    </w:rPr>
  </w:style>
  <w:style w:type="paragraph" w:styleId="Header">
    <w:name w:val="header"/>
    <w:basedOn w:val="Normal"/>
    <w:link w:val="HeaderChar"/>
    <w:uiPriority w:val="99"/>
    <w:unhideWhenUsed/>
    <w:rsid w:val="00E277C2"/>
    <w:pPr>
      <w:tabs>
        <w:tab w:val="center" w:pos="4680"/>
        <w:tab w:val="right" w:pos="9360"/>
      </w:tabs>
    </w:pPr>
  </w:style>
  <w:style w:type="character" w:customStyle="1" w:styleId="HeaderChar">
    <w:name w:val="Header Char"/>
    <w:basedOn w:val="DefaultParagraphFont"/>
    <w:link w:val="Header"/>
    <w:uiPriority w:val="99"/>
    <w:rsid w:val="00E277C2"/>
  </w:style>
  <w:style w:type="paragraph" w:styleId="Footer">
    <w:name w:val="footer"/>
    <w:basedOn w:val="Normal"/>
    <w:link w:val="FooterChar"/>
    <w:uiPriority w:val="99"/>
    <w:unhideWhenUsed/>
    <w:rsid w:val="00E277C2"/>
    <w:pPr>
      <w:tabs>
        <w:tab w:val="center" w:pos="4680"/>
        <w:tab w:val="right" w:pos="9360"/>
      </w:tabs>
    </w:pPr>
  </w:style>
  <w:style w:type="character" w:customStyle="1" w:styleId="FooterChar">
    <w:name w:val="Footer Char"/>
    <w:basedOn w:val="DefaultParagraphFont"/>
    <w:link w:val="Footer"/>
    <w:uiPriority w:val="99"/>
    <w:rsid w:val="00E2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579</Words>
  <Characters>3305</Characters>
  <Application>Microsoft Office Word</Application>
  <DocSecurity>0</DocSecurity>
  <Lines>27</Lines>
  <Paragraphs>7</Paragraphs>
  <ScaleCrop>false</ScaleCrop>
  <Company>Legislative Services Agency</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