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416">
        <w:t>CHAPTER 9</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416">
        <w:t>Minerals and Mineral Interests in Public Lands</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428" w:rsidRPr="00836416">
        <w:t xml:space="preserve"> 1</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416">
        <w:t>General Provisions</w:t>
      </w:r>
      <w:bookmarkStart w:id="0" w:name="_GoBack"/>
      <w:bookmarkEnd w:id="0"/>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10.</w:t>
      </w:r>
      <w:r w:rsidR="00935428" w:rsidRPr="00836416">
        <w:t xml:space="preserve"> Leases of gas, oil, and certain other minerals.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361; 1952 Code </w:t>
      </w:r>
      <w:r w:rsidRPr="00836416">
        <w:t xml:space="preserve">Section </w:t>
      </w:r>
      <w:r w:rsidR="00935428" w:rsidRPr="00836416">
        <w:t>1</w:t>
      </w:r>
      <w:r w:rsidRPr="00836416">
        <w:noBreakHyphen/>
      </w:r>
      <w:r w:rsidR="00935428" w:rsidRPr="00836416">
        <w:t xml:space="preserve">361; 1944 (43) 1428;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of Health and Environmental Control" for "State Budget and Control Board", substituted "the department" for "such board",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20.</w:t>
      </w:r>
      <w:r w:rsidR="00935428" w:rsidRPr="00836416">
        <w:t xml:space="preserve"> Minimum royalty.</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No such lease shall provide for a royalty of less than twelve and one</w:t>
      </w:r>
      <w:r w:rsidR="00836416" w:rsidRPr="00836416">
        <w:noBreakHyphen/>
      </w:r>
      <w:r w:rsidRPr="00836416">
        <w:t>half per cent of production of oil and gas from the lease.</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362; 1952 Code </w:t>
      </w:r>
      <w:r w:rsidRPr="00836416">
        <w:t xml:space="preserve">Section </w:t>
      </w:r>
      <w:r w:rsidR="00935428" w:rsidRPr="00836416">
        <w:t>1</w:t>
      </w:r>
      <w:r w:rsidRPr="00836416">
        <w:noBreakHyphen/>
      </w:r>
      <w:r w:rsidR="00935428" w:rsidRPr="00836416">
        <w:t xml:space="preserve">362; 1944 (43) 1428;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reenacted the section with no apparent change.</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30.</w:t>
      </w:r>
      <w:r w:rsidR="00935428" w:rsidRPr="00836416">
        <w:t xml:space="preserve"> Leases subject to conservation laws; lease of rights upon offshore and other state lands.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363; 1952 Code </w:t>
      </w:r>
      <w:r w:rsidRPr="00836416">
        <w:t xml:space="preserve">Section </w:t>
      </w:r>
      <w:r w:rsidR="00935428" w:rsidRPr="00836416">
        <w:t>1</w:t>
      </w:r>
      <w:r w:rsidRPr="00836416">
        <w:noBreakHyphen/>
      </w:r>
      <w:r w:rsidR="00935428" w:rsidRPr="00836416">
        <w:t xml:space="preserve">363; 1944 (43) 1428; 1958 (50) 1553;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of Health and Environmental Control" for "State Budget and Control Board",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35.</w:t>
      </w:r>
      <w:r w:rsidR="00935428" w:rsidRPr="00836416">
        <w:t xml:space="preserve"> Disposition of revenues received from offshore oil leases.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Funds so accumulated shall be expended only for the following purposes: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(1) to retire the bonded indebtedness incurred by South Carolina;</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(2) for capital improvement expenditures.</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35428" w:rsidRPr="00836416">
        <w:t xml:space="preserve">: 1977 Act No. 249, Part II, </w:t>
      </w:r>
      <w:r w:rsidRPr="00836416">
        <w:t xml:space="preserve">Section </w:t>
      </w:r>
      <w:r w:rsidR="00935428" w:rsidRPr="00836416">
        <w:t xml:space="preserve">6;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reenacted the section with no apparent change.</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40.</w:t>
      </w:r>
      <w:r w:rsidR="00935428" w:rsidRPr="00836416">
        <w:t xml:space="preserve"> Authority conferred by article is cumulative.</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363.1; 1952 Code </w:t>
      </w:r>
      <w:r w:rsidRPr="00836416">
        <w:t xml:space="preserve">Section </w:t>
      </w:r>
      <w:r w:rsidR="00935428" w:rsidRPr="00836416">
        <w:t>1</w:t>
      </w:r>
      <w:r w:rsidRPr="00836416">
        <w:noBreakHyphen/>
      </w:r>
      <w:r w:rsidR="00935428" w:rsidRPr="00836416">
        <w:t xml:space="preserve">363.1; 1944 (43) 1428;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 xml:space="preserve">2014 Act No. 121, </w:t>
      </w:r>
      <w:r w:rsidR="00836416" w:rsidRPr="00836416">
        <w:t xml:space="preserve">Section </w:t>
      </w:r>
      <w:r w:rsidRPr="00836416">
        <w:t>7.M, twice substituted "Department of Health and Environmental Control" for "State Budget and Control Board".</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428" w:rsidRPr="00836416">
        <w:t xml:space="preserve"> 3</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416">
        <w:t>Phosphate</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110.</w:t>
      </w:r>
      <w:r w:rsidR="00935428" w:rsidRPr="00836416">
        <w:t xml:space="preserve"> Department of Health and Environmental Control has exclusive control of the state's phosphate interest.</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Department of Health and Environmental Control shall be charged with the exclusive control and protection of the rights and interest of the State in the phosphate rocks and phosphatic deposits in the navigable streams and in the marshes thereof.</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364; 1952 Code </w:t>
      </w:r>
      <w:r w:rsidRPr="00836416">
        <w:t xml:space="preserve">Section </w:t>
      </w:r>
      <w:r w:rsidR="00935428" w:rsidRPr="00836416">
        <w:t>1</w:t>
      </w:r>
      <w:r w:rsidRPr="00836416">
        <w:noBreakHyphen/>
      </w:r>
      <w:r w:rsidR="00935428" w:rsidRPr="00836416">
        <w:t xml:space="preserve">364; 1942 Code </w:t>
      </w:r>
      <w:r w:rsidRPr="00836416">
        <w:t xml:space="preserve">Section </w:t>
      </w:r>
      <w:r w:rsidR="00935428" w:rsidRPr="00836416">
        <w:t xml:space="preserve">2210; 1932 Code </w:t>
      </w:r>
      <w:r w:rsidRPr="00836416">
        <w:t xml:space="preserve">Section </w:t>
      </w:r>
      <w:r w:rsidR="00935428" w:rsidRPr="00836416">
        <w:t xml:space="preserve">2210; Civ. C. '22 </w:t>
      </w:r>
      <w:r w:rsidRPr="00836416">
        <w:t xml:space="preserve">Section </w:t>
      </w:r>
      <w:r w:rsidR="00935428" w:rsidRPr="00836416">
        <w:t xml:space="preserve">147; Civ. C. '12 </w:t>
      </w:r>
      <w:r w:rsidRPr="00836416">
        <w:t xml:space="preserve">Section </w:t>
      </w:r>
      <w:r w:rsidR="00935428" w:rsidRPr="00836416">
        <w:t xml:space="preserve">140; Civ. C. '02 </w:t>
      </w:r>
      <w:r w:rsidRPr="00836416">
        <w:t xml:space="preserve">Section </w:t>
      </w:r>
      <w:r w:rsidR="00935428" w:rsidRPr="00836416">
        <w:t xml:space="preserve">132; R. S. 89; 1890 (20) 691; 1950 (46) 3605;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of Health and Environmental Control" for "State Budget and Control Board".</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120.</w:t>
      </w:r>
      <w:r w:rsidR="00935428" w:rsidRPr="00836416">
        <w:t xml:space="preserve"> Protection of the state's interest against adverse claimants.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365; 1952 Code </w:t>
      </w:r>
      <w:r w:rsidRPr="00836416">
        <w:t xml:space="preserve">Section </w:t>
      </w:r>
      <w:r w:rsidR="00935428" w:rsidRPr="00836416">
        <w:t>1</w:t>
      </w:r>
      <w:r w:rsidRPr="00836416">
        <w:noBreakHyphen/>
      </w:r>
      <w:r w:rsidR="00935428" w:rsidRPr="00836416">
        <w:t xml:space="preserve">365; 1942 Code </w:t>
      </w:r>
      <w:r w:rsidRPr="00836416">
        <w:t xml:space="preserve">Section </w:t>
      </w:r>
      <w:r w:rsidR="00935428" w:rsidRPr="00836416">
        <w:t xml:space="preserve">2212; 1932 Code </w:t>
      </w:r>
      <w:r w:rsidRPr="00836416">
        <w:t xml:space="preserve">Section </w:t>
      </w:r>
      <w:r w:rsidR="00935428" w:rsidRPr="00836416">
        <w:t xml:space="preserve">2212; Civ. C. '22 </w:t>
      </w:r>
      <w:r w:rsidRPr="00836416">
        <w:t xml:space="preserve">Section </w:t>
      </w:r>
      <w:r w:rsidR="00935428" w:rsidRPr="00836416">
        <w:t xml:space="preserve">149; Civ. C. '12 </w:t>
      </w:r>
      <w:r w:rsidRPr="00836416">
        <w:t xml:space="preserve">Section </w:t>
      </w:r>
      <w:r w:rsidR="00935428" w:rsidRPr="00836416">
        <w:t xml:space="preserve">142; Civ. C. '02 </w:t>
      </w:r>
      <w:r w:rsidRPr="00836416">
        <w:t xml:space="preserve">Section </w:t>
      </w:r>
      <w:r w:rsidR="00935428" w:rsidRPr="00836416">
        <w:t xml:space="preserve">134; R. S. 91; 1890 (20) 694;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130.</w:t>
      </w:r>
      <w:r w:rsidR="00935428" w:rsidRPr="00836416">
        <w:t xml:space="preserve"> Department may issue leases or licenses; notice of applications.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 xml:space="preserve">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w:t>
      </w:r>
      <w:r w:rsidRPr="00836416">
        <w:lastRenderedPageBreak/>
        <w:t>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367; 1952 Code </w:t>
      </w:r>
      <w:r w:rsidRPr="00836416">
        <w:t xml:space="preserve">Section </w:t>
      </w:r>
      <w:r w:rsidR="00935428" w:rsidRPr="00836416">
        <w:t>1</w:t>
      </w:r>
      <w:r w:rsidRPr="00836416">
        <w:noBreakHyphen/>
      </w:r>
      <w:r w:rsidR="00935428" w:rsidRPr="00836416">
        <w:t xml:space="preserve">367; 1942 Code </w:t>
      </w:r>
      <w:r w:rsidRPr="00836416">
        <w:t xml:space="preserve">Section </w:t>
      </w:r>
      <w:r w:rsidR="00935428" w:rsidRPr="00836416">
        <w:t xml:space="preserve">2214; 1932 Code </w:t>
      </w:r>
      <w:r w:rsidRPr="00836416">
        <w:t xml:space="preserve">Section </w:t>
      </w:r>
      <w:r w:rsidR="00935428" w:rsidRPr="00836416">
        <w:t xml:space="preserve">2214; Civ. C. '22 </w:t>
      </w:r>
      <w:r w:rsidRPr="00836416">
        <w:t xml:space="preserve">Section </w:t>
      </w:r>
      <w:r w:rsidR="00935428" w:rsidRPr="00836416">
        <w:t xml:space="preserve">151; Civ. C. '12 </w:t>
      </w:r>
      <w:r w:rsidRPr="00836416">
        <w:t xml:space="preserve">Section </w:t>
      </w:r>
      <w:r w:rsidR="00935428" w:rsidRPr="00836416">
        <w:t xml:space="preserve">144; Civ. C. '02 </w:t>
      </w:r>
      <w:r w:rsidRPr="00836416">
        <w:t xml:space="preserve">Section </w:t>
      </w:r>
      <w:r w:rsidR="00935428" w:rsidRPr="00836416">
        <w:t xml:space="preserve">137; R. S. 94; G. S. 67, 69, 70; 1878 (16) 781, 840; 1936 (39) 1386; 1937 (40) 100; 1963 (53) 204; 1965 (54) 279;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throughout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140.</w:t>
      </w:r>
      <w:r w:rsidR="00935428" w:rsidRPr="00836416">
        <w:t xml:space="preserve"> Department may grant or refuse application for license.</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In every case in which an application is made to the department for a license, the department may grant or refuse the license as it considers best for the interest of the State and the proper management of the interests of the State in those deposits.</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368; 1952 Code </w:t>
      </w:r>
      <w:r w:rsidRPr="00836416">
        <w:t xml:space="preserve">Section </w:t>
      </w:r>
      <w:r w:rsidR="00935428" w:rsidRPr="00836416">
        <w:t>1</w:t>
      </w:r>
      <w:r w:rsidRPr="00836416">
        <w:noBreakHyphen/>
      </w:r>
      <w:r w:rsidR="00935428" w:rsidRPr="00836416">
        <w:t xml:space="preserve">368; 1942 Code </w:t>
      </w:r>
      <w:r w:rsidRPr="00836416">
        <w:t xml:space="preserve">Section </w:t>
      </w:r>
      <w:r w:rsidR="00935428" w:rsidRPr="00836416">
        <w:t xml:space="preserve">2215; 1932 Code </w:t>
      </w:r>
      <w:r w:rsidRPr="00836416">
        <w:t xml:space="preserve">Section </w:t>
      </w:r>
      <w:r w:rsidR="00935428" w:rsidRPr="00836416">
        <w:t xml:space="preserve">2215; Civ. C. '22 </w:t>
      </w:r>
      <w:r w:rsidRPr="00836416">
        <w:t xml:space="preserve">Section </w:t>
      </w:r>
      <w:r w:rsidR="00935428" w:rsidRPr="00836416">
        <w:t xml:space="preserve">152; Civ. C. '12 </w:t>
      </w:r>
      <w:r w:rsidRPr="00836416">
        <w:t xml:space="preserve">Section </w:t>
      </w:r>
      <w:r w:rsidR="00935428" w:rsidRPr="00836416">
        <w:t xml:space="preserve">145; Civ. C. '02 </w:t>
      </w:r>
      <w:r w:rsidRPr="00836416">
        <w:t xml:space="preserve">Section </w:t>
      </w:r>
      <w:r w:rsidR="00935428" w:rsidRPr="00836416">
        <w:t xml:space="preserve">138; R. S. 95; 1884 (18) 779;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throughout,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150.</w:t>
      </w:r>
      <w:r w:rsidR="00935428" w:rsidRPr="00836416">
        <w:t xml:space="preserve"> Bond of licensee.</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369; 1952 Code </w:t>
      </w:r>
      <w:r w:rsidRPr="00836416">
        <w:t xml:space="preserve">Section </w:t>
      </w:r>
      <w:r w:rsidR="00935428" w:rsidRPr="00836416">
        <w:t>1</w:t>
      </w:r>
      <w:r w:rsidRPr="00836416">
        <w:noBreakHyphen/>
      </w:r>
      <w:r w:rsidR="00935428" w:rsidRPr="00836416">
        <w:t xml:space="preserve">369; 1942 Code </w:t>
      </w:r>
      <w:r w:rsidRPr="00836416">
        <w:t xml:space="preserve">Section </w:t>
      </w:r>
      <w:r w:rsidR="00935428" w:rsidRPr="00836416">
        <w:t xml:space="preserve">2216; 1932 Code </w:t>
      </w:r>
      <w:r w:rsidRPr="00836416">
        <w:t xml:space="preserve">Section </w:t>
      </w:r>
      <w:r w:rsidR="00935428" w:rsidRPr="00836416">
        <w:t xml:space="preserve">2216; Civ. C. '22 </w:t>
      </w:r>
      <w:r w:rsidRPr="00836416">
        <w:t xml:space="preserve">Section </w:t>
      </w:r>
      <w:r w:rsidR="00935428" w:rsidRPr="00836416">
        <w:t xml:space="preserve">153; Civ. C. '12 </w:t>
      </w:r>
      <w:r w:rsidRPr="00836416">
        <w:t xml:space="preserve">Section </w:t>
      </w:r>
      <w:r w:rsidR="00935428" w:rsidRPr="00836416">
        <w:t xml:space="preserve">146; Civ. C. '02 </w:t>
      </w:r>
      <w:r w:rsidRPr="00836416">
        <w:t xml:space="preserve">Section </w:t>
      </w:r>
      <w:r w:rsidR="00935428" w:rsidRPr="00836416">
        <w:t xml:space="preserve">139; G. S. 68; R. S. 96; 1878 (16) 781;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made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160.</w:t>
      </w:r>
      <w:r w:rsidR="00935428" w:rsidRPr="00836416">
        <w:t xml:space="preserve"> Additional security to bonds may be required.</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35428" w:rsidRPr="00836416">
        <w:t xml:space="preserve">: 1962 Code </w:t>
      </w:r>
      <w:r w:rsidRPr="00836416">
        <w:t xml:space="preserve">Section </w:t>
      </w:r>
      <w:r w:rsidR="00935428" w:rsidRPr="00836416">
        <w:t>1</w:t>
      </w:r>
      <w:r w:rsidRPr="00836416">
        <w:noBreakHyphen/>
      </w:r>
      <w:r w:rsidR="00935428" w:rsidRPr="00836416">
        <w:t xml:space="preserve">370; 1952 Code </w:t>
      </w:r>
      <w:r w:rsidRPr="00836416">
        <w:t xml:space="preserve">Section </w:t>
      </w:r>
      <w:r w:rsidR="00935428" w:rsidRPr="00836416">
        <w:t>1</w:t>
      </w:r>
      <w:r w:rsidRPr="00836416">
        <w:noBreakHyphen/>
      </w:r>
      <w:r w:rsidR="00935428" w:rsidRPr="00836416">
        <w:t xml:space="preserve">370; 1942 Code </w:t>
      </w:r>
      <w:r w:rsidRPr="00836416">
        <w:t xml:space="preserve">Section </w:t>
      </w:r>
      <w:r w:rsidR="00935428" w:rsidRPr="00836416">
        <w:t xml:space="preserve">2221; 1932 Code </w:t>
      </w:r>
      <w:r w:rsidRPr="00836416">
        <w:t xml:space="preserve">Section </w:t>
      </w:r>
      <w:r w:rsidR="00935428" w:rsidRPr="00836416">
        <w:t xml:space="preserve">2221; Civ. C. '22 </w:t>
      </w:r>
      <w:r w:rsidRPr="00836416">
        <w:t xml:space="preserve">Section </w:t>
      </w:r>
      <w:r w:rsidR="00935428" w:rsidRPr="00836416">
        <w:t xml:space="preserve">158; Civ. C. '12 </w:t>
      </w:r>
      <w:r w:rsidRPr="00836416">
        <w:t xml:space="preserve">Section </w:t>
      </w:r>
      <w:r w:rsidR="00935428" w:rsidRPr="00836416">
        <w:t xml:space="preserve">151; Civ. C. '02 </w:t>
      </w:r>
      <w:r w:rsidRPr="00836416">
        <w:t xml:space="preserve">Section </w:t>
      </w:r>
      <w:r w:rsidR="00935428" w:rsidRPr="00836416">
        <w:t xml:space="preserve">144; R. S. 100; 1883 (18) 304;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throughout.</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170.</w:t>
      </w:r>
      <w:r w:rsidR="00935428" w:rsidRPr="00836416">
        <w:t xml:space="preserve"> Proceeding for relief of sureties; new bond and its effect.</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371; 1952 Code </w:t>
      </w:r>
      <w:r w:rsidRPr="00836416">
        <w:t xml:space="preserve">Section </w:t>
      </w:r>
      <w:r w:rsidR="00935428" w:rsidRPr="00836416">
        <w:t>1</w:t>
      </w:r>
      <w:r w:rsidRPr="00836416">
        <w:noBreakHyphen/>
      </w:r>
      <w:r w:rsidR="00935428" w:rsidRPr="00836416">
        <w:t xml:space="preserve">371; 1942 Code </w:t>
      </w:r>
      <w:r w:rsidRPr="00836416">
        <w:t xml:space="preserve">Section </w:t>
      </w:r>
      <w:r w:rsidR="00935428" w:rsidRPr="00836416">
        <w:t xml:space="preserve">2222; 1932 Code </w:t>
      </w:r>
      <w:r w:rsidRPr="00836416">
        <w:t xml:space="preserve">Section </w:t>
      </w:r>
      <w:r w:rsidR="00935428" w:rsidRPr="00836416">
        <w:t xml:space="preserve">2222; Civ. C. '22 </w:t>
      </w:r>
      <w:r w:rsidRPr="00836416">
        <w:t xml:space="preserve">Section </w:t>
      </w:r>
      <w:r w:rsidR="00935428" w:rsidRPr="00836416">
        <w:t xml:space="preserve">159; Civ. C. '12 </w:t>
      </w:r>
      <w:r w:rsidRPr="00836416">
        <w:t xml:space="preserve">Section </w:t>
      </w:r>
      <w:r w:rsidR="00935428" w:rsidRPr="00836416">
        <w:t xml:space="preserve">152; Civ. C. '02 </w:t>
      </w:r>
      <w:r w:rsidRPr="00836416">
        <w:t xml:space="preserve">Section </w:t>
      </w:r>
      <w:r w:rsidR="00935428" w:rsidRPr="00836416">
        <w:t xml:space="preserve">145; R. S. 101; 1883 (18) 304;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and in the second sentence, deleted "But" before "in no case".</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180.</w:t>
      </w:r>
      <w:r w:rsidR="00935428" w:rsidRPr="00836416">
        <w:t xml:space="preserve"> Power to fix and change rates for digging phosphate.</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836416" w:rsidRPr="00836416">
        <w:noBreakHyphen/>
      </w:r>
      <w:r w:rsidRPr="00836416">
        <w:t>9</w:t>
      </w:r>
      <w:r w:rsidR="00836416" w:rsidRPr="00836416">
        <w:noBreakHyphen/>
      </w:r>
      <w:r w:rsidRPr="00836416">
        <w:t>130 and 10</w:t>
      </w:r>
      <w:r w:rsidR="00836416" w:rsidRPr="00836416">
        <w:noBreakHyphen/>
      </w:r>
      <w:r w:rsidRPr="00836416">
        <w:t>9</w:t>
      </w:r>
      <w:r w:rsidR="00836416" w:rsidRPr="00836416">
        <w:noBreakHyphen/>
      </w:r>
      <w:r w:rsidRPr="00836416">
        <w:t>190 to fix, regulate, raise, or reduce such royalty per ton as shall from time to time be paid to the State by such persons for all or any such phosphate rock dug, mined, removed, and shipped or otherwise sent to the market therefrom. Six months' notice shall be given all persons at such time digging or mining phosphate rock in such navigable streams, waters, or marshes before any increase shall be made in the rate of royalty theretofore existing.</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372; 1952 Code </w:t>
      </w:r>
      <w:r w:rsidRPr="00836416">
        <w:t xml:space="preserve">Section </w:t>
      </w:r>
      <w:r w:rsidR="00935428" w:rsidRPr="00836416">
        <w:t>1</w:t>
      </w:r>
      <w:r w:rsidRPr="00836416">
        <w:noBreakHyphen/>
      </w:r>
      <w:r w:rsidR="00935428" w:rsidRPr="00836416">
        <w:t xml:space="preserve">372; 1942 Code </w:t>
      </w:r>
      <w:r w:rsidRPr="00836416">
        <w:t xml:space="preserve">Section </w:t>
      </w:r>
      <w:r w:rsidR="00935428" w:rsidRPr="00836416">
        <w:t xml:space="preserve">2218; 1932 Code </w:t>
      </w:r>
      <w:r w:rsidRPr="00836416">
        <w:t xml:space="preserve">Section </w:t>
      </w:r>
      <w:r w:rsidR="00935428" w:rsidRPr="00836416">
        <w:t xml:space="preserve">2218; Civ. C. '22 </w:t>
      </w:r>
      <w:r w:rsidRPr="00836416">
        <w:t xml:space="preserve">Section </w:t>
      </w:r>
      <w:r w:rsidR="00935428" w:rsidRPr="00836416">
        <w:t xml:space="preserve">155; Civ. C. '12 </w:t>
      </w:r>
      <w:r w:rsidRPr="00836416">
        <w:t xml:space="preserve">Section </w:t>
      </w:r>
      <w:r w:rsidR="00935428" w:rsidRPr="00836416">
        <w:t xml:space="preserve">148; Civ. C. '02 </w:t>
      </w:r>
      <w:r w:rsidRPr="00836416">
        <w:t xml:space="preserve">Section </w:t>
      </w:r>
      <w:r w:rsidR="00935428" w:rsidRPr="00836416">
        <w:t xml:space="preserve">141; R. S. 98; 1897 (22) 504;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in the last sentence, deleted "But" before "six";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190.</w:t>
      </w:r>
      <w:r w:rsidR="00935428" w:rsidRPr="00836416">
        <w:t xml:space="preserve"> Returns of rock mined; payment of royalty; rate of royalty.</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374; 1952 Code </w:t>
      </w:r>
      <w:r w:rsidRPr="00836416">
        <w:t xml:space="preserve">Sections </w:t>
      </w:r>
      <w:r w:rsidR="00935428" w:rsidRPr="00836416">
        <w:t xml:space="preserve"> 1</w:t>
      </w:r>
      <w:r w:rsidRPr="00836416">
        <w:noBreakHyphen/>
      </w:r>
      <w:r w:rsidR="00935428" w:rsidRPr="00836416">
        <w:t>373, 1</w:t>
      </w:r>
      <w:r w:rsidRPr="00836416">
        <w:noBreakHyphen/>
      </w:r>
      <w:r w:rsidR="00935428" w:rsidRPr="00836416">
        <w:t xml:space="preserve">374; 1942 Code </w:t>
      </w:r>
      <w:r w:rsidRPr="00836416">
        <w:t xml:space="preserve">Sections </w:t>
      </w:r>
      <w:r w:rsidR="00935428" w:rsidRPr="00836416">
        <w:t xml:space="preserve"> 2217, 2219; 1932 Code </w:t>
      </w:r>
      <w:r w:rsidRPr="00836416">
        <w:t xml:space="preserve">Sections </w:t>
      </w:r>
      <w:r w:rsidR="00935428" w:rsidRPr="00836416">
        <w:t xml:space="preserve"> 2217, 2219; Civ. C. '22 </w:t>
      </w:r>
      <w:r w:rsidRPr="00836416">
        <w:t xml:space="preserve">Sections </w:t>
      </w:r>
      <w:r w:rsidR="00935428" w:rsidRPr="00836416">
        <w:t xml:space="preserve"> 154, 156; Civ. C. '12 </w:t>
      </w:r>
      <w:r w:rsidRPr="00836416">
        <w:t xml:space="preserve">Sections </w:t>
      </w:r>
      <w:r w:rsidR="00935428" w:rsidRPr="00836416">
        <w:t xml:space="preserve"> 147, 149; Civ. C. '02 </w:t>
      </w:r>
      <w:r w:rsidRPr="00836416">
        <w:t xml:space="preserve">Sections </w:t>
      </w:r>
      <w:r w:rsidR="00935428" w:rsidRPr="00836416">
        <w:t xml:space="preserve"> 140, 142; G. S. 68; R. S. 97; 1878 (16) 781; 1892 (21) 383; 1893 (21) 418; 1923 (33) 69;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reenacted the section with no apparent change.</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200.</w:t>
      </w:r>
      <w:r w:rsidR="00935428" w:rsidRPr="00836416">
        <w:t xml:space="preserve"> Comptroller General notified of licenses issued.</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375; 1952 Code </w:t>
      </w:r>
      <w:r w:rsidRPr="00836416">
        <w:t xml:space="preserve">Section </w:t>
      </w:r>
      <w:r w:rsidR="00935428" w:rsidRPr="00836416">
        <w:t>1</w:t>
      </w:r>
      <w:r w:rsidRPr="00836416">
        <w:noBreakHyphen/>
      </w:r>
      <w:r w:rsidR="00935428" w:rsidRPr="00836416">
        <w:t xml:space="preserve">375; 1942 Code </w:t>
      </w:r>
      <w:r w:rsidRPr="00836416">
        <w:t xml:space="preserve">Section </w:t>
      </w:r>
      <w:r w:rsidR="00935428" w:rsidRPr="00836416">
        <w:t xml:space="preserve">2220; 1932 Code </w:t>
      </w:r>
      <w:r w:rsidRPr="00836416">
        <w:t xml:space="preserve">Section </w:t>
      </w:r>
      <w:r w:rsidR="00935428" w:rsidRPr="00836416">
        <w:t xml:space="preserve">2220; Civ. C. '22 </w:t>
      </w:r>
      <w:r w:rsidRPr="00836416">
        <w:t xml:space="preserve">Section </w:t>
      </w:r>
      <w:r w:rsidR="00935428" w:rsidRPr="00836416">
        <w:t xml:space="preserve">157; Civ. C. '12 </w:t>
      </w:r>
      <w:r w:rsidRPr="00836416">
        <w:t xml:space="preserve">Section </w:t>
      </w:r>
      <w:r w:rsidR="00935428" w:rsidRPr="00836416">
        <w:t xml:space="preserve">150; Civ. C. '02 </w:t>
      </w:r>
      <w:r w:rsidRPr="00836416">
        <w:t xml:space="preserve">Section </w:t>
      </w:r>
      <w:r w:rsidR="00935428" w:rsidRPr="00836416">
        <w:t xml:space="preserve">143; R. S. 99; 1889 (20) 298; 1950 (46) 3605;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of Health and Environmental Control" for "State Budget and Control Board",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210.</w:t>
      </w:r>
      <w:r w:rsidR="00935428" w:rsidRPr="00836416">
        <w:t xml:space="preserve"> Mining without license; penalty.</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836416" w:rsidRPr="00836416">
        <w:noBreakHyphen/>
      </w:r>
      <w:r w:rsidRPr="00836416">
        <w:t>half of such penalty shall be for the use of the State and the other half for the use of the informer.</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376; 1952 Code </w:t>
      </w:r>
      <w:r w:rsidRPr="00836416">
        <w:t xml:space="preserve">Section </w:t>
      </w:r>
      <w:r w:rsidR="00935428" w:rsidRPr="00836416">
        <w:t>1</w:t>
      </w:r>
      <w:r w:rsidRPr="00836416">
        <w:noBreakHyphen/>
      </w:r>
      <w:r w:rsidR="00935428" w:rsidRPr="00836416">
        <w:t xml:space="preserve">376; 1942 Code </w:t>
      </w:r>
      <w:r w:rsidRPr="00836416">
        <w:t xml:space="preserve">Section </w:t>
      </w:r>
      <w:r w:rsidR="00935428" w:rsidRPr="00836416">
        <w:t xml:space="preserve">2225; 1932 Code </w:t>
      </w:r>
      <w:r w:rsidRPr="00836416">
        <w:t xml:space="preserve">Section </w:t>
      </w:r>
      <w:r w:rsidR="00935428" w:rsidRPr="00836416">
        <w:t xml:space="preserve">2225; Civ. C. '22 </w:t>
      </w:r>
      <w:r w:rsidRPr="00836416">
        <w:t xml:space="preserve">Section </w:t>
      </w:r>
      <w:r w:rsidR="00935428" w:rsidRPr="00836416">
        <w:t xml:space="preserve">162; Civ. C. '12 </w:t>
      </w:r>
      <w:r w:rsidRPr="00836416">
        <w:t xml:space="preserve">Section </w:t>
      </w:r>
      <w:r w:rsidR="00935428" w:rsidRPr="00836416">
        <w:t xml:space="preserve">155; Civ. C. '02 </w:t>
      </w:r>
      <w:r w:rsidRPr="00836416">
        <w:t xml:space="preserve">Section </w:t>
      </w:r>
      <w:r w:rsidR="00935428" w:rsidRPr="00836416">
        <w:t xml:space="preserve">148; G. S. 65; R. S. 104; 1877 (15) 305;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made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220.</w:t>
      </w:r>
      <w:r w:rsidR="00935428" w:rsidRPr="00836416">
        <w:t xml:space="preserve"> Purchasing or receiving from unlicensed person.</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It shall be unlawful for any person to purchase or receive any phosphate rock or phosphatic deposit dug, mined, or removed from the navigable streams, waters, or marshes of the State from any person not duly authorized by act of the General Assembly of this State or license of the department to dig, mine, or remove such phosphate rock or phosphatic deposit.</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377; 1952 Code </w:t>
      </w:r>
      <w:r w:rsidRPr="00836416">
        <w:t xml:space="preserve">Section </w:t>
      </w:r>
      <w:r w:rsidR="00935428" w:rsidRPr="00836416">
        <w:t>1</w:t>
      </w:r>
      <w:r w:rsidRPr="00836416">
        <w:noBreakHyphen/>
      </w:r>
      <w:r w:rsidR="00935428" w:rsidRPr="00836416">
        <w:t xml:space="preserve">377; 1942 Code </w:t>
      </w:r>
      <w:r w:rsidRPr="00836416">
        <w:t xml:space="preserve">Section </w:t>
      </w:r>
      <w:r w:rsidR="00935428" w:rsidRPr="00836416">
        <w:t xml:space="preserve">2226; 1932 Code </w:t>
      </w:r>
      <w:r w:rsidRPr="00836416">
        <w:t xml:space="preserve">Section </w:t>
      </w:r>
      <w:r w:rsidR="00935428" w:rsidRPr="00836416">
        <w:t xml:space="preserve">2226; Civ. C. '22 </w:t>
      </w:r>
      <w:r w:rsidRPr="00836416">
        <w:t xml:space="preserve">Section </w:t>
      </w:r>
      <w:r w:rsidR="00935428" w:rsidRPr="00836416">
        <w:t xml:space="preserve">163; Civ. C. '12 </w:t>
      </w:r>
      <w:r w:rsidRPr="00836416">
        <w:t xml:space="preserve">Section </w:t>
      </w:r>
      <w:r w:rsidR="00935428" w:rsidRPr="00836416">
        <w:t xml:space="preserve">156; Civ. C. '02 </w:t>
      </w:r>
      <w:r w:rsidRPr="00836416">
        <w:t xml:space="preserve">Section </w:t>
      </w:r>
      <w:r w:rsidR="00935428" w:rsidRPr="00836416">
        <w:t xml:space="preserve">149; G. S. 66; R. S. 105, 1877 (15) 305;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230.</w:t>
      </w:r>
      <w:r w:rsidR="00935428" w:rsidRPr="00836416">
        <w:t xml:space="preserve"> Penalty for violation of </w:t>
      </w:r>
      <w:r w:rsidRPr="00836416">
        <w:t xml:space="preserve">Section </w:t>
      </w:r>
      <w:r w:rsidR="00935428" w:rsidRPr="00836416">
        <w:t>10</w:t>
      </w:r>
      <w:r w:rsidRPr="00836416">
        <w:noBreakHyphen/>
      </w:r>
      <w:r w:rsidR="00935428" w:rsidRPr="00836416">
        <w:t>9</w:t>
      </w:r>
      <w:r w:rsidRPr="00836416">
        <w:noBreakHyphen/>
      </w:r>
      <w:r w:rsidR="00935428" w:rsidRPr="00836416">
        <w:t>220.</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Any person violating Section 10</w:t>
      </w:r>
      <w:r w:rsidR="00836416" w:rsidRPr="00836416">
        <w:noBreakHyphen/>
      </w:r>
      <w:r w:rsidRPr="00836416">
        <w:t>9</w:t>
      </w:r>
      <w:r w:rsidR="00836416" w:rsidRPr="00836416">
        <w:noBreakHyphen/>
      </w:r>
      <w:r w:rsidRPr="00836416">
        <w:t xml:space="preserve">220 shall forfeit to the State the sum of ten dollars for each and every ton of phosphate rock or phosphatic deposit so purchased or received, to be recovered by action in any court </w:t>
      </w:r>
      <w:r w:rsidRPr="00836416">
        <w:lastRenderedPageBreak/>
        <w:t>of competent jurisdiction. One</w:t>
      </w:r>
      <w:r w:rsidR="00836416" w:rsidRPr="00836416">
        <w:noBreakHyphen/>
      </w:r>
      <w:r w:rsidRPr="00836416">
        <w:t>half of such forfeiture shall be for the use of the State and the other half for the use of the informer.</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378; 1952 Code </w:t>
      </w:r>
      <w:r w:rsidRPr="00836416">
        <w:t xml:space="preserve">Section </w:t>
      </w:r>
      <w:r w:rsidR="00935428" w:rsidRPr="00836416">
        <w:t>1</w:t>
      </w:r>
      <w:r w:rsidRPr="00836416">
        <w:noBreakHyphen/>
      </w:r>
      <w:r w:rsidR="00935428" w:rsidRPr="00836416">
        <w:t xml:space="preserve">378; 1942 Code </w:t>
      </w:r>
      <w:r w:rsidRPr="00836416">
        <w:t xml:space="preserve">Section </w:t>
      </w:r>
      <w:r w:rsidR="00935428" w:rsidRPr="00836416">
        <w:t xml:space="preserve">2227; 1932 Code </w:t>
      </w:r>
      <w:r w:rsidRPr="00836416">
        <w:t xml:space="preserve">Section </w:t>
      </w:r>
      <w:r w:rsidR="00935428" w:rsidRPr="00836416">
        <w:t xml:space="preserve">2227; Civ. C. '22 </w:t>
      </w:r>
      <w:r w:rsidRPr="00836416">
        <w:t xml:space="preserve">Section </w:t>
      </w:r>
      <w:r w:rsidR="00935428" w:rsidRPr="00836416">
        <w:t xml:space="preserve">164; Civ. C. '12 </w:t>
      </w:r>
      <w:r w:rsidRPr="00836416">
        <w:t xml:space="preserve">Section </w:t>
      </w:r>
      <w:r w:rsidR="00935428" w:rsidRPr="00836416">
        <w:t xml:space="preserve">157; Civ. C. '02 </w:t>
      </w:r>
      <w:r w:rsidRPr="00836416">
        <w:t xml:space="preserve">Section </w:t>
      </w:r>
      <w:r w:rsidR="00935428" w:rsidRPr="00836416">
        <w:t xml:space="preserve">150; G. S. 67; R. S. 106; 1877 (15) 305;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made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240.</w:t>
      </w:r>
      <w:r w:rsidR="00935428" w:rsidRPr="00836416">
        <w:t xml:space="preserve"> Department may take measures to prevent interference, obstruction, or molestation.</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379; 1952 Code </w:t>
      </w:r>
      <w:r w:rsidRPr="00836416">
        <w:t xml:space="preserve">Section </w:t>
      </w:r>
      <w:r w:rsidR="00935428" w:rsidRPr="00836416">
        <w:t>1</w:t>
      </w:r>
      <w:r w:rsidRPr="00836416">
        <w:noBreakHyphen/>
      </w:r>
      <w:r w:rsidR="00935428" w:rsidRPr="00836416">
        <w:t xml:space="preserve">379; 1942 Code </w:t>
      </w:r>
      <w:r w:rsidRPr="00836416">
        <w:t xml:space="preserve">Section </w:t>
      </w:r>
      <w:r w:rsidR="00935428" w:rsidRPr="00836416">
        <w:t xml:space="preserve">2228; 1932 Code </w:t>
      </w:r>
      <w:r w:rsidRPr="00836416">
        <w:t xml:space="preserve">Section </w:t>
      </w:r>
      <w:r w:rsidR="00935428" w:rsidRPr="00836416">
        <w:t xml:space="preserve">2228; Civ. C. '22 </w:t>
      </w:r>
      <w:r w:rsidRPr="00836416">
        <w:t xml:space="preserve">Section </w:t>
      </w:r>
      <w:r w:rsidR="00935428" w:rsidRPr="00836416">
        <w:t xml:space="preserve">165; Civ. C. '12 </w:t>
      </w:r>
      <w:r w:rsidRPr="00836416">
        <w:t xml:space="preserve">Section </w:t>
      </w:r>
      <w:r w:rsidR="00935428" w:rsidRPr="00836416">
        <w:t xml:space="preserve">158; Civ. C. '02 </w:t>
      </w:r>
      <w:r w:rsidRPr="00836416">
        <w:t xml:space="preserve">Section </w:t>
      </w:r>
      <w:r w:rsidR="00935428" w:rsidRPr="00836416">
        <w:t xml:space="preserve">151; R. S. 107; 1890 (20) 693;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throughout,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250.</w:t>
      </w:r>
      <w:r w:rsidR="00935428" w:rsidRPr="00836416">
        <w:t xml:space="preserve"> Forfeiture of boats, vessels, dredges, or other appliances used by unlicensed persons; enforcement proceedings.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380; 1952 Code </w:t>
      </w:r>
      <w:r w:rsidRPr="00836416">
        <w:t xml:space="preserve">Section </w:t>
      </w:r>
      <w:r w:rsidR="00935428" w:rsidRPr="00836416">
        <w:t>1</w:t>
      </w:r>
      <w:r w:rsidRPr="00836416">
        <w:noBreakHyphen/>
      </w:r>
      <w:r w:rsidR="00935428" w:rsidRPr="00836416">
        <w:t xml:space="preserve">380; 1942 Code </w:t>
      </w:r>
      <w:r w:rsidRPr="00836416">
        <w:t xml:space="preserve">Section </w:t>
      </w:r>
      <w:r w:rsidR="00935428" w:rsidRPr="00836416">
        <w:t xml:space="preserve">2229; 1932 Code </w:t>
      </w:r>
      <w:r w:rsidRPr="00836416">
        <w:t xml:space="preserve">Section </w:t>
      </w:r>
      <w:r w:rsidR="00935428" w:rsidRPr="00836416">
        <w:t xml:space="preserve">2229; Civ. C. '22 </w:t>
      </w:r>
      <w:r w:rsidRPr="00836416">
        <w:t xml:space="preserve">Section </w:t>
      </w:r>
      <w:r w:rsidR="00935428" w:rsidRPr="00836416">
        <w:t xml:space="preserve">166; Civ. C. '12 </w:t>
      </w:r>
      <w:r w:rsidRPr="00836416">
        <w:t xml:space="preserve">Section </w:t>
      </w:r>
      <w:r w:rsidR="00935428" w:rsidRPr="00836416">
        <w:t xml:space="preserve">159; Civ. C. '02 </w:t>
      </w:r>
      <w:r w:rsidRPr="00836416">
        <w:t xml:space="preserve">Section </w:t>
      </w:r>
      <w:r w:rsidR="00935428" w:rsidRPr="00836416">
        <w:t xml:space="preserve">152; R. S. 108; 1890 (20) 694;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for "board",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260.</w:t>
      </w:r>
      <w:r w:rsidR="00935428" w:rsidRPr="00836416">
        <w:t xml:space="preserve"> Interfering with State, department, or licensees; mining without license.</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381; 1952 Code </w:t>
      </w:r>
      <w:r w:rsidRPr="00836416">
        <w:t xml:space="preserve">Section </w:t>
      </w:r>
      <w:r w:rsidR="00935428" w:rsidRPr="00836416">
        <w:t>1</w:t>
      </w:r>
      <w:r w:rsidRPr="00836416">
        <w:noBreakHyphen/>
      </w:r>
      <w:r w:rsidR="00935428" w:rsidRPr="00836416">
        <w:t xml:space="preserve">381; 1942 Code </w:t>
      </w:r>
      <w:r w:rsidRPr="00836416">
        <w:t xml:space="preserve">Section </w:t>
      </w:r>
      <w:r w:rsidR="00935428" w:rsidRPr="00836416">
        <w:t xml:space="preserve">1259; 1932 Code </w:t>
      </w:r>
      <w:r w:rsidRPr="00836416">
        <w:t xml:space="preserve">Section </w:t>
      </w:r>
      <w:r w:rsidR="00935428" w:rsidRPr="00836416">
        <w:t xml:space="preserve">1259; Cr. C. '22 </w:t>
      </w:r>
      <w:r w:rsidRPr="00836416">
        <w:t xml:space="preserve">Section </w:t>
      </w:r>
      <w:r w:rsidR="00935428" w:rsidRPr="00836416">
        <w:t xml:space="preserve">154; Cr. C. '12 </w:t>
      </w:r>
      <w:r w:rsidRPr="00836416">
        <w:t xml:space="preserve">Section </w:t>
      </w:r>
      <w:r w:rsidR="00935428" w:rsidRPr="00836416">
        <w:t xml:space="preserve">305; Cr. C. '02 </w:t>
      </w:r>
      <w:r w:rsidRPr="00836416">
        <w:t xml:space="preserve">Section </w:t>
      </w:r>
      <w:r w:rsidR="00935428" w:rsidRPr="00836416">
        <w:t xml:space="preserve">225; R. S. 515; 1890 (20) 694; 1950 (46) 3605;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of Health and Environmental Control" for "State Budget and Control Board", substituted "department" for "board", and made other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270.</w:t>
      </w:r>
      <w:r w:rsidR="00935428" w:rsidRPr="00836416">
        <w:t xml:space="preserve"> Annual report to General Assembly.</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1962 Code </w:t>
      </w:r>
      <w:r w:rsidRPr="00836416">
        <w:t xml:space="preserve">Section </w:t>
      </w:r>
      <w:r w:rsidR="00935428" w:rsidRPr="00836416">
        <w:t>1</w:t>
      </w:r>
      <w:r w:rsidRPr="00836416">
        <w:noBreakHyphen/>
      </w:r>
      <w:r w:rsidR="00935428" w:rsidRPr="00836416">
        <w:t xml:space="preserve">382; 1952 Code </w:t>
      </w:r>
      <w:r w:rsidRPr="00836416">
        <w:t xml:space="preserve">Section </w:t>
      </w:r>
      <w:r w:rsidR="00935428" w:rsidRPr="00836416">
        <w:t>1</w:t>
      </w:r>
      <w:r w:rsidRPr="00836416">
        <w:noBreakHyphen/>
      </w:r>
      <w:r w:rsidR="00935428" w:rsidRPr="00836416">
        <w:t xml:space="preserve">382; 1942 Code </w:t>
      </w:r>
      <w:r w:rsidRPr="00836416">
        <w:t xml:space="preserve">Section </w:t>
      </w:r>
      <w:r w:rsidR="00935428" w:rsidRPr="00836416">
        <w:t xml:space="preserve">2224; 1932 Code </w:t>
      </w:r>
      <w:r w:rsidRPr="00836416">
        <w:t xml:space="preserve">Section </w:t>
      </w:r>
      <w:r w:rsidR="00935428" w:rsidRPr="00836416">
        <w:t xml:space="preserve">2224; Civ. C. '22 </w:t>
      </w:r>
      <w:r w:rsidRPr="00836416">
        <w:t xml:space="preserve">Section </w:t>
      </w:r>
      <w:r w:rsidR="00935428" w:rsidRPr="00836416">
        <w:t xml:space="preserve">161; Civ. C. '12 </w:t>
      </w:r>
      <w:r w:rsidRPr="00836416">
        <w:t xml:space="preserve">Section </w:t>
      </w:r>
      <w:r w:rsidR="00935428" w:rsidRPr="00836416">
        <w:t xml:space="preserve">154; Civ. C. '02 </w:t>
      </w:r>
      <w:r w:rsidRPr="00836416">
        <w:t xml:space="preserve">Section </w:t>
      </w:r>
      <w:r w:rsidR="00935428" w:rsidRPr="00836416">
        <w:t xml:space="preserve">147; R. S. 103; 1890 (20) 693; 1892 (21) 383; 1950 (46) 3605;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 xml:space="preserve">2014 Act No. 121, </w:t>
      </w:r>
      <w:r w:rsidR="00836416" w:rsidRPr="00836416">
        <w:t xml:space="preserve">Section </w:t>
      </w:r>
      <w:r w:rsidRPr="00836416">
        <w:t>7.M, substituted "department" for "board" and made other nonsubstantive changes.</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428" w:rsidRPr="00836416">
        <w:t xml:space="preserve"> 5</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416">
        <w:t>Geothermal Resources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310.</w:t>
      </w:r>
      <w:r w:rsidR="00935428" w:rsidRPr="00836416">
        <w:t xml:space="preserve"> Definitions.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For purposes of this article "geothermal resources" means the natural heat of the earth at temperatures greater than forty degrees Celsius and includes:</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(1) the energy, including pressure, in whatever form present in, resulting from, created by, or that may be extracted from that natural heat;</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(2) the material medium, including the brines, water, and steam naturally present, as well as any substance artificially introduced to serve as a heat transfer medium;</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(3) all dissolved or entrained minerals and gases that may be obtained from the material medium but excluding hydrocarbon substances and helium.</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1984 Act No. 375, </w:t>
      </w:r>
      <w:r w:rsidRPr="00836416">
        <w:t xml:space="preserve">Section </w:t>
      </w:r>
      <w:r w:rsidR="00935428" w:rsidRPr="00836416">
        <w:t xml:space="preserve">1;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made nonsubstantive changes.</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320.</w:t>
      </w:r>
      <w:r w:rsidR="00935428" w:rsidRPr="00836416">
        <w:t xml:space="preserve"> Lease of development rights to geothermal resources underlying surface lands owned by State.</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1984 Act No. 375, </w:t>
      </w:r>
      <w:r w:rsidRPr="00836416">
        <w:t xml:space="preserve">Section </w:t>
      </w:r>
      <w:r w:rsidR="00935428" w:rsidRPr="00836416">
        <w:t xml:space="preserve">1; 1993 Act No. 181, </w:t>
      </w:r>
      <w:r w:rsidRPr="00836416">
        <w:t xml:space="preserve">Section </w:t>
      </w:r>
      <w:r w:rsidR="00935428" w:rsidRPr="00836416">
        <w:t xml:space="preserve">86;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P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416">
        <w:t xml:space="preserve">2014 Act No. 121, </w:t>
      </w:r>
      <w:r w:rsidR="00836416" w:rsidRPr="00836416">
        <w:t xml:space="preserve">Section </w:t>
      </w:r>
      <w:r w:rsidRPr="00836416">
        <w:t>7.M, substituted "Department of Health and Environmental Control" for "State Budget and Control Board (board)", and substituted "department" for "board" throughout.</w:t>
      </w:r>
    </w:p>
    <w:p w:rsidR="00836416" w:rsidRP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rPr>
          <w:b/>
        </w:rPr>
        <w:t xml:space="preserve">SECTION </w:t>
      </w:r>
      <w:r w:rsidR="00935428" w:rsidRPr="00836416">
        <w:rPr>
          <w:b/>
        </w:rPr>
        <w:t>10</w:t>
      </w:r>
      <w:r w:rsidRPr="00836416">
        <w:rPr>
          <w:b/>
        </w:rPr>
        <w:noBreakHyphen/>
      </w:r>
      <w:r w:rsidR="00935428" w:rsidRPr="00836416">
        <w:rPr>
          <w:b/>
        </w:rPr>
        <w:t>9</w:t>
      </w:r>
      <w:r w:rsidRPr="00836416">
        <w:rPr>
          <w:b/>
        </w:rPr>
        <w:noBreakHyphen/>
      </w:r>
      <w:r w:rsidR="00935428" w:rsidRPr="00836416">
        <w:rPr>
          <w:b/>
        </w:rPr>
        <w:t>330.</w:t>
      </w:r>
      <w:r w:rsidR="00935428" w:rsidRPr="00836416">
        <w:t xml:space="preserve"> Oil, natural gas, or minerals drilling leases, specific reference to geothermal energy drilling rights required.</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ab/>
        <w:t>Any lease of rights to drill for and use oil, natural gas, or minerals on public or private lands must not allow drilling for or use of geothermal energy by the lessee unless the instrument creating the lease specifically provides for such use.</w:t>
      </w: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416" w:rsidRDefault="00836416"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428" w:rsidRPr="00836416">
        <w:t xml:space="preserve">: 1984 Act No. 375, </w:t>
      </w:r>
      <w:r w:rsidRPr="00836416">
        <w:t xml:space="preserve">Section </w:t>
      </w:r>
      <w:r w:rsidR="00935428" w:rsidRPr="00836416">
        <w:t xml:space="preserve">1; 2014 Act No. 121 (S.22), Pt V, </w:t>
      </w:r>
      <w:r w:rsidRPr="00836416">
        <w:t xml:space="preserve">Section </w:t>
      </w:r>
      <w:r w:rsidR="00935428" w:rsidRPr="00836416">
        <w:t>7.M, eff July 1, 2015.</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Effect of Amendment</w:t>
      </w:r>
    </w:p>
    <w:p w:rsidR="00836416" w:rsidRDefault="00935428"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416">
        <w:t xml:space="preserve">2014 Act No. 121, </w:t>
      </w:r>
      <w:r w:rsidR="00836416" w:rsidRPr="00836416">
        <w:t xml:space="preserve">Section </w:t>
      </w:r>
      <w:r w:rsidRPr="00836416">
        <w:t>7.M, reenacted the section with no apparent change.</w:t>
      </w:r>
    </w:p>
    <w:p w:rsidR="00F25049" w:rsidRPr="00836416" w:rsidRDefault="00F25049" w:rsidP="00836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6416" w:rsidSect="008364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16" w:rsidRDefault="00836416" w:rsidP="00836416">
      <w:r>
        <w:separator/>
      </w:r>
    </w:p>
  </w:endnote>
  <w:endnote w:type="continuationSeparator" w:id="0">
    <w:p w:rsidR="00836416" w:rsidRDefault="00836416" w:rsidP="008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16" w:rsidRPr="00836416" w:rsidRDefault="00836416" w:rsidP="0083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16" w:rsidRPr="00836416" w:rsidRDefault="00836416" w:rsidP="00836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16" w:rsidRPr="00836416" w:rsidRDefault="00836416" w:rsidP="0083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16" w:rsidRDefault="00836416" w:rsidP="00836416">
      <w:r>
        <w:separator/>
      </w:r>
    </w:p>
  </w:footnote>
  <w:footnote w:type="continuationSeparator" w:id="0">
    <w:p w:rsidR="00836416" w:rsidRDefault="00836416" w:rsidP="0083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16" w:rsidRPr="00836416" w:rsidRDefault="00836416" w:rsidP="00836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16" w:rsidRPr="00836416" w:rsidRDefault="00836416" w:rsidP="00836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16" w:rsidRPr="00836416" w:rsidRDefault="00836416" w:rsidP="00836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28"/>
    <w:rsid w:val="00836416"/>
    <w:rsid w:val="009354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EF3B3-1AA2-402B-AE6B-505977BC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5428"/>
    <w:rPr>
      <w:rFonts w:ascii="Courier New" w:eastAsia="Times New Roman" w:hAnsi="Courier New" w:cs="Courier New"/>
      <w:sz w:val="20"/>
      <w:szCs w:val="20"/>
    </w:rPr>
  </w:style>
  <w:style w:type="paragraph" w:styleId="Header">
    <w:name w:val="header"/>
    <w:basedOn w:val="Normal"/>
    <w:link w:val="HeaderChar"/>
    <w:uiPriority w:val="99"/>
    <w:unhideWhenUsed/>
    <w:rsid w:val="00836416"/>
    <w:pPr>
      <w:tabs>
        <w:tab w:val="center" w:pos="4680"/>
        <w:tab w:val="right" w:pos="9360"/>
      </w:tabs>
    </w:pPr>
  </w:style>
  <w:style w:type="character" w:customStyle="1" w:styleId="HeaderChar">
    <w:name w:val="Header Char"/>
    <w:basedOn w:val="DefaultParagraphFont"/>
    <w:link w:val="Header"/>
    <w:uiPriority w:val="99"/>
    <w:rsid w:val="00836416"/>
  </w:style>
  <w:style w:type="paragraph" w:styleId="Footer">
    <w:name w:val="footer"/>
    <w:basedOn w:val="Normal"/>
    <w:link w:val="FooterChar"/>
    <w:uiPriority w:val="99"/>
    <w:unhideWhenUsed/>
    <w:rsid w:val="00836416"/>
    <w:pPr>
      <w:tabs>
        <w:tab w:val="center" w:pos="4680"/>
        <w:tab w:val="right" w:pos="9360"/>
      </w:tabs>
    </w:pPr>
  </w:style>
  <w:style w:type="character" w:customStyle="1" w:styleId="FooterChar">
    <w:name w:val="Footer Char"/>
    <w:basedOn w:val="DefaultParagraphFont"/>
    <w:link w:val="Footer"/>
    <w:uiPriority w:val="99"/>
    <w:rsid w:val="0083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3700</Words>
  <Characters>21092</Characters>
  <Application>Microsoft Office Word</Application>
  <DocSecurity>0</DocSecurity>
  <Lines>175</Lines>
  <Paragraphs>49</Paragraphs>
  <ScaleCrop>false</ScaleCrop>
  <Company>Legislative Services Agency</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2019-10-01T15:00:00Z</dcterms:created>
  <dcterms:modified xsi:type="dcterms:W3CDTF">2019-10-01T15:00:00Z</dcterms:modified>
</cp:coreProperties>
</file>