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0CB">
        <w:t>CHAPTER 39</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CB">
        <w:t>County Auditors</w:t>
      </w:r>
      <w:bookmarkStart w:id="0" w:name="_GoBack"/>
      <w:bookmarkEnd w:id="0"/>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10.</w:t>
      </w:r>
      <w:r w:rsidR="00BA0DCD" w:rsidRPr="009910CB">
        <w:t xml:space="preserve"> Repealed.</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Former Section, titled Appointment, term and bond, had the following history: 1962 Code </w:t>
      </w:r>
      <w:r w:rsidRPr="009910CB">
        <w:t xml:space="preserve">Section </w:t>
      </w:r>
      <w:r w:rsidR="00BA0DCD" w:rsidRPr="009910CB">
        <w:t>65</w:t>
      </w:r>
      <w:r w:rsidRPr="009910CB">
        <w:noBreakHyphen/>
      </w:r>
      <w:r w:rsidR="00BA0DCD" w:rsidRPr="009910CB">
        <w:t xml:space="preserve">1741; 1952 Code </w:t>
      </w:r>
      <w:r w:rsidRPr="009910CB">
        <w:t xml:space="preserve">Section </w:t>
      </w:r>
      <w:r w:rsidR="00BA0DCD" w:rsidRPr="009910CB">
        <w:t>65</w:t>
      </w:r>
      <w:r w:rsidRPr="009910CB">
        <w:noBreakHyphen/>
      </w:r>
      <w:r w:rsidR="00BA0DCD" w:rsidRPr="009910CB">
        <w:t xml:space="preserve">1741; 1942 Code </w:t>
      </w:r>
      <w:r w:rsidRPr="009910CB">
        <w:t xml:space="preserve">Section </w:t>
      </w:r>
      <w:r w:rsidR="00BA0DCD" w:rsidRPr="009910CB">
        <w:t xml:space="preserve">2698; 1932 Code </w:t>
      </w:r>
      <w:r w:rsidRPr="009910CB">
        <w:t xml:space="preserve">Sections </w:t>
      </w:r>
      <w:r w:rsidR="00BA0DCD" w:rsidRPr="009910CB">
        <w:t xml:space="preserve"> 2698, 4041, 4398; Civ. C. '22 </w:t>
      </w:r>
      <w:r w:rsidRPr="009910CB">
        <w:t xml:space="preserve">Section </w:t>
      </w:r>
      <w:r w:rsidR="00BA0DCD" w:rsidRPr="009910CB">
        <w:t xml:space="preserve">433; Civ. C. '12 </w:t>
      </w:r>
      <w:r w:rsidRPr="009910CB">
        <w:t xml:space="preserve">Section </w:t>
      </w:r>
      <w:r w:rsidR="00BA0DCD" w:rsidRPr="009910CB">
        <w:t xml:space="preserve">381; Civ. C. '02 </w:t>
      </w:r>
      <w:r w:rsidRPr="009910CB">
        <w:t xml:space="preserve">Section </w:t>
      </w:r>
      <w:r w:rsidR="00BA0DCD" w:rsidRPr="009910CB">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9910CB">
        <w:t xml:space="preserve">Section </w:t>
      </w:r>
      <w:r w:rsidR="00BA0DCD" w:rsidRPr="009910CB">
        <w:t>21, eff June 11, 2015.</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15.</w:t>
      </w:r>
      <w:r w:rsidR="00BA0DCD" w:rsidRPr="009910CB">
        <w:t xml:space="preserve"> County auditors, continuing education requirements.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(B) The department, for reasonable cause, may excuse a county auditor from attending these courses for any year. If excused, the auditor does not forfeit one thousand dollars of his state salary supplement for that year.</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1990 Act No. 444, </w:t>
      </w:r>
      <w:r w:rsidRPr="009910CB">
        <w:t xml:space="preserve">Section </w:t>
      </w:r>
      <w:r w:rsidR="00BA0DCD" w:rsidRPr="009910CB">
        <w:t xml:space="preserve">1; 1991 Act No. 123, </w:t>
      </w:r>
      <w:r w:rsidRPr="009910CB">
        <w:t xml:space="preserve">Section </w:t>
      </w:r>
      <w:r w:rsidR="00BA0DCD" w:rsidRPr="009910CB">
        <w:t xml:space="preserve">1; 2006 Act No. 386, </w:t>
      </w:r>
      <w:r w:rsidRPr="009910CB">
        <w:t xml:space="preserve">Section </w:t>
      </w:r>
      <w:r w:rsidR="00BA0DCD" w:rsidRPr="009910CB">
        <w:t>55.K, eff June 14, 2006.</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20.</w:t>
      </w:r>
      <w:r w:rsidR="00BA0DCD" w:rsidRPr="009910CB">
        <w:t xml:space="preserve"> Oaths of auditors.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Before entering on the duties of his office the auditor must take the oath prescribed by the Constitution.</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1748; 1952 Code </w:t>
      </w:r>
      <w:r w:rsidRPr="009910CB">
        <w:t xml:space="preserve">Section </w:t>
      </w:r>
      <w:r w:rsidR="00BA0DCD" w:rsidRPr="009910CB">
        <w:t>65</w:t>
      </w:r>
      <w:r w:rsidRPr="009910CB">
        <w:noBreakHyphen/>
      </w:r>
      <w:r w:rsidR="00BA0DCD" w:rsidRPr="009910CB">
        <w:t xml:space="preserve">1748; 1942 Code </w:t>
      </w:r>
      <w:r w:rsidRPr="009910CB">
        <w:t xml:space="preserve">Section </w:t>
      </w:r>
      <w:r w:rsidR="00BA0DCD" w:rsidRPr="009910CB">
        <w:t xml:space="preserve">2698; 1932 Code </w:t>
      </w:r>
      <w:r w:rsidRPr="009910CB">
        <w:t xml:space="preserve">Sections </w:t>
      </w:r>
      <w:r w:rsidR="00BA0DCD" w:rsidRPr="009910CB">
        <w:t xml:space="preserve"> 2698, 4041, 4398; Civ. C. '22 </w:t>
      </w:r>
      <w:r w:rsidRPr="009910CB">
        <w:t xml:space="preserve">Section </w:t>
      </w:r>
      <w:r w:rsidR="00BA0DCD" w:rsidRPr="009910CB">
        <w:t xml:space="preserve">433; Civ. C. '12 </w:t>
      </w:r>
      <w:r w:rsidRPr="009910CB">
        <w:t xml:space="preserve">Section </w:t>
      </w:r>
      <w:r w:rsidR="00BA0DCD" w:rsidRPr="009910CB">
        <w:t xml:space="preserve">381; Civ. C. '02 </w:t>
      </w:r>
      <w:r w:rsidRPr="009910CB">
        <w:t xml:space="preserve">Section </w:t>
      </w:r>
      <w:r w:rsidR="00BA0DCD" w:rsidRPr="009910CB">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30.</w:t>
      </w:r>
      <w:r w:rsidR="00BA0DCD" w:rsidRPr="009910CB">
        <w:t xml:space="preserve"> Suspension and removal from office; designation of substitute.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9910CB">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1749; 1952 Code </w:t>
      </w:r>
      <w:r w:rsidRPr="009910CB">
        <w:t xml:space="preserve">Section </w:t>
      </w:r>
      <w:r w:rsidR="00BA0DCD" w:rsidRPr="009910CB">
        <w:t>65</w:t>
      </w:r>
      <w:r w:rsidRPr="009910CB">
        <w:noBreakHyphen/>
      </w:r>
      <w:r w:rsidR="00BA0DCD" w:rsidRPr="009910CB">
        <w:t xml:space="preserve">1749; 1942 Code </w:t>
      </w:r>
      <w:r w:rsidRPr="009910CB">
        <w:t xml:space="preserve">Section </w:t>
      </w:r>
      <w:r w:rsidR="00BA0DCD" w:rsidRPr="009910CB">
        <w:t xml:space="preserve">2701; 1932 Code </w:t>
      </w:r>
      <w:r w:rsidRPr="009910CB">
        <w:t xml:space="preserve">Section </w:t>
      </w:r>
      <w:r w:rsidR="00BA0DCD" w:rsidRPr="009910CB">
        <w:t xml:space="preserve">2701; Civ. C. '22 </w:t>
      </w:r>
      <w:r w:rsidRPr="009910CB">
        <w:t xml:space="preserve">Section </w:t>
      </w:r>
      <w:r w:rsidR="00BA0DCD" w:rsidRPr="009910CB">
        <w:t xml:space="preserve">434; Civ. C. '12 </w:t>
      </w:r>
      <w:r w:rsidRPr="009910CB">
        <w:t xml:space="preserve">Section </w:t>
      </w:r>
      <w:r w:rsidR="00BA0DCD" w:rsidRPr="009910CB">
        <w:t xml:space="preserve">382; Civ. C. '02 </w:t>
      </w:r>
      <w:r w:rsidRPr="009910CB">
        <w:t xml:space="preserve">Section </w:t>
      </w:r>
      <w:r w:rsidR="00BA0DCD" w:rsidRPr="009910CB">
        <w:t>340; G. S. 222; R. S. 273; 1881 (17) 1007; 1897 (22) 439.</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40.</w:t>
      </w:r>
      <w:r w:rsidR="00BA0DCD" w:rsidRPr="009910CB">
        <w:t xml:space="preserve"> Deputy auditor.</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(B) If there is a vacancy in the office of county auditor by reason of death, resignation, or disqualification, the appointed deputy shall carry out the duties of the office until a successor is appointed or elected and qualified.</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1750; 1952 Code </w:t>
      </w:r>
      <w:r w:rsidRPr="009910CB">
        <w:t xml:space="preserve">Section </w:t>
      </w:r>
      <w:r w:rsidR="00BA0DCD" w:rsidRPr="009910CB">
        <w:t>65</w:t>
      </w:r>
      <w:r w:rsidRPr="009910CB">
        <w:noBreakHyphen/>
      </w:r>
      <w:r w:rsidR="00BA0DCD" w:rsidRPr="009910CB">
        <w:t xml:space="preserve">1750; 1942 Code </w:t>
      </w:r>
      <w:r w:rsidRPr="009910CB">
        <w:t xml:space="preserve">Section </w:t>
      </w:r>
      <w:r w:rsidR="00BA0DCD" w:rsidRPr="009910CB">
        <w:t xml:space="preserve">2700; 1941 (42) 36; 1958 (50) 1907; 2001 Act No. 89, </w:t>
      </w:r>
      <w:r w:rsidRPr="009910CB">
        <w:t xml:space="preserve">Section </w:t>
      </w:r>
      <w:r w:rsidR="00BA0DCD" w:rsidRPr="009910CB">
        <w:t xml:space="preserve">62B, eff July 20, 2001; 2015 Act No. 87 (S.379), </w:t>
      </w:r>
      <w:r w:rsidRPr="009910CB">
        <w:t xml:space="preserve">Section </w:t>
      </w:r>
      <w:r w:rsidR="00BA0DCD" w:rsidRPr="009910CB">
        <w:t>22,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22, in (A), substituted "State Treasurer" for "Comptroller General".</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50.</w:t>
      </w:r>
      <w:r w:rsidR="00BA0DCD" w:rsidRPr="009910CB">
        <w:t xml:space="preserve"> Auditor may administer oaths.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Each county auditor is authorized to administer all oaths required to be taken by anyone in the assessment and return of property for taxation or in the performance of any duty enjoined upon county auditors by law.</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1751; 1952 Code </w:t>
      </w:r>
      <w:r w:rsidRPr="009910CB">
        <w:t xml:space="preserve">Section </w:t>
      </w:r>
      <w:r w:rsidR="00BA0DCD" w:rsidRPr="009910CB">
        <w:t>65</w:t>
      </w:r>
      <w:r w:rsidRPr="009910CB">
        <w:noBreakHyphen/>
      </w:r>
      <w:r w:rsidR="00BA0DCD" w:rsidRPr="009910CB">
        <w:t xml:space="preserve">1751; 1942 Code </w:t>
      </w:r>
      <w:r w:rsidRPr="009910CB">
        <w:t xml:space="preserve">Section </w:t>
      </w:r>
      <w:r w:rsidR="00BA0DCD" w:rsidRPr="009910CB">
        <w:t xml:space="preserve">2730; 1932 Code </w:t>
      </w:r>
      <w:r w:rsidRPr="009910CB">
        <w:t xml:space="preserve">Section </w:t>
      </w:r>
      <w:r w:rsidR="00BA0DCD" w:rsidRPr="009910CB">
        <w:t xml:space="preserve">2730; Civ. C. '22 </w:t>
      </w:r>
      <w:r w:rsidRPr="009910CB">
        <w:t xml:space="preserve">Section </w:t>
      </w:r>
      <w:r w:rsidR="00BA0DCD" w:rsidRPr="009910CB">
        <w:t xml:space="preserve">462; Civ. C. '12 </w:t>
      </w:r>
      <w:r w:rsidRPr="009910CB">
        <w:t xml:space="preserve">Section </w:t>
      </w:r>
      <w:r w:rsidR="00BA0DCD" w:rsidRPr="009910CB">
        <w:t xml:space="preserve">410; Civ. C. '02 </w:t>
      </w:r>
      <w:r w:rsidRPr="009910CB">
        <w:t xml:space="preserve">Section </w:t>
      </w:r>
      <w:r w:rsidR="00BA0DCD" w:rsidRPr="009910CB">
        <w:t>369; G. S. 251; R. S. 303; 1881 (17) 1017.</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60.</w:t>
      </w:r>
      <w:r w:rsidR="00BA0DCD" w:rsidRPr="009910CB">
        <w:t xml:space="preserve"> Time and place auditor shall receive returns and make assessments.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1752; 1952 Code </w:t>
      </w:r>
      <w:r w:rsidRPr="009910CB">
        <w:t xml:space="preserve">Section </w:t>
      </w:r>
      <w:r w:rsidR="00BA0DCD" w:rsidRPr="009910CB">
        <w:t>65</w:t>
      </w:r>
      <w:r w:rsidRPr="009910CB">
        <w:noBreakHyphen/>
      </w:r>
      <w:r w:rsidR="00BA0DCD" w:rsidRPr="009910CB">
        <w:t xml:space="preserve">1752; 1942 Code </w:t>
      </w:r>
      <w:r w:rsidRPr="009910CB">
        <w:t xml:space="preserve">Sections </w:t>
      </w:r>
      <w:r w:rsidR="00BA0DCD" w:rsidRPr="009910CB">
        <w:t xml:space="preserve"> 2702, 2703; 1932 Code </w:t>
      </w:r>
      <w:r w:rsidRPr="009910CB">
        <w:t xml:space="preserve">Sections </w:t>
      </w:r>
      <w:r w:rsidR="00BA0DCD" w:rsidRPr="009910CB">
        <w:t xml:space="preserve"> 2702, 2703; Civ. C. '22 </w:t>
      </w:r>
      <w:r w:rsidRPr="009910CB">
        <w:t xml:space="preserve">Section </w:t>
      </w:r>
      <w:r w:rsidR="00BA0DCD" w:rsidRPr="009910CB">
        <w:t xml:space="preserve">435; Civ. C. '12 </w:t>
      </w:r>
      <w:r w:rsidRPr="009910CB">
        <w:t xml:space="preserve">Section </w:t>
      </w:r>
      <w:r w:rsidR="00BA0DCD" w:rsidRPr="009910CB">
        <w:t xml:space="preserve">383; Civ. C. '02 </w:t>
      </w:r>
      <w:r w:rsidRPr="009910CB">
        <w:t xml:space="preserve">Section </w:t>
      </w:r>
      <w:r w:rsidR="00BA0DCD" w:rsidRPr="009910CB">
        <w:t xml:space="preserve">342; G. S. 225, 226; R. S. 275, 276; 1881 (17) 1008; 1917 (30) 68; 1920 (31) 1142; 1923 (33) 835; 1925 (34) 192; 1926 (34) 936, 981; 1929 (36) 279; 1938 (40) 1634; 1988 Act No. 330; 2015 Act No. 87 (S.379), </w:t>
      </w:r>
      <w:r w:rsidRPr="009910CB">
        <w:t xml:space="preserve">Section </w:t>
      </w:r>
      <w:r w:rsidR="00BA0DCD" w:rsidRPr="009910CB">
        <w:t>23,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23, substituted "April thirtieth of each year" for "April fifteenth of each year".</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lastRenderedPageBreak/>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70.</w:t>
      </w:r>
      <w:r w:rsidR="00BA0DCD" w:rsidRPr="009910CB">
        <w:t xml:space="preserve"> Classifications for purposes of appraising and assessing personal property.</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(1) Sector 11, subsectors 111, 112, 113, 114, and 115, unless exempt;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(2) Sector 52, subsectors 522, 523, 524, and 525; Sector 53, subsectors 531 and 533; and Sector 55, subsector 551, unless exempt;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(3) Sector 51, subsector 512; Sector 54, subsector 541; Sector 61, subsector 611; Sector 62, subsectors 621, 622, 623, and 624; Sector 71, subsector 712; Sector 72, subsector 721; and Sector 81, subsectors 813 and 814, unless exempt.</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1994 Act No. 516, </w:t>
      </w:r>
      <w:r w:rsidRPr="009910CB">
        <w:t xml:space="preserve">Section </w:t>
      </w:r>
      <w:r w:rsidR="00BA0DCD" w:rsidRPr="009910CB">
        <w:t xml:space="preserve">25; 2003 Act No. 69, </w:t>
      </w:r>
      <w:r w:rsidRPr="009910CB">
        <w:t xml:space="preserve">Section </w:t>
      </w:r>
      <w:r w:rsidR="00BA0DCD" w:rsidRPr="009910CB">
        <w:t>3.UU, eff January 1, 2005.</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120.</w:t>
      </w:r>
      <w:r w:rsidR="00BA0DCD" w:rsidRPr="009910CB">
        <w:t xml:space="preserve"> Auditor may enter and examine buildings (except dwellings) to ascertain value.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1764; 1952 Code </w:t>
      </w:r>
      <w:r w:rsidRPr="009910CB">
        <w:t xml:space="preserve">Section </w:t>
      </w:r>
      <w:r w:rsidR="00BA0DCD" w:rsidRPr="009910CB">
        <w:t>65</w:t>
      </w:r>
      <w:r w:rsidRPr="009910CB">
        <w:noBreakHyphen/>
      </w:r>
      <w:r w:rsidR="00BA0DCD" w:rsidRPr="009910CB">
        <w:t xml:space="preserve">1764; 1942 Code </w:t>
      </w:r>
      <w:r w:rsidRPr="009910CB">
        <w:t xml:space="preserve">Section </w:t>
      </w:r>
      <w:r w:rsidR="00BA0DCD" w:rsidRPr="009910CB">
        <w:t xml:space="preserve">2710; 1932 Code </w:t>
      </w:r>
      <w:r w:rsidRPr="009910CB">
        <w:t xml:space="preserve">Section </w:t>
      </w:r>
      <w:r w:rsidR="00BA0DCD" w:rsidRPr="009910CB">
        <w:t xml:space="preserve">2710; Civ. C. '22 </w:t>
      </w:r>
      <w:r w:rsidRPr="009910CB">
        <w:t xml:space="preserve">Section </w:t>
      </w:r>
      <w:r w:rsidR="00BA0DCD" w:rsidRPr="009910CB">
        <w:t xml:space="preserve">442; Civ. C. '12 </w:t>
      </w:r>
      <w:r w:rsidRPr="009910CB">
        <w:t xml:space="preserve">Section </w:t>
      </w:r>
      <w:r w:rsidR="00BA0DCD" w:rsidRPr="009910CB">
        <w:t xml:space="preserve">390; Civ. C. '02 </w:t>
      </w:r>
      <w:r w:rsidRPr="009910CB">
        <w:t xml:space="preserve">Section </w:t>
      </w:r>
      <w:r w:rsidR="00BA0DCD" w:rsidRPr="009910CB">
        <w:t xml:space="preserve">349; G. S. 231; R. S. 282; 1881 (17) 1010; 2015 Act No. 87 (S.379), </w:t>
      </w:r>
      <w:r w:rsidRPr="009910CB">
        <w:t xml:space="preserve">Section </w:t>
      </w:r>
      <w:r w:rsidR="00BA0DCD" w:rsidRPr="009910CB">
        <w:t>24,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24, substituted "value of any taxable personal property" for "value of buildings".</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140.</w:t>
      </w:r>
      <w:r w:rsidR="00BA0DCD" w:rsidRPr="009910CB">
        <w:t xml:space="preserve"> Time when tax books shall be completed.</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auditor, on or before the thirtieth day of September of each year, shall make up and complete the tax books of the county, as required in Section 12</w:t>
      </w:r>
      <w:r w:rsidR="009910CB" w:rsidRPr="009910CB">
        <w:noBreakHyphen/>
      </w:r>
      <w:r w:rsidRPr="009910CB">
        <w:t>39</w:t>
      </w:r>
      <w:r w:rsidR="009910CB" w:rsidRPr="009910CB">
        <w:noBreakHyphen/>
      </w:r>
      <w:r w:rsidRPr="009910CB">
        <w:t>150.</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1766; 1952 Code </w:t>
      </w:r>
      <w:r w:rsidRPr="009910CB">
        <w:t xml:space="preserve">Section </w:t>
      </w:r>
      <w:r w:rsidR="00BA0DCD" w:rsidRPr="009910CB">
        <w:t>65</w:t>
      </w:r>
      <w:r w:rsidRPr="009910CB">
        <w:noBreakHyphen/>
      </w:r>
      <w:r w:rsidR="00BA0DCD" w:rsidRPr="009910CB">
        <w:t xml:space="preserve">1766; 1942 Code </w:t>
      </w:r>
      <w:r w:rsidRPr="009910CB">
        <w:t xml:space="preserve">Section </w:t>
      </w:r>
      <w:r w:rsidR="00BA0DCD" w:rsidRPr="009910CB">
        <w:t xml:space="preserve">2712; 1932 Code </w:t>
      </w:r>
      <w:r w:rsidRPr="009910CB">
        <w:t xml:space="preserve">Section </w:t>
      </w:r>
      <w:r w:rsidR="00BA0DCD" w:rsidRPr="009910CB">
        <w:t xml:space="preserve">2712; Civ. C. '22 </w:t>
      </w:r>
      <w:r w:rsidRPr="009910CB">
        <w:t xml:space="preserve">Section </w:t>
      </w:r>
      <w:r w:rsidR="00BA0DCD" w:rsidRPr="009910CB">
        <w:t xml:space="preserve">444; Civ. C. '12 </w:t>
      </w:r>
      <w:r w:rsidRPr="009910CB">
        <w:t xml:space="preserve">Section </w:t>
      </w:r>
      <w:r w:rsidR="00BA0DCD" w:rsidRPr="009910CB">
        <w:t xml:space="preserve">392; Civ. C. '02 </w:t>
      </w:r>
      <w:r w:rsidRPr="009910CB">
        <w:t xml:space="preserve">Sections </w:t>
      </w:r>
      <w:r w:rsidR="00BA0DCD" w:rsidRPr="009910CB">
        <w:t xml:space="preserve"> 351, 357; G. S. 233; R. S. 284; 1881 (17) 1011; 1885 (19) 164; 1897 (22) 468; 1936 (39) 1612; 1958 (50) 1907; 1998 Act No. 370, </w:t>
      </w:r>
      <w:r w:rsidRPr="009910CB">
        <w:t xml:space="preserve">Section </w:t>
      </w:r>
      <w:r w:rsidR="00BA0DCD" w:rsidRPr="009910CB">
        <w:t>2.</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150.</w:t>
      </w:r>
      <w:r w:rsidR="00BA0DCD" w:rsidRPr="009910CB">
        <w:t xml:space="preserve"> County duplicate list.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1768; 1952 Code </w:t>
      </w:r>
      <w:r w:rsidRPr="009910CB">
        <w:t xml:space="preserve">Section </w:t>
      </w:r>
      <w:r w:rsidR="00BA0DCD" w:rsidRPr="009910CB">
        <w:t>65</w:t>
      </w:r>
      <w:r w:rsidRPr="009910CB">
        <w:noBreakHyphen/>
      </w:r>
      <w:r w:rsidR="00BA0DCD" w:rsidRPr="009910CB">
        <w:t xml:space="preserve">1768; 1942 Code </w:t>
      </w:r>
      <w:r w:rsidRPr="009910CB">
        <w:t xml:space="preserve">Section </w:t>
      </w:r>
      <w:r w:rsidR="00BA0DCD" w:rsidRPr="009910CB">
        <w:t xml:space="preserve">2713; 1932 Code </w:t>
      </w:r>
      <w:r w:rsidRPr="009910CB">
        <w:t xml:space="preserve">Section </w:t>
      </w:r>
      <w:r w:rsidR="00BA0DCD" w:rsidRPr="009910CB">
        <w:t xml:space="preserve">2713; Civ. C. '22 </w:t>
      </w:r>
      <w:r w:rsidRPr="009910CB">
        <w:t xml:space="preserve">Section </w:t>
      </w:r>
      <w:r w:rsidR="00BA0DCD" w:rsidRPr="009910CB">
        <w:t xml:space="preserve">445; Civ. C. '12 </w:t>
      </w:r>
      <w:r w:rsidRPr="009910CB">
        <w:t xml:space="preserve">Section </w:t>
      </w:r>
      <w:r w:rsidR="00BA0DCD" w:rsidRPr="009910CB">
        <w:t xml:space="preserve">393; Civ. C. '02 </w:t>
      </w:r>
      <w:r w:rsidRPr="009910CB">
        <w:t xml:space="preserve">Section </w:t>
      </w:r>
      <w:r w:rsidR="00BA0DCD" w:rsidRPr="009910CB">
        <w:t xml:space="preserve">352; G. S. 234; R. S. 28; 1881 (17) 1010; 1885 (19) 164; 2006 Act No. 386, </w:t>
      </w:r>
      <w:r w:rsidRPr="009910CB">
        <w:t xml:space="preserve">Section </w:t>
      </w:r>
      <w:r w:rsidR="00BA0DCD" w:rsidRPr="009910CB">
        <w:t>55.L, eff June 14, 2006.</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160.</w:t>
      </w:r>
      <w:r w:rsidR="00BA0DCD" w:rsidRPr="009910CB">
        <w:t xml:space="preserve"> Report of property subject to special levy.</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lastRenderedPageBreak/>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1769; 1952 Code </w:t>
      </w:r>
      <w:r w:rsidRPr="009910CB">
        <w:t xml:space="preserve">Section </w:t>
      </w:r>
      <w:r w:rsidR="00BA0DCD" w:rsidRPr="009910CB">
        <w:t>65</w:t>
      </w:r>
      <w:r w:rsidRPr="009910CB">
        <w:noBreakHyphen/>
      </w:r>
      <w:r w:rsidR="00BA0DCD" w:rsidRPr="009910CB">
        <w:t xml:space="preserve">1769; 1942 Code </w:t>
      </w:r>
      <w:r w:rsidRPr="009910CB">
        <w:t xml:space="preserve">Sections </w:t>
      </w:r>
      <w:r w:rsidR="00BA0DCD" w:rsidRPr="009910CB">
        <w:t xml:space="preserve"> 2708, 5364; 1932 Code </w:t>
      </w:r>
      <w:r w:rsidRPr="009910CB">
        <w:t xml:space="preserve">Sections </w:t>
      </w:r>
      <w:r w:rsidR="00BA0DCD" w:rsidRPr="009910CB">
        <w:t xml:space="preserve"> 2708, 5393; Civ. C. '22 </w:t>
      </w:r>
      <w:r w:rsidRPr="009910CB">
        <w:t xml:space="preserve">Sections </w:t>
      </w:r>
      <w:r w:rsidR="00BA0DCD" w:rsidRPr="009910CB">
        <w:t xml:space="preserve"> 440, 2637; Civ. C. '12 </w:t>
      </w:r>
      <w:r w:rsidRPr="009910CB">
        <w:t xml:space="preserve">Sections </w:t>
      </w:r>
      <w:r w:rsidR="00BA0DCD" w:rsidRPr="009910CB">
        <w:t xml:space="preserve"> 388, 1769; Civ. C. '02 </w:t>
      </w:r>
      <w:r w:rsidRPr="009910CB">
        <w:t xml:space="preserve">Sections </w:t>
      </w:r>
      <w:r w:rsidR="00BA0DCD" w:rsidRPr="009910CB">
        <w:t xml:space="preserve"> 347, 1220; G. S. 229a; R. S. 280; 1890 (20) 718; 1896 (22) 165; 1958 (50) 1907; 2015 Act No. 87 (S.379), </w:t>
      </w:r>
      <w:r w:rsidRPr="009910CB">
        <w:t xml:space="preserve">Section </w:t>
      </w:r>
      <w:r w:rsidR="00BA0DCD" w:rsidRPr="009910CB">
        <w:t>25,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25, substituted "may" for "shall".</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170.</w:t>
      </w:r>
      <w:r w:rsidR="00BA0DCD" w:rsidRPr="009910CB">
        <w:t xml:space="preserve"> Rate of taxation shall be a decimal fraction, and not less than one tenth of a mill.</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9910CB" w:rsidRPr="009910CB">
        <w:noBreakHyphen/>
      </w:r>
      <w:r w:rsidRPr="009910CB">
        <w:t>tenth of a mill; but if the sum required to be raised for any or all purposes results in a fraction less than one</w:t>
      </w:r>
      <w:r w:rsidR="009910CB" w:rsidRPr="009910CB">
        <w:noBreakHyphen/>
      </w:r>
      <w:r w:rsidRPr="009910CB">
        <w:t>tenth of a mill such fraction shall be dropped.</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1771; 1952 Code </w:t>
      </w:r>
      <w:r w:rsidRPr="009910CB">
        <w:t xml:space="preserve">Section </w:t>
      </w:r>
      <w:r w:rsidR="00BA0DCD" w:rsidRPr="009910CB">
        <w:t>65</w:t>
      </w:r>
      <w:r w:rsidRPr="009910CB">
        <w:noBreakHyphen/>
      </w:r>
      <w:r w:rsidR="00BA0DCD" w:rsidRPr="009910CB">
        <w:t xml:space="preserve">1771; 1942 Code </w:t>
      </w:r>
      <w:r w:rsidRPr="009910CB">
        <w:t xml:space="preserve">Section </w:t>
      </w:r>
      <w:r w:rsidR="00BA0DCD" w:rsidRPr="009910CB">
        <w:t xml:space="preserve">2716; 1932 Code </w:t>
      </w:r>
      <w:r w:rsidRPr="009910CB">
        <w:t xml:space="preserve">Section </w:t>
      </w:r>
      <w:r w:rsidR="00BA0DCD" w:rsidRPr="009910CB">
        <w:t xml:space="preserve">2716; Civ. C. '22 </w:t>
      </w:r>
      <w:r w:rsidRPr="009910CB">
        <w:t xml:space="preserve">Section </w:t>
      </w:r>
      <w:r w:rsidR="00BA0DCD" w:rsidRPr="009910CB">
        <w:t xml:space="preserve">448; Civ. C. '12 </w:t>
      </w:r>
      <w:r w:rsidRPr="009910CB">
        <w:t xml:space="preserve">Section </w:t>
      </w:r>
      <w:r w:rsidR="00BA0DCD" w:rsidRPr="009910CB">
        <w:t xml:space="preserve">396; Civ. C. '02 </w:t>
      </w:r>
      <w:r w:rsidRPr="009910CB">
        <w:t xml:space="preserve">Section </w:t>
      </w:r>
      <w:r w:rsidR="00BA0DCD" w:rsidRPr="009910CB">
        <w:t xml:space="preserve">355; G. S. 236; R. S. 288; 1881 (17) 1012; 1979 Act No. 126, </w:t>
      </w:r>
      <w:r w:rsidRPr="009910CB">
        <w:t xml:space="preserve">Section </w:t>
      </w:r>
      <w:r w:rsidR="00BA0DCD" w:rsidRPr="009910CB">
        <w:t>1.</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180.</w:t>
      </w:r>
      <w:r w:rsidR="00BA0DCD" w:rsidRPr="009910CB">
        <w:t xml:space="preserve"> County auditor shall determine sum to be levied on items of property; minimum assessment.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1772; 1952 Code </w:t>
      </w:r>
      <w:r w:rsidRPr="009910CB">
        <w:t xml:space="preserve">Section </w:t>
      </w:r>
      <w:r w:rsidR="00BA0DCD" w:rsidRPr="009910CB">
        <w:t>65</w:t>
      </w:r>
      <w:r w:rsidRPr="009910CB">
        <w:noBreakHyphen/>
      </w:r>
      <w:r w:rsidR="00BA0DCD" w:rsidRPr="009910CB">
        <w:t xml:space="preserve">1772; 1942 Code </w:t>
      </w:r>
      <w:r w:rsidRPr="009910CB">
        <w:t xml:space="preserve">Section </w:t>
      </w:r>
      <w:r w:rsidR="00BA0DCD" w:rsidRPr="009910CB">
        <w:t xml:space="preserve">2715; 1932 Code </w:t>
      </w:r>
      <w:r w:rsidRPr="009910CB">
        <w:t xml:space="preserve">Section </w:t>
      </w:r>
      <w:r w:rsidR="00BA0DCD" w:rsidRPr="009910CB">
        <w:t xml:space="preserve">2715; Civ. C. '22 </w:t>
      </w:r>
      <w:r w:rsidRPr="009910CB">
        <w:t xml:space="preserve">Section </w:t>
      </w:r>
      <w:r w:rsidR="00BA0DCD" w:rsidRPr="009910CB">
        <w:t xml:space="preserve">447; Civ. C. '12 </w:t>
      </w:r>
      <w:r w:rsidRPr="009910CB">
        <w:t xml:space="preserve">Section </w:t>
      </w:r>
      <w:r w:rsidR="00BA0DCD" w:rsidRPr="009910CB">
        <w:t xml:space="preserve">395; Civ. C. '02 </w:t>
      </w:r>
      <w:r w:rsidRPr="009910CB">
        <w:t xml:space="preserve">Section </w:t>
      </w:r>
      <w:r w:rsidR="00BA0DCD" w:rsidRPr="009910CB">
        <w:t xml:space="preserve">354; G. S. 235; R. S. 287; 1881 (17) 1011; 1958 (50) 1907; 1992 Act No. 361, </w:t>
      </w:r>
      <w:r w:rsidRPr="009910CB">
        <w:t xml:space="preserve">Section </w:t>
      </w:r>
      <w:r w:rsidR="00BA0DCD" w:rsidRPr="009910CB">
        <w:t xml:space="preserve">222; 1993 Act No. 181, </w:t>
      </w:r>
      <w:r w:rsidRPr="009910CB">
        <w:t xml:space="preserve">Section </w:t>
      </w:r>
      <w:r w:rsidR="00BA0DCD" w:rsidRPr="009910CB">
        <w:t xml:space="preserve">217; 1994 Act No. 490, </w:t>
      </w:r>
      <w:r w:rsidRPr="009910CB">
        <w:t xml:space="preserve">Section </w:t>
      </w:r>
      <w:r w:rsidR="00BA0DCD" w:rsidRPr="009910CB">
        <w:t xml:space="preserve">1; 2006 Act No. 386, </w:t>
      </w:r>
      <w:r w:rsidRPr="009910CB">
        <w:t xml:space="preserve">Section </w:t>
      </w:r>
      <w:r w:rsidR="00BA0DCD" w:rsidRPr="009910CB">
        <w:t>55.M, eff June 14, 2006.</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190.</w:t>
      </w:r>
      <w:r w:rsidR="00BA0DCD" w:rsidRPr="009910CB">
        <w:t xml:space="preserve"> Manner of entering taxes on duplicate.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1773; 1952 Code </w:t>
      </w:r>
      <w:r w:rsidRPr="009910CB">
        <w:t xml:space="preserve">Section </w:t>
      </w:r>
      <w:r w:rsidR="00BA0DCD" w:rsidRPr="009910CB">
        <w:t>65</w:t>
      </w:r>
      <w:r w:rsidRPr="009910CB">
        <w:noBreakHyphen/>
      </w:r>
      <w:r w:rsidR="00BA0DCD" w:rsidRPr="009910CB">
        <w:t xml:space="preserve">1773; 1942 Code </w:t>
      </w:r>
      <w:r w:rsidRPr="009910CB">
        <w:t xml:space="preserve">Section </w:t>
      </w:r>
      <w:r w:rsidR="00BA0DCD" w:rsidRPr="009910CB">
        <w:t xml:space="preserve">2717; 1932 Code </w:t>
      </w:r>
      <w:r w:rsidRPr="009910CB">
        <w:t xml:space="preserve">Section </w:t>
      </w:r>
      <w:r w:rsidR="00BA0DCD" w:rsidRPr="009910CB">
        <w:t xml:space="preserve">2717; Civ. C. '22 </w:t>
      </w:r>
      <w:r w:rsidRPr="009910CB">
        <w:t xml:space="preserve">Section </w:t>
      </w:r>
      <w:r w:rsidR="00BA0DCD" w:rsidRPr="009910CB">
        <w:t xml:space="preserve">449; Civ. C. '12 </w:t>
      </w:r>
      <w:r w:rsidRPr="009910CB">
        <w:t xml:space="preserve">Section </w:t>
      </w:r>
      <w:r w:rsidR="00BA0DCD" w:rsidRPr="009910CB">
        <w:t xml:space="preserve">397; Civ. C. '02 </w:t>
      </w:r>
      <w:r w:rsidRPr="009910CB">
        <w:t xml:space="preserve">Section </w:t>
      </w:r>
      <w:r w:rsidR="00BA0DCD" w:rsidRPr="009910CB">
        <w:t xml:space="preserve">356; G. S. 237; R. S. 289; 1881 (17) 1012; 2006 Act No. 386, </w:t>
      </w:r>
      <w:r w:rsidRPr="009910CB">
        <w:t xml:space="preserve">Section </w:t>
      </w:r>
      <w:r w:rsidR="00BA0DCD" w:rsidRPr="009910CB">
        <w:t xml:space="preserve">55.N, eff June 14, 2006; 2015 Act No. 87 (S.379), </w:t>
      </w:r>
      <w:r w:rsidRPr="009910CB">
        <w:t xml:space="preserve">Section </w:t>
      </w:r>
      <w:r w:rsidR="00BA0DCD" w:rsidRPr="009910CB">
        <w:t>26,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lastRenderedPageBreak/>
        <w:t xml:space="preserve">2015 Act No. 87, </w:t>
      </w:r>
      <w:r w:rsidR="009910CB" w:rsidRPr="009910CB">
        <w:t xml:space="preserve">Section </w:t>
      </w:r>
      <w:r w:rsidRPr="009910CB">
        <w:t>26, substituted "retained in his own office" for "retained in his own office in the number of columns as the department directs".</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200.</w:t>
      </w:r>
      <w:r w:rsidR="00BA0DCD" w:rsidRPr="009910CB">
        <w:t xml:space="preserve"> Forms for county duplicates.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In all respects except as otherwise prescribed by Section 12</w:t>
      </w:r>
      <w:r w:rsidR="009910CB" w:rsidRPr="009910CB">
        <w:noBreakHyphen/>
      </w:r>
      <w:r w:rsidRPr="009910CB">
        <w:t>39</w:t>
      </w:r>
      <w:r w:rsidR="009910CB" w:rsidRPr="009910CB">
        <w:noBreakHyphen/>
      </w:r>
      <w:r w:rsidRPr="009910CB">
        <w:t>190, the department may prescribe the types of acceptable format for county duplicates as may seem most convenient for the public and county auditors.</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1774; 1952 Code </w:t>
      </w:r>
      <w:r w:rsidRPr="009910CB">
        <w:t xml:space="preserve">Section </w:t>
      </w:r>
      <w:r w:rsidR="00BA0DCD" w:rsidRPr="009910CB">
        <w:t>65</w:t>
      </w:r>
      <w:r w:rsidRPr="009910CB">
        <w:noBreakHyphen/>
      </w:r>
      <w:r w:rsidR="00BA0DCD" w:rsidRPr="009910CB">
        <w:t xml:space="preserve">1774; 1942 Code </w:t>
      </w:r>
      <w:r w:rsidRPr="009910CB">
        <w:t xml:space="preserve">Section </w:t>
      </w:r>
      <w:r w:rsidR="00BA0DCD" w:rsidRPr="009910CB">
        <w:t xml:space="preserve">2717; 1932 Code </w:t>
      </w:r>
      <w:r w:rsidRPr="009910CB">
        <w:t xml:space="preserve">Section </w:t>
      </w:r>
      <w:r w:rsidR="00BA0DCD" w:rsidRPr="009910CB">
        <w:t xml:space="preserve">2717; Civ. C. '22 </w:t>
      </w:r>
      <w:r w:rsidRPr="009910CB">
        <w:t xml:space="preserve">Section </w:t>
      </w:r>
      <w:r w:rsidR="00BA0DCD" w:rsidRPr="009910CB">
        <w:t xml:space="preserve">449; Civ. C. '12 </w:t>
      </w:r>
      <w:r w:rsidRPr="009910CB">
        <w:t xml:space="preserve">Section </w:t>
      </w:r>
      <w:r w:rsidR="00BA0DCD" w:rsidRPr="009910CB">
        <w:t xml:space="preserve">397; Civ. C. '02 </w:t>
      </w:r>
      <w:r w:rsidRPr="009910CB">
        <w:t xml:space="preserve">Section </w:t>
      </w:r>
      <w:r w:rsidR="00BA0DCD" w:rsidRPr="009910CB">
        <w:t xml:space="preserve">356; G. S. 237; R. S. 289; 1881 (17) 1012; 2006 Act No. 386, </w:t>
      </w:r>
      <w:r w:rsidRPr="009910CB">
        <w:t xml:space="preserve">Section </w:t>
      </w:r>
      <w:r w:rsidR="00BA0DCD" w:rsidRPr="009910CB">
        <w:t xml:space="preserve">55.O, eff June 14, 2006; 2015 Act No. 87 (S.379), </w:t>
      </w:r>
      <w:r w:rsidRPr="009910CB">
        <w:t xml:space="preserve">Section </w:t>
      </w:r>
      <w:r w:rsidR="00BA0DCD" w:rsidRPr="009910CB">
        <w:t>27,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27, substituted "the types of acceptable format" for "forms", and deleted "shall conform to those forms" from the end.</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210.</w:t>
      </w:r>
      <w:r w:rsidR="00BA0DCD" w:rsidRPr="009910CB">
        <w:t xml:space="preserve"> Auditor's returns of omitted personal property; penalty.</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1775; 1952 Code </w:t>
      </w:r>
      <w:r w:rsidRPr="009910CB">
        <w:t xml:space="preserve">Section </w:t>
      </w:r>
      <w:r w:rsidR="00BA0DCD" w:rsidRPr="009910CB">
        <w:t>65</w:t>
      </w:r>
      <w:r w:rsidRPr="009910CB">
        <w:noBreakHyphen/>
      </w:r>
      <w:r w:rsidR="00BA0DCD" w:rsidRPr="009910CB">
        <w:t xml:space="preserve">1775; 1942 Code </w:t>
      </w:r>
      <w:r w:rsidRPr="009910CB">
        <w:t xml:space="preserve">Section </w:t>
      </w:r>
      <w:r w:rsidR="00BA0DCD" w:rsidRPr="009910CB">
        <w:t xml:space="preserve">2706; 1932 Code </w:t>
      </w:r>
      <w:r w:rsidRPr="009910CB">
        <w:t xml:space="preserve">Section </w:t>
      </w:r>
      <w:r w:rsidR="00BA0DCD" w:rsidRPr="009910CB">
        <w:t xml:space="preserve">2706; Civ. C. '22 </w:t>
      </w:r>
      <w:r w:rsidRPr="009910CB">
        <w:t xml:space="preserve">Section </w:t>
      </w:r>
      <w:r w:rsidR="00BA0DCD" w:rsidRPr="009910CB">
        <w:t xml:space="preserve">438; Civ. C. '12 </w:t>
      </w:r>
      <w:r w:rsidRPr="009910CB">
        <w:t xml:space="preserve">Section </w:t>
      </w:r>
      <w:r w:rsidR="00BA0DCD" w:rsidRPr="009910CB">
        <w:t xml:space="preserve">386; Civ. C. '02 </w:t>
      </w:r>
      <w:r w:rsidRPr="009910CB">
        <w:t xml:space="preserve">Section </w:t>
      </w:r>
      <w:r w:rsidR="00BA0DCD" w:rsidRPr="009910CB">
        <w:t>345; G. S. 229; R. S. 279; 1881 (17) 1009; 1928 (35) 1245.</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220.</w:t>
      </w:r>
      <w:r w:rsidR="00BA0DCD" w:rsidRPr="009910CB">
        <w:t xml:space="preserve"> Property omitted from duplicate; appraisal and notification; limitation of back taxes.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w:t>
      </w:r>
      <w:r w:rsidRPr="009910CB">
        <w:lastRenderedPageBreak/>
        <w:t>purposes of this section means a change to any real estate or structure which betters the value thereof while not constituting regular maintenance.</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1776; 1952 Code </w:t>
      </w:r>
      <w:r w:rsidRPr="009910CB">
        <w:t xml:space="preserve">Section </w:t>
      </w:r>
      <w:r w:rsidR="00BA0DCD" w:rsidRPr="009910CB">
        <w:t>65</w:t>
      </w:r>
      <w:r w:rsidRPr="009910CB">
        <w:noBreakHyphen/>
      </w:r>
      <w:r w:rsidR="00BA0DCD" w:rsidRPr="009910CB">
        <w:t xml:space="preserve">1776; 1942 Code </w:t>
      </w:r>
      <w:r w:rsidRPr="009910CB">
        <w:t xml:space="preserve">Section </w:t>
      </w:r>
      <w:r w:rsidR="00BA0DCD" w:rsidRPr="009910CB">
        <w:t xml:space="preserve">2718; 1932 Code </w:t>
      </w:r>
      <w:r w:rsidRPr="009910CB">
        <w:t xml:space="preserve">Section </w:t>
      </w:r>
      <w:r w:rsidR="00BA0DCD" w:rsidRPr="009910CB">
        <w:t xml:space="preserve">2718; Civ. C. '22 </w:t>
      </w:r>
      <w:r w:rsidRPr="009910CB">
        <w:t xml:space="preserve">Section </w:t>
      </w:r>
      <w:r w:rsidR="00BA0DCD" w:rsidRPr="009910CB">
        <w:t xml:space="preserve">450; Civ. C. '12 </w:t>
      </w:r>
      <w:r w:rsidRPr="009910CB">
        <w:t xml:space="preserve">Section </w:t>
      </w:r>
      <w:r w:rsidR="00BA0DCD" w:rsidRPr="009910CB">
        <w:t xml:space="preserve">398; Civ. C. '02 </w:t>
      </w:r>
      <w:r w:rsidRPr="009910CB">
        <w:t xml:space="preserve">Section </w:t>
      </w:r>
      <w:r w:rsidR="00BA0DCD" w:rsidRPr="009910CB">
        <w:t xml:space="preserve">357; G. S. 238; R. S. 290; 1881 (17) 1012; 2015 Act No. 87 (S.379), </w:t>
      </w:r>
      <w:r w:rsidRPr="009910CB">
        <w:t xml:space="preserve">Section </w:t>
      </w:r>
      <w:r w:rsidR="00BA0DCD" w:rsidRPr="009910CB">
        <w:t>28,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28, rewrote the section.</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250.</w:t>
      </w:r>
      <w:r w:rsidR="00BA0DCD" w:rsidRPr="009910CB">
        <w:t xml:space="preserve"> Duty to correct assessments and other errors; duplicates; manner of effecting corrections; adjustments in valuation and assessment for fire damage.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lastRenderedPageBreak/>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1779; 1952 Code </w:t>
      </w:r>
      <w:r w:rsidRPr="009910CB">
        <w:t xml:space="preserve">Section </w:t>
      </w:r>
      <w:r w:rsidR="00BA0DCD" w:rsidRPr="009910CB">
        <w:t>65</w:t>
      </w:r>
      <w:r w:rsidRPr="009910CB">
        <w:noBreakHyphen/>
      </w:r>
      <w:r w:rsidR="00BA0DCD" w:rsidRPr="009910CB">
        <w:t xml:space="preserve">1779; 1942 Code </w:t>
      </w:r>
      <w:r w:rsidRPr="009910CB">
        <w:t xml:space="preserve">Section </w:t>
      </w:r>
      <w:r w:rsidR="00BA0DCD" w:rsidRPr="009910CB">
        <w:t xml:space="preserve">2727; 1932 Code </w:t>
      </w:r>
      <w:r w:rsidRPr="009910CB">
        <w:t xml:space="preserve">Section </w:t>
      </w:r>
      <w:r w:rsidR="00BA0DCD" w:rsidRPr="009910CB">
        <w:t xml:space="preserve">2727; Civ. C. '22 </w:t>
      </w:r>
      <w:r w:rsidRPr="009910CB">
        <w:t xml:space="preserve">Section </w:t>
      </w:r>
      <w:r w:rsidR="00BA0DCD" w:rsidRPr="009910CB">
        <w:t xml:space="preserve">459; Civ. C. '12 </w:t>
      </w:r>
      <w:r w:rsidRPr="009910CB">
        <w:t xml:space="preserve">Section </w:t>
      </w:r>
      <w:r w:rsidR="00BA0DCD" w:rsidRPr="009910CB">
        <w:t xml:space="preserve">407; Civ. C. '02 </w:t>
      </w:r>
      <w:r w:rsidRPr="009910CB">
        <w:t xml:space="preserve">Section </w:t>
      </w:r>
      <w:r w:rsidR="00BA0DCD" w:rsidRPr="009910CB">
        <w:t xml:space="preserve">366; G. S. 247; R. S. 299, 300; 1881 (17) 1015; 1931 (37) 3; 1934 (38) 1222; 1982 Act No. 287, </w:t>
      </w:r>
      <w:r w:rsidRPr="009910CB">
        <w:t xml:space="preserve">Section </w:t>
      </w:r>
      <w:r w:rsidR="00BA0DCD" w:rsidRPr="009910CB">
        <w:t xml:space="preserve">1; 1997 Act No. 146, </w:t>
      </w:r>
      <w:r w:rsidRPr="009910CB">
        <w:t xml:space="preserve">Section </w:t>
      </w:r>
      <w:r w:rsidR="00BA0DCD" w:rsidRPr="009910CB">
        <w:t>2.</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260.</w:t>
      </w:r>
      <w:r w:rsidR="00BA0DCD" w:rsidRPr="009910CB">
        <w:t xml:space="preserve"> Record of sales or conveyances and resulting changes in duplicates; endorsement of deeds by auditor; fees.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 xml:space="preserve">(A)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w:t>
      </w:r>
      <w:r w:rsidRPr="009910CB">
        <w:lastRenderedPageBreak/>
        <w:t>property that the conveyance has been entered in his office before such deed can be placed on record in the recording office, and the county auditor shall be entitled to a fee of twenty</w:t>
      </w:r>
      <w:r w:rsidR="009910CB" w:rsidRPr="009910CB">
        <w:noBreakHyphen/>
      </w:r>
      <w:r w:rsidRPr="009910CB">
        <w:t>five cents, for his own use, for making such entry and endorsement.</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(B) The Department of Revenue may approve other means and methods of processing and accounting for the accurate and timely recording of sales, transfers, and other conveyances of real property.</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1780; 1952 Code </w:t>
      </w:r>
      <w:r w:rsidRPr="009910CB">
        <w:t xml:space="preserve">Section </w:t>
      </w:r>
      <w:r w:rsidR="00BA0DCD" w:rsidRPr="009910CB">
        <w:t>65</w:t>
      </w:r>
      <w:r w:rsidRPr="009910CB">
        <w:noBreakHyphen/>
      </w:r>
      <w:r w:rsidR="00BA0DCD" w:rsidRPr="009910CB">
        <w:t xml:space="preserve">1780; 1942 Code </w:t>
      </w:r>
      <w:r w:rsidRPr="009910CB">
        <w:t xml:space="preserve">Section </w:t>
      </w:r>
      <w:r w:rsidR="00BA0DCD" w:rsidRPr="009910CB">
        <w:t xml:space="preserve">2727; 1932 Code </w:t>
      </w:r>
      <w:r w:rsidRPr="009910CB">
        <w:t xml:space="preserve">Section </w:t>
      </w:r>
      <w:r w:rsidR="00BA0DCD" w:rsidRPr="009910CB">
        <w:t xml:space="preserve">2727; Civ. C. '22 </w:t>
      </w:r>
      <w:r w:rsidRPr="009910CB">
        <w:t xml:space="preserve">Section </w:t>
      </w:r>
      <w:r w:rsidR="00BA0DCD" w:rsidRPr="009910CB">
        <w:t xml:space="preserve">459; Civ. C. '12 </w:t>
      </w:r>
      <w:r w:rsidRPr="009910CB">
        <w:t xml:space="preserve">Section </w:t>
      </w:r>
      <w:r w:rsidR="00BA0DCD" w:rsidRPr="009910CB">
        <w:t xml:space="preserve">407; Civ. C. '02 </w:t>
      </w:r>
      <w:r w:rsidRPr="009910CB">
        <w:t xml:space="preserve">Section </w:t>
      </w:r>
      <w:r w:rsidR="00BA0DCD" w:rsidRPr="009910CB">
        <w:t xml:space="preserve">366; G. S. 247; R. S. 299, 300; 1881 (17) 1015; 1931 (37) 3; 1934 (38) 1222; 1996 Act No. 431, </w:t>
      </w:r>
      <w:r w:rsidRPr="009910CB">
        <w:t xml:space="preserve">Section </w:t>
      </w:r>
      <w:r w:rsidR="00BA0DCD" w:rsidRPr="009910CB">
        <w:t xml:space="preserve">11; 2015 Act No. 87 (S.379), </w:t>
      </w:r>
      <w:r w:rsidRPr="009910CB">
        <w:t xml:space="preserve">Section </w:t>
      </w:r>
      <w:r w:rsidR="00BA0DCD" w:rsidRPr="009910CB">
        <w:t>29,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Code Commissioner's Note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 xml:space="preserve">1997 Act No. 34, </w:t>
      </w:r>
      <w:r w:rsidR="009910CB" w:rsidRPr="009910CB">
        <w:t xml:space="preserve">Section </w:t>
      </w:r>
      <w:r w:rsidRPr="009910CB">
        <w:t>1, directed the Code Commissioner to change all references to "Register of Mesne Conveyances" to "Register of Deeds" wherever appearing in the 1976 Code of Laws.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29, substituted "may keep" for "shall keep".</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270.</w:t>
      </w:r>
      <w:r w:rsidR="00BA0DCD" w:rsidRPr="009910CB">
        <w:t xml:space="preserve"> "Abatement book"; contents and use.</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1784; 1952 Code </w:t>
      </w:r>
      <w:r w:rsidRPr="009910CB">
        <w:t xml:space="preserve">Section </w:t>
      </w:r>
      <w:r w:rsidR="00BA0DCD" w:rsidRPr="009910CB">
        <w:t>65</w:t>
      </w:r>
      <w:r w:rsidRPr="009910CB">
        <w:noBreakHyphen/>
      </w:r>
      <w:r w:rsidR="00BA0DCD" w:rsidRPr="009910CB">
        <w:t xml:space="preserve">1784; 1942 Code </w:t>
      </w:r>
      <w:r w:rsidRPr="009910CB">
        <w:t xml:space="preserve">Section </w:t>
      </w:r>
      <w:r w:rsidR="00BA0DCD" w:rsidRPr="009910CB">
        <w:t xml:space="preserve">2734; 1932 Code </w:t>
      </w:r>
      <w:r w:rsidRPr="009910CB">
        <w:t xml:space="preserve">Section </w:t>
      </w:r>
      <w:r w:rsidR="00BA0DCD" w:rsidRPr="009910CB">
        <w:t xml:space="preserve">2734; Civ. C. '22 </w:t>
      </w:r>
      <w:r w:rsidRPr="009910CB">
        <w:t xml:space="preserve">Section </w:t>
      </w:r>
      <w:r w:rsidR="00BA0DCD" w:rsidRPr="009910CB">
        <w:t xml:space="preserve">466; Civ. C. '12 </w:t>
      </w:r>
      <w:r w:rsidRPr="009910CB">
        <w:t xml:space="preserve">Section </w:t>
      </w:r>
      <w:r w:rsidR="00BA0DCD" w:rsidRPr="009910CB">
        <w:t xml:space="preserve">414; Civ. C. '02 </w:t>
      </w:r>
      <w:r w:rsidRPr="009910CB">
        <w:t xml:space="preserve">Section </w:t>
      </w:r>
      <w:r w:rsidR="00BA0DCD" w:rsidRPr="009910CB">
        <w:t xml:space="preserve">373; 1900 (23) 307; 2006 Act No. 386, </w:t>
      </w:r>
      <w:r w:rsidRPr="009910CB">
        <w:t xml:space="preserve">Section </w:t>
      </w:r>
      <w:r w:rsidR="00BA0DCD" w:rsidRPr="009910CB">
        <w:t xml:space="preserve">55.P, eff June 14, 2006; 2015 Act No. 87 (S.379), </w:t>
      </w:r>
      <w:r w:rsidRPr="009910CB">
        <w:t xml:space="preserve">Section </w:t>
      </w:r>
      <w:r w:rsidR="00BA0DCD" w:rsidRPr="009910CB">
        <w:t>30, eff June 11, 2015.</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Effect of Amendment</w:t>
      </w:r>
    </w:p>
    <w:p w:rsidR="009910CB" w:rsidRP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10CB">
        <w:t xml:space="preserve">2015 Act No. 87, </w:t>
      </w:r>
      <w:r w:rsidR="009910CB" w:rsidRPr="009910CB">
        <w:t xml:space="preserve">Section </w:t>
      </w:r>
      <w:r w:rsidRPr="009910CB">
        <w:t>30, deleted the last sentence, relating to the procedure for settlement between auditor and treasurer.</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280.</w:t>
      </w:r>
      <w:r w:rsidR="00BA0DCD" w:rsidRPr="009910CB">
        <w:t xml:space="preserve"> Auditor shall permit inspection and use of his books.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1785; 1952 Code </w:t>
      </w:r>
      <w:r w:rsidRPr="009910CB">
        <w:t xml:space="preserve">Section </w:t>
      </w:r>
      <w:r w:rsidR="00BA0DCD" w:rsidRPr="009910CB">
        <w:t>65</w:t>
      </w:r>
      <w:r w:rsidRPr="009910CB">
        <w:noBreakHyphen/>
      </w:r>
      <w:r w:rsidR="00BA0DCD" w:rsidRPr="009910CB">
        <w:t xml:space="preserve">1785; 1942 Code </w:t>
      </w:r>
      <w:r w:rsidRPr="009910CB">
        <w:t xml:space="preserve">Section </w:t>
      </w:r>
      <w:r w:rsidR="00BA0DCD" w:rsidRPr="009910CB">
        <w:t xml:space="preserve">2735; 1932 Code </w:t>
      </w:r>
      <w:r w:rsidRPr="009910CB">
        <w:t xml:space="preserve">Section </w:t>
      </w:r>
      <w:r w:rsidR="00BA0DCD" w:rsidRPr="009910CB">
        <w:t xml:space="preserve">2735; Civ. C. '22 </w:t>
      </w:r>
      <w:r w:rsidRPr="009910CB">
        <w:t xml:space="preserve">Section </w:t>
      </w:r>
      <w:r w:rsidR="00BA0DCD" w:rsidRPr="009910CB">
        <w:t xml:space="preserve">467; Civ. C. '12 </w:t>
      </w:r>
      <w:r w:rsidRPr="009910CB">
        <w:t xml:space="preserve">Section </w:t>
      </w:r>
      <w:r w:rsidR="00BA0DCD" w:rsidRPr="009910CB">
        <w:t xml:space="preserve">415; Civ. C. '02 </w:t>
      </w:r>
      <w:r w:rsidRPr="009910CB">
        <w:t xml:space="preserve">Section </w:t>
      </w:r>
      <w:r w:rsidR="00BA0DCD" w:rsidRPr="009910CB">
        <w:t>374; 1896 (22) 59.</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310.</w:t>
      </w:r>
      <w:r w:rsidR="00BA0DCD" w:rsidRPr="009910CB">
        <w:t xml:space="preserve"> Duty to respond to questions regarding value of real estate and valuation of personal property.</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1962 Code </w:t>
      </w:r>
      <w:r w:rsidRPr="009910CB">
        <w:t xml:space="preserve">Section </w:t>
      </w:r>
      <w:r w:rsidR="00BA0DCD" w:rsidRPr="009910CB">
        <w:t>65</w:t>
      </w:r>
      <w:r w:rsidRPr="009910CB">
        <w:noBreakHyphen/>
      </w:r>
      <w:r w:rsidR="00BA0DCD" w:rsidRPr="009910CB">
        <w:t xml:space="preserve">1792; 1952 Code </w:t>
      </w:r>
      <w:r w:rsidRPr="009910CB">
        <w:t xml:space="preserve">Section </w:t>
      </w:r>
      <w:r w:rsidR="00BA0DCD" w:rsidRPr="009910CB">
        <w:t>65</w:t>
      </w:r>
      <w:r w:rsidRPr="009910CB">
        <w:noBreakHyphen/>
      </w:r>
      <w:r w:rsidR="00BA0DCD" w:rsidRPr="009910CB">
        <w:t xml:space="preserve">1792; 1942 Code </w:t>
      </w:r>
      <w:r w:rsidRPr="009910CB">
        <w:t xml:space="preserve">Section </w:t>
      </w:r>
      <w:r w:rsidR="00BA0DCD" w:rsidRPr="009910CB">
        <w:t xml:space="preserve">2729; 1932 Code </w:t>
      </w:r>
      <w:r w:rsidRPr="009910CB">
        <w:t xml:space="preserve">Section </w:t>
      </w:r>
      <w:r w:rsidR="00BA0DCD" w:rsidRPr="009910CB">
        <w:t xml:space="preserve">2729; Civ. C. '22 </w:t>
      </w:r>
      <w:r w:rsidRPr="009910CB">
        <w:t xml:space="preserve">Section </w:t>
      </w:r>
      <w:r w:rsidR="00BA0DCD" w:rsidRPr="009910CB">
        <w:t xml:space="preserve">461; Civ. C. '12 </w:t>
      </w:r>
      <w:r w:rsidRPr="009910CB">
        <w:t xml:space="preserve">Section </w:t>
      </w:r>
      <w:r w:rsidR="00BA0DCD" w:rsidRPr="009910CB">
        <w:t xml:space="preserve">409; Civ. C. '02 </w:t>
      </w:r>
      <w:r w:rsidRPr="009910CB">
        <w:t xml:space="preserve">Section </w:t>
      </w:r>
      <w:r w:rsidR="00BA0DCD" w:rsidRPr="009910CB">
        <w:t xml:space="preserve">368; G. S. 250; R. S. 302; 1881 (17) 1017; 1998 Act No. 370, </w:t>
      </w:r>
      <w:r w:rsidRPr="009910CB">
        <w:t xml:space="preserve">Section </w:t>
      </w:r>
      <w:r w:rsidR="00BA0DCD" w:rsidRPr="009910CB">
        <w:t xml:space="preserve">3; 2006 Act No. 386, </w:t>
      </w:r>
      <w:r w:rsidRPr="009910CB">
        <w:t xml:space="preserve">Section </w:t>
      </w:r>
      <w:r w:rsidR="00BA0DCD" w:rsidRPr="009910CB">
        <w:t>55.Q, eff June 14, 2006.</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340.</w:t>
      </w:r>
      <w:r w:rsidR="00BA0DCD" w:rsidRPr="009910CB">
        <w:t xml:space="preserve"> Auditor shall ascertain that taxable personal property is properly listed and assessed.</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1975 (59) 248.</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350.</w:t>
      </w:r>
      <w:r w:rsidR="00BA0DCD" w:rsidRPr="009910CB">
        <w:t xml:space="preserve"> Adoption of valuations of assessor.</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0DCD" w:rsidRPr="009910CB">
        <w:t xml:space="preserve">: 1975 (59) 248; 1976 Act No. 618, </w:t>
      </w:r>
      <w:r w:rsidRPr="009910CB">
        <w:t xml:space="preserve">Section </w:t>
      </w:r>
      <w:r w:rsidR="00BA0DCD" w:rsidRPr="009910CB">
        <w:t>9.</w:t>
      </w:r>
    </w:p>
    <w:p w:rsidR="009910CB" w:rsidRP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rPr>
          <w:b/>
        </w:rPr>
        <w:t xml:space="preserve">SECTION </w:t>
      </w:r>
      <w:r w:rsidR="00BA0DCD" w:rsidRPr="009910CB">
        <w:rPr>
          <w:b/>
        </w:rPr>
        <w:t>12</w:t>
      </w:r>
      <w:r w:rsidRPr="009910CB">
        <w:rPr>
          <w:b/>
        </w:rPr>
        <w:noBreakHyphen/>
      </w:r>
      <w:r w:rsidR="00BA0DCD" w:rsidRPr="009910CB">
        <w:rPr>
          <w:b/>
        </w:rPr>
        <w:t>39</w:t>
      </w:r>
      <w:r w:rsidRPr="009910CB">
        <w:rPr>
          <w:b/>
        </w:rPr>
        <w:noBreakHyphen/>
      </w:r>
      <w:r w:rsidR="00BA0DCD" w:rsidRPr="009910CB">
        <w:rPr>
          <w:b/>
        </w:rPr>
        <w:t>360.</w:t>
      </w:r>
      <w:r w:rsidR="00BA0DCD" w:rsidRPr="009910CB">
        <w:t xml:space="preserve"> Extension of date for filing returns and payment of property taxes.</w:t>
      </w:r>
    </w:p>
    <w:p w:rsidR="009910CB" w:rsidRDefault="00BA0DCD"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0CB">
        <w:tab/>
        <w:t>A county may extend the date for filing returns and the payment of property taxes for persons serving with the United States Armed Forces or National Guard in or near a hazard duty zone.</w:t>
      </w: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0CB" w:rsidRDefault="009910CB"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0DCD" w:rsidRPr="009910CB">
        <w:t xml:space="preserve">: 2003 Act No. 9, </w:t>
      </w:r>
      <w:r w:rsidRPr="009910CB">
        <w:t xml:space="preserve">Section </w:t>
      </w:r>
      <w:r w:rsidR="00BA0DCD" w:rsidRPr="009910CB">
        <w:t>1, eff April 21, 2003.</w:t>
      </w:r>
    </w:p>
    <w:p w:rsidR="00F25049" w:rsidRPr="009910CB" w:rsidRDefault="00F25049" w:rsidP="00991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10CB" w:rsidSect="009910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CB" w:rsidRDefault="009910CB" w:rsidP="009910CB">
      <w:r>
        <w:separator/>
      </w:r>
    </w:p>
  </w:endnote>
  <w:endnote w:type="continuationSeparator" w:id="0">
    <w:p w:rsidR="009910CB" w:rsidRDefault="009910CB" w:rsidP="009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CB" w:rsidRDefault="009910CB" w:rsidP="009910CB">
      <w:r>
        <w:separator/>
      </w:r>
    </w:p>
  </w:footnote>
  <w:footnote w:type="continuationSeparator" w:id="0">
    <w:p w:rsidR="009910CB" w:rsidRDefault="009910CB" w:rsidP="0099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CB" w:rsidRPr="009910CB" w:rsidRDefault="009910CB" w:rsidP="00991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D"/>
    <w:rsid w:val="009910CB"/>
    <w:rsid w:val="00BA0D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E9FE5-7146-4305-BD60-9A43BA3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0DCD"/>
    <w:rPr>
      <w:rFonts w:ascii="Courier New" w:eastAsia="Times New Roman" w:hAnsi="Courier New" w:cs="Courier New"/>
      <w:sz w:val="20"/>
      <w:szCs w:val="20"/>
    </w:rPr>
  </w:style>
  <w:style w:type="paragraph" w:styleId="Header">
    <w:name w:val="header"/>
    <w:basedOn w:val="Normal"/>
    <w:link w:val="HeaderChar"/>
    <w:uiPriority w:val="99"/>
    <w:unhideWhenUsed/>
    <w:rsid w:val="009910CB"/>
    <w:pPr>
      <w:tabs>
        <w:tab w:val="center" w:pos="4680"/>
        <w:tab w:val="right" w:pos="9360"/>
      </w:tabs>
    </w:pPr>
  </w:style>
  <w:style w:type="character" w:customStyle="1" w:styleId="HeaderChar">
    <w:name w:val="Header Char"/>
    <w:basedOn w:val="DefaultParagraphFont"/>
    <w:link w:val="Header"/>
    <w:uiPriority w:val="99"/>
    <w:rsid w:val="009910CB"/>
  </w:style>
  <w:style w:type="paragraph" w:styleId="Footer">
    <w:name w:val="footer"/>
    <w:basedOn w:val="Normal"/>
    <w:link w:val="FooterChar"/>
    <w:uiPriority w:val="99"/>
    <w:unhideWhenUsed/>
    <w:rsid w:val="009910CB"/>
    <w:pPr>
      <w:tabs>
        <w:tab w:val="center" w:pos="4680"/>
        <w:tab w:val="right" w:pos="9360"/>
      </w:tabs>
    </w:pPr>
  </w:style>
  <w:style w:type="character" w:customStyle="1" w:styleId="FooterChar">
    <w:name w:val="Footer Char"/>
    <w:basedOn w:val="DefaultParagraphFont"/>
    <w:link w:val="Footer"/>
    <w:uiPriority w:val="99"/>
    <w:rsid w:val="0099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4082</Words>
  <Characters>23273</Characters>
  <Application>Microsoft Office Word</Application>
  <DocSecurity>0</DocSecurity>
  <Lines>193</Lines>
  <Paragraphs>54</Paragraphs>
  <ScaleCrop>false</ScaleCrop>
  <Company>Legislative Services Agency</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