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62" w:rsidRDefault="00C562DA"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F62">
        <w:t>CHAPTER 7</w:t>
      </w:r>
    </w:p>
    <w:p w:rsidR="00BD1F62" w:rsidRPr="00BD1F62" w:rsidRDefault="00C562DA"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F62">
        <w:t>Fees and Costs of Magistrates</w:t>
      </w:r>
      <w:bookmarkStart w:id="0" w:name="_GoBack"/>
      <w:bookmarkEnd w:id="0"/>
    </w:p>
    <w:p w:rsidR="00BD1F62" w:rsidRPr="00BD1F62" w:rsidRDefault="00BD1F62"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1F62" w:rsidRDefault="00BD1F62"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F62">
        <w:rPr>
          <w:b/>
        </w:rPr>
        <w:t xml:space="preserve">SECTION </w:t>
      </w:r>
      <w:r w:rsidR="00C562DA" w:rsidRPr="00BD1F62">
        <w:rPr>
          <w:b/>
        </w:rPr>
        <w:t>22</w:t>
      </w:r>
      <w:r w:rsidRPr="00BD1F62">
        <w:rPr>
          <w:b/>
        </w:rPr>
        <w:noBreakHyphen/>
      </w:r>
      <w:r w:rsidR="00C562DA" w:rsidRPr="00BD1F62">
        <w:rPr>
          <w:b/>
        </w:rPr>
        <w:t>7</w:t>
      </w:r>
      <w:r w:rsidRPr="00BD1F62">
        <w:rPr>
          <w:b/>
        </w:rPr>
        <w:noBreakHyphen/>
      </w:r>
      <w:r w:rsidR="00C562DA" w:rsidRPr="00BD1F62">
        <w:rPr>
          <w:b/>
        </w:rPr>
        <w:t>40.</w:t>
      </w:r>
      <w:r w:rsidR="00C562DA" w:rsidRPr="00BD1F62">
        <w:t xml:space="preserve"> Receipt of certain compensation in criminal cases; penalty.</w:t>
      </w:r>
    </w:p>
    <w:p w:rsidR="00BD1F62" w:rsidRDefault="00C562DA"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1F62">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BD1F62" w:rsidRDefault="00BD1F62"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1F62" w:rsidRDefault="00BD1F62"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2DA" w:rsidRPr="00BD1F62">
        <w:t xml:space="preserve">: 1962 Code </w:t>
      </w:r>
      <w:r w:rsidRPr="00BD1F62">
        <w:t xml:space="preserve">Section </w:t>
      </w:r>
      <w:r w:rsidR="00C562DA" w:rsidRPr="00BD1F62">
        <w:t>27</w:t>
      </w:r>
      <w:r w:rsidRPr="00BD1F62">
        <w:noBreakHyphen/>
      </w:r>
      <w:r w:rsidR="00C562DA" w:rsidRPr="00BD1F62">
        <w:t xml:space="preserve">429; 1952 Code </w:t>
      </w:r>
      <w:r w:rsidRPr="00BD1F62">
        <w:t xml:space="preserve">Section </w:t>
      </w:r>
      <w:r w:rsidR="00C562DA" w:rsidRPr="00BD1F62">
        <w:t>27</w:t>
      </w:r>
      <w:r w:rsidRPr="00BD1F62">
        <w:noBreakHyphen/>
      </w:r>
      <w:r w:rsidR="00C562DA" w:rsidRPr="00BD1F62">
        <w:t xml:space="preserve">429; 1942 Code </w:t>
      </w:r>
      <w:r w:rsidRPr="00BD1F62">
        <w:t xml:space="preserve">Section </w:t>
      </w:r>
      <w:r w:rsidR="00C562DA" w:rsidRPr="00BD1F62">
        <w:t>3718</w:t>
      </w:r>
      <w:r w:rsidRPr="00BD1F62">
        <w:noBreakHyphen/>
      </w:r>
      <w:r w:rsidR="00C562DA" w:rsidRPr="00BD1F62">
        <w:t xml:space="preserve">1; 1932 Code </w:t>
      </w:r>
      <w:r w:rsidRPr="00BD1F62">
        <w:t xml:space="preserve">Section </w:t>
      </w:r>
      <w:r w:rsidR="00C562DA" w:rsidRPr="00BD1F62">
        <w:t xml:space="preserve">1549; Cr. C. '22 </w:t>
      </w:r>
      <w:r w:rsidRPr="00BD1F62">
        <w:t xml:space="preserve">Section </w:t>
      </w:r>
      <w:r w:rsidR="00C562DA" w:rsidRPr="00BD1F62">
        <w:t xml:space="preserve">496; Cr. C. '12 </w:t>
      </w:r>
      <w:r w:rsidRPr="00BD1F62">
        <w:t xml:space="preserve">Section </w:t>
      </w:r>
      <w:r w:rsidR="00C562DA" w:rsidRPr="00BD1F62">
        <w:t xml:space="preserve">569; Cr. C. '02 </w:t>
      </w:r>
      <w:r w:rsidRPr="00BD1F62">
        <w:t xml:space="preserve">Section </w:t>
      </w:r>
      <w:r w:rsidR="00C562DA" w:rsidRPr="00BD1F62">
        <w:t>412; R. S. 327; 1887 (19) 800, 1142; 1927 (35) 371; 1928 (35) 1157, 1233; 1929 (36) 3, 34, 50, 105; 1930 (36) 1142; 1931 (37) 250; 1933 (38) 57; 1937 (40) 464; 1938 (40) 1547.</w:t>
      </w:r>
    </w:p>
    <w:p w:rsidR="00F25049" w:rsidRPr="00BD1F62" w:rsidRDefault="00F25049" w:rsidP="00BD1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1F62" w:rsidSect="00BD1F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62" w:rsidRDefault="00BD1F62" w:rsidP="00BD1F62">
      <w:r>
        <w:separator/>
      </w:r>
    </w:p>
  </w:endnote>
  <w:endnote w:type="continuationSeparator" w:id="0">
    <w:p w:rsidR="00BD1F62" w:rsidRDefault="00BD1F62" w:rsidP="00B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62" w:rsidRDefault="00BD1F62" w:rsidP="00BD1F62">
      <w:r>
        <w:separator/>
      </w:r>
    </w:p>
  </w:footnote>
  <w:footnote w:type="continuationSeparator" w:id="0">
    <w:p w:rsidR="00BD1F62" w:rsidRDefault="00BD1F62" w:rsidP="00BD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62" w:rsidRPr="00BD1F62" w:rsidRDefault="00BD1F62" w:rsidP="00BD1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DA"/>
    <w:rsid w:val="00BD1F62"/>
    <w:rsid w:val="00C562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73EE-DA9C-413B-A166-E0688303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62DA"/>
    <w:rPr>
      <w:rFonts w:ascii="Courier New" w:eastAsiaTheme="minorEastAsia" w:hAnsi="Courier New" w:cs="Courier New"/>
      <w:sz w:val="20"/>
      <w:szCs w:val="20"/>
    </w:rPr>
  </w:style>
  <w:style w:type="paragraph" w:styleId="Header">
    <w:name w:val="header"/>
    <w:basedOn w:val="Normal"/>
    <w:link w:val="HeaderChar"/>
    <w:uiPriority w:val="99"/>
    <w:unhideWhenUsed/>
    <w:rsid w:val="00BD1F62"/>
    <w:pPr>
      <w:tabs>
        <w:tab w:val="center" w:pos="4680"/>
        <w:tab w:val="right" w:pos="9360"/>
      </w:tabs>
    </w:pPr>
  </w:style>
  <w:style w:type="character" w:customStyle="1" w:styleId="HeaderChar">
    <w:name w:val="Header Char"/>
    <w:basedOn w:val="DefaultParagraphFont"/>
    <w:link w:val="Header"/>
    <w:uiPriority w:val="99"/>
    <w:rsid w:val="00BD1F62"/>
  </w:style>
  <w:style w:type="paragraph" w:styleId="Footer">
    <w:name w:val="footer"/>
    <w:basedOn w:val="Normal"/>
    <w:link w:val="FooterChar"/>
    <w:uiPriority w:val="99"/>
    <w:unhideWhenUsed/>
    <w:rsid w:val="00BD1F62"/>
    <w:pPr>
      <w:tabs>
        <w:tab w:val="center" w:pos="4680"/>
        <w:tab w:val="right" w:pos="9360"/>
      </w:tabs>
    </w:pPr>
  </w:style>
  <w:style w:type="character" w:customStyle="1" w:styleId="FooterChar">
    <w:name w:val="Footer Char"/>
    <w:basedOn w:val="DefaultParagraphFont"/>
    <w:link w:val="Footer"/>
    <w:uiPriority w:val="99"/>
    <w:rsid w:val="00BD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178</Words>
  <Characters>1020</Characters>
  <Application>Microsoft Office Word</Application>
  <DocSecurity>0</DocSecurity>
  <Lines>8</Lines>
  <Paragraphs>2</Paragraphs>
  <ScaleCrop>false</ScaleCrop>
  <Company>Legislative Services Agency</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