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759" w:rsidRDefault="008D264F"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2759">
        <w:t>CHAPTER 3</w:t>
      </w:r>
    </w:p>
    <w:p w:rsidR="00A32759" w:rsidRPr="00A32759" w:rsidRDefault="008D264F"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2759">
        <w:t>South Carolina State Guard</w:t>
      </w:r>
      <w:bookmarkStart w:id="0" w:name="_GoBack"/>
      <w:bookmarkEnd w:id="0"/>
    </w:p>
    <w:p w:rsidR="00A32759" w:rsidRP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rPr>
          <w:b/>
        </w:rPr>
        <w:t xml:space="preserve">SECTION </w:t>
      </w:r>
      <w:r w:rsidR="008D264F" w:rsidRPr="00A32759">
        <w:rPr>
          <w:b/>
        </w:rPr>
        <w:t>25</w:t>
      </w:r>
      <w:r w:rsidRPr="00A32759">
        <w:rPr>
          <w:b/>
        </w:rPr>
        <w:noBreakHyphen/>
      </w:r>
      <w:r w:rsidR="008D264F" w:rsidRPr="00A32759">
        <w:rPr>
          <w:b/>
        </w:rPr>
        <w:t>3</w:t>
      </w:r>
      <w:r w:rsidRPr="00A32759">
        <w:rPr>
          <w:b/>
        </w:rPr>
        <w:noBreakHyphen/>
      </w:r>
      <w:r w:rsidR="008D264F" w:rsidRPr="00A32759">
        <w:rPr>
          <w:b/>
        </w:rPr>
        <w:t>10.</w:t>
      </w:r>
      <w:r w:rsidR="008D264F" w:rsidRPr="00A32759">
        <w:t xml:space="preserve"> Establishment of South Carolina State Guard.</w:t>
      </w:r>
    </w:p>
    <w:p w:rsidR="00A32759" w:rsidRDefault="008D264F"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tab/>
        <w:t>A South Carolina State Guard is hereby established. Such force shall be additional to and distinct from the National Guard and shall be known as the South Carolina State Guard. The Adjutant General shall organize and maintain within the State, under such regulations as the Secretary of the Army may prescribe for discipline and training, the South Carolina State Guard with such table of organization and equipment as the Adjutant General may deem necessary.</w:t>
      </w:r>
    </w:p>
    <w:p w:rsid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759" w:rsidRP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264F" w:rsidRPr="00A32759">
        <w:t xml:space="preserve">: 1962 Code </w:t>
      </w:r>
      <w:r w:rsidRPr="00A32759">
        <w:t xml:space="preserve">Section </w:t>
      </w:r>
      <w:r w:rsidR="008D264F" w:rsidRPr="00A32759">
        <w:t>44</w:t>
      </w:r>
      <w:r w:rsidRPr="00A32759">
        <w:noBreakHyphen/>
      </w:r>
      <w:r w:rsidR="008D264F" w:rsidRPr="00A32759">
        <w:t xml:space="preserve">251; 1952 Code </w:t>
      </w:r>
      <w:r w:rsidRPr="00A32759">
        <w:t xml:space="preserve">Section </w:t>
      </w:r>
      <w:r w:rsidR="008D264F" w:rsidRPr="00A32759">
        <w:t>44</w:t>
      </w:r>
      <w:r w:rsidRPr="00A32759">
        <w:noBreakHyphen/>
      </w:r>
      <w:r w:rsidR="008D264F" w:rsidRPr="00A32759">
        <w:t xml:space="preserve">251; 1950 (46) 1881; 1981 Act No. 145, </w:t>
      </w:r>
      <w:r w:rsidRPr="00A32759">
        <w:t xml:space="preserve">Section </w:t>
      </w:r>
      <w:r w:rsidR="008D264F" w:rsidRPr="00A32759">
        <w:t xml:space="preserve">1; 1982 Act No. 466, Part II, </w:t>
      </w:r>
      <w:r w:rsidRPr="00A32759">
        <w:t xml:space="preserve">Section </w:t>
      </w:r>
      <w:r w:rsidR="008D264F" w:rsidRPr="00A32759">
        <w:t>30.</w:t>
      </w:r>
    </w:p>
    <w:p w:rsidR="00A32759" w:rsidRP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rPr>
          <w:b/>
        </w:rPr>
        <w:t xml:space="preserve">SECTION </w:t>
      </w:r>
      <w:r w:rsidR="008D264F" w:rsidRPr="00A32759">
        <w:rPr>
          <w:b/>
        </w:rPr>
        <w:t>25</w:t>
      </w:r>
      <w:r w:rsidRPr="00A32759">
        <w:rPr>
          <w:b/>
        </w:rPr>
        <w:noBreakHyphen/>
      </w:r>
      <w:r w:rsidR="008D264F" w:rsidRPr="00A32759">
        <w:rPr>
          <w:b/>
        </w:rPr>
        <w:t>3</w:t>
      </w:r>
      <w:r w:rsidRPr="00A32759">
        <w:rPr>
          <w:b/>
        </w:rPr>
        <w:noBreakHyphen/>
      </w:r>
      <w:r w:rsidR="008D264F" w:rsidRPr="00A32759">
        <w:rPr>
          <w:b/>
        </w:rPr>
        <w:t>20.</w:t>
      </w:r>
      <w:r w:rsidR="008D264F" w:rsidRPr="00A32759">
        <w:t xml:space="preserve"> Governor may call State Guard into duty.</w:t>
      </w:r>
    </w:p>
    <w:p w:rsidR="00A32759" w:rsidRDefault="008D264F"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tab/>
        <w:t>Whenever any part of the National Guard of this State is ordered into Federal service so as to cause the State to be, in the opinion of the Governor, without proper defense, the Governor may call the South Carolina State Guard into state duty.</w:t>
      </w:r>
    </w:p>
    <w:p w:rsid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759" w:rsidRP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264F" w:rsidRPr="00A32759">
        <w:t xml:space="preserve">: 1962 Code </w:t>
      </w:r>
      <w:r w:rsidRPr="00A32759">
        <w:t xml:space="preserve">Section </w:t>
      </w:r>
      <w:r w:rsidR="008D264F" w:rsidRPr="00A32759">
        <w:t>44</w:t>
      </w:r>
      <w:r w:rsidRPr="00A32759">
        <w:noBreakHyphen/>
      </w:r>
      <w:r w:rsidR="008D264F" w:rsidRPr="00A32759">
        <w:t xml:space="preserve">252; 1952 Code </w:t>
      </w:r>
      <w:r w:rsidRPr="00A32759">
        <w:t xml:space="preserve">Section </w:t>
      </w:r>
      <w:r w:rsidR="008D264F" w:rsidRPr="00A32759">
        <w:t>44</w:t>
      </w:r>
      <w:r w:rsidRPr="00A32759">
        <w:noBreakHyphen/>
      </w:r>
      <w:r w:rsidR="008D264F" w:rsidRPr="00A32759">
        <w:t xml:space="preserve">252; 1950 (46) 1881; 1981 Act No. 145 </w:t>
      </w:r>
      <w:r w:rsidRPr="00A32759">
        <w:t xml:space="preserve">Section </w:t>
      </w:r>
      <w:r w:rsidR="008D264F" w:rsidRPr="00A32759">
        <w:t>2.</w:t>
      </w:r>
    </w:p>
    <w:p w:rsidR="00A32759" w:rsidRP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rPr>
          <w:b/>
        </w:rPr>
        <w:t xml:space="preserve">SECTION </w:t>
      </w:r>
      <w:r w:rsidR="008D264F" w:rsidRPr="00A32759">
        <w:rPr>
          <w:b/>
        </w:rPr>
        <w:t>25</w:t>
      </w:r>
      <w:r w:rsidRPr="00A32759">
        <w:rPr>
          <w:b/>
        </w:rPr>
        <w:noBreakHyphen/>
      </w:r>
      <w:r w:rsidR="008D264F" w:rsidRPr="00A32759">
        <w:rPr>
          <w:b/>
        </w:rPr>
        <w:t>3</w:t>
      </w:r>
      <w:r w:rsidRPr="00A32759">
        <w:rPr>
          <w:b/>
        </w:rPr>
        <w:noBreakHyphen/>
      </w:r>
      <w:r w:rsidR="008D264F" w:rsidRPr="00A32759">
        <w:rPr>
          <w:b/>
        </w:rPr>
        <w:t>30.</w:t>
      </w:r>
      <w:r w:rsidR="008D264F" w:rsidRPr="00A32759">
        <w:t xml:space="preserve"> Composition.</w:t>
      </w:r>
    </w:p>
    <w:p w:rsidR="00A32759" w:rsidRDefault="008D264F"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tab/>
        <w:t>Such force shall be composed of officers, commissioned or assigned, and enlisted persons as shall volunteer for service therein.</w:t>
      </w:r>
    </w:p>
    <w:p w:rsid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759" w:rsidRP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264F" w:rsidRPr="00A32759">
        <w:t xml:space="preserve">: 1962 Code </w:t>
      </w:r>
      <w:r w:rsidRPr="00A32759">
        <w:t xml:space="preserve">Section </w:t>
      </w:r>
      <w:r w:rsidR="008D264F" w:rsidRPr="00A32759">
        <w:t>44</w:t>
      </w:r>
      <w:r w:rsidRPr="00A32759">
        <w:noBreakHyphen/>
      </w:r>
      <w:r w:rsidR="008D264F" w:rsidRPr="00A32759">
        <w:t xml:space="preserve">253; 1952 Code </w:t>
      </w:r>
      <w:r w:rsidRPr="00A32759">
        <w:t xml:space="preserve">Section </w:t>
      </w:r>
      <w:r w:rsidR="008D264F" w:rsidRPr="00A32759">
        <w:t>44</w:t>
      </w:r>
      <w:r w:rsidRPr="00A32759">
        <w:noBreakHyphen/>
      </w:r>
      <w:r w:rsidR="008D264F" w:rsidRPr="00A32759">
        <w:t xml:space="preserve">253; 1950 (46) 1881; 1982 Act No. 467, </w:t>
      </w:r>
      <w:r w:rsidRPr="00A32759">
        <w:t xml:space="preserve">Section </w:t>
      </w:r>
      <w:r w:rsidR="008D264F" w:rsidRPr="00A32759">
        <w:t>1.</w:t>
      </w:r>
    </w:p>
    <w:p w:rsidR="00A32759" w:rsidRP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rPr>
          <w:b/>
        </w:rPr>
        <w:t xml:space="preserve">SECTION </w:t>
      </w:r>
      <w:r w:rsidR="008D264F" w:rsidRPr="00A32759">
        <w:rPr>
          <w:b/>
        </w:rPr>
        <w:t>25</w:t>
      </w:r>
      <w:r w:rsidRPr="00A32759">
        <w:rPr>
          <w:b/>
        </w:rPr>
        <w:noBreakHyphen/>
      </w:r>
      <w:r w:rsidR="008D264F" w:rsidRPr="00A32759">
        <w:rPr>
          <w:b/>
        </w:rPr>
        <w:t>3</w:t>
      </w:r>
      <w:r w:rsidRPr="00A32759">
        <w:rPr>
          <w:b/>
        </w:rPr>
        <w:noBreakHyphen/>
      </w:r>
      <w:r w:rsidR="008D264F" w:rsidRPr="00A32759">
        <w:rPr>
          <w:b/>
        </w:rPr>
        <w:t>40.</w:t>
      </w:r>
      <w:r w:rsidR="008D264F" w:rsidRPr="00A32759">
        <w:t xml:space="preserve"> Qualifications for commission or enlistment.</w:t>
      </w:r>
    </w:p>
    <w:p w:rsidR="00A32759" w:rsidRDefault="008D264F"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tab/>
        <w:t>In order to be commissioned or enlisted in such force, a person must meet the following qualifications:</w:t>
      </w:r>
    </w:p>
    <w:p w:rsidR="00A32759" w:rsidRDefault="008D264F"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tab/>
      </w:r>
      <w:r w:rsidRPr="00A32759">
        <w:tab/>
        <w:t>(a) be a citizen of the United States or a person who has declared an intention to become a citizen of the United States;</w:t>
      </w:r>
    </w:p>
    <w:p w:rsidR="00A32759" w:rsidRDefault="008D264F"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tab/>
      </w:r>
      <w:r w:rsidRPr="00A32759">
        <w:tab/>
        <w:t>(b) have not been dishonorably discharged from any military or naval organization of this State, another state, or the United States;</w:t>
      </w:r>
    </w:p>
    <w:p w:rsidR="00A32759" w:rsidRDefault="008D264F"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tab/>
      </w:r>
      <w:r w:rsidRPr="00A32759">
        <w:tab/>
        <w:t>(c) be at least seventeen years old.</w:t>
      </w:r>
    </w:p>
    <w:p w:rsidR="00A32759" w:rsidRDefault="008D264F"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tab/>
        <w:t>In carrying out the provisions of this chapter, preference shall be accorded veterans of former wars so far as may be consistent with the public interest and both males and females may serve in such force as officers and as enlisted persons.</w:t>
      </w:r>
    </w:p>
    <w:p w:rsid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759" w:rsidRP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264F" w:rsidRPr="00A32759">
        <w:t xml:space="preserve">: 1962 Code </w:t>
      </w:r>
      <w:r w:rsidRPr="00A32759">
        <w:t xml:space="preserve">Section </w:t>
      </w:r>
      <w:r w:rsidR="008D264F" w:rsidRPr="00A32759">
        <w:t>44</w:t>
      </w:r>
      <w:r w:rsidRPr="00A32759">
        <w:noBreakHyphen/>
      </w:r>
      <w:r w:rsidR="008D264F" w:rsidRPr="00A32759">
        <w:t xml:space="preserve">254; 1952 Code </w:t>
      </w:r>
      <w:r w:rsidRPr="00A32759">
        <w:t xml:space="preserve">Section </w:t>
      </w:r>
      <w:r w:rsidR="008D264F" w:rsidRPr="00A32759">
        <w:t>44</w:t>
      </w:r>
      <w:r w:rsidRPr="00A32759">
        <w:noBreakHyphen/>
      </w:r>
      <w:r w:rsidR="008D264F" w:rsidRPr="00A32759">
        <w:t xml:space="preserve">254; 1950 (46) 1881; 1982 Act No. 467, </w:t>
      </w:r>
      <w:r w:rsidRPr="00A32759">
        <w:t xml:space="preserve">Section </w:t>
      </w:r>
      <w:r w:rsidR="008D264F" w:rsidRPr="00A32759">
        <w:t xml:space="preserve">2; 1995 Act No. 59, </w:t>
      </w:r>
      <w:r w:rsidRPr="00A32759">
        <w:t xml:space="preserve">Section </w:t>
      </w:r>
      <w:r w:rsidR="008D264F" w:rsidRPr="00A32759">
        <w:t>1.</w:t>
      </w:r>
    </w:p>
    <w:p w:rsidR="00A32759" w:rsidRP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rPr>
          <w:b/>
        </w:rPr>
        <w:t xml:space="preserve">SECTION </w:t>
      </w:r>
      <w:r w:rsidR="008D264F" w:rsidRPr="00A32759">
        <w:rPr>
          <w:b/>
        </w:rPr>
        <w:t>25</w:t>
      </w:r>
      <w:r w:rsidRPr="00A32759">
        <w:rPr>
          <w:b/>
        </w:rPr>
        <w:noBreakHyphen/>
      </w:r>
      <w:r w:rsidR="008D264F" w:rsidRPr="00A32759">
        <w:rPr>
          <w:b/>
        </w:rPr>
        <w:t>3</w:t>
      </w:r>
      <w:r w:rsidRPr="00A32759">
        <w:rPr>
          <w:b/>
        </w:rPr>
        <w:noBreakHyphen/>
      </w:r>
      <w:r w:rsidR="008D264F" w:rsidRPr="00A32759">
        <w:rPr>
          <w:b/>
        </w:rPr>
        <w:t>50.</w:t>
      </w:r>
      <w:r w:rsidR="008D264F" w:rsidRPr="00A32759">
        <w:t xml:space="preserve"> Civil organization, society or club enlisted as unit.</w:t>
      </w:r>
    </w:p>
    <w:p w:rsidR="00A32759" w:rsidRDefault="008D264F"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tab/>
        <w:t>No civil organization, society, club, post, order, fraternity, association, brotherhood, body, union, league or other combination of persons or civil group shall be enlisted in such force as an organization or unit.</w:t>
      </w:r>
    </w:p>
    <w:p w:rsid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759" w:rsidRP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264F" w:rsidRPr="00A32759">
        <w:t xml:space="preserve">: 1962 Code </w:t>
      </w:r>
      <w:r w:rsidRPr="00A32759">
        <w:t xml:space="preserve">Section </w:t>
      </w:r>
      <w:r w:rsidR="008D264F" w:rsidRPr="00A32759">
        <w:t>44</w:t>
      </w:r>
      <w:r w:rsidRPr="00A32759">
        <w:noBreakHyphen/>
      </w:r>
      <w:r w:rsidR="008D264F" w:rsidRPr="00A32759">
        <w:t xml:space="preserve">255; 1952 Code </w:t>
      </w:r>
      <w:r w:rsidRPr="00A32759">
        <w:t xml:space="preserve">Section </w:t>
      </w:r>
      <w:r w:rsidR="008D264F" w:rsidRPr="00A32759">
        <w:t>44</w:t>
      </w:r>
      <w:r w:rsidRPr="00A32759">
        <w:noBreakHyphen/>
      </w:r>
      <w:r w:rsidR="008D264F" w:rsidRPr="00A32759">
        <w:t>255; 1950 (46) 1881.</w:t>
      </w:r>
    </w:p>
    <w:p w:rsidR="00A32759" w:rsidRP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rPr>
          <w:b/>
        </w:rPr>
        <w:t xml:space="preserve">SECTION </w:t>
      </w:r>
      <w:r w:rsidR="008D264F" w:rsidRPr="00A32759">
        <w:rPr>
          <w:b/>
        </w:rPr>
        <w:t>25</w:t>
      </w:r>
      <w:r w:rsidRPr="00A32759">
        <w:rPr>
          <w:b/>
        </w:rPr>
        <w:noBreakHyphen/>
      </w:r>
      <w:r w:rsidR="008D264F" w:rsidRPr="00A32759">
        <w:rPr>
          <w:b/>
        </w:rPr>
        <w:t>3</w:t>
      </w:r>
      <w:r w:rsidRPr="00A32759">
        <w:rPr>
          <w:b/>
        </w:rPr>
        <w:noBreakHyphen/>
      </w:r>
      <w:r w:rsidR="008D264F" w:rsidRPr="00A32759">
        <w:rPr>
          <w:b/>
        </w:rPr>
        <w:t>60.</w:t>
      </w:r>
      <w:r w:rsidR="008D264F" w:rsidRPr="00A32759">
        <w:t xml:space="preserve"> Officers' oath.</w:t>
      </w:r>
    </w:p>
    <w:p w:rsidR="00A32759" w:rsidRDefault="008D264F"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tab/>
        <w:t>The oath to be taken by officers commissioned in such force shall be substantially in the form prescribed for officers of the National Guard, substituting the words "South Carolina State Guard" where necessary.</w:t>
      </w:r>
    </w:p>
    <w:p w:rsid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759" w:rsidRP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264F" w:rsidRPr="00A32759">
        <w:t xml:space="preserve">: 1962 Code </w:t>
      </w:r>
      <w:r w:rsidRPr="00A32759">
        <w:t xml:space="preserve">Section </w:t>
      </w:r>
      <w:r w:rsidR="008D264F" w:rsidRPr="00A32759">
        <w:t>44</w:t>
      </w:r>
      <w:r w:rsidRPr="00A32759">
        <w:noBreakHyphen/>
      </w:r>
      <w:r w:rsidR="008D264F" w:rsidRPr="00A32759">
        <w:t xml:space="preserve">256; 1952 Code </w:t>
      </w:r>
      <w:r w:rsidRPr="00A32759">
        <w:t xml:space="preserve">Section </w:t>
      </w:r>
      <w:r w:rsidR="008D264F" w:rsidRPr="00A32759">
        <w:t>44</w:t>
      </w:r>
      <w:r w:rsidRPr="00A32759">
        <w:noBreakHyphen/>
      </w:r>
      <w:r w:rsidR="008D264F" w:rsidRPr="00A32759">
        <w:t>256; 1950 (46) 1881.</w:t>
      </w:r>
    </w:p>
    <w:p w:rsidR="00A32759" w:rsidRP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rPr>
          <w:b/>
        </w:rPr>
        <w:t xml:space="preserve">SECTION </w:t>
      </w:r>
      <w:r w:rsidR="008D264F" w:rsidRPr="00A32759">
        <w:rPr>
          <w:b/>
        </w:rPr>
        <w:t>25</w:t>
      </w:r>
      <w:r w:rsidRPr="00A32759">
        <w:rPr>
          <w:b/>
        </w:rPr>
        <w:noBreakHyphen/>
      </w:r>
      <w:r w:rsidR="008D264F" w:rsidRPr="00A32759">
        <w:rPr>
          <w:b/>
        </w:rPr>
        <w:t>3</w:t>
      </w:r>
      <w:r w:rsidRPr="00A32759">
        <w:rPr>
          <w:b/>
        </w:rPr>
        <w:noBreakHyphen/>
      </w:r>
      <w:r w:rsidR="008D264F" w:rsidRPr="00A32759">
        <w:rPr>
          <w:b/>
        </w:rPr>
        <w:t>70.</w:t>
      </w:r>
      <w:r w:rsidR="008D264F" w:rsidRPr="00A32759">
        <w:t xml:space="preserve"> Term of enlistment; oath.</w:t>
      </w:r>
    </w:p>
    <w:p w:rsidR="00A32759" w:rsidRDefault="008D264F"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tab/>
        <w:t>No person shall be enlisted for more than three years, but such enlistment may be extended or renewed for additional periods of up to three years upon the consent of the State Guard and the enlisted person. The oath to be taken upon enlistment in such force shall be substantially in the form prescribed for enlisted persons of the National Guard substituting the words "South Carolina State Guard" where necessary.</w:t>
      </w:r>
    </w:p>
    <w:p w:rsid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759" w:rsidRP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264F" w:rsidRPr="00A32759">
        <w:t xml:space="preserve">: 1962 Code </w:t>
      </w:r>
      <w:r w:rsidRPr="00A32759">
        <w:t xml:space="preserve">Section </w:t>
      </w:r>
      <w:r w:rsidR="008D264F" w:rsidRPr="00A32759">
        <w:t>44</w:t>
      </w:r>
      <w:r w:rsidRPr="00A32759">
        <w:noBreakHyphen/>
      </w:r>
      <w:r w:rsidR="008D264F" w:rsidRPr="00A32759">
        <w:t xml:space="preserve">257; 1952 Code </w:t>
      </w:r>
      <w:r w:rsidRPr="00A32759">
        <w:t xml:space="preserve">Section </w:t>
      </w:r>
      <w:r w:rsidR="008D264F" w:rsidRPr="00A32759">
        <w:t>44</w:t>
      </w:r>
      <w:r w:rsidRPr="00A32759">
        <w:noBreakHyphen/>
      </w:r>
      <w:r w:rsidR="008D264F" w:rsidRPr="00A32759">
        <w:t xml:space="preserve">257; 1950 (46) 1881; 1982 Act No. 320, </w:t>
      </w:r>
      <w:r w:rsidRPr="00A32759">
        <w:t xml:space="preserve">Section </w:t>
      </w:r>
      <w:r w:rsidR="008D264F" w:rsidRPr="00A32759">
        <w:t>1.</w:t>
      </w:r>
    </w:p>
    <w:p w:rsidR="00A32759" w:rsidRP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rPr>
          <w:b/>
        </w:rPr>
        <w:t xml:space="preserve">SECTION </w:t>
      </w:r>
      <w:r w:rsidR="008D264F" w:rsidRPr="00A32759">
        <w:rPr>
          <w:b/>
        </w:rPr>
        <w:t>25</w:t>
      </w:r>
      <w:r w:rsidRPr="00A32759">
        <w:rPr>
          <w:b/>
        </w:rPr>
        <w:noBreakHyphen/>
      </w:r>
      <w:r w:rsidR="008D264F" w:rsidRPr="00A32759">
        <w:rPr>
          <w:b/>
        </w:rPr>
        <w:t>3</w:t>
      </w:r>
      <w:r w:rsidRPr="00A32759">
        <w:rPr>
          <w:b/>
        </w:rPr>
        <w:noBreakHyphen/>
      </w:r>
      <w:r w:rsidR="008D264F" w:rsidRPr="00A32759">
        <w:rPr>
          <w:b/>
        </w:rPr>
        <w:t>80.</w:t>
      </w:r>
      <w:r w:rsidR="008D264F" w:rsidRPr="00A32759">
        <w:t xml:space="preserve"> Regulations governing enlistment, organization and administration.</w:t>
      </w:r>
    </w:p>
    <w:p w:rsidR="00A32759" w:rsidRDefault="008D264F"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tab/>
        <w:t>The Governor may prescribe rules and regulations consistent with the provisions of this chapter governing the enlistment, organization, administration, equipment, maintenance, training and discipline of such force. But such rules and regulations in so far as he deems practicable and desirable shall conform to the existing law governing and pertaining to the National Guard and the rules and regulations promulgated thereunder.</w:t>
      </w:r>
    </w:p>
    <w:p w:rsid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759" w:rsidRP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264F" w:rsidRPr="00A32759">
        <w:t xml:space="preserve">: 1962 Code </w:t>
      </w:r>
      <w:r w:rsidRPr="00A32759">
        <w:t xml:space="preserve">Section </w:t>
      </w:r>
      <w:r w:rsidR="008D264F" w:rsidRPr="00A32759">
        <w:t>44</w:t>
      </w:r>
      <w:r w:rsidRPr="00A32759">
        <w:noBreakHyphen/>
      </w:r>
      <w:r w:rsidR="008D264F" w:rsidRPr="00A32759">
        <w:t xml:space="preserve">258; 1952 Code </w:t>
      </w:r>
      <w:r w:rsidRPr="00A32759">
        <w:t xml:space="preserve">Section </w:t>
      </w:r>
      <w:r w:rsidR="008D264F" w:rsidRPr="00A32759">
        <w:t>44</w:t>
      </w:r>
      <w:r w:rsidRPr="00A32759">
        <w:noBreakHyphen/>
      </w:r>
      <w:r w:rsidR="008D264F" w:rsidRPr="00A32759">
        <w:t>258; 1950 (46) 1881.</w:t>
      </w:r>
    </w:p>
    <w:p w:rsidR="00A32759" w:rsidRP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rPr>
          <w:b/>
        </w:rPr>
        <w:t xml:space="preserve">SECTION </w:t>
      </w:r>
      <w:r w:rsidR="008D264F" w:rsidRPr="00A32759">
        <w:rPr>
          <w:b/>
        </w:rPr>
        <w:t>25</w:t>
      </w:r>
      <w:r w:rsidRPr="00A32759">
        <w:rPr>
          <w:b/>
        </w:rPr>
        <w:noBreakHyphen/>
      </w:r>
      <w:r w:rsidR="008D264F" w:rsidRPr="00A32759">
        <w:rPr>
          <w:b/>
        </w:rPr>
        <w:t>3</w:t>
      </w:r>
      <w:r w:rsidRPr="00A32759">
        <w:rPr>
          <w:b/>
        </w:rPr>
        <w:noBreakHyphen/>
      </w:r>
      <w:r w:rsidR="008D264F" w:rsidRPr="00A32759">
        <w:rPr>
          <w:b/>
        </w:rPr>
        <w:t>90.</w:t>
      </w:r>
      <w:r w:rsidR="008D264F" w:rsidRPr="00A32759">
        <w:t xml:space="preserve"> Duties of Adjutant and Inspector General.</w:t>
      </w:r>
    </w:p>
    <w:p w:rsidR="00A32759" w:rsidRDefault="008D264F"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tab/>
        <w:t xml:space="preserve">The duties of the Adjutant and Inspector General in connection with the South Carolina State Guard shall be the same as those prescribed for him by </w:t>
      </w:r>
      <w:r w:rsidR="00A32759" w:rsidRPr="00A32759">
        <w:t xml:space="preserve">Section </w:t>
      </w:r>
      <w:r w:rsidRPr="00A32759">
        <w:t>25</w:t>
      </w:r>
      <w:r w:rsidR="00A32759" w:rsidRPr="00A32759">
        <w:noBreakHyphen/>
      </w:r>
      <w:r w:rsidRPr="00A32759">
        <w:t>1</w:t>
      </w:r>
      <w:r w:rsidR="00A32759" w:rsidRPr="00A32759">
        <w:noBreakHyphen/>
      </w:r>
      <w:r w:rsidRPr="00A32759">
        <w:t>350 with respect to the National Guard.</w:t>
      </w:r>
    </w:p>
    <w:p w:rsid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759" w:rsidRP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264F" w:rsidRPr="00A32759">
        <w:t xml:space="preserve">: 1962 Code </w:t>
      </w:r>
      <w:r w:rsidRPr="00A32759">
        <w:t xml:space="preserve">Section </w:t>
      </w:r>
      <w:r w:rsidR="008D264F" w:rsidRPr="00A32759">
        <w:t>44</w:t>
      </w:r>
      <w:r w:rsidRPr="00A32759">
        <w:noBreakHyphen/>
      </w:r>
      <w:r w:rsidR="008D264F" w:rsidRPr="00A32759">
        <w:t xml:space="preserve">259; 1952 Code </w:t>
      </w:r>
      <w:r w:rsidRPr="00A32759">
        <w:t xml:space="preserve">Section </w:t>
      </w:r>
      <w:r w:rsidR="008D264F" w:rsidRPr="00A32759">
        <w:t>44</w:t>
      </w:r>
      <w:r w:rsidRPr="00A32759">
        <w:noBreakHyphen/>
      </w:r>
      <w:r w:rsidR="008D264F" w:rsidRPr="00A32759">
        <w:t>259; 1950 (46) 1881.</w:t>
      </w:r>
    </w:p>
    <w:p w:rsidR="00A32759" w:rsidRP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rPr>
          <w:b/>
        </w:rPr>
        <w:t xml:space="preserve">SECTION </w:t>
      </w:r>
      <w:r w:rsidR="008D264F" w:rsidRPr="00A32759">
        <w:rPr>
          <w:b/>
        </w:rPr>
        <w:t>25</w:t>
      </w:r>
      <w:r w:rsidRPr="00A32759">
        <w:rPr>
          <w:b/>
        </w:rPr>
        <w:noBreakHyphen/>
      </w:r>
      <w:r w:rsidR="008D264F" w:rsidRPr="00A32759">
        <w:rPr>
          <w:b/>
        </w:rPr>
        <w:t>3</w:t>
      </w:r>
      <w:r w:rsidRPr="00A32759">
        <w:rPr>
          <w:b/>
        </w:rPr>
        <w:noBreakHyphen/>
      </w:r>
      <w:r w:rsidR="008D264F" w:rsidRPr="00A32759">
        <w:rPr>
          <w:b/>
        </w:rPr>
        <w:t>100.</w:t>
      </w:r>
      <w:r w:rsidR="008D264F" w:rsidRPr="00A32759">
        <w:t xml:space="preserve"> Uniforms.</w:t>
      </w:r>
    </w:p>
    <w:p w:rsidR="00A32759" w:rsidRDefault="008D264F"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tab/>
        <w:t>The South Carolina State Guard may be uniformed as the Governor may prescribe.</w:t>
      </w:r>
    </w:p>
    <w:p w:rsid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759" w:rsidRP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264F" w:rsidRPr="00A32759">
        <w:t xml:space="preserve">: 1962 Code </w:t>
      </w:r>
      <w:r w:rsidRPr="00A32759">
        <w:t xml:space="preserve">Section </w:t>
      </w:r>
      <w:r w:rsidR="008D264F" w:rsidRPr="00A32759">
        <w:t>44</w:t>
      </w:r>
      <w:r w:rsidRPr="00A32759">
        <w:noBreakHyphen/>
      </w:r>
      <w:r w:rsidR="008D264F" w:rsidRPr="00A32759">
        <w:t xml:space="preserve">260; 1952 Code </w:t>
      </w:r>
      <w:r w:rsidRPr="00A32759">
        <w:t xml:space="preserve">Section </w:t>
      </w:r>
      <w:r w:rsidR="008D264F" w:rsidRPr="00A32759">
        <w:t>44</w:t>
      </w:r>
      <w:r w:rsidRPr="00A32759">
        <w:noBreakHyphen/>
      </w:r>
      <w:r w:rsidR="008D264F" w:rsidRPr="00A32759">
        <w:t>260; 1950 (46) 1881.</w:t>
      </w:r>
    </w:p>
    <w:p w:rsidR="00A32759" w:rsidRP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rPr>
          <w:b/>
        </w:rPr>
        <w:t xml:space="preserve">SECTION </w:t>
      </w:r>
      <w:r w:rsidR="008D264F" w:rsidRPr="00A32759">
        <w:rPr>
          <w:b/>
        </w:rPr>
        <w:t>25</w:t>
      </w:r>
      <w:r w:rsidRPr="00A32759">
        <w:rPr>
          <w:b/>
        </w:rPr>
        <w:noBreakHyphen/>
      </w:r>
      <w:r w:rsidR="008D264F" w:rsidRPr="00A32759">
        <w:rPr>
          <w:b/>
        </w:rPr>
        <w:t>3</w:t>
      </w:r>
      <w:r w:rsidRPr="00A32759">
        <w:rPr>
          <w:b/>
        </w:rPr>
        <w:noBreakHyphen/>
      </w:r>
      <w:r w:rsidR="008D264F" w:rsidRPr="00A32759">
        <w:rPr>
          <w:b/>
        </w:rPr>
        <w:t>110.</w:t>
      </w:r>
      <w:r w:rsidR="008D264F" w:rsidRPr="00A32759">
        <w:t xml:space="preserve"> Equipment and property for use of force.</w:t>
      </w:r>
    </w:p>
    <w:p w:rsidR="00A32759" w:rsidRDefault="008D264F"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tab/>
        <w:t>For the use of such force the Governor may requisition from the Secretary of the Army such arms and equipment as may be in possession of, and can be spared by, the Department of the Army and may make available to such force the facilities of State armories and their equipment and such other State premises and property as may be available.</w:t>
      </w:r>
    </w:p>
    <w:p w:rsid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759" w:rsidRP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264F" w:rsidRPr="00A32759">
        <w:t xml:space="preserve">: 1962 Code </w:t>
      </w:r>
      <w:r w:rsidRPr="00A32759">
        <w:t xml:space="preserve">Section </w:t>
      </w:r>
      <w:r w:rsidR="008D264F" w:rsidRPr="00A32759">
        <w:t>44</w:t>
      </w:r>
      <w:r w:rsidRPr="00A32759">
        <w:noBreakHyphen/>
      </w:r>
      <w:r w:rsidR="008D264F" w:rsidRPr="00A32759">
        <w:t xml:space="preserve">261; 1952 Code </w:t>
      </w:r>
      <w:r w:rsidRPr="00A32759">
        <w:t xml:space="preserve">Section </w:t>
      </w:r>
      <w:r w:rsidR="008D264F" w:rsidRPr="00A32759">
        <w:t>44</w:t>
      </w:r>
      <w:r w:rsidRPr="00A32759">
        <w:noBreakHyphen/>
      </w:r>
      <w:r w:rsidR="008D264F" w:rsidRPr="00A32759">
        <w:t>261; 1950 (46) 1881.</w:t>
      </w:r>
    </w:p>
    <w:p w:rsidR="00A32759" w:rsidRP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rPr>
          <w:b/>
        </w:rPr>
        <w:t xml:space="preserve">SECTION </w:t>
      </w:r>
      <w:r w:rsidR="008D264F" w:rsidRPr="00A32759">
        <w:rPr>
          <w:b/>
        </w:rPr>
        <w:t>25</w:t>
      </w:r>
      <w:r w:rsidRPr="00A32759">
        <w:rPr>
          <w:b/>
        </w:rPr>
        <w:noBreakHyphen/>
      </w:r>
      <w:r w:rsidR="008D264F" w:rsidRPr="00A32759">
        <w:rPr>
          <w:b/>
        </w:rPr>
        <w:t>3</w:t>
      </w:r>
      <w:r w:rsidRPr="00A32759">
        <w:rPr>
          <w:b/>
        </w:rPr>
        <w:noBreakHyphen/>
      </w:r>
      <w:r w:rsidR="008D264F" w:rsidRPr="00A32759">
        <w:rPr>
          <w:b/>
        </w:rPr>
        <w:t>120.</w:t>
      </w:r>
      <w:r w:rsidR="008D264F" w:rsidRPr="00A32759">
        <w:t xml:space="preserve"> Exemption from arrest.</w:t>
      </w:r>
    </w:p>
    <w:p w:rsidR="00A32759" w:rsidRDefault="008D264F"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tab/>
        <w:t>No officer or enlisted man of such force shall be arrested on any warrant, except for treason or felony, while going to, remaining at or returning from a place where he is ordered to attend for military duty.</w:t>
      </w:r>
    </w:p>
    <w:p w:rsid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759" w:rsidRP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264F" w:rsidRPr="00A32759">
        <w:t xml:space="preserve">: 1962 Code </w:t>
      </w:r>
      <w:r w:rsidRPr="00A32759">
        <w:t xml:space="preserve">Section </w:t>
      </w:r>
      <w:r w:rsidR="008D264F" w:rsidRPr="00A32759">
        <w:t>44</w:t>
      </w:r>
      <w:r w:rsidRPr="00A32759">
        <w:noBreakHyphen/>
      </w:r>
      <w:r w:rsidR="008D264F" w:rsidRPr="00A32759">
        <w:t xml:space="preserve">262; 1952 Code </w:t>
      </w:r>
      <w:r w:rsidRPr="00A32759">
        <w:t xml:space="preserve">Section </w:t>
      </w:r>
      <w:r w:rsidR="008D264F" w:rsidRPr="00A32759">
        <w:t>44</w:t>
      </w:r>
      <w:r w:rsidRPr="00A32759">
        <w:noBreakHyphen/>
      </w:r>
      <w:r w:rsidR="008D264F" w:rsidRPr="00A32759">
        <w:t>262; 1950 (46) 1881.</w:t>
      </w:r>
    </w:p>
    <w:p w:rsidR="00A32759" w:rsidRP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rPr>
          <w:b/>
        </w:rPr>
        <w:t xml:space="preserve">SECTION </w:t>
      </w:r>
      <w:r w:rsidR="008D264F" w:rsidRPr="00A32759">
        <w:rPr>
          <w:b/>
        </w:rPr>
        <w:t>25</w:t>
      </w:r>
      <w:r w:rsidRPr="00A32759">
        <w:rPr>
          <w:b/>
        </w:rPr>
        <w:noBreakHyphen/>
      </w:r>
      <w:r w:rsidR="008D264F" w:rsidRPr="00A32759">
        <w:rPr>
          <w:b/>
        </w:rPr>
        <w:t>3</w:t>
      </w:r>
      <w:r w:rsidRPr="00A32759">
        <w:rPr>
          <w:b/>
        </w:rPr>
        <w:noBreakHyphen/>
      </w:r>
      <w:r w:rsidR="008D264F" w:rsidRPr="00A32759">
        <w:rPr>
          <w:b/>
        </w:rPr>
        <w:t>130.</w:t>
      </w:r>
      <w:r w:rsidR="008D264F" w:rsidRPr="00A32759">
        <w:t xml:space="preserve"> Circumstances warranting call into service; law enforcement powers vested in officers.</w:t>
      </w:r>
    </w:p>
    <w:p w:rsidR="00A32759" w:rsidRDefault="008D264F"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tab/>
        <w:t xml:space="preserve">The Governor may, in case of insurrection, invasion, tumult, riot, breach of the peace or imminent danger thereof or to enforce the laws of this State order into service any part of the South Carolina State Guard that he may deem necessary. When the South Carolina State Guard is on active service, the commanding officer </w:t>
      </w:r>
      <w:r w:rsidRPr="00A32759">
        <w:lastRenderedPageBreak/>
        <w:t>and his subordinates shall be, and they are hereby, invested with all the authority of, sheriffs and deputy sheriffs in enforcing the laws of this State.</w:t>
      </w:r>
    </w:p>
    <w:p w:rsid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759" w:rsidRP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264F" w:rsidRPr="00A32759">
        <w:t xml:space="preserve">: 1962 Code </w:t>
      </w:r>
      <w:r w:rsidRPr="00A32759">
        <w:t xml:space="preserve">Section </w:t>
      </w:r>
      <w:r w:rsidR="008D264F" w:rsidRPr="00A32759">
        <w:t>44</w:t>
      </w:r>
      <w:r w:rsidRPr="00A32759">
        <w:noBreakHyphen/>
      </w:r>
      <w:r w:rsidR="008D264F" w:rsidRPr="00A32759">
        <w:t xml:space="preserve">263; 1952 Code </w:t>
      </w:r>
      <w:r w:rsidRPr="00A32759">
        <w:t xml:space="preserve">Section </w:t>
      </w:r>
      <w:r w:rsidR="008D264F" w:rsidRPr="00A32759">
        <w:t>44</w:t>
      </w:r>
      <w:r w:rsidRPr="00A32759">
        <w:noBreakHyphen/>
      </w:r>
      <w:r w:rsidR="008D264F" w:rsidRPr="00A32759">
        <w:t>263; 1950 (46) 1881.</w:t>
      </w:r>
    </w:p>
    <w:p w:rsidR="00A32759" w:rsidRP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rPr>
          <w:b/>
        </w:rPr>
        <w:t xml:space="preserve">SECTION </w:t>
      </w:r>
      <w:r w:rsidR="008D264F" w:rsidRPr="00A32759">
        <w:rPr>
          <w:b/>
        </w:rPr>
        <w:t>25</w:t>
      </w:r>
      <w:r w:rsidRPr="00A32759">
        <w:rPr>
          <w:b/>
        </w:rPr>
        <w:noBreakHyphen/>
      </w:r>
      <w:r w:rsidR="008D264F" w:rsidRPr="00A32759">
        <w:rPr>
          <w:b/>
        </w:rPr>
        <w:t>3</w:t>
      </w:r>
      <w:r w:rsidRPr="00A32759">
        <w:rPr>
          <w:b/>
        </w:rPr>
        <w:noBreakHyphen/>
      </w:r>
      <w:r w:rsidR="008D264F" w:rsidRPr="00A32759">
        <w:rPr>
          <w:b/>
        </w:rPr>
        <w:t>140.</w:t>
      </w:r>
      <w:r w:rsidR="008D264F" w:rsidRPr="00A32759">
        <w:t xml:space="preserve"> Pay of members on active duty.</w:t>
      </w:r>
    </w:p>
    <w:p w:rsidR="00A32759" w:rsidRDefault="008D264F"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tab/>
        <w:t>When members of the South Carolina State Guard are ordered to active duty by the Governor or by his authority, they shall receive the pay as specified for officers and enlisted men of the National Guard when called out for such service.</w:t>
      </w:r>
    </w:p>
    <w:p w:rsid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759" w:rsidRP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264F" w:rsidRPr="00A32759">
        <w:t xml:space="preserve">: 1962 Code </w:t>
      </w:r>
      <w:r w:rsidRPr="00A32759">
        <w:t xml:space="preserve">Section </w:t>
      </w:r>
      <w:r w:rsidR="008D264F" w:rsidRPr="00A32759">
        <w:t>44</w:t>
      </w:r>
      <w:r w:rsidRPr="00A32759">
        <w:noBreakHyphen/>
      </w:r>
      <w:r w:rsidR="008D264F" w:rsidRPr="00A32759">
        <w:t xml:space="preserve">264; 1952 Code </w:t>
      </w:r>
      <w:r w:rsidRPr="00A32759">
        <w:t xml:space="preserve">Section </w:t>
      </w:r>
      <w:r w:rsidR="008D264F" w:rsidRPr="00A32759">
        <w:t>44</w:t>
      </w:r>
      <w:r w:rsidRPr="00A32759">
        <w:noBreakHyphen/>
      </w:r>
      <w:r w:rsidR="008D264F" w:rsidRPr="00A32759">
        <w:t>264; 1950 (46) 1881.</w:t>
      </w:r>
    </w:p>
    <w:p w:rsidR="00A32759" w:rsidRP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rPr>
          <w:b/>
        </w:rPr>
        <w:t xml:space="preserve">SECTION </w:t>
      </w:r>
      <w:r w:rsidR="008D264F" w:rsidRPr="00A32759">
        <w:rPr>
          <w:b/>
        </w:rPr>
        <w:t>25</w:t>
      </w:r>
      <w:r w:rsidRPr="00A32759">
        <w:rPr>
          <w:b/>
        </w:rPr>
        <w:noBreakHyphen/>
      </w:r>
      <w:r w:rsidR="008D264F" w:rsidRPr="00A32759">
        <w:rPr>
          <w:b/>
        </w:rPr>
        <w:t>3</w:t>
      </w:r>
      <w:r w:rsidRPr="00A32759">
        <w:rPr>
          <w:b/>
        </w:rPr>
        <w:noBreakHyphen/>
      </w:r>
      <w:r w:rsidR="008D264F" w:rsidRPr="00A32759">
        <w:rPr>
          <w:b/>
        </w:rPr>
        <w:t>150.</w:t>
      </w:r>
      <w:r w:rsidR="008D264F" w:rsidRPr="00A32759">
        <w:t xml:space="preserve"> Service out of State.</w:t>
      </w:r>
    </w:p>
    <w:p w:rsidR="00A32759" w:rsidRDefault="008D264F"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tab/>
        <w:t>The South Carolina State Guard shall not be required to serve outside the boundaries of this State except as herein otherwise expressly provided.</w:t>
      </w:r>
    </w:p>
    <w:p w:rsid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759" w:rsidRP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264F" w:rsidRPr="00A32759">
        <w:t xml:space="preserve">: 1962 Code </w:t>
      </w:r>
      <w:r w:rsidRPr="00A32759">
        <w:t xml:space="preserve">Section </w:t>
      </w:r>
      <w:r w:rsidR="008D264F" w:rsidRPr="00A32759">
        <w:t>44</w:t>
      </w:r>
      <w:r w:rsidRPr="00A32759">
        <w:noBreakHyphen/>
      </w:r>
      <w:r w:rsidR="008D264F" w:rsidRPr="00A32759">
        <w:t xml:space="preserve">265; 1952 Code </w:t>
      </w:r>
      <w:r w:rsidRPr="00A32759">
        <w:t xml:space="preserve">Section </w:t>
      </w:r>
      <w:r w:rsidR="008D264F" w:rsidRPr="00A32759">
        <w:t>44</w:t>
      </w:r>
      <w:r w:rsidRPr="00A32759">
        <w:noBreakHyphen/>
      </w:r>
      <w:r w:rsidR="008D264F" w:rsidRPr="00A32759">
        <w:t>265; 1950 (46) 1881.</w:t>
      </w:r>
    </w:p>
    <w:p w:rsidR="00A32759" w:rsidRP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rPr>
          <w:b/>
        </w:rPr>
        <w:t xml:space="preserve">SECTION </w:t>
      </w:r>
      <w:r w:rsidR="008D264F" w:rsidRPr="00A32759">
        <w:rPr>
          <w:b/>
        </w:rPr>
        <w:t>25</w:t>
      </w:r>
      <w:r w:rsidRPr="00A32759">
        <w:rPr>
          <w:b/>
        </w:rPr>
        <w:noBreakHyphen/>
      </w:r>
      <w:r w:rsidR="008D264F" w:rsidRPr="00A32759">
        <w:rPr>
          <w:b/>
        </w:rPr>
        <w:t>3</w:t>
      </w:r>
      <w:r w:rsidRPr="00A32759">
        <w:rPr>
          <w:b/>
        </w:rPr>
        <w:noBreakHyphen/>
      </w:r>
      <w:r w:rsidR="008D264F" w:rsidRPr="00A32759">
        <w:rPr>
          <w:b/>
        </w:rPr>
        <w:t>160.</w:t>
      </w:r>
      <w:r w:rsidR="008D264F" w:rsidRPr="00A32759">
        <w:t xml:space="preserve"> Service on request of Governor of another state.</w:t>
      </w:r>
    </w:p>
    <w:p w:rsidR="00A32759" w:rsidRDefault="008D264F"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tab/>
        <w:t xml:space="preserve">Notwithstanding the provisions of </w:t>
      </w:r>
      <w:r w:rsidR="00A32759" w:rsidRPr="00A32759">
        <w:t xml:space="preserve">Section </w:t>
      </w:r>
      <w:r w:rsidRPr="00A32759">
        <w:t>25</w:t>
      </w:r>
      <w:r w:rsidR="00A32759" w:rsidRPr="00A32759">
        <w:noBreakHyphen/>
      </w:r>
      <w:r w:rsidRPr="00A32759">
        <w:t>3</w:t>
      </w:r>
      <w:r w:rsidR="00A32759" w:rsidRPr="00A32759">
        <w:noBreakHyphen/>
      </w:r>
      <w:r w:rsidRPr="00A32759">
        <w:t>150, upon the request of the Governor of another state, the Governor of this State may, in his discretion, order any portion of or all of such force to assist the military or police force of such other state who are actually engaged in defending such state. Such force may be recalled by the Governor at his discretion. Any service so rendered to any other state shall not be at the expense of this State.</w:t>
      </w:r>
    </w:p>
    <w:p w:rsid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759" w:rsidRP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264F" w:rsidRPr="00A32759">
        <w:t xml:space="preserve">: 1962 Code </w:t>
      </w:r>
      <w:r w:rsidRPr="00A32759">
        <w:t xml:space="preserve">Section </w:t>
      </w:r>
      <w:r w:rsidR="008D264F" w:rsidRPr="00A32759">
        <w:t>44</w:t>
      </w:r>
      <w:r w:rsidRPr="00A32759">
        <w:noBreakHyphen/>
      </w:r>
      <w:r w:rsidR="008D264F" w:rsidRPr="00A32759">
        <w:t xml:space="preserve">265; 1952 Code </w:t>
      </w:r>
      <w:r w:rsidRPr="00A32759">
        <w:t xml:space="preserve">Section </w:t>
      </w:r>
      <w:r w:rsidR="008D264F" w:rsidRPr="00A32759">
        <w:t>44</w:t>
      </w:r>
      <w:r w:rsidRPr="00A32759">
        <w:noBreakHyphen/>
      </w:r>
      <w:r w:rsidR="008D264F" w:rsidRPr="00A32759">
        <w:t>266; 1950 (46) 1881.</w:t>
      </w:r>
    </w:p>
    <w:p w:rsidR="00A32759" w:rsidRP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rPr>
          <w:b/>
        </w:rPr>
        <w:t xml:space="preserve">SECTION </w:t>
      </w:r>
      <w:r w:rsidR="008D264F" w:rsidRPr="00A32759">
        <w:rPr>
          <w:b/>
        </w:rPr>
        <w:t>25</w:t>
      </w:r>
      <w:r w:rsidRPr="00A32759">
        <w:rPr>
          <w:b/>
        </w:rPr>
        <w:noBreakHyphen/>
      </w:r>
      <w:r w:rsidR="008D264F" w:rsidRPr="00A32759">
        <w:rPr>
          <w:b/>
        </w:rPr>
        <w:t>3</w:t>
      </w:r>
      <w:r w:rsidRPr="00A32759">
        <w:rPr>
          <w:b/>
        </w:rPr>
        <w:noBreakHyphen/>
      </w:r>
      <w:r w:rsidR="008D264F" w:rsidRPr="00A32759">
        <w:rPr>
          <w:b/>
        </w:rPr>
        <w:t>170.</w:t>
      </w:r>
      <w:r w:rsidR="008D264F" w:rsidRPr="00A32759">
        <w:t xml:space="preserve"> Pursuit of fugitives.</w:t>
      </w:r>
    </w:p>
    <w:p w:rsidR="00A32759" w:rsidRDefault="008D264F"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tab/>
        <w:t>Any organization, unit or detachment of such force, upon order of the officer in immediate command thereof, may continue in fresh pursuit of insurrections, saboteurs, enemies or enemy forces beyond the borders of this State into another state until such persons are apprehended or captured by such organization, unit or detachment or until the military or police force of the other state or the forces of the United States have had a reasonable opportunity to take up the pursuit or to apprehend or capture such persons. But such pursuit is not authorized unless such other state shall have given the authority by law for such pursuit by such force of this State. Any such persons who shall be apprehended or captured in such other state by an organization, unit or detachment of the force of this State shall without unnecessary delay be surrendered to the military or police force of the state in which they are taken or to the United States. The surrender of insurrectionists or saboteurs to the military or police force of such other state shall not constitute a waiver by this State of its rights to extradite or prosecute such insurrectionists or saboteurs for any crime committed in this State.</w:t>
      </w:r>
    </w:p>
    <w:p w:rsid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759" w:rsidRP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264F" w:rsidRPr="00A32759">
        <w:t xml:space="preserve">: 1962 Code </w:t>
      </w:r>
      <w:r w:rsidRPr="00A32759">
        <w:t xml:space="preserve">Section </w:t>
      </w:r>
      <w:r w:rsidR="008D264F" w:rsidRPr="00A32759">
        <w:t>44</w:t>
      </w:r>
      <w:r w:rsidRPr="00A32759">
        <w:noBreakHyphen/>
      </w:r>
      <w:r w:rsidR="008D264F" w:rsidRPr="00A32759">
        <w:t xml:space="preserve">267; 1952 Code </w:t>
      </w:r>
      <w:r w:rsidRPr="00A32759">
        <w:t xml:space="preserve">Section </w:t>
      </w:r>
      <w:r w:rsidR="008D264F" w:rsidRPr="00A32759">
        <w:t>44</w:t>
      </w:r>
      <w:r w:rsidRPr="00A32759">
        <w:noBreakHyphen/>
      </w:r>
      <w:r w:rsidR="008D264F" w:rsidRPr="00A32759">
        <w:t>267; 1950 (46) 1881.</w:t>
      </w:r>
    </w:p>
    <w:p w:rsidR="00A32759" w:rsidRP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rPr>
          <w:b/>
        </w:rPr>
        <w:t xml:space="preserve">SECTION </w:t>
      </w:r>
      <w:r w:rsidR="008D264F" w:rsidRPr="00A32759">
        <w:rPr>
          <w:b/>
        </w:rPr>
        <w:t>25</w:t>
      </w:r>
      <w:r w:rsidRPr="00A32759">
        <w:rPr>
          <w:b/>
        </w:rPr>
        <w:noBreakHyphen/>
      </w:r>
      <w:r w:rsidR="008D264F" w:rsidRPr="00A32759">
        <w:rPr>
          <w:b/>
        </w:rPr>
        <w:t>3</w:t>
      </w:r>
      <w:r w:rsidRPr="00A32759">
        <w:rPr>
          <w:b/>
        </w:rPr>
        <w:noBreakHyphen/>
      </w:r>
      <w:r w:rsidR="008D264F" w:rsidRPr="00A32759">
        <w:rPr>
          <w:b/>
        </w:rPr>
        <w:t>180.</w:t>
      </w:r>
      <w:r w:rsidR="008D264F" w:rsidRPr="00A32759">
        <w:t xml:space="preserve"> Pursuit of fugitives into this State by out</w:t>
      </w:r>
      <w:r w:rsidRPr="00A32759">
        <w:noBreakHyphen/>
      </w:r>
      <w:r w:rsidR="008D264F" w:rsidRPr="00A32759">
        <w:t>of</w:t>
      </w:r>
      <w:r w:rsidRPr="00A32759">
        <w:noBreakHyphen/>
      </w:r>
      <w:r w:rsidR="008D264F" w:rsidRPr="00A32759">
        <w:t>State forces.</w:t>
      </w:r>
    </w:p>
    <w:p w:rsidR="00A32759" w:rsidRDefault="008D264F"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tab/>
        <w:t xml:space="preserve">Any military force, organization, unit or detachment thereof of any other state who are fresh in pursuit of insurrectionists, saboteurs, enemies or enemy forces may continue such pursuit into this State until the military or police force of this State or the forces of the United States have had a reasonable opportunity to take up the pursuit or to apprehend or capture such insurrectionists, saboteurs, enemies or enemy forces and may arrest or capture such persons within this State while in fresh pursuit. Any such person who shall be captured or arrested by the military of such other state while in this State shall without unnecessary delay be surrendered to the military or police force of this State or to the United States, to be dealt with according </w:t>
      </w:r>
      <w:r w:rsidRPr="00A32759">
        <w:lastRenderedPageBreak/>
        <w:t>to law. This section shall not be construed to make unlawful any arrests in this State which would otherwise be lawful and nothing contained in this section shall be deemed to repeal any of the provisions of the Uniform Act on the Fresh Pursuit of Criminals.</w:t>
      </w:r>
    </w:p>
    <w:p w:rsid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759" w:rsidRP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264F" w:rsidRPr="00A32759">
        <w:t xml:space="preserve">: 1962 Code </w:t>
      </w:r>
      <w:r w:rsidRPr="00A32759">
        <w:t xml:space="preserve">Section </w:t>
      </w:r>
      <w:r w:rsidR="008D264F" w:rsidRPr="00A32759">
        <w:t>44</w:t>
      </w:r>
      <w:r w:rsidRPr="00A32759">
        <w:noBreakHyphen/>
      </w:r>
      <w:r w:rsidR="008D264F" w:rsidRPr="00A32759">
        <w:t xml:space="preserve">268; 1952 Code </w:t>
      </w:r>
      <w:r w:rsidRPr="00A32759">
        <w:t xml:space="preserve">Section </w:t>
      </w:r>
      <w:r w:rsidR="008D264F" w:rsidRPr="00A32759">
        <w:t>44</w:t>
      </w:r>
      <w:r w:rsidRPr="00A32759">
        <w:noBreakHyphen/>
      </w:r>
      <w:r w:rsidR="008D264F" w:rsidRPr="00A32759">
        <w:t>268; 1950 (46) 1881.</w:t>
      </w:r>
    </w:p>
    <w:p w:rsidR="00A32759" w:rsidRP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rPr>
          <w:b/>
        </w:rPr>
        <w:t xml:space="preserve">SECTION </w:t>
      </w:r>
      <w:r w:rsidR="008D264F" w:rsidRPr="00A32759">
        <w:rPr>
          <w:b/>
        </w:rPr>
        <w:t>25</w:t>
      </w:r>
      <w:r w:rsidRPr="00A32759">
        <w:rPr>
          <w:b/>
        </w:rPr>
        <w:noBreakHyphen/>
      </w:r>
      <w:r w:rsidR="008D264F" w:rsidRPr="00A32759">
        <w:rPr>
          <w:b/>
        </w:rPr>
        <w:t>3</w:t>
      </w:r>
      <w:r w:rsidRPr="00A32759">
        <w:rPr>
          <w:b/>
        </w:rPr>
        <w:noBreakHyphen/>
      </w:r>
      <w:r w:rsidR="008D264F" w:rsidRPr="00A32759">
        <w:rPr>
          <w:b/>
        </w:rPr>
        <w:t>190.</w:t>
      </w:r>
      <w:r w:rsidR="008D264F" w:rsidRPr="00A32759">
        <w:t xml:space="preserve"> Force not subject to service of United States.</w:t>
      </w:r>
    </w:p>
    <w:p w:rsidR="00A32759" w:rsidRDefault="008D264F"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tab/>
        <w:t>Nothing in this chapter shall be construed as authorizing such force, or any part thereof, to be called, ordered or in any manner drafted, as such, into the military service of the United States, but no person shall by reason of his enlistment or commission in any such force be exempted from military service under any law of the United States.</w:t>
      </w:r>
    </w:p>
    <w:p w:rsid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759" w:rsidRP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264F" w:rsidRPr="00A32759">
        <w:t xml:space="preserve">: 1962 Code </w:t>
      </w:r>
      <w:r w:rsidRPr="00A32759">
        <w:t xml:space="preserve">Section </w:t>
      </w:r>
      <w:r w:rsidR="008D264F" w:rsidRPr="00A32759">
        <w:t>44</w:t>
      </w:r>
      <w:r w:rsidRPr="00A32759">
        <w:noBreakHyphen/>
      </w:r>
      <w:r w:rsidR="008D264F" w:rsidRPr="00A32759">
        <w:t xml:space="preserve">269; 1952 Code </w:t>
      </w:r>
      <w:r w:rsidRPr="00A32759">
        <w:t xml:space="preserve">Section </w:t>
      </w:r>
      <w:r w:rsidR="008D264F" w:rsidRPr="00A32759">
        <w:t>44</w:t>
      </w:r>
      <w:r w:rsidRPr="00A32759">
        <w:noBreakHyphen/>
      </w:r>
      <w:r w:rsidR="008D264F" w:rsidRPr="00A32759">
        <w:t>269; 1950 (46) 1881.</w:t>
      </w:r>
    </w:p>
    <w:p w:rsidR="00A32759" w:rsidRP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rPr>
          <w:b/>
        </w:rPr>
        <w:t xml:space="preserve">SECTION </w:t>
      </w:r>
      <w:r w:rsidR="008D264F" w:rsidRPr="00A32759">
        <w:rPr>
          <w:b/>
        </w:rPr>
        <w:t>25</w:t>
      </w:r>
      <w:r w:rsidRPr="00A32759">
        <w:rPr>
          <w:b/>
        </w:rPr>
        <w:noBreakHyphen/>
      </w:r>
      <w:r w:rsidR="008D264F" w:rsidRPr="00A32759">
        <w:rPr>
          <w:b/>
        </w:rPr>
        <w:t>3</w:t>
      </w:r>
      <w:r w:rsidRPr="00A32759">
        <w:rPr>
          <w:b/>
        </w:rPr>
        <w:noBreakHyphen/>
      </w:r>
      <w:r w:rsidR="008D264F" w:rsidRPr="00A32759">
        <w:rPr>
          <w:b/>
        </w:rPr>
        <w:t>200.</w:t>
      </w:r>
      <w:r w:rsidR="008D264F" w:rsidRPr="00A32759">
        <w:t xml:space="preserve"> Courts</w:t>
      </w:r>
      <w:r w:rsidRPr="00A32759">
        <w:noBreakHyphen/>
      </w:r>
      <w:r w:rsidR="008D264F" w:rsidRPr="00A32759">
        <w:t>martial.</w:t>
      </w:r>
    </w:p>
    <w:p w:rsidR="00A32759" w:rsidRDefault="008D264F"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tab/>
        <w:t>Whenever such force, or any part thereof, shall be ordered out for active service the provisions of law governing the National Guard of this State relating to courts</w:t>
      </w:r>
      <w:r w:rsidR="00A32759" w:rsidRPr="00A32759">
        <w:noBreakHyphen/>
      </w:r>
      <w:r w:rsidRPr="00A32759">
        <w:t>martial, their jurisdiction and the limits of punishment and the rules and regulations prescribed thereunder shall be in full force and effect.</w:t>
      </w:r>
    </w:p>
    <w:p w:rsid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759" w:rsidRP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264F" w:rsidRPr="00A32759">
        <w:t xml:space="preserve">: 1962 Code </w:t>
      </w:r>
      <w:r w:rsidRPr="00A32759">
        <w:t xml:space="preserve">Section </w:t>
      </w:r>
      <w:r w:rsidR="008D264F" w:rsidRPr="00A32759">
        <w:t>44</w:t>
      </w:r>
      <w:r w:rsidRPr="00A32759">
        <w:noBreakHyphen/>
      </w:r>
      <w:r w:rsidR="008D264F" w:rsidRPr="00A32759">
        <w:t xml:space="preserve">270; 1952 Code </w:t>
      </w:r>
      <w:r w:rsidRPr="00A32759">
        <w:t xml:space="preserve">Section </w:t>
      </w:r>
      <w:r w:rsidR="008D264F" w:rsidRPr="00A32759">
        <w:t>44</w:t>
      </w:r>
      <w:r w:rsidRPr="00A32759">
        <w:noBreakHyphen/>
      </w:r>
      <w:r w:rsidR="008D264F" w:rsidRPr="00A32759">
        <w:t>270; 1950 (46) 1881.</w:t>
      </w:r>
    </w:p>
    <w:p w:rsidR="00A32759" w:rsidRP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rPr>
          <w:b/>
        </w:rPr>
        <w:t xml:space="preserve">SECTION </w:t>
      </w:r>
      <w:r w:rsidR="008D264F" w:rsidRPr="00A32759">
        <w:rPr>
          <w:b/>
        </w:rPr>
        <w:t>25</w:t>
      </w:r>
      <w:r w:rsidRPr="00A32759">
        <w:rPr>
          <w:b/>
        </w:rPr>
        <w:noBreakHyphen/>
      </w:r>
      <w:r w:rsidR="008D264F" w:rsidRPr="00A32759">
        <w:rPr>
          <w:b/>
        </w:rPr>
        <w:t>3</w:t>
      </w:r>
      <w:r w:rsidRPr="00A32759">
        <w:rPr>
          <w:b/>
        </w:rPr>
        <w:noBreakHyphen/>
      </w:r>
      <w:r w:rsidR="008D264F" w:rsidRPr="00A32759">
        <w:rPr>
          <w:b/>
        </w:rPr>
        <w:t>210.</w:t>
      </w:r>
      <w:r w:rsidR="008D264F" w:rsidRPr="00A32759">
        <w:t xml:space="preserve"> Resignation of officers or discharge of enlisted men.</w:t>
      </w:r>
    </w:p>
    <w:p w:rsidR="00A32759" w:rsidRDefault="008D264F"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2759">
        <w:tab/>
        <w:t>The Governor may accept the resignation of any officer or grant a discharge to any enlisted man at any time in his discretion.</w:t>
      </w:r>
    </w:p>
    <w:p w:rsid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2759" w:rsidRDefault="00A3275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264F" w:rsidRPr="00A32759">
        <w:t xml:space="preserve">: 1962 Code </w:t>
      </w:r>
      <w:r w:rsidRPr="00A32759">
        <w:t xml:space="preserve">Section </w:t>
      </w:r>
      <w:r w:rsidR="008D264F" w:rsidRPr="00A32759">
        <w:t>44</w:t>
      </w:r>
      <w:r w:rsidRPr="00A32759">
        <w:noBreakHyphen/>
      </w:r>
      <w:r w:rsidR="008D264F" w:rsidRPr="00A32759">
        <w:t xml:space="preserve">271; 1952 Code </w:t>
      </w:r>
      <w:r w:rsidRPr="00A32759">
        <w:t xml:space="preserve">Section </w:t>
      </w:r>
      <w:r w:rsidR="008D264F" w:rsidRPr="00A32759">
        <w:t>44</w:t>
      </w:r>
      <w:r w:rsidRPr="00A32759">
        <w:noBreakHyphen/>
      </w:r>
      <w:r w:rsidR="008D264F" w:rsidRPr="00A32759">
        <w:t>271; 1950 (46) 1881.</w:t>
      </w:r>
    </w:p>
    <w:p w:rsidR="00F25049" w:rsidRPr="00A32759" w:rsidRDefault="00F25049" w:rsidP="00A32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32759" w:rsidSect="00A3275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759" w:rsidRDefault="00A32759" w:rsidP="00A32759">
      <w:r>
        <w:separator/>
      </w:r>
    </w:p>
  </w:endnote>
  <w:endnote w:type="continuationSeparator" w:id="0">
    <w:p w:rsidR="00A32759" w:rsidRDefault="00A32759" w:rsidP="00A3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759" w:rsidRPr="00A32759" w:rsidRDefault="00A32759" w:rsidP="00A32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759" w:rsidRPr="00A32759" w:rsidRDefault="00A32759" w:rsidP="00A327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759" w:rsidRPr="00A32759" w:rsidRDefault="00A32759" w:rsidP="00A32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759" w:rsidRDefault="00A32759" w:rsidP="00A32759">
      <w:r>
        <w:separator/>
      </w:r>
    </w:p>
  </w:footnote>
  <w:footnote w:type="continuationSeparator" w:id="0">
    <w:p w:rsidR="00A32759" w:rsidRDefault="00A32759" w:rsidP="00A32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759" w:rsidRPr="00A32759" w:rsidRDefault="00A32759" w:rsidP="00A32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759" w:rsidRPr="00A32759" w:rsidRDefault="00A32759" w:rsidP="00A327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759" w:rsidRPr="00A32759" w:rsidRDefault="00A32759" w:rsidP="00A327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64F"/>
    <w:rsid w:val="008D264F"/>
    <w:rsid w:val="00A3275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AA67D-1C26-4339-998A-FB5FE3EF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D2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D264F"/>
    <w:rPr>
      <w:rFonts w:ascii="Courier New" w:eastAsiaTheme="minorEastAsia" w:hAnsi="Courier New" w:cs="Courier New"/>
      <w:sz w:val="20"/>
      <w:szCs w:val="20"/>
    </w:rPr>
  </w:style>
  <w:style w:type="paragraph" w:styleId="Header">
    <w:name w:val="header"/>
    <w:basedOn w:val="Normal"/>
    <w:link w:val="HeaderChar"/>
    <w:uiPriority w:val="99"/>
    <w:unhideWhenUsed/>
    <w:rsid w:val="00A32759"/>
    <w:pPr>
      <w:tabs>
        <w:tab w:val="center" w:pos="4680"/>
        <w:tab w:val="right" w:pos="9360"/>
      </w:tabs>
    </w:pPr>
  </w:style>
  <w:style w:type="character" w:customStyle="1" w:styleId="HeaderChar">
    <w:name w:val="Header Char"/>
    <w:basedOn w:val="DefaultParagraphFont"/>
    <w:link w:val="Header"/>
    <w:uiPriority w:val="99"/>
    <w:rsid w:val="00A32759"/>
  </w:style>
  <w:style w:type="paragraph" w:styleId="Footer">
    <w:name w:val="footer"/>
    <w:basedOn w:val="Normal"/>
    <w:link w:val="FooterChar"/>
    <w:uiPriority w:val="99"/>
    <w:unhideWhenUsed/>
    <w:rsid w:val="00A32759"/>
    <w:pPr>
      <w:tabs>
        <w:tab w:val="center" w:pos="4680"/>
        <w:tab w:val="right" w:pos="9360"/>
      </w:tabs>
    </w:pPr>
  </w:style>
  <w:style w:type="character" w:customStyle="1" w:styleId="FooterChar">
    <w:name w:val="Footer Char"/>
    <w:basedOn w:val="DefaultParagraphFont"/>
    <w:link w:val="Footer"/>
    <w:uiPriority w:val="99"/>
    <w:rsid w:val="00A32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4</Pages>
  <Words>1642</Words>
  <Characters>9366</Characters>
  <Application>Microsoft Office Word</Application>
  <DocSecurity>0</DocSecurity>
  <Lines>78</Lines>
  <Paragraphs>21</Paragraphs>
  <ScaleCrop>false</ScaleCrop>
  <Company>Legislative Services Agency</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2019-10-01T15:17:00Z</dcterms:created>
  <dcterms:modified xsi:type="dcterms:W3CDTF">2019-10-01T15:18:00Z</dcterms:modified>
</cp:coreProperties>
</file>