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DCD" w:rsidRDefault="0035351B"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4DCD">
        <w:t>CHAPTER 15</w:t>
      </w:r>
    </w:p>
    <w:p w:rsidR="00DE4DCD" w:rsidRPr="00DE4DCD" w:rsidRDefault="0035351B"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4DCD">
        <w:t>Other Provisions for Benefit of Veterans</w:t>
      </w:r>
      <w:bookmarkStart w:id="0" w:name="_GoBack"/>
      <w:bookmarkEnd w:id="0"/>
    </w:p>
    <w:p w:rsidR="00DE4DCD" w:rsidRP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DCD">
        <w:rPr>
          <w:b/>
        </w:rPr>
        <w:t xml:space="preserve">SECTION </w:t>
      </w:r>
      <w:r w:rsidR="0035351B" w:rsidRPr="00DE4DCD">
        <w:rPr>
          <w:b/>
        </w:rPr>
        <w:t>25</w:t>
      </w:r>
      <w:r w:rsidRPr="00DE4DCD">
        <w:rPr>
          <w:b/>
        </w:rPr>
        <w:noBreakHyphen/>
      </w:r>
      <w:r w:rsidR="0035351B" w:rsidRPr="00DE4DCD">
        <w:rPr>
          <w:b/>
        </w:rPr>
        <w:t>15</w:t>
      </w:r>
      <w:r w:rsidRPr="00DE4DCD">
        <w:rPr>
          <w:b/>
        </w:rPr>
        <w:noBreakHyphen/>
      </w:r>
      <w:r w:rsidR="0035351B" w:rsidRPr="00DE4DCD">
        <w:rPr>
          <w:b/>
        </w:rPr>
        <w:t>10.</w:t>
      </w:r>
      <w:r w:rsidR="0035351B" w:rsidRPr="00DE4DCD">
        <w:t xml:space="preserve"> Removal of disability of minority for transactions under Servicemen's Readjustment Act of 1944.</w:t>
      </w:r>
    </w:p>
    <w:p w:rsidR="00DE4DCD" w:rsidRDefault="0035351B"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DCD">
        <w:tab/>
        <w:t>The disability of minority of any male or female veteran otherwise eligible for guaranty of a loan pursuant to the provisions of Title III, Public Law 346, 78th Congress of the United States of America, approved June 22, 1944, known as the "Servicemen's Readjustment Act of 1944," (58 Statutes at Large 284), and all acts amendatory thereto, and of the minor spouse, widow or widower of such minor male or female veteran is hereby removed solely for the purpose of acquiring, encumbering, selling and conveying 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widow or widower were each above the age of twenty</w:t>
      </w:r>
      <w:r w:rsidR="00DE4DCD" w:rsidRPr="00DE4DCD">
        <w:noBreakHyphen/>
      </w:r>
      <w:r w:rsidRPr="00DE4DCD">
        <w:t>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Servicemen's Readjustment Act of 1944, and any acts amendatory thereto.</w:t>
      </w:r>
    </w:p>
    <w:p w:rsid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4DCD" w:rsidRP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351B" w:rsidRPr="00DE4DCD">
        <w:t xml:space="preserve">: 1962 Code </w:t>
      </w:r>
      <w:r w:rsidRPr="00DE4DCD">
        <w:t xml:space="preserve">Section </w:t>
      </w:r>
      <w:r w:rsidR="0035351B" w:rsidRPr="00DE4DCD">
        <w:t>44</w:t>
      </w:r>
      <w:r w:rsidRPr="00DE4DCD">
        <w:noBreakHyphen/>
      </w:r>
      <w:r w:rsidR="0035351B" w:rsidRPr="00DE4DCD">
        <w:t xml:space="preserve">654; 1952 Code </w:t>
      </w:r>
      <w:r w:rsidRPr="00DE4DCD">
        <w:t xml:space="preserve">Section </w:t>
      </w:r>
      <w:r w:rsidR="0035351B" w:rsidRPr="00DE4DCD">
        <w:t>44</w:t>
      </w:r>
      <w:r w:rsidRPr="00DE4DCD">
        <w:noBreakHyphen/>
      </w:r>
      <w:r w:rsidR="0035351B" w:rsidRPr="00DE4DCD">
        <w:t>654; 1946 (44) 1541.</w:t>
      </w:r>
    </w:p>
    <w:p w:rsidR="00DE4DCD" w:rsidRP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DCD">
        <w:rPr>
          <w:b/>
        </w:rPr>
        <w:t xml:space="preserve">SECTION </w:t>
      </w:r>
      <w:r w:rsidR="0035351B" w:rsidRPr="00DE4DCD">
        <w:rPr>
          <w:b/>
        </w:rPr>
        <w:t>25</w:t>
      </w:r>
      <w:r w:rsidRPr="00DE4DCD">
        <w:rPr>
          <w:b/>
        </w:rPr>
        <w:noBreakHyphen/>
      </w:r>
      <w:r w:rsidR="0035351B" w:rsidRPr="00DE4DCD">
        <w:rPr>
          <w:b/>
        </w:rPr>
        <w:t>15</w:t>
      </w:r>
      <w:r w:rsidRPr="00DE4DCD">
        <w:rPr>
          <w:b/>
        </w:rPr>
        <w:noBreakHyphen/>
      </w:r>
      <w:r w:rsidR="0035351B" w:rsidRPr="00DE4DCD">
        <w:rPr>
          <w:b/>
        </w:rPr>
        <w:t>20.</w:t>
      </w:r>
      <w:r w:rsidR="0035351B" w:rsidRPr="00DE4DCD">
        <w:t xml:space="preserve"> Improper use of Confederate Crosses of Honor.</w:t>
      </w:r>
    </w:p>
    <w:p w:rsidR="00DE4DCD" w:rsidRDefault="0035351B"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DCD">
        <w:tab/>
        <w:t>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w:t>
      </w:r>
    </w:p>
    <w:p w:rsidR="00DE4DCD" w:rsidRDefault="0035351B"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DCD">
        <w:tab/>
        <w:t>A person who violates the provisions of this section is guilty of a misdemeanor, and upon conviction, must be fined not more than five hundred dollars or imprisoned not more than one year.</w:t>
      </w:r>
    </w:p>
    <w:p w:rsid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4DCD" w:rsidRP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351B" w:rsidRPr="00DE4DCD">
        <w:t xml:space="preserve">: 1962 Code </w:t>
      </w:r>
      <w:r w:rsidRPr="00DE4DCD">
        <w:t xml:space="preserve">Section </w:t>
      </w:r>
      <w:r w:rsidR="0035351B" w:rsidRPr="00DE4DCD">
        <w:t>44</w:t>
      </w:r>
      <w:r w:rsidRPr="00DE4DCD">
        <w:noBreakHyphen/>
      </w:r>
      <w:r w:rsidR="0035351B" w:rsidRPr="00DE4DCD">
        <w:t xml:space="preserve">657; 1952 Code </w:t>
      </w:r>
      <w:r w:rsidRPr="00DE4DCD">
        <w:t xml:space="preserve">Section </w:t>
      </w:r>
      <w:r w:rsidR="0035351B" w:rsidRPr="00DE4DCD">
        <w:t>44</w:t>
      </w:r>
      <w:r w:rsidRPr="00DE4DCD">
        <w:noBreakHyphen/>
      </w:r>
      <w:r w:rsidR="0035351B" w:rsidRPr="00DE4DCD">
        <w:t xml:space="preserve">657; 1942 Code </w:t>
      </w:r>
      <w:r w:rsidRPr="00DE4DCD">
        <w:t xml:space="preserve">Section </w:t>
      </w:r>
      <w:r w:rsidR="0035351B" w:rsidRPr="00DE4DCD">
        <w:t xml:space="preserve">1241; 1932 Code </w:t>
      </w:r>
      <w:r w:rsidRPr="00DE4DCD">
        <w:t xml:space="preserve">Section </w:t>
      </w:r>
      <w:r w:rsidR="0035351B" w:rsidRPr="00DE4DCD">
        <w:t xml:space="preserve">1241; Cr. C. '22 </w:t>
      </w:r>
      <w:r w:rsidRPr="00DE4DCD">
        <w:t xml:space="preserve">Section </w:t>
      </w:r>
      <w:r w:rsidR="0035351B" w:rsidRPr="00DE4DCD">
        <w:t xml:space="preserve">137; Cr. C. '12 </w:t>
      </w:r>
      <w:r w:rsidRPr="00DE4DCD">
        <w:t xml:space="preserve">Section </w:t>
      </w:r>
      <w:r w:rsidR="0035351B" w:rsidRPr="00DE4DCD">
        <w:t xml:space="preserve">284; 1902 (23) 1097; 1905 (24) 954; 1993 Act No. 184, </w:t>
      </w:r>
      <w:r w:rsidRPr="00DE4DCD">
        <w:t xml:space="preserve">Section </w:t>
      </w:r>
      <w:r w:rsidR="0035351B" w:rsidRPr="00DE4DCD">
        <w:t>204.</w:t>
      </w:r>
    </w:p>
    <w:p w:rsidR="00DE4DCD" w:rsidRP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DCD">
        <w:rPr>
          <w:b/>
        </w:rPr>
        <w:t xml:space="preserve">SECTION </w:t>
      </w:r>
      <w:r w:rsidR="0035351B" w:rsidRPr="00DE4DCD">
        <w:rPr>
          <w:b/>
        </w:rPr>
        <w:t>25</w:t>
      </w:r>
      <w:r w:rsidRPr="00DE4DCD">
        <w:rPr>
          <w:b/>
        </w:rPr>
        <w:noBreakHyphen/>
      </w:r>
      <w:r w:rsidR="0035351B" w:rsidRPr="00DE4DCD">
        <w:rPr>
          <w:b/>
        </w:rPr>
        <w:t>15</w:t>
      </w:r>
      <w:r w:rsidRPr="00DE4DCD">
        <w:rPr>
          <w:b/>
        </w:rPr>
        <w:noBreakHyphen/>
      </w:r>
      <w:r w:rsidR="0035351B" w:rsidRPr="00DE4DCD">
        <w:rPr>
          <w:b/>
        </w:rPr>
        <w:t>30.</w:t>
      </w:r>
      <w:r w:rsidR="0035351B" w:rsidRPr="00DE4DCD">
        <w:t xml:space="preserve"> Improper use of emblems of the American Legion and other service organizations.</w:t>
      </w:r>
    </w:p>
    <w:p w:rsidR="00DE4DCD" w:rsidRDefault="0035351B"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DCD">
        <w:tab/>
        <w:t>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imprisonment not exceeding thirty days.</w:t>
      </w:r>
    </w:p>
    <w:p w:rsid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4DCD" w:rsidRP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351B" w:rsidRPr="00DE4DCD">
        <w:t xml:space="preserve">: 1962 Code </w:t>
      </w:r>
      <w:r w:rsidRPr="00DE4DCD">
        <w:t xml:space="preserve">Section </w:t>
      </w:r>
      <w:r w:rsidR="0035351B" w:rsidRPr="00DE4DCD">
        <w:t>44</w:t>
      </w:r>
      <w:r w:rsidRPr="00DE4DCD">
        <w:noBreakHyphen/>
      </w:r>
      <w:r w:rsidR="0035351B" w:rsidRPr="00DE4DCD">
        <w:t xml:space="preserve">658; 1952 Code </w:t>
      </w:r>
      <w:r w:rsidRPr="00DE4DCD">
        <w:t xml:space="preserve">Section </w:t>
      </w:r>
      <w:r w:rsidR="0035351B" w:rsidRPr="00DE4DCD">
        <w:t>44</w:t>
      </w:r>
      <w:r w:rsidRPr="00DE4DCD">
        <w:noBreakHyphen/>
      </w:r>
      <w:r w:rsidR="0035351B" w:rsidRPr="00DE4DCD">
        <w:t xml:space="preserve">658; 1942 Code </w:t>
      </w:r>
      <w:r w:rsidRPr="00DE4DCD">
        <w:t xml:space="preserve">Section </w:t>
      </w:r>
      <w:r w:rsidR="0035351B" w:rsidRPr="00DE4DCD">
        <w:t xml:space="preserve">1242; 1932 Code </w:t>
      </w:r>
      <w:r w:rsidRPr="00DE4DCD">
        <w:t xml:space="preserve">Section </w:t>
      </w:r>
      <w:r w:rsidR="0035351B" w:rsidRPr="00DE4DCD">
        <w:t xml:space="preserve">1242; Cr. C. '22 </w:t>
      </w:r>
      <w:r w:rsidRPr="00DE4DCD">
        <w:t xml:space="preserve">Section </w:t>
      </w:r>
      <w:r w:rsidR="0035351B" w:rsidRPr="00DE4DCD">
        <w:t>138; 1921 (32) 212; 1936 (39) 1480.</w:t>
      </w:r>
    </w:p>
    <w:p w:rsidR="00DE4DCD" w:rsidRP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DCD">
        <w:rPr>
          <w:b/>
        </w:rPr>
        <w:t xml:space="preserve">SECTION </w:t>
      </w:r>
      <w:r w:rsidR="0035351B" w:rsidRPr="00DE4DCD">
        <w:rPr>
          <w:b/>
        </w:rPr>
        <w:t>25</w:t>
      </w:r>
      <w:r w:rsidRPr="00DE4DCD">
        <w:rPr>
          <w:b/>
        </w:rPr>
        <w:noBreakHyphen/>
      </w:r>
      <w:r w:rsidR="0035351B" w:rsidRPr="00DE4DCD">
        <w:rPr>
          <w:b/>
        </w:rPr>
        <w:t>15</w:t>
      </w:r>
      <w:r w:rsidRPr="00DE4DCD">
        <w:rPr>
          <w:b/>
        </w:rPr>
        <w:noBreakHyphen/>
      </w:r>
      <w:r w:rsidR="0035351B" w:rsidRPr="00DE4DCD">
        <w:rPr>
          <w:b/>
        </w:rPr>
        <w:t>40.</w:t>
      </w:r>
      <w:r w:rsidR="0035351B" w:rsidRPr="00DE4DCD">
        <w:t xml:space="preserve"> Illegal sale of official flowers of veterans' organizations.</w:t>
      </w:r>
    </w:p>
    <w:p w:rsidR="00DE4DCD" w:rsidRDefault="0035351B"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DCD">
        <w:tab/>
        <w:t>Poppies and forget</w:t>
      </w:r>
      <w:r w:rsidR="00DE4DCD" w:rsidRPr="00DE4DCD">
        <w:noBreakHyphen/>
      </w:r>
      <w:r w:rsidRPr="00DE4DCD">
        <w:t>me</w:t>
      </w:r>
      <w:r w:rsidR="00DE4DCD" w:rsidRPr="00DE4DCD">
        <w:noBreakHyphen/>
      </w:r>
      <w:r w:rsidRPr="00DE4DCD">
        <w:t>nots are hereby designated as the official flowers of World War veteran organizations.</w:t>
      </w:r>
    </w:p>
    <w:p w:rsidR="00DE4DCD" w:rsidRDefault="0035351B"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DCD">
        <w:tab/>
        <w:t>Any person who sells or offers to sell artificial poppies or artificial forget</w:t>
      </w:r>
      <w:r w:rsidR="00DE4DCD" w:rsidRPr="00DE4DCD">
        <w:noBreakHyphen/>
      </w:r>
      <w:r w:rsidRPr="00DE4DCD">
        <w:t>me</w:t>
      </w:r>
      <w:r w:rsidR="00DE4DCD" w:rsidRPr="00DE4DCD">
        <w:noBreakHyphen/>
      </w:r>
      <w:r w:rsidRPr="00DE4DCD">
        <w:t xml:space="preserve">nots in some place other than within a regular place of business for himself or for any person other than a World War veteran </w:t>
      </w:r>
      <w:r w:rsidRPr="00DE4DCD">
        <w:lastRenderedPageBreak/>
        <w:t>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w:t>
      </w:r>
    </w:p>
    <w:p w:rsid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4DCD" w:rsidRDefault="00DE4DCD"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351B" w:rsidRPr="00DE4DCD">
        <w:t xml:space="preserve">: 1962 Code </w:t>
      </w:r>
      <w:r w:rsidRPr="00DE4DCD">
        <w:t xml:space="preserve">Section </w:t>
      </w:r>
      <w:r w:rsidR="0035351B" w:rsidRPr="00DE4DCD">
        <w:t>44</w:t>
      </w:r>
      <w:r w:rsidRPr="00DE4DCD">
        <w:noBreakHyphen/>
      </w:r>
      <w:r w:rsidR="0035351B" w:rsidRPr="00DE4DCD">
        <w:t xml:space="preserve">659; 1952 Code </w:t>
      </w:r>
      <w:r w:rsidRPr="00DE4DCD">
        <w:t xml:space="preserve">Section </w:t>
      </w:r>
      <w:r w:rsidR="0035351B" w:rsidRPr="00DE4DCD">
        <w:t>44</w:t>
      </w:r>
      <w:r w:rsidRPr="00DE4DCD">
        <w:noBreakHyphen/>
      </w:r>
      <w:r w:rsidR="0035351B" w:rsidRPr="00DE4DCD">
        <w:t xml:space="preserve">659; 1942 Code </w:t>
      </w:r>
      <w:r w:rsidRPr="00DE4DCD">
        <w:t xml:space="preserve">Section </w:t>
      </w:r>
      <w:r w:rsidR="0035351B" w:rsidRPr="00DE4DCD">
        <w:t>2974</w:t>
      </w:r>
      <w:r w:rsidRPr="00DE4DCD">
        <w:noBreakHyphen/>
      </w:r>
      <w:r w:rsidR="0035351B" w:rsidRPr="00DE4DCD">
        <w:t>2; 1939 (41) 214.</w:t>
      </w:r>
    </w:p>
    <w:p w:rsidR="00F25049" w:rsidRPr="00DE4DCD" w:rsidRDefault="00F25049" w:rsidP="00DE4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4DCD" w:rsidSect="00DE4D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DCD" w:rsidRDefault="00DE4DCD" w:rsidP="00DE4DCD">
      <w:r>
        <w:separator/>
      </w:r>
    </w:p>
  </w:endnote>
  <w:endnote w:type="continuationSeparator" w:id="0">
    <w:p w:rsidR="00DE4DCD" w:rsidRDefault="00DE4DCD" w:rsidP="00DE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DCD" w:rsidRPr="00DE4DCD" w:rsidRDefault="00DE4DCD" w:rsidP="00DE4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DCD" w:rsidRPr="00DE4DCD" w:rsidRDefault="00DE4DCD" w:rsidP="00DE4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DCD" w:rsidRPr="00DE4DCD" w:rsidRDefault="00DE4DCD" w:rsidP="00DE4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DCD" w:rsidRDefault="00DE4DCD" w:rsidP="00DE4DCD">
      <w:r>
        <w:separator/>
      </w:r>
    </w:p>
  </w:footnote>
  <w:footnote w:type="continuationSeparator" w:id="0">
    <w:p w:rsidR="00DE4DCD" w:rsidRDefault="00DE4DCD" w:rsidP="00DE4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DCD" w:rsidRPr="00DE4DCD" w:rsidRDefault="00DE4DCD" w:rsidP="00DE4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DCD" w:rsidRPr="00DE4DCD" w:rsidRDefault="00DE4DCD" w:rsidP="00DE4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DCD" w:rsidRPr="00DE4DCD" w:rsidRDefault="00DE4DCD" w:rsidP="00DE4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51B"/>
    <w:rsid w:val="0035351B"/>
    <w:rsid w:val="00DE4D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87AE0-6750-47D4-B07E-48063BEE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351B"/>
    <w:rPr>
      <w:rFonts w:ascii="Courier New" w:eastAsiaTheme="minorEastAsia" w:hAnsi="Courier New" w:cs="Courier New"/>
      <w:sz w:val="20"/>
      <w:szCs w:val="20"/>
    </w:rPr>
  </w:style>
  <w:style w:type="paragraph" w:styleId="Header">
    <w:name w:val="header"/>
    <w:basedOn w:val="Normal"/>
    <w:link w:val="HeaderChar"/>
    <w:uiPriority w:val="99"/>
    <w:unhideWhenUsed/>
    <w:rsid w:val="00DE4DCD"/>
    <w:pPr>
      <w:tabs>
        <w:tab w:val="center" w:pos="4680"/>
        <w:tab w:val="right" w:pos="9360"/>
      </w:tabs>
    </w:pPr>
  </w:style>
  <w:style w:type="character" w:customStyle="1" w:styleId="HeaderChar">
    <w:name w:val="Header Char"/>
    <w:basedOn w:val="DefaultParagraphFont"/>
    <w:link w:val="Header"/>
    <w:uiPriority w:val="99"/>
    <w:rsid w:val="00DE4DCD"/>
  </w:style>
  <w:style w:type="paragraph" w:styleId="Footer">
    <w:name w:val="footer"/>
    <w:basedOn w:val="Normal"/>
    <w:link w:val="FooterChar"/>
    <w:uiPriority w:val="99"/>
    <w:unhideWhenUsed/>
    <w:rsid w:val="00DE4DCD"/>
    <w:pPr>
      <w:tabs>
        <w:tab w:val="center" w:pos="4680"/>
        <w:tab w:val="right" w:pos="9360"/>
      </w:tabs>
    </w:pPr>
  </w:style>
  <w:style w:type="character" w:customStyle="1" w:styleId="FooterChar">
    <w:name w:val="Footer Char"/>
    <w:basedOn w:val="DefaultParagraphFont"/>
    <w:link w:val="Footer"/>
    <w:uiPriority w:val="99"/>
    <w:rsid w:val="00DE4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693</Words>
  <Characters>3953</Characters>
  <Application>Microsoft Office Word</Application>
  <DocSecurity>0</DocSecurity>
  <Lines>32</Lines>
  <Paragraphs>9</Paragraphs>
  <ScaleCrop>false</ScaleCrop>
  <Company>Legislative Services Agency</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