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F88">
        <w:t>CHAPTER 7</w:t>
      </w:r>
    </w:p>
    <w:p w:rsidR="00D30F88" w:rsidRP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0F88">
        <w:t>Form and Execution of Conveyances</w:t>
      </w:r>
      <w:bookmarkStart w:id="0" w:name="_GoBack"/>
      <w:bookmarkEnd w:id="0"/>
    </w:p>
    <w:p w:rsidR="00D30F88" w:rsidRP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rPr>
          <w:b/>
        </w:rPr>
        <w:t xml:space="preserve">SECTION </w:t>
      </w:r>
      <w:r w:rsidR="00D0335D" w:rsidRPr="00D30F88">
        <w:rPr>
          <w:b/>
        </w:rPr>
        <w:t>27</w:t>
      </w:r>
      <w:r w:rsidRPr="00D30F88">
        <w:rPr>
          <w:b/>
        </w:rPr>
        <w:noBreakHyphen/>
      </w:r>
      <w:r w:rsidR="00D0335D" w:rsidRPr="00D30F88">
        <w:rPr>
          <w:b/>
        </w:rPr>
        <w:t>7</w:t>
      </w:r>
      <w:r w:rsidRPr="00D30F88">
        <w:rPr>
          <w:b/>
        </w:rPr>
        <w:noBreakHyphen/>
      </w:r>
      <w:r w:rsidR="00D0335D" w:rsidRPr="00D30F88">
        <w:rPr>
          <w:b/>
        </w:rPr>
        <w:t>10.</w:t>
      </w:r>
      <w:r w:rsidR="00D0335D" w:rsidRPr="00D30F88">
        <w:t xml:space="preserve"> Form of conveyance of fee simple; witnesses.</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"The State of South Carolina.</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"Witness my hand and seal this ___ day of __________ in the year of our Lord __________ and in the ___ year of the independence of the United States of America. "__________ [L.S.]"</w:t>
      </w: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F88" w:rsidRP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335D" w:rsidRPr="00D30F88">
        <w:t xml:space="preserve">: 1962 Code </w:t>
      </w:r>
      <w:r w:rsidRPr="00D30F88">
        <w:t xml:space="preserve">Section </w:t>
      </w:r>
      <w:r w:rsidR="00D0335D" w:rsidRPr="00D30F88">
        <w:t>57</w:t>
      </w:r>
      <w:r w:rsidRPr="00D30F88">
        <w:noBreakHyphen/>
      </w:r>
      <w:r w:rsidR="00D0335D" w:rsidRPr="00D30F88">
        <w:t xml:space="preserve">251; 1952 Code </w:t>
      </w:r>
      <w:r w:rsidRPr="00D30F88">
        <w:t xml:space="preserve">Section </w:t>
      </w:r>
      <w:r w:rsidR="00D0335D" w:rsidRPr="00D30F88">
        <w:t>57</w:t>
      </w:r>
      <w:r w:rsidRPr="00D30F88">
        <w:noBreakHyphen/>
      </w:r>
      <w:r w:rsidR="00D0335D" w:rsidRPr="00D30F88">
        <w:t xml:space="preserve">251; 1942 Code </w:t>
      </w:r>
      <w:r w:rsidRPr="00D30F88">
        <w:t xml:space="preserve">Section </w:t>
      </w:r>
      <w:r w:rsidR="00D0335D" w:rsidRPr="00D30F88">
        <w:t xml:space="preserve">8694; 1932 Code </w:t>
      </w:r>
      <w:r w:rsidRPr="00D30F88">
        <w:t xml:space="preserve">Section </w:t>
      </w:r>
      <w:r w:rsidR="00D0335D" w:rsidRPr="00D30F88">
        <w:t xml:space="preserve">8694; Civ. C. '22 </w:t>
      </w:r>
      <w:r w:rsidRPr="00D30F88">
        <w:t xml:space="preserve">Section </w:t>
      </w:r>
      <w:r w:rsidR="00D0335D" w:rsidRPr="00D30F88">
        <w:t xml:space="preserve">5216; Civ. C. '12 </w:t>
      </w:r>
      <w:r w:rsidRPr="00D30F88">
        <w:t xml:space="preserve">Section </w:t>
      </w:r>
      <w:r w:rsidR="00D0335D" w:rsidRPr="00D30F88">
        <w:t xml:space="preserve">3453; Civ. C. '02 </w:t>
      </w:r>
      <w:r w:rsidRPr="00D30F88">
        <w:t xml:space="preserve">Section </w:t>
      </w:r>
      <w:r w:rsidR="00D0335D" w:rsidRPr="00D30F88">
        <w:t>2367; G. S. 1775; R. S. 1886; 1795 (5) 255; 1899 (23) 48; 1936 (39) 1301.</w:t>
      </w:r>
    </w:p>
    <w:p w:rsidR="00D30F88" w:rsidRP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rPr>
          <w:b/>
        </w:rPr>
        <w:t xml:space="preserve">SECTION </w:t>
      </w:r>
      <w:r w:rsidR="00D0335D" w:rsidRPr="00D30F88">
        <w:rPr>
          <w:b/>
        </w:rPr>
        <w:t>27</w:t>
      </w:r>
      <w:r w:rsidRPr="00D30F88">
        <w:rPr>
          <w:b/>
        </w:rPr>
        <w:noBreakHyphen/>
      </w:r>
      <w:r w:rsidR="00D0335D" w:rsidRPr="00D30F88">
        <w:rPr>
          <w:b/>
        </w:rPr>
        <w:t>7</w:t>
      </w:r>
      <w:r w:rsidRPr="00D30F88">
        <w:rPr>
          <w:b/>
        </w:rPr>
        <w:noBreakHyphen/>
      </w:r>
      <w:r w:rsidR="00D0335D" w:rsidRPr="00D30F88">
        <w:rPr>
          <w:b/>
        </w:rPr>
        <w:t>20.</w:t>
      </w:r>
      <w:r w:rsidR="00D0335D" w:rsidRPr="00D30F88">
        <w:t xml:space="preserve"> Warranty and additional clauses in conveyances.</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Section 27</w:t>
      </w:r>
      <w:r w:rsidR="00D30F88" w:rsidRPr="00D30F88">
        <w:noBreakHyphen/>
      </w:r>
      <w:r w:rsidRPr="00D30F88">
        <w:t>7</w:t>
      </w:r>
      <w:r w:rsidR="00D30F88" w:rsidRPr="00D30F88">
        <w:noBreakHyphen/>
      </w:r>
      <w:r w:rsidRPr="00D30F88">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F88" w:rsidRP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335D" w:rsidRPr="00D30F88">
        <w:t xml:space="preserve">: 1962 Code </w:t>
      </w:r>
      <w:r w:rsidRPr="00D30F88">
        <w:t xml:space="preserve">Section </w:t>
      </w:r>
      <w:r w:rsidR="00D0335D" w:rsidRPr="00D30F88">
        <w:t>57</w:t>
      </w:r>
      <w:r w:rsidRPr="00D30F88">
        <w:noBreakHyphen/>
      </w:r>
      <w:r w:rsidR="00D0335D" w:rsidRPr="00D30F88">
        <w:t xml:space="preserve">252; 1952 Code </w:t>
      </w:r>
      <w:r w:rsidRPr="00D30F88">
        <w:t xml:space="preserve">Section </w:t>
      </w:r>
      <w:r w:rsidR="00D0335D" w:rsidRPr="00D30F88">
        <w:t>57</w:t>
      </w:r>
      <w:r w:rsidRPr="00D30F88">
        <w:noBreakHyphen/>
      </w:r>
      <w:r w:rsidR="00D0335D" w:rsidRPr="00D30F88">
        <w:t xml:space="preserve">252; 1942 Code </w:t>
      </w:r>
      <w:r w:rsidRPr="00D30F88">
        <w:t xml:space="preserve">Section </w:t>
      </w:r>
      <w:r w:rsidR="00D0335D" w:rsidRPr="00D30F88">
        <w:t xml:space="preserve">8694; 1932 Code </w:t>
      </w:r>
      <w:r w:rsidRPr="00D30F88">
        <w:t xml:space="preserve">Section </w:t>
      </w:r>
      <w:r w:rsidR="00D0335D" w:rsidRPr="00D30F88">
        <w:t xml:space="preserve">8694; Civ. C. '22 </w:t>
      </w:r>
      <w:r w:rsidRPr="00D30F88">
        <w:t xml:space="preserve">Section </w:t>
      </w:r>
      <w:r w:rsidR="00D0335D" w:rsidRPr="00D30F88">
        <w:t xml:space="preserve">5216; Civ. C. '12 </w:t>
      </w:r>
      <w:r w:rsidRPr="00D30F88">
        <w:t xml:space="preserve">Section </w:t>
      </w:r>
      <w:r w:rsidR="00D0335D" w:rsidRPr="00D30F88">
        <w:t xml:space="preserve">3453; Civ. C. '02 </w:t>
      </w:r>
      <w:r w:rsidRPr="00D30F88">
        <w:t xml:space="preserve">Section </w:t>
      </w:r>
      <w:r w:rsidR="00D0335D" w:rsidRPr="00D30F88">
        <w:t>2367; G. S. 1775; R. S. 1886; 1795 (5) 255; 1899 (23) 48; 1936 (39) 1301.</w:t>
      </w:r>
    </w:p>
    <w:p w:rsidR="00D30F88" w:rsidRP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rPr>
          <w:b/>
        </w:rPr>
        <w:t xml:space="preserve">SECTION </w:t>
      </w:r>
      <w:r w:rsidR="00D0335D" w:rsidRPr="00D30F88">
        <w:rPr>
          <w:b/>
        </w:rPr>
        <w:t>27</w:t>
      </w:r>
      <w:r w:rsidRPr="00D30F88">
        <w:rPr>
          <w:b/>
        </w:rPr>
        <w:noBreakHyphen/>
      </w:r>
      <w:r w:rsidR="00D0335D" w:rsidRPr="00D30F88">
        <w:rPr>
          <w:b/>
        </w:rPr>
        <w:t>7</w:t>
      </w:r>
      <w:r w:rsidRPr="00D30F88">
        <w:rPr>
          <w:b/>
        </w:rPr>
        <w:noBreakHyphen/>
      </w:r>
      <w:r w:rsidR="00D0335D" w:rsidRPr="00D30F88">
        <w:rPr>
          <w:b/>
        </w:rPr>
        <w:t>30.</w:t>
      </w:r>
      <w:r w:rsidR="00D0335D" w:rsidRPr="00D30F88">
        <w:t xml:space="preserve"> Omission of seal.</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F88" w:rsidRP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335D" w:rsidRPr="00D30F88">
        <w:t xml:space="preserve">: 1962 Code </w:t>
      </w:r>
      <w:r w:rsidRPr="00D30F88">
        <w:t xml:space="preserve">Section </w:t>
      </w:r>
      <w:r w:rsidR="00D0335D" w:rsidRPr="00D30F88">
        <w:t>57</w:t>
      </w:r>
      <w:r w:rsidRPr="00D30F88">
        <w:noBreakHyphen/>
      </w:r>
      <w:r w:rsidR="00D0335D" w:rsidRPr="00D30F88">
        <w:t xml:space="preserve">253; 1952 Code </w:t>
      </w:r>
      <w:r w:rsidRPr="00D30F88">
        <w:t xml:space="preserve">Section </w:t>
      </w:r>
      <w:r w:rsidR="00D0335D" w:rsidRPr="00D30F88">
        <w:t>57</w:t>
      </w:r>
      <w:r w:rsidRPr="00D30F88">
        <w:noBreakHyphen/>
      </w:r>
      <w:r w:rsidR="00D0335D" w:rsidRPr="00D30F88">
        <w:t xml:space="preserve">253; 1942 Code </w:t>
      </w:r>
      <w:r w:rsidRPr="00D30F88">
        <w:t xml:space="preserve">Section </w:t>
      </w:r>
      <w:r w:rsidR="00D0335D" w:rsidRPr="00D30F88">
        <w:t xml:space="preserve">8694; 1932 Code </w:t>
      </w:r>
      <w:r w:rsidRPr="00D30F88">
        <w:t xml:space="preserve">Section </w:t>
      </w:r>
      <w:r w:rsidR="00D0335D" w:rsidRPr="00D30F88">
        <w:t xml:space="preserve">8694; Civ. C. '22 </w:t>
      </w:r>
      <w:r w:rsidRPr="00D30F88">
        <w:t xml:space="preserve">Section </w:t>
      </w:r>
      <w:r w:rsidR="00D0335D" w:rsidRPr="00D30F88">
        <w:t xml:space="preserve">5216; Civ. C. '12 </w:t>
      </w:r>
      <w:r w:rsidRPr="00D30F88">
        <w:t xml:space="preserve">Section </w:t>
      </w:r>
      <w:r w:rsidR="00D0335D" w:rsidRPr="00D30F88">
        <w:t xml:space="preserve">3453; Civ. C. '02 </w:t>
      </w:r>
      <w:r w:rsidRPr="00D30F88">
        <w:t xml:space="preserve">Section </w:t>
      </w:r>
      <w:r w:rsidR="00D0335D" w:rsidRPr="00D30F88">
        <w:t>2367; G. S. 1775; R. S. 1886; 1795 (5) 255; 1899 (23) 48; 1936 (39) 1301.</w:t>
      </w:r>
    </w:p>
    <w:p w:rsidR="00D30F88" w:rsidRP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rPr>
          <w:b/>
        </w:rPr>
        <w:t xml:space="preserve">SECTION </w:t>
      </w:r>
      <w:r w:rsidR="00D0335D" w:rsidRPr="00D30F88">
        <w:rPr>
          <w:b/>
        </w:rPr>
        <w:t>27</w:t>
      </w:r>
      <w:r w:rsidRPr="00D30F88">
        <w:rPr>
          <w:b/>
        </w:rPr>
        <w:noBreakHyphen/>
      </w:r>
      <w:r w:rsidR="00D0335D" w:rsidRPr="00D30F88">
        <w:rPr>
          <w:b/>
        </w:rPr>
        <w:t>7</w:t>
      </w:r>
      <w:r w:rsidRPr="00D30F88">
        <w:rPr>
          <w:b/>
        </w:rPr>
        <w:noBreakHyphen/>
      </w:r>
      <w:r w:rsidR="00D0335D" w:rsidRPr="00D30F88">
        <w:rPr>
          <w:b/>
        </w:rPr>
        <w:t>40.</w:t>
      </w:r>
      <w:r w:rsidR="00D0335D" w:rsidRPr="00D30F88">
        <w:t xml:space="preserve"> Creation of joint tenancy; filing; severance.</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(a) In addition to any other methods for the creation of a joint tenancy in real estate which may exist by law, whenever any deed of conveyance of real estate contains the names of the grantees followed by the words "as joint tenants with rights of survivorship, and not as tenants in common" the creation of a joint tenancy with rights of survivorship in the real estate is conclusively deemed to have been created. This joint tenancy includes, and is limited to, the following incidents of ownership:</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lastRenderedPageBreak/>
        <w:tab/>
      </w:r>
      <w:r w:rsidRPr="00D30F88">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(iii) The fee interest in real estate held in joint tenancy may not be encumbered by a joint tenant acting alone without the joinder of the other joint tenant or tenants in the encumbrance.</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(iv) If all the joint tenants who own real estate held in joint tenancy join in an encumbrance, the interest in the real estate is effectively encumbered to a third party or parties.</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(v) If real estate is owned by only two joint tenants, a conveyance by one joint tenant to the other joint tenant terminates the joint tenancy and conveys the fee in the real estate to the other joint tenant.</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r>
      <w:r w:rsidRPr="00D30F88">
        <w:tab/>
        <w:t>(ix) If real estate is owned by two or more joint tenants, a conveyance by all the joint tenants to themselves as tenants in common severs the joint tenancy and conveys the fee in the real estate to these individuals as tenants in common.</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D30F88" w:rsidRDefault="00D0335D"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F88">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D30F88" w:rsidRPr="00D30F88">
        <w:noBreakHyphen/>
      </w:r>
      <w:r w:rsidRPr="00D30F88">
        <w:t>2</w:t>
      </w:r>
      <w:r w:rsidR="00D30F88" w:rsidRPr="00D30F88">
        <w:noBreakHyphen/>
      </w:r>
      <w:r w:rsidRPr="00D30F88">
        <w:t>804.</w:t>
      </w: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F88" w:rsidRDefault="00D30F88"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335D" w:rsidRPr="00D30F88">
        <w:t xml:space="preserve">: 2000 Act No. 398, </w:t>
      </w:r>
      <w:r w:rsidRPr="00D30F88">
        <w:t xml:space="preserve">Section </w:t>
      </w:r>
      <w:r w:rsidR="00D0335D" w:rsidRPr="00D30F88">
        <w:t xml:space="preserve">2; 2002 Act No. 362, </w:t>
      </w:r>
      <w:r w:rsidRPr="00D30F88">
        <w:t xml:space="preserve">Section </w:t>
      </w:r>
      <w:r w:rsidR="00D0335D" w:rsidRPr="00D30F88">
        <w:t>7.</w:t>
      </w:r>
    </w:p>
    <w:p w:rsidR="00F25049" w:rsidRPr="00D30F88" w:rsidRDefault="00F25049" w:rsidP="00D3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0F88" w:rsidSect="00D30F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88" w:rsidRDefault="00D30F88" w:rsidP="00D30F88">
      <w:r>
        <w:separator/>
      </w:r>
    </w:p>
  </w:endnote>
  <w:endnote w:type="continuationSeparator" w:id="0">
    <w:p w:rsidR="00D30F88" w:rsidRDefault="00D30F88" w:rsidP="00D3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88" w:rsidRPr="00D30F88" w:rsidRDefault="00D30F88" w:rsidP="00D3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88" w:rsidRPr="00D30F88" w:rsidRDefault="00D30F88" w:rsidP="00D30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88" w:rsidRPr="00D30F88" w:rsidRDefault="00D30F88" w:rsidP="00D3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88" w:rsidRDefault="00D30F88" w:rsidP="00D30F88">
      <w:r>
        <w:separator/>
      </w:r>
    </w:p>
  </w:footnote>
  <w:footnote w:type="continuationSeparator" w:id="0">
    <w:p w:rsidR="00D30F88" w:rsidRDefault="00D30F88" w:rsidP="00D3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88" w:rsidRPr="00D30F88" w:rsidRDefault="00D30F88" w:rsidP="00D30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88" w:rsidRPr="00D30F88" w:rsidRDefault="00D30F88" w:rsidP="00D30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88" w:rsidRPr="00D30F88" w:rsidRDefault="00D30F88" w:rsidP="00D30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5D"/>
    <w:rsid w:val="00D0335D"/>
    <w:rsid w:val="00D30F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1C7AD-D44A-4790-9567-7C26D1C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335D"/>
    <w:rPr>
      <w:rFonts w:ascii="Courier New" w:eastAsiaTheme="minorEastAsia" w:hAnsi="Courier New" w:cs="Courier New"/>
      <w:sz w:val="20"/>
      <w:szCs w:val="20"/>
    </w:rPr>
  </w:style>
  <w:style w:type="paragraph" w:styleId="Header">
    <w:name w:val="header"/>
    <w:basedOn w:val="Normal"/>
    <w:link w:val="HeaderChar"/>
    <w:uiPriority w:val="99"/>
    <w:unhideWhenUsed/>
    <w:rsid w:val="00D30F88"/>
    <w:pPr>
      <w:tabs>
        <w:tab w:val="center" w:pos="4680"/>
        <w:tab w:val="right" w:pos="9360"/>
      </w:tabs>
    </w:pPr>
  </w:style>
  <w:style w:type="character" w:customStyle="1" w:styleId="HeaderChar">
    <w:name w:val="Header Char"/>
    <w:basedOn w:val="DefaultParagraphFont"/>
    <w:link w:val="Header"/>
    <w:uiPriority w:val="99"/>
    <w:rsid w:val="00D30F88"/>
  </w:style>
  <w:style w:type="paragraph" w:styleId="Footer">
    <w:name w:val="footer"/>
    <w:basedOn w:val="Normal"/>
    <w:link w:val="FooterChar"/>
    <w:uiPriority w:val="99"/>
    <w:unhideWhenUsed/>
    <w:rsid w:val="00D30F88"/>
    <w:pPr>
      <w:tabs>
        <w:tab w:val="center" w:pos="4680"/>
        <w:tab w:val="right" w:pos="9360"/>
      </w:tabs>
    </w:pPr>
  </w:style>
  <w:style w:type="character" w:customStyle="1" w:styleId="FooterChar">
    <w:name w:val="Footer Char"/>
    <w:basedOn w:val="DefaultParagraphFont"/>
    <w:link w:val="Footer"/>
    <w:uiPriority w:val="99"/>
    <w:rsid w:val="00D3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1109</Words>
  <Characters>6327</Characters>
  <Application>Microsoft Office Word</Application>
  <DocSecurity>0</DocSecurity>
  <Lines>52</Lines>
  <Paragraphs>14</Paragraphs>
  <ScaleCrop>false</ScaleCrop>
  <Company>Legislative Services Agency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