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5CB">
        <w:t>CHAPTER 11</w:t>
      </w:r>
    </w:p>
    <w:p w:rsidR="005575CB" w:rsidRP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75CB">
        <w:t>Housing for National Defense Activities</w:t>
      </w:r>
      <w:bookmarkStart w:id="0" w:name="_GoBack"/>
      <w:bookmarkEnd w:id="0"/>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10.</w:t>
      </w:r>
      <w:r w:rsidR="00EE5B55" w:rsidRPr="005575CB">
        <w:t xml:space="preserve"> Definitions.</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As used in this chapter:</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r>
      <w:r w:rsidRPr="005575CB">
        <w:tab/>
        <w:t>(1) "Persons engaged in national defense activities"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r>
      <w:r w:rsidRPr="005575CB">
        <w:tab/>
        <w:t>(2) "Persons of low income"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r>
      <w:r w:rsidRPr="005575CB">
        <w:tab/>
        <w:t>(3) "Development"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r>
      <w:r w:rsidRPr="005575CB">
        <w:tab/>
        <w:t>(4) "Administration" shall mean any and all undertakings necessary for management, operation or maintenance in connection with any project and shall include the leasing of any project, in whole or in part, from the Federal Government;</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r>
      <w:r w:rsidRPr="005575CB">
        <w:tab/>
        <w:t>(5) "Federal Government" shall mean the United States of America or any agency or instrumentality, corporate or otherwise, of the United States of America;</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r>
      <w:r w:rsidRPr="005575CB">
        <w:tab/>
        <w:t>(6) The development of such projects shall be deemed to be "initiated"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r>
      <w:r w:rsidRPr="005575CB">
        <w:tab/>
        <w:t>(7) "Housing authority" shall mean any housing authority established or hereafter established pursuant to this chapter and Chapter 3.</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271; 1952 Code </w:t>
      </w:r>
      <w:r w:rsidRPr="005575CB">
        <w:t xml:space="preserve">Section </w:t>
      </w:r>
      <w:r w:rsidR="00EE5B55" w:rsidRPr="005575CB">
        <w:t>36</w:t>
      </w:r>
      <w:r w:rsidRPr="005575CB">
        <w:noBreakHyphen/>
      </w:r>
      <w:r w:rsidR="00EE5B55" w:rsidRPr="005575CB">
        <w:t>271; 1942 (42) 1758; 1951 (47) 179.</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20.</w:t>
      </w:r>
      <w:r w:rsidR="00EE5B55" w:rsidRPr="005575CB">
        <w:t xml:space="preserve"> Undertakings of projects for persons engaged in national defense.</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272; 1952 Code </w:t>
      </w:r>
      <w:r w:rsidRPr="005575CB">
        <w:t xml:space="preserve">Section </w:t>
      </w:r>
      <w:r w:rsidR="00EE5B55" w:rsidRPr="005575CB">
        <w:t>36</w:t>
      </w:r>
      <w:r w:rsidRPr="005575CB">
        <w:noBreakHyphen/>
      </w:r>
      <w:r w:rsidR="00EE5B55" w:rsidRPr="005575CB">
        <w:t>272; 1942 (42) 1758; 1951 (47) 179.</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30.</w:t>
      </w:r>
      <w:r w:rsidR="00EE5B55" w:rsidRPr="005575CB">
        <w:t xml:space="preserve"> Housing authorities' powers in regard to projects for persons engaged in national defense.</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5575CB">
        <w:lastRenderedPageBreak/>
        <w:t>this chapter. Housing projects developed or administered hereunder shall constitute "projects" under this chapter and Chapter 3 as that term is used herein.</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273; 1952 Code </w:t>
      </w:r>
      <w:r w:rsidRPr="005575CB">
        <w:t xml:space="preserve">Section </w:t>
      </w:r>
      <w:r w:rsidR="00EE5B55" w:rsidRPr="005575CB">
        <w:t>36</w:t>
      </w:r>
      <w:r w:rsidRPr="005575CB">
        <w:noBreakHyphen/>
      </w:r>
      <w:r w:rsidR="00EE5B55" w:rsidRPr="005575CB">
        <w:t>273; 1942 (42) 1758; 1951 (47) 179.</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40.</w:t>
      </w:r>
      <w:r w:rsidR="00EE5B55" w:rsidRPr="005575CB">
        <w:t xml:space="preserve"> Conditions rendering limitations in </w:t>
      </w:r>
      <w:r w:rsidRPr="005575CB">
        <w:t xml:space="preserve">Sections </w:t>
      </w:r>
      <w:r w:rsidR="00EE5B55" w:rsidRPr="005575CB">
        <w:t xml:space="preserve"> 31</w:t>
      </w:r>
      <w:r w:rsidRPr="005575CB">
        <w:noBreakHyphen/>
      </w:r>
      <w:r w:rsidR="00EE5B55" w:rsidRPr="005575CB">
        <w:t>3</w:t>
      </w:r>
      <w:r w:rsidRPr="005575CB">
        <w:noBreakHyphen/>
      </w:r>
      <w:r w:rsidR="00EE5B55" w:rsidRPr="005575CB">
        <w:t>530 and 31</w:t>
      </w:r>
      <w:r w:rsidRPr="005575CB">
        <w:noBreakHyphen/>
      </w:r>
      <w:r w:rsidR="00EE5B55" w:rsidRPr="005575CB">
        <w:t>3</w:t>
      </w:r>
      <w:r w:rsidRPr="005575CB">
        <w:noBreakHyphen/>
      </w:r>
      <w:r w:rsidR="00EE5B55" w:rsidRPr="005575CB">
        <w:t>540 inapplicable to projects for persons engaged in national defense.</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 xml:space="preserve">During the period (herein called the "national defense period")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5575CB" w:rsidRPr="005575CB">
        <w:t xml:space="preserve">Section </w:t>
      </w:r>
      <w:r w:rsidRPr="005575CB">
        <w:t>31</w:t>
      </w:r>
      <w:r w:rsidR="005575CB" w:rsidRPr="005575CB">
        <w:noBreakHyphen/>
      </w:r>
      <w:r w:rsidRPr="005575CB">
        <w:t>3</w:t>
      </w:r>
      <w:r w:rsidR="005575CB" w:rsidRPr="005575CB">
        <w:noBreakHyphen/>
      </w:r>
      <w:r w:rsidRPr="005575CB">
        <w:t xml:space="preserve">530 and in </w:t>
      </w:r>
      <w:r w:rsidR="005575CB" w:rsidRPr="005575CB">
        <w:t xml:space="preserve">Section </w:t>
      </w:r>
      <w:r w:rsidRPr="005575CB">
        <w:t>31</w:t>
      </w:r>
      <w:r w:rsidR="005575CB" w:rsidRPr="005575CB">
        <w:noBreakHyphen/>
      </w:r>
      <w:r w:rsidRPr="005575CB">
        <w:t>3</w:t>
      </w:r>
      <w:r w:rsidR="005575CB" w:rsidRPr="005575CB">
        <w:noBreakHyphen/>
      </w:r>
      <w:r w:rsidRPr="005575CB">
        <w:t>540.</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274; 1952 Code </w:t>
      </w:r>
      <w:r w:rsidRPr="005575CB">
        <w:t xml:space="preserve">Section </w:t>
      </w:r>
      <w:r w:rsidR="00EE5B55" w:rsidRPr="005575CB">
        <w:t>36</w:t>
      </w:r>
      <w:r w:rsidRPr="005575CB">
        <w:noBreakHyphen/>
      </w:r>
      <w:r w:rsidR="00EE5B55" w:rsidRPr="005575CB">
        <w:t>274; 1942 (42) 1758; 1951 (47) 179.</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50.</w:t>
      </w:r>
      <w:r w:rsidR="00EE5B55" w:rsidRPr="005575CB">
        <w:t xml:space="preserve"> Additional powers conferred upon housing authorities.</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275; 1952 Code </w:t>
      </w:r>
      <w:r w:rsidRPr="005575CB">
        <w:t xml:space="preserve">Section </w:t>
      </w:r>
      <w:r w:rsidR="00EE5B55" w:rsidRPr="005575CB">
        <w:t>36</w:t>
      </w:r>
      <w:r w:rsidRPr="005575CB">
        <w:noBreakHyphen/>
      </w:r>
      <w:r w:rsidR="00EE5B55" w:rsidRPr="005575CB">
        <w:t>275; 1942 (42) 1758.</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60.</w:t>
      </w:r>
      <w:r w:rsidR="00EE5B55" w:rsidRPr="005575CB">
        <w:t xml:space="preserve"> Cooperation with Federal Government; sale of project to Federal Government.</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276; 1952 Code </w:t>
      </w:r>
      <w:r w:rsidRPr="005575CB">
        <w:t xml:space="preserve">Section </w:t>
      </w:r>
      <w:r w:rsidR="00EE5B55" w:rsidRPr="005575CB">
        <w:t>36</w:t>
      </w:r>
      <w:r w:rsidRPr="005575CB">
        <w:noBreakHyphen/>
      </w:r>
      <w:r w:rsidR="00EE5B55" w:rsidRPr="005575CB">
        <w:t>276; 1942 (42) 1758.</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70.</w:t>
      </w:r>
      <w:r w:rsidR="00EE5B55" w:rsidRPr="005575CB">
        <w:t xml:space="preserve"> Effect of other provisions relating to cooperation between State public body and housing authorities.</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lastRenderedPageBreak/>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277; 1952 Code </w:t>
      </w:r>
      <w:r w:rsidRPr="005575CB">
        <w:t xml:space="preserve">Section </w:t>
      </w:r>
      <w:r w:rsidR="00EE5B55" w:rsidRPr="005575CB">
        <w:t>36</w:t>
      </w:r>
      <w:r w:rsidRPr="005575CB">
        <w:noBreakHyphen/>
      </w:r>
      <w:r w:rsidR="00EE5B55" w:rsidRPr="005575CB">
        <w:t>277; 1942 (42) 1758.</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80.</w:t>
      </w:r>
      <w:r w:rsidR="00EE5B55" w:rsidRPr="005575CB">
        <w:t xml:space="preserve"> Operation of projects during and after defense periods.</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278; 1952 Code </w:t>
      </w:r>
      <w:r w:rsidRPr="005575CB">
        <w:t xml:space="preserve">Section </w:t>
      </w:r>
      <w:r w:rsidR="00EE5B55" w:rsidRPr="005575CB">
        <w:t>36</w:t>
      </w:r>
      <w:r w:rsidRPr="005575CB">
        <w:noBreakHyphen/>
      </w:r>
      <w:r w:rsidR="00EE5B55" w:rsidRPr="005575CB">
        <w:t>278; 1942 (42) 1758; 1951 (47) 179.</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90.</w:t>
      </w:r>
      <w:r w:rsidR="00EE5B55" w:rsidRPr="005575CB">
        <w:t xml:space="preserve"> Bonds or other obligations of authorities as security or investment.</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279; 1952 Code </w:t>
      </w:r>
      <w:r w:rsidRPr="005575CB">
        <w:t xml:space="preserve">Section </w:t>
      </w:r>
      <w:r w:rsidR="00EE5B55" w:rsidRPr="005575CB">
        <w:t>36</w:t>
      </w:r>
      <w:r w:rsidRPr="005575CB">
        <w:noBreakHyphen/>
      </w:r>
      <w:r w:rsidR="00EE5B55" w:rsidRPr="005575CB">
        <w:t>279; 1942 (42) 1758.</w:t>
      </w:r>
    </w:p>
    <w:p w:rsidR="005575CB" w:rsidRP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rPr>
          <w:b/>
        </w:rPr>
        <w:t xml:space="preserve">SECTION </w:t>
      </w:r>
      <w:r w:rsidR="00EE5B55" w:rsidRPr="005575CB">
        <w:rPr>
          <w:b/>
        </w:rPr>
        <w:t>31</w:t>
      </w:r>
      <w:r w:rsidRPr="005575CB">
        <w:rPr>
          <w:b/>
        </w:rPr>
        <w:noBreakHyphen/>
      </w:r>
      <w:r w:rsidR="00EE5B55" w:rsidRPr="005575CB">
        <w:rPr>
          <w:b/>
        </w:rPr>
        <w:t>11</w:t>
      </w:r>
      <w:r w:rsidRPr="005575CB">
        <w:rPr>
          <w:b/>
        </w:rPr>
        <w:noBreakHyphen/>
      </w:r>
      <w:r w:rsidR="00EE5B55" w:rsidRPr="005575CB">
        <w:rPr>
          <w:b/>
        </w:rPr>
        <w:t>100.</w:t>
      </w:r>
      <w:r w:rsidR="00EE5B55" w:rsidRPr="005575CB">
        <w:t xml:space="preserve"> Powers conferred herein supplemental to other powers.</w:t>
      </w:r>
    </w:p>
    <w:p w:rsidR="005575CB" w:rsidRDefault="00EE5B55"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75CB">
        <w:tab/>
        <w:t>The powers conferred by this chapter shall be in addition and supplemental to the powers conferred by any other law and nothing contained herein shall be construed as limiting any other powers of a housing authority.</w:t>
      </w: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75CB" w:rsidRDefault="005575CB"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B55" w:rsidRPr="005575CB">
        <w:t xml:space="preserve">: 1962 Code </w:t>
      </w:r>
      <w:r w:rsidRPr="005575CB">
        <w:t xml:space="preserve">Section </w:t>
      </w:r>
      <w:r w:rsidR="00EE5B55" w:rsidRPr="005575CB">
        <w:t>36</w:t>
      </w:r>
      <w:r w:rsidRPr="005575CB">
        <w:noBreakHyphen/>
      </w:r>
      <w:r w:rsidR="00EE5B55" w:rsidRPr="005575CB">
        <w:t xml:space="preserve">280; 1952 Code </w:t>
      </w:r>
      <w:r w:rsidRPr="005575CB">
        <w:t xml:space="preserve">Section </w:t>
      </w:r>
      <w:r w:rsidR="00EE5B55" w:rsidRPr="005575CB">
        <w:t>36</w:t>
      </w:r>
      <w:r w:rsidRPr="005575CB">
        <w:noBreakHyphen/>
      </w:r>
      <w:r w:rsidR="00EE5B55" w:rsidRPr="005575CB">
        <w:t>280; 1942 (42) 1758.</w:t>
      </w:r>
    </w:p>
    <w:p w:rsidR="00F25049" w:rsidRPr="005575CB" w:rsidRDefault="00F25049" w:rsidP="0055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75CB" w:rsidSect="005575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CB" w:rsidRDefault="005575CB" w:rsidP="005575CB">
      <w:r>
        <w:separator/>
      </w:r>
    </w:p>
  </w:endnote>
  <w:endnote w:type="continuationSeparator" w:id="0">
    <w:p w:rsidR="005575CB" w:rsidRDefault="005575CB" w:rsidP="0055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CB" w:rsidRPr="005575CB" w:rsidRDefault="005575CB" w:rsidP="00557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CB" w:rsidRPr="005575CB" w:rsidRDefault="005575CB" w:rsidP="00557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CB" w:rsidRPr="005575CB" w:rsidRDefault="005575CB" w:rsidP="0055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CB" w:rsidRDefault="005575CB" w:rsidP="005575CB">
      <w:r>
        <w:separator/>
      </w:r>
    </w:p>
  </w:footnote>
  <w:footnote w:type="continuationSeparator" w:id="0">
    <w:p w:rsidR="005575CB" w:rsidRDefault="005575CB" w:rsidP="00557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CB" w:rsidRPr="005575CB" w:rsidRDefault="005575CB" w:rsidP="00557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CB" w:rsidRPr="005575CB" w:rsidRDefault="005575CB" w:rsidP="00557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CB" w:rsidRPr="005575CB" w:rsidRDefault="005575CB" w:rsidP="00557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55"/>
    <w:rsid w:val="005575CB"/>
    <w:rsid w:val="00EE5B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13981-EFD1-4305-857D-1CBB0508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5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5B55"/>
    <w:rPr>
      <w:rFonts w:ascii="Courier New" w:eastAsia="Times New Roman" w:hAnsi="Courier New" w:cs="Courier New"/>
      <w:sz w:val="20"/>
      <w:szCs w:val="20"/>
    </w:rPr>
  </w:style>
  <w:style w:type="paragraph" w:styleId="Header">
    <w:name w:val="header"/>
    <w:basedOn w:val="Normal"/>
    <w:link w:val="HeaderChar"/>
    <w:uiPriority w:val="99"/>
    <w:unhideWhenUsed/>
    <w:rsid w:val="005575CB"/>
    <w:pPr>
      <w:tabs>
        <w:tab w:val="center" w:pos="4680"/>
        <w:tab w:val="right" w:pos="9360"/>
      </w:tabs>
    </w:pPr>
  </w:style>
  <w:style w:type="character" w:customStyle="1" w:styleId="HeaderChar">
    <w:name w:val="Header Char"/>
    <w:basedOn w:val="DefaultParagraphFont"/>
    <w:link w:val="Header"/>
    <w:uiPriority w:val="99"/>
    <w:rsid w:val="005575CB"/>
  </w:style>
  <w:style w:type="paragraph" w:styleId="Footer">
    <w:name w:val="footer"/>
    <w:basedOn w:val="Normal"/>
    <w:link w:val="FooterChar"/>
    <w:uiPriority w:val="99"/>
    <w:unhideWhenUsed/>
    <w:rsid w:val="005575CB"/>
    <w:pPr>
      <w:tabs>
        <w:tab w:val="center" w:pos="4680"/>
        <w:tab w:val="right" w:pos="9360"/>
      </w:tabs>
    </w:pPr>
  </w:style>
  <w:style w:type="character" w:customStyle="1" w:styleId="FooterChar">
    <w:name w:val="Footer Char"/>
    <w:basedOn w:val="DefaultParagraphFont"/>
    <w:link w:val="Footer"/>
    <w:uiPriority w:val="99"/>
    <w:rsid w:val="0055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1535</Words>
  <Characters>8755</Characters>
  <Application>Microsoft Office Word</Application>
  <DocSecurity>0</DocSecurity>
  <Lines>72</Lines>
  <Paragraphs>20</Paragraphs>
  <ScaleCrop>false</ScaleCrop>
  <Company>Legislative Services Agency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