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481">
        <w:t>CHAPTER 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481">
        <w:t>General Provisions and Definitions</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2079F" w:rsidRPr="00D32481">
        <w:t xml:space="preserve"> 1</w:t>
      </w:r>
    </w:p>
    <w:p w:rsidR="00D32481" w:rsidRP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481">
        <w:t>Short Title; Construction; General Provisions</w:t>
      </w:r>
      <w:bookmarkStart w:id="0" w:name="_GoBack"/>
      <w:bookmarkEnd w:id="0"/>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101.</w:t>
      </w:r>
      <w:r w:rsidR="0022079F" w:rsidRPr="00D32481">
        <w:t xml:space="preserve"> Short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This title shall be known and may be cited as South Carolina Consumer Protection Code.</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800.101; 1974 (58) 2879.</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102.</w:t>
      </w:r>
      <w:r w:rsidR="0022079F" w:rsidRPr="00D32481">
        <w:t xml:space="preserve"> Purposes; rules of construction.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 This title shall be liberally construed and applied to promote its underlying purposes and policies.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 The underlying purposes and policies of this title are: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to simplify, clarify and modernize the law governing retail installment sales, consumer credit and usury;</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to provide rate ceilings to assure an adequate supply of credit to consumers;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to further consumer understanding of the terms of credit transactions and to foster competition among suppliers of consumer credit so that consumers may obtain credit at reasonable cost;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(d) to protect consumer buyers, lessees, and borrowers against unfair practices by some suppliers of consumer credit, having due regard for the interests of legitimate and scrupulous creditors;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(e) to permit and encourage the development of fair and economically sound consumer credit practices;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(f) to conform the regulation of consumer credit transactions to the policies of the Federal Consumer Credit Protection Act; and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(g) to make uniform the law, including administrative rules, among the various jurisdictions.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(3) A reference to a requirement imposed by this title includes reference to a related rule of the administrator adopted pursuant to this title.</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800.102; 1974 (58) 2879; 1980 Act No. 326, </w:t>
      </w:r>
      <w:r w:rsidRPr="00D32481">
        <w:t xml:space="preserve">Section </w:t>
      </w:r>
      <w:r w:rsidR="0022079F" w:rsidRPr="00D32481">
        <w:t>1A.</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103.</w:t>
      </w:r>
      <w:r w:rsidR="0022079F" w:rsidRPr="00D32481">
        <w:t xml:space="preserve"> Supplementary general principles of law applicable.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800.103; 1974 (58) 2879.</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104.</w:t>
      </w:r>
      <w:r w:rsidR="0022079F" w:rsidRPr="00D32481">
        <w:t xml:space="preserve"> Construction against implicit repeal.</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This title being a general act intended as a unified coverage of its subject matter, no part of it shall be deemed to be impliedly repealed by subsequent legislation if such construction can reasonably be avoided.</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800.104; 1974 (58) 2879.</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105.</w:t>
      </w:r>
      <w:r w:rsidR="0022079F" w:rsidRPr="00D32481">
        <w:t xml:space="preserve"> Severability.</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800.105; 1974 (58) 2879.</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lastRenderedPageBreak/>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106.</w:t>
      </w:r>
      <w:r w:rsidR="0022079F" w:rsidRPr="00D32481">
        <w:t xml:space="preserve"> Conflict with Consumer Finance Law.</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Except for Section 37</w:t>
      </w:r>
      <w:r w:rsidR="00D32481" w:rsidRPr="00D32481">
        <w:noBreakHyphen/>
      </w:r>
      <w:r w:rsidRPr="00D32481">
        <w:t>3</w:t>
      </w:r>
      <w:r w:rsidR="00D32481" w:rsidRPr="00D32481">
        <w:noBreakHyphen/>
      </w:r>
      <w:r w:rsidRPr="00D32481">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800.106; 1974 (58) 2879; 1976 Act No. 686 </w:t>
      </w:r>
      <w:r w:rsidRPr="00D32481">
        <w:t xml:space="preserve">Section </w:t>
      </w:r>
      <w:r w:rsidR="0022079F" w:rsidRPr="00D32481">
        <w:t>60.</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107.</w:t>
      </w:r>
      <w:r w:rsidR="0022079F" w:rsidRPr="00D32481">
        <w:t xml:space="preserve"> Waiver; agreement to forego rights; settlement of claims.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 Except as otherwise provided in this title, a buyer, lessee, or debtor may not waive or agree to forego rights or benefits under this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(3) A claim, whether or not disputed, against a buyer, lessee, or debtor may be settled for less value than the amount claimed.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800.107; 1974 (58) 2879; 1984 Act No. 261, </w:t>
      </w:r>
      <w:r w:rsidRPr="00D32481">
        <w:t xml:space="preserve">Section </w:t>
      </w:r>
      <w:r w:rsidR="0022079F" w:rsidRPr="00D32481">
        <w:t>1.</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108.</w:t>
      </w:r>
      <w:r w:rsidR="0022079F" w:rsidRPr="00D32481">
        <w:t xml:space="preserve"> Effect of title on powers of organizations.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 This title prescribes maximum charges for all creditors, except lessors and those excluded (Section 37</w:t>
      </w:r>
      <w:r w:rsidR="00D32481" w:rsidRPr="00D32481">
        <w:noBreakHyphen/>
      </w:r>
      <w:r w:rsidRPr="00D32481">
        <w:t>1</w:t>
      </w:r>
      <w:r w:rsidR="00D32481" w:rsidRPr="00D32481">
        <w:noBreakHyphen/>
      </w:r>
      <w:r w:rsidRPr="00D32481">
        <w:t>202), extending consumer credit including consumer credit sales (Section 37</w:t>
      </w:r>
      <w:r w:rsidR="00D32481" w:rsidRPr="00D32481">
        <w:noBreakHyphen/>
      </w:r>
      <w:r w:rsidRPr="00D32481">
        <w:t>2</w:t>
      </w:r>
      <w:r w:rsidR="00D32481" w:rsidRPr="00D32481">
        <w:noBreakHyphen/>
      </w:r>
      <w:r w:rsidRPr="00D32481">
        <w:t>104), and consumer loans (Section 37</w:t>
      </w:r>
      <w:r w:rsidR="00D32481" w:rsidRPr="00D32481">
        <w:noBreakHyphen/>
      </w:r>
      <w:r w:rsidRPr="00D32481">
        <w:t>3</w:t>
      </w:r>
      <w:r w:rsidR="00D32481" w:rsidRPr="00D32481">
        <w:noBreakHyphen/>
      </w:r>
      <w:r w:rsidRPr="00D32481">
        <w:t>104), and displaces existing limitations on the powers of those creditors based on maximum charges.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(4) Except as provided in subsections (1) and (2), this title does not displace: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limitations on powers of supervised financial organizations (subsection (27) of Section 37</w:t>
      </w:r>
      <w:r w:rsidR="00D32481" w:rsidRPr="00D32481">
        <w:noBreakHyphen/>
      </w:r>
      <w:r w:rsidRPr="00D32481">
        <w:t>1</w:t>
      </w:r>
      <w:r w:rsidR="00D32481" w:rsidRPr="00D32481">
        <w:noBreakHyphen/>
      </w:r>
      <w:r w:rsidRPr="00D32481">
        <w:t>301) with respect to the amount of a loan to a single borrower, the ratio of a loan to the value of collateral, the duration of a loan secured by an interest in land, or other similar restrictions designed to protect deposits,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limitations on powers an organization is authorized to exercise under the laws of this State or the United States.</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800.108; 1974 (58) 2879; 1976 Act No. 686 </w:t>
      </w:r>
      <w:r w:rsidRPr="00D32481">
        <w:t xml:space="preserve">Section </w:t>
      </w:r>
      <w:r w:rsidR="0022079F" w:rsidRPr="00D32481">
        <w:t xml:space="preserve">3; 1984 Act No. 261, </w:t>
      </w:r>
      <w:r w:rsidRPr="00D32481">
        <w:t xml:space="preserve">Section </w:t>
      </w:r>
      <w:r w:rsidR="0022079F" w:rsidRPr="00D32481">
        <w:t>2.</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109.</w:t>
      </w:r>
      <w:r w:rsidR="0022079F" w:rsidRPr="00D32481">
        <w:t xml:space="preserve"> Change of dollar amounts used in the Consumer Protection Code.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w:t>
      </w:r>
      <w:r w:rsidRPr="00D32481">
        <w:lastRenderedPageBreak/>
        <w:t>Department of Labor, and hereafter referred to as the Index. The Index for December of 1976 is the Reference Base Index.</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 The designated dollar amounts shall change on July first of each even</w:t>
      </w:r>
      <w:r w:rsidR="00D32481" w:rsidRPr="00D32481">
        <w:noBreakHyphen/>
      </w:r>
      <w:r w:rsidRPr="00D32481">
        <w:t>numbered year if the percentage of change, calculated to the nearest whole percentage point, between the Index at the end of the preceding year and the Reference Base Index is ten percent or more, but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the portion of the percentage change in the Index in excess of a multiple of ten percent shall be disregarded and the dollar amounts shall change only in multiples of ten percent of the amounts appearing in this title; and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the dollar amounts shall not change if the amounts required by this section are those currently in effect as a result of earlier application of this section.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(4) The administrator, as defined in Section 37</w:t>
      </w:r>
      <w:r w:rsidR="00D32481" w:rsidRPr="00D32481">
        <w:noBreakHyphen/>
      </w:r>
      <w:r w:rsidRPr="00D32481">
        <w:t>1</w:t>
      </w:r>
      <w:r w:rsidR="00D32481" w:rsidRPr="00D32481">
        <w:noBreakHyphen/>
      </w:r>
      <w:r w:rsidRPr="00D32481">
        <w:t>301, shall publish a notice in the State Register: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On or before April thirtieth of each year in which dollar amounts are to change, the changes in dollar amounts required by subsection (2); and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(6) The dollar amounts in the following sections of this title are subject to change in accordance with this section: 37</w:t>
      </w:r>
      <w:r w:rsidR="00D32481" w:rsidRPr="00D32481">
        <w:noBreakHyphen/>
      </w:r>
      <w:r w:rsidRPr="00D32481">
        <w:t>2</w:t>
      </w:r>
      <w:r w:rsidR="00D32481" w:rsidRPr="00D32481">
        <w:noBreakHyphen/>
      </w:r>
      <w:r w:rsidRPr="00D32481">
        <w:t>104(1)(e), 37</w:t>
      </w:r>
      <w:r w:rsidR="00D32481" w:rsidRPr="00D32481">
        <w:noBreakHyphen/>
      </w:r>
      <w:r w:rsidRPr="00D32481">
        <w:t>2</w:t>
      </w:r>
      <w:r w:rsidR="00D32481" w:rsidRPr="00D32481">
        <w:noBreakHyphen/>
      </w:r>
      <w:r w:rsidRPr="00D32481">
        <w:t>106(1)(b), 37</w:t>
      </w:r>
      <w:r w:rsidR="00D32481" w:rsidRPr="00D32481">
        <w:noBreakHyphen/>
      </w:r>
      <w:r w:rsidRPr="00D32481">
        <w:t>2</w:t>
      </w:r>
      <w:r w:rsidR="00D32481" w:rsidRPr="00D32481">
        <w:noBreakHyphen/>
      </w:r>
      <w:r w:rsidRPr="00D32481">
        <w:t>203(1), 37</w:t>
      </w:r>
      <w:r w:rsidR="00D32481" w:rsidRPr="00D32481">
        <w:noBreakHyphen/>
      </w:r>
      <w:r w:rsidRPr="00D32481">
        <w:t>2</w:t>
      </w:r>
      <w:r w:rsidR="00D32481" w:rsidRPr="00D32481">
        <w:noBreakHyphen/>
      </w:r>
      <w:r w:rsidRPr="00D32481">
        <w:t>407(1), 37</w:t>
      </w:r>
      <w:r w:rsidR="00D32481" w:rsidRPr="00D32481">
        <w:noBreakHyphen/>
      </w:r>
      <w:r w:rsidRPr="00D32481">
        <w:t>2</w:t>
      </w:r>
      <w:r w:rsidR="00D32481" w:rsidRPr="00D32481">
        <w:noBreakHyphen/>
      </w:r>
      <w:r w:rsidRPr="00D32481">
        <w:t>705(1)(a) and (b), 37</w:t>
      </w:r>
      <w:r w:rsidR="00D32481" w:rsidRPr="00D32481">
        <w:noBreakHyphen/>
      </w:r>
      <w:r w:rsidRPr="00D32481">
        <w:t>3</w:t>
      </w:r>
      <w:r w:rsidR="00D32481" w:rsidRPr="00D32481">
        <w:noBreakHyphen/>
      </w:r>
      <w:r w:rsidRPr="00D32481">
        <w:t>104(1)(d), 37</w:t>
      </w:r>
      <w:r w:rsidR="00D32481" w:rsidRPr="00D32481">
        <w:noBreakHyphen/>
      </w:r>
      <w:r w:rsidRPr="00D32481">
        <w:t>3</w:t>
      </w:r>
      <w:r w:rsidR="00D32481" w:rsidRPr="00D32481">
        <w:noBreakHyphen/>
      </w:r>
      <w:r w:rsidRPr="00D32481">
        <w:t>203(1), 37</w:t>
      </w:r>
      <w:r w:rsidR="00D32481" w:rsidRPr="00D32481">
        <w:noBreakHyphen/>
      </w:r>
      <w:r w:rsidRPr="00D32481">
        <w:t>3</w:t>
      </w:r>
      <w:r w:rsidR="00D32481" w:rsidRPr="00D32481">
        <w:noBreakHyphen/>
      </w:r>
      <w:r w:rsidRPr="00D32481">
        <w:t>510, 37</w:t>
      </w:r>
      <w:r w:rsidR="00D32481" w:rsidRPr="00D32481">
        <w:noBreakHyphen/>
      </w:r>
      <w:r w:rsidRPr="00D32481">
        <w:t>3</w:t>
      </w:r>
      <w:r w:rsidR="00D32481" w:rsidRPr="00D32481">
        <w:noBreakHyphen/>
      </w:r>
      <w:r w:rsidRPr="00D32481">
        <w:t>511, 37</w:t>
      </w:r>
      <w:r w:rsidR="00D32481" w:rsidRPr="00D32481">
        <w:noBreakHyphen/>
      </w:r>
      <w:r w:rsidRPr="00D32481">
        <w:t>3</w:t>
      </w:r>
      <w:r w:rsidR="00D32481" w:rsidRPr="00D32481">
        <w:noBreakHyphen/>
      </w:r>
      <w:r w:rsidRPr="00D32481">
        <w:t>514, 37</w:t>
      </w:r>
      <w:r w:rsidR="00D32481" w:rsidRPr="00D32481">
        <w:noBreakHyphen/>
      </w:r>
      <w:r w:rsidRPr="00D32481">
        <w:t>5</w:t>
      </w:r>
      <w:r w:rsidR="00D32481" w:rsidRPr="00D32481">
        <w:noBreakHyphen/>
      </w:r>
      <w:r w:rsidRPr="00D32481">
        <w:t>103(2), (3), and (4), 37</w:t>
      </w:r>
      <w:r w:rsidR="00D32481" w:rsidRPr="00D32481">
        <w:noBreakHyphen/>
      </w:r>
      <w:r w:rsidRPr="00D32481">
        <w:t>10</w:t>
      </w:r>
      <w:r w:rsidR="00D32481" w:rsidRPr="00D32481">
        <w:noBreakHyphen/>
      </w:r>
      <w:r w:rsidRPr="00D32481">
        <w:t>103, and 37</w:t>
      </w:r>
      <w:r w:rsidR="00D32481" w:rsidRPr="00D32481">
        <w:noBreakHyphen/>
      </w:r>
      <w:r w:rsidRPr="00D32481">
        <w:t>23</w:t>
      </w:r>
      <w:r w:rsidR="00D32481" w:rsidRPr="00D32481">
        <w:noBreakHyphen/>
      </w:r>
      <w:r w:rsidRPr="00D32481">
        <w:t>80.</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79F" w:rsidRPr="00D32481">
        <w:t xml:space="preserve">: 1980 Act No. 411, </w:t>
      </w:r>
      <w:r w:rsidRPr="00D32481">
        <w:t xml:space="preserve">Section </w:t>
      </w:r>
      <w:r w:rsidR="0022079F" w:rsidRPr="00D32481">
        <w:t xml:space="preserve">1; 1982 Act No. 385, </w:t>
      </w:r>
      <w:r w:rsidRPr="00D32481">
        <w:t xml:space="preserve">Sections </w:t>
      </w:r>
      <w:r w:rsidR="0022079F" w:rsidRPr="00D32481">
        <w:t xml:space="preserve"> 3, 57(2)(g); 1984 Act No. 261, </w:t>
      </w:r>
      <w:r w:rsidRPr="00D32481">
        <w:t xml:space="preserve">Section </w:t>
      </w:r>
      <w:r w:rsidR="0022079F" w:rsidRPr="00D32481">
        <w:t xml:space="preserve">3; 1985 Act No. 121, </w:t>
      </w:r>
      <w:r w:rsidRPr="00D32481">
        <w:t xml:space="preserve">Section </w:t>
      </w:r>
      <w:r w:rsidR="0022079F" w:rsidRPr="00D32481">
        <w:t xml:space="preserve">1; 2001 Act No. 82, </w:t>
      </w:r>
      <w:r w:rsidRPr="00D32481">
        <w:t xml:space="preserve">Section </w:t>
      </w:r>
      <w:r w:rsidR="0022079F" w:rsidRPr="00D32481">
        <w:t xml:space="preserve">1, eff July 20, 2001; 2003 Act No. 42, </w:t>
      </w:r>
      <w:r w:rsidRPr="00D32481">
        <w:t xml:space="preserve">Section </w:t>
      </w:r>
      <w:r w:rsidR="0022079F" w:rsidRPr="00D32481">
        <w:t>2.B, eff January 1, 2004.</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2079F" w:rsidRPr="00D32481">
        <w:t xml:space="preserve"> 2</w:t>
      </w:r>
    </w:p>
    <w:p w:rsidR="00D32481" w:rsidRP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481">
        <w:t>Scope and Jurisdiction</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201.</w:t>
      </w:r>
      <w:r w:rsidR="0022079F" w:rsidRPr="00D32481">
        <w:t xml:space="preserve"> Territorial application.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 Except as otherwise provided in this section, this title applies to consumer credit transactions made in this State. For purposes of this title, a consumer credit transaction is made in this State if:</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a signed writing evidencing the obligation or offer of the consumer is received by the creditor in this State;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the creditor induces the consumer who is a resident of this State to enter into the transaction by offering or advertising in this State by any means, including, but not limited to, face</w:t>
      </w:r>
      <w:r w:rsidR="00D32481" w:rsidRPr="00D32481">
        <w:noBreakHyphen/>
      </w:r>
      <w:r w:rsidRPr="00D32481">
        <w:t>to</w:t>
      </w:r>
      <w:r w:rsidR="00D32481" w:rsidRPr="00D32481">
        <w:noBreakHyphen/>
      </w:r>
      <w:r w:rsidRPr="00D32481">
        <w:t>face solicitation, mail, brochure, print, radio, television, Internet, or any other electronic means.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 With respect to consumer credit transactions entered into pursuant to open</w:t>
      </w:r>
      <w:r w:rsidR="00D32481" w:rsidRPr="00D32481">
        <w:noBreakHyphen/>
      </w:r>
      <w:r w:rsidRPr="00D32481">
        <w:t>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lastRenderedPageBreak/>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(7) For purposes of this section: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"Consumer" means the buyer, lessee, or debtor to whom credit is granted in a consumer credit transaction.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"Consumer credit transaction" means a consumer credit sale or consumer loan or a refinancing or consolidation thereof, a consumer lease, or a consumer rental</w:t>
      </w:r>
      <w:r w:rsidR="00D32481" w:rsidRPr="00D32481">
        <w:noBreakHyphen/>
      </w:r>
      <w:r w:rsidRPr="00D32481">
        <w:t>purchase agreement.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(d) "Open</w:t>
      </w:r>
      <w:r w:rsidR="00D32481" w:rsidRPr="00D32481">
        <w:noBreakHyphen/>
      </w:r>
      <w:r w:rsidRPr="00D32481">
        <w:t>end credit" means an arrangement pursuant to which:</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 a creditor may permit a consumer, from time to time, to purchase or lease on credit from the creditor or pursuant to a credit card, or to obtain loans from the creditor or pursuant to a credit card,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(ii) the amounts financed and the finance and other appropriate charges are debited to an account,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(iii) the finance charge, if made, is computed on the account periodically, and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(iv) the consumer has the privilege of paying in full or in installments.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the creditor may not contract for or receive charges exceeding those permitted by this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the provisions on Powers and Functions of Administrator (Part 1 of Chapter 6 of this title) shall apply as though the consumer credit sale or consumer loan were entered into in this State.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(9) Notwithstanding other provisions of this section: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except as provided in subsection (3), this title does not apply if the consumer is not a resident of this State at the time of a consumer credit transaction and the parties have agreed that the law of his residence applies;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this title applies if the consumer is a resident of this State at the time of a consumer credit transaction and the parties have agreed that the law of his residence applies.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(10) Each of the following agreements or provisions of an agreement by a consumer who is a resident of this State at the time of a consumer credit transaction is invalid with respect to the transaction: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that the law of another jurisdiction apply;</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that the consumer consents to be subject to the process of another jurisdiction;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that the consumer appoints an agent to receive service of process;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(d) that fixes venue;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(e) that the consumer consents to the jurisdiction of the court that does not otherwise have jurisdiction.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(11) The following provisions of this title specify the applicable law governing certain cases: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lastRenderedPageBreak/>
        <w:tab/>
      </w:r>
      <w:r w:rsidRPr="00D32481">
        <w:tab/>
        <w:t>(a) applicability (Section 37</w:t>
      </w:r>
      <w:r w:rsidR="00D32481" w:rsidRPr="00D32481">
        <w:noBreakHyphen/>
      </w:r>
      <w:r w:rsidRPr="00D32481">
        <w:t>6</w:t>
      </w:r>
      <w:r w:rsidR="00D32481" w:rsidRPr="00D32481">
        <w:noBreakHyphen/>
      </w:r>
      <w:r w:rsidRPr="00D32481">
        <w:t>102) of the Part on Powers and Functions of Administrator (Part 1) of the Chapter on Administration (Chapter 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applicability (Section 37</w:t>
      </w:r>
      <w:r w:rsidR="00D32481" w:rsidRPr="00D32481">
        <w:noBreakHyphen/>
      </w:r>
      <w:r w:rsidRPr="00D32481">
        <w:t>6</w:t>
      </w:r>
      <w:r w:rsidR="00D32481" w:rsidRPr="00D32481">
        <w:noBreakHyphen/>
      </w:r>
      <w:r w:rsidRPr="00D32481">
        <w:t>201) of the Chapter on Notification and Fees (Part 2) of the Chapter on Administration (Chapter 6).</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800.121; 1974 (58) 2879; 1976 Act No. 686 </w:t>
      </w:r>
      <w:r w:rsidRPr="00D32481">
        <w:t xml:space="preserve">Section </w:t>
      </w:r>
      <w:r w:rsidR="0022079F" w:rsidRPr="00D32481">
        <w:t xml:space="preserve">4; 1980 Act No. 475, 1982 Act No. 385, </w:t>
      </w:r>
      <w:r w:rsidRPr="00D32481">
        <w:t xml:space="preserve">Section </w:t>
      </w:r>
      <w:r w:rsidR="0022079F" w:rsidRPr="00D32481">
        <w:t xml:space="preserve">4; 1984 Act No. 355, </w:t>
      </w:r>
      <w:r w:rsidRPr="00D32481">
        <w:t xml:space="preserve">Section </w:t>
      </w:r>
      <w:r w:rsidR="0022079F" w:rsidRPr="00D32481">
        <w:t xml:space="preserve">2; 1985 Act No. 121, </w:t>
      </w:r>
      <w:r w:rsidRPr="00D32481">
        <w:t xml:space="preserve">Section </w:t>
      </w:r>
      <w:r w:rsidR="0022079F" w:rsidRPr="00D32481">
        <w:t xml:space="preserve">2; 2016 Act No. 244 (H.5040), </w:t>
      </w:r>
      <w:r w:rsidRPr="00D32481">
        <w:t xml:space="preserve">Section </w:t>
      </w:r>
      <w:r w:rsidR="0022079F" w:rsidRPr="00D32481">
        <w:t>1, eff June 5, 2016.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Effect of Amendment</w:t>
      </w:r>
    </w:p>
    <w:p w:rsidR="00D32481" w:rsidRP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481">
        <w:t xml:space="preserve">2016 Act No. 244, </w:t>
      </w:r>
      <w:r w:rsidR="00D32481" w:rsidRPr="00D32481">
        <w:t xml:space="preserve">Section </w:t>
      </w:r>
      <w:r w:rsidRPr="00D32481">
        <w:t>1, in (1)(b), expanded how a creditor may induce a consumer to enter into a transaction.</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202.</w:t>
      </w:r>
      <w:r w:rsidR="0022079F" w:rsidRPr="00D32481">
        <w:t xml:space="preserve"> Exclusions.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Except as otherwise provided, this title does not apply to:</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(1) extensions of credit to government or governmental agencies or instrumentalities;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(2) the sale of insurance by an insurer, except as otherwise provided in the chapter on insurance (Chapter 4) [Sections 37</w:t>
      </w:r>
      <w:r w:rsidR="00D32481" w:rsidRPr="00D32481">
        <w:noBreakHyphen/>
      </w:r>
      <w:r w:rsidRPr="00D32481">
        <w:t>4</w:t>
      </w:r>
      <w:r w:rsidR="00D32481" w:rsidRPr="00D32481">
        <w:noBreakHyphen/>
      </w:r>
      <w:r w:rsidRPr="00D32481">
        <w:t>101 et seq.];</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(4) transactions made pursuant to and in compliance with Chapter 39 of Title 40;.</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(5) licensing or examining restricted lenders [Section 37</w:t>
      </w:r>
      <w:r w:rsidR="00D32481" w:rsidRPr="00D32481">
        <w:noBreakHyphen/>
      </w:r>
      <w:r w:rsidRPr="00D32481">
        <w:t>3</w:t>
      </w:r>
      <w:r w:rsidR="00D32481" w:rsidRPr="00D32481">
        <w:noBreakHyphen/>
      </w:r>
      <w:r w:rsidRPr="00D32481">
        <w:t>501(4)];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(6) rates and charges for advancing insurance premiums by insurance agents which shall be governed by the applicable provisions of Chapter 51 of Title 38 [Sections 38</w:t>
      </w:r>
      <w:r w:rsidR="00D32481" w:rsidRPr="00D32481">
        <w:noBreakHyphen/>
      </w:r>
      <w:r w:rsidRPr="00D32481">
        <w:t>51</w:t>
      </w:r>
      <w:r w:rsidR="00D32481" w:rsidRPr="00D32481">
        <w:noBreakHyphen/>
      </w:r>
      <w:r w:rsidRPr="00D32481">
        <w:t>10 et seq.]; or insurance premium service companies which shall be governed by the applicable provisions of Chapter 27 of Title 38 [Sections 38</w:t>
      </w:r>
      <w:r w:rsidR="00D32481" w:rsidRPr="00D32481">
        <w:noBreakHyphen/>
      </w:r>
      <w:r w:rsidRPr="00D32481">
        <w:t>27</w:t>
      </w:r>
      <w:r w:rsidR="00D32481" w:rsidRPr="00D32481">
        <w:noBreakHyphen/>
      </w:r>
      <w:r w:rsidRPr="00D32481">
        <w:t>10 et seq.];</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(7) rates and charges on restricted loans [Section 37</w:t>
      </w:r>
      <w:r w:rsidR="00D32481" w:rsidRPr="00D32481">
        <w:noBreakHyphen/>
      </w:r>
      <w:r w:rsidRPr="00D32481">
        <w:t>3</w:t>
      </w:r>
      <w:r w:rsidR="00D32481" w:rsidRPr="00D32481">
        <w:noBreakHyphen/>
      </w:r>
      <w:r w:rsidRPr="00D32481">
        <w:t>501(3)]; which shall be subject to the applicable provisions of Title 34;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(8) loans, sales, or leases made primarily for agricultural purposes; except as otherwise provided in Chapter 10 [Sections 37</w:t>
      </w:r>
      <w:r w:rsidR="00D32481" w:rsidRPr="00D32481">
        <w:noBreakHyphen/>
      </w:r>
      <w:r w:rsidRPr="00D32481">
        <w:t>10</w:t>
      </w:r>
      <w:r w:rsidR="00D32481" w:rsidRPr="00D32481">
        <w:noBreakHyphen/>
      </w:r>
      <w:r w:rsidRPr="00D32481">
        <w:t>101 et seq.] of this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(9) loans to or on behalf of students pursuant to a government supported educational loan program;</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(10) federally chartered credit unions;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(11) transactions in securities or commodities accounts with broker</w:t>
      </w:r>
      <w:r w:rsidR="00D32481" w:rsidRPr="00D32481">
        <w:noBreakHyphen/>
      </w:r>
      <w:r w:rsidRPr="00D32481">
        <w:t xml:space="preserve"> dealers registered under Article 4 of Chapter 1, Title 35 or with the Securities and Exchange Commission.</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800.122; 1974 (58) 2879; 1976 Act No. 686 </w:t>
      </w:r>
      <w:r w:rsidRPr="00D32481">
        <w:t xml:space="preserve">Sections </w:t>
      </w:r>
      <w:r w:rsidR="0022079F" w:rsidRPr="00D32481">
        <w:t xml:space="preserve"> 5</w:t>
      </w:r>
      <w:r w:rsidRPr="00D32481">
        <w:noBreakHyphen/>
      </w:r>
      <w:r w:rsidR="0022079F" w:rsidRPr="00D32481">
        <w:t xml:space="preserve">8, 69; 1979 Act No. 7 </w:t>
      </w:r>
      <w:r w:rsidRPr="00D32481">
        <w:t xml:space="preserve">Section </w:t>
      </w:r>
      <w:r w:rsidR="0022079F" w:rsidRPr="00D32481">
        <w:t xml:space="preserve">5 [Repealed by 1982 Act No. 385 </w:t>
      </w:r>
      <w:r w:rsidRPr="00D32481">
        <w:t xml:space="preserve">Section </w:t>
      </w:r>
      <w:r w:rsidR="0022079F" w:rsidRPr="00D32481">
        <w:t xml:space="preserve">57(1)]; 1979 Act No. 19; 1980 Act No. 326 </w:t>
      </w:r>
      <w:r w:rsidRPr="00D32481">
        <w:t xml:space="preserve">Section </w:t>
      </w:r>
      <w:r w:rsidR="0022079F" w:rsidRPr="00D32481">
        <w:t xml:space="preserve">7; 1981 Act No. 6, </w:t>
      </w:r>
      <w:r w:rsidRPr="00D32481">
        <w:t xml:space="preserve">Section </w:t>
      </w:r>
      <w:r w:rsidR="0022079F" w:rsidRPr="00D32481">
        <w:t xml:space="preserve">1B [Repealed by 1982 Act No. 385 </w:t>
      </w:r>
      <w:r w:rsidRPr="00D32481">
        <w:t xml:space="preserve">Section </w:t>
      </w:r>
      <w:r w:rsidR="0022079F" w:rsidRPr="00D32481">
        <w:t xml:space="preserve">57(1)]; 1982 Act No. 385 </w:t>
      </w:r>
      <w:r w:rsidRPr="00D32481">
        <w:t xml:space="preserve">Sections </w:t>
      </w:r>
      <w:r w:rsidR="0022079F" w:rsidRPr="00D32481">
        <w:t xml:space="preserve"> 6 and 57(1); 1988 Act No. 491, </w:t>
      </w:r>
      <w:r w:rsidRPr="00D32481">
        <w:t xml:space="preserve">Section </w:t>
      </w:r>
      <w:r w:rsidR="0022079F" w:rsidRPr="00D32481">
        <w:t xml:space="preserve">1; 2005 Act No. 110, </w:t>
      </w:r>
      <w:r w:rsidRPr="00D32481">
        <w:t xml:space="preserve">Section </w:t>
      </w:r>
      <w:r w:rsidR="0022079F" w:rsidRPr="00D32481">
        <w:t>4, eff January 1, 2006.</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203.</w:t>
      </w:r>
      <w:r w:rsidR="0022079F" w:rsidRPr="00D32481">
        <w:t xml:space="preserve"> Jurisdiction and service of process.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w:t>
      </w:r>
      <w:r w:rsidRPr="00D32481">
        <w:lastRenderedPageBreak/>
        <w:t>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800.123; 1974 (58) 2879; 1982 Act No. 385, </w:t>
      </w:r>
      <w:r w:rsidRPr="00D32481">
        <w:t xml:space="preserve">Section </w:t>
      </w:r>
      <w:r w:rsidR="0022079F" w:rsidRPr="00D32481">
        <w:t xml:space="preserve">5; 2016 Act No. 244 (H.5040), </w:t>
      </w:r>
      <w:r w:rsidRPr="00D32481">
        <w:t xml:space="preserve">Section </w:t>
      </w:r>
      <w:r w:rsidR="0022079F" w:rsidRPr="00D32481">
        <w:t>2, eff June 5, 2016.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Effect of Amendment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 xml:space="preserve">2016 Act No. 244, </w:t>
      </w:r>
      <w:r w:rsidR="00D32481" w:rsidRPr="00D32481">
        <w:t xml:space="preserve">Section </w:t>
      </w:r>
      <w:r w:rsidRPr="00D32481">
        <w:t>2, in (1) and (2), substituted "person" for "creditor", and in (1), deleted "over a creditor" following "personal jurisdiction".</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2079F" w:rsidRPr="00D32481">
        <w:t xml:space="preserve"> 3</w:t>
      </w:r>
    </w:p>
    <w:p w:rsidR="00D32481" w:rsidRP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481">
        <w:t>Definitions</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301.</w:t>
      </w:r>
      <w:r w:rsidR="0022079F" w:rsidRPr="00D32481">
        <w:t xml:space="preserve"> General definitions.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In addition to definitions appearing in subsequent articles, in this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(1) "Actuarial method" means the method, defined by rules adopted by the administrator, of allocating payments made on a debt between principal or amount financed and loan finance charge or </w:t>
      </w:r>
      <w:r w:rsidRPr="00D32481">
        <w:lastRenderedPageBreak/>
        <w:t>credit service charge pursuant to which a payment is applied first to the accumulated loan finance charge or credit service charge and the balance is applied to the unpaid principal or unpaid amount financed.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 "Administrator" means the administrator designated in the Article (Chapter 6) on Administration (Section 37</w:t>
      </w:r>
      <w:r w:rsidR="00D32481" w:rsidRPr="00D32481">
        <w:noBreakHyphen/>
      </w:r>
      <w:r w:rsidRPr="00D32481">
        <w:t>6</w:t>
      </w:r>
      <w:r w:rsidR="00D32481" w:rsidRPr="00D32481">
        <w:noBreakHyphen/>
      </w:r>
      <w:r w:rsidRPr="00D32481">
        <w:t>103).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(3) "Agreement" means the bargain of the parties in fact as found in their language or by implication from other circumstances including course of dealing or usage of trade or course of performance.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(4)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(5) "Alternative mortgage loan" means a loan secured by a first or junior lien on real estate other than a loan that: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is a fully amortized loan repayable by the direct reduction method; and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has a fixed nonvariable loan finance charge.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Alternative mortgage loans include, without limitation, renegotiable and variable rate mortgages, adjusted and graduated payment mortgages, shared appreciation mortgages, reverse annuity mortgages and any combination of the foregoing.</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(6) "Billing cycle" means the time interval between periodic billing statement dates.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(7) "Card holder" means a person to whom a credit card is issued or who has agreed with the card issuer to pay obligations arising from the issuance to or use of the card by another person.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(8) "Card issuer" means a person who issues a credit card.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(9) "Conspicuous" means a term or clause is conspicuous when it is so written that a reasonable person against whom it is to operate ought to have noticed it. Whether a term or clause is conspicuous or not is for decision by the court.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(10) "Consumer" means the buyer, lessee, or debtor to whom credit is extended in a consumer credit transaction. In addition, for purposes of Chapters 10, 11, 13, and 15 of this title, as well as Sections 37</w:t>
      </w:r>
      <w:r w:rsidR="00D32481" w:rsidRPr="00D32481">
        <w:noBreakHyphen/>
      </w:r>
      <w:r w:rsidRPr="00D32481">
        <w:t>5</w:t>
      </w:r>
      <w:r w:rsidR="00D32481" w:rsidRPr="00D32481">
        <w:noBreakHyphen/>
      </w:r>
      <w:r w:rsidRPr="00D32481">
        <w:t>108, 37</w:t>
      </w:r>
      <w:r w:rsidR="00D32481" w:rsidRPr="00D32481">
        <w:noBreakHyphen/>
      </w:r>
      <w:r w:rsidRPr="00D32481">
        <w:t>6</w:t>
      </w:r>
      <w:r w:rsidR="00D32481" w:rsidRPr="00D32481">
        <w:noBreakHyphen/>
      </w:r>
      <w:r w:rsidRPr="00D32481">
        <w:t>108, 37</w:t>
      </w:r>
      <w:r w:rsidR="00D32481" w:rsidRPr="00D32481">
        <w:noBreakHyphen/>
      </w:r>
      <w:r w:rsidRPr="00D32481">
        <w:t>6</w:t>
      </w:r>
      <w:r w:rsidR="00D32481" w:rsidRPr="00D32481">
        <w:noBreakHyphen/>
      </w:r>
      <w:r w:rsidRPr="00D32481">
        <w:t>117(i), and 37</w:t>
      </w:r>
      <w:r w:rsidR="00D32481" w:rsidRPr="00D32481">
        <w:noBreakHyphen/>
      </w:r>
      <w:r w:rsidRPr="00D32481">
        <w:t>6</w:t>
      </w:r>
      <w:r w:rsidR="00D32481" w:rsidRPr="00D32481">
        <w:noBreakHyphen/>
      </w:r>
      <w:r w:rsidRPr="00D32481">
        <w:t>118, the term also includes: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(1) a natural person who is a purchaser or lessee or prospective purchaser or lessee in any transaction arising out of the production, promotion, sale, or lease of consumer goods or services;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(2) a natural person who is the object of a solicitation or offer relating to a contest, game, or prize offer subject to Chapter 15.</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(11) "Consumer credit transaction" means a consumer credit sale (Section 37</w:t>
      </w:r>
      <w:r w:rsidR="00D32481" w:rsidRPr="00D32481">
        <w:noBreakHyphen/>
      </w:r>
      <w:r w:rsidRPr="00D32481">
        <w:t>2</w:t>
      </w:r>
      <w:r w:rsidR="00D32481" w:rsidRPr="00D32481">
        <w:noBreakHyphen/>
      </w:r>
      <w:r w:rsidRPr="00D32481">
        <w:t>104) or consumer loan (Section 37</w:t>
      </w:r>
      <w:r w:rsidR="00D32481" w:rsidRPr="00D32481">
        <w:noBreakHyphen/>
      </w:r>
      <w:r w:rsidRPr="00D32481">
        <w:t>3</w:t>
      </w:r>
      <w:r w:rsidR="00D32481" w:rsidRPr="00D32481">
        <w:noBreakHyphen/>
      </w:r>
      <w:r w:rsidRPr="00D32481">
        <w:t>104) or a refinancing or consolidation thereof, a consumer lease (Section 37</w:t>
      </w:r>
      <w:r w:rsidR="00D32481" w:rsidRPr="00D32481">
        <w:noBreakHyphen/>
      </w:r>
      <w:r w:rsidRPr="00D32481">
        <w:t>2</w:t>
      </w:r>
      <w:r w:rsidR="00D32481" w:rsidRPr="00D32481">
        <w:noBreakHyphen/>
      </w:r>
      <w:r w:rsidRPr="00D32481">
        <w:t>106), or a consumer rental</w:t>
      </w:r>
      <w:r w:rsidR="00D32481" w:rsidRPr="00D32481">
        <w:noBreakHyphen/>
      </w:r>
      <w:r w:rsidRPr="00D32481">
        <w:t>purchase agreement (Section 37</w:t>
      </w:r>
      <w:r w:rsidR="00D32481" w:rsidRPr="00D32481">
        <w:noBreakHyphen/>
      </w:r>
      <w:r w:rsidRPr="00D32481">
        <w:t>2</w:t>
      </w:r>
      <w:r w:rsidR="00D32481" w:rsidRPr="00D32481">
        <w:noBreakHyphen/>
      </w:r>
      <w:r w:rsidRPr="00D32481">
        <w:t>701).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(12) "Credit" means the right granted by a creditor to a debtor to defer payment of debt or to incur debt and defer its payment.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w:t>
      </w:r>
      <w:r w:rsidR="00D32481" w:rsidRPr="00D32481">
        <w:noBreakHyphen/>
      </w:r>
      <w:r w:rsidRPr="00D32481">
        <w:t>purchase agreement (Section 37</w:t>
      </w:r>
      <w:r w:rsidR="00D32481" w:rsidRPr="00D32481">
        <w:noBreakHyphen/>
      </w:r>
      <w:r w:rsidRPr="00D32481">
        <w:t>2</w:t>
      </w:r>
      <w:r w:rsidR="00D32481" w:rsidRPr="00D32481">
        <w:noBreakHyphen/>
      </w:r>
      <w:r w:rsidRPr="00D32481">
        <w:t>701).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(14) "Debtor" means any person who is an obligor in a credit transaction, including any cosigner, comaker, guarantor, endorsee or surety, and the assignee of any obligor, and also includes any person who agrees to assume the payment of a credit obligation.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(16) "Lender credit card or similar arrangement" means an open</w:t>
      </w:r>
      <w:r w:rsidR="00D32481" w:rsidRPr="00D32481">
        <w:noBreakHyphen/>
      </w:r>
      <w:r w:rsidRPr="00D32481">
        <w:t xml:space="preserve">end credit arrangement or loan agreement, other than a seller credit card, pursuant to which a lender gives a debtor the privilege of using </w:t>
      </w:r>
      <w:r w:rsidRPr="00D32481">
        <w:lastRenderedPageBreak/>
        <w:t>a credit card, letter of credit, or other credit confirmation or identification in transactions out of which debt arises: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by the lender's honoring a draft or similar order for payment of money drawn or accepted by the debtor;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by the lender's payment or agreement to pay the debtor's obligations;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by the lender's purchase from the obligee of the debtor's obligations.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An open</w:t>
      </w:r>
      <w:r w:rsidR="00D32481" w:rsidRPr="00D32481">
        <w:noBreakHyphen/>
      </w:r>
      <w:r w:rsidRPr="00D32481">
        <w:t>end credit agreement under which a person can effect an immediate advance by check or other draft qualifies as a lender credit card or similar arrangement.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(17)(a) "Official fees" means: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"Official fees" does not mean: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 effective April 1, 2000, a premium payable for insurance in lieu of perfecting a security interest when the security interest is a purchase money security interest as defined in Section 36</w:t>
      </w:r>
      <w:r w:rsidR="00D32481" w:rsidRPr="00D32481">
        <w:noBreakHyphen/>
      </w:r>
      <w:r w:rsidRPr="00D32481">
        <w:t>9</w:t>
      </w:r>
      <w:r w:rsidR="00D32481" w:rsidRPr="00D32481">
        <w:noBreakHyphen/>
      </w:r>
      <w:r w:rsidRPr="00D32481">
        <w:t>107, for which, in accordance with Section 36</w:t>
      </w:r>
      <w:r w:rsidR="00D32481" w:rsidRPr="00D32481">
        <w:noBreakHyphen/>
      </w:r>
      <w:r w:rsidRPr="00D32481">
        <w:t>9</w:t>
      </w:r>
      <w:r w:rsidR="00D32481" w:rsidRPr="00D32481">
        <w:noBreakHyphen/>
      </w:r>
      <w:r w:rsidRPr="00D32481">
        <w:t>302(1)(d), perfection by the filing of a financing statement is not required;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r>
      <w:r w:rsidRPr="00D32481">
        <w:tab/>
        <w:t>(ii) a premium payable for insurance in lieu of perfecting a security interest when the collateral is such that it cannot be used as a security for a loan pursuant to the Federal Credit Practices Rule or Section 37</w:t>
      </w:r>
      <w:r w:rsidR="00D32481" w:rsidRPr="00D32481">
        <w:noBreakHyphen/>
      </w:r>
      <w:r w:rsidRPr="00D32481">
        <w:t>5</w:t>
      </w:r>
      <w:r w:rsidR="00D32481" w:rsidRPr="00D32481">
        <w:noBreakHyphen/>
      </w:r>
      <w:r w:rsidRPr="00D32481">
        <w:t>108 of the South Carolina Code of Laws, annotated.</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(18) "Organization" means a corporation, government or governmental subdivision or agency, trust, estate, partnership, cooperative or association.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(19) "Payable in installments" means that payment is required or permitted by agreement to be made in </w:t>
      </w:r>
      <w:r w:rsidR="00D32481" w:rsidRPr="00D32481">
        <w:noBreakHyphen/>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two or more periodic payments, excluding a down payment, with respect to a debt arising from a consumer credit sale pursuant to which a credit service charge is made;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four or more periodic payments, excluding a down payment, with respect to a debt arising from a consumer credit sale pursuant to which no credit service charge is made, or</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two or more periodic payments with respect to a debt arising from a consumer loan.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(20) "Person" includes a natural person or an individual, and an organization.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(21) "Person related to" with respect to an individual means: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the spouse of the individual;</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a brother, brother</w:t>
      </w:r>
      <w:r w:rsidR="00D32481" w:rsidRPr="00D32481">
        <w:noBreakHyphen/>
      </w:r>
      <w:r w:rsidRPr="00D32481">
        <w:t>in</w:t>
      </w:r>
      <w:r w:rsidR="00D32481" w:rsidRPr="00D32481">
        <w:noBreakHyphen/>
      </w:r>
      <w:r w:rsidRPr="00D32481">
        <w:t>law, sister, sister</w:t>
      </w:r>
      <w:r w:rsidR="00D32481" w:rsidRPr="00D32481">
        <w:noBreakHyphen/>
      </w:r>
      <w:r w:rsidRPr="00D32481">
        <w:t>in</w:t>
      </w:r>
      <w:r w:rsidR="00D32481" w:rsidRPr="00D32481">
        <w:noBreakHyphen/>
      </w:r>
      <w:r w:rsidRPr="00D32481">
        <w:t>law of the individual;</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an ancestor or lineal descendant of the individual or his spouse;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(d) any other relative, by blood or marriage, of the individual or his spouse who shares the same home with the individual.</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"Person related to" with respect to an organization means: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a person directly or indirectly controlling, controlled by or under common control with the organization;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an officer or director of the organization or a person performing similar functions with respect to the organization or to a person related to the organization;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(c) the spouse of a person related to the organization;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(d) a relative by blood or marriage of a person related to the organization who shares the same home with him.</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(22) "Presumed" or "presumption" means that the trier of fact must find the existence of the fact presumed unless and until evidence is introduced which would support a finding of its nonexistence.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(23) "Residence"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(24) "Residential manufactured home" means a structure, transportable in one or more sections, which is at least eight body feet wide, thirty</w:t>
      </w:r>
      <w:r w:rsidR="00D32481" w:rsidRPr="00D32481">
        <w:noBreakHyphen/>
      </w:r>
      <w:r w:rsidRPr="00D32481">
        <w:t>two body feet long, and which is built on a permanent chassis and designed to be used as a dwelling, with or without a permanent foundation, when connected to the required utilities, and includes the plumbing, heating, air</w:t>
      </w:r>
      <w:r w:rsidR="00D32481" w:rsidRPr="00D32481">
        <w:noBreakHyphen/>
      </w:r>
      <w:r w:rsidRPr="00D32481">
        <w:t>conditioning and electrical systems contained therein, and which structure is or will be used as a residence.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(25) "Residential real property" means real estate improved or to be improved by a structure or structures designed primarily for dwelling, as opposed to business or commercial use.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(27) "Supervised financial organization" means a person, other than an insurance company or other organization primarily engaged in an insurance business: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r>
      <w:r w:rsidRPr="00D32481">
        <w:tab/>
        <w:t>(b) subject to supervision by an official or agency of South Carolina or of the United States.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(28) "Debt collector" means any person who collects, attempts to collect, directly or indirectly, debts due or asserted to be owed or due another. The term also includes a creditor who collects, attempts to collect, directly or indirectly, his own debts.</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(29) "Licensee" means a person licensed pursuant to this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(30) "Cash advance" means the amount of cash or its equivalent that the borrower actually receives or is paid out at his direction or on his behalf.</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800.131; 1974 (58) 2879; 1976 Act No. 686 </w:t>
      </w:r>
      <w:r w:rsidRPr="00D32481">
        <w:t xml:space="preserve">Sections </w:t>
      </w:r>
      <w:r w:rsidR="0022079F" w:rsidRPr="00D32481">
        <w:t xml:space="preserve"> 9, 67; 1982 Act No. 385, </w:t>
      </w:r>
      <w:r w:rsidRPr="00D32481">
        <w:t xml:space="preserve">Section </w:t>
      </w:r>
      <w:r w:rsidR="0022079F" w:rsidRPr="00D32481">
        <w:t xml:space="preserve">7; 1985 Act No. 121, </w:t>
      </w:r>
      <w:r w:rsidRPr="00D32481">
        <w:t xml:space="preserve">Sections </w:t>
      </w:r>
      <w:r w:rsidR="0022079F" w:rsidRPr="00D32481">
        <w:t xml:space="preserve"> 3, 4; 1991 Act No. 142, </w:t>
      </w:r>
      <w:r w:rsidRPr="00D32481">
        <w:t xml:space="preserve">Section </w:t>
      </w:r>
      <w:r w:rsidR="0022079F" w:rsidRPr="00D32481">
        <w:t xml:space="preserve">1; 1995 Act No. 135, </w:t>
      </w:r>
      <w:r w:rsidRPr="00D32481">
        <w:t xml:space="preserve">Sections </w:t>
      </w:r>
      <w:r w:rsidR="0022079F" w:rsidRPr="00D32481">
        <w:t xml:space="preserve"> 5, 6; 1999 Act No. 66, </w:t>
      </w:r>
      <w:r w:rsidRPr="00D32481">
        <w:t xml:space="preserve">Section </w:t>
      </w:r>
      <w:r w:rsidR="0022079F" w:rsidRPr="00D32481">
        <w:t xml:space="preserve">8; 2009 Act No. 67, </w:t>
      </w:r>
      <w:r w:rsidRPr="00D32481">
        <w:t xml:space="preserve">Section </w:t>
      </w:r>
      <w:r w:rsidR="0022079F" w:rsidRPr="00D32481">
        <w:t>4.A, eff January 1, 2010.</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302.</w:t>
      </w:r>
      <w:r w:rsidR="0022079F" w:rsidRPr="00D32481">
        <w:t xml:space="preserve"> Definition of "Federal Consumer Credit Protection Act".</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In this title "Federal Consumer Credit Protection Act" means the Consumer Credit Protection Act (Public Law 90</w:t>
      </w:r>
      <w:r w:rsidR="00D32481" w:rsidRPr="00D32481">
        <w:noBreakHyphen/>
      </w:r>
      <w:r w:rsidRPr="00D32481">
        <w:t>321: 82 Stat. 146), as amended from time to time, and includes regulations issued under the act. Title I of the Federal Consumer Credit Protection Act is referred to throughout this title as the "Federal Truth</w:t>
      </w:r>
      <w:r w:rsidR="00D32481" w:rsidRPr="00D32481">
        <w:noBreakHyphen/>
      </w:r>
      <w:r w:rsidRPr="00D32481">
        <w:t>in</w:t>
      </w:r>
      <w:r w:rsidR="00D32481" w:rsidRPr="00D32481">
        <w:noBreakHyphen/>
      </w:r>
      <w:r w:rsidRPr="00D32481">
        <w:t>Lending Act".</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800.132; 1974 (58) 2879; 1982 Act No. 385, </w:t>
      </w:r>
      <w:r w:rsidRPr="00D32481">
        <w:t xml:space="preserve">Section </w:t>
      </w:r>
      <w:r w:rsidR="0022079F" w:rsidRPr="00D32481">
        <w:t xml:space="preserve">8; 2016 Act No. 244 (H.5040), </w:t>
      </w:r>
      <w:r w:rsidRPr="00D32481">
        <w:t xml:space="preserve">Section </w:t>
      </w:r>
      <w:r w:rsidR="0022079F" w:rsidRPr="00D32481">
        <w:t>3, eff June 5, 2016.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Effect of Amendment</w:t>
      </w:r>
    </w:p>
    <w:p w:rsidR="00D32481" w:rsidRP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481">
        <w:t xml:space="preserve">2016 Act No. 244, </w:t>
      </w:r>
      <w:r w:rsidR="00D32481" w:rsidRPr="00D32481">
        <w:t xml:space="preserve">Section </w:t>
      </w:r>
      <w:r w:rsidRPr="00D32481">
        <w:t>3, substituted "under the act" for "from time to time by the Board of Governors of the Federal Reserve System"; and made other nonsubstantive changes.</w:t>
      </w:r>
    </w:p>
    <w:p w:rsidR="00D32481" w:rsidRP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rPr>
          <w:b/>
        </w:rPr>
        <w:t xml:space="preserve">SECTION </w:t>
      </w:r>
      <w:r w:rsidR="0022079F" w:rsidRPr="00D32481">
        <w:rPr>
          <w:b/>
        </w:rPr>
        <w:t>37</w:t>
      </w:r>
      <w:r w:rsidRPr="00D32481">
        <w:rPr>
          <w:b/>
        </w:rPr>
        <w:noBreakHyphen/>
      </w:r>
      <w:r w:rsidR="0022079F" w:rsidRPr="00D32481">
        <w:rPr>
          <w:b/>
        </w:rPr>
        <w:t>1</w:t>
      </w:r>
      <w:r w:rsidRPr="00D32481">
        <w:rPr>
          <w:b/>
        </w:rPr>
        <w:noBreakHyphen/>
      </w:r>
      <w:r w:rsidR="0022079F" w:rsidRPr="00D32481">
        <w:rPr>
          <w:b/>
        </w:rPr>
        <w:t>303.</w:t>
      </w:r>
      <w:r w:rsidR="0022079F" w:rsidRPr="00D32481">
        <w:t xml:space="preserve"> Index of definitions in title.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Definitions in this title and the sections in which they appear are:</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"Actuarial method" </w:t>
      </w:r>
      <w:r w:rsidR="00D32481" w:rsidRPr="00D32481">
        <w:noBreakHyphen/>
      </w:r>
      <w:r w:rsidRPr="00D32481">
        <w:t xml:space="preserve"> Section 37</w:t>
      </w:r>
      <w:r w:rsidR="00D32481" w:rsidRPr="00D32481">
        <w:noBreakHyphen/>
      </w:r>
      <w:r w:rsidRPr="00D32481">
        <w:t>1</w:t>
      </w:r>
      <w:r w:rsidR="00D32481" w:rsidRPr="00D32481">
        <w:noBreakHyphen/>
      </w:r>
      <w:r w:rsidRPr="00D32481">
        <w:t>301(1)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"Administrator" </w:t>
      </w:r>
      <w:r w:rsidR="00D32481" w:rsidRPr="00D32481">
        <w:noBreakHyphen/>
      </w:r>
      <w:r w:rsidRPr="00D32481">
        <w:t xml:space="preserve"> Section 37</w:t>
      </w:r>
      <w:r w:rsidR="00D32481" w:rsidRPr="00D32481">
        <w:noBreakHyphen/>
      </w:r>
      <w:r w:rsidRPr="00D32481">
        <w:t>1</w:t>
      </w:r>
      <w:r w:rsidR="00D32481" w:rsidRPr="00D32481">
        <w:noBreakHyphen/>
      </w:r>
      <w:r w:rsidRPr="00D32481">
        <w:t>301(2)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"Administrator" </w:t>
      </w:r>
      <w:r w:rsidR="00D32481" w:rsidRPr="00D32481">
        <w:noBreakHyphen/>
      </w:r>
      <w:r w:rsidRPr="00D32481">
        <w:t xml:space="preserve"> Section 37</w:t>
      </w:r>
      <w:r w:rsidR="00D32481" w:rsidRPr="00D32481">
        <w:noBreakHyphen/>
      </w:r>
      <w:r w:rsidRPr="00D32481">
        <w:t>6</w:t>
      </w:r>
      <w:r w:rsidR="00D32481" w:rsidRPr="00D32481">
        <w:noBreakHyphen/>
      </w:r>
      <w:r w:rsidRPr="00D32481">
        <w:t>103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"Agreement" </w:t>
      </w:r>
      <w:r w:rsidR="00D32481" w:rsidRPr="00D32481">
        <w:noBreakHyphen/>
      </w:r>
      <w:r w:rsidRPr="00D32481">
        <w:t xml:space="preserve"> Section 37</w:t>
      </w:r>
      <w:r w:rsidR="00D32481" w:rsidRPr="00D32481">
        <w:noBreakHyphen/>
      </w:r>
      <w:r w:rsidRPr="00D32481">
        <w:t>1</w:t>
      </w:r>
      <w:r w:rsidR="00D32481" w:rsidRPr="00D32481">
        <w:noBreakHyphen/>
      </w:r>
      <w:r w:rsidRPr="00D32481">
        <w:t>301(3)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"Agricultural purpose" </w:t>
      </w:r>
      <w:r w:rsidR="00D32481" w:rsidRPr="00D32481">
        <w:noBreakHyphen/>
      </w:r>
      <w:r w:rsidRPr="00D32481">
        <w:t xml:space="preserve"> Section 37</w:t>
      </w:r>
      <w:r w:rsidR="00D32481" w:rsidRPr="00D32481">
        <w:noBreakHyphen/>
      </w:r>
      <w:r w:rsidRPr="00D32481">
        <w:t>1</w:t>
      </w:r>
      <w:r w:rsidR="00D32481" w:rsidRPr="00D32481">
        <w:noBreakHyphen/>
      </w:r>
      <w:r w:rsidRPr="00D32481">
        <w:t>301(4)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"Alternative mortgage loan" </w:t>
      </w:r>
      <w:r w:rsidR="00D32481" w:rsidRPr="00D32481">
        <w:noBreakHyphen/>
      </w:r>
      <w:r w:rsidRPr="00D32481">
        <w:t xml:space="preserve"> Section 37</w:t>
      </w:r>
      <w:r w:rsidR="00D32481" w:rsidRPr="00D32481">
        <w:noBreakHyphen/>
      </w:r>
      <w:r w:rsidRPr="00D32481">
        <w:t>1</w:t>
      </w:r>
      <w:r w:rsidR="00D32481" w:rsidRPr="00D32481">
        <w:noBreakHyphen/>
      </w:r>
      <w:r w:rsidRPr="00D32481">
        <w:t>301(5)</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"Amount financed" </w:t>
      </w:r>
      <w:r w:rsidR="00D32481" w:rsidRPr="00D32481">
        <w:noBreakHyphen/>
      </w:r>
      <w:r w:rsidRPr="00D32481">
        <w:t xml:space="preserve"> Section 37</w:t>
      </w:r>
      <w:r w:rsidR="00D32481" w:rsidRPr="00D32481">
        <w:noBreakHyphen/>
      </w:r>
      <w:r w:rsidRPr="00D32481">
        <w:t>2</w:t>
      </w:r>
      <w:r w:rsidR="00D32481" w:rsidRPr="00D32481">
        <w:noBreakHyphen/>
      </w:r>
      <w:r w:rsidRPr="00D32481">
        <w:t>111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"Assumption" </w:t>
      </w:r>
      <w:r w:rsidR="00D32481" w:rsidRPr="00D32481">
        <w:noBreakHyphen/>
      </w:r>
      <w:r w:rsidRPr="00D32481">
        <w:t xml:space="preserve"> Section 37</w:t>
      </w:r>
      <w:r w:rsidR="00D32481" w:rsidRPr="00D32481">
        <w:noBreakHyphen/>
      </w:r>
      <w:r w:rsidRPr="00D32481">
        <w:t>1</w:t>
      </w:r>
      <w:r w:rsidR="00D32481" w:rsidRPr="00D32481">
        <w:noBreakHyphen/>
      </w:r>
      <w:r w:rsidRPr="00D32481">
        <w:t>301(5A)</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"Billing cycle" </w:t>
      </w:r>
      <w:r w:rsidR="00D32481" w:rsidRPr="00D32481">
        <w:noBreakHyphen/>
      </w:r>
      <w:r w:rsidRPr="00D32481">
        <w:t xml:space="preserve"> Section 37</w:t>
      </w:r>
      <w:r w:rsidR="00D32481" w:rsidRPr="00D32481">
        <w:noBreakHyphen/>
      </w:r>
      <w:r w:rsidRPr="00D32481">
        <w:t>1</w:t>
      </w:r>
      <w:r w:rsidR="00D32481" w:rsidRPr="00D32481">
        <w:noBreakHyphen/>
      </w:r>
      <w:r w:rsidRPr="00D32481">
        <w:t>301(6)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"Card holder" </w:t>
      </w:r>
      <w:r w:rsidR="00D32481" w:rsidRPr="00D32481">
        <w:noBreakHyphen/>
      </w:r>
      <w:r w:rsidRPr="00D32481">
        <w:t xml:space="preserve"> Section 37</w:t>
      </w:r>
      <w:r w:rsidR="00D32481" w:rsidRPr="00D32481">
        <w:noBreakHyphen/>
      </w:r>
      <w:r w:rsidRPr="00D32481">
        <w:t>1</w:t>
      </w:r>
      <w:r w:rsidR="00D32481" w:rsidRPr="00D32481">
        <w:noBreakHyphen/>
      </w:r>
      <w:r w:rsidRPr="00D32481">
        <w:t>301(7)</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"Card issuer" </w:t>
      </w:r>
      <w:r w:rsidR="00D32481" w:rsidRPr="00D32481">
        <w:noBreakHyphen/>
      </w:r>
      <w:r w:rsidRPr="00D32481">
        <w:t xml:space="preserve"> Section 37</w:t>
      </w:r>
      <w:r w:rsidR="00D32481" w:rsidRPr="00D32481">
        <w:noBreakHyphen/>
      </w:r>
      <w:r w:rsidRPr="00D32481">
        <w:t>1</w:t>
      </w:r>
      <w:r w:rsidR="00D32481" w:rsidRPr="00D32481">
        <w:noBreakHyphen/>
      </w:r>
      <w:r w:rsidRPr="00D32481">
        <w:t>301(8)</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"Cash price" </w:t>
      </w:r>
      <w:r w:rsidR="00D32481" w:rsidRPr="00D32481">
        <w:noBreakHyphen/>
      </w:r>
      <w:r w:rsidRPr="00D32481">
        <w:t xml:space="preserve"> Section 37</w:t>
      </w:r>
      <w:r w:rsidR="00D32481" w:rsidRPr="00D32481">
        <w:noBreakHyphen/>
      </w:r>
      <w:r w:rsidRPr="00D32481">
        <w:t>2</w:t>
      </w:r>
      <w:r w:rsidR="00D32481" w:rsidRPr="00D32481">
        <w:noBreakHyphen/>
      </w:r>
      <w:r w:rsidRPr="00D32481">
        <w:t>110</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"Cash Advance" </w:t>
      </w:r>
      <w:r w:rsidR="00D32481" w:rsidRPr="00D32481">
        <w:noBreakHyphen/>
      </w:r>
      <w:r w:rsidRPr="00D32481">
        <w:t xml:space="preserve"> Section 37</w:t>
      </w:r>
      <w:r w:rsidR="00D32481" w:rsidRPr="00D32481">
        <w:noBreakHyphen/>
      </w:r>
      <w:r w:rsidRPr="00D32481">
        <w:t>1</w:t>
      </w:r>
      <w:r w:rsidR="00D32481" w:rsidRPr="00D32481">
        <w:noBreakHyphen/>
      </w:r>
      <w:r w:rsidRPr="00D32481">
        <w:t>301(30)</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"Conspicuous" </w:t>
      </w:r>
      <w:r w:rsidR="00D32481" w:rsidRPr="00D32481">
        <w:noBreakHyphen/>
      </w:r>
      <w:r w:rsidRPr="00D32481">
        <w:t xml:space="preserve"> Section 37</w:t>
      </w:r>
      <w:r w:rsidR="00D32481" w:rsidRPr="00D32481">
        <w:noBreakHyphen/>
      </w:r>
      <w:r w:rsidRPr="00D32481">
        <w:t>1</w:t>
      </w:r>
      <w:r w:rsidR="00D32481" w:rsidRPr="00D32481">
        <w:noBreakHyphen/>
      </w:r>
      <w:r w:rsidRPr="00D32481">
        <w:t>301(9)</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"Consumer" </w:t>
      </w:r>
      <w:r w:rsidR="00D32481" w:rsidRPr="00D32481">
        <w:noBreakHyphen/>
      </w:r>
      <w:r w:rsidRPr="00D32481">
        <w:t xml:space="preserve"> Section 37</w:t>
      </w:r>
      <w:r w:rsidR="00D32481" w:rsidRPr="00D32481">
        <w:noBreakHyphen/>
      </w:r>
      <w:r w:rsidRPr="00D32481">
        <w:t>1</w:t>
      </w:r>
      <w:r w:rsidR="00D32481" w:rsidRPr="00D32481">
        <w:noBreakHyphen/>
      </w:r>
      <w:r w:rsidRPr="00D32481">
        <w:t>301(10)</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"Consumer credit insurance" </w:t>
      </w:r>
      <w:r w:rsidR="00D32481" w:rsidRPr="00D32481">
        <w:noBreakHyphen/>
      </w:r>
      <w:r w:rsidRPr="00D32481">
        <w:t xml:space="preserve"> Section 37</w:t>
      </w:r>
      <w:r w:rsidR="00D32481" w:rsidRPr="00D32481">
        <w:noBreakHyphen/>
      </w:r>
      <w:r w:rsidRPr="00D32481">
        <w:t>4</w:t>
      </w:r>
      <w:r w:rsidR="00D32481" w:rsidRPr="00D32481">
        <w:noBreakHyphen/>
      </w:r>
      <w:r w:rsidRPr="00D32481">
        <w:t>103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"Consumer credit sale" </w:t>
      </w:r>
      <w:r w:rsidR="00D32481" w:rsidRPr="00D32481">
        <w:noBreakHyphen/>
      </w:r>
      <w:r w:rsidRPr="00D32481">
        <w:t xml:space="preserve"> Section 37</w:t>
      </w:r>
      <w:r w:rsidR="00D32481" w:rsidRPr="00D32481">
        <w:noBreakHyphen/>
      </w:r>
      <w:r w:rsidRPr="00D32481">
        <w:t>2</w:t>
      </w:r>
      <w:r w:rsidR="00D32481" w:rsidRPr="00D32481">
        <w:noBreakHyphen/>
      </w:r>
      <w:r w:rsidRPr="00D32481">
        <w:t>104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"Consumer credit transaction" </w:t>
      </w:r>
      <w:r w:rsidR="00D32481" w:rsidRPr="00D32481">
        <w:noBreakHyphen/>
      </w:r>
      <w:r w:rsidRPr="00D32481">
        <w:t xml:space="preserve"> Section 37</w:t>
      </w:r>
      <w:r w:rsidR="00D32481" w:rsidRPr="00D32481">
        <w:noBreakHyphen/>
      </w:r>
      <w:r w:rsidRPr="00D32481">
        <w:t>1</w:t>
      </w:r>
      <w:r w:rsidR="00D32481" w:rsidRPr="00D32481">
        <w:noBreakHyphen/>
      </w:r>
      <w:r w:rsidRPr="00D32481">
        <w:t>301(11)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"Consumer lease" </w:t>
      </w:r>
      <w:r w:rsidR="00D32481" w:rsidRPr="00D32481">
        <w:noBreakHyphen/>
      </w:r>
      <w:r w:rsidRPr="00D32481">
        <w:t xml:space="preserve"> Section 37</w:t>
      </w:r>
      <w:r w:rsidR="00D32481" w:rsidRPr="00D32481">
        <w:noBreakHyphen/>
      </w:r>
      <w:r w:rsidRPr="00D32481">
        <w:t>2</w:t>
      </w:r>
      <w:r w:rsidR="00D32481" w:rsidRPr="00D32481">
        <w:noBreakHyphen/>
      </w:r>
      <w:r w:rsidRPr="00D32481">
        <w:t>106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"Consumer loan" </w:t>
      </w:r>
      <w:r w:rsidR="00D32481" w:rsidRPr="00D32481">
        <w:noBreakHyphen/>
      </w:r>
      <w:r w:rsidRPr="00D32481">
        <w:t xml:space="preserve"> Section 37</w:t>
      </w:r>
      <w:r w:rsidR="00D32481" w:rsidRPr="00D32481">
        <w:noBreakHyphen/>
      </w:r>
      <w:r w:rsidRPr="00D32481">
        <w:t>3</w:t>
      </w:r>
      <w:r w:rsidR="00D32481" w:rsidRPr="00D32481">
        <w:noBreakHyphen/>
      </w:r>
      <w:r w:rsidRPr="00D32481">
        <w:t>104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"Contested case" </w:t>
      </w:r>
      <w:r w:rsidR="00D32481" w:rsidRPr="00D32481">
        <w:noBreakHyphen/>
      </w:r>
      <w:r w:rsidRPr="00D32481">
        <w:t xml:space="preserve"> Section 37</w:t>
      </w:r>
      <w:r w:rsidR="00D32481" w:rsidRPr="00D32481">
        <w:noBreakHyphen/>
      </w:r>
      <w:r w:rsidRPr="00D32481">
        <w:t>6</w:t>
      </w:r>
      <w:r w:rsidR="00D32481" w:rsidRPr="00D32481">
        <w:noBreakHyphen/>
      </w:r>
      <w:r w:rsidRPr="00D32481">
        <w:t>402(1)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"Credit" </w:t>
      </w:r>
      <w:r w:rsidR="00D32481" w:rsidRPr="00D32481">
        <w:noBreakHyphen/>
      </w:r>
      <w:r w:rsidRPr="00D32481">
        <w:t xml:space="preserve"> Section 37</w:t>
      </w:r>
      <w:r w:rsidR="00D32481" w:rsidRPr="00D32481">
        <w:noBreakHyphen/>
      </w:r>
      <w:r w:rsidRPr="00D32481">
        <w:t>1</w:t>
      </w:r>
      <w:r w:rsidR="00D32481" w:rsidRPr="00D32481">
        <w:noBreakHyphen/>
      </w:r>
      <w:r w:rsidRPr="00D32481">
        <w:t>301(12)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"Credit Insurance Act" </w:t>
      </w:r>
      <w:r w:rsidR="00D32481" w:rsidRPr="00D32481">
        <w:noBreakHyphen/>
      </w:r>
      <w:r w:rsidRPr="00D32481">
        <w:t xml:space="preserve"> Section 37</w:t>
      </w:r>
      <w:r w:rsidR="00D32481" w:rsidRPr="00D32481">
        <w:noBreakHyphen/>
      </w:r>
      <w:r w:rsidRPr="00D32481">
        <w:t>4</w:t>
      </w:r>
      <w:r w:rsidR="00D32481" w:rsidRPr="00D32481">
        <w:noBreakHyphen/>
      </w:r>
      <w:r w:rsidRPr="00D32481">
        <w:t>103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"Creditor" </w:t>
      </w:r>
      <w:r w:rsidR="00D32481" w:rsidRPr="00D32481">
        <w:noBreakHyphen/>
      </w:r>
      <w:r w:rsidRPr="00D32481">
        <w:t xml:space="preserve"> Section 37</w:t>
      </w:r>
      <w:r w:rsidR="00D32481" w:rsidRPr="00D32481">
        <w:noBreakHyphen/>
      </w:r>
      <w:r w:rsidRPr="00D32481">
        <w:t>1</w:t>
      </w:r>
      <w:r w:rsidR="00D32481" w:rsidRPr="00D32481">
        <w:noBreakHyphen/>
      </w:r>
      <w:r w:rsidRPr="00D32481">
        <w:t>301(13)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"Credit service charge" </w:t>
      </w:r>
      <w:r w:rsidR="00D32481" w:rsidRPr="00D32481">
        <w:noBreakHyphen/>
      </w:r>
      <w:r w:rsidRPr="00D32481">
        <w:t xml:space="preserve"> Section 37</w:t>
      </w:r>
      <w:r w:rsidR="00D32481" w:rsidRPr="00D32481">
        <w:noBreakHyphen/>
      </w:r>
      <w:r w:rsidRPr="00D32481">
        <w:t>2</w:t>
      </w:r>
      <w:r w:rsidR="00D32481" w:rsidRPr="00D32481">
        <w:noBreakHyphen/>
      </w:r>
      <w:r w:rsidRPr="00D32481">
        <w:t>109</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"Debt Collector" </w:t>
      </w:r>
      <w:r w:rsidR="00D32481" w:rsidRPr="00D32481">
        <w:noBreakHyphen/>
      </w:r>
      <w:r w:rsidRPr="00D32481">
        <w:t xml:space="preserve"> Section 37</w:t>
      </w:r>
      <w:r w:rsidR="00D32481" w:rsidRPr="00D32481">
        <w:noBreakHyphen/>
      </w:r>
      <w:r w:rsidRPr="00D32481">
        <w:t>1</w:t>
      </w:r>
      <w:r w:rsidR="00D32481" w:rsidRPr="00D32481">
        <w:noBreakHyphen/>
      </w:r>
      <w:r w:rsidRPr="00D32481">
        <w:t>301(28)</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"Debtor" </w:t>
      </w:r>
      <w:r w:rsidR="00D32481" w:rsidRPr="00D32481">
        <w:noBreakHyphen/>
      </w:r>
      <w:r w:rsidRPr="00D32481">
        <w:t xml:space="preserve"> Section 37</w:t>
      </w:r>
      <w:r w:rsidR="00D32481" w:rsidRPr="00D32481">
        <w:noBreakHyphen/>
      </w:r>
      <w:r w:rsidRPr="00D32481">
        <w:t>1</w:t>
      </w:r>
      <w:r w:rsidR="00D32481" w:rsidRPr="00D32481">
        <w:noBreakHyphen/>
      </w:r>
      <w:r w:rsidRPr="00D32481">
        <w:t>301(14)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"Earnings" </w:t>
      </w:r>
      <w:r w:rsidR="00D32481" w:rsidRPr="00D32481">
        <w:noBreakHyphen/>
      </w:r>
      <w:r w:rsidRPr="00D32481">
        <w:t xml:space="preserve"> Section 37</w:t>
      </w:r>
      <w:r w:rsidR="00D32481" w:rsidRPr="00D32481">
        <w:noBreakHyphen/>
      </w:r>
      <w:r w:rsidRPr="00D32481">
        <w:t>1</w:t>
      </w:r>
      <w:r w:rsidR="00D32481" w:rsidRPr="00D32481">
        <w:noBreakHyphen/>
      </w:r>
      <w:r w:rsidRPr="00D32481">
        <w:t>301(15)</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"Federal Truth</w:t>
      </w:r>
      <w:r w:rsidR="00D32481" w:rsidRPr="00D32481">
        <w:noBreakHyphen/>
      </w:r>
      <w:r w:rsidRPr="00D32481">
        <w:t>in</w:t>
      </w:r>
      <w:r w:rsidR="00D32481" w:rsidRPr="00D32481">
        <w:noBreakHyphen/>
      </w:r>
      <w:r w:rsidRPr="00D32481">
        <w:t xml:space="preserve">Lending Act" </w:t>
      </w:r>
      <w:r w:rsidR="00D32481" w:rsidRPr="00D32481">
        <w:noBreakHyphen/>
      </w:r>
      <w:r w:rsidRPr="00D32481">
        <w:t xml:space="preserve"> Section 37</w:t>
      </w:r>
      <w:r w:rsidR="00D32481" w:rsidRPr="00D32481">
        <w:noBreakHyphen/>
      </w:r>
      <w:r w:rsidRPr="00D32481">
        <w:t>1</w:t>
      </w:r>
      <w:r w:rsidR="00D32481" w:rsidRPr="00D32481">
        <w:noBreakHyphen/>
      </w:r>
      <w:r w:rsidRPr="00D32481">
        <w:t>302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"Goods" </w:t>
      </w:r>
      <w:r w:rsidR="00D32481" w:rsidRPr="00D32481">
        <w:noBreakHyphen/>
      </w:r>
      <w:r w:rsidRPr="00D32481">
        <w:t xml:space="preserve"> Section 37</w:t>
      </w:r>
      <w:r w:rsidR="00D32481" w:rsidRPr="00D32481">
        <w:noBreakHyphen/>
      </w:r>
      <w:r w:rsidRPr="00D32481">
        <w:t>2</w:t>
      </w:r>
      <w:r w:rsidR="00D32481" w:rsidRPr="00D32481">
        <w:noBreakHyphen/>
      </w:r>
      <w:r w:rsidRPr="00D32481">
        <w:t>105(1)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"Home solicitation sale" </w:t>
      </w:r>
      <w:r w:rsidR="00D32481" w:rsidRPr="00D32481">
        <w:noBreakHyphen/>
      </w:r>
      <w:r w:rsidRPr="00D32481">
        <w:t xml:space="preserve"> Section 37</w:t>
      </w:r>
      <w:r w:rsidR="00D32481" w:rsidRPr="00D32481">
        <w:noBreakHyphen/>
      </w:r>
      <w:r w:rsidRPr="00D32481">
        <w:t>2</w:t>
      </w:r>
      <w:r w:rsidR="00D32481" w:rsidRPr="00D32481">
        <w:noBreakHyphen/>
      </w:r>
      <w:r w:rsidRPr="00D32481">
        <w:t>501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"Lender" </w:t>
      </w:r>
      <w:r w:rsidR="00D32481" w:rsidRPr="00D32481">
        <w:noBreakHyphen/>
      </w:r>
      <w:r w:rsidRPr="00D32481">
        <w:t xml:space="preserve"> Section 37</w:t>
      </w:r>
      <w:r w:rsidR="00D32481" w:rsidRPr="00D32481">
        <w:noBreakHyphen/>
      </w:r>
      <w:r w:rsidRPr="00D32481">
        <w:t>3</w:t>
      </w:r>
      <w:r w:rsidR="00D32481" w:rsidRPr="00D32481">
        <w:noBreakHyphen/>
      </w:r>
      <w:r w:rsidRPr="00D32481">
        <w:t>107(1)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"Lender credit card or similar arrangement" </w:t>
      </w:r>
      <w:r w:rsidR="00D32481" w:rsidRPr="00D32481">
        <w:noBreakHyphen/>
      </w:r>
      <w:r w:rsidRPr="00D32481">
        <w:t xml:space="preserve"> Section 37</w:t>
      </w:r>
      <w:r w:rsidR="00D32481" w:rsidRPr="00D32481">
        <w:noBreakHyphen/>
      </w:r>
      <w:r w:rsidRPr="00D32481">
        <w:t>1</w:t>
      </w:r>
      <w:r w:rsidR="00D32481" w:rsidRPr="00D32481">
        <w:noBreakHyphen/>
      </w:r>
      <w:r w:rsidRPr="00D32481">
        <w:t>301(16)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"License" </w:t>
      </w:r>
      <w:r w:rsidR="00D32481" w:rsidRPr="00D32481">
        <w:noBreakHyphen/>
      </w:r>
      <w:r w:rsidRPr="00D32481">
        <w:t xml:space="preserve"> Section 37</w:t>
      </w:r>
      <w:r w:rsidR="00D32481" w:rsidRPr="00D32481">
        <w:noBreakHyphen/>
      </w:r>
      <w:r w:rsidRPr="00D32481">
        <w:t>6</w:t>
      </w:r>
      <w:r w:rsidR="00D32481" w:rsidRPr="00D32481">
        <w:noBreakHyphen/>
      </w:r>
      <w:r w:rsidRPr="00D32481">
        <w:t>402(2)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"Licensee" </w:t>
      </w:r>
      <w:r w:rsidR="00D32481" w:rsidRPr="00D32481">
        <w:noBreakHyphen/>
      </w:r>
      <w:r w:rsidRPr="00D32481">
        <w:t xml:space="preserve"> Section 37</w:t>
      </w:r>
      <w:r w:rsidR="00D32481" w:rsidRPr="00D32481">
        <w:noBreakHyphen/>
      </w:r>
      <w:r w:rsidRPr="00D32481">
        <w:t>1</w:t>
      </w:r>
      <w:r w:rsidR="00D32481" w:rsidRPr="00D32481">
        <w:noBreakHyphen/>
      </w:r>
      <w:r w:rsidRPr="00D32481">
        <w:t>301(29)</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"Licensing" </w:t>
      </w:r>
      <w:r w:rsidR="00D32481" w:rsidRPr="00D32481">
        <w:noBreakHyphen/>
      </w:r>
      <w:r w:rsidRPr="00D32481">
        <w:t xml:space="preserve"> Section 37</w:t>
      </w:r>
      <w:r w:rsidR="00D32481" w:rsidRPr="00D32481">
        <w:noBreakHyphen/>
      </w:r>
      <w:r w:rsidRPr="00D32481">
        <w:t>6</w:t>
      </w:r>
      <w:r w:rsidR="00D32481" w:rsidRPr="00D32481">
        <w:noBreakHyphen/>
      </w:r>
      <w:r w:rsidRPr="00D32481">
        <w:t>402(3)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"Loan" </w:t>
      </w:r>
      <w:r w:rsidR="00D32481" w:rsidRPr="00D32481">
        <w:noBreakHyphen/>
      </w:r>
      <w:r w:rsidRPr="00D32481">
        <w:t xml:space="preserve"> Section 37</w:t>
      </w:r>
      <w:r w:rsidR="00D32481" w:rsidRPr="00D32481">
        <w:noBreakHyphen/>
      </w:r>
      <w:r w:rsidRPr="00D32481">
        <w:t>3</w:t>
      </w:r>
      <w:r w:rsidR="00D32481" w:rsidRPr="00D32481">
        <w:noBreakHyphen/>
      </w:r>
      <w:r w:rsidRPr="00D32481">
        <w:t>106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"Loan finance charge" </w:t>
      </w:r>
      <w:r w:rsidR="00D32481" w:rsidRPr="00D32481">
        <w:noBreakHyphen/>
      </w:r>
      <w:r w:rsidRPr="00D32481">
        <w:t xml:space="preserve"> Section 37</w:t>
      </w:r>
      <w:r w:rsidR="00D32481" w:rsidRPr="00D32481">
        <w:noBreakHyphen/>
      </w:r>
      <w:r w:rsidRPr="00D32481">
        <w:t>3</w:t>
      </w:r>
      <w:r w:rsidR="00D32481" w:rsidRPr="00D32481">
        <w:noBreakHyphen/>
      </w:r>
      <w:r w:rsidRPr="00D32481">
        <w:t>109</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"Merchandise certificate" </w:t>
      </w:r>
      <w:r w:rsidR="00D32481" w:rsidRPr="00D32481">
        <w:noBreakHyphen/>
      </w:r>
      <w:r w:rsidRPr="00D32481">
        <w:t xml:space="preserve"> Section 37</w:t>
      </w:r>
      <w:r w:rsidR="00D32481" w:rsidRPr="00D32481">
        <w:noBreakHyphen/>
      </w:r>
      <w:r w:rsidRPr="00D32481">
        <w:t>2</w:t>
      </w:r>
      <w:r w:rsidR="00D32481" w:rsidRPr="00D32481">
        <w:noBreakHyphen/>
      </w:r>
      <w:r w:rsidRPr="00D32481">
        <w:t>105(2)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"Official fees" </w:t>
      </w:r>
      <w:r w:rsidR="00D32481" w:rsidRPr="00D32481">
        <w:noBreakHyphen/>
      </w:r>
      <w:r w:rsidRPr="00D32481">
        <w:t xml:space="preserve"> Section 37</w:t>
      </w:r>
      <w:r w:rsidR="00D32481" w:rsidRPr="00D32481">
        <w:noBreakHyphen/>
      </w:r>
      <w:r w:rsidRPr="00D32481">
        <w:t>1</w:t>
      </w:r>
      <w:r w:rsidR="00D32481" w:rsidRPr="00D32481">
        <w:noBreakHyphen/>
      </w:r>
      <w:r w:rsidRPr="00D32481">
        <w:t>301(17)</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"Organization" </w:t>
      </w:r>
      <w:r w:rsidR="00D32481" w:rsidRPr="00D32481">
        <w:noBreakHyphen/>
      </w:r>
      <w:r w:rsidRPr="00D32481">
        <w:t xml:space="preserve"> Section 37</w:t>
      </w:r>
      <w:r w:rsidR="00D32481" w:rsidRPr="00D32481">
        <w:noBreakHyphen/>
      </w:r>
      <w:r w:rsidRPr="00D32481">
        <w:t>1</w:t>
      </w:r>
      <w:r w:rsidR="00D32481" w:rsidRPr="00D32481">
        <w:noBreakHyphen/>
      </w:r>
      <w:r w:rsidRPr="00D32481">
        <w:t>301(18)</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"Party" </w:t>
      </w:r>
      <w:r w:rsidR="00D32481" w:rsidRPr="00D32481">
        <w:noBreakHyphen/>
      </w:r>
      <w:r w:rsidRPr="00D32481">
        <w:t xml:space="preserve"> Section 37</w:t>
      </w:r>
      <w:r w:rsidR="00D32481" w:rsidRPr="00D32481">
        <w:noBreakHyphen/>
      </w:r>
      <w:r w:rsidRPr="00D32481">
        <w:t>6</w:t>
      </w:r>
      <w:r w:rsidR="00D32481" w:rsidRPr="00D32481">
        <w:noBreakHyphen/>
      </w:r>
      <w:r w:rsidRPr="00D32481">
        <w:t>402(4)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"Payable in installments" </w:t>
      </w:r>
      <w:r w:rsidR="00D32481" w:rsidRPr="00D32481">
        <w:noBreakHyphen/>
      </w:r>
      <w:r w:rsidRPr="00D32481">
        <w:t xml:space="preserve"> Section 37</w:t>
      </w:r>
      <w:r w:rsidR="00D32481" w:rsidRPr="00D32481">
        <w:noBreakHyphen/>
      </w:r>
      <w:r w:rsidRPr="00D32481">
        <w:t>1</w:t>
      </w:r>
      <w:r w:rsidR="00D32481" w:rsidRPr="00D32481">
        <w:noBreakHyphen/>
      </w:r>
      <w:r w:rsidRPr="00D32481">
        <w:t>301(19)</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"Person" </w:t>
      </w:r>
      <w:r w:rsidR="00D32481" w:rsidRPr="00D32481">
        <w:noBreakHyphen/>
      </w:r>
      <w:r w:rsidRPr="00D32481">
        <w:t xml:space="preserve"> Section 37</w:t>
      </w:r>
      <w:r w:rsidR="00D32481" w:rsidRPr="00D32481">
        <w:noBreakHyphen/>
      </w:r>
      <w:r w:rsidRPr="00D32481">
        <w:t>1</w:t>
      </w:r>
      <w:r w:rsidR="00D32481" w:rsidRPr="00D32481">
        <w:noBreakHyphen/>
      </w:r>
      <w:r w:rsidRPr="00D32481">
        <w:t>301(20)</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"Person related to" </w:t>
      </w:r>
      <w:r w:rsidR="00D32481" w:rsidRPr="00D32481">
        <w:noBreakHyphen/>
      </w:r>
      <w:r w:rsidRPr="00D32481">
        <w:t xml:space="preserve"> Section 37</w:t>
      </w:r>
      <w:r w:rsidR="00D32481" w:rsidRPr="00D32481">
        <w:noBreakHyphen/>
      </w:r>
      <w:r w:rsidRPr="00D32481">
        <w:t>1</w:t>
      </w:r>
      <w:r w:rsidR="00D32481" w:rsidRPr="00D32481">
        <w:noBreakHyphen/>
      </w:r>
      <w:r w:rsidRPr="00D32481">
        <w:t>301(21)</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"Precomputed" (loan) </w:t>
      </w:r>
      <w:r w:rsidR="00D32481" w:rsidRPr="00D32481">
        <w:noBreakHyphen/>
      </w:r>
      <w:r w:rsidRPr="00D32481">
        <w:t xml:space="preserve"> Section 37</w:t>
      </w:r>
      <w:r w:rsidR="00D32481" w:rsidRPr="00D32481">
        <w:noBreakHyphen/>
      </w:r>
      <w:r w:rsidRPr="00D32481">
        <w:t>3</w:t>
      </w:r>
      <w:r w:rsidR="00D32481" w:rsidRPr="00D32481">
        <w:noBreakHyphen/>
      </w:r>
      <w:r w:rsidRPr="00D32481">
        <w:t>107(2)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"Precomputed" (sale) </w:t>
      </w:r>
      <w:r w:rsidR="00D32481" w:rsidRPr="00D32481">
        <w:noBreakHyphen/>
      </w:r>
      <w:r w:rsidRPr="00D32481">
        <w:t xml:space="preserve"> Section 37</w:t>
      </w:r>
      <w:r w:rsidR="00D32481" w:rsidRPr="00D32481">
        <w:noBreakHyphen/>
      </w:r>
      <w:r w:rsidRPr="00D32481">
        <w:t>2</w:t>
      </w:r>
      <w:r w:rsidR="00D32481" w:rsidRPr="00D32481">
        <w:noBreakHyphen/>
      </w:r>
      <w:r w:rsidRPr="00D32481">
        <w:t>105(7)</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"Presumed" or "presumption" </w:t>
      </w:r>
      <w:r w:rsidR="00D32481" w:rsidRPr="00D32481">
        <w:noBreakHyphen/>
      </w:r>
      <w:r w:rsidRPr="00D32481">
        <w:t xml:space="preserve"> Section 37</w:t>
      </w:r>
      <w:r w:rsidR="00D32481" w:rsidRPr="00D32481">
        <w:noBreakHyphen/>
      </w:r>
      <w:r w:rsidRPr="00D32481">
        <w:t>1</w:t>
      </w:r>
      <w:r w:rsidR="00D32481" w:rsidRPr="00D32481">
        <w:noBreakHyphen/>
      </w:r>
      <w:r w:rsidRPr="00D32481">
        <w:t>301(22)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"Principal" </w:t>
      </w:r>
      <w:r w:rsidR="00D32481" w:rsidRPr="00D32481">
        <w:noBreakHyphen/>
      </w:r>
      <w:r w:rsidRPr="00D32481">
        <w:t xml:space="preserve"> Section 37</w:t>
      </w:r>
      <w:r w:rsidR="00D32481" w:rsidRPr="00D32481">
        <w:noBreakHyphen/>
      </w:r>
      <w:r w:rsidRPr="00D32481">
        <w:t>3</w:t>
      </w:r>
      <w:r w:rsidR="00D32481" w:rsidRPr="00D32481">
        <w:noBreakHyphen/>
      </w:r>
      <w:r w:rsidRPr="00D32481">
        <w:t>107(3)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"Residence" </w:t>
      </w:r>
      <w:r w:rsidR="00D32481" w:rsidRPr="00D32481">
        <w:noBreakHyphen/>
      </w:r>
      <w:r w:rsidRPr="00D32481">
        <w:t xml:space="preserve"> Section 37</w:t>
      </w:r>
      <w:r w:rsidR="00D32481" w:rsidRPr="00D32481">
        <w:noBreakHyphen/>
      </w:r>
      <w:r w:rsidRPr="00D32481">
        <w:t>1</w:t>
      </w:r>
      <w:r w:rsidR="00D32481" w:rsidRPr="00D32481">
        <w:noBreakHyphen/>
      </w:r>
      <w:r w:rsidRPr="00D32481">
        <w:t>301(23)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"Residential manufactured home" </w:t>
      </w:r>
      <w:r w:rsidR="00D32481" w:rsidRPr="00D32481">
        <w:noBreakHyphen/>
      </w:r>
      <w:r w:rsidRPr="00D32481">
        <w:t xml:space="preserve"> Section 37</w:t>
      </w:r>
      <w:r w:rsidR="00D32481" w:rsidRPr="00D32481">
        <w:noBreakHyphen/>
      </w:r>
      <w:r w:rsidRPr="00D32481">
        <w:t>1</w:t>
      </w:r>
      <w:r w:rsidR="00D32481" w:rsidRPr="00D32481">
        <w:noBreakHyphen/>
      </w:r>
      <w:r w:rsidRPr="00D32481">
        <w:t>301(24)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"Residential real property" </w:t>
      </w:r>
      <w:r w:rsidR="00D32481" w:rsidRPr="00D32481">
        <w:noBreakHyphen/>
      </w:r>
      <w:r w:rsidRPr="00D32481">
        <w:t xml:space="preserve"> Section 37</w:t>
      </w:r>
      <w:r w:rsidR="00D32481" w:rsidRPr="00D32481">
        <w:noBreakHyphen/>
      </w:r>
      <w:r w:rsidRPr="00D32481">
        <w:t>1</w:t>
      </w:r>
      <w:r w:rsidR="00D32481" w:rsidRPr="00D32481">
        <w:noBreakHyphen/>
      </w:r>
      <w:r w:rsidRPr="00D32481">
        <w:t>301(25)</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"Restricted lender" </w:t>
      </w:r>
      <w:r w:rsidR="00D32481" w:rsidRPr="00D32481">
        <w:noBreakHyphen/>
      </w:r>
      <w:r w:rsidRPr="00D32481">
        <w:t xml:space="preserve"> Section 37</w:t>
      </w:r>
      <w:r w:rsidR="00D32481" w:rsidRPr="00D32481">
        <w:noBreakHyphen/>
      </w:r>
      <w:r w:rsidRPr="00D32481">
        <w:t>3</w:t>
      </w:r>
      <w:r w:rsidR="00D32481" w:rsidRPr="00D32481">
        <w:noBreakHyphen/>
      </w:r>
      <w:r w:rsidRPr="00D32481">
        <w:t>501(4)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"Restricted loan" </w:t>
      </w:r>
      <w:r w:rsidR="00D32481" w:rsidRPr="00D32481">
        <w:noBreakHyphen/>
      </w:r>
      <w:r w:rsidRPr="00D32481">
        <w:t xml:space="preserve"> Section 37</w:t>
      </w:r>
      <w:r w:rsidR="00D32481" w:rsidRPr="00D32481">
        <w:noBreakHyphen/>
      </w:r>
      <w:r w:rsidRPr="00D32481">
        <w:t>3</w:t>
      </w:r>
      <w:r w:rsidR="00D32481" w:rsidRPr="00D32481">
        <w:noBreakHyphen/>
      </w:r>
      <w:r w:rsidRPr="00D32481">
        <w:t>501(3)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"Revolving charge account" </w:t>
      </w:r>
      <w:r w:rsidR="00D32481" w:rsidRPr="00D32481">
        <w:noBreakHyphen/>
      </w:r>
      <w:r w:rsidRPr="00D32481">
        <w:t xml:space="preserve"> Section 37</w:t>
      </w:r>
      <w:r w:rsidR="00D32481" w:rsidRPr="00D32481">
        <w:noBreakHyphen/>
      </w:r>
      <w:r w:rsidRPr="00D32481">
        <w:t>2</w:t>
      </w:r>
      <w:r w:rsidR="00D32481" w:rsidRPr="00D32481">
        <w:noBreakHyphen/>
      </w:r>
      <w:r w:rsidRPr="00D32481">
        <w:t>108</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"Revolving loan account" </w:t>
      </w:r>
      <w:r w:rsidR="00D32481" w:rsidRPr="00D32481">
        <w:noBreakHyphen/>
      </w:r>
      <w:r w:rsidRPr="00D32481">
        <w:t xml:space="preserve"> Section 37</w:t>
      </w:r>
      <w:r w:rsidR="00D32481" w:rsidRPr="00D32481">
        <w:noBreakHyphen/>
      </w:r>
      <w:r w:rsidRPr="00D32481">
        <w:t>3</w:t>
      </w:r>
      <w:r w:rsidR="00D32481" w:rsidRPr="00D32481">
        <w:noBreakHyphen/>
      </w:r>
      <w:r w:rsidRPr="00D32481">
        <w:t>108</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"Rule" </w:t>
      </w:r>
      <w:r w:rsidR="00D32481" w:rsidRPr="00D32481">
        <w:noBreakHyphen/>
      </w:r>
      <w:r w:rsidRPr="00D32481">
        <w:t xml:space="preserve"> Section 37</w:t>
      </w:r>
      <w:r w:rsidR="00D32481" w:rsidRPr="00D32481">
        <w:noBreakHyphen/>
      </w:r>
      <w:r w:rsidRPr="00D32481">
        <w:t>6</w:t>
      </w:r>
      <w:r w:rsidR="00D32481" w:rsidRPr="00D32481">
        <w:noBreakHyphen/>
      </w:r>
      <w:r w:rsidRPr="00D32481">
        <w:t>402(5)</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"Sale of an interest in land" </w:t>
      </w:r>
      <w:r w:rsidR="00D32481" w:rsidRPr="00D32481">
        <w:noBreakHyphen/>
      </w:r>
      <w:r w:rsidRPr="00D32481">
        <w:t xml:space="preserve"> Section 37</w:t>
      </w:r>
      <w:r w:rsidR="00D32481" w:rsidRPr="00D32481">
        <w:noBreakHyphen/>
      </w:r>
      <w:r w:rsidRPr="00D32481">
        <w:t>2</w:t>
      </w:r>
      <w:r w:rsidR="00D32481" w:rsidRPr="00D32481">
        <w:noBreakHyphen/>
      </w:r>
      <w:r w:rsidRPr="00D32481">
        <w:t>105(6)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"Sale of goods" </w:t>
      </w:r>
      <w:r w:rsidR="00D32481" w:rsidRPr="00D32481">
        <w:noBreakHyphen/>
      </w:r>
      <w:r w:rsidRPr="00D32481">
        <w:t xml:space="preserve"> Section 37</w:t>
      </w:r>
      <w:r w:rsidR="00D32481" w:rsidRPr="00D32481">
        <w:noBreakHyphen/>
      </w:r>
      <w:r w:rsidRPr="00D32481">
        <w:t>2</w:t>
      </w:r>
      <w:r w:rsidR="00D32481" w:rsidRPr="00D32481">
        <w:noBreakHyphen/>
      </w:r>
      <w:r w:rsidRPr="00D32481">
        <w:t>105(4)</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"Sale of services" </w:t>
      </w:r>
      <w:r w:rsidR="00D32481" w:rsidRPr="00D32481">
        <w:noBreakHyphen/>
      </w:r>
      <w:r w:rsidRPr="00D32481">
        <w:t xml:space="preserve"> Section 37</w:t>
      </w:r>
      <w:r w:rsidR="00D32481" w:rsidRPr="00D32481">
        <w:noBreakHyphen/>
      </w:r>
      <w:r w:rsidRPr="00D32481">
        <w:t>2</w:t>
      </w:r>
      <w:r w:rsidR="00D32481" w:rsidRPr="00D32481">
        <w:noBreakHyphen/>
      </w:r>
      <w:r w:rsidRPr="00D32481">
        <w:t>105(5)</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"Seller" </w:t>
      </w:r>
      <w:r w:rsidR="00D32481" w:rsidRPr="00D32481">
        <w:noBreakHyphen/>
      </w:r>
      <w:r w:rsidRPr="00D32481">
        <w:t xml:space="preserve"> Section 37</w:t>
      </w:r>
      <w:r w:rsidR="00D32481" w:rsidRPr="00D32481">
        <w:noBreakHyphen/>
      </w:r>
      <w:r w:rsidRPr="00D32481">
        <w:t>2</w:t>
      </w:r>
      <w:r w:rsidR="00D32481" w:rsidRPr="00D32481">
        <w:noBreakHyphen/>
      </w:r>
      <w:r w:rsidRPr="00D32481">
        <w:t>107</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"Seller credit card" </w:t>
      </w:r>
      <w:r w:rsidR="00D32481" w:rsidRPr="00D32481">
        <w:noBreakHyphen/>
      </w:r>
      <w:r w:rsidRPr="00D32481">
        <w:t xml:space="preserve"> Section 37</w:t>
      </w:r>
      <w:r w:rsidR="00D32481" w:rsidRPr="00D32481">
        <w:noBreakHyphen/>
      </w:r>
      <w:r w:rsidRPr="00D32481">
        <w:t>1</w:t>
      </w:r>
      <w:r w:rsidR="00D32481" w:rsidRPr="00D32481">
        <w:noBreakHyphen/>
      </w:r>
      <w:r w:rsidRPr="00D32481">
        <w:t>301(26)</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"Services" </w:t>
      </w:r>
      <w:r w:rsidR="00D32481" w:rsidRPr="00D32481">
        <w:noBreakHyphen/>
      </w:r>
      <w:r w:rsidRPr="00D32481">
        <w:t xml:space="preserve"> Section 37</w:t>
      </w:r>
      <w:r w:rsidR="00D32481" w:rsidRPr="00D32481">
        <w:noBreakHyphen/>
      </w:r>
      <w:r w:rsidRPr="00D32481">
        <w:t>2</w:t>
      </w:r>
      <w:r w:rsidR="00D32481" w:rsidRPr="00D32481">
        <w:noBreakHyphen/>
      </w:r>
      <w:r w:rsidRPr="00D32481">
        <w:t>105(3)</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"Supervised financial organization" </w:t>
      </w:r>
      <w:r w:rsidR="00D32481" w:rsidRPr="00D32481">
        <w:noBreakHyphen/>
      </w:r>
      <w:r w:rsidRPr="00D32481">
        <w:t xml:space="preserve"> Section 37</w:t>
      </w:r>
      <w:r w:rsidR="00D32481" w:rsidRPr="00D32481">
        <w:noBreakHyphen/>
      </w:r>
      <w:r w:rsidRPr="00D32481">
        <w:t>1</w:t>
      </w:r>
      <w:r w:rsidR="00D32481" w:rsidRPr="00D32481">
        <w:noBreakHyphen/>
      </w:r>
      <w:r w:rsidRPr="00D32481">
        <w:t>301(27)</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"Supervised lender" </w:t>
      </w:r>
      <w:r w:rsidR="00D32481" w:rsidRPr="00D32481">
        <w:noBreakHyphen/>
      </w:r>
      <w:r w:rsidRPr="00D32481">
        <w:t xml:space="preserve"> Section 37</w:t>
      </w:r>
      <w:r w:rsidR="00D32481" w:rsidRPr="00D32481">
        <w:noBreakHyphen/>
      </w:r>
      <w:r w:rsidRPr="00D32481">
        <w:t>3</w:t>
      </w:r>
      <w:r w:rsidR="00D32481" w:rsidRPr="00D32481">
        <w:noBreakHyphen/>
      </w:r>
      <w:r w:rsidRPr="00D32481">
        <w:t>501(2)</w:t>
      </w:r>
    </w:p>
    <w:p w:rsidR="00D32481" w:rsidRDefault="0022079F"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481">
        <w:tab/>
        <w:t xml:space="preserve">"Supervised loan" </w:t>
      </w:r>
      <w:r w:rsidR="00D32481" w:rsidRPr="00D32481">
        <w:noBreakHyphen/>
      </w:r>
      <w:r w:rsidRPr="00D32481">
        <w:t xml:space="preserve"> Section 37</w:t>
      </w:r>
      <w:r w:rsidR="00D32481" w:rsidRPr="00D32481">
        <w:noBreakHyphen/>
      </w:r>
      <w:r w:rsidRPr="00D32481">
        <w:t>3</w:t>
      </w:r>
      <w:r w:rsidR="00D32481" w:rsidRPr="00D32481">
        <w:noBreakHyphen/>
      </w:r>
      <w:r w:rsidRPr="00D32481">
        <w:t>501(1).</w:t>
      </w: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481" w:rsidRDefault="00D32481"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79F" w:rsidRPr="00D32481">
        <w:t xml:space="preserve">: 1962 Code </w:t>
      </w:r>
      <w:r w:rsidRPr="00D32481">
        <w:t xml:space="preserve">Section </w:t>
      </w:r>
      <w:r w:rsidR="0022079F" w:rsidRPr="00D32481">
        <w:t>8</w:t>
      </w:r>
      <w:r w:rsidRPr="00D32481">
        <w:noBreakHyphen/>
      </w:r>
      <w:r w:rsidR="0022079F" w:rsidRPr="00D32481">
        <w:t xml:space="preserve">800.133; 1974 (58) 2879; 1976 Act No. 686 </w:t>
      </w:r>
      <w:r w:rsidRPr="00D32481">
        <w:t xml:space="preserve">Section </w:t>
      </w:r>
      <w:r w:rsidR="0022079F" w:rsidRPr="00D32481">
        <w:t xml:space="preserve">10; 1982 Act No. 384, </w:t>
      </w:r>
      <w:r w:rsidRPr="00D32481">
        <w:t xml:space="preserve">Section </w:t>
      </w:r>
      <w:r w:rsidR="0022079F" w:rsidRPr="00D32481">
        <w:t xml:space="preserve">9; 1995 Act No. 135, </w:t>
      </w:r>
      <w:r w:rsidRPr="00D32481">
        <w:t xml:space="preserve">Section </w:t>
      </w:r>
      <w:r w:rsidR="0022079F" w:rsidRPr="00D32481">
        <w:t>7.</w:t>
      </w:r>
    </w:p>
    <w:p w:rsidR="00F25049" w:rsidRPr="00D32481" w:rsidRDefault="00F25049" w:rsidP="00D3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2481" w:rsidSect="00D324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D32481" w:rsidP="00D32481">
      <w:r>
        <w:separator/>
      </w:r>
    </w:p>
  </w:endnote>
  <w:endnote w:type="continuationSeparator" w:id="0">
    <w:p w:rsidR="00D32481" w:rsidRDefault="00D32481" w:rsidP="00D3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1" w:rsidRPr="00D32481" w:rsidRDefault="00D32481" w:rsidP="00D3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1" w:rsidRPr="00D32481" w:rsidRDefault="00D32481" w:rsidP="00D3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1" w:rsidRPr="00D32481" w:rsidRDefault="00D32481" w:rsidP="00D3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D32481" w:rsidP="00D32481">
      <w:r>
        <w:separator/>
      </w:r>
    </w:p>
  </w:footnote>
  <w:footnote w:type="continuationSeparator" w:id="0">
    <w:p w:rsidR="00D32481" w:rsidRDefault="00D32481" w:rsidP="00D3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1" w:rsidRPr="00D32481" w:rsidRDefault="00D32481" w:rsidP="00D3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1" w:rsidRPr="00D32481" w:rsidRDefault="00D32481" w:rsidP="00D32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1" w:rsidRPr="00D32481" w:rsidRDefault="00D32481" w:rsidP="00D32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9F"/>
    <w:rsid w:val="0022079F"/>
    <w:rsid w:val="00D324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8BAA-0344-45CF-ACD3-26A714A9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079F"/>
    <w:rPr>
      <w:rFonts w:ascii="Courier New" w:eastAsiaTheme="minorEastAsia" w:hAnsi="Courier New" w:cs="Courier New"/>
      <w:sz w:val="20"/>
      <w:szCs w:val="20"/>
    </w:rPr>
  </w:style>
  <w:style w:type="paragraph" w:styleId="Header">
    <w:name w:val="header"/>
    <w:basedOn w:val="Normal"/>
    <w:link w:val="HeaderChar"/>
    <w:uiPriority w:val="99"/>
    <w:unhideWhenUsed/>
    <w:rsid w:val="00D32481"/>
    <w:pPr>
      <w:tabs>
        <w:tab w:val="center" w:pos="4680"/>
        <w:tab w:val="right" w:pos="9360"/>
      </w:tabs>
    </w:pPr>
  </w:style>
  <w:style w:type="character" w:customStyle="1" w:styleId="HeaderChar">
    <w:name w:val="Header Char"/>
    <w:basedOn w:val="DefaultParagraphFont"/>
    <w:link w:val="Header"/>
    <w:uiPriority w:val="99"/>
    <w:rsid w:val="00D32481"/>
  </w:style>
  <w:style w:type="paragraph" w:styleId="Footer">
    <w:name w:val="footer"/>
    <w:basedOn w:val="Normal"/>
    <w:link w:val="FooterChar"/>
    <w:uiPriority w:val="99"/>
    <w:unhideWhenUsed/>
    <w:rsid w:val="00D32481"/>
    <w:pPr>
      <w:tabs>
        <w:tab w:val="center" w:pos="4680"/>
        <w:tab w:val="right" w:pos="9360"/>
      </w:tabs>
    </w:pPr>
  </w:style>
  <w:style w:type="character" w:customStyle="1" w:styleId="FooterChar">
    <w:name w:val="Footer Char"/>
    <w:basedOn w:val="DefaultParagraphFont"/>
    <w:link w:val="Footer"/>
    <w:uiPriority w:val="99"/>
    <w:rsid w:val="00D3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5310</Words>
  <Characters>30270</Characters>
  <Application>Microsoft Office Word</Application>
  <DocSecurity>0</DocSecurity>
  <Lines>252</Lines>
  <Paragraphs>71</Paragraphs>
  <ScaleCrop>false</ScaleCrop>
  <Company>Legislative Services Agency</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