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18" w:rsidRDefault="00732B4D"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1718">
        <w:t>CHAPTER 35</w:t>
      </w:r>
    </w:p>
    <w:p w:rsidR="002C1718" w:rsidRPr="002C1718" w:rsidRDefault="00732B4D"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1718">
        <w:t>Mutual Benevolent Aid Associations</w:t>
      </w:r>
      <w:bookmarkStart w:id="0" w:name="_GoBack"/>
      <w:bookmarkEnd w:id="0"/>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rPr>
          <w:b/>
        </w:rPr>
        <w:t xml:space="preserve">SECTION </w:t>
      </w:r>
      <w:r w:rsidR="00732B4D" w:rsidRPr="002C1718">
        <w:rPr>
          <w:b/>
        </w:rPr>
        <w:t>38</w:t>
      </w:r>
      <w:r w:rsidRPr="002C1718">
        <w:rPr>
          <w:b/>
        </w:rPr>
        <w:noBreakHyphen/>
      </w:r>
      <w:r w:rsidR="00732B4D" w:rsidRPr="002C1718">
        <w:rPr>
          <w:b/>
        </w:rPr>
        <w:t>35</w:t>
      </w:r>
      <w:r w:rsidRPr="002C1718">
        <w:rPr>
          <w:b/>
        </w:rPr>
        <w:noBreakHyphen/>
      </w:r>
      <w:r w:rsidR="00732B4D" w:rsidRPr="002C1718">
        <w:rPr>
          <w:b/>
        </w:rPr>
        <w:t>10.</w:t>
      </w:r>
      <w:r w:rsidR="00732B4D" w:rsidRPr="002C1718">
        <w:t xml:space="preserve"> Formation of mutual associations.</w:t>
      </w:r>
    </w:p>
    <w:p w:rsidR="002C1718" w:rsidRDefault="00732B4D"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w:t>
      </w: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B4D" w:rsidRPr="002C1718">
        <w:t xml:space="preserve">: Former 1976 Code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10 [1962 Code </w:t>
      </w:r>
      <w:r w:rsidRPr="002C1718">
        <w:t xml:space="preserve">Section </w:t>
      </w:r>
      <w:r w:rsidR="00732B4D" w:rsidRPr="002C1718">
        <w:t>37</w:t>
      </w:r>
      <w:r w:rsidRPr="002C1718">
        <w:noBreakHyphen/>
      </w:r>
      <w:r w:rsidR="00732B4D" w:rsidRPr="002C1718">
        <w:t xml:space="preserve">441; 1968 (55) 2584; 1971 (57) 474; 1972 (57) 3116] has no comparable provisions in 1987 Act No. 155; Former 1976 Code </w:t>
      </w:r>
      <w:r w:rsidRPr="002C1718">
        <w:t xml:space="preserve">Section </w:t>
      </w:r>
      <w:r w:rsidR="00732B4D" w:rsidRPr="002C1718">
        <w:t>38</w:t>
      </w:r>
      <w:r w:rsidRPr="002C1718">
        <w:noBreakHyphen/>
      </w:r>
      <w:r w:rsidR="00732B4D" w:rsidRPr="002C1718">
        <w:t>23</w:t>
      </w:r>
      <w:r w:rsidRPr="002C1718">
        <w:noBreakHyphen/>
      </w:r>
      <w:r w:rsidR="00732B4D" w:rsidRPr="002C1718">
        <w:t xml:space="preserve">10 [1947 (45) 322; 1952 Code </w:t>
      </w:r>
      <w:r w:rsidRPr="002C1718">
        <w:t xml:space="preserve">Section </w:t>
      </w:r>
      <w:r w:rsidR="00732B4D" w:rsidRPr="002C1718">
        <w:t>37</w:t>
      </w:r>
      <w:r w:rsidRPr="002C1718">
        <w:noBreakHyphen/>
      </w:r>
      <w:r w:rsidR="00732B4D" w:rsidRPr="002C1718">
        <w:t xml:space="preserve">1001; 1962 Code </w:t>
      </w:r>
      <w:r w:rsidRPr="002C1718">
        <w:t xml:space="preserve">Section </w:t>
      </w:r>
      <w:r w:rsidR="00732B4D" w:rsidRPr="002C1718">
        <w:t>37</w:t>
      </w:r>
      <w:r w:rsidRPr="002C1718">
        <w:noBreakHyphen/>
      </w:r>
      <w:r w:rsidR="00732B4D" w:rsidRPr="002C1718">
        <w:t xml:space="preserve">1001] recodified as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10 by 1987 Act No. 155, </w:t>
      </w:r>
      <w:r w:rsidRPr="002C1718">
        <w:t xml:space="preserve">Section </w:t>
      </w:r>
      <w:r w:rsidR="00732B4D" w:rsidRPr="002C1718">
        <w:t xml:space="preserve">1; 1993 Act No. 181, </w:t>
      </w:r>
      <w:r w:rsidRPr="002C1718">
        <w:t xml:space="preserve">Section </w:t>
      </w:r>
      <w:r w:rsidR="00732B4D" w:rsidRPr="002C1718">
        <w:t>634.</w:t>
      </w:r>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rPr>
          <w:b/>
        </w:rPr>
        <w:t xml:space="preserve">SECTION </w:t>
      </w:r>
      <w:r w:rsidR="00732B4D" w:rsidRPr="002C1718">
        <w:rPr>
          <w:b/>
        </w:rPr>
        <w:t>38</w:t>
      </w:r>
      <w:r w:rsidRPr="002C1718">
        <w:rPr>
          <w:b/>
        </w:rPr>
        <w:noBreakHyphen/>
      </w:r>
      <w:r w:rsidR="00732B4D" w:rsidRPr="002C1718">
        <w:rPr>
          <w:b/>
        </w:rPr>
        <w:t>35</w:t>
      </w:r>
      <w:r w:rsidRPr="002C1718">
        <w:rPr>
          <w:b/>
        </w:rPr>
        <w:noBreakHyphen/>
      </w:r>
      <w:r w:rsidR="00732B4D" w:rsidRPr="002C1718">
        <w:rPr>
          <w:b/>
        </w:rPr>
        <w:t>20.</w:t>
      </w:r>
      <w:r w:rsidR="00732B4D" w:rsidRPr="002C1718">
        <w:t xml:space="preserve"> Conduct of associations.</w:t>
      </w:r>
    </w:p>
    <w:p w:rsidR="002C1718" w:rsidRDefault="00732B4D"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tab/>
        <w:t>A mutual association may not have paid agents for the soliciting of business or members and must be conducted without profit.</w:t>
      </w: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B4D" w:rsidRPr="002C1718">
        <w:t xml:space="preserve">: Former 1976 Code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20 [1962 Code </w:t>
      </w:r>
      <w:r w:rsidRPr="002C1718">
        <w:t xml:space="preserve">Section </w:t>
      </w:r>
      <w:r w:rsidR="00732B4D" w:rsidRPr="002C1718">
        <w:t>37</w:t>
      </w:r>
      <w:r w:rsidRPr="002C1718">
        <w:noBreakHyphen/>
      </w:r>
      <w:r w:rsidR="00732B4D" w:rsidRPr="002C1718">
        <w:t xml:space="preserve">442; 1968 (55) 2584] recodified as </w:t>
      </w:r>
      <w:r w:rsidRPr="002C1718">
        <w:t xml:space="preserve">Section </w:t>
      </w:r>
      <w:r w:rsidR="00732B4D" w:rsidRPr="002C1718">
        <w:t>38</w:t>
      </w:r>
      <w:r w:rsidRPr="002C1718">
        <w:noBreakHyphen/>
      </w:r>
      <w:r w:rsidR="00732B4D" w:rsidRPr="002C1718">
        <w:t>71</w:t>
      </w:r>
      <w:r w:rsidRPr="002C1718">
        <w:noBreakHyphen/>
      </w:r>
      <w:r w:rsidR="00732B4D" w:rsidRPr="002C1718">
        <w:t xml:space="preserve">10 by 1987 Act No. 155, </w:t>
      </w:r>
      <w:r w:rsidRPr="002C1718">
        <w:t xml:space="preserve">Section </w:t>
      </w:r>
      <w:r w:rsidR="00732B4D" w:rsidRPr="002C1718">
        <w:t xml:space="preserve">1; Former 1976 Code </w:t>
      </w:r>
      <w:r w:rsidRPr="002C1718">
        <w:t xml:space="preserve">Section </w:t>
      </w:r>
      <w:r w:rsidR="00732B4D" w:rsidRPr="002C1718">
        <w:t>38</w:t>
      </w:r>
      <w:r w:rsidRPr="002C1718">
        <w:noBreakHyphen/>
      </w:r>
      <w:r w:rsidR="00732B4D" w:rsidRPr="002C1718">
        <w:t>23</w:t>
      </w:r>
      <w:r w:rsidRPr="002C1718">
        <w:noBreakHyphen/>
      </w:r>
      <w:r w:rsidR="00732B4D" w:rsidRPr="002C1718">
        <w:t xml:space="preserve">20 [1947 (45) 322; 1952 Code </w:t>
      </w:r>
      <w:r w:rsidRPr="002C1718">
        <w:t xml:space="preserve">Section </w:t>
      </w:r>
      <w:r w:rsidR="00732B4D" w:rsidRPr="002C1718">
        <w:t>37</w:t>
      </w:r>
      <w:r w:rsidRPr="002C1718">
        <w:noBreakHyphen/>
      </w:r>
      <w:r w:rsidR="00732B4D" w:rsidRPr="002C1718">
        <w:t xml:space="preserve">1002; 1962 Code </w:t>
      </w:r>
      <w:r w:rsidRPr="002C1718">
        <w:t xml:space="preserve">Section </w:t>
      </w:r>
      <w:r w:rsidR="00732B4D" w:rsidRPr="002C1718">
        <w:t>37</w:t>
      </w:r>
      <w:r w:rsidRPr="002C1718">
        <w:noBreakHyphen/>
      </w:r>
      <w:r w:rsidR="00732B4D" w:rsidRPr="002C1718">
        <w:t xml:space="preserve">1002] recodified as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20 by 1987 Act No. 155, </w:t>
      </w:r>
      <w:r w:rsidRPr="002C1718">
        <w:t xml:space="preserve">Section </w:t>
      </w:r>
      <w:r w:rsidR="00732B4D" w:rsidRPr="002C1718">
        <w:t>1.</w:t>
      </w:r>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rPr>
          <w:b/>
        </w:rPr>
        <w:t xml:space="preserve">SECTION </w:t>
      </w:r>
      <w:r w:rsidR="00732B4D" w:rsidRPr="002C1718">
        <w:rPr>
          <w:b/>
        </w:rPr>
        <w:t>38</w:t>
      </w:r>
      <w:r w:rsidRPr="002C1718">
        <w:rPr>
          <w:b/>
        </w:rPr>
        <w:noBreakHyphen/>
      </w:r>
      <w:r w:rsidR="00732B4D" w:rsidRPr="002C1718">
        <w:rPr>
          <w:b/>
        </w:rPr>
        <w:t>35</w:t>
      </w:r>
      <w:r w:rsidRPr="002C1718">
        <w:rPr>
          <w:b/>
        </w:rPr>
        <w:noBreakHyphen/>
      </w:r>
      <w:r w:rsidR="00732B4D" w:rsidRPr="002C1718">
        <w:rPr>
          <w:b/>
        </w:rPr>
        <w:t>30.</w:t>
      </w:r>
      <w:r w:rsidR="00732B4D" w:rsidRPr="002C1718">
        <w:t xml:space="preserve"> Assessments.</w:t>
      </w:r>
    </w:p>
    <w:p w:rsidR="002C1718" w:rsidRDefault="00732B4D"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tab/>
        <w:t>Assessments must be made by a mutual association at the time an individual becomes a member or at the time of death or sickness of a member and for the purpose of paying benefits due the member because of death or sickness.</w:t>
      </w: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B4D" w:rsidRPr="002C1718">
        <w:t xml:space="preserve">: Former 1976 Code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30 [1962 Code </w:t>
      </w:r>
      <w:r w:rsidRPr="002C1718">
        <w:t xml:space="preserve">Section </w:t>
      </w:r>
      <w:r w:rsidR="00732B4D" w:rsidRPr="002C1718">
        <w:t>37</w:t>
      </w:r>
      <w:r w:rsidRPr="002C1718">
        <w:noBreakHyphen/>
      </w:r>
      <w:r w:rsidR="00732B4D" w:rsidRPr="002C1718">
        <w:t xml:space="preserve">443; 1968 (55) 2584] no comparable provisions in 1987 Act No. 155; Former 1976 Code </w:t>
      </w:r>
      <w:r w:rsidRPr="002C1718">
        <w:t xml:space="preserve">Section </w:t>
      </w:r>
      <w:r w:rsidR="00732B4D" w:rsidRPr="002C1718">
        <w:t>38</w:t>
      </w:r>
      <w:r w:rsidRPr="002C1718">
        <w:noBreakHyphen/>
      </w:r>
      <w:r w:rsidR="00732B4D" w:rsidRPr="002C1718">
        <w:t>23</w:t>
      </w:r>
      <w:r w:rsidRPr="002C1718">
        <w:noBreakHyphen/>
      </w:r>
      <w:r w:rsidR="00732B4D" w:rsidRPr="002C1718">
        <w:t xml:space="preserve">30 [1947 (45) 322; 1952 Code </w:t>
      </w:r>
      <w:r w:rsidRPr="002C1718">
        <w:t xml:space="preserve">Section </w:t>
      </w:r>
      <w:r w:rsidR="00732B4D" w:rsidRPr="002C1718">
        <w:t>37</w:t>
      </w:r>
      <w:r w:rsidRPr="002C1718">
        <w:noBreakHyphen/>
      </w:r>
      <w:r w:rsidR="00732B4D" w:rsidRPr="002C1718">
        <w:t xml:space="preserve">1003; 1962 Code </w:t>
      </w:r>
      <w:r w:rsidRPr="002C1718">
        <w:t xml:space="preserve">Section </w:t>
      </w:r>
      <w:r w:rsidR="00732B4D" w:rsidRPr="002C1718">
        <w:t>37</w:t>
      </w:r>
      <w:r w:rsidRPr="002C1718">
        <w:noBreakHyphen/>
      </w:r>
      <w:r w:rsidR="00732B4D" w:rsidRPr="002C1718">
        <w:t xml:space="preserve">1003; 1984 Act No. 330] recodified as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30 by 1987 Act No. 155, </w:t>
      </w:r>
      <w:r w:rsidRPr="002C1718">
        <w:t xml:space="preserve">Section </w:t>
      </w:r>
      <w:r w:rsidR="00732B4D" w:rsidRPr="002C1718">
        <w:t>1.</w:t>
      </w:r>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rPr>
          <w:b/>
        </w:rPr>
        <w:t xml:space="preserve">SECTION </w:t>
      </w:r>
      <w:r w:rsidR="00732B4D" w:rsidRPr="002C1718">
        <w:rPr>
          <w:b/>
        </w:rPr>
        <w:t>38</w:t>
      </w:r>
      <w:r w:rsidRPr="002C1718">
        <w:rPr>
          <w:b/>
        </w:rPr>
        <w:noBreakHyphen/>
      </w:r>
      <w:r w:rsidR="00732B4D" w:rsidRPr="002C1718">
        <w:rPr>
          <w:b/>
        </w:rPr>
        <w:t>35</w:t>
      </w:r>
      <w:r w:rsidRPr="002C1718">
        <w:rPr>
          <w:b/>
        </w:rPr>
        <w:noBreakHyphen/>
      </w:r>
      <w:r w:rsidR="00732B4D" w:rsidRPr="002C1718">
        <w:rPr>
          <w:b/>
        </w:rPr>
        <w:t>40.</w:t>
      </w:r>
      <w:r w:rsidR="00732B4D" w:rsidRPr="002C1718">
        <w:t xml:space="preserve"> Annual report; certificate of compliance.</w:t>
      </w:r>
    </w:p>
    <w:p w:rsidR="002C1718" w:rsidRDefault="00732B4D"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tab/>
        <w:t>Mutual associations shall file an annual report with the department. If, after examination of the report, the director or his designee determines that the mutual association has complied with the insurance laws, he may issue it a certificate showing compliance.</w:t>
      </w: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2B4D" w:rsidRPr="002C1718">
        <w:t xml:space="preserve">: Former 1976 Code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40 [1947 (45) 322; 1952 Code </w:t>
      </w:r>
      <w:r w:rsidRPr="002C1718">
        <w:t xml:space="preserve">Section </w:t>
      </w:r>
      <w:r w:rsidR="00732B4D" w:rsidRPr="002C1718">
        <w:t>37</w:t>
      </w:r>
      <w:r w:rsidRPr="002C1718">
        <w:noBreakHyphen/>
      </w:r>
      <w:r w:rsidR="00732B4D" w:rsidRPr="002C1718">
        <w:t xml:space="preserve">453; 1962 Code </w:t>
      </w:r>
      <w:r w:rsidRPr="002C1718">
        <w:t xml:space="preserve">Section </w:t>
      </w:r>
      <w:r w:rsidR="00732B4D" w:rsidRPr="002C1718">
        <w:t>37</w:t>
      </w:r>
      <w:r w:rsidRPr="002C1718">
        <w:noBreakHyphen/>
      </w:r>
      <w:r w:rsidR="00732B4D" w:rsidRPr="002C1718">
        <w:t xml:space="preserve">453] recodified as </w:t>
      </w:r>
      <w:r w:rsidRPr="002C1718">
        <w:t xml:space="preserve">Section </w:t>
      </w:r>
      <w:r w:rsidR="00732B4D" w:rsidRPr="002C1718">
        <w:t>38</w:t>
      </w:r>
      <w:r w:rsidRPr="002C1718">
        <w:noBreakHyphen/>
      </w:r>
      <w:r w:rsidR="00732B4D" w:rsidRPr="002C1718">
        <w:t>71</w:t>
      </w:r>
      <w:r w:rsidRPr="002C1718">
        <w:noBreakHyphen/>
      </w:r>
      <w:r w:rsidR="00732B4D" w:rsidRPr="002C1718">
        <w:t xml:space="preserve">70 by 1987 Act No. 155, </w:t>
      </w:r>
      <w:r w:rsidRPr="002C1718">
        <w:t xml:space="preserve">Section </w:t>
      </w:r>
      <w:r w:rsidR="00732B4D" w:rsidRPr="002C1718">
        <w:t xml:space="preserve">1; Former 1976 Code </w:t>
      </w:r>
      <w:r w:rsidRPr="002C1718">
        <w:t xml:space="preserve">Section </w:t>
      </w:r>
      <w:r w:rsidR="00732B4D" w:rsidRPr="002C1718">
        <w:t>38</w:t>
      </w:r>
      <w:r w:rsidRPr="002C1718">
        <w:noBreakHyphen/>
      </w:r>
      <w:r w:rsidR="00732B4D" w:rsidRPr="002C1718">
        <w:t>23</w:t>
      </w:r>
      <w:r w:rsidRPr="002C1718">
        <w:noBreakHyphen/>
      </w:r>
      <w:r w:rsidR="00732B4D" w:rsidRPr="002C1718">
        <w:t xml:space="preserve">40 [1947 (45) 322; 1952 Code </w:t>
      </w:r>
      <w:r w:rsidRPr="002C1718">
        <w:t xml:space="preserve">Section </w:t>
      </w:r>
      <w:r w:rsidR="00732B4D" w:rsidRPr="002C1718">
        <w:t>37</w:t>
      </w:r>
      <w:r w:rsidRPr="002C1718">
        <w:noBreakHyphen/>
      </w:r>
      <w:r w:rsidR="00732B4D" w:rsidRPr="002C1718">
        <w:t xml:space="preserve">1004; 1962 Code </w:t>
      </w:r>
      <w:r w:rsidRPr="002C1718">
        <w:t xml:space="preserve">Section </w:t>
      </w:r>
      <w:r w:rsidR="00732B4D" w:rsidRPr="002C1718">
        <w:t>37</w:t>
      </w:r>
      <w:r w:rsidRPr="002C1718">
        <w:noBreakHyphen/>
      </w:r>
      <w:r w:rsidR="00732B4D" w:rsidRPr="002C1718">
        <w:t xml:space="preserve">1004] recodified as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40 by 1987 Act No. 155, </w:t>
      </w:r>
      <w:r w:rsidRPr="002C1718">
        <w:t xml:space="preserve">Section </w:t>
      </w:r>
      <w:r w:rsidR="00732B4D" w:rsidRPr="002C1718">
        <w:t xml:space="preserve">1; 1993 Act No. 181, </w:t>
      </w:r>
      <w:r w:rsidRPr="002C1718">
        <w:t xml:space="preserve">Section </w:t>
      </w:r>
      <w:r w:rsidR="00732B4D" w:rsidRPr="002C1718">
        <w:t>635.</w:t>
      </w:r>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rPr>
          <w:b/>
        </w:rPr>
        <w:t xml:space="preserve">SECTION </w:t>
      </w:r>
      <w:r w:rsidR="00732B4D" w:rsidRPr="002C1718">
        <w:rPr>
          <w:b/>
        </w:rPr>
        <w:t>38</w:t>
      </w:r>
      <w:r w:rsidRPr="002C1718">
        <w:rPr>
          <w:b/>
        </w:rPr>
        <w:noBreakHyphen/>
      </w:r>
      <w:r w:rsidR="00732B4D" w:rsidRPr="002C1718">
        <w:rPr>
          <w:b/>
        </w:rPr>
        <w:t>35</w:t>
      </w:r>
      <w:r w:rsidRPr="002C1718">
        <w:rPr>
          <w:b/>
        </w:rPr>
        <w:noBreakHyphen/>
      </w:r>
      <w:r w:rsidR="00732B4D" w:rsidRPr="002C1718">
        <w:rPr>
          <w:b/>
        </w:rPr>
        <w:t>50.</w:t>
      </w:r>
      <w:r w:rsidR="00732B4D" w:rsidRPr="002C1718">
        <w:t xml:space="preserve"> Examinations.</w:t>
      </w:r>
    </w:p>
    <w:p w:rsidR="002C1718" w:rsidRDefault="00732B4D"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tab/>
        <w:t>A mutual association is subject to any examination by the director or his designee which will enable him to determine that it has complied with the state insurance laws.</w:t>
      </w: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32B4D" w:rsidRPr="002C1718">
        <w:t xml:space="preserve">: Former 1976 Code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50 [1962 Code </w:t>
      </w:r>
      <w:r w:rsidRPr="002C1718">
        <w:t xml:space="preserve">Section </w:t>
      </w:r>
      <w:r w:rsidR="00732B4D" w:rsidRPr="002C1718">
        <w:t>37</w:t>
      </w:r>
      <w:r w:rsidRPr="002C1718">
        <w:noBreakHyphen/>
      </w:r>
      <w:r w:rsidR="00732B4D" w:rsidRPr="002C1718">
        <w:t xml:space="preserve">444; 1968 (55) 2569] recodified as </w:t>
      </w:r>
      <w:r w:rsidRPr="002C1718">
        <w:t xml:space="preserve">Section </w:t>
      </w:r>
      <w:r w:rsidR="00732B4D" w:rsidRPr="002C1718">
        <w:t>38</w:t>
      </w:r>
      <w:r w:rsidRPr="002C1718">
        <w:noBreakHyphen/>
      </w:r>
      <w:r w:rsidR="00732B4D" w:rsidRPr="002C1718">
        <w:t>71</w:t>
      </w:r>
      <w:r w:rsidRPr="002C1718">
        <w:noBreakHyphen/>
      </w:r>
      <w:r w:rsidR="00732B4D" w:rsidRPr="002C1718">
        <w:t xml:space="preserve">20 by 1987 Act No. 155, </w:t>
      </w:r>
      <w:r w:rsidRPr="002C1718">
        <w:t xml:space="preserve">Section </w:t>
      </w:r>
      <w:r w:rsidR="00732B4D" w:rsidRPr="002C1718">
        <w:t xml:space="preserve">1; Former 1976 Code </w:t>
      </w:r>
      <w:r w:rsidRPr="002C1718">
        <w:t xml:space="preserve">Section </w:t>
      </w:r>
      <w:r w:rsidR="00732B4D" w:rsidRPr="002C1718">
        <w:t>38</w:t>
      </w:r>
      <w:r w:rsidRPr="002C1718">
        <w:noBreakHyphen/>
      </w:r>
      <w:r w:rsidR="00732B4D" w:rsidRPr="002C1718">
        <w:t>23</w:t>
      </w:r>
      <w:r w:rsidRPr="002C1718">
        <w:noBreakHyphen/>
      </w:r>
      <w:r w:rsidR="00732B4D" w:rsidRPr="002C1718">
        <w:t xml:space="preserve">50 [1947 (45) 322; 1952 Code </w:t>
      </w:r>
      <w:r w:rsidRPr="002C1718">
        <w:t xml:space="preserve">Section </w:t>
      </w:r>
      <w:r w:rsidR="00732B4D" w:rsidRPr="002C1718">
        <w:t>37</w:t>
      </w:r>
      <w:r w:rsidRPr="002C1718">
        <w:noBreakHyphen/>
      </w:r>
      <w:r w:rsidR="00732B4D" w:rsidRPr="002C1718">
        <w:t xml:space="preserve">1005; 1962 Code </w:t>
      </w:r>
      <w:r w:rsidRPr="002C1718">
        <w:t xml:space="preserve">Section </w:t>
      </w:r>
      <w:r w:rsidR="00732B4D" w:rsidRPr="002C1718">
        <w:t>37</w:t>
      </w:r>
      <w:r w:rsidRPr="002C1718">
        <w:noBreakHyphen/>
      </w:r>
      <w:r w:rsidR="00732B4D" w:rsidRPr="002C1718">
        <w:t xml:space="preserve">1005] recodified as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50 by 1987 Act No. 155, </w:t>
      </w:r>
      <w:r w:rsidRPr="002C1718">
        <w:t xml:space="preserve">Section </w:t>
      </w:r>
      <w:r w:rsidR="00732B4D" w:rsidRPr="002C1718">
        <w:t xml:space="preserve">1; 1993 Act No. 181, </w:t>
      </w:r>
      <w:r w:rsidRPr="002C1718">
        <w:t xml:space="preserve">Section </w:t>
      </w:r>
      <w:r w:rsidR="00732B4D" w:rsidRPr="002C1718">
        <w:t>636.</w:t>
      </w:r>
    </w:p>
    <w:p w:rsidR="002C1718" w:rsidRP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rPr>
          <w:b/>
        </w:rPr>
        <w:t xml:space="preserve">SECTION </w:t>
      </w:r>
      <w:r w:rsidR="00732B4D" w:rsidRPr="002C1718">
        <w:rPr>
          <w:b/>
        </w:rPr>
        <w:t>38</w:t>
      </w:r>
      <w:r w:rsidRPr="002C1718">
        <w:rPr>
          <w:b/>
        </w:rPr>
        <w:noBreakHyphen/>
      </w:r>
      <w:r w:rsidR="00732B4D" w:rsidRPr="002C1718">
        <w:rPr>
          <w:b/>
        </w:rPr>
        <w:t>35</w:t>
      </w:r>
      <w:r w:rsidRPr="002C1718">
        <w:rPr>
          <w:b/>
        </w:rPr>
        <w:noBreakHyphen/>
      </w:r>
      <w:r w:rsidR="00732B4D" w:rsidRPr="002C1718">
        <w:rPr>
          <w:b/>
        </w:rPr>
        <w:t>60.</w:t>
      </w:r>
      <w:r w:rsidR="00732B4D" w:rsidRPr="002C1718">
        <w:t xml:space="preserve"> Exemption from license fees.</w:t>
      </w:r>
    </w:p>
    <w:p w:rsidR="002C1718" w:rsidRDefault="00732B4D"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1718">
        <w:tab/>
        <w:t>Mutual associations shall not pay a license fee.</w:t>
      </w: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1718" w:rsidRDefault="002C1718"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2B4D" w:rsidRPr="002C1718">
        <w:t xml:space="preserve">: Former 1976 Code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60 [1962 Code </w:t>
      </w:r>
      <w:r w:rsidRPr="002C1718">
        <w:t xml:space="preserve">Section </w:t>
      </w:r>
      <w:r w:rsidR="00732B4D" w:rsidRPr="002C1718">
        <w:t>37</w:t>
      </w:r>
      <w:r w:rsidRPr="002C1718">
        <w:noBreakHyphen/>
      </w:r>
      <w:r w:rsidR="00732B4D" w:rsidRPr="002C1718">
        <w:t xml:space="preserve">445; 1968 (55) 2582] recodified as </w:t>
      </w:r>
      <w:r w:rsidRPr="002C1718">
        <w:t xml:space="preserve">Section </w:t>
      </w:r>
      <w:r w:rsidR="00732B4D" w:rsidRPr="002C1718">
        <w:t>38</w:t>
      </w:r>
      <w:r w:rsidRPr="002C1718">
        <w:noBreakHyphen/>
      </w:r>
      <w:r w:rsidR="00732B4D" w:rsidRPr="002C1718">
        <w:t>71</w:t>
      </w:r>
      <w:r w:rsidRPr="002C1718">
        <w:noBreakHyphen/>
      </w:r>
      <w:r w:rsidR="00732B4D" w:rsidRPr="002C1718">
        <w:t xml:space="preserve">120 by 1987 Act No. 155, </w:t>
      </w:r>
      <w:r w:rsidRPr="002C1718">
        <w:t xml:space="preserve">Section </w:t>
      </w:r>
      <w:r w:rsidR="00732B4D" w:rsidRPr="002C1718">
        <w:t xml:space="preserve">1; Former 1976 Code </w:t>
      </w:r>
      <w:r w:rsidRPr="002C1718">
        <w:t xml:space="preserve">Section </w:t>
      </w:r>
      <w:r w:rsidR="00732B4D" w:rsidRPr="002C1718">
        <w:t>38</w:t>
      </w:r>
      <w:r w:rsidRPr="002C1718">
        <w:noBreakHyphen/>
      </w:r>
      <w:r w:rsidR="00732B4D" w:rsidRPr="002C1718">
        <w:t>23</w:t>
      </w:r>
      <w:r w:rsidRPr="002C1718">
        <w:noBreakHyphen/>
      </w:r>
      <w:r w:rsidR="00732B4D" w:rsidRPr="002C1718">
        <w:t xml:space="preserve">60 [1947 (45) 322; 1952 Code </w:t>
      </w:r>
      <w:r w:rsidRPr="002C1718">
        <w:t xml:space="preserve">Section </w:t>
      </w:r>
      <w:r w:rsidR="00732B4D" w:rsidRPr="002C1718">
        <w:t>37</w:t>
      </w:r>
      <w:r w:rsidRPr="002C1718">
        <w:noBreakHyphen/>
      </w:r>
      <w:r w:rsidR="00732B4D" w:rsidRPr="002C1718">
        <w:t xml:space="preserve">1005; 1962 Code </w:t>
      </w:r>
      <w:r w:rsidRPr="002C1718">
        <w:t xml:space="preserve">Section </w:t>
      </w:r>
      <w:r w:rsidR="00732B4D" w:rsidRPr="002C1718">
        <w:t>37</w:t>
      </w:r>
      <w:r w:rsidRPr="002C1718">
        <w:noBreakHyphen/>
      </w:r>
      <w:r w:rsidR="00732B4D" w:rsidRPr="002C1718">
        <w:t xml:space="preserve">1005] recodified as </w:t>
      </w:r>
      <w:r w:rsidRPr="002C1718">
        <w:t xml:space="preserve">Section </w:t>
      </w:r>
      <w:r w:rsidR="00732B4D" w:rsidRPr="002C1718">
        <w:t>38</w:t>
      </w:r>
      <w:r w:rsidRPr="002C1718">
        <w:noBreakHyphen/>
      </w:r>
      <w:r w:rsidR="00732B4D" w:rsidRPr="002C1718">
        <w:t>35</w:t>
      </w:r>
      <w:r w:rsidRPr="002C1718">
        <w:noBreakHyphen/>
      </w:r>
      <w:r w:rsidR="00732B4D" w:rsidRPr="002C1718">
        <w:t xml:space="preserve">60 by 1987 Act No. 155, </w:t>
      </w:r>
      <w:r w:rsidRPr="002C1718">
        <w:t xml:space="preserve">Section </w:t>
      </w:r>
      <w:r w:rsidR="00732B4D" w:rsidRPr="002C1718">
        <w:t>1.</w:t>
      </w:r>
    </w:p>
    <w:p w:rsidR="00F25049" w:rsidRPr="002C1718" w:rsidRDefault="00F25049" w:rsidP="002C1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1718" w:rsidSect="002C17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18" w:rsidRDefault="002C1718" w:rsidP="002C1718">
      <w:r>
        <w:separator/>
      </w:r>
    </w:p>
  </w:endnote>
  <w:endnote w:type="continuationSeparator" w:id="0">
    <w:p w:rsidR="002C1718" w:rsidRDefault="002C1718" w:rsidP="002C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18" w:rsidRPr="002C1718" w:rsidRDefault="002C1718" w:rsidP="002C1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18" w:rsidRPr="002C1718" w:rsidRDefault="002C1718" w:rsidP="002C1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18" w:rsidRPr="002C1718" w:rsidRDefault="002C1718" w:rsidP="002C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18" w:rsidRDefault="002C1718" w:rsidP="002C1718">
      <w:r>
        <w:separator/>
      </w:r>
    </w:p>
  </w:footnote>
  <w:footnote w:type="continuationSeparator" w:id="0">
    <w:p w:rsidR="002C1718" w:rsidRDefault="002C1718" w:rsidP="002C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18" w:rsidRPr="002C1718" w:rsidRDefault="002C1718" w:rsidP="002C1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18" w:rsidRPr="002C1718" w:rsidRDefault="002C1718" w:rsidP="002C1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18" w:rsidRPr="002C1718" w:rsidRDefault="002C1718" w:rsidP="002C1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4D"/>
    <w:rsid w:val="002C1718"/>
    <w:rsid w:val="00732B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A5026-1D9E-43DC-8DBB-D14D97B3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2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2B4D"/>
    <w:rPr>
      <w:rFonts w:ascii="Courier New" w:eastAsiaTheme="minorEastAsia" w:hAnsi="Courier New" w:cs="Courier New"/>
      <w:sz w:val="20"/>
      <w:szCs w:val="20"/>
    </w:rPr>
  </w:style>
  <w:style w:type="paragraph" w:styleId="Header">
    <w:name w:val="header"/>
    <w:basedOn w:val="Normal"/>
    <w:link w:val="HeaderChar"/>
    <w:uiPriority w:val="99"/>
    <w:unhideWhenUsed/>
    <w:rsid w:val="002C1718"/>
    <w:pPr>
      <w:tabs>
        <w:tab w:val="center" w:pos="4680"/>
        <w:tab w:val="right" w:pos="9360"/>
      </w:tabs>
    </w:pPr>
  </w:style>
  <w:style w:type="character" w:customStyle="1" w:styleId="HeaderChar">
    <w:name w:val="Header Char"/>
    <w:basedOn w:val="DefaultParagraphFont"/>
    <w:link w:val="Header"/>
    <w:uiPriority w:val="99"/>
    <w:rsid w:val="002C1718"/>
  </w:style>
  <w:style w:type="paragraph" w:styleId="Footer">
    <w:name w:val="footer"/>
    <w:basedOn w:val="Normal"/>
    <w:link w:val="FooterChar"/>
    <w:uiPriority w:val="99"/>
    <w:unhideWhenUsed/>
    <w:rsid w:val="002C1718"/>
    <w:pPr>
      <w:tabs>
        <w:tab w:val="center" w:pos="4680"/>
        <w:tab w:val="right" w:pos="9360"/>
      </w:tabs>
    </w:pPr>
  </w:style>
  <w:style w:type="character" w:customStyle="1" w:styleId="FooterChar">
    <w:name w:val="Footer Char"/>
    <w:basedOn w:val="DefaultParagraphFont"/>
    <w:link w:val="Footer"/>
    <w:uiPriority w:val="99"/>
    <w:rsid w:val="002C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577</Words>
  <Characters>3295</Characters>
  <Application>Microsoft Office Word</Application>
  <DocSecurity>0</DocSecurity>
  <Lines>27</Lines>
  <Paragraphs>7</Paragraphs>
  <ScaleCrop>false</ScaleCrop>
  <Company>Legislative Services Agency</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