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16DD">
        <w:t>CHAPTER 83</w:t>
      </w:r>
    </w:p>
    <w:p w:rsidR="007E16DD" w:rsidRP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16DD">
        <w:t>Joint Underwriting Association for Writing of Professional Liability Insurance</w:t>
      </w:r>
      <w:bookmarkStart w:id="0" w:name="_GoBack"/>
      <w:bookmarkEnd w:id="0"/>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10.</w:t>
      </w:r>
      <w:r w:rsidR="00AF1B10" w:rsidRPr="007E16DD">
        <w:t xml:space="preserve"> Definitions.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As used in this chapter:</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(1) "Association" means any joint underwriting association established pursuant to this chapter.</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(2) "Professional liability insurance" means insurance protection against the legal liability of the insured and against loss, damage, or expense incident to a claim arising out of service to or representation of any person as the result of negligence or malpractice in rendering or failing to render a professional service.</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2;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20.</w:t>
      </w:r>
      <w:r w:rsidR="00AF1B10" w:rsidRPr="007E16DD">
        <w:t xml:space="preserve"> Joint Underwriting Association insurers.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(B) The purpose of the association is to provide professional liability insurance on a self</w:t>
      </w:r>
      <w:r w:rsidR="007E16DD" w:rsidRPr="007E16DD">
        <w:noBreakHyphen/>
      </w:r>
      <w:r w:rsidRPr="007E16DD">
        <w:t>supporting basis to the fullest extent possible.</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(C) The association is activated when the department of Insurance finds and declares the existence of an emergency because of the unavailability of professional liability insurance or the unavailability of such insurance on a reasonable basis through normal channels.</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3;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30.</w:t>
      </w:r>
      <w:r w:rsidR="00AF1B10" w:rsidRPr="007E16DD">
        <w:t xml:space="preserve"> Powers of association.</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The association has the power on behalf of its members to:</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(2) underwrite professional liability insurance and to adjust and pay losses with respect thereto or to appoint service companies to perform those functions;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(3) cede and assume reinsurance.</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4;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40.</w:t>
      </w:r>
      <w:r w:rsidR="00AF1B10" w:rsidRPr="007E16DD">
        <w:t xml:space="preserve"> Creation of Joint Underwriters Association by professional association.</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 Upon application by the members of a professional association seeking creation of a joint underwriting association, the Department of Insurance shall promulgate a plan of operation consistent with this chapter. The plan of operation is operative no later than thirty days after the declaration of an emergency by the Department of Insurance.</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 xml:space="preserve">(B) The plan of operation shall provide for economic, fair, and nondiscriminatory administration and for the prompt and efficient provision of professional liability insurance and may contain other provisions including, but not limited to, preliminary assessment of all members for initial expenses necessary to commence operations, establishment of necessary facilities, management of the association, assessment of </w:t>
      </w:r>
      <w:r w:rsidRPr="007E16DD">
        <w:lastRenderedPageBreak/>
        <w:t>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(C) The plan of operation shall provide that any profit achieved by the association must be added to the reserves of the association or returned to the policyholders as a dividend but under no circumstances whatsoever shall any profit be paid over to or received by an insurer either in currency or any other benefit of any kind.</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(D) Amendments to the plan of operation may be made by the directors of the association with the approval of the director or his designee or must be made at the direction of the director or his designee after proper notice and public hearing.</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5;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50.</w:t>
      </w:r>
      <w:r w:rsidR="00AF1B10" w:rsidRPr="007E16DD">
        <w:t xml:space="preserve"> Coverage by the association.</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Upon the activation of the plan of operation, any professional licensed in this State is entitled to apply to the association for coverage. The application shall be made on behalf of the applicant by a licensed agent or broker authorized in writing by the applicant.</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professional liability insurance for a term of one year.</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The rates, rating plans, rating rules, rating classifications, territories, and policy forms applicable to insurance written by the association and the statistical and experience data relating thereto are subject to this chapter and to those provisions of Chapter 73, Title 38, Code of Laws of South Carolina, 1976, which are not inconsistent with this chapter.</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6;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60.</w:t>
      </w:r>
      <w:r w:rsidR="00AF1B10" w:rsidRPr="007E16DD">
        <w:t xml:space="preserve"> Costs of professional liability insurance.</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The director or his designee shall obtain complete statistical data in respect to professional liability losses and reparation costs as well as all other costs or expenses which underlie or are related to professional liability insurance. The Department of Insurance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professional liability. The director or his designee may require from any person obtaining insurance through the association loss, claim, or expense data.</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7;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70.</w:t>
      </w:r>
      <w:r w:rsidR="00AF1B10" w:rsidRPr="007E16DD">
        <w:t xml:space="preserve"> Rates.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In structuring rates for professional liability insurance and determining the profit or loss of the association in respect to such insurance, consideration must be given by the director or his designee to all investment income so that investment income is a part of the rate</w:t>
      </w:r>
      <w:r w:rsidR="007E16DD" w:rsidRPr="007E16DD">
        <w:noBreakHyphen/>
      </w:r>
      <w:r w:rsidRPr="007E16DD">
        <w:t>making and setting process.</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8;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80.</w:t>
      </w:r>
      <w:r w:rsidR="00AF1B10" w:rsidRPr="007E16DD">
        <w:t xml:space="preserve"> Approval of initial filing of forms, classifications, rates, rating plans, and rating rules.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 xml:space="preserve">Within a time that the director or his designee directs, the association shall submit, for the approval of the director or his designee, an initial filing, in proper form, of policy forms, classifications, rates, rating </w:t>
      </w:r>
      <w:r w:rsidRPr="007E16DD">
        <w:lastRenderedPageBreak/>
        <w:t>plans, and rating rules applicable to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9;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90.</w:t>
      </w:r>
      <w:r w:rsidR="00AF1B10" w:rsidRPr="007E16DD">
        <w:t xml:space="preserve"> Form of policy and rate structure.</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 Policy forms and rate structure must be on an occurrence basis and coverage provided by the association only on that basis.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(B) The policy may not contain any limitation in relation to the existing law in tort as provided by the statute of limitations of this State.</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(C) The policy form shall not require as a condition precedent to settlement or compromise of any claim the consent or acquiescence of the insured. However, such settlement or compromise is not considered an admission of fault or wrongdoing by the insured.</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(D) The premium rate charged for coverage must be at rates established on an actuarially sound basis, including consideration of trends in the frequency and severity of losses and must be calculated to be self</w:t>
      </w:r>
      <w:r w:rsidR="007E16DD" w:rsidRPr="007E16DD">
        <w:noBreakHyphen/>
      </w:r>
      <w:r w:rsidRPr="007E16DD">
        <w:t>supporting.</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10;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100.</w:t>
      </w:r>
      <w:r w:rsidR="00AF1B10" w:rsidRPr="007E16DD">
        <w:t xml:space="preserve"> Rate increase or assessment.</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The association may provide a rate increase or assessment subject to the approval of the director or his designee.</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11;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110.</w:t>
      </w:r>
      <w:r w:rsidR="00AF1B10" w:rsidRPr="007E16DD">
        <w:t xml:space="preserve"> Deficit sustained by the association.</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Any deficit sustained by the association in any year must be recouped, pursuant to the plan of operation and the rating plan then in effect, by one or both of the following procedures: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(1) an assessment upon the policyholders, which may not exceed one additional annual premium at the then current rate;</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(2) a rate increase applicable prospectively.</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12;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120.</w:t>
      </w:r>
      <w:r w:rsidR="00AF1B10" w:rsidRPr="007E16DD">
        <w:t xml:space="preserve"> Basis for rate increase; contribution to financial requirements of the association.</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7E16DD" w:rsidRPr="007E16DD">
        <w:noBreakHyphen/>
      </w:r>
      <w:r w:rsidRPr="007E16DD">
        <w:t>supporting.</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If sufficient funds are not available for the sound financial operation of the association, pending recoupment as provided in Section 38</w:t>
      </w:r>
      <w:r w:rsidR="007E16DD" w:rsidRPr="007E16DD">
        <w:noBreakHyphen/>
      </w:r>
      <w:r w:rsidRPr="007E16DD">
        <w:t>83</w:t>
      </w:r>
      <w:r w:rsidR="007E16DD" w:rsidRPr="007E16DD">
        <w:noBreakHyphen/>
      </w:r>
      <w:r w:rsidRPr="007E16DD">
        <w:t>110, all members, on a temporary basis, shall contribute to the financial requirements of the association in the manner provided for in Section 38</w:t>
      </w:r>
      <w:r w:rsidR="007E16DD" w:rsidRPr="007E16DD">
        <w:noBreakHyphen/>
      </w:r>
      <w:r w:rsidRPr="007E16DD">
        <w:t>83</w:t>
      </w:r>
      <w:r w:rsidR="007E16DD" w:rsidRPr="007E16DD">
        <w:noBreakHyphen/>
      </w:r>
      <w:r w:rsidRPr="007E16DD">
        <w:t>130. Any such contribution must be reimbursed to the members following recoupment as provided in Section 38</w:t>
      </w:r>
      <w:r w:rsidR="007E16DD" w:rsidRPr="007E16DD">
        <w:noBreakHyphen/>
      </w:r>
      <w:r w:rsidRPr="007E16DD">
        <w:t>83</w:t>
      </w:r>
      <w:r w:rsidR="007E16DD" w:rsidRPr="007E16DD">
        <w:noBreakHyphen/>
      </w:r>
      <w:r w:rsidRPr="007E16DD">
        <w:t>110.</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13;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lastRenderedPageBreak/>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130.</w:t>
      </w:r>
      <w:r w:rsidR="00AF1B10" w:rsidRPr="007E16DD">
        <w:t xml:space="preserve"> Participation by insurers.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All insurers which are members of the association shall participate in its writings, expenses,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of Insurance.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7E16DD" w:rsidRPr="007E16DD">
        <w:noBreakHyphen/>
      </w:r>
      <w:r w:rsidRPr="007E16DD">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14; 1989 Act No. 129, </w:t>
      </w:r>
      <w:r w:rsidRPr="007E16DD">
        <w:t xml:space="preserve">Section </w:t>
      </w:r>
      <w:r w:rsidR="00AF1B10" w:rsidRPr="007E16DD">
        <w:t xml:space="preserve">3;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140.</w:t>
      </w:r>
      <w:r w:rsidR="00AF1B10" w:rsidRPr="007E16DD">
        <w:t xml:space="preserve"> Binding nature of plan of operation and rules of the board of directors.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Every member of the association is bound by the approved plan of operation of the association and the rules of the board of directors of the association.</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15;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150.</w:t>
      </w:r>
      <w:r w:rsidR="00AF1B10" w:rsidRPr="007E16DD">
        <w:t xml:space="preserve"> Termination of insurer's obligation as member of the association; effect of merger or consolidation of insurers; insolvency of insurer.</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16;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160.</w:t>
      </w:r>
      <w:r w:rsidR="00AF1B10" w:rsidRPr="007E16DD">
        <w:t xml:space="preserve"> Board of directors for joint underwriting association.</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 xml:space="preserve">Each joint underwriting association is governed by a board of seven directors, one of whom is appointed by the Governor to represent the general public and four of whom are appointed by the Governor and represent professionals covered under the association. Two directors are the Chairman of the Labor, </w:t>
      </w:r>
      <w:r w:rsidRPr="007E16DD">
        <w:lastRenderedPageBreak/>
        <w:t>Commerce and Industry Committee of the House of Representatives or his designee and the Chairman of the Banking and Insurance Committee of the Senate or his designee, both of whom shall serve ex officio. The approved plan of operation of the association may make provision for combining insurers under common ownership or management into groups for voting, assessment, and all other purposes and may provide that not more than one of the officers or employees of such a group may serve as a director at any one time. The Director of the Department of Insurance is chairman of the board of directors, ex officio, and he, or his designee, must preside at all meetings of the board but has no vote except in the case of a tie.</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17;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170.</w:t>
      </w:r>
      <w:r w:rsidR="00AF1B10" w:rsidRPr="007E16DD">
        <w:t xml:space="preserve"> Appeal from ruling.</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Any applicant for insurance through the association, any person insured pursuant to this chapter, or his representative, or any insurer adversely affected, or claiming to be adversely affected, by any ruling, action, or decision by or on behalf of the association, may appeal to the director or his designee within thirty days after the ruling, action, or decision.</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18;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180.</w:t>
      </w:r>
      <w:r w:rsidR="00AF1B10" w:rsidRPr="007E16DD">
        <w:t xml:space="preserve"> Filing statements of transactions and other matters.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The association shall file in the office of the Department of Insurance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1B10" w:rsidRPr="007E16DD">
        <w:t xml:space="preserve">: 1987 Act No. 62, </w:t>
      </w:r>
      <w:r w:rsidRPr="007E16DD">
        <w:t xml:space="preserve">Section </w:t>
      </w:r>
      <w:r w:rsidR="00AF1B10" w:rsidRPr="007E16DD">
        <w:t xml:space="preserve">19; 1993 Act No. 181, </w:t>
      </w:r>
      <w:r w:rsidRPr="007E16DD">
        <w:t xml:space="preserve">Section </w:t>
      </w:r>
      <w:r w:rsidR="00AF1B10" w:rsidRPr="007E16DD">
        <w:t>833.</w:t>
      </w:r>
    </w:p>
    <w:p w:rsidR="007E16DD" w:rsidRP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rPr>
          <w:b/>
        </w:rPr>
        <w:t xml:space="preserve">SECTION </w:t>
      </w:r>
      <w:r w:rsidR="00AF1B10" w:rsidRPr="007E16DD">
        <w:rPr>
          <w:b/>
        </w:rPr>
        <w:t>38</w:t>
      </w:r>
      <w:r w:rsidRPr="007E16DD">
        <w:rPr>
          <w:b/>
        </w:rPr>
        <w:noBreakHyphen/>
      </w:r>
      <w:r w:rsidR="00AF1B10" w:rsidRPr="007E16DD">
        <w:rPr>
          <w:b/>
        </w:rPr>
        <w:t>83</w:t>
      </w:r>
      <w:r w:rsidRPr="007E16DD">
        <w:rPr>
          <w:b/>
        </w:rPr>
        <w:noBreakHyphen/>
      </w:r>
      <w:r w:rsidR="00AF1B10" w:rsidRPr="007E16DD">
        <w:rPr>
          <w:b/>
        </w:rPr>
        <w:t>190.</w:t>
      </w:r>
      <w:r w:rsidR="00AF1B10" w:rsidRPr="007E16DD">
        <w:t xml:space="preserve"> Examination of finances.</w:t>
      </w:r>
    </w:p>
    <w:p w:rsidR="007E16DD" w:rsidRDefault="00AF1B10"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6DD">
        <w:tab/>
        <w:t>The director or his designee shall make an examination into the financial condition and affairs of the association at least annually and shall file a report thereon with the Department of Insurance, the Governor, and the General Assembly. The expenses of the examination must be paid by the association.</w:t>
      </w: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6DD" w:rsidRDefault="007E16DD"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1B10" w:rsidRPr="007E16DD">
        <w:t xml:space="preserve">: 1987 Act No. 62, </w:t>
      </w:r>
      <w:r w:rsidRPr="007E16DD">
        <w:t xml:space="preserve">Section </w:t>
      </w:r>
      <w:r w:rsidR="00AF1B10" w:rsidRPr="007E16DD">
        <w:t xml:space="preserve">20; 1993 Act No. 181, </w:t>
      </w:r>
      <w:r w:rsidRPr="007E16DD">
        <w:t xml:space="preserve">Section </w:t>
      </w:r>
      <w:r w:rsidR="00AF1B10" w:rsidRPr="007E16DD">
        <w:t>833.</w:t>
      </w:r>
    </w:p>
    <w:p w:rsidR="00F25049" w:rsidRPr="007E16DD" w:rsidRDefault="00F25049" w:rsidP="007E1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E16DD" w:rsidSect="007E16D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DD" w:rsidRDefault="007E16DD" w:rsidP="007E16DD">
      <w:r>
        <w:separator/>
      </w:r>
    </w:p>
  </w:endnote>
  <w:endnote w:type="continuationSeparator" w:id="0">
    <w:p w:rsidR="007E16DD" w:rsidRDefault="007E16DD" w:rsidP="007E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D" w:rsidRPr="007E16DD" w:rsidRDefault="007E16DD" w:rsidP="007E1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D" w:rsidRPr="007E16DD" w:rsidRDefault="007E16DD" w:rsidP="007E16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D" w:rsidRPr="007E16DD" w:rsidRDefault="007E16DD" w:rsidP="007E1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DD" w:rsidRDefault="007E16DD" w:rsidP="007E16DD">
      <w:r>
        <w:separator/>
      </w:r>
    </w:p>
  </w:footnote>
  <w:footnote w:type="continuationSeparator" w:id="0">
    <w:p w:rsidR="007E16DD" w:rsidRDefault="007E16DD" w:rsidP="007E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D" w:rsidRPr="007E16DD" w:rsidRDefault="007E16DD" w:rsidP="007E1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D" w:rsidRPr="007E16DD" w:rsidRDefault="007E16DD" w:rsidP="007E1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DD" w:rsidRPr="007E16DD" w:rsidRDefault="007E16DD" w:rsidP="007E1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B10"/>
    <w:rsid w:val="007E16DD"/>
    <w:rsid w:val="00AF1B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8D1C1-84E6-4E69-99AC-4BEFD52F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1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1B10"/>
    <w:rPr>
      <w:rFonts w:ascii="Courier New" w:eastAsiaTheme="minorEastAsia" w:hAnsi="Courier New" w:cs="Courier New"/>
      <w:sz w:val="20"/>
      <w:szCs w:val="20"/>
    </w:rPr>
  </w:style>
  <w:style w:type="paragraph" w:styleId="Header">
    <w:name w:val="header"/>
    <w:basedOn w:val="Normal"/>
    <w:link w:val="HeaderChar"/>
    <w:uiPriority w:val="99"/>
    <w:unhideWhenUsed/>
    <w:rsid w:val="007E16DD"/>
    <w:pPr>
      <w:tabs>
        <w:tab w:val="center" w:pos="4680"/>
        <w:tab w:val="right" w:pos="9360"/>
      </w:tabs>
    </w:pPr>
  </w:style>
  <w:style w:type="character" w:customStyle="1" w:styleId="HeaderChar">
    <w:name w:val="Header Char"/>
    <w:basedOn w:val="DefaultParagraphFont"/>
    <w:link w:val="Header"/>
    <w:uiPriority w:val="99"/>
    <w:rsid w:val="007E16DD"/>
  </w:style>
  <w:style w:type="paragraph" w:styleId="Footer">
    <w:name w:val="footer"/>
    <w:basedOn w:val="Normal"/>
    <w:link w:val="FooterChar"/>
    <w:uiPriority w:val="99"/>
    <w:unhideWhenUsed/>
    <w:rsid w:val="007E16DD"/>
    <w:pPr>
      <w:tabs>
        <w:tab w:val="center" w:pos="4680"/>
        <w:tab w:val="right" w:pos="9360"/>
      </w:tabs>
    </w:pPr>
  </w:style>
  <w:style w:type="character" w:customStyle="1" w:styleId="FooterChar">
    <w:name w:val="Footer Char"/>
    <w:basedOn w:val="DefaultParagraphFont"/>
    <w:link w:val="Footer"/>
    <w:uiPriority w:val="99"/>
    <w:rsid w:val="007E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5</Pages>
  <Words>2637</Words>
  <Characters>15032</Characters>
  <Application>Microsoft Office Word</Application>
  <DocSecurity>0</DocSecurity>
  <Lines>125</Lines>
  <Paragraphs>35</Paragraphs>
  <ScaleCrop>false</ScaleCrop>
  <Company>Legislative Services Agency</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2019-10-01T15:32:00Z</dcterms:created>
  <dcterms:modified xsi:type="dcterms:W3CDTF">2019-10-01T15:32:00Z</dcterms:modified>
</cp:coreProperties>
</file>