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7A41">
        <w:t>CHAPTER 26</w:t>
      </w:r>
    </w:p>
    <w:p w:rsidR="004B7A41" w:rsidRP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A41">
        <w:t>Commercial Inspectors</w:t>
      </w:r>
      <w:bookmarkStart w:id="0" w:name="_GoBack"/>
      <w:bookmarkEnd w:id="0"/>
    </w:p>
    <w:p w:rsidR="004B7A41" w:rsidRP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rPr>
          <w:b/>
        </w:rPr>
        <w:t xml:space="preserve">SECTION </w:t>
      </w:r>
      <w:r w:rsidR="009402D4" w:rsidRPr="004B7A41">
        <w:rPr>
          <w:b/>
        </w:rPr>
        <w:t>40</w:t>
      </w:r>
      <w:r w:rsidRPr="004B7A41">
        <w:rPr>
          <w:b/>
        </w:rPr>
        <w:noBreakHyphen/>
      </w:r>
      <w:r w:rsidR="009402D4" w:rsidRPr="004B7A41">
        <w:rPr>
          <w:b/>
        </w:rPr>
        <w:t>26</w:t>
      </w:r>
      <w:r w:rsidRPr="004B7A41">
        <w:rPr>
          <w:b/>
        </w:rPr>
        <w:noBreakHyphen/>
      </w:r>
      <w:r w:rsidR="009402D4" w:rsidRPr="004B7A41">
        <w:rPr>
          <w:b/>
        </w:rPr>
        <w:t>10.</w:t>
      </w:r>
      <w:r w:rsidR="009402D4" w:rsidRPr="004B7A41">
        <w:t xml:space="preserve"> Definitions.</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t>When used in this chapter:</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t>(1) "Board" means the State Licensing Board for Contractors (excluding mechanical contractors), the State Board of Architectural Examiners, or the State Board of Registration for Professional Engineers (excluding land surveyors), as is applicable to the person performing a commercial inspection.</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t>(2) "Commercial inspection"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commercial structure. The parties to an agreement for a commercial inspection may limit or expand the scope of the inspection by agreement.</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t>(3) "Commercial inspector" 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t>(4) "Commercial structure" means a building, highway, sewer, improvement, reimprovement, or structure, or part thereof, which is not a residence as defined in Article 3 of Chapter 59 of Title 40.</w:t>
      </w:r>
    </w:p>
    <w:p w:rsid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A41" w:rsidRP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2D4" w:rsidRPr="004B7A41">
        <w:t xml:space="preserve">: 1994 Act No. 463, </w:t>
      </w:r>
      <w:r w:rsidRPr="004B7A41">
        <w:t xml:space="preserve">Section </w:t>
      </w:r>
      <w:r w:rsidR="009402D4" w:rsidRPr="004B7A41">
        <w:t>4.</w:t>
      </w:r>
    </w:p>
    <w:p w:rsidR="004B7A41" w:rsidRP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rPr>
          <w:b/>
        </w:rPr>
        <w:t xml:space="preserve">SECTION </w:t>
      </w:r>
      <w:r w:rsidR="009402D4" w:rsidRPr="004B7A41">
        <w:rPr>
          <w:b/>
        </w:rPr>
        <w:t>40</w:t>
      </w:r>
      <w:r w:rsidRPr="004B7A41">
        <w:rPr>
          <w:b/>
        </w:rPr>
        <w:noBreakHyphen/>
      </w:r>
      <w:r w:rsidR="009402D4" w:rsidRPr="004B7A41">
        <w:rPr>
          <w:b/>
        </w:rPr>
        <w:t>26</w:t>
      </w:r>
      <w:r w:rsidRPr="004B7A41">
        <w:rPr>
          <w:b/>
        </w:rPr>
        <w:noBreakHyphen/>
      </w:r>
      <w:r w:rsidR="009402D4" w:rsidRPr="004B7A41">
        <w:rPr>
          <w:b/>
        </w:rPr>
        <w:t>20.</w:t>
      </w:r>
      <w:r w:rsidR="009402D4" w:rsidRPr="004B7A41">
        <w:t xml:space="preserve"> Commercial inspectors must be licensed, registered, or certified; licenses for groups prohibited.</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t>(A)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t>(B)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t>(C)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entering into contracts or enforcing contracts as a partnership, association, corporation, firm, or group.</w:t>
      </w:r>
    </w:p>
    <w:p w:rsid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A41" w:rsidRP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2D4" w:rsidRPr="004B7A41">
        <w:t xml:space="preserve">: 1994 Act No. 463, </w:t>
      </w:r>
      <w:r w:rsidRPr="004B7A41">
        <w:t xml:space="preserve">Section </w:t>
      </w:r>
      <w:r w:rsidR="009402D4" w:rsidRPr="004B7A41">
        <w:t>4.</w:t>
      </w:r>
    </w:p>
    <w:p w:rsidR="004B7A41" w:rsidRP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rPr>
          <w:b/>
        </w:rPr>
        <w:t xml:space="preserve">SECTION </w:t>
      </w:r>
      <w:r w:rsidR="009402D4" w:rsidRPr="004B7A41">
        <w:rPr>
          <w:b/>
        </w:rPr>
        <w:t>40</w:t>
      </w:r>
      <w:r w:rsidRPr="004B7A41">
        <w:rPr>
          <w:b/>
        </w:rPr>
        <w:noBreakHyphen/>
      </w:r>
      <w:r w:rsidR="009402D4" w:rsidRPr="004B7A41">
        <w:rPr>
          <w:b/>
        </w:rPr>
        <w:t>26</w:t>
      </w:r>
      <w:r w:rsidRPr="004B7A41">
        <w:rPr>
          <w:b/>
        </w:rPr>
        <w:noBreakHyphen/>
      </w:r>
      <w:r w:rsidR="009402D4" w:rsidRPr="004B7A41">
        <w:rPr>
          <w:b/>
        </w:rPr>
        <w:t>30.</w:t>
      </w:r>
      <w:r w:rsidR="009402D4" w:rsidRPr="004B7A41">
        <w:t xml:space="preserve"> Applicability of chapter.</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t>The provisions of this chapter do not apply to:</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t>(A) a person employed by the State of South Carolina or any political subdivision of the State as a code enforcement official when acting within the scope of that employment;</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t>(B) a person inspecting a commercial structure exclusively for the use of a bank, savings and loan association, or credit union, unless otherwise required by federal law or regulation.</w:t>
      </w:r>
    </w:p>
    <w:p w:rsid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A41" w:rsidRP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402D4" w:rsidRPr="004B7A41">
        <w:t xml:space="preserve">: 1994 Act No. 463, </w:t>
      </w:r>
      <w:r w:rsidRPr="004B7A41">
        <w:t xml:space="preserve">Section </w:t>
      </w:r>
      <w:r w:rsidR="009402D4" w:rsidRPr="004B7A41">
        <w:t>4.</w:t>
      </w:r>
    </w:p>
    <w:p w:rsidR="004B7A41" w:rsidRP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rPr>
          <w:b/>
        </w:rPr>
        <w:t xml:space="preserve">SECTION </w:t>
      </w:r>
      <w:r w:rsidR="009402D4" w:rsidRPr="004B7A41">
        <w:rPr>
          <w:b/>
        </w:rPr>
        <w:t>40</w:t>
      </w:r>
      <w:r w:rsidRPr="004B7A41">
        <w:rPr>
          <w:b/>
        </w:rPr>
        <w:noBreakHyphen/>
      </w:r>
      <w:r w:rsidR="009402D4" w:rsidRPr="004B7A41">
        <w:rPr>
          <w:b/>
        </w:rPr>
        <w:t>26</w:t>
      </w:r>
      <w:r w:rsidRPr="004B7A41">
        <w:rPr>
          <w:b/>
        </w:rPr>
        <w:noBreakHyphen/>
      </w:r>
      <w:r w:rsidR="009402D4" w:rsidRPr="004B7A41">
        <w:rPr>
          <w:b/>
        </w:rPr>
        <w:t>40.</w:t>
      </w:r>
      <w:r w:rsidR="009402D4" w:rsidRPr="004B7A41">
        <w:t xml:space="preserve"> Disciplinary action for violations.</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t>A violation of this chapter is considered a violation against the person's license, registration, or certification and subjects the person to disciplinary action by the board under which the person is licensed, registered, or certified.</w:t>
      </w:r>
    </w:p>
    <w:p w:rsid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A41" w:rsidRP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2D4" w:rsidRPr="004B7A41">
        <w:t xml:space="preserve">: 1994 Act No. 463, </w:t>
      </w:r>
      <w:r w:rsidRPr="004B7A41">
        <w:t xml:space="preserve">Section </w:t>
      </w:r>
      <w:r w:rsidR="009402D4" w:rsidRPr="004B7A41">
        <w:t>4.</w:t>
      </w:r>
    </w:p>
    <w:p w:rsidR="004B7A41" w:rsidRP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rPr>
          <w:b/>
        </w:rPr>
        <w:t xml:space="preserve">SECTION </w:t>
      </w:r>
      <w:r w:rsidR="009402D4" w:rsidRPr="004B7A41">
        <w:rPr>
          <w:b/>
        </w:rPr>
        <w:t>40</w:t>
      </w:r>
      <w:r w:rsidRPr="004B7A41">
        <w:rPr>
          <w:b/>
        </w:rPr>
        <w:noBreakHyphen/>
      </w:r>
      <w:r w:rsidR="009402D4" w:rsidRPr="004B7A41">
        <w:rPr>
          <w:b/>
        </w:rPr>
        <w:t>26</w:t>
      </w:r>
      <w:r w:rsidRPr="004B7A41">
        <w:rPr>
          <w:b/>
        </w:rPr>
        <w:noBreakHyphen/>
      </w:r>
      <w:r w:rsidR="009402D4" w:rsidRPr="004B7A41">
        <w:rPr>
          <w:b/>
        </w:rPr>
        <w:t>50.</w:t>
      </w:r>
      <w:r w:rsidR="009402D4" w:rsidRPr="004B7A41">
        <w:t xml:space="preserve"> Prohibited conduct; unlicensed inspectors prohibited from enforcing contract.</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t>(A)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r>
      <w:r w:rsidRPr="004B7A41">
        <w:tab/>
        <w:t>(1) making a false or misleading statement in that portion of a written report that deals with professional qualifications or in any testimony concerning professional qualifications;</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r>
      <w:r w:rsidRPr="004B7A41">
        <w:tab/>
        <w:t>(2) any act or omission involving dishonesty, fraud, or misrepresentation with the intent to substantially benefit a commercial inspector or other person or with the intent to substantially injure another person;</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r>
      <w:r w:rsidRPr="004B7A41">
        <w:tab/>
        <w:t>(3) any act of fraud, misrepresentation, or deceit in the making of a commercial inspection;</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r>
      <w:r w:rsidRPr="004B7A41">
        <w:tab/>
        <w:t>(4) payment of a finder's fee or a referral fee to any person in connection with an inspection of a commercial structure;</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r>
      <w:r w:rsidRPr="004B7A41">
        <w:tab/>
        <w:t>(5) failure or refusal without good cause to exercise reasonable diligence in developing a commercial inspection report, preparing a report, or communicating a report;</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r>
      <w:r w:rsidRPr="004B7A41">
        <w:tab/>
        <w:t>(6) accepting a commercial inspection assignment when the employment itself is contingent upon the commercial inspector reporting a predetermined estimate, analysis, or opinion or when the fee to be paid is contingent upon the opinion, the conclusions, analysis, or report reached or upon the consequences resulting from such assignment;</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r>
      <w:r w:rsidRPr="004B7A41">
        <w:tab/>
        <w:t>(7) the performing of any improvement to a commercial structure upon which the commercial inspector performed a commercial inspection within the previous twelve months;</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r>
      <w:r w:rsidRPr="004B7A41">
        <w:tab/>
        <w:t>(8) committing an act, or acts, of malpractice, gross negligence, or incompetence in the performance of commercial inspections;</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r>
      <w:r w:rsidRPr="004B7A41">
        <w:tab/>
        <w:t>(9)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r>
      <w:r w:rsidRPr="004B7A41">
        <w:tab/>
        <w:t>(10) engaging in conduct that could result in harm or injury to the public.</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t>(B) A commercial inspector who is not duly licensed, certified, or registered as required by this chapter may not bring any action either at law or in equity to enforce the provisions of any contract for a commercial inspection which he entered into in violation of this chapter.</w:t>
      </w:r>
    </w:p>
    <w:p w:rsid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A41" w:rsidRP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2D4" w:rsidRPr="004B7A41">
        <w:t xml:space="preserve">: 1994 Act No. 463, </w:t>
      </w:r>
      <w:r w:rsidRPr="004B7A41">
        <w:t xml:space="preserve">Section </w:t>
      </w:r>
      <w:r w:rsidR="009402D4" w:rsidRPr="004B7A41">
        <w:t>4.</w:t>
      </w:r>
    </w:p>
    <w:p w:rsidR="004B7A41" w:rsidRP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rPr>
          <w:b/>
        </w:rPr>
        <w:t xml:space="preserve">SECTION </w:t>
      </w:r>
      <w:r w:rsidR="009402D4" w:rsidRPr="004B7A41">
        <w:rPr>
          <w:b/>
        </w:rPr>
        <w:t>40</w:t>
      </w:r>
      <w:r w:rsidRPr="004B7A41">
        <w:rPr>
          <w:b/>
        </w:rPr>
        <w:noBreakHyphen/>
      </w:r>
      <w:r w:rsidR="009402D4" w:rsidRPr="004B7A41">
        <w:rPr>
          <w:b/>
        </w:rPr>
        <w:t>26</w:t>
      </w:r>
      <w:r w:rsidRPr="004B7A41">
        <w:rPr>
          <w:b/>
        </w:rPr>
        <w:noBreakHyphen/>
      </w:r>
      <w:r w:rsidR="009402D4" w:rsidRPr="004B7A41">
        <w:rPr>
          <w:b/>
        </w:rPr>
        <w:t>60.</w:t>
      </w:r>
      <w:r w:rsidR="009402D4" w:rsidRPr="004B7A41">
        <w:t xml:space="preserve"> Inspectors to determine applicable building code provisions.</w:t>
      </w:r>
    </w:p>
    <w:p w:rsidR="004B7A41" w:rsidRDefault="009402D4"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A41">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A41" w:rsidRDefault="004B7A41"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02D4" w:rsidRPr="004B7A41">
        <w:t xml:space="preserve">: 1994 Act No. 463, </w:t>
      </w:r>
      <w:r w:rsidRPr="004B7A41">
        <w:t xml:space="preserve">Section </w:t>
      </w:r>
      <w:r w:rsidR="009402D4" w:rsidRPr="004B7A41">
        <w:t>4.</w:t>
      </w:r>
    </w:p>
    <w:p w:rsidR="00F25049" w:rsidRPr="004B7A41" w:rsidRDefault="00F25049" w:rsidP="004B7A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7A41" w:rsidSect="004B7A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A41" w:rsidRDefault="004B7A41" w:rsidP="004B7A41">
      <w:r>
        <w:separator/>
      </w:r>
    </w:p>
  </w:endnote>
  <w:endnote w:type="continuationSeparator" w:id="0">
    <w:p w:rsidR="004B7A41" w:rsidRDefault="004B7A41" w:rsidP="004B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41" w:rsidRPr="004B7A41" w:rsidRDefault="004B7A41" w:rsidP="004B7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41" w:rsidRPr="004B7A41" w:rsidRDefault="004B7A41" w:rsidP="004B7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41" w:rsidRPr="004B7A41" w:rsidRDefault="004B7A41" w:rsidP="004B7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A41" w:rsidRDefault="004B7A41" w:rsidP="004B7A41">
      <w:r>
        <w:separator/>
      </w:r>
    </w:p>
  </w:footnote>
  <w:footnote w:type="continuationSeparator" w:id="0">
    <w:p w:rsidR="004B7A41" w:rsidRDefault="004B7A41" w:rsidP="004B7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41" w:rsidRPr="004B7A41" w:rsidRDefault="004B7A41" w:rsidP="004B7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41" w:rsidRPr="004B7A41" w:rsidRDefault="004B7A41" w:rsidP="004B7A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41" w:rsidRPr="004B7A41" w:rsidRDefault="004B7A41" w:rsidP="004B7A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D4"/>
    <w:rsid w:val="004B7A41"/>
    <w:rsid w:val="009402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7F179-4CE1-4ED4-8AA7-FEB67F8F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0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02D4"/>
    <w:rPr>
      <w:rFonts w:ascii="Courier New" w:eastAsiaTheme="minorEastAsia" w:hAnsi="Courier New" w:cs="Courier New"/>
      <w:sz w:val="20"/>
      <w:szCs w:val="20"/>
    </w:rPr>
  </w:style>
  <w:style w:type="paragraph" w:styleId="Header">
    <w:name w:val="header"/>
    <w:basedOn w:val="Normal"/>
    <w:link w:val="HeaderChar"/>
    <w:uiPriority w:val="99"/>
    <w:unhideWhenUsed/>
    <w:rsid w:val="004B7A41"/>
    <w:pPr>
      <w:tabs>
        <w:tab w:val="center" w:pos="4680"/>
        <w:tab w:val="right" w:pos="9360"/>
      </w:tabs>
    </w:pPr>
  </w:style>
  <w:style w:type="character" w:customStyle="1" w:styleId="HeaderChar">
    <w:name w:val="Header Char"/>
    <w:basedOn w:val="DefaultParagraphFont"/>
    <w:link w:val="Header"/>
    <w:uiPriority w:val="99"/>
    <w:rsid w:val="004B7A41"/>
  </w:style>
  <w:style w:type="paragraph" w:styleId="Footer">
    <w:name w:val="footer"/>
    <w:basedOn w:val="Normal"/>
    <w:link w:val="FooterChar"/>
    <w:uiPriority w:val="99"/>
    <w:unhideWhenUsed/>
    <w:rsid w:val="004B7A41"/>
    <w:pPr>
      <w:tabs>
        <w:tab w:val="center" w:pos="4680"/>
        <w:tab w:val="right" w:pos="9360"/>
      </w:tabs>
    </w:pPr>
  </w:style>
  <w:style w:type="character" w:customStyle="1" w:styleId="FooterChar">
    <w:name w:val="Footer Char"/>
    <w:basedOn w:val="DefaultParagraphFont"/>
    <w:link w:val="Footer"/>
    <w:uiPriority w:val="99"/>
    <w:rsid w:val="004B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1069</Words>
  <Characters>6094</Characters>
  <Application>Microsoft Office Word</Application>
  <DocSecurity>0</DocSecurity>
  <Lines>50</Lines>
  <Paragraphs>14</Paragraphs>
  <ScaleCrop>false</ScaleCrop>
  <Company>Legislative Services Agency</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