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CE6">
        <w:t>CHAPTER 71</w:t>
      </w:r>
    </w:p>
    <w:p w:rsidR="007A7CE6" w:rsidRP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CE6">
        <w:t>Liability of Members of Professional Committees</w:t>
      </w:r>
      <w:bookmarkStart w:id="0" w:name="_GoBack"/>
      <w:bookmarkEnd w:id="0"/>
    </w:p>
    <w:p w:rsidR="007A7CE6" w:rsidRP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rPr>
          <w:b/>
        </w:rPr>
        <w:t xml:space="preserve">SECTION </w:t>
      </w:r>
      <w:r w:rsidR="00B52980" w:rsidRPr="007A7CE6">
        <w:rPr>
          <w:b/>
        </w:rPr>
        <w:t>40</w:t>
      </w:r>
      <w:r w:rsidRPr="007A7CE6">
        <w:rPr>
          <w:b/>
        </w:rPr>
        <w:noBreakHyphen/>
      </w:r>
      <w:r w:rsidR="00B52980" w:rsidRPr="007A7CE6">
        <w:rPr>
          <w:b/>
        </w:rPr>
        <w:t>71</w:t>
      </w:r>
      <w:r w:rsidRPr="007A7CE6">
        <w:rPr>
          <w:b/>
        </w:rPr>
        <w:noBreakHyphen/>
      </w:r>
      <w:r w:rsidR="00B52980" w:rsidRPr="007A7CE6">
        <w:rPr>
          <w:b/>
        </w:rPr>
        <w:t>10.</w:t>
      </w:r>
      <w:r w:rsidR="00B52980" w:rsidRPr="007A7CE6">
        <w:t xml:space="preserve"> Members of certain professional committees exempt from tort liability.</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(A) "Professional society"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(D) The provisions of this section do not affect the official immunity of an officer or employee of a public corporation.</w:t>
      </w: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980" w:rsidRPr="007A7CE6">
        <w:t xml:space="preserve">: 1978 Act No. 524; 1989 Act No. 158, </w:t>
      </w:r>
      <w:r w:rsidRPr="007A7CE6">
        <w:t xml:space="preserve">Section </w:t>
      </w:r>
      <w:r w:rsidR="00B52980" w:rsidRPr="007A7CE6">
        <w:t xml:space="preserve">1; 2004 Act No. 296, </w:t>
      </w:r>
      <w:r w:rsidRPr="007A7CE6">
        <w:t xml:space="preserve">Section </w:t>
      </w:r>
      <w:r w:rsidR="00B52980" w:rsidRPr="007A7CE6">
        <w:t xml:space="preserve">1; 2005 Act No. 32, </w:t>
      </w:r>
      <w:r w:rsidRPr="007A7CE6">
        <w:t xml:space="preserve">Section </w:t>
      </w:r>
      <w:r w:rsidR="00B52980" w:rsidRPr="007A7CE6">
        <w:t xml:space="preserve">12; 2012 Act No. 275, </w:t>
      </w:r>
      <w:r w:rsidRPr="007A7CE6">
        <w:t xml:space="preserve">Section </w:t>
      </w:r>
      <w:r w:rsidR="00B52980" w:rsidRPr="007A7CE6">
        <w:t>2, eff June 26, 2012.</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Editor's Note</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 xml:space="preserve">2005 Act No. 32, </w:t>
      </w:r>
      <w:r w:rsidR="007A7CE6" w:rsidRPr="007A7CE6">
        <w:t xml:space="preserve">Section </w:t>
      </w:r>
      <w:r w:rsidRPr="007A7CE6">
        <w:t>7(B), provides as follows:</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7A7CE6" w:rsidRPr="007A7CE6">
        <w:noBreakHyphen/>
      </w:r>
      <w:r w:rsidRPr="007A7CE6">
        <w:t>79</w:t>
      </w:r>
      <w:r w:rsidR="007A7CE6" w:rsidRPr="007A7CE6">
        <w:noBreakHyphen/>
      </w:r>
      <w:r w:rsidRPr="007A7CE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 xml:space="preserve">2012 Act No. 275, </w:t>
      </w:r>
      <w:r w:rsidR="007A7CE6" w:rsidRPr="007A7CE6">
        <w:t xml:space="preserve">Section </w:t>
      </w:r>
      <w:r w:rsidRPr="007A7CE6">
        <w:t>3, provides as follows:</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"This act take effect upon approval by the Governor and applies to any investigative action undertaken as provided herein where the underlying event giving rise to the investigation occurs on or after the effective date."</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Effect of Amendment</w:t>
      </w:r>
    </w:p>
    <w:p w:rsidR="007A7CE6" w:rsidRP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7CE6">
        <w:t>The 2012 amendment substituted "a committee appointed by the Department of Mental Health, or" for "an appointed member of a committee of a medical staff of a licensed hospital, provided the medical staff operates pursuant to written bylaws that have been approved by the governing board of the hospital, or" in subsection (B).</w:t>
      </w:r>
    </w:p>
    <w:p w:rsidR="007A7CE6" w:rsidRP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rPr>
          <w:b/>
        </w:rPr>
        <w:t xml:space="preserve">SECTION </w:t>
      </w:r>
      <w:r w:rsidR="00B52980" w:rsidRPr="007A7CE6">
        <w:rPr>
          <w:b/>
        </w:rPr>
        <w:t>40</w:t>
      </w:r>
      <w:r w:rsidRPr="007A7CE6">
        <w:rPr>
          <w:b/>
        </w:rPr>
        <w:noBreakHyphen/>
      </w:r>
      <w:r w:rsidR="00B52980" w:rsidRPr="007A7CE6">
        <w:rPr>
          <w:b/>
        </w:rPr>
        <w:t>71</w:t>
      </w:r>
      <w:r w:rsidRPr="007A7CE6">
        <w:rPr>
          <w:b/>
        </w:rPr>
        <w:noBreakHyphen/>
      </w:r>
      <w:r w:rsidR="00B52980" w:rsidRPr="007A7CE6">
        <w:rPr>
          <w:b/>
        </w:rPr>
        <w:t>20.</w:t>
      </w:r>
      <w:r w:rsidR="00B52980" w:rsidRPr="007A7CE6">
        <w:t xml:space="preserve"> Confidentiality of certain proceedings, records and information; reporting accidents and incidents.</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(A) All proceedings of and all data and information acquired by the committee referred to in Section 40</w:t>
      </w:r>
      <w:r w:rsidR="007A7CE6" w:rsidRPr="007A7CE6">
        <w:noBreakHyphen/>
      </w:r>
      <w:r w:rsidRPr="007A7CE6">
        <w:t>71</w:t>
      </w:r>
      <w:r w:rsidR="007A7CE6" w:rsidRPr="007A7CE6">
        <w:noBreakHyphen/>
      </w:r>
      <w:r w:rsidRPr="007A7CE6">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7A7CE6">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(B) Confidentiality provisions do not prevent committees appointed by the Department of Health and Environmental Control from issuing reports containing solely nonidentifying data and information.</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CE6" w:rsidRP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980" w:rsidRPr="007A7CE6">
        <w:t xml:space="preserve">: 1979 Act No. 171 </w:t>
      </w:r>
      <w:r w:rsidRPr="007A7CE6">
        <w:t xml:space="preserve">Section </w:t>
      </w:r>
      <w:r w:rsidR="00B52980" w:rsidRPr="007A7CE6">
        <w:t xml:space="preserve">1; 1989 Act No. 158, </w:t>
      </w:r>
      <w:r w:rsidRPr="007A7CE6">
        <w:t xml:space="preserve">Section </w:t>
      </w:r>
      <w:r w:rsidR="00B52980" w:rsidRPr="007A7CE6">
        <w:t xml:space="preserve">2; 2006 Act No. 372, </w:t>
      </w:r>
      <w:r w:rsidRPr="007A7CE6">
        <w:t xml:space="preserve">Section </w:t>
      </w:r>
      <w:r w:rsidR="00B52980" w:rsidRPr="007A7CE6">
        <w:t>1.</w:t>
      </w:r>
    </w:p>
    <w:p w:rsidR="007A7CE6" w:rsidRP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rPr>
          <w:b/>
        </w:rPr>
        <w:t xml:space="preserve">SECTION </w:t>
      </w:r>
      <w:r w:rsidR="00B52980" w:rsidRPr="007A7CE6">
        <w:rPr>
          <w:b/>
        </w:rPr>
        <w:t>40</w:t>
      </w:r>
      <w:r w:rsidRPr="007A7CE6">
        <w:rPr>
          <w:b/>
        </w:rPr>
        <w:noBreakHyphen/>
      </w:r>
      <w:r w:rsidR="00B52980" w:rsidRPr="007A7CE6">
        <w:rPr>
          <w:b/>
        </w:rPr>
        <w:t>71</w:t>
      </w:r>
      <w:r w:rsidRPr="007A7CE6">
        <w:rPr>
          <w:b/>
        </w:rPr>
        <w:noBreakHyphen/>
      </w:r>
      <w:r w:rsidR="00B52980" w:rsidRPr="007A7CE6">
        <w:rPr>
          <w:b/>
        </w:rPr>
        <w:t>30.</w:t>
      </w:r>
      <w:r w:rsidR="00B52980" w:rsidRPr="007A7CE6">
        <w:t xml:space="preserve"> Judicial review of documents claimed to be confidential; penalty against party found to be unreasonably asserting confidentiality.</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ab/>
        <w:t>When a party asserts a claim of confidentiality over documents pursuant to Section 40</w:t>
      </w:r>
      <w:r w:rsidR="007A7CE6" w:rsidRPr="007A7CE6">
        <w:noBreakHyphen/>
      </w:r>
      <w:r w:rsidRPr="007A7CE6">
        <w:t>71</w:t>
      </w:r>
      <w:r w:rsidR="007A7CE6" w:rsidRPr="007A7CE6">
        <w:noBreakHyphen/>
      </w:r>
      <w:r w:rsidRPr="007A7CE6">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7A7CE6" w:rsidRPr="007A7CE6">
        <w:noBreakHyphen/>
      </w:r>
      <w:r w:rsidRPr="007A7CE6">
        <w:t>71</w:t>
      </w:r>
      <w:r w:rsidR="007A7CE6" w:rsidRPr="007A7CE6">
        <w:noBreakHyphen/>
      </w:r>
      <w:r w:rsidRPr="007A7CE6">
        <w:t>20 and are otherwise discoverable, the court shall provide the documents to the requesting party. In the event the court finds that a party acted unreasonably in unsuccessfully asserting the claim of confidentiality, the court shall assess attorney's fees against that party for any fees incurred by the requesting party in obtaining the documents.</w:t>
      </w: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CE6" w:rsidRDefault="007A7CE6"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980" w:rsidRPr="007A7CE6">
        <w:t xml:space="preserve">: 2005 Act No. 32, </w:t>
      </w:r>
      <w:r w:rsidRPr="007A7CE6">
        <w:t xml:space="preserve">Section </w:t>
      </w:r>
      <w:r w:rsidR="00B52980" w:rsidRPr="007A7CE6">
        <w:t>13.</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Editor's Note</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 xml:space="preserve">2005 Act No. 32, </w:t>
      </w:r>
      <w:r w:rsidR="007A7CE6" w:rsidRPr="007A7CE6">
        <w:t xml:space="preserve">Section </w:t>
      </w:r>
      <w:r w:rsidRPr="007A7CE6">
        <w:t>7(B), provides as follows:</w:t>
      </w:r>
    </w:p>
    <w:p w:rsidR="007A7CE6" w:rsidRDefault="00B52980"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CE6">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7A7CE6" w:rsidRPr="007A7CE6">
        <w:noBreakHyphen/>
      </w:r>
      <w:r w:rsidRPr="007A7CE6">
        <w:t>79</w:t>
      </w:r>
      <w:r w:rsidR="007A7CE6" w:rsidRPr="007A7CE6">
        <w:noBreakHyphen/>
      </w:r>
      <w:r w:rsidRPr="007A7CE6">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F25049" w:rsidRPr="007A7CE6" w:rsidRDefault="00F25049" w:rsidP="007A7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7CE6" w:rsidSect="007A7C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E6" w:rsidRDefault="007A7CE6" w:rsidP="007A7CE6">
      <w:r>
        <w:separator/>
      </w:r>
    </w:p>
  </w:endnote>
  <w:endnote w:type="continuationSeparator" w:id="0">
    <w:p w:rsidR="007A7CE6" w:rsidRDefault="007A7CE6" w:rsidP="007A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E6" w:rsidRDefault="007A7CE6" w:rsidP="007A7CE6">
      <w:r>
        <w:separator/>
      </w:r>
    </w:p>
  </w:footnote>
  <w:footnote w:type="continuationSeparator" w:id="0">
    <w:p w:rsidR="007A7CE6" w:rsidRDefault="007A7CE6" w:rsidP="007A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E6" w:rsidRPr="007A7CE6" w:rsidRDefault="007A7CE6" w:rsidP="007A7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80"/>
    <w:rsid w:val="007A7CE6"/>
    <w:rsid w:val="00B529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6EDF-9E16-4B8A-926B-1216D46D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980"/>
    <w:rPr>
      <w:rFonts w:ascii="Courier New" w:eastAsiaTheme="minorEastAsia" w:hAnsi="Courier New" w:cs="Courier New"/>
      <w:sz w:val="20"/>
      <w:szCs w:val="20"/>
    </w:rPr>
  </w:style>
  <w:style w:type="paragraph" w:styleId="Header">
    <w:name w:val="header"/>
    <w:basedOn w:val="Normal"/>
    <w:link w:val="HeaderChar"/>
    <w:uiPriority w:val="99"/>
    <w:unhideWhenUsed/>
    <w:rsid w:val="007A7CE6"/>
    <w:pPr>
      <w:tabs>
        <w:tab w:val="center" w:pos="4680"/>
        <w:tab w:val="right" w:pos="9360"/>
      </w:tabs>
    </w:pPr>
  </w:style>
  <w:style w:type="character" w:customStyle="1" w:styleId="HeaderChar">
    <w:name w:val="Header Char"/>
    <w:basedOn w:val="DefaultParagraphFont"/>
    <w:link w:val="Header"/>
    <w:uiPriority w:val="99"/>
    <w:rsid w:val="007A7CE6"/>
  </w:style>
  <w:style w:type="paragraph" w:styleId="Footer">
    <w:name w:val="footer"/>
    <w:basedOn w:val="Normal"/>
    <w:link w:val="FooterChar"/>
    <w:uiPriority w:val="99"/>
    <w:unhideWhenUsed/>
    <w:rsid w:val="007A7CE6"/>
    <w:pPr>
      <w:tabs>
        <w:tab w:val="center" w:pos="4680"/>
        <w:tab w:val="right" w:pos="9360"/>
      </w:tabs>
    </w:pPr>
  </w:style>
  <w:style w:type="character" w:customStyle="1" w:styleId="FooterChar">
    <w:name w:val="Footer Char"/>
    <w:basedOn w:val="DefaultParagraphFont"/>
    <w:link w:val="Footer"/>
    <w:uiPriority w:val="99"/>
    <w:rsid w:val="007A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990</Words>
  <Characters>5646</Characters>
  <Application>Microsoft Office Word</Application>
  <DocSecurity>0</DocSecurity>
  <Lines>47</Lines>
  <Paragraphs>13</Paragraphs>
  <ScaleCrop>false</ScaleCrop>
  <Company>Legislative Services Agency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