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0A7">
        <w:t>CHAPTER 37</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0A7">
        <w:t xml:space="preserve">Employment and Workforce </w:t>
      </w:r>
      <w:r w:rsidR="004820A7" w:rsidRPr="004820A7">
        <w:noBreakHyphen/>
      </w:r>
      <w:r w:rsidRPr="004820A7">
        <w:t xml:space="preserve"> Employer's Coverage</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Code Commissioner's Note</w:t>
      </w:r>
    </w:p>
    <w:p w:rsidR="004820A7" w:rsidRP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0A7">
        <w:t>At the direction of the Code Commissioner "Employment and Workforce" substituted for "Employment Security", to bring the chapter title in conformance with 2010 Act No. 146.</w:t>
      </w:r>
      <w:bookmarkStart w:id="0" w:name="_GoBack"/>
      <w:bookmarkEnd w:id="0"/>
    </w:p>
    <w:p w:rsidR="004820A7" w:rsidRP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rPr>
          <w:b/>
        </w:rPr>
        <w:t xml:space="preserve">SECTION </w:t>
      </w:r>
      <w:r w:rsidR="00592B14" w:rsidRPr="004820A7">
        <w:rPr>
          <w:b/>
        </w:rPr>
        <w:t>41</w:t>
      </w:r>
      <w:r w:rsidRPr="004820A7">
        <w:rPr>
          <w:b/>
        </w:rPr>
        <w:noBreakHyphen/>
      </w:r>
      <w:r w:rsidR="00592B14" w:rsidRPr="004820A7">
        <w:rPr>
          <w:b/>
        </w:rPr>
        <w:t>37</w:t>
      </w:r>
      <w:r w:rsidRPr="004820A7">
        <w:rPr>
          <w:b/>
        </w:rPr>
        <w:noBreakHyphen/>
      </w:r>
      <w:r w:rsidR="00592B14" w:rsidRPr="004820A7">
        <w:rPr>
          <w:b/>
        </w:rPr>
        <w:t>10.</w:t>
      </w:r>
      <w:r w:rsidR="00592B14" w:rsidRPr="004820A7">
        <w:t xml:space="preserve"> Period of coverage generally.</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 xml:space="preserve">Except as provided in </w:t>
      </w:r>
      <w:r w:rsidR="004820A7" w:rsidRPr="004820A7">
        <w:t xml:space="preserve">Section </w:t>
      </w:r>
      <w:r w:rsidRPr="004820A7">
        <w:t>41</w:t>
      </w:r>
      <w:r w:rsidR="004820A7" w:rsidRPr="004820A7">
        <w:noBreakHyphen/>
      </w:r>
      <w:r w:rsidRPr="004820A7">
        <w:t>37</w:t>
      </w:r>
      <w:r w:rsidR="004820A7" w:rsidRPr="004820A7">
        <w:noBreakHyphen/>
      </w:r>
      <w:r w:rsidRPr="004820A7">
        <w:t>20, any employing unit which is or becomes an employer subject to Chapters 27 through 41 of this Title within any calendar year shall be subject to such chapters during the whole of such calendar year.</w:t>
      </w:r>
    </w:p>
    <w:p w:rsid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0A7" w:rsidRP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B14" w:rsidRPr="004820A7">
        <w:t xml:space="preserve">: 1962 Code </w:t>
      </w:r>
      <w:r w:rsidRPr="004820A7">
        <w:t xml:space="preserve">Section </w:t>
      </w:r>
      <w:r w:rsidR="00592B14" w:rsidRPr="004820A7">
        <w:t>68</w:t>
      </w:r>
      <w:r w:rsidRPr="004820A7">
        <w:noBreakHyphen/>
      </w:r>
      <w:r w:rsidR="00592B14" w:rsidRPr="004820A7">
        <w:t xml:space="preserve">251; 1952 Code </w:t>
      </w:r>
      <w:r w:rsidRPr="004820A7">
        <w:t xml:space="preserve">Section </w:t>
      </w:r>
      <w:r w:rsidR="00592B14" w:rsidRPr="004820A7">
        <w:t>68</w:t>
      </w:r>
      <w:r w:rsidRPr="004820A7">
        <w:noBreakHyphen/>
      </w:r>
      <w:r w:rsidR="00592B14" w:rsidRPr="004820A7">
        <w:t xml:space="preserve">251; 1942 Code </w:t>
      </w:r>
      <w:r w:rsidRPr="004820A7">
        <w:t xml:space="preserve">Section </w:t>
      </w:r>
      <w:r w:rsidR="00592B14" w:rsidRPr="004820A7">
        <w:t>7035</w:t>
      </w:r>
      <w:r w:rsidRPr="004820A7">
        <w:noBreakHyphen/>
      </w:r>
      <w:r w:rsidR="00592B14" w:rsidRPr="004820A7">
        <w:t>88; 1936 (39) 1716; 1939 (41) 487.</w:t>
      </w:r>
    </w:p>
    <w:p w:rsidR="004820A7" w:rsidRP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rPr>
          <w:b/>
        </w:rPr>
        <w:t xml:space="preserve">SECTION </w:t>
      </w:r>
      <w:r w:rsidR="00592B14" w:rsidRPr="004820A7">
        <w:rPr>
          <w:b/>
        </w:rPr>
        <w:t>41</w:t>
      </w:r>
      <w:r w:rsidRPr="004820A7">
        <w:rPr>
          <w:b/>
        </w:rPr>
        <w:noBreakHyphen/>
      </w:r>
      <w:r w:rsidR="00592B14" w:rsidRPr="004820A7">
        <w:rPr>
          <w:b/>
        </w:rPr>
        <w:t>37</w:t>
      </w:r>
      <w:r w:rsidRPr="004820A7">
        <w:rPr>
          <w:b/>
        </w:rPr>
        <w:noBreakHyphen/>
      </w:r>
      <w:r w:rsidR="00592B14" w:rsidRPr="004820A7">
        <w:rPr>
          <w:b/>
        </w:rPr>
        <w:t>20.</w:t>
      </w:r>
      <w:r w:rsidR="00592B14" w:rsidRPr="004820A7">
        <w:t xml:space="preserve"> Election as to coverage.</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B14" w:rsidRPr="004820A7">
        <w:t xml:space="preserve">: 1962 Code </w:t>
      </w:r>
      <w:r w:rsidRPr="004820A7">
        <w:t xml:space="preserve">Section </w:t>
      </w:r>
      <w:r w:rsidR="00592B14" w:rsidRPr="004820A7">
        <w:t>68</w:t>
      </w:r>
      <w:r w:rsidRPr="004820A7">
        <w:noBreakHyphen/>
      </w:r>
      <w:r w:rsidR="00592B14" w:rsidRPr="004820A7">
        <w:t xml:space="preserve">252; 1952 Code </w:t>
      </w:r>
      <w:r w:rsidRPr="004820A7">
        <w:t xml:space="preserve">Section </w:t>
      </w:r>
      <w:r w:rsidR="00592B14" w:rsidRPr="004820A7">
        <w:t>68</w:t>
      </w:r>
      <w:r w:rsidRPr="004820A7">
        <w:noBreakHyphen/>
      </w:r>
      <w:r w:rsidR="00592B14" w:rsidRPr="004820A7">
        <w:t xml:space="preserve">252; 1942 Code </w:t>
      </w:r>
      <w:r w:rsidRPr="004820A7">
        <w:t xml:space="preserve">Section </w:t>
      </w:r>
      <w:r w:rsidR="00592B14" w:rsidRPr="004820A7">
        <w:t>7035</w:t>
      </w:r>
      <w:r w:rsidRPr="004820A7">
        <w:noBreakHyphen/>
      </w:r>
      <w:r w:rsidR="00592B14" w:rsidRPr="004820A7">
        <w:t xml:space="preserve">88; 1936 (39) 1716; 1939 (41) 487; 1952 (47) 1888; 1961 (52) 166; 1971 (57) 950; 1977 Act No. 161 </w:t>
      </w:r>
      <w:r w:rsidRPr="004820A7">
        <w:t xml:space="preserve">Section </w:t>
      </w:r>
      <w:r w:rsidR="00592B14" w:rsidRPr="004820A7">
        <w:t xml:space="preserve">22; 2010 Act No. 146, </w:t>
      </w:r>
      <w:r w:rsidRPr="004820A7">
        <w:t xml:space="preserve">Section </w:t>
      </w:r>
      <w:r w:rsidR="00592B14" w:rsidRPr="004820A7">
        <w:t>100, eff March 30, 2010.</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Effect of Amendment</w:t>
      </w:r>
    </w:p>
    <w:p w:rsidR="004820A7" w:rsidRP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20A7">
        <w:t>The 2010 amendment redesignated subsections (1) and (2) as (A) and (B), respectively; substituted "department" for six occurrences of "Commission"; and made other nonsubstantive changes throughout the section.</w:t>
      </w:r>
    </w:p>
    <w:p w:rsidR="004820A7" w:rsidRP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rPr>
          <w:b/>
        </w:rPr>
        <w:t xml:space="preserve">SECTION </w:t>
      </w:r>
      <w:r w:rsidR="00592B14" w:rsidRPr="004820A7">
        <w:rPr>
          <w:b/>
        </w:rPr>
        <w:t>41</w:t>
      </w:r>
      <w:r w:rsidRPr="004820A7">
        <w:rPr>
          <w:b/>
        </w:rPr>
        <w:noBreakHyphen/>
      </w:r>
      <w:r w:rsidR="00592B14" w:rsidRPr="004820A7">
        <w:rPr>
          <w:b/>
        </w:rPr>
        <w:t>37</w:t>
      </w:r>
      <w:r w:rsidRPr="004820A7">
        <w:rPr>
          <w:b/>
        </w:rPr>
        <w:noBreakHyphen/>
      </w:r>
      <w:r w:rsidR="00592B14" w:rsidRPr="004820A7">
        <w:rPr>
          <w:b/>
        </w:rPr>
        <w:t>30.</w:t>
      </w:r>
      <w:r w:rsidR="00592B14" w:rsidRPr="004820A7">
        <w:t xml:space="preserve"> Termination of coverage.</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Except as otherwise provided in Section 41</w:t>
      </w:r>
      <w:r w:rsidR="004820A7" w:rsidRPr="004820A7">
        <w:noBreakHyphen/>
      </w:r>
      <w:r w:rsidRPr="004820A7">
        <w:t>37</w:t>
      </w:r>
      <w:r w:rsidR="004820A7" w:rsidRPr="004820A7">
        <w:noBreakHyphen/>
      </w:r>
      <w:r w:rsidRPr="004820A7">
        <w:t>20:</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 xml:space="preserve">(B)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w:t>
      </w:r>
      <w:r w:rsidRPr="004820A7">
        <w:lastRenderedPageBreak/>
        <w:t>year in which the employing unit paid fifteen hundred dollars or more in wages for service in employment, except that no employing unit for which service is performed in employment as defined in Section 41</w:t>
      </w:r>
      <w:r w:rsidR="004820A7" w:rsidRPr="004820A7">
        <w:noBreakHyphen/>
      </w:r>
      <w:r w:rsidRPr="004820A7">
        <w:t>27</w:t>
      </w:r>
      <w:r w:rsidR="004820A7" w:rsidRPr="004820A7">
        <w:noBreakHyphen/>
      </w:r>
      <w:r w:rsidRPr="004820A7">
        <w:t>230(3) may cease to be an employer subject to Chapters 27 through 41 of this title unless it files with 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(C) As of January 1, 1979, an employing unit, as defined in Section 41</w:t>
      </w:r>
      <w:r w:rsidR="004820A7" w:rsidRPr="004820A7">
        <w:noBreakHyphen/>
      </w:r>
      <w:r w:rsidRPr="004820A7">
        <w:t>27</w:t>
      </w:r>
      <w:r w:rsidR="004820A7" w:rsidRPr="004820A7">
        <w:noBreakHyphen/>
      </w:r>
      <w:r w:rsidRPr="004820A7">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(D) As of January 1, 1979, an employing unit, as defined in Section 41</w:t>
      </w:r>
      <w:r w:rsidR="004820A7" w:rsidRPr="004820A7">
        <w:noBreakHyphen/>
      </w:r>
      <w:r w:rsidRPr="004820A7">
        <w:t>27</w:t>
      </w:r>
      <w:r w:rsidR="004820A7" w:rsidRPr="004820A7">
        <w:noBreakHyphen/>
      </w:r>
      <w:r w:rsidRPr="004820A7">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(E) An employer who has rendered no employment and paid no wages in the State for a continuous period of one calendar year may submit an application for termination of coverage upon the 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4820A7" w:rsidRPr="004820A7">
        <w:noBreakHyphen/>
      </w:r>
      <w:r w:rsidRPr="004820A7">
        <w:t>27</w:t>
      </w:r>
      <w:r w:rsidR="004820A7" w:rsidRPr="004820A7">
        <w:noBreakHyphen/>
      </w:r>
      <w:r w:rsidRPr="004820A7">
        <w:t>210.</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(F) The provisions of this section must not be applicable to an employing unit for a service performed in employment as defined by Section 41</w:t>
      </w:r>
      <w:r w:rsidR="004820A7" w:rsidRPr="004820A7">
        <w:noBreakHyphen/>
      </w:r>
      <w:r w:rsidRPr="004820A7">
        <w:t>27</w:t>
      </w:r>
      <w:r w:rsidR="004820A7" w:rsidRPr="004820A7">
        <w:noBreakHyphen/>
      </w:r>
      <w:r w:rsidRPr="004820A7">
        <w:t>230(2).</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ab/>
        <w:t>For the purpose of this section, the two or more employing units mentioned in items (3) and (4) of Section 41</w:t>
      </w:r>
      <w:r w:rsidR="004820A7" w:rsidRPr="004820A7">
        <w:noBreakHyphen/>
      </w:r>
      <w:r w:rsidRPr="004820A7">
        <w:t>27</w:t>
      </w:r>
      <w:r w:rsidR="004820A7" w:rsidRPr="004820A7">
        <w:noBreakHyphen/>
      </w:r>
      <w:r w:rsidRPr="004820A7">
        <w:t>210 must be treated as a single employing unit.</w:t>
      </w:r>
    </w:p>
    <w:p w:rsid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20A7" w:rsidRDefault="004820A7"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B14" w:rsidRPr="004820A7">
        <w:t xml:space="preserve">: 1962 Code </w:t>
      </w:r>
      <w:r w:rsidRPr="004820A7">
        <w:t xml:space="preserve">Section </w:t>
      </w:r>
      <w:r w:rsidR="00592B14" w:rsidRPr="004820A7">
        <w:t>68</w:t>
      </w:r>
      <w:r w:rsidRPr="004820A7">
        <w:noBreakHyphen/>
      </w:r>
      <w:r w:rsidR="00592B14" w:rsidRPr="004820A7">
        <w:t xml:space="preserve">253; 1952 Code </w:t>
      </w:r>
      <w:r w:rsidRPr="004820A7">
        <w:t xml:space="preserve">Section </w:t>
      </w:r>
      <w:r w:rsidR="00592B14" w:rsidRPr="004820A7">
        <w:t>68</w:t>
      </w:r>
      <w:r w:rsidRPr="004820A7">
        <w:noBreakHyphen/>
      </w:r>
      <w:r w:rsidR="00592B14" w:rsidRPr="004820A7">
        <w:t xml:space="preserve">253; 1942 Code </w:t>
      </w:r>
      <w:r w:rsidRPr="004820A7">
        <w:t xml:space="preserve">Section </w:t>
      </w:r>
      <w:r w:rsidR="00592B14" w:rsidRPr="004820A7">
        <w:t>7035</w:t>
      </w:r>
      <w:r w:rsidRPr="004820A7">
        <w:noBreakHyphen/>
      </w:r>
      <w:r w:rsidR="00592B14" w:rsidRPr="004820A7">
        <w:t xml:space="preserve">88; 1936 (39) 1716; 1939 (41) 487; 1952 (47) 1888; 1956 (49) 1623; 1961 (52) 453; 1971 (57) 950; 1977 Act No. 161 </w:t>
      </w:r>
      <w:r w:rsidRPr="004820A7">
        <w:t xml:space="preserve">Section </w:t>
      </w:r>
      <w:r w:rsidR="00592B14" w:rsidRPr="004820A7">
        <w:t xml:space="preserve">23; 2010 Act No. 146, </w:t>
      </w:r>
      <w:r w:rsidRPr="004820A7">
        <w:t xml:space="preserve">Section </w:t>
      </w:r>
      <w:r w:rsidR="00592B14" w:rsidRPr="004820A7">
        <w:t>101, eff March 30, 2010.</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Effect of Amendment</w:t>
      </w:r>
    </w:p>
    <w:p w:rsidR="004820A7" w:rsidRDefault="00592B14"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20A7">
        <w:t>The 2010 amendment redesignated subsections (1) through (6) as (A) through (F), respectively; substituted "department" for ten occurrences of "Commission"; and made other nonsubstantive changes throughout the section.</w:t>
      </w:r>
    </w:p>
    <w:p w:rsidR="00F25049" w:rsidRPr="004820A7" w:rsidRDefault="00F25049" w:rsidP="0048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20A7" w:rsidSect="004820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A7" w:rsidRDefault="004820A7" w:rsidP="004820A7">
      <w:r>
        <w:separator/>
      </w:r>
    </w:p>
  </w:endnote>
  <w:endnote w:type="continuationSeparator" w:id="0">
    <w:p w:rsidR="004820A7" w:rsidRDefault="004820A7" w:rsidP="0048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A7" w:rsidRPr="004820A7" w:rsidRDefault="004820A7" w:rsidP="0048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A7" w:rsidRPr="004820A7" w:rsidRDefault="004820A7" w:rsidP="00482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A7" w:rsidRPr="004820A7" w:rsidRDefault="004820A7" w:rsidP="0048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A7" w:rsidRDefault="004820A7" w:rsidP="004820A7">
      <w:r>
        <w:separator/>
      </w:r>
    </w:p>
  </w:footnote>
  <w:footnote w:type="continuationSeparator" w:id="0">
    <w:p w:rsidR="004820A7" w:rsidRDefault="004820A7" w:rsidP="0048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A7" w:rsidRPr="004820A7" w:rsidRDefault="004820A7" w:rsidP="00482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A7" w:rsidRPr="004820A7" w:rsidRDefault="004820A7" w:rsidP="00482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A7" w:rsidRPr="004820A7" w:rsidRDefault="004820A7" w:rsidP="00482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14"/>
    <w:rsid w:val="004820A7"/>
    <w:rsid w:val="00592B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2FE47-7C65-4A4D-A352-AD9B8565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2B14"/>
    <w:rPr>
      <w:rFonts w:ascii="Courier New" w:eastAsiaTheme="minorEastAsia" w:hAnsi="Courier New" w:cs="Courier New"/>
      <w:sz w:val="20"/>
      <w:szCs w:val="20"/>
    </w:rPr>
  </w:style>
  <w:style w:type="paragraph" w:styleId="Header">
    <w:name w:val="header"/>
    <w:basedOn w:val="Normal"/>
    <w:link w:val="HeaderChar"/>
    <w:uiPriority w:val="99"/>
    <w:unhideWhenUsed/>
    <w:rsid w:val="004820A7"/>
    <w:pPr>
      <w:tabs>
        <w:tab w:val="center" w:pos="4680"/>
        <w:tab w:val="right" w:pos="9360"/>
      </w:tabs>
    </w:pPr>
  </w:style>
  <w:style w:type="character" w:customStyle="1" w:styleId="HeaderChar">
    <w:name w:val="Header Char"/>
    <w:basedOn w:val="DefaultParagraphFont"/>
    <w:link w:val="Header"/>
    <w:uiPriority w:val="99"/>
    <w:rsid w:val="004820A7"/>
  </w:style>
  <w:style w:type="paragraph" w:styleId="Footer">
    <w:name w:val="footer"/>
    <w:basedOn w:val="Normal"/>
    <w:link w:val="FooterChar"/>
    <w:uiPriority w:val="99"/>
    <w:unhideWhenUsed/>
    <w:rsid w:val="004820A7"/>
    <w:pPr>
      <w:tabs>
        <w:tab w:val="center" w:pos="4680"/>
        <w:tab w:val="right" w:pos="9360"/>
      </w:tabs>
    </w:pPr>
  </w:style>
  <w:style w:type="character" w:customStyle="1" w:styleId="FooterChar">
    <w:name w:val="Footer Char"/>
    <w:basedOn w:val="DefaultParagraphFont"/>
    <w:link w:val="Footer"/>
    <w:uiPriority w:val="99"/>
    <w:rsid w:val="00482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1063</Words>
  <Characters>6065</Characters>
  <Application>Microsoft Office Word</Application>
  <DocSecurity>0</DocSecurity>
  <Lines>50</Lines>
  <Paragraphs>14</Paragraphs>
  <ScaleCrop>false</ScaleCrop>
  <Company>Legislative Services Agency</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