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30A">
        <w:t>CHAPTER 107</w:t>
      </w:r>
    </w:p>
    <w:p w:rsidR="00CD630A" w:rsidRP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30A">
        <w:t>The Drug</w:t>
      </w:r>
      <w:r w:rsidR="00CD630A" w:rsidRPr="00CD630A">
        <w:noBreakHyphen/>
      </w:r>
      <w:r w:rsidRPr="00CD630A">
        <w:t>Free Workplace Act</w:t>
      </w:r>
      <w:bookmarkStart w:id="0" w:name="_GoBack"/>
      <w:bookmarkEnd w:id="0"/>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10.</w:t>
      </w:r>
      <w:r w:rsidR="000835D3" w:rsidRPr="00CD630A">
        <w:t xml:space="preserve"> Short title.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This chapter may be cited as "The Drug</w:t>
      </w:r>
      <w:r w:rsidR="00CD630A" w:rsidRPr="00CD630A">
        <w:noBreakHyphen/>
      </w:r>
      <w:r w:rsidRPr="00CD630A">
        <w:t>free Workplace Act".</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20.</w:t>
      </w:r>
      <w:r w:rsidR="000835D3" w:rsidRPr="00CD630A">
        <w:t xml:space="preserve"> Definitions.</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As used in this chapter:</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(1) "Drug</w:t>
      </w:r>
      <w:r w:rsidR="00CD630A" w:rsidRPr="00CD630A">
        <w:noBreakHyphen/>
      </w:r>
      <w:r w:rsidRPr="00CD630A">
        <w:t>free workplace"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(2) "Employee" means the employee of a grantee or contractor engaged in the performance of work pursuant to the provisions of the grant or contract.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(3) "Controlled substance" means a controlled substance in Article 3, Chapter 53 of this title.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(4) "Conviction" means a finding of guilt, including a plea of nolo contendere or imposition of sentence, or both, by any judicial body charged with the responsibility to determine violations of the federal or state criminal drug statutes.</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(5) "Criminal drug statute" means a criminal statute involving manufacture, distribution, dispensation, use, or possession of any controlled substance.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(6) "Grantee" means the department, division, or other unit of a person responsible for the performance under a grant.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(7) "Contractor" means the department, division, or other unit of a person responsible for the performance under a contract with a state agency.</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30.</w:t>
      </w:r>
      <w:r w:rsidR="000835D3" w:rsidRPr="00CD630A">
        <w:t xml:space="preserve"> Certification that drug</w:t>
      </w:r>
      <w:r w:rsidRPr="00CD630A">
        <w:noBreakHyphen/>
      </w:r>
      <w:r w:rsidR="000835D3" w:rsidRPr="00CD630A">
        <w:t>free conditions exist required for eligibility for certain state grants and contracts.</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CD630A" w:rsidRPr="00CD630A">
        <w:noBreakHyphen/>
      </w:r>
      <w:r w:rsidRPr="00CD630A">
        <w:t>free workplace by:</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(1) publishing a statement notifying employees that the unlawful manufacture, distribution, dispensation, possession, or use of a controlled substance is prohibited in the person's workplace and specifying the actions that will be taken against employees for violations of the prohibition;</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(2) establishing a drug</w:t>
      </w:r>
      <w:r w:rsidR="00CD630A" w:rsidRPr="00CD630A">
        <w:noBreakHyphen/>
      </w:r>
      <w:r w:rsidRPr="00CD630A">
        <w:t>free awareness program to inform employees about: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r>
      <w:r w:rsidRPr="00CD630A">
        <w:tab/>
        <w:t>(a) the dangers of drug abuse in the workplace;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r>
      <w:r w:rsidRPr="00CD630A">
        <w:tab/>
        <w:t>(b) the person's policy of maintaining a drug</w:t>
      </w:r>
      <w:r w:rsidR="00CD630A" w:rsidRPr="00CD630A">
        <w:noBreakHyphen/>
      </w:r>
      <w:r w:rsidRPr="00CD630A">
        <w:t>free workplace;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r>
      <w:r w:rsidRPr="00CD630A">
        <w:tab/>
        <w:t>(c) any available drug counseling, rehabilitation, and employee assistance programs; and</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r>
      <w:r w:rsidRPr="00CD630A">
        <w:tab/>
        <w:t>(d) the penalties that may be imposed upon employees for drug violations;</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(3) making it a requirement that each employee to be engaged in the performance of the contract be given a copy of the statement required by item (1);</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(4) notifying the employee in the statement required by item (1) that, as a condition of employment on the contract or grant, the employee will:</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r>
      <w:r w:rsidRPr="00CD630A">
        <w:tab/>
        <w:t>(a) abide by the terms of the statement; and</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r>
      <w:r w:rsidRPr="00CD630A">
        <w:tab/>
        <w:t>(b) notify the employer of any criminal drug statute conviction for a violation occurring in the workplace no later than five days after the conviction;</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lastRenderedPageBreak/>
        <w:tab/>
        <w:t>(5) notifying the using agency within ten days after receiving notice under item (4)(b) from an employee or otherwise receiving actual notice of the conviction;</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(6) imposing a sanction on, or requiring the satisfactory participation in a drug abuse assistance or rehabilitation program by, any employee convicted as required by Section 44</w:t>
      </w:r>
      <w:r w:rsidR="00CD630A" w:rsidRPr="00CD630A">
        <w:noBreakHyphen/>
      </w:r>
      <w:r w:rsidRPr="00CD630A">
        <w:t>107</w:t>
      </w:r>
      <w:r w:rsidR="00CD630A" w:rsidRPr="00CD630A">
        <w:noBreakHyphen/>
      </w:r>
      <w:r w:rsidRPr="00CD630A">
        <w:t>50; and</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(7) making a good faith effort to continue to maintain a drug</w:t>
      </w:r>
      <w:r w:rsidR="00CD630A" w:rsidRPr="00CD630A">
        <w:noBreakHyphen/>
      </w:r>
      <w:r w:rsidRPr="00CD630A">
        <w:t>free workplace through implementation of items (1), (2), (3), (4), (5), and (6).</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40.</w:t>
      </w:r>
      <w:r w:rsidR="000835D3" w:rsidRPr="00CD630A">
        <w:t xml:space="preserve"> Individual required to certify absence of drug</w:t>
      </w:r>
      <w:r w:rsidRPr="00CD630A">
        <w:noBreakHyphen/>
      </w:r>
      <w:r w:rsidR="000835D3" w:rsidRPr="00CD630A">
        <w:t>related activity to qualify for state grant or contract.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50.</w:t>
      </w:r>
      <w:r w:rsidR="000835D3" w:rsidRPr="00CD630A">
        <w:t xml:space="preserve"> Required response to employee's conviction of drug</w:t>
      </w:r>
      <w:r w:rsidRPr="00CD630A">
        <w:noBreakHyphen/>
      </w:r>
      <w:r w:rsidR="000835D3" w:rsidRPr="00CD630A">
        <w:t>related offense.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A grantee or contractor shall, within thirty days after receiving notice from an employee of a conviction pursuant to Article 3, Chapter 53 of this title:</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(1) take appropriate personnel action against the employee up to and including termination; or</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(2) require the employee to participate satisfactorily in a drug abuse assistance or rehabilitation program approved for the purposes by a federal, state, or local health, law enforcement, or other appropriate agency.</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60.</w:t>
      </w:r>
      <w:r w:rsidR="000835D3" w:rsidRPr="00CD630A">
        <w:t xml:space="preserve"> Conditions justifying suspension or termination of state grant or contract.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CD630A" w:rsidRPr="00CD630A">
        <w:noBreakHyphen/>
      </w:r>
      <w:r w:rsidRPr="00CD630A">
        <w:t>35</w:t>
      </w:r>
      <w:r w:rsidR="00CD630A" w:rsidRPr="00CD630A">
        <w:noBreakHyphen/>
      </w:r>
      <w:r w:rsidRPr="00CD630A">
        <w:t>4220 if the appropriate Chief Procurement Officer, as defined in Section 11</w:t>
      </w:r>
      <w:r w:rsidR="00CD630A" w:rsidRPr="00CD630A">
        <w:noBreakHyphen/>
      </w:r>
      <w:r w:rsidRPr="00CD630A">
        <w:t>35</w:t>
      </w:r>
      <w:r w:rsidR="00CD630A" w:rsidRPr="00CD630A">
        <w:noBreakHyphen/>
      </w:r>
      <w:r w:rsidRPr="00CD630A">
        <w:t>310(5), determines that: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(1) the contractor or grantee has made a false certification under Section 44</w:t>
      </w:r>
      <w:r w:rsidR="00CD630A" w:rsidRPr="00CD630A">
        <w:noBreakHyphen/>
      </w:r>
      <w:r w:rsidRPr="00CD630A">
        <w:t>107</w:t>
      </w:r>
      <w:r w:rsidR="00CD630A" w:rsidRPr="00CD630A">
        <w:noBreakHyphen/>
      </w:r>
      <w:r w:rsidRPr="00CD630A">
        <w:t>30 or 44</w:t>
      </w:r>
      <w:r w:rsidR="00CD630A" w:rsidRPr="00CD630A">
        <w:noBreakHyphen/>
      </w:r>
      <w:r w:rsidRPr="00CD630A">
        <w:t>107</w:t>
      </w:r>
      <w:r w:rsidR="00CD630A" w:rsidRPr="00CD630A">
        <w:noBreakHyphen/>
      </w:r>
      <w:r w:rsidRPr="00CD630A">
        <w:t>40;</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(2) the contractor or grantee violates the certification by failing to carry out the requirements of Section 44</w:t>
      </w:r>
      <w:r w:rsidR="00CD630A" w:rsidRPr="00CD630A">
        <w:noBreakHyphen/>
      </w:r>
      <w:r w:rsidRPr="00CD630A">
        <w:t>107</w:t>
      </w:r>
      <w:r w:rsidR="00CD630A" w:rsidRPr="00CD630A">
        <w:noBreakHyphen/>
      </w:r>
      <w:r w:rsidRPr="00CD630A">
        <w:t>30(1), (2), (3), (4), (5), and (6);</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(3) the contractor or grantee does not take appropriate remedial action against employees convicted on drug offenses as specified in Section 44</w:t>
      </w:r>
      <w:r w:rsidR="00CD630A" w:rsidRPr="00CD630A">
        <w:noBreakHyphen/>
      </w:r>
      <w:r w:rsidRPr="00CD630A">
        <w:t>107</w:t>
      </w:r>
      <w:r w:rsidR="00CD630A" w:rsidRPr="00CD630A">
        <w:noBreakHyphen/>
      </w:r>
      <w:r w:rsidRPr="00CD630A">
        <w:t>50; or</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CD630A" w:rsidRPr="00CD630A">
        <w:noBreakHyphen/>
      </w:r>
      <w:r w:rsidRPr="00CD630A">
        <w:t>free workplace as required by this chapter.</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70.</w:t>
      </w:r>
      <w:r w:rsidR="000835D3" w:rsidRPr="00CD630A">
        <w:t xml:space="preserve"> Duration of debarment.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1.</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80.</w:t>
      </w:r>
      <w:r w:rsidR="000835D3" w:rsidRPr="00CD630A">
        <w:t xml:space="preserve"> Technical assistance with implementation.</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CD630A" w:rsidRPr="00CD630A">
        <w:noBreakHyphen/>
      </w:r>
      <w:r w:rsidRPr="00CD630A">
        <w:t>free workplace pursuant to this chapter must be provided to the department.</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5D3" w:rsidRPr="00CD630A">
        <w:t xml:space="preserve">: 1990 Act No. 593, </w:t>
      </w:r>
      <w:r w:rsidRPr="00CD630A">
        <w:t xml:space="preserve">Section </w:t>
      </w:r>
      <w:r w:rsidR="000835D3" w:rsidRPr="00CD630A">
        <w:t xml:space="preserve">1; 1993 Act No. 181, </w:t>
      </w:r>
      <w:r w:rsidRPr="00CD630A">
        <w:t xml:space="preserve">Section </w:t>
      </w:r>
      <w:r w:rsidR="000835D3" w:rsidRPr="00CD630A">
        <w:t>1162.</w:t>
      </w:r>
    </w:p>
    <w:p w:rsidR="00CD630A" w:rsidRP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rPr>
          <w:b/>
        </w:rPr>
        <w:t xml:space="preserve">SECTION </w:t>
      </w:r>
      <w:r w:rsidR="000835D3" w:rsidRPr="00CD630A">
        <w:rPr>
          <w:b/>
        </w:rPr>
        <w:t>44</w:t>
      </w:r>
      <w:r w:rsidRPr="00CD630A">
        <w:rPr>
          <w:b/>
        </w:rPr>
        <w:noBreakHyphen/>
      </w:r>
      <w:r w:rsidR="000835D3" w:rsidRPr="00CD630A">
        <w:rPr>
          <w:b/>
        </w:rPr>
        <w:t>107</w:t>
      </w:r>
      <w:r w:rsidRPr="00CD630A">
        <w:rPr>
          <w:b/>
        </w:rPr>
        <w:noBreakHyphen/>
      </w:r>
      <w:r w:rsidR="000835D3" w:rsidRPr="00CD630A">
        <w:rPr>
          <w:b/>
        </w:rPr>
        <w:t>90.</w:t>
      </w:r>
      <w:r w:rsidR="000835D3" w:rsidRPr="00CD630A">
        <w:t xml:space="preserve"> Failure to comply with this chapter not grounds for protest.</w:t>
      </w:r>
    </w:p>
    <w:p w:rsidR="00CD630A" w:rsidRDefault="000835D3"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30A">
        <w:tab/>
        <w:t>Failure to comply with any provision of this chapter shall not be grounds for any protest under Section 11</w:t>
      </w:r>
      <w:r w:rsidR="00CD630A" w:rsidRPr="00CD630A">
        <w:noBreakHyphen/>
      </w:r>
      <w:r w:rsidRPr="00CD630A">
        <w:t>35</w:t>
      </w:r>
      <w:r w:rsidR="00CD630A" w:rsidRPr="00CD630A">
        <w:noBreakHyphen/>
      </w:r>
      <w:r w:rsidRPr="00CD630A">
        <w:t>4210.</w:t>
      </w: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30A" w:rsidRDefault="00CD630A"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5D3" w:rsidRPr="00CD630A">
        <w:t xml:space="preserve">: 1990 Act No. 593, </w:t>
      </w:r>
      <w:r w:rsidRPr="00CD630A">
        <w:t xml:space="preserve">Section </w:t>
      </w:r>
      <w:r w:rsidR="000835D3" w:rsidRPr="00CD630A">
        <w:t>1.</w:t>
      </w:r>
    </w:p>
    <w:p w:rsidR="00F25049" w:rsidRPr="00CD630A" w:rsidRDefault="00F25049" w:rsidP="00CD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630A" w:rsidSect="00CD63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0A" w:rsidRDefault="00CD630A" w:rsidP="00CD630A">
      <w:r>
        <w:separator/>
      </w:r>
    </w:p>
  </w:endnote>
  <w:endnote w:type="continuationSeparator" w:id="0">
    <w:p w:rsidR="00CD630A" w:rsidRDefault="00CD630A" w:rsidP="00CD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Pr="00CD630A" w:rsidRDefault="00CD630A" w:rsidP="00CD6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Pr="00CD630A" w:rsidRDefault="00CD630A" w:rsidP="00CD6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Pr="00CD630A" w:rsidRDefault="00CD630A" w:rsidP="00CD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0A" w:rsidRDefault="00CD630A" w:rsidP="00CD630A">
      <w:r>
        <w:separator/>
      </w:r>
    </w:p>
  </w:footnote>
  <w:footnote w:type="continuationSeparator" w:id="0">
    <w:p w:rsidR="00CD630A" w:rsidRDefault="00CD630A" w:rsidP="00CD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Pr="00CD630A" w:rsidRDefault="00CD630A" w:rsidP="00CD6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Pr="00CD630A" w:rsidRDefault="00CD630A" w:rsidP="00CD6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Pr="00CD630A" w:rsidRDefault="00CD630A" w:rsidP="00CD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D3"/>
    <w:rsid w:val="000835D3"/>
    <w:rsid w:val="00CD63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47A9-EF86-4981-9BFC-BB44342B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35D3"/>
    <w:rPr>
      <w:rFonts w:ascii="Courier New" w:eastAsiaTheme="minorEastAsia" w:hAnsi="Courier New" w:cs="Courier New"/>
      <w:sz w:val="20"/>
      <w:szCs w:val="20"/>
    </w:rPr>
  </w:style>
  <w:style w:type="paragraph" w:styleId="Header">
    <w:name w:val="header"/>
    <w:basedOn w:val="Normal"/>
    <w:link w:val="HeaderChar"/>
    <w:uiPriority w:val="99"/>
    <w:unhideWhenUsed/>
    <w:rsid w:val="00CD630A"/>
    <w:pPr>
      <w:tabs>
        <w:tab w:val="center" w:pos="4680"/>
        <w:tab w:val="right" w:pos="9360"/>
      </w:tabs>
    </w:pPr>
  </w:style>
  <w:style w:type="character" w:customStyle="1" w:styleId="HeaderChar">
    <w:name w:val="Header Char"/>
    <w:basedOn w:val="DefaultParagraphFont"/>
    <w:link w:val="Header"/>
    <w:uiPriority w:val="99"/>
    <w:rsid w:val="00CD630A"/>
  </w:style>
  <w:style w:type="paragraph" w:styleId="Footer">
    <w:name w:val="footer"/>
    <w:basedOn w:val="Normal"/>
    <w:link w:val="FooterChar"/>
    <w:uiPriority w:val="99"/>
    <w:unhideWhenUsed/>
    <w:rsid w:val="00CD630A"/>
    <w:pPr>
      <w:tabs>
        <w:tab w:val="center" w:pos="4680"/>
        <w:tab w:val="right" w:pos="9360"/>
      </w:tabs>
    </w:pPr>
  </w:style>
  <w:style w:type="character" w:customStyle="1" w:styleId="FooterChar">
    <w:name w:val="Footer Char"/>
    <w:basedOn w:val="DefaultParagraphFont"/>
    <w:link w:val="Footer"/>
    <w:uiPriority w:val="99"/>
    <w:rsid w:val="00CD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1092</Words>
  <Characters>6226</Characters>
  <Application>Microsoft Office Word</Application>
  <DocSecurity>0</DocSecurity>
  <Lines>51</Lines>
  <Paragraphs>14</Paragraphs>
  <ScaleCrop>false</ScaleCrop>
  <Company>Legislative Services Agency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