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3B84">
        <w:t>CHAPTER 11</w:t>
      </w:r>
    </w:p>
    <w:p w:rsidR="00E53B84" w:rsidRP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3B84">
        <w:t>Interference With Navigation</w:t>
      </w:r>
      <w:bookmarkStart w:id="0" w:name="_GoBack"/>
      <w:bookmarkEnd w:id="0"/>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rPr>
          <w:b/>
        </w:rPr>
        <w:t xml:space="preserve">SECTION </w:t>
      </w:r>
      <w:r w:rsidR="007C37EC" w:rsidRPr="00E53B84">
        <w:rPr>
          <w:b/>
        </w:rPr>
        <w:t>54</w:t>
      </w:r>
      <w:r w:rsidRPr="00E53B84">
        <w:rPr>
          <w:b/>
        </w:rPr>
        <w:noBreakHyphen/>
      </w:r>
      <w:r w:rsidR="007C37EC" w:rsidRPr="00E53B84">
        <w:rPr>
          <w:b/>
        </w:rPr>
        <w:t>11</w:t>
      </w:r>
      <w:r w:rsidRPr="00E53B84">
        <w:rPr>
          <w:b/>
        </w:rPr>
        <w:noBreakHyphen/>
      </w:r>
      <w:r w:rsidR="007C37EC" w:rsidRPr="00E53B84">
        <w:rPr>
          <w:b/>
        </w:rPr>
        <w:t>10.</w:t>
      </w:r>
      <w:r w:rsidR="007C37EC" w:rsidRPr="00E53B84">
        <w:t xml:space="preserve"> Interfering with aids to navigation.</w:t>
      </w:r>
    </w:p>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EC" w:rsidRPr="00E53B84">
        <w:t xml:space="preserve">: 1962 Code </w:t>
      </w:r>
      <w:r w:rsidRPr="00E53B84">
        <w:t xml:space="preserve">Section </w:t>
      </w:r>
      <w:r w:rsidR="007C37EC" w:rsidRPr="00E53B84">
        <w:t>54</w:t>
      </w:r>
      <w:r w:rsidRPr="00E53B84">
        <w:noBreakHyphen/>
      </w:r>
      <w:r w:rsidR="007C37EC" w:rsidRPr="00E53B84">
        <w:t xml:space="preserve">401; 1952 Code </w:t>
      </w:r>
      <w:r w:rsidRPr="00E53B84">
        <w:t xml:space="preserve">Section </w:t>
      </w:r>
      <w:r w:rsidR="007C37EC" w:rsidRPr="00E53B84">
        <w:t>54</w:t>
      </w:r>
      <w:r w:rsidRPr="00E53B84">
        <w:noBreakHyphen/>
      </w:r>
      <w:r w:rsidR="007C37EC" w:rsidRPr="00E53B84">
        <w:t xml:space="preserve">401; 1942 Code </w:t>
      </w:r>
      <w:r w:rsidRPr="00E53B84">
        <w:t xml:space="preserve">Section </w:t>
      </w:r>
      <w:r w:rsidR="007C37EC" w:rsidRPr="00E53B84">
        <w:t xml:space="preserve">1261; 1932 Code </w:t>
      </w:r>
      <w:r w:rsidRPr="00E53B84">
        <w:t xml:space="preserve">Section </w:t>
      </w:r>
      <w:r w:rsidR="007C37EC" w:rsidRPr="00E53B84">
        <w:t xml:space="preserve">1261; Cr. C. '22 </w:t>
      </w:r>
      <w:r w:rsidRPr="00E53B84">
        <w:t xml:space="preserve">Section </w:t>
      </w:r>
      <w:r w:rsidR="007C37EC" w:rsidRPr="00E53B84">
        <w:t xml:space="preserve">156; Cr. C. '12 </w:t>
      </w:r>
      <w:r w:rsidRPr="00E53B84">
        <w:t xml:space="preserve">Section </w:t>
      </w:r>
      <w:r w:rsidR="007C37EC" w:rsidRPr="00E53B84">
        <w:t>307; 1905 (24) 914.</w:t>
      </w: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rPr>
          <w:b/>
        </w:rPr>
        <w:t xml:space="preserve">SECTION </w:t>
      </w:r>
      <w:r w:rsidR="007C37EC" w:rsidRPr="00E53B84">
        <w:rPr>
          <w:b/>
        </w:rPr>
        <w:t>54</w:t>
      </w:r>
      <w:r w:rsidRPr="00E53B84">
        <w:rPr>
          <w:b/>
        </w:rPr>
        <w:noBreakHyphen/>
      </w:r>
      <w:r w:rsidR="007C37EC" w:rsidRPr="00E53B84">
        <w:rPr>
          <w:b/>
        </w:rPr>
        <w:t>11</w:t>
      </w:r>
      <w:r w:rsidRPr="00E53B84">
        <w:rPr>
          <w:b/>
        </w:rPr>
        <w:noBreakHyphen/>
      </w:r>
      <w:r w:rsidR="007C37EC" w:rsidRPr="00E53B84">
        <w:rPr>
          <w:b/>
        </w:rPr>
        <w:t>20.</w:t>
      </w:r>
      <w:r w:rsidR="007C37EC" w:rsidRPr="00E53B84">
        <w:t xml:space="preserve"> Anchoring vessel to range lights.</w:t>
      </w:r>
    </w:p>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tab/>
        <w:t>It shall be unlawful for any vessel to anchor on the range</w:t>
      </w:r>
      <w:r w:rsidR="00E53B84" w:rsidRPr="00E53B84">
        <w:noBreakHyphen/>
      </w:r>
      <w:r w:rsidRPr="00E53B84">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EC" w:rsidRPr="00E53B84">
        <w:t xml:space="preserve">: 1962 Code </w:t>
      </w:r>
      <w:r w:rsidRPr="00E53B84">
        <w:t xml:space="preserve">Section </w:t>
      </w:r>
      <w:r w:rsidR="007C37EC" w:rsidRPr="00E53B84">
        <w:t>54</w:t>
      </w:r>
      <w:r w:rsidRPr="00E53B84">
        <w:noBreakHyphen/>
      </w:r>
      <w:r w:rsidR="007C37EC" w:rsidRPr="00E53B84">
        <w:t xml:space="preserve">402; 1952 Code </w:t>
      </w:r>
      <w:r w:rsidRPr="00E53B84">
        <w:t xml:space="preserve">Section </w:t>
      </w:r>
      <w:r w:rsidR="007C37EC" w:rsidRPr="00E53B84">
        <w:t>54</w:t>
      </w:r>
      <w:r w:rsidRPr="00E53B84">
        <w:noBreakHyphen/>
      </w:r>
      <w:r w:rsidR="007C37EC" w:rsidRPr="00E53B84">
        <w:t xml:space="preserve">402; 1942 Code </w:t>
      </w:r>
      <w:r w:rsidRPr="00E53B84">
        <w:t xml:space="preserve">Section </w:t>
      </w:r>
      <w:r w:rsidR="007C37EC" w:rsidRPr="00E53B84">
        <w:t xml:space="preserve">1262; 1932 Code </w:t>
      </w:r>
      <w:r w:rsidRPr="00E53B84">
        <w:t xml:space="preserve">Section </w:t>
      </w:r>
      <w:r w:rsidR="007C37EC" w:rsidRPr="00E53B84">
        <w:t xml:space="preserve">1262; Cr. C. '22 </w:t>
      </w:r>
      <w:r w:rsidRPr="00E53B84">
        <w:t xml:space="preserve">Section </w:t>
      </w:r>
      <w:r w:rsidR="007C37EC" w:rsidRPr="00E53B84">
        <w:t xml:space="preserve">157; Cr. C. '12 </w:t>
      </w:r>
      <w:r w:rsidRPr="00E53B84">
        <w:t xml:space="preserve">Section </w:t>
      </w:r>
      <w:r w:rsidR="007C37EC" w:rsidRPr="00E53B84">
        <w:t>308; 1905 (24) 914.</w:t>
      </w: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rPr>
          <w:b/>
        </w:rPr>
        <w:t xml:space="preserve">SECTION </w:t>
      </w:r>
      <w:r w:rsidR="007C37EC" w:rsidRPr="00E53B84">
        <w:rPr>
          <w:b/>
        </w:rPr>
        <w:t>54</w:t>
      </w:r>
      <w:r w:rsidRPr="00E53B84">
        <w:rPr>
          <w:b/>
        </w:rPr>
        <w:noBreakHyphen/>
      </w:r>
      <w:r w:rsidR="007C37EC" w:rsidRPr="00E53B84">
        <w:rPr>
          <w:b/>
        </w:rPr>
        <w:t>11</w:t>
      </w:r>
      <w:r w:rsidRPr="00E53B84">
        <w:rPr>
          <w:b/>
        </w:rPr>
        <w:noBreakHyphen/>
      </w:r>
      <w:r w:rsidR="007C37EC" w:rsidRPr="00E53B84">
        <w:rPr>
          <w:b/>
        </w:rPr>
        <w:t>30.</w:t>
      </w:r>
      <w:r w:rsidR="007C37EC" w:rsidRPr="00E53B84">
        <w:t xml:space="preserve"> Changing position of navigational aids.</w:t>
      </w:r>
    </w:p>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EC" w:rsidRPr="00E53B84">
        <w:t xml:space="preserve">: 1962 Code </w:t>
      </w:r>
      <w:r w:rsidRPr="00E53B84">
        <w:t xml:space="preserve">Section </w:t>
      </w:r>
      <w:r w:rsidR="007C37EC" w:rsidRPr="00E53B84">
        <w:t>54</w:t>
      </w:r>
      <w:r w:rsidRPr="00E53B84">
        <w:noBreakHyphen/>
      </w:r>
      <w:r w:rsidR="007C37EC" w:rsidRPr="00E53B84">
        <w:t xml:space="preserve">403; 1952 Code </w:t>
      </w:r>
      <w:r w:rsidRPr="00E53B84">
        <w:t xml:space="preserve">Section </w:t>
      </w:r>
      <w:r w:rsidR="007C37EC" w:rsidRPr="00E53B84">
        <w:t>54</w:t>
      </w:r>
      <w:r w:rsidRPr="00E53B84">
        <w:noBreakHyphen/>
      </w:r>
      <w:r w:rsidR="007C37EC" w:rsidRPr="00E53B84">
        <w:t xml:space="preserve">403; 1942 Code </w:t>
      </w:r>
      <w:r w:rsidRPr="00E53B84">
        <w:t xml:space="preserve">Section </w:t>
      </w:r>
      <w:r w:rsidR="007C37EC" w:rsidRPr="00E53B84">
        <w:t xml:space="preserve">1263; 1932 Code </w:t>
      </w:r>
      <w:r w:rsidRPr="00E53B84">
        <w:t xml:space="preserve">Section </w:t>
      </w:r>
      <w:r w:rsidR="007C37EC" w:rsidRPr="00E53B84">
        <w:t xml:space="preserve">1263; Cr. C. '22 </w:t>
      </w:r>
      <w:r w:rsidRPr="00E53B84">
        <w:t xml:space="preserve">Section </w:t>
      </w:r>
      <w:r w:rsidR="007C37EC" w:rsidRPr="00E53B84">
        <w:t xml:space="preserve">158; Cr. C. '12 </w:t>
      </w:r>
      <w:r w:rsidRPr="00E53B84">
        <w:t xml:space="preserve">Section </w:t>
      </w:r>
      <w:r w:rsidR="007C37EC" w:rsidRPr="00E53B84">
        <w:t>309; 1905 (24) 914.</w:t>
      </w: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rPr>
          <w:b/>
        </w:rPr>
        <w:t xml:space="preserve">SECTION </w:t>
      </w:r>
      <w:r w:rsidR="007C37EC" w:rsidRPr="00E53B84">
        <w:rPr>
          <w:b/>
        </w:rPr>
        <w:t>54</w:t>
      </w:r>
      <w:r w:rsidRPr="00E53B84">
        <w:rPr>
          <w:b/>
        </w:rPr>
        <w:noBreakHyphen/>
      </w:r>
      <w:r w:rsidR="007C37EC" w:rsidRPr="00E53B84">
        <w:rPr>
          <w:b/>
        </w:rPr>
        <w:t>11</w:t>
      </w:r>
      <w:r w:rsidRPr="00E53B84">
        <w:rPr>
          <w:b/>
        </w:rPr>
        <w:noBreakHyphen/>
      </w:r>
      <w:r w:rsidR="007C37EC" w:rsidRPr="00E53B84">
        <w:rPr>
          <w:b/>
        </w:rPr>
        <w:t>40.</w:t>
      </w:r>
      <w:r w:rsidR="007C37EC" w:rsidRPr="00E53B84">
        <w:t xml:space="preserve"> Lien on cost of repairs or replacements of navigational aids.</w:t>
      </w:r>
    </w:p>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37EC" w:rsidRPr="00E53B84">
        <w:t xml:space="preserve">: 1962 Code </w:t>
      </w:r>
      <w:r w:rsidRPr="00E53B84">
        <w:t xml:space="preserve">Section </w:t>
      </w:r>
      <w:r w:rsidR="007C37EC" w:rsidRPr="00E53B84">
        <w:t>54</w:t>
      </w:r>
      <w:r w:rsidRPr="00E53B84">
        <w:noBreakHyphen/>
      </w:r>
      <w:r w:rsidR="007C37EC" w:rsidRPr="00E53B84">
        <w:t xml:space="preserve">404; 1952 Code </w:t>
      </w:r>
      <w:r w:rsidRPr="00E53B84">
        <w:t xml:space="preserve">Section </w:t>
      </w:r>
      <w:r w:rsidR="007C37EC" w:rsidRPr="00E53B84">
        <w:t>54</w:t>
      </w:r>
      <w:r w:rsidRPr="00E53B84">
        <w:noBreakHyphen/>
      </w:r>
      <w:r w:rsidR="007C37EC" w:rsidRPr="00E53B84">
        <w:t xml:space="preserve">404; 1942 Code </w:t>
      </w:r>
      <w:r w:rsidRPr="00E53B84">
        <w:t xml:space="preserve">Section </w:t>
      </w:r>
      <w:r w:rsidR="007C37EC" w:rsidRPr="00E53B84">
        <w:t xml:space="preserve">1264; 1932 Code </w:t>
      </w:r>
      <w:r w:rsidRPr="00E53B84">
        <w:t xml:space="preserve">Section </w:t>
      </w:r>
      <w:r w:rsidR="007C37EC" w:rsidRPr="00E53B84">
        <w:t xml:space="preserve">1264; Cr. C. '22 </w:t>
      </w:r>
      <w:r w:rsidRPr="00E53B84">
        <w:t xml:space="preserve">Section </w:t>
      </w:r>
      <w:r w:rsidR="007C37EC" w:rsidRPr="00E53B84">
        <w:t xml:space="preserve">159; Cr. C. '12 </w:t>
      </w:r>
      <w:r w:rsidRPr="00E53B84">
        <w:t xml:space="preserve">Section </w:t>
      </w:r>
      <w:r w:rsidR="007C37EC" w:rsidRPr="00E53B84">
        <w:t xml:space="preserve">310; Cr. C. '02 </w:t>
      </w:r>
      <w:r w:rsidRPr="00E53B84">
        <w:t xml:space="preserve">Section </w:t>
      </w:r>
      <w:r w:rsidR="007C37EC" w:rsidRPr="00E53B84">
        <w:t>229; R. S. 520; 1893 (21) 396.</w:t>
      </w:r>
    </w:p>
    <w:p w:rsidR="00E53B84" w:rsidRP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rPr>
          <w:b/>
        </w:rPr>
        <w:t xml:space="preserve">SECTION </w:t>
      </w:r>
      <w:r w:rsidR="007C37EC" w:rsidRPr="00E53B84">
        <w:rPr>
          <w:b/>
        </w:rPr>
        <w:t>54</w:t>
      </w:r>
      <w:r w:rsidRPr="00E53B84">
        <w:rPr>
          <w:b/>
        </w:rPr>
        <w:noBreakHyphen/>
      </w:r>
      <w:r w:rsidR="007C37EC" w:rsidRPr="00E53B84">
        <w:rPr>
          <w:b/>
        </w:rPr>
        <w:t>11</w:t>
      </w:r>
      <w:r w:rsidRPr="00E53B84">
        <w:rPr>
          <w:b/>
        </w:rPr>
        <w:noBreakHyphen/>
      </w:r>
      <w:r w:rsidR="007C37EC" w:rsidRPr="00E53B84">
        <w:rPr>
          <w:b/>
        </w:rPr>
        <w:t>50.</w:t>
      </w:r>
      <w:r w:rsidR="007C37EC" w:rsidRPr="00E53B84">
        <w:t xml:space="preserve"> Destroying, damaging, or obstructing monuments or buildings of United States coast surveys.</w:t>
      </w:r>
    </w:p>
    <w:p w:rsidR="00E53B84" w:rsidRDefault="007C37EC"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3B84">
        <w:lastRenderedPageBreak/>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3B84" w:rsidRDefault="00E53B84"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37EC" w:rsidRPr="00E53B84">
        <w:t xml:space="preserve">: 1962 Code </w:t>
      </w:r>
      <w:r w:rsidRPr="00E53B84">
        <w:t xml:space="preserve">Section </w:t>
      </w:r>
      <w:r w:rsidR="007C37EC" w:rsidRPr="00E53B84">
        <w:t>54</w:t>
      </w:r>
      <w:r w:rsidRPr="00E53B84">
        <w:noBreakHyphen/>
      </w:r>
      <w:r w:rsidR="007C37EC" w:rsidRPr="00E53B84">
        <w:t xml:space="preserve">405; 1952 Code </w:t>
      </w:r>
      <w:r w:rsidRPr="00E53B84">
        <w:t xml:space="preserve">Section </w:t>
      </w:r>
      <w:r w:rsidR="007C37EC" w:rsidRPr="00E53B84">
        <w:t>54</w:t>
      </w:r>
      <w:r w:rsidRPr="00E53B84">
        <w:noBreakHyphen/>
      </w:r>
      <w:r w:rsidR="007C37EC" w:rsidRPr="00E53B84">
        <w:t xml:space="preserve">405; 1942 Code </w:t>
      </w:r>
      <w:r w:rsidRPr="00E53B84">
        <w:t xml:space="preserve">Section </w:t>
      </w:r>
      <w:r w:rsidR="007C37EC" w:rsidRPr="00E53B84">
        <w:t xml:space="preserve">1267; 1932 Code </w:t>
      </w:r>
      <w:r w:rsidRPr="00E53B84">
        <w:t xml:space="preserve">Section </w:t>
      </w:r>
      <w:r w:rsidR="007C37EC" w:rsidRPr="00E53B84">
        <w:t xml:space="preserve">1267; Cr. C. '22 </w:t>
      </w:r>
      <w:r w:rsidRPr="00E53B84">
        <w:t xml:space="preserve">Section </w:t>
      </w:r>
      <w:r w:rsidR="007C37EC" w:rsidRPr="00E53B84">
        <w:t xml:space="preserve">162; Cr. C. '12 </w:t>
      </w:r>
      <w:r w:rsidRPr="00E53B84">
        <w:t xml:space="preserve">Section </w:t>
      </w:r>
      <w:r w:rsidR="007C37EC" w:rsidRPr="00E53B84">
        <w:t xml:space="preserve">311; Cr. C. '02 </w:t>
      </w:r>
      <w:r w:rsidRPr="00E53B84">
        <w:t xml:space="preserve">Section </w:t>
      </w:r>
      <w:r w:rsidR="007C37EC" w:rsidRPr="00E53B84">
        <w:t>471; G. S. 2513; R. S. 368; 1847 (11) 444.</w:t>
      </w:r>
    </w:p>
    <w:p w:rsidR="00F25049" w:rsidRPr="00E53B84" w:rsidRDefault="00F25049" w:rsidP="00E53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3B84" w:rsidSect="00E53B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B84" w:rsidRDefault="00E53B84" w:rsidP="00E53B84">
      <w:r>
        <w:separator/>
      </w:r>
    </w:p>
  </w:endnote>
  <w:endnote w:type="continuationSeparator" w:id="0">
    <w:p w:rsidR="00E53B84" w:rsidRDefault="00E53B84" w:rsidP="00E53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B84" w:rsidRDefault="00E53B84" w:rsidP="00E53B84">
      <w:r>
        <w:separator/>
      </w:r>
    </w:p>
  </w:footnote>
  <w:footnote w:type="continuationSeparator" w:id="0">
    <w:p w:rsidR="00E53B84" w:rsidRDefault="00E53B84" w:rsidP="00E53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84" w:rsidRPr="00E53B84" w:rsidRDefault="00E53B84" w:rsidP="00E53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C"/>
    <w:rsid w:val="007C37EC"/>
    <w:rsid w:val="00E53B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9EC41-C7A4-40FC-952C-E4A21026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37EC"/>
    <w:rPr>
      <w:rFonts w:ascii="Courier New" w:eastAsiaTheme="minorEastAsia" w:hAnsi="Courier New" w:cs="Courier New"/>
      <w:sz w:val="20"/>
      <w:szCs w:val="20"/>
    </w:rPr>
  </w:style>
  <w:style w:type="paragraph" w:styleId="Header">
    <w:name w:val="header"/>
    <w:basedOn w:val="Normal"/>
    <w:link w:val="HeaderChar"/>
    <w:uiPriority w:val="99"/>
    <w:unhideWhenUsed/>
    <w:rsid w:val="00E53B84"/>
    <w:pPr>
      <w:tabs>
        <w:tab w:val="center" w:pos="4680"/>
        <w:tab w:val="right" w:pos="9360"/>
      </w:tabs>
    </w:pPr>
  </w:style>
  <w:style w:type="character" w:customStyle="1" w:styleId="HeaderChar">
    <w:name w:val="Header Char"/>
    <w:basedOn w:val="DefaultParagraphFont"/>
    <w:link w:val="Header"/>
    <w:uiPriority w:val="99"/>
    <w:rsid w:val="00E53B84"/>
  </w:style>
  <w:style w:type="paragraph" w:styleId="Footer">
    <w:name w:val="footer"/>
    <w:basedOn w:val="Normal"/>
    <w:link w:val="FooterChar"/>
    <w:uiPriority w:val="99"/>
    <w:unhideWhenUsed/>
    <w:rsid w:val="00E53B84"/>
    <w:pPr>
      <w:tabs>
        <w:tab w:val="center" w:pos="4680"/>
        <w:tab w:val="right" w:pos="9360"/>
      </w:tabs>
    </w:pPr>
  </w:style>
  <w:style w:type="character" w:customStyle="1" w:styleId="FooterChar">
    <w:name w:val="Footer Char"/>
    <w:basedOn w:val="DefaultParagraphFont"/>
    <w:link w:val="Footer"/>
    <w:uiPriority w:val="99"/>
    <w:rsid w:val="00E53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