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BE8">
        <w:t>CHAPTER 3</w:t>
      </w:r>
    </w:p>
    <w:p w:rsidR="00F92BE8" w:rsidRP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2BE8">
        <w:t>State Superintendent of Education</w:t>
      </w:r>
      <w:bookmarkStart w:id="0" w:name="_GoBack"/>
      <w:bookmarkEnd w:id="0"/>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10.</w:t>
      </w:r>
      <w:r w:rsidR="00057307" w:rsidRPr="00F92BE8">
        <w:t xml:space="preserve"> Appointment, compensation, and qualifications of State Superintendent of Education.</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Section effective until approval and ratification of an amendment to Section 7, Article VI of the South Carolina Constitution. The referendum to amend Section 7, Article VI failed on November 6, 2018. See 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Section 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Text of Section through (A) effective upon approval and ratification of an amendment to Section 7, Article VI of the South Carolina Constitution. The referendum to amend Section 7, Article VI failed on November 6, 2018. See 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(A) The State Superintendent of Education must be appointed by the Governor, with the advice and consent of the Senate. The superintendent shall serve at the pleasure of the Governor and must receive such compensation as may be established under the provision of Section 8</w:t>
      </w:r>
      <w:r w:rsidR="00F92BE8" w:rsidRPr="00F92BE8">
        <w:noBreakHyphen/>
      </w:r>
      <w:r w:rsidRPr="00F92BE8">
        <w:t>11</w:t>
      </w:r>
      <w:r w:rsidR="00F92BE8" w:rsidRPr="00F92BE8">
        <w:noBreakHyphen/>
      </w:r>
      <w:r w:rsidRPr="00F92BE8">
        <w:t>160. A vacancy in the office of superintendent must be filled as provided in Section 1</w:t>
      </w:r>
      <w:r w:rsidR="00F92BE8" w:rsidRPr="00F92BE8">
        <w:noBreakHyphen/>
      </w:r>
      <w:r w:rsidRPr="00F92BE8">
        <w:t>30</w:t>
      </w:r>
      <w:r w:rsidR="00F92BE8" w:rsidRPr="00F92BE8">
        <w:noBreakHyphen/>
      </w:r>
      <w:r w:rsidRPr="00F92BE8">
        <w:t>10(B)(1)(iv) and in Section 1</w:t>
      </w:r>
      <w:r w:rsidR="00F92BE8" w:rsidRPr="00F92BE8">
        <w:noBreakHyphen/>
      </w:r>
      <w:r w:rsidRPr="00F92BE8">
        <w:t>3</w:t>
      </w:r>
      <w:r w:rsidR="00F92BE8" w:rsidRPr="00F92BE8">
        <w:noBreakHyphen/>
      </w:r>
      <w:r w:rsidRPr="00F92BE8">
        <w:t>210, as applicable.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(B) The Superintendent of Education must possess: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(1) the minimum of a master's degree and substantive and broad</w:t>
      </w:r>
      <w:r w:rsidR="00F92BE8" w:rsidRPr="00F92BE8">
        <w:noBreakHyphen/>
      </w:r>
      <w:r w:rsidRPr="00F92BE8">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(2) the minimum of a master's degree and substantive and broad</w:t>
      </w:r>
      <w:r w:rsidR="00F92BE8" w:rsidRPr="00F92BE8">
        <w:noBreakHyphen/>
      </w:r>
      <w:r w:rsidRPr="00F92BE8">
        <w:t>based experience in operational and financial management in any field of expertise including, but not limited to, finance, economics, accounting, law, or business.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Text of (C) effective upon approval and ratification of an amendment to Section 7, Article VI of the South Carolina Constitution. The referendum to amend Section 7, Article VI failed on November 6, 2018. See 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(C) Any judicial action challenging the qualifications of a candidate or appointee, as appropriate, must be brought in circuit court within thirty days of the close of candidate filing or appointment for Superintendent of Education.</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307" w:rsidRPr="00F92BE8">
        <w:t xml:space="preserve">: 1962 Code </w:t>
      </w:r>
      <w:r w:rsidRPr="00F92BE8">
        <w:t xml:space="preserve">Section </w:t>
      </w:r>
      <w:r w:rsidR="00057307" w:rsidRPr="00F92BE8">
        <w:t>21</w:t>
      </w:r>
      <w:r w:rsidRPr="00F92BE8">
        <w:noBreakHyphen/>
      </w:r>
      <w:r w:rsidR="00057307" w:rsidRPr="00F92BE8">
        <w:t xml:space="preserve">21; 1952 Code </w:t>
      </w:r>
      <w:r w:rsidRPr="00F92BE8">
        <w:t xml:space="preserve">Section </w:t>
      </w:r>
      <w:r w:rsidR="00057307" w:rsidRPr="00F92BE8">
        <w:t>21</w:t>
      </w:r>
      <w:r w:rsidRPr="00F92BE8">
        <w:noBreakHyphen/>
      </w:r>
      <w:r w:rsidR="00057307" w:rsidRPr="00F92BE8">
        <w:t xml:space="preserve">21; 1942 Code </w:t>
      </w:r>
      <w:r w:rsidRPr="00F92BE8">
        <w:t xml:space="preserve">Section </w:t>
      </w:r>
      <w:r w:rsidR="00057307" w:rsidRPr="00F92BE8">
        <w:t xml:space="preserve">5272; 1932 Code </w:t>
      </w:r>
      <w:r w:rsidRPr="00F92BE8">
        <w:t xml:space="preserve">Section </w:t>
      </w:r>
      <w:r w:rsidR="00057307" w:rsidRPr="00F92BE8">
        <w:t xml:space="preserve">5272; Civ. C. '22 </w:t>
      </w:r>
      <w:r w:rsidRPr="00F92BE8">
        <w:t xml:space="preserve">Section </w:t>
      </w:r>
      <w:r w:rsidR="00057307" w:rsidRPr="00F92BE8">
        <w:t xml:space="preserve">2532; Civ. C. '12 </w:t>
      </w:r>
      <w:r w:rsidRPr="00F92BE8">
        <w:t xml:space="preserve">Section </w:t>
      </w:r>
      <w:r w:rsidR="00057307" w:rsidRPr="00F92BE8">
        <w:t xml:space="preserve">1698; Civ. C. '02 </w:t>
      </w:r>
      <w:r w:rsidRPr="00F92BE8">
        <w:t xml:space="preserve">Section </w:t>
      </w:r>
      <w:r w:rsidR="00057307" w:rsidRPr="00F92BE8">
        <w:t xml:space="preserve">1174; 1896 (22) 150; 1901 (23) 750; 1919 (31) 4; 1924 (33) 1182; 1948 (45) 1716; 1969 (56) 444; 1973 (58) 623; 2018 Act No. 178 (S.27), </w:t>
      </w:r>
      <w:r w:rsidRPr="00F92BE8">
        <w:t xml:space="preserve">Section </w:t>
      </w:r>
      <w:r w:rsidR="00057307" w:rsidRPr="00F92BE8">
        <w:t>1, eff May 15, 2018 and eff upon contingency.</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 xml:space="preserve">2018 Act No. 178, </w:t>
      </w:r>
      <w:r w:rsidR="00F92BE8" w:rsidRPr="00F92BE8">
        <w:t xml:space="preserve">Sections </w:t>
      </w:r>
      <w:r w:rsidRPr="00F92BE8">
        <w:t xml:space="preserve"> 4 and 6, provide as follows: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"SECTION 4. The person elected State Superintendent of Education in the 2018 General Election shall serve out his term; however, if the person vacates that office before the term expires in January 2023, any successors must: (1) be appointed as provided in Section 1</w:t>
      </w:r>
      <w:r w:rsidR="00F92BE8" w:rsidRPr="00F92BE8">
        <w:noBreakHyphen/>
      </w:r>
      <w:r w:rsidRPr="00F92BE8">
        <w:t>30</w:t>
      </w:r>
      <w:r w:rsidR="00F92BE8" w:rsidRPr="00F92BE8">
        <w:noBreakHyphen/>
      </w:r>
      <w:r w:rsidRPr="00F92BE8">
        <w:t>10(B)(1)(iv); and (2) must satisfy the experience requirements of Section 59</w:t>
      </w:r>
      <w:r w:rsidR="00F92BE8" w:rsidRPr="00F92BE8">
        <w:noBreakHyphen/>
      </w:r>
      <w:r w:rsidRPr="00F92BE8">
        <w:t>3</w:t>
      </w:r>
      <w:r w:rsidR="00F92BE8" w:rsidRPr="00F92BE8">
        <w:noBreakHyphen/>
      </w:r>
      <w:r w:rsidRPr="00F92BE8">
        <w:t>10(B)."</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lastRenderedPageBreak/>
        <w:t>"SECTION 6. The provisions of Section 59</w:t>
      </w:r>
      <w:r w:rsidR="00F92BE8" w:rsidRPr="00F92BE8">
        <w:noBreakHyphen/>
      </w:r>
      <w:r w:rsidRPr="00F92BE8">
        <w:t>3</w:t>
      </w:r>
      <w:r w:rsidR="00F92BE8" w:rsidRPr="00F92BE8">
        <w:noBreakHyphen/>
      </w:r>
      <w:r w:rsidRPr="00F92BE8">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The referendum to amend Article VI, Section 7 failed on November 6, 2018.</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Effect of Amendment</w:t>
      </w:r>
    </w:p>
    <w:p w:rsidR="00F92BE8" w:rsidRP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BE8">
        <w:t xml:space="preserve">2018 Act No. 178, </w:t>
      </w:r>
      <w:r w:rsidR="00F92BE8" w:rsidRPr="00F92BE8">
        <w:t xml:space="preserve">Section </w:t>
      </w:r>
      <w:r w:rsidRPr="00F92BE8">
        <w:t>1, rewrote the section.</w:t>
      </w: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20.</w:t>
      </w:r>
      <w:r w:rsidR="00057307" w:rsidRPr="00F92BE8">
        <w:t xml:space="preserve"> Vacancy in office.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Section repealed upon the approval and ratification of an amendment to Section 7, Article VI of the South Carolina Constitution. The referendum to amend Section 7, Article VI failed on November 6, 2018. See 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307" w:rsidRPr="00F92BE8">
        <w:t xml:space="preserve">: 1962 Code </w:t>
      </w:r>
      <w:r w:rsidRPr="00F92BE8">
        <w:t xml:space="preserve">Section </w:t>
      </w:r>
      <w:r w:rsidR="00057307" w:rsidRPr="00F92BE8">
        <w:t>21</w:t>
      </w:r>
      <w:r w:rsidRPr="00F92BE8">
        <w:noBreakHyphen/>
      </w:r>
      <w:r w:rsidR="00057307" w:rsidRPr="00F92BE8">
        <w:t xml:space="preserve">22; 1952 Code </w:t>
      </w:r>
      <w:r w:rsidRPr="00F92BE8">
        <w:t xml:space="preserve">Section </w:t>
      </w:r>
      <w:r w:rsidR="00057307" w:rsidRPr="00F92BE8">
        <w:t>21</w:t>
      </w:r>
      <w:r w:rsidRPr="00F92BE8">
        <w:noBreakHyphen/>
      </w:r>
      <w:r w:rsidR="00057307" w:rsidRPr="00F92BE8">
        <w:t xml:space="preserve">22; 1942 Code </w:t>
      </w:r>
      <w:r w:rsidRPr="00F92BE8">
        <w:t xml:space="preserve">Section </w:t>
      </w:r>
      <w:r w:rsidR="00057307" w:rsidRPr="00F92BE8">
        <w:t xml:space="preserve">5277; 1932 Code </w:t>
      </w:r>
      <w:r w:rsidRPr="00F92BE8">
        <w:t xml:space="preserve">Section </w:t>
      </w:r>
      <w:r w:rsidR="00057307" w:rsidRPr="00F92BE8">
        <w:t xml:space="preserve">5281; Civ. C. '22 </w:t>
      </w:r>
      <w:r w:rsidRPr="00F92BE8">
        <w:t xml:space="preserve">Section </w:t>
      </w:r>
      <w:r w:rsidR="00057307" w:rsidRPr="00F92BE8">
        <w:t xml:space="preserve">2541; Civ. C. '12 </w:t>
      </w:r>
      <w:r w:rsidRPr="00F92BE8">
        <w:t xml:space="preserve">Section </w:t>
      </w:r>
      <w:r w:rsidR="00057307" w:rsidRPr="00F92BE8">
        <w:t xml:space="preserve">1704; Civ. C. '02 </w:t>
      </w:r>
      <w:r w:rsidRPr="00F92BE8">
        <w:t xml:space="preserve">Section </w:t>
      </w:r>
      <w:r w:rsidR="00057307" w:rsidRPr="00F92BE8">
        <w:t>1180; 1896 (22) 150.</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 xml:space="preserve">2018 Act No. 178, </w:t>
      </w:r>
      <w:r w:rsidR="00F92BE8" w:rsidRPr="00F92BE8">
        <w:t xml:space="preserve">Sections </w:t>
      </w:r>
      <w:r w:rsidRPr="00F92BE8">
        <w:t xml:space="preserve"> 4 and 6, provide as follows: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"SECTION 4. The person elected State Superintendent of Education in the 2018 General Election shall serve out his term; however, if the person vacates that office before the term expires in January 2023, any successors must: (1) be appointed as provided in Section 1</w:t>
      </w:r>
      <w:r w:rsidR="00F92BE8" w:rsidRPr="00F92BE8">
        <w:noBreakHyphen/>
      </w:r>
      <w:r w:rsidRPr="00F92BE8">
        <w:t>30</w:t>
      </w:r>
      <w:r w:rsidR="00F92BE8" w:rsidRPr="00F92BE8">
        <w:noBreakHyphen/>
      </w:r>
      <w:r w:rsidRPr="00F92BE8">
        <w:t>10(B)(1)(iv); and (2) must satisfy the experience requirements of Section 59</w:t>
      </w:r>
      <w:r w:rsidR="00F92BE8" w:rsidRPr="00F92BE8">
        <w:noBreakHyphen/>
      </w:r>
      <w:r w:rsidRPr="00F92BE8">
        <w:t>3</w:t>
      </w:r>
      <w:r w:rsidR="00F92BE8" w:rsidRPr="00F92BE8">
        <w:noBreakHyphen/>
      </w:r>
      <w:r w:rsidRPr="00F92BE8">
        <w:t>10(B)."</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"SECTION 6. The provisions of Section 59</w:t>
      </w:r>
      <w:r w:rsidR="00F92BE8" w:rsidRPr="00F92BE8">
        <w:noBreakHyphen/>
      </w:r>
      <w:r w:rsidRPr="00F92BE8">
        <w:t>3</w:t>
      </w:r>
      <w:r w:rsidR="00F92BE8" w:rsidRPr="00F92BE8">
        <w:noBreakHyphen/>
      </w:r>
      <w:r w:rsidRPr="00F92BE8">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F92BE8" w:rsidRP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BE8">
        <w:t>The referendum to amend Article VI, Section 7 failed on November 6, 2018.</w:t>
      </w: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30.</w:t>
      </w:r>
      <w:r w:rsidR="00057307" w:rsidRPr="00F92BE8">
        <w:t xml:space="preserve"> General duties.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The State Superintendent of Education shall:</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(1) Serve as secretary and administrative officer to the State Board of Education.</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(2) Have general supervision over and management of all public school funds provided by the State and Federal Governments.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(3) Organize, staff and administer a State Department of Education which shall include such division and departments as are necessary to render the maximum service to public education in the State.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(6) Administer, through the State Department of Education, all policies and procedures adopted by the State Board of Education.</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(7) Assume such other responsibilities and perform such other duties as may be prescribed by law or as may be assigned by the State Board of Education.</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307" w:rsidRPr="00F92BE8">
        <w:t xml:space="preserve">: 1962 Code </w:t>
      </w:r>
      <w:r w:rsidRPr="00F92BE8">
        <w:t xml:space="preserve">Section </w:t>
      </w:r>
      <w:r w:rsidR="00057307" w:rsidRPr="00F92BE8">
        <w:t>21</w:t>
      </w:r>
      <w:r w:rsidRPr="00F92BE8">
        <w:noBreakHyphen/>
      </w:r>
      <w:r w:rsidR="00057307" w:rsidRPr="00F92BE8">
        <w:t xml:space="preserve">23; 1952 Code </w:t>
      </w:r>
      <w:r w:rsidRPr="00F92BE8">
        <w:t xml:space="preserve">Section </w:t>
      </w:r>
      <w:r w:rsidR="00057307" w:rsidRPr="00F92BE8">
        <w:t>21</w:t>
      </w:r>
      <w:r w:rsidRPr="00F92BE8">
        <w:noBreakHyphen/>
      </w:r>
      <w:r w:rsidR="00057307" w:rsidRPr="00F92BE8">
        <w:t xml:space="preserve">23; 1942 Code </w:t>
      </w:r>
      <w:r w:rsidRPr="00F92BE8">
        <w:t xml:space="preserve">Section </w:t>
      </w:r>
      <w:r w:rsidR="00057307" w:rsidRPr="00F92BE8">
        <w:t xml:space="preserve">5273; 1932 Code </w:t>
      </w:r>
      <w:r w:rsidRPr="00F92BE8">
        <w:t xml:space="preserve">Section </w:t>
      </w:r>
      <w:r w:rsidR="00057307" w:rsidRPr="00F92BE8">
        <w:t xml:space="preserve">5273; Civ. C. '22 </w:t>
      </w:r>
      <w:r w:rsidRPr="00F92BE8">
        <w:t xml:space="preserve">Section </w:t>
      </w:r>
      <w:r w:rsidR="00057307" w:rsidRPr="00F92BE8">
        <w:t xml:space="preserve">2533; Civ. C. '12 </w:t>
      </w:r>
      <w:r w:rsidRPr="00F92BE8">
        <w:t xml:space="preserve">Section </w:t>
      </w:r>
      <w:r w:rsidR="00057307" w:rsidRPr="00F92BE8">
        <w:t xml:space="preserve">1699; Civ. C. '02 </w:t>
      </w:r>
      <w:r w:rsidRPr="00F92BE8">
        <w:t xml:space="preserve">Section </w:t>
      </w:r>
      <w:r w:rsidR="00057307" w:rsidRPr="00F92BE8">
        <w:t>1175; 1896 (22) 150; 1963 (53) 512.</w:t>
      </w: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40.</w:t>
      </w:r>
      <w:r w:rsidR="00057307" w:rsidRPr="00F92BE8">
        <w:t xml:space="preserve"> Delivery of property to successor.</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The State Superintendent of Education shall deliver to his successor, within ten days after the expiration of his term of office, all books, papers, documents and other property belonging to his office.</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307" w:rsidRPr="00F92BE8">
        <w:t xml:space="preserve">: 1962 Code </w:t>
      </w:r>
      <w:r w:rsidRPr="00F92BE8">
        <w:t xml:space="preserve">Section </w:t>
      </w:r>
      <w:r w:rsidR="00057307" w:rsidRPr="00F92BE8">
        <w:t>21</w:t>
      </w:r>
      <w:r w:rsidRPr="00F92BE8">
        <w:noBreakHyphen/>
      </w:r>
      <w:r w:rsidR="00057307" w:rsidRPr="00F92BE8">
        <w:t xml:space="preserve">24; 1952 Code </w:t>
      </w:r>
      <w:r w:rsidRPr="00F92BE8">
        <w:t xml:space="preserve">Section </w:t>
      </w:r>
      <w:r w:rsidR="00057307" w:rsidRPr="00F92BE8">
        <w:t>21</w:t>
      </w:r>
      <w:r w:rsidRPr="00F92BE8">
        <w:noBreakHyphen/>
      </w:r>
      <w:r w:rsidR="00057307" w:rsidRPr="00F92BE8">
        <w:t xml:space="preserve">24; 1942 Code </w:t>
      </w:r>
      <w:r w:rsidRPr="00F92BE8">
        <w:t xml:space="preserve">Section </w:t>
      </w:r>
      <w:r w:rsidR="00057307" w:rsidRPr="00F92BE8">
        <w:t xml:space="preserve">5276; 1932 Code </w:t>
      </w:r>
      <w:r w:rsidRPr="00F92BE8">
        <w:t xml:space="preserve">Section </w:t>
      </w:r>
      <w:r w:rsidR="00057307" w:rsidRPr="00F92BE8">
        <w:t xml:space="preserve">5280; Civ. C. '22 </w:t>
      </w:r>
      <w:r w:rsidRPr="00F92BE8">
        <w:t xml:space="preserve">Section </w:t>
      </w:r>
      <w:r w:rsidR="00057307" w:rsidRPr="00F92BE8">
        <w:t xml:space="preserve">2540; Civ. C. '12 </w:t>
      </w:r>
      <w:r w:rsidRPr="00F92BE8">
        <w:t xml:space="preserve">Section </w:t>
      </w:r>
      <w:r w:rsidR="00057307" w:rsidRPr="00F92BE8">
        <w:t xml:space="preserve">1703; Civ. C. '02 </w:t>
      </w:r>
      <w:r w:rsidRPr="00F92BE8">
        <w:t xml:space="preserve">Section </w:t>
      </w:r>
      <w:r w:rsidR="00057307" w:rsidRPr="00F92BE8">
        <w:t>1179; 1896 (22) 150; 1963 (53) 512.</w:t>
      </w: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80.</w:t>
      </w:r>
      <w:r w:rsidR="00057307" w:rsidRPr="00F92BE8">
        <w:t xml:space="preserve"> Cooperation with Federal Government in program for children of working mothers.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The State Department of Education shall have the power to cooperate with the Federal Government, its agencies or instrumentalities, in the administration of an educational program for the care of pre</w:t>
      </w:r>
      <w:r w:rsidR="00F92BE8" w:rsidRPr="00F92BE8">
        <w:noBreakHyphen/>
      </w:r>
      <w:r w:rsidRPr="00F92BE8">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307" w:rsidRPr="00F92BE8">
        <w:t xml:space="preserve">: 1962 Code </w:t>
      </w:r>
      <w:r w:rsidRPr="00F92BE8">
        <w:t xml:space="preserve">Section </w:t>
      </w:r>
      <w:r w:rsidR="00057307" w:rsidRPr="00F92BE8">
        <w:t>21</w:t>
      </w:r>
      <w:r w:rsidRPr="00F92BE8">
        <w:noBreakHyphen/>
      </w:r>
      <w:r w:rsidR="00057307" w:rsidRPr="00F92BE8">
        <w:t xml:space="preserve">28; 1952 Code </w:t>
      </w:r>
      <w:r w:rsidRPr="00F92BE8">
        <w:t xml:space="preserve">Section </w:t>
      </w:r>
      <w:r w:rsidR="00057307" w:rsidRPr="00F92BE8">
        <w:t>21</w:t>
      </w:r>
      <w:r w:rsidRPr="00F92BE8">
        <w:noBreakHyphen/>
      </w:r>
      <w:r w:rsidR="00057307" w:rsidRPr="00F92BE8">
        <w:t>47; 1943 (43) 226.</w:t>
      </w: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90.</w:t>
      </w:r>
      <w:r w:rsidR="00057307" w:rsidRPr="00F92BE8">
        <w:t xml:space="preserve"> In</w:t>
      </w:r>
      <w:r w:rsidRPr="00F92BE8">
        <w:noBreakHyphen/>
      </w:r>
      <w:r w:rsidR="00057307" w:rsidRPr="00F92BE8">
        <w:t>service training programs for teachers.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The State Department of Education shall provide recommendations and assist districts in conducting in</w:t>
      </w:r>
      <w:r w:rsidR="00F92BE8" w:rsidRPr="00F92BE8">
        <w:noBreakHyphen/>
      </w:r>
      <w:r w:rsidRPr="00F92BE8">
        <w:t>service training programs for teachers based on the findings and research it derives from the study of effective schools and classrooms and from district plans developed in accordance with Section 59</w:t>
      </w:r>
      <w:r w:rsidR="00F92BE8" w:rsidRPr="00F92BE8">
        <w:noBreakHyphen/>
      </w:r>
      <w:r w:rsidRPr="00F92BE8">
        <w:t>139</w:t>
      </w:r>
      <w:r w:rsidR="00F92BE8" w:rsidRPr="00F92BE8">
        <w:noBreakHyphen/>
      </w:r>
      <w:r w:rsidRPr="00F92BE8">
        <w:t>10. All of the school districts of this State must have implemented an on</w:t>
      </w:r>
      <w:r w:rsidR="00F92BE8" w:rsidRPr="00F92BE8">
        <w:noBreakHyphen/>
      </w:r>
      <w:r w:rsidRPr="00F92BE8">
        <w:t>going, long</w:t>
      </w:r>
      <w:r w:rsidR="00F92BE8" w:rsidRPr="00F92BE8">
        <w:noBreakHyphen/>
      </w:r>
      <w:r w:rsidRPr="00F92BE8">
        <w:t>range professional development training program in support of effective schools and classrooms and as indicated by district plans no later than the 1994</w:t>
      </w:r>
      <w:r w:rsidR="00F92BE8" w:rsidRPr="00F92BE8">
        <w:noBreakHyphen/>
      </w:r>
      <w:r w:rsidRPr="00F92BE8">
        <w:t>95 school year.</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57307" w:rsidRPr="00F92BE8">
        <w:t xml:space="preserve">: 1984 Act No. 512, Part II, </w:t>
      </w:r>
      <w:r w:rsidRPr="00F92BE8">
        <w:t xml:space="preserve">Section </w:t>
      </w:r>
      <w:r w:rsidR="00057307" w:rsidRPr="00F92BE8">
        <w:t xml:space="preserve">9, Division II, Subdivision C, SubPart 3, </w:t>
      </w:r>
      <w:r w:rsidRPr="00F92BE8">
        <w:t xml:space="preserve">Section </w:t>
      </w:r>
      <w:r w:rsidR="00057307" w:rsidRPr="00F92BE8">
        <w:t xml:space="preserve">4; 1993 Act No. 135, </w:t>
      </w:r>
      <w:r w:rsidRPr="00F92BE8">
        <w:t xml:space="preserve">Section </w:t>
      </w:r>
      <w:r w:rsidR="00057307" w:rsidRPr="00F92BE8">
        <w:t>5.</w:t>
      </w:r>
    </w:p>
    <w:p w:rsidR="00F92BE8" w:rsidRP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rPr>
          <w:b/>
        </w:rPr>
        <w:t xml:space="preserve">SECTION </w:t>
      </w:r>
      <w:r w:rsidR="00057307" w:rsidRPr="00F92BE8">
        <w:rPr>
          <w:b/>
        </w:rPr>
        <w:t>59</w:t>
      </w:r>
      <w:r w:rsidRPr="00F92BE8">
        <w:rPr>
          <w:b/>
        </w:rPr>
        <w:noBreakHyphen/>
      </w:r>
      <w:r w:rsidR="00057307" w:rsidRPr="00F92BE8">
        <w:rPr>
          <w:b/>
        </w:rPr>
        <w:t>3</w:t>
      </w:r>
      <w:r w:rsidRPr="00F92BE8">
        <w:rPr>
          <w:b/>
        </w:rPr>
        <w:noBreakHyphen/>
      </w:r>
      <w:r w:rsidR="00057307" w:rsidRPr="00F92BE8">
        <w:rPr>
          <w:b/>
        </w:rPr>
        <w:t>100.</w:t>
      </w:r>
      <w:r w:rsidR="00057307" w:rsidRPr="00F92BE8">
        <w:t xml:space="preserve"> Allocation of Qualified School Construction Bonds authorized by American Recovery Act of 2009 among school districts.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 xml:space="preserve">(A)(1)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state's QSCB issuance authority to or on behalf of school districts having the lowest capital financing resources, measured in terms of assessed value per pupil, not to exceed twenty million dollars per school district and forty percent of the state's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w:t>
      </w:r>
      <w:r w:rsidRPr="00F92BE8">
        <w:lastRenderedPageBreak/>
        <w:t>rehabilitation of a qualified project, the priority level for the project must be based on the priority level of the joint partner having the lowest assessed value per pupil.</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r>
      <w:r w:rsidRPr="00F92BE8">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(C) Issuance authority allocated pursuant to this section but not utilized may be reallocated by the State Superintendent of Education in accordance with this section.</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ab/>
        <w:t>(D) Assessed value for purposes of this section means the assessed value of all taxable property, excluding property subject to a fee in lieu of tax. Each per pupil measurement is based upon the one hundred thirty</w:t>
      </w:r>
      <w:r w:rsidR="00F92BE8" w:rsidRPr="00F92BE8">
        <w:noBreakHyphen/>
      </w:r>
      <w:r w:rsidRPr="00F92BE8">
        <w:t>five day count for the most recently completed fiscal year.</w:t>
      </w: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BE8" w:rsidRDefault="00F92BE8"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57307" w:rsidRPr="00F92BE8">
        <w:t xml:space="preserve">: 2009 Act No. 68, </w:t>
      </w:r>
      <w:r w:rsidRPr="00F92BE8">
        <w:t xml:space="preserve">Section </w:t>
      </w:r>
      <w:r w:rsidR="00057307" w:rsidRPr="00F92BE8">
        <w:t>3, eff upon approval (became law without the Governor's signature on June 3, 2009).</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Editor's Note</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 xml:space="preserve">2009 Act No. 68 </w:t>
      </w:r>
      <w:r w:rsidR="00F92BE8" w:rsidRPr="00F92BE8">
        <w:t xml:space="preserve">Section </w:t>
      </w:r>
      <w:r w:rsidRPr="00F92BE8">
        <w:t>6 provides as follows:</w:t>
      </w:r>
    </w:p>
    <w:p w:rsidR="00F92BE8" w:rsidRDefault="00057307"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BE8">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p>
    <w:p w:rsidR="00F25049" w:rsidRPr="00F92BE8" w:rsidRDefault="00F25049" w:rsidP="00F92B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92BE8" w:rsidSect="00F92B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BE8" w:rsidRDefault="00F92BE8" w:rsidP="00F92BE8">
      <w:r>
        <w:separator/>
      </w:r>
    </w:p>
  </w:endnote>
  <w:endnote w:type="continuationSeparator" w:id="0">
    <w:p w:rsidR="00F92BE8" w:rsidRDefault="00F92BE8" w:rsidP="00F9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E8" w:rsidRPr="00F92BE8" w:rsidRDefault="00F92BE8" w:rsidP="00F92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E8" w:rsidRPr="00F92BE8" w:rsidRDefault="00F92BE8" w:rsidP="00F92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E8" w:rsidRPr="00F92BE8" w:rsidRDefault="00F92BE8" w:rsidP="00F92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BE8" w:rsidRDefault="00F92BE8" w:rsidP="00F92BE8">
      <w:r>
        <w:separator/>
      </w:r>
    </w:p>
  </w:footnote>
  <w:footnote w:type="continuationSeparator" w:id="0">
    <w:p w:rsidR="00F92BE8" w:rsidRDefault="00F92BE8" w:rsidP="00F9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E8" w:rsidRPr="00F92BE8" w:rsidRDefault="00F92BE8" w:rsidP="00F92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E8" w:rsidRPr="00F92BE8" w:rsidRDefault="00F92BE8" w:rsidP="00F92B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E8" w:rsidRPr="00F92BE8" w:rsidRDefault="00F92BE8" w:rsidP="00F92B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07"/>
    <w:rsid w:val="00057307"/>
    <w:rsid w:val="00F25049"/>
    <w:rsid w:val="00F92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74DB-3B14-4651-8519-0C0ED8DA7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7307"/>
    <w:rPr>
      <w:rFonts w:ascii="Courier New" w:eastAsiaTheme="minorEastAsia" w:hAnsi="Courier New" w:cs="Courier New"/>
      <w:sz w:val="20"/>
      <w:szCs w:val="20"/>
    </w:rPr>
  </w:style>
  <w:style w:type="paragraph" w:styleId="Header">
    <w:name w:val="header"/>
    <w:basedOn w:val="Normal"/>
    <w:link w:val="HeaderChar"/>
    <w:uiPriority w:val="99"/>
    <w:unhideWhenUsed/>
    <w:rsid w:val="00F92BE8"/>
    <w:pPr>
      <w:tabs>
        <w:tab w:val="center" w:pos="4680"/>
        <w:tab w:val="right" w:pos="9360"/>
      </w:tabs>
    </w:pPr>
  </w:style>
  <w:style w:type="character" w:customStyle="1" w:styleId="HeaderChar">
    <w:name w:val="Header Char"/>
    <w:basedOn w:val="DefaultParagraphFont"/>
    <w:link w:val="Header"/>
    <w:uiPriority w:val="99"/>
    <w:rsid w:val="00F92BE8"/>
  </w:style>
  <w:style w:type="paragraph" w:styleId="Footer">
    <w:name w:val="footer"/>
    <w:basedOn w:val="Normal"/>
    <w:link w:val="FooterChar"/>
    <w:uiPriority w:val="99"/>
    <w:unhideWhenUsed/>
    <w:rsid w:val="00F92BE8"/>
    <w:pPr>
      <w:tabs>
        <w:tab w:val="center" w:pos="4680"/>
        <w:tab w:val="right" w:pos="9360"/>
      </w:tabs>
    </w:pPr>
  </w:style>
  <w:style w:type="character" w:customStyle="1" w:styleId="FooterChar">
    <w:name w:val="Footer Char"/>
    <w:basedOn w:val="DefaultParagraphFont"/>
    <w:link w:val="Footer"/>
    <w:uiPriority w:val="99"/>
    <w:rsid w:val="00F9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2047</Words>
  <Characters>11670</Characters>
  <Application>Microsoft Office Word</Application>
  <DocSecurity>0</DocSecurity>
  <Lines>97</Lines>
  <Paragraphs>27</Paragraphs>
  <ScaleCrop>false</ScaleCrop>
  <Company>Legislative Services Agency</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2019-10-01T16:16:00Z</dcterms:created>
  <dcterms:modified xsi:type="dcterms:W3CDTF">2019-10-01T16:16:00Z</dcterms:modified>
</cp:coreProperties>
</file>