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6F" w:rsidRDefault="00D237E9"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D6F">
        <w:t>CHAPTER 37</w:t>
      </w:r>
    </w:p>
    <w:p w:rsidR="005A7D6F" w:rsidRPr="005A7D6F" w:rsidRDefault="00D237E9"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D6F">
        <w:t>Schools for Eleemosynary Institutions</w:t>
      </w:r>
      <w:bookmarkStart w:id="0" w:name="_GoBack"/>
      <w:bookmarkEnd w:id="0"/>
    </w:p>
    <w:p w:rsidR="005A7D6F" w:rsidRP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6F">
        <w:rPr>
          <w:b/>
        </w:rPr>
        <w:t xml:space="preserve">SECTION </w:t>
      </w:r>
      <w:r w:rsidR="00D237E9" w:rsidRPr="005A7D6F">
        <w:rPr>
          <w:b/>
        </w:rPr>
        <w:t>59</w:t>
      </w:r>
      <w:r w:rsidRPr="005A7D6F">
        <w:rPr>
          <w:b/>
        </w:rPr>
        <w:noBreakHyphen/>
      </w:r>
      <w:r w:rsidR="00D237E9" w:rsidRPr="005A7D6F">
        <w:rPr>
          <w:b/>
        </w:rPr>
        <w:t>37</w:t>
      </w:r>
      <w:r w:rsidRPr="005A7D6F">
        <w:rPr>
          <w:b/>
        </w:rPr>
        <w:noBreakHyphen/>
      </w:r>
      <w:r w:rsidR="00D237E9" w:rsidRPr="005A7D6F">
        <w:rPr>
          <w:b/>
        </w:rPr>
        <w:t>10.</w:t>
      </w:r>
      <w:r w:rsidR="00D237E9" w:rsidRPr="005A7D6F">
        <w:t xml:space="preserve"> Schools for orphans or needy children in eleemosynary institutions.</w:t>
      </w:r>
    </w:p>
    <w:p w:rsidR="005A7D6F" w:rsidRDefault="00D237E9"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6F">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6F" w:rsidRP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7E9" w:rsidRPr="005A7D6F">
        <w:t xml:space="preserve">: 1962 Code </w:t>
      </w:r>
      <w:r w:rsidRPr="005A7D6F">
        <w:t xml:space="preserve">Section </w:t>
      </w:r>
      <w:r w:rsidR="00D237E9" w:rsidRPr="005A7D6F">
        <w:t>21</w:t>
      </w:r>
      <w:r w:rsidRPr="005A7D6F">
        <w:noBreakHyphen/>
      </w:r>
      <w:r w:rsidR="00D237E9" w:rsidRPr="005A7D6F">
        <w:t xml:space="preserve">611; 1952 Code </w:t>
      </w:r>
      <w:r w:rsidRPr="005A7D6F">
        <w:t xml:space="preserve">Section </w:t>
      </w:r>
      <w:r w:rsidR="00D237E9" w:rsidRPr="005A7D6F">
        <w:t>21</w:t>
      </w:r>
      <w:r w:rsidRPr="005A7D6F">
        <w:noBreakHyphen/>
      </w:r>
      <w:r w:rsidR="00D237E9" w:rsidRPr="005A7D6F">
        <w:t xml:space="preserve">611; 1942 Code </w:t>
      </w:r>
      <w:r w:rsidRPr="005A7D6F">
        <w:t xml:space="preserve">Section </w:t>
      </w:r>
      <w:r w:rsidR="00D237E9" w:rsidRPr="005A7D6F">
        <w:t xml:space="preserve">5477; 1932 Code </w:t>
      </w:r>
      <w:r w:rsidRPr="005A7D6F">
        <w:t xml:space="preserve">Section </w:t>
      </w:r>
      <w:r w:rsidR="00D237E9" w:rsidRPr="005A7D6F">
        <w:t>5694; 1931 (37) 237, 263.</w:t>
      </w:r>
    </w:p>
    <w:p w:rsidR="005A7D6F" w:rsidRP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6F">
        <w:rPr>
          <w:b/>
        </w:rPr>
        <w:t xml:space="preserve">SECTION </w:t>
      </w:r>
      <w:r w:rsidR="00D237E9" w:rsidRPr="005A7D6F">
        <w:rPr>
          <w:b/>
        </w:rPr>
        <w:t>59</w:t>
      </w:r>
      <w:r w:rsidRPr="005A7D6F">
        <w:rPr>
          <w:b/>
        </w:rPr>
        <w:noBreakHyphen/>
      </w:r>
      <w:r w:rsidR="00D237E9" w:rsidRPr="005A7D6F">
        <w:rPr>
          <w:b/>
        </w:rPr>
        <w:t>37</w:t>
      </w:r>
      <w:r w:rsidRPr="005A7D6F">
        <w:rPr>
          <w:b/>
        </w:rPr>
        <w:noBreakHyphen/>
      </w:r>
      <w:r w:rsidR="00D237E9" w:rsidRPr="005A7D6F">
        <w:rPr>
          <w:b/>
        </w:rPr>
        <w:t>20.</w:t>
      </w:r>
      <w:r w:rsidR="00D237E9" w:rsidRPr="005A7D6F">
        <w:t xml:space="preserve"> Schools for eleemosynary institutions placed under direction and control of local board of trustees.</w:t>
      </w:r>
    </w:p>
    <w:p w:rsidR="005A7D6F" w:rsidRDefault="00D237E9"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6F">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6F" w:rsidRP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7E9" w:rsidRPr="005A7D6F">
        <w:t xml:space="preserve">: 1962 Code </w:t>
      </w:r>
      <w:r w:rsidRPr="005A7D6F">
        <w:t xml:space="preserve">Section </w:t>
      </w:r>
      <w:r w:rsidR="00D237E9" w:rsidRPr="005A7D6F">
        <w:t>21</w:t>
      </w:r>
      <w:r w:rsidRPr="005A7D6F">
        <w:noBreakHyphen/>
      </w:r>
      <w:r w:rsidR="00D237E9" w:rsidRPr="005A7D6F">
        <w:t xml:space="preserve">612; 1952 Code </w:t>
      </w:r>
      <w:r w:rsidRPr="005A7D6F">
        <w:t xml:space="preserve">Section </w:t>
      </w:r>
      <w:r w:rsidR="00D237E9" w:rsidRPr="005A7D6F">
        <w:t>21</w:t>
      </w:r>
      <w:r w:rsidRPr="005A7D6F">
        <w:noBreakHyphen/>
      </w:r>
      <w:r w:rsidR="00D237E9" w:rsidRPr="005A7D6F">
        <w:t xml:space="preserve">612; 1942 Code </w:t>
      </w:r>
      <w:r w:rsidRPr="005A7D6F">
        <w:t xml:space="preserve">Section </w:t>
      </w:r>
      <w:r w:rsidR="00D237E9" w:rsidRPr="005A7D6F">
        <w:t xml:space="preserve">5478; 1932 Code </w:t>
      </w:r>
      <w:r w:rsidRPr="005A7D6F">
        <w:t xml:space="preserve">Section </w:t>
      </w:r>
      <w:r w:rsidR="00D237E9" w:rsidRPr="005A7D6F">
        <w:t>5695; 1931 (37) 237, 263.</w:t>
      </w:r>
    </w:p>
    <w:p w:rsidR="005A7D6F" w:rsidRP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6F">
        <w:rPr>
          <w:b/>
        </w:rPr>
        <w:t xml:space="preserve">SECTION </w:t>
      </w:r>
      <w:r w:rsidR="00D237E9" w:rsidRPr="005A7D6F">
        <w:rPr>
          <w:b/>
        </w:rPr>
        <w:t>59</w:t>
      </w:r>
      <w:r w:rsidRPr="005A7D6F">
        <w:rPr>
          <w:b/>
        </w:rPr>
        <w:noBreakHyphen/>
      </w:r>
      <w:r w:rsidR="00D237E9" w:rsidRPr="005A7D6F">
        <w:rPr>
          <w:b/>
        </w:rPr>
        <w:t>37</w:t>
      </w:r>
      <w:r w:rsidRPr="005A7D6F">
        <w:rPr>
          <w:b/>
        </w:rPr>
        <w:noBreakHyphen/>
      </w:r>
      <w:r w:rsidR="00D237E9" w:rsidRPr="005A7D6F">
        <w:rPr>
          <w:b/>
        </w:rPr>
        <w:t>30.</w:t>
      </w:r>
      <w:r w:rsidR="00D237E9" w:rsidRPr="005A7D6F">
        <w:t xml:space="preserve"> Expenditures; power of State Board of Education to discontinue school.</w:t>
      </w:r>
    </w:p>
    <w:p w:rsidR="005A7D6F" w:rsidRDefault="00D237E9"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D6F">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D6F" w:rsidRDefault="005A7D6F"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37E9" w:rsidRPr="005A7D6F">
        <w:t xml:space="preserve">: 1962 Code </w:t>
      </w:r>
      <w:r w:rsidRPr="005A7D6F">
        <w:t xml:space="preserve">Section </w:t>
      </w:r>
      <w:r w:rsidR="00D237E9" w:rsidRPr="005A7D6F">
        <w:t>21</w:t>
      </w:r>
      <w:r w:rsidRPr="005A7D6F">
        <w:noBreakHyphen/>
      </w:r>
      <w:r w:rsidR="00D237E9" w:rsidRPr="005A7D6F">
        <w:t xml:space="preserve">613; 1952 Code </w:t>
      </w:r>
      <w:r w:rsidRPr="005A7D6F">
        <w:t xml:space="preserve">Section </w:t>
      </w:r>
      <w:r w:rsidR="00D237E9" w:rsidRPr="005A7D6F">
        <w:t>21</w:t>
      </w:r>
      <w:r w:rsidRPr="005A7D6F">
        <w:noBreakHyphen/>
      </w:r>
      <w:r w:rsidR="00D237E9" w:rsidRPr="005A7D6F">
        <w:t xml:space="preserve">613; 1942 Code </w:t>
      </w:r>
      <w:r w:rsidRPr="005A7D6F">
        <w:t xml:space="preserve">Section </w:t>
      </w:r>
      <w:r w:rsidR="00D237E9" w:rsidRPr="005A7D6F">
        <w:t xml:space="preserve">5479; 1932 Code </w:t>
      </w:r>
      <w:r w:rsidRPr="005A7D6F">
        <w:t xml:space="preserve">Section </w:t>
      </w:r>
      <w:r w:rsidR="00D237E9" w:rsidRPr="005A7D6F">
        <w:t>5696; 1931 (37) 237, 263.</w:t>
      </w:r>
    </w:p>
    <w:p w:rsidR="00F25049" w:rsidRPr="005A7D6F" w:rsidRDefault="00F25049" w:rsidP="005A7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7D6F" w:rsidSect="005A7D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6F" w:rsidRDefault="005A7D6F" w:rsidP="005A7D6F">
      <w:r>
        <w:separator/>
      </w:r>
    </w:p>
  </w:endnote>
  <w:endnote w:type="continuationSeparator" w:id="0">
    <w:p w:rsidR="005A7D6F" w:rsidRDefault="005A7D6F" w:rsidP="005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6F" w:rsidRPr="005A7D6F" w:rsidRDefault="005A7D6F" w:rsidP="005A7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6F" w:rsidRPr="005A7D6F" w:rsidRDefault="005A7D6F" w:rsidP="005A7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6F" w:rsidRPr="005A7D6F" w:rsidRDefault="005A7D6F" w:rsidP="005A7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6F" w:rsidRDefault="005A7D6F" w:rsidP="005A7D6F">
      <w:r>
        <w:separator/>
      </w:r>
    </w:p>
  </w:footnote>
  <w:footnote w:type="continuationSeparator" w:id="0">
    <w:p w:rsidR="005A7D6F" w:rsidRDefault="005A7D6F" w:rsidP="005A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6F" w:rsidRPr="005A7D6F" w:rsidRDefault="005A7D6F" w:rsidP="005A7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6F" w:rsidRPr="005A7D6F" w:rsidRDefault="005A7D6F" w:rsidP="005A7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6F" w:rsidRPr="005A7D6F" w:rsidRDefault="005A7D6F" w:rsidP="005A7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E9"/>
    <w:rsid w:val="005A7D6F"/>
    <w:rsid w:val="00D237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39D8-B4E2-4E76-8851-FA600BE9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37E9"/>
    <w:rPr>
      <w:rFonts w:ascii="Courier New" w:eastAsiaTheme="minorEastAsia" w:hAnsi="Courier New" w:cs="Courier New"/>
      <w:sz w:val="20"/>
      <w:szCs w:val="20"/>
    </w:rPr>
  </w:style>
  <w:style w:type="paragraph" w:styleId="Header">
    <w:name w:val="header"/>
    <w:basedOn w:val="Normal"/>
    <w:link w:val="HeaderChar"/>
    <w:uiPriority w:val="99"/>
    <w:unhideWhenUsed/>
    <w:rsid w:val="005A7D6F"/>
    <w:pPr>
      <w:tabs>
        <w:tab w:val="center" w:pos="4680"/>
        <w:tab w:val="right" w:pos="9360"/>
      </w:tabs>
    </w:pPr>
  </w:style>
  <w:style w:type="character" w:customStyle="1" w:styleId="HeaderChar">
    <w:name w:val="Header Char"/>
    <w:basedOn w:val="DefaultParagraphFont"/>
    <w:link w:val="Header"/>
    <w:uiPriority w:val="99"/>
    <w:rsid w:val="005A7D6F"/>
  </w:style>
  <w:style w:type="paragraph" w:styleId="Footer">
    <w:name w:val="footer"/>
    <w:basedOn w:val="Normal"/>
    <w:link w:val="FooterChar"/>
    <w:uiPriority w:val="99"/>
    <w:unhideWhenUsed/>
    <w:rsid w:val="005A7D6F"/>
    <w:pPr>
      <w:tabs>
        <w:tab w:val="center" w:pos="4680"/>
        <w:tab w:val="right" w:pos="9360"/>
      </w:tabs>
    </w:pPr>
  </w:style>
  <w:style w:type="character" w:customStyle="1" w:styleId="FooterChar">
    <w:name w:val="Footer Char"/>
    <w:basedOn w:val="DefaultParagraphFont"/>
    <w:link w:val="Footer"/>
    <w:uiPriority w:val="99"/>
    <w:rsid w:val="005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316</Words>
  <Characters>1803</Characters>
  <Application>Microsoft Office Word</Application>
  <DocSecurity>0</DocSecurity>
  <Lines>15</Lines>
  <Paragraphs>4</Paragraphs>
  <ScaleCrop>false</ScaleCrop>
  <Company>Legislative Services Agency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