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BB2">
        <w:t>CHAPTER 69</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BB2">
        <w:t>School Funds Generally</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27F0" w:rsidRPr="00261BB2">
        <w:t xml:space="preserve"> 1</w:t>
      </w:r>
    </w:p>
    <w:p w:rsidR="00261BB2" w:rsidRP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BB2">
        <w:t>Holding of Certain Funds</w:t>
      </w:r>
      <w:bookmarkStart w:id="0" w:name="_GoBack"/>
      <w:bookmarkEnd w:id="0"/>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10.</w:t>
      </w:r>
      <w:r w:rsidR="007727F0" w:rsidRPr="00261BB2">
        <w:t xml:space="preserve"> State Treasurer may invest certain fund received from United States Government.</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The State Treasurer may invest the fund received by him pursuant to an act entitled "An Act to Authorize the State Treasurer to Receive from the United States Government a Certain Fund and to Hold the Same Subject to the Uses Declared by an Act of Congress,"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901; 1952 Code </w:t>
      </w:r>
      <w:r w:rsidRPr="00261BB2">
        <w:t xml:space="preserve">Section </w:t>
      </w:r>
      <w:r w:rsidR="007727F0" w:rsidRPr="00261BB2">
        <w:t>21</w:t>
      </w:r>
      <w:r w:rsidRPr="00261BB2">
        <w:noBreakHyphen/>
      </w:r>
      <w:r w:rsidR="007727F0" w:rsidRPr="00261BB2">
        <w:t xml:space="preserve">901; 1942 Code </w:t>
      </w:r>
      <w:r w:rsidRPr="00261BB2">
        <w:t xml:space="preserve">Section </w:t>
      </w:r>
      <w:r w:rsidR="007727F0" w:rsidRPr="00261BB2">
        <w:t xml:space="preserve">5393; 1932 Code </w:t>
      </w:r>
      <w:r w:rsidRPr="00261BB2">
        <w:t xml:space="preserve">Section </w:t>
      </w:r>
      <w:r w:rsidR="007727F0" w:rsidRPr="00261BB2">
        <w:t xml:space="preserve">5279; Civ. C. '22 </w:t>
      </w:r>
      <w:r w:rsidRPr="00261BB2">
        <w:t xml:space="preserve">Section </w:t>
      </w:r>
      <w:r w:rsidR="007727F0" w:rsidRPr="00261BB2">
        <w:t>2539; 1914 (28) 742; 1917 (30) 340.</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20.</w:t>
      </w:r>
      <w:r w:rsidR="007727F0" w:rsidRPr="00261BB2">
        <w:t xml:space="preserve"> State Treasurer shall hold certain property and moneys for educational purposes.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"An Act to Provide a Mode of Distribution of the Moneys as Collected as Direct Tax from the Citizens of this State by the United States, and Turned Over in Trust to the State of South Carolina,"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902; 1952 Code </w:t>
      </w:r>
      <w:r w:rsidRPr="00261BB2">
        <w:t xml:space="preserve">Section </w:t>
      </w:r>
      <w:r w:rsidR="007727F0" w:rsidRPr="00261BB2">
        <w:t>21</w:t>
      </w:r>
      <w:r w:rsidRPr="00261BB2">
        <w:noBreakHyphen/>
      </w:r>
      <w:r w:rsidR="007727F0" w:rsidRPr="00261BB2">
        <w:t xml:space="preserve">902; 1942 Code </w:t>
      </w:r>
      <w:r w:rsidRPr="00261BB2">
        <w:t xml:space="preserve">Section </w:t>
      </w:r>
      <w:r w:rsidR="007727F0" w:rsidRPr="00261BB2">
        <w:t xml:space="preserve">5392; 1932 Code </w:t>
      </w:r>
      <w:r w:rsidRPr="00261BB2">
        <w:t xml:space="preserve">Section </w:t>
      </w:r>
      <w:r w:rsidR="007727F0" w:rsidRPr="00261BB2">
        <w:t xml:space="preserve">5278; Civ. C. '22 </w:t>
      </w:r>
      <w:r w:rsidRPr="00261BB2">
        <w:t xml:space="preserve">Section </w:t>
      </w:r>
      <w:r w:rsidR="007727F0" w:rsidRPr="00261BB2">
        <w:t xml:space="preserve">2538; Civ. C. '12 </w:t>
      </w:r>
      <w:r w:rsidRPr="00261BB2">
        <w:t xml:space="preserve">Section </w:t>
      </w:r>
      <w:r w:rsidR="007727F0" w:rsidRPr="00261BB2">
        <w:t xml:space="preserve">1702; Civ. C. '02 </w:t>
      </w:r>
      <w:r w:rsidRPr="00261BB2">
        <w:t xml:space="preserve">Section </w:t>
      </w:r>
      <w:r w:rsidR="007727F0" w:rsidRPr="00261BB2">
        <w:t>1178; 1896 (22) 150; 1917 (30) 384; 1942 (42) 1444.</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30.</w:t>
      </w:r>
      <w:r w:rsidR="007727F0" w:rsidRPr="00261BB2">
        <w:t xml:space="preserve"> State school fund.</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903; 1952 Code </w:t>
      </w:r>
      <w:r w:rsidRPr="00261BB2">
        <w:t xml:space="preserve">Section </w:t>
      </w:r>
      <w:r w:rsidR="007727F0" w:rsidRPr="00261BB2">
        <w:t>21</w:t>
      </w:r>
      <w:r w:rsidRPr="00261BB2">
        <w:noBreakHyphen/>
      </w:r>
      <w:r w:rsidR="007727F0" w:rsidRPr="00261BB2">
        <w:t xml:space="preserve">903; 1942 Code </w:t>
      </w:r>
      <w:r w:rsidRPr="00261BB2">
        <w:t xml:space="preserve">Section </w:t>
      </w:r>
      <w:r w:rsidR="007727F0" w:rsidRPr="00261BB2">
        <w:t xml:space="preserve">5392; 1932 Code </w:t>
      </w:r>
      <w:r w:rsidRPr="00261BB2">
        <w:t xml:space="preserve">Section </w:t>
      </w:r>
      <w:r w:rsidR="007727F0" w:rsidRPr="00261BB2">
        <w:t xml:space="preserve">5278; Civ. C. '22 </w:t>
      </w:r>
      <w:r w:rsidRPr="00261BB2">
        <w:t xml:space="preserve">Section </w:t>
      </w:r>
      <w:r w:rsidR="007727F0" w:rsidRPr="00261BB2">
        <w:t xml:space="preserve">2538; Civ. C. '12 </w:t>
      </w:r>
      <w:r w:rsidRPr="00261BB2">
        <w:t xml:space="preserve">Section </w:t>
      </w:r>
      <w:r w:rsidR="007727F0" w:rsidRPr="00261BB2">
        <w:t xml:space="preserve">1702; Civ. C. '02 </w:t>
      </w:r>
      <w:r w:rsidRPr="00261BB2">
        <w:t xml:space="preserve">Section </w:t>
      </w:r>
      <w:r w:rsidR="007727F0" w:rsidRPr="00261BB2">
        <w:t>1178; 1896 (22) 150; 1917 (30) 384; 1942 (42) 1444.</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40.</w:t>
      </w:r>
      <w:r w:rsidR="007727F0" w:rsidRPr="00261BB2">
        <w:t xml:space="preserve"> Funds given to State Superintendent for educational purposes.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261BB2">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904; 1952 Code </w:t>
      </w:r>
      <w:r w:rsidRPr="00261BB2">
        <w:t xml:space="preserve">Section </w:t>
      </w:r>
      <w:r w:rsidR="007727F0" w:rsidRPr="00261BB2">
        <w:t>21</w:t>
      </w:r>
      <w:r w:rsidRPr="00261BB2">
        <w:noBreakHyphen/>
      </w:r>
      <w:r w:rsidR="007727F0" w:rsidRPr="00261BB2">
        <w:t xml:space="preserve">904; 1942 Code </w:t>
      </w:r>
      <w:r w:rsidRPr="00261BB2">
        <w:t xml:space="preserve">Section </w:t>
      </w:r>
      <w:r w:rsidR="007727F0" w:rsidRPr="00261BB2">
        <w:t xml:space="preserve">3185; 1932 Code </w:t>
      </w:r>
      <w:r w:rsidRPr="00261BB2">
        <w:t xml:space="preserve">Section </w:t>
      </w:r>
      <w:r w:rsidR="007727F0" w:rsidRPr="00261BB2">
        <w:t xml:space="preserve">3185; Civ. C. '22 </w:t>
      </w:r>
      <w:r w:rsidRPr="00261BB2">
        <w:t xml:space="preserve">Section </w:t>
      </w:r>
      <w:r w:rsidR="007727F0" w:rsidRPr="00261BB2">
        <w:t xml:space="preserve">879; Civ. C. '12 </w:t>
      </w:r>
      <w:r w:rsidRPr="00261BB2">
        <w:t xml:space="preserve">Section </w:t>
      </w:r>
      <w:r w:rsidR="007727F0" w:rsidRPr="00261BB2">
        <w:t xml:space="preserve">800; Civ. C. '02 </w:t>
      </w:r>
      <w:r w:rsidRPr="00261BB2">
        <w:t xml:space="preserve">Section </w:t>
      </w:r>
      <w:r w:rsidR="007727F0" w:rsidRPr="00261BB2">
        <w:t>723; G. S. 583; R. S. 641; 1878 (16) 575.</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27F0" w:rsidRPr="00261BB2">
        <w:t xml:space="preserve"> 3</w:t>
      </w:r>
    </w:p>
    <w:p w:rsidR="00261BB2" w:rsidRP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BB2">
        <w:t>Reserve Fund</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110.</w:t>
      </w:r>
      <w:r w:rsidR="007727F0" w:rsidRPr="00261BB2">
        <w:t xml:space="preserve"> Authorization for creation of reserve fund to place schools on cash basis.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941; 1952 Code </w:t>
      </w:r>
      <w:r w:rsidRPr="00261BB2">
        <w:t xml:space="preserve">Section </w:t>
      </w:r>
      <w:r w:rsidR="007727F0" w:rsidRPr="00261BB2">
        <w:t>21</w:t>
      </w:r>
      <w:r w:rsidRPr="00261BB2">
        <w:noBreakHyphen/>
      </w:r>
      <w:r w:rsidR="007727F0" w:rsidRPr="00261BB2">
        <w:t xml:space="preserve">941; 1942 Code </w:t>
      </w:r>
      <w:r w:rsidRPr="00261BB2">
        <w:t xml:space="preserve">Section </w:t>
      </w:r>
      <w:r w:rsidR="007727F0" w:rsidRPr="00261BB2">
        <w:t xml:space="preserve">5372; 1932 Code </w:t>
      </w:r>
      <w:r w:rsidRPr="00261BB2">
        <w:t xml:space="preserve">Section </w:t>
      </w:r>
      <w:r w:rsidR="007727F0" w:rsidRPr="00261BB2">
        <w:t xml:space="preserve">5428; Civ. C. '22 </w:t>
      </w:r>
      <w:r w:rsidRPr="00261BB2">
        <w:t xml:space="preserve">Section </w:t>
      </w:r>
      <w:r w:rsidR="007727F0" w:rsidRPr="00261BB2">
        <w:t xml:space="preserve">2693; Civ. C. '12 </w:t>
      </w:r>
      <w:r w:rsidRPr="00261BB2">
        <w:t xml:space="preserve">Section </w:t>
      </w:r>
      <w:r w:rsidR="007727F0" w:rsidRPr="00261BB2">
        <w:t>1807; 1902 (24) 1019; 1931 (37) 364.</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120.</w:t>
      </w:r>
      <w:r w:rsidR="007727F0" w:rsidRPr="00261BB2">
        <w:t xml:space="preserve"> Use of reserve fund.</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943; 1952 Code </w:t>
      </w:r>
      <w:r w:rsidRPr="00261BB2">
        <w:t xml:space="preserve">Section </w:t>
      </w:r>
      <w:r w:rsidR="007727F0" w:rsidRPr="00261BB2">
        <w:t>21</w:t>
      </w:r>
      <w:r w:rsidRPr="00261BB2">
        <w:noBreakHyphen/>
      </w:r>
      <w:r w:rsidR="007727F0" w:rsidRPr="00261BB2">
        <w:t xml:space="preserve">943; 1942 Code </w:t>
      </w:r>
      <w:r w:rsidRPr="00261BB2">
        <w:t xml:space="preserve">Section </w:t>
      </w:r>
      <w:r w:rsidR="007727F0" w:rsidRPr="00261BB2">
        <w:t xml:space="preserve">5373; 1932 Code </w:t>
      </w:r>
      <w:r w:rsidRPr="00261BB2">
        <w:t xml:space="preserve">Section </w:t>
      </w:r>
      <w:r w:rsidR="007727F0" w:rsidRPr="00261BB2">
        <w:t xml:space="preserve">5429; Civ. C. '22 </w:t>
      </w:r>
      <w:r w:rsidRPr="00261BB2">
        <w:t xml:space="preserve">Section </w:t>
      </w:r>
      <w:r w:rsidR="007727F0" w:rsidRPr="00261BB2">
        <w:t xml:space="preserve">2694; Civ. C. '12 </w:t>
      </w:r>
      <w:r w:rsidRPr="00261BB2">
        <w:t xml:space="preserve">Section </w:t>
      </w:r>
      <w:r w:rsidR="007727F0" w:rsidRPr="00261BB2">
        <w:t>1808; 1902 (23) 1020.</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27F0" w:rsidRPr="00261BB2">
        <w:t xml:space="preserve"> 5</w:t>
      </w:r>
    </w:p>
    <w:p w:rsidR="00261BB2" w:rsidRP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BB2">
        <w:t>Claims Against School Funds</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210.</w:t>
      </w:r>
      <w:r w:rsidR="007727F0" w:rsidRPr="00261BB2">
        <w:t xml:space="preserve"> Prerequisites to payment of claims.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951; 1952 Code </w:t>
      </w:r>
      <w:r w:rsidRPr="00261BB2">
        <w:t xml:space="preserve">Section </w:t>
      </w:r>
      <w:r w:rsidR="007727F0" w:rsidRPr="00261BB2">
        <w:t>21</w:t>
      </w:r>
      <w:r w:rsidRPr="00261BB2">
        <w:noBreakHyphen/>
      </w:r>
      <w:r w:rsidR="007727F0" w:rsidRPr="00261BB2">
        <w:t xml:space="preserve">951; 1942 Code </w:t>
      </w:r>
      <w:r w:rsidRPr="00261BB2">
        <w:t xml:space="preserve">Section </w:t>
      </w:r>
      <w:r w:rsidR="007727F0" w:rsidRPr="00261BB2">
        <w:t xml:space="preserve">5355; 1932 Code </w:t>
      </w:r>
      <w:r w:rsidRPr="00261BB2">
        <w:t xml:space="preserve">Section </w:t>
      </w:r>
      <w:r w:rsidR="007727F0" w:rsidRPr="00261BB2">
        <w:t xml:space="preserve">5381; Civ. C. '22 </w:t>
      </w:r>
      <w:r w:rsidRPr="00261BB2">
        <w:t xml:space="preserve">Section </w:t>
      </w:r>
      <w:r w:rsidR="007727F0" w:rsidRPr="00261BB2">
        <w:t xml:space="preserve">2627; Civ. C. '12 </w:t>
      </w:r>
      <w:r w:rsidRPr="00261BB2">
        <w:t xml:space="preserve">Section </w:t>
      </w:r>
      <w:r w:rsidR="007727F0" w:rsidRPr="00261BB2">
        <w:t xml:space="preserve">1758; Civ. C. '02 </w:t>
      </w:r>
      <w:r w:rsidRPr="00261BB2">
        <w:t xml:space="preserve">Section </w:t>
      </w:r>
      <w:r w:rsidR="007727F0" w:rsidRPr="00261BB2">
        <w:t>1216; 1896 (22) 165; 1940 (41) 1843; 1943 (43) 2; 1946 (44) 1383.</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215.</w:t>
      </w:r>
      <w:r w:rsidR="007727F0" w:rsidRPr="00261BB2">
        <w:t xml:space="preserve"> Treasurer of county to disburse funds to school district.</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1982 Act No. 417, </w:t>
      </w:r>
      <w:r w:rsidRPr="00261BB2">
        <w:t xml:space="preserve">Section </w:t>
      </w:r>
      <w:r w:rsidR="007727F0" w:rsidRPr="00261BB2">
        <w:t>2.</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220.</w:t>
      </w:r>
      <w:r w:rsidR="007727F0" w:rsidRPr="00261BB2">
        <w:t xml:space="preserve"> Approval of warrants by county superintendent of education or his agent.</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954; 1952 Code </w:t>
      </w:r>
      <w:r w:rsidRPr="00261BB2">
        <w:t xml:space="preserve">Section </w:t>
      </w:r>
      <w:r w:rsidR="007727F0" w:rsidRPr="00261BB2">
        <w:t>21</w:t>
      </w:r>
      <w:r w:rsidRPr="00261BB2">
        <w:noBreakHyphen/>
      </w:r>
      <w:r w:rsidR="007727F0" w:rsidRPr="00261BB2">
        <w:t xml:space="preserve">954; 1942 Code </w:t>
      </w:r>
      <w:r w:rsidRPr="00261BB2">
        <w:t xml:space="preserve">Section </w:t>
      </w:r>
      <w:r w:rsidR="007727F0" w:rsidRPr="00261BB2">
        <w:t xml:space="preserve">5356; 1932 Code </w:t>
      </w:r>
      <w:r w:rsidRPr="00261BB2">
        <w:t xml:space="preserve">Section </w:t>
      </w:r>
      <w:r w:rsidR="007727F0" w:rsidRPr="00261BB2">
        <w:t xml:space="preserve">5382; Civ. C. '22 </w:t>
      </w:r>
      <w:r w:rsidRPr="00261BB2">
        <w:t xml:space="preserve">Section </w:t>
      </w:r>
      <w:r w:rsidR="007727F0" w:rsidRPr="00261BB2">
        <w:t xml:space="preserve">2628; Civ. C. '12 </w:t>
      </w:r>
      <w:r w:rsidRPr="00261BB2">
        <w:t xml:space="preserve">Section </w:t>
      </w:r>
      <w:r w:rsidR="007727F0" w:rsidRPr="00261BB2">
        <w:t>1759; 1909 (26) 132; 1946 (44) 1563; 1947 (45) 280.</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230.</w:t>
      </w:r>
      <w:r w:rsidR="007727F0" w:rsidRPr="00261BB2">
        <w:t xml:space="preserve"> Payments from school funds.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All moneys disbursed by any county treasurer on account of school funds or taxes shall be paid on the order of the board of school trustees, countersigned by the county superintendent of education, or as otherwise directed by law.</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957; 1952 Code </w:t>
      </w:r>
      <w:r w:rsidRPr="00261BB2">
        <w:t xml:space="preserve">Section </w:t>
      </w:r>
      <w:r w:rsidR="007727F0" w:rsidRPr="00261BB2">
        <w:t>21</w:t>
      </w:r>
      <w:r w:rsidRPr="00261BB2">
        <w:noBreakHyphen/>
      </w:r>
      <w:r w:rsidR="007727F0" w:rsidRPr="00261BB2">
        <w:t xml:space="preserve">957; 1942 Code </w:t>
      </w:r>
      <w:r w:rsidRPr="00261BB2">
        <w:t xml:space="preserve">Section </w:t>
      </w:r>
      <w:r w:rsidR="007727F0" w:rsidRPr="00261BB2">
        <w:t xml:space="preserve">5368; 1932 Code </w:t>
      </w:r>
      <w:r w:rsidRPr="00261BB2">
        <w:t xml:space="preserve">Section </w:t>
      </w:r>
      <w:r w:rsidR="007727F0" w:rsidRPr="00261BB2">
        <w:t xml:space="preserve">5397; Civ. C. '22 </w:t>
      </w:r>
      <w:r w:rsidRPr="00261BB2">
        <w:t xml:space="preserve">Section </w:t>
      </w:r>
      <w:r w:rsidR="007727F0" w:rsidRPr="00261BB2">
        <w:t xml:space="preserve">2641; Civ. C. '12 </w:t>
      </w:r>
      <w:r w:rsidRPr="00261BB2">
        <w:t xml:space="preserve">Section </w:t>
      </w:r>
      <w:r w:rsidR="007727F0" w:rsidRPr="00261BB2">
        <w:t xml:space="preserve">1773; Civ. C. '02 </w:t>
      </w:r>
      <w:r w:rsidRPr="00261BB2">
        <w:t xml:space="preserve">Section </w:t>
      </w:r>
      <w:r w:rsidR="007727F0" w:rsidRPr="00261BB2">
        <w:t>1224; 1896 (22) 165; 1917 (30) 342.</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240.</w:t>
      </w:r>
      <w:r w:rsidR="007727F0" w:rsidRPr="00261BB2">
        <w:t xml:space="preserve"> County treasurer required to report monthly to county superintendent of education.</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959; 1952 Code </w:t>
      </w:r>
      <w:r w:rsidRPr="00261BB2">
        <w:t xml:space="preserve">Section </w:t>
      </w:r>
      <w:r w:rsidR="007727F0" w:rsidRPr="00261BB2">
        <w:t>21</w:t>
      </w:r>
      <w:r w:rsidRPr="00261BB2">
        <w:noBreakHyphen/>
      </w:r>
      <w:r w:rsidR="007727F0" w:rsidRPr="00261BB2">
        <w:t xml:space="preserve">959; 1942 Code </w:t>
      </w:r>
      <w:r w:rsidRPr="00261BB2">
        <w:t xml:space="preserve">Section </w:t>
      </w:r>
      <w:r w:rsidR="007727F0" w:rsidRPr="00261BB2">
        <w:t xml:space="preserve">5367; 1932 Code </w:t>
      </w:r>
      <w:r w:rsidRPr="00261BB2">
        <w:t xml:space="preserve">Section </w:t>
      </w:r>
      <w:r w:rsidR="007727F0" w:rsidRPr="00261BB2">
        <w:t xml:space="preserve">5396; Civ. C. '22 </w:t>
      </w:r>
      <w:r w:rsidRPr="00261BB2">
        <w:t xml:space="preserve">Section </w:t>
      </w:r>
      <w:r w:rsidR="007727F0" w:rsidRPr="00261BB2">
        <w:t xml:space="preserve">2640; Civ. C. '12 </w:t>
      </w:r>
      <w:r w:rsidRPr="00261BB2">
        <w:t xml:space="preserve">Section </w:t>
      </w:r>
      <w:r w:rsidR="007727F0" w:rsidRPr="00261BB2">
        <w:t xml:space="preserve">1772; Civ. C. '02 </w:t>
      </w:r>
      <w:r w:rsidRPr="00261BB2">
        <w:t xml:space="preserve">Section </w:t>
      </w:r>
      <w:r w:rsidR="007727F0" w:rsidRPr="00261BB2">
        <w:t>1223; 1896 (22) 165.</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250.</w:t>
      </w:r>
      <w:r w:rsidR="007727F0" w:rsidRPr="00261BB2">
        <w:t xml:space="preserve"> Treasurer required to carry forward unexpended balances; report.</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 xml:space="preserve">The county treasurer shall carry forward all sums in his hands collected for any previous year or years for school purposes and unexpended to the next fiscal year and credit the same to the school districts </w:t>
      </w:r>
      <w:r w:rsidRPr="00261BB2">
        <w:lastRenderedPageBreak/>
        <w:t>respectively, for which they were apportioned. He shall report such sums to the county superintendent of education.</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960; 1952 Code </w:t>
      </w:r>
      <w:r w:rsidRPr="00261BB2">
        <w:t xml:space="preserve">Section </w:t>
      </w:r>
      <w:r w:rsidR="007727F0" w:rsidRPr="00261BB2">
        <w:t>21</w:t>
      </w:r>
      <w:r w:rsidRPr="00261BB2">
        <w:noBreakHyphen/>
      </w:r>
      <w:r w:rsidR="007727F0" w:rsidRPr="00261BB2">
        <w:t xml:space="preserve">960; 1942 Code </w:t>
      </w:r>
      <w:r w:rsidRPr="00261BB2">
        <w:t xml:space="preserve">Section </w:t>
      </w:r>
      <w:r w:rsidR="007727F0" w:rsidRPr="00261BB2">
        <w:t xml:space="preserve">5369; 1932 Code </w:t>
      </w:r>
      <w:r w:rsidRPr="00261BB2">
        <w:t xml:space="preserve">Section </w:t>
      </w:r>
      <w:r w:rsidR="007727F0" w:rsidRPr="00261BB2">
        <w:t xml:space="preserve">5399; Civ. C. '22 </w:t>
      </w:r>
      <w:r w:rsidRPr="00261BB2">
        <w:t xml:space="preserve">Section </w:t>
      </w:r>
      <w:r w:rsidR="007727F0" w:rsidRPr="00261BB2">
        <w:t xml:space="preserve">2643; Civ. C. '12 </w:t>
      </w:r>
      <w:r w:rsidRPr="00261BB2">
        <w:t xml:space="preserve">Section </w:t>
      </w:r>
      <w:r w:rsidR="007727F0" w:rsidRPr="00261BB2">
        <w:t xml:space="preserve">1775; Civ. C. '02 </w:t>
      </w:r>
      <w:r w:rsidRPr="00261BB2">
        <w:t xml:space="preserve">Section </w:t>
      </w:r>
      <w:r w:rsidR="007727F0" w:rsidRPr="00261BB2">
        <w:t>1226; 1896 (22) 165.</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260.</w:t>
      </w:r>
      <w:r w:rsidR="007727F0" w:rsidRPr="00261BB2">
        <w:t xml:space="preserve"> Certain officials prohibited from acquiring interest in claims or contracts.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It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961; 1952 Code </w:t>
      </w:r>
      <w:r w:rsidRPr="00261BB2">
        <w:t xml:space="preserve">Section </w:t>
      </w:r>
      <w:r w:rsidR="007727F0" w:rsidRPr="00261BB2">
        <w:t>21</w:t>
      </w:r>
      <w:r w:rsidRPr="00261BB2">
        <w:noBreakHyphen/>
      </w:r>
      <w:r w:rsidR="007727F0" w:rsidRPr="00261BB2">
        <w:t xml:space="preserve">961; 1942 Code </w:t>
      </w:r>
      <w:r w:rsidRPr="00261BB2">
        <w:t xml:space="preserve">Section </w:t>
      </w:r>
      <w:r w:rsidR="007727F0" w:rsidRPr="00261BB2">
        <w:t xml:space="preserve">5370; 1932 Code </w:t>
      </w:r>
      <w:r w:rsidRPr="00261BB2">
        <w:t xml:space="preserve">Sections </w:t>
      </w:r>
      <w:r w:rsidR="007727F0" w:rsidRPr="00261BB2">
        <w:t xml:space="preserve"> 1555, 5400; Civ. C. '22 </w:t>
      </w:r>
      <w:r w:rsidRPr="00261BB2">
        <w:t xml:space="preserve">Section </w:t>
      </w:r>
      <w:r w:rsidR="007727F0" w:rsidRPr="00261BB2">
        <w:t xml:space="preserve">2644; Civ. C. '12 </w:t>
      </w:r>
      <w:r w:rsidRPr="00261BB2">
        <w:t xml:space="preserve">Section </w:t>
      </w:r>
      <w:r w:rsidR="007727F0" w:rsidRPr="00261BB2">
        <w:t xml:space="preserve">1776; Civ. C. '02 </w:t>
      </w:r>
      <w:r w:rsidRPr="00261BB2">
        <w:t xml:space="preserve">Section </w:t>
      </w:r>
      <w:r w:rsidR="007727F0" w:rsidRPr="00261BB2">
        <w:t xml:space="preserve">1227; Cr. C. '22 </w:t>
      </w:r>
      <w:r w:rsidRPr="00261BB2">
        <w:t xml:space="preserve">Section </w:t>
      </w:r>
      <w:r w:rsidR="007727F0" w:rsidRPr="00261BB2">
        <w:t xml:space="preserve">503; Cr. C. '12 </w:t>
      </w:r>
      <w:r w:rsidRPr="00261BB2">
        <w:t xml:space="preserve">Section </w:t>
      </w:r>
      <w:r w:rsidR="007727F0" w:rsidRPr="00261BB2">
        <w:t xml:space="preserve">575; Cr. C. '02 </w:t>
      </w:r>
      <w:r w:rsidRPr="00261BB2">
        <w:t xml:space="preserve">Section </w:t>
      </w:r>
      <w:r w:rsidR="007727F0" w:rsidRPr="00261BB2">
        <w:t xml:space="preserve">418; R. S. 2561; 1896 (22) 150; 1900 (23) 366; 1986 Act No. 393, </w:t>
      </w:r>
      <w:r w:rsidRPr="00261BB2">
        <w:t xml:space="preserve">Section </w:t>
      </w:r>
      <w:r w:rsidR="007727F0" w:rsidRPr="00261BB2">
        <w:t>1.</w:t>
      </w:r>
    </w:p>
    <w:p w:rsidR="00261BB2" w:rsidRP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rPr>
          <w:b/>
        </w:rPr>
        <w:t xml:space="preserve">SECTION </w:t>
      </w:r>
      <w:r w:rsidR="007727F0" w:rsidRPr="00261BB2">
        <w:rPr>
          <w:b/>
        </w:rPr>
        <w:t>59</w:t>
      </w:r>
      <w:r w:rsidRPr="00261BB2">
        <w:rPr>
          <w:b/>
        </w:rPr>
        <w:noBreakHyphen/>
      </w:r>
      <w:r w:rsidR="007727F0" w:rsidRPr="00261BB2">
        <w:rPr>
          <w:b/>
        </w:rPr>
        <w:t>69</w:t>
      </w:r>
      <w:r w:rsidRPr="00261BB2">
        <w:rPr>
          <w:b/>
        </w:rPr>
        <w:noBreakHyphen/>
      </w:r>
      <w:r w:rsidR="007727F0" w:rsidRPr="00261BB2">
        <w:rPr>
          <w:b/>
        </w:rPr>
        <w:t>270.</w:t>
      </w:r>
      <w:r w:rsidR="007727F0" w:rsidRPr="00261BB2">
        <w:t xml:space="preserve"> Borrowing to pay school claims.</w:t>
      </w:r>
    </w:p>
    <w:p w:rsidR="00261BB2" w:rsidRDefault="007727F0"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BB2">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261BB2" w:rsidRPr="00261BB2">
        <w:noBreakHyphen/>
      </w:r>
      <w:r w:rsidRPr="00261BB2">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BB2" w:rsidRDefault="00261BB2"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7F0" w:rsidRPr="00261BB2">
        <w:t xml:space="preserve">: 1962 Code </w:t>
      </w:r>
      <w:r w:rsidRPr="00261BB2">
        <w:t xml:space="preserve">Section </w:t>
      </w:r>
      <w:r w:rsidR="007727F0" w:rsidRPr="00261BB2">
        <w:t>21</w:t>
      </w:r>
      <w:r w:rsidRPr="00261BB2">
        <w:noBreakHyphen/>
      </w:r>
      <w:r w:rsidR="007727F0" w:rsidRPr="00261BB2">
        <w:t xml:space="preserve">962; 1952 Code </w:t>
      </w:r>
      <w:r w:rsidRPr="00261BB2">
        <w:t xml:space="preserve">Section </w:t>
      </w:r>
      <w:r w:rsidR="007727F0" w:rsidRPr="00261BB2">
        <w:t>21</w:t>
      </w:r>
      <w:r w:rsidRPr="00261BB2">
        <w:noBreakHyphen/>
      </w:r>
      <w:r w:rsidR="007727F0" w:rsidRPr="00261BB2">
        <w:t xml:space="preserve">962; 1942 Code </w:t>
      </w:r>
      <w:r w:rsidRPr="00261BB2">
        <w:t xml:space="preserve">Section </w:t>
      </w:r>
      <w:r w:rsidR="007727F0" w:rsidRPr="00261BB2">
        <w:t xml:space="preserve">5371; 1932 Code </w:t>
      </w:r>
      <w:r w:rsidRPr="00261BB2">
        <w:t xml:space="preserve">Section </w:t>
      </w:r>
      <w:r w:rsidR="007727F0" w:rsidRPr="00261BB2">
        <w:t xml:space="preserve">5427; Civ. C. '22 </w:t>
      </w:r>
      <w:r w:rsidRPr="00261BB2">
        <w:t xml:space="preserve">Section </w:t>
      </w:r>
      <w:r w:rsidR="007727F0" w:rsidRPr="00261BB2">
        <w:t xml:space="preserve">2692; Civ. C. '12 </w:t>
      </w:r>
      <w:r w:rsidRPr="00261BB2">
        <w:t xml:space="preserve">Section </w:t>
      </w:r>
      <w:r w:rsidR="007727F0" w:rsidRPr="00261BB2">
        <w:t>1806; 1902 (23) 1019; 1914 (28) 9; 1929 (36) 224; 1942 (42) 1454.</w:t>
      </w:r>
    </w:p>
    <w:p w:rsidR="00F25049" w:rsidRPr="00261BB2" w:rsidRDefault="00F25049" w:rsidP="00261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1BB2" w:rsidSect="00261B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B2" w:rsidRDefault="00261BB2" w:rsidP="00261BB2">
      <w:r>
        <w:separator/>
      </w:r>
    </w:p>
  </w:endnote>
  <w:endnote w:type="continuationSeparator" w:id="0">
    <w:p w:rsidR="00261BB2" w:rsidRDefault="00261BB2" w:rsidP="0026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B2" w:rsidRPr="00261BB2" w:rsidRDefault="00261BB2" w:rsidP="00261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B2" w:rsidRPr="00261BB2" w:rsidRDefault="00261BB2" w:rsidP="00261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B2" w:rsidRPr="00261BB2" w:rsidRDefault="00261BB2" w:rsidP="00261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B2" w:rsidRDefault="00261BB2" w:rsidP="00261BB2">
      <w:r>
        <w:separator/>
      </w:r>
    </w:p>
  </w:footnote>
  <w:footnote w:type="continuationSeparator" w:id="0">
    <w:p w:rsidR="00261BB2" w:rsidRDefault="00261BB2" w:rsidP="0026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B2" w:rsidRPr="00261BB2" w:rsidRDefault="00261BB2" w:rsidP="00261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B2" w:rsidRPr="00261BB2" w:rsidRDefault="00261BB2" w:rsidP="00261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B2" w:rsidRPr="00261BB2" w:rsidRDefault="00261BB2" w:rsidP="00261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F0"/>
    <w:rsid w:val="00261BB2"/>
    <w:rsid w:val="007727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1A8DE-663C-4477-B2E3-3ECB4849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27F0"/>
    <w:rPr>
      <w:rFonts w:ascii="Courier New" w:eastAsiaTheme="minorEastAsia" w:hAnsi="Courier New" w:cs="Courier New"/>
      <w:sz w:val="20"/>
      <w:szCs w:val="20"/>
    </w:rPr>
  </w:style>
  <w:style w:type="paragraph" w:styleId="Header">
    <w:name w:val="header"/>
    <w:basedOn w:val="Normal"/>
    <w:link w:val="HeaderChar"/>
    <w:uiPriority w:val="99"/>
    <w:unhideWhenUsed/>
    <w:rsid w:val="00261BB2"/>
    <w:pPr>
      <w:tabs>
        <w:tab w:val="center" w:pos="4680"/>
        <w:tab w:val="right" w:pos="9360"/>
      </w:tabs>
    </w:pPr>
  </w:style>
  <w:style w:type="character" w:customStyle="1" w:styleId="HeaderChar">
    <w:name w:val="Header Char"/>
    <w:basedOn w:val="DefaultParagraphFont"/>
    <w:link w:val="Header"/>
    <w:uiPriority w:val="99"/>
    <w:rsid w:val="00261BB2"/>
  </w:style>
  <w:style w:type="paragraph" w:styleId="Footer">
    <w:name w:val="footer"/>
    <w:basedOn w:val="Normal"/>
    <w:link w:val="FooterChar"/>
    <w:uiPriority w:val="99"/>
    <w:unhideWhenUsed/>
    <w:rsid w:val="00261BB2"/>
    <w:pPr>
      <w:tabs>
        <w:tab w:val="center" w:pos="4680"/>
        <w:tab w:val="right" w:pos="9360"/>
      </w:tabs>
    </w:pPr>
  </w:style>
  <w:style w:type="character" w:customStyle="1" w:styleId="FooterChar">
    <w:name w:val="Footer Char"/>
    <w:basedOn w:val="DefaultParagraphFont"/>
    <w:link w:val="Footer"/>
    <w:uiPriority w:val="99"/>
    <w:rsid w:val="0026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2118</Words>
  <Characters>12075</Characters>
  <Application>Microsoft Office Word</Application>
  <DocSecurity>0</DocSecurity>
  <Lines>100</Lines>
  <Paragraphs>28</Paragraphs>
  <ScaleCrop>false</ScaleCrop>
  <Company>Legislative Services Agency</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