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7A65">
        <w:t>CHAPTER 15</w:t>
      </w:r>
    </w:p>
    <w:p w:rsidR="00A47A65" w:rsidRP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7A65">
        <w:t>South Carolina Arts Commission</w:t>
      </w:r>
      <w:bookmarkStart w:id="0" w:name="_GoBack"/>
      <w:bookmarkEnd w:id="0"/>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rPr>
          <w:b/>
        </w:rPr>
        <w:t xml:space="preserve">SECTION </w:t>
      </w:r>
      <w:r w:rsidR="005406ED" w:rsidRPr="00A47A65">
        <w:rPr>
          <w:b/>
        </w:rPr>
        <w:t>60</w:t>
      </w:r>
      <w:r w:rsidRPr="00A47A65">
        <w:rPr>
          <w:b/>
        </w:rPr>
        <w:noBreakHyphen/>
      </w:r>
      <w:r w:rsidR="005406ED" w:rsidRPr="00A47A65">
        <w:rPr>
          <w:b/>
        </w:rPr>
        <w:t>15</w:t>
      </w:r>
      <w:r w:rsidRPr="00A47A65">
        <w:rPr>
          <w:b/>
        </w:rPr>
        <w:noBreakHyphen/>
      </w:r>
      <w:r w:rsidR="005406ED" w:rsidRPr="00A47A65">
        <w:rPr>
          <w:b/>
        </w:rPr>
        <w:t>10.</w:t>
      </w:r>
      <w:r w:rsidR="005406ED" w:rsidRPr="00A47A65">
        <w:t xml:space="preserve"> Legislative declaration of policy.</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t>It is hereby declared to be the policy of the State to join with private patrons and with institutions and professional organizations concerned with the arts to insure that the role of the arts in the life of our communities will continue to grow and play an ever more significant part in the welfare and educational experience of our citizens. It is further declared that all activities undertaken by the State in carrying out this policy shall be directed toward encouraging and assisting rather than limiting the freedom of artistic expression that is essential for the well</w:t>
      </w:r>
      <w:r w:rsidR="00A47A65" w:rsidRPr="00A47A65">
        <w:noBreakHyphen/>
      </w:r>
      <w:r w:rsidRPr="00A47A65">
        <w:t>being of the arts.</w:t>
      </w: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ED" w:rsidRPr="00A47A65">
        <w:t xml:space="preserve">: 1962 Code </w:t>
      </w:r>
      <w:r w:rsidRPr="00A47A65">
        <w:t xml:space="preserve">Section </w:t>
      </w:r>
      <w:r w:rsidR="005406ED" w:rsidRPr="00A47A65">
        <w:t>9</w:t>
      </w:r>
      <w:r w:rsidRPr="00A47A65">
        <w:noBreakHyphen/>
      </w:r>
      <w:r w:rsidR="005406ED" w:rsidRPr="00A47A65">
        <w:t>351; 1967 (55) 439.</w:t>
      </w: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rPr>
          <w:b/>
        </w:rPr>
        <w:t xml:space="preserve">SECTION </w:t>
      </w:r>
      <w:r w:rsidR="005406ED" w:rsidRPr="00A47A65">
        <w:rPr>
          <w:b/>
        </w:rPr>
        <w:t>60</w:t>
      </w:r>
      <w:r w:rsidRPr="00A47A65">
        <w:rPr>
          <w:b/>
        </w:rPr>
        <w:noBreakHyphen/>
      </w:r>
      <w:r w:rsidR="005406ED" w:rsidRPr="00A47A65">
        <w:rPr>
          <w:b/>
        </w:rPr>
        <w:t>15</w:t>
      </w:r>
      <w:r w:rsidRPr="00A47A65">
        <w:rPr>
          <w:b/>
        </w:rPr>
        <w:noBreakHyphen/>
      </w:r>
      <w:r w:rsidR="005406ED" w:rsidRPr="00A47A65">
        <w:rPr>
          <w:b/>
        </w:rPr>
        <w:t>20.</w:t>
      </w:r>
      <w:r w:rsidR="005406ED" w:rsidRPr="00A47A65">
        <w:t xml:space="preserve"> Arts Commission created; appointment and qualifications of members.</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t>There is hereby created the South Carolina Arts Commission, to consist of nine members, representative of all fields of the creative and interpretive arts, to be appointed by the Governor with the advice and consent of the Senate from among private citizens who are widely known for their professional competence and experience in connection with the interpretive and creative arts. In making such appointments consideration shall be given to the recommendations made by representative, civic, educational and professional associations and groups, concerned with or engaged in the production or presentation of the fine arts generally.</w:t>
      </w: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ED" w:rsidRPr="00A47A65">
        <w:t xml:space="preserve">: 1962 Code </w:t>
      </w:r>
      <w:r w:rsidRPr="00A47A65">
        <w:t xml:space="preserve">Section </w:t>
      </w:r>
      <w:r w:rsidR="005406ED" w:rsidRPr="00A47A65">
        <w:t>9</w:t>
      </w:r>
      <w:r w:rsidRPr="00A47A65">
        <w:noBreakHyphen/>
      </w:r>
      <w:r w:rsidR="005406ED" w:rsidRPr="00A47A65">
        <w:t>352; 1967 (55) 439.</w:t>
      </w: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rPr>
          <w:b/>
        </w:rPr>
        <w:t xml:space="preserve">SECTION </w:t>
      </w:r>
      <w:r w:rsidR="005406ED" w:rsidRPr="00A47A65">
        <w:rPr>
          <w:b/>
        </w:rPr>
        <w:t>60</w:t>
      </w:r>
      <w:r w:rsidRPr="00A47A65">
        <w:rPr>
          <w:b/>
        </w:rPr>
        <w:noBreakHyphen/>
      </w:r>
      <w:r w:rsidR="005406ED" w:rsidRPr="00A47A65">
        <w:rPr>
          <w:b/>
        </w:rPr>
        <w:t>15</w:t>
      </w:r>
      <w:r w:rsidRPr="00A47A65">
        <w:rPr>
          <w:b/>
        </w:rPr>
        <w:noBreakHyphen/>
      </w:r>
      <w:r w:rsidR="005406ED" w:rsidRPr="00A47A65">
        <w:rPr>
          <w:b/>
        </w:rPr>
        <w:t>30.</w:t>
      </w:r>
      <w:r w:rsidR="005406ED" w:rsidRPr="00A47A65">
        <w:t xml:space="preserve"> Terms of commission members; reappointment; executive director; vacancies.</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t>The terms of office of members shall be three years, and until their successors have been appointed and qualify. No member of the Commission shall be eligible for appointment for more than two consecutive full terms. The Commission shall designate an executive director to serve at the pleasure of the Commission and who shall be the chief executive officer of the Commission. All vacancies shall be filled for the unexpired term in the manner of original appointment.</w:t>
      </w: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ED" w:rsidRPr="00A47A65">
        <w:t xml:space="preserve">: 1962 Code </w:t>
      </w:r>
      <w:r w:rsidRPr="00A47A65">
        <w:t xml:space="preserve">Section </w:t>
      </w:r>
      <w:r w:rsidR="005406ED" w:rsidRPr="00A47A65">
        <w:t>9</w:t>
      </w:r>
      <w:r w:rsidRPr="00A47A65">
        <w:noBreakHyphen/>
      </w:r>
      <w:r w:rsidR="005406ED" w:rsidRPr="00A47A65">
        <w:t xml:space="preserve">353; 1967 (55) 439; 1969 (56) 94; 1982 Act No. 464, </w:t>
      </w:r>
      <w:r w:rsidRPr="00A47A65">
        <w:t xml:space="preserve">Section </w:t>
      </w:r>
      <w:r w:rsidR="005406ED" w:rsidRPr="00A47A65">
        <w:t>1.</w:t>
      </w: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rPr>
          <w:b/>
        </w:rPr>
        <w:t xml:space="preserve">SECTION </w:t>
      </w:r>
      <w:r w:rsidR="005406ED" w:rsidRPr="00A47A65">
        <w:rPr>
          <w:b/>
        </w:rPr>
        <w:t>60</w:t>
      </w:r>
      <w:r w:rsidRPr="00A47A65">
        <w:rPr>
          <w:b/>
        </w:rPr>
        <w:noBreakHyphen/>
      </w:r>
      <w:r w:rsidR="005406ED" w:rsidRPr="00A47A65">
        <w:rPr>
          <w:b/>
        </w:rPr>
        <w:t>15</w:t>
      </w:r>
      <w:r w:rsidRPr="00A47A65">
        <w:rPr>
          <w:b/>
        </w:rPr>
        <w:noBreakHyphen/>
      </w:r>
      <w:r w:rsidR="005406ED" w:rsidRPr="00A47A65">
        <w:rPr>
          <w:b/>
        </w:rPr>
        <w:t>40.</w:t>
      </w:r>
      <w:r w:rsidR="005406ED" w:rsidRPr="00A47A65">
        <w:t xml:space="preserve"> Compensation of director and commission members.</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t>The executive director shall receive such compensation as may be provided in the annual general appropriations act and shall be reimbursed for all expenses actually incurred by him in the performance of his duties, within the amount appropriated therefor. The other members of the Commission shall receive no compensation for their services, but shall receive such per diem, mileage and subsistence as provided by law for members of boards, commissions and committees.</w:t>
      </w: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ED" w:rsidRPr="00A47A65">
        <w:t xml:space="preserve">: 1962 Code </w:t>
      </w:r>
      <w:r w:rsidRPr="00A47A65">
        <w:t xml:space="preserve">Section </w:t>
      </w:r>
      <w:r w:rsidR="005406ED" w:rsidRPr="00A47A65">
        <w:t>9</w:t>
      </w:r>
      <w:r w:rsidRPr="00A47A65">
        <w:noBreakHyphen/>
      </w:r>
      <w:r w:rsidR="005406ED" w:rsidRPr="00A47A65">
        <w:t>354; 1967 (55) 439.</w:t>
      </w: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rPr>
          <w:b/>
        </w:rPr>
        <w:t xml:space="preserve">SECTION </w:t>
      </w:r>
      <w:r w:rsidR="005406ED" w:rsidRPr="00A47A65">
        <w:rPr>
          <w:b/>
        </w:rPr>
        <w:t>60</w:t>
      </w:r>
      <w:r w:rsidRPr="00A47A65">
        <w:rPr>
          <w:b/>
        </w:rPr>
        <w:noBreakHyphen/>
      </w:r>
      <w:r w:rsidR="005406ED" w:rsidRPr="00A47A65">
        <w:rPr>
          <w:b/>
        </w:rPr>
        <w:t>15</w:t>
      </w:r>
      <w:r w:rsidRPr="00A47A65">
        <w:rPr>
          <w:b/>
        </w:rPr>
        <w:noBreakHyphen/>
      </w:r>
      <w:r w:rsidR="005406ED" w:rsidRPr="00A47A65">
        <w:rPr>
          <w:b/>
        </w:rPr>
        <w:t>50.</w:t>
      </w:r>
      <w:r w:rsidR="005406ED" w:rsidRPr="00A47A65">
        <w:t xml:space="preserve"> Commission may employ and remove officers and other employees.</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t>The Commission may employ, and at its pleasure remove, such officers, experts or other employees as may be needed and shall fix their compensation within the amount appropriated therefor.</w:t>
      </w: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ED" w:rsidRPr="00A47A65">
        <w:t xml:space="preserve">: 1962 Code </w:t>
      </w:r>
      <w:r w:rsidRPr="00A47A65">
        <w:t xml:space="preserve">Section </w:t>
      </w:r>
      <w:r w:rsidR="005406ED" w:rsidRPr="00A47A65">
        <w:t>9</w:t>
      </w:r>
      <w:r w:rsidRPr="00A47A65">
        <w:noBreakHyphen/>
      </w:r>
      <w:r w:rsidR="005406ED" w:rsidRPr="00A47A65">
        <w:t>355; 1967 (55) 439.</w:t>
      </w: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rPr>
          <w:b/>
        </w:rPr>
        <w:t xml:space="preserve">SECTION </w:t>
      </w:r>
      <w:r w:rsidR="005406ED" w:rsidRPr="00A47A65">
        <w:rPr>
          <w:b/>
        </w:rPr>
        <w:t>60</w:t>
      </w:r>
      <w:r w:rsidRPr="00A47A65">
        <w:rPr>
          <w:b/>
        </w:rPr>
        <w:noBreakHyphen/>
      </w:r>
      <w:r w:rsidR="005406ED" w:rsidRPr="00A47A65">
        <w:rPr>
          <w:b/>
        </w:rPr>
        <w:t>15</w:t>
      </w:r>
      <w:r w:rsidRPr="00A47A65">
        <w:rPr>
          <w:b/>
        </w:rPr>
        <w:noBreakHyphen/>
      </w:r>
      <w:r w:rsidR="005406ED" w:rsidRPr="00A47A65">
        <w:rPr>
          <w:b/>
        </w:rPr>
        <w:t>60.</w:t>
      </w:r>
      <w:r w:rsidR="005406ED" w:rsidRPr="00A47A65">
        <w:t xml:space="preserve"> Duties of commission.</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t>The duties of the Commission shall include but not be limited to the following:</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lastRenderedPageBreak/>
        <w:tab/>
      </w:r>
      <w:r w:rsidRPr="00A47A65">
        <w:tab/>
        <w:t>(1) To stimulate and encourage throughout the State the study and presentation of the performing and fine arts and public interest and participation therein;</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r>
      <w:r w:rsidRPr="00A47A65">
        <w:tab/>
        <w:t>(2) To make such studies as may be deemed advisable of public and private institutions engaged within the State in artistic and cultural activities, including but not limited to music, theater, dance, painting, sculpture, architecture and allied arts and crafts, and to make recommendations concerning appropriate methods to encourage participation in and appreciation of the arts to meet the legitimate needs and aspirations of persons in all parts of the State;</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r>
      <w:r w:rsidRPr="00A47A65">
        <w:tab/>
        <w:t>(3) To take such steps as may be necessary and appropriate to encourage public interest in the cultural heritage of the State of South Carolina and to expand the State's cultural resources; and</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r>
      <w:r w:rsidRPr="00A47A65">
        <w:tab/>
        <w:t>(4) To do such other things as may be necessary to carry out the provisions of this chapter.</w:t>
      </w: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ED" w:rsidRPr="00A47A65">
        <w:t xml:space="preserve">: 1962 Code </w:t>
      </w:r>
      <w:r w:rsidRPr="00A47A65">
        <w:t xml:space="preserve">Section </w:t>
      </w:r>
      <w:r w:rsidR="005406ED" w:rsidRPr="00A47A65">
        <w:t>9</w:t>
      </w:r>
      <w:r w:rsidRPr="00A47A65">
        <w:noBreakHyphen/>
      </w:r>
      <w:r w:rsidR="005406ED" w:rsidRPr="00A47A65">
        <w:t>356; 1967 (55) 439.</w:t>
      </w: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rPr>
          <w:b/>
        </w:rPr>
        <w:t xml:space="preserve">SECTION </w:t>
      </w:r>
      <w:r w:rsidR="005406ED" w:rsidRPr="00A47A65">
        <w:rPr>
          <w:b/>
        </w:rPr>
        <w:t>60</w:t>
      </w:r>
      <w:r w:rsidRPr="00A47A65">
        <w:rPr>
          <w:b/>
        </w:rPr>
        <w:noBreakHyphen/>
      </w:r>
      <w:r w:rsidR="005406ED" w:rsidRPr="00A47A65">
        <w:rPr>
          <w:b/>
        </w:rPr>
        <w:t>15</w:t>
      </w:r>
      <w:r w:rsidRPr="00A47A65">
        <w:rPr>
          <w:b/>
        </w:rPr>
        <w:noBreakHyphen/>
      </w:r>
      <w:r w:rsidR="005406ED" w:rsidRPr="00A47A65">
        <w:rPr>
          <w:b/>
        </w:rPr>
        <w:t>70.</w:t>
      </w:r>
      <w:r w:rsidR="005406ED" w:rsidRPr="00A47A65">
        <w:t xml:space="preserve"> Powers of commission.</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t>The Commission is hereby authorized to hold public or private hearings; to enter into contracts, within the amount made available by appropriation therefor, with individuals, organizations and institutions for services furthering the educational objectives of the Commission's programs; to enter into contracts, within the amount made available by appropriation therefor, with local and regional associations for cooperative endeavors furthering the educational objectives of the Commission's programs; to accept gifts, contributions and bequests of an unrestricted nature from individuals, foundations, corporations and other organizations or institutions for the purpose of furthering the educational objectives of the Commission's programs; to purchase and own property, both real and personal; to make and sign any agreements and to do and perform any acts that may be necessary, desirable or proper to carry out the purposes of this chapter. The Commission may request and shall receive from any department or agency of the State such assistance and data as will enable it to carry out its power and duties.</w:t>
      </w: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ED" w:rsidRPr="00A47A65">
        <w:t xml:space="preserve">: 1962 Code </w:t>
      </w:r>
      <w:r w:rsidRPr="00A47A65">
        <w:t xml:space="preserve">Section </w:t>
      </w:r>
      <w:r w:rsidR="005406ED" w:rsidRPr="00A47A65">
        <w:t>9</w:t>
      </w:r>
      <w:r w:rsidRPr="00A47A65">
        <w:noBreakHyphen/>
      </w:r>
      <w:r w:rsidR="005406ED" w:rsidRPr="00A47A65">
        <w:t>357; 1967 (55) 439; 1969 (56) 94.</w:t>
      </w: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rPr>
          <w:b/>
        </w:rPr>
        <w:t xml:space="preserve">SECTION </w:t>
      </w:r>
      <w:r w:rsidR="005406ED" w:rsidRPr="00A47A65">
        <w:rPr>
          <w:b/>
        </w:rPr>
        <w:t>60</w:t>
      </w:r>
      <w:r w:rsidRPr="00A47A65">
        <w:rPr>
          <w:b/>
        </w:rPr>
        <w:noBreakHyphen/>
      </w:r>
      <w:r w:rsidR="005406ED" w:rsidRPr="00A47A65">
        <w:rPr>
          <w:b/>
        </w:rPr>
        <w:t>15</w:t>
      </w:r>
      <w:r w:rsidRPr="00A47A65">
        <w:rPr>
          <w:b/>
        </w:rPr>
        <w:noBreakHyphen/>
      </w:r>
      <w:r w:rsidR="005406ED" w:rsidRPr="00A47A65">
        <w:rPr>
          <w:b/>
        </w:rPr>
        <w:t>75.</w:t>
      </w:r>
      <w:r w:rsidR="005406ED" w:rsidRPr="00A47A65">
        <w:t xml:space="preserve"> Statewide cultural districts.</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t>(A) The commission shall develop criteria and guidelines for designating a cultural district by the State.</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t>(B) A cultural district:</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r>
      <w:r w:rsidRPr="00A47A65">
        <w:tab/>
        <w:t>(1) must be a geographical area that is within a community and that has a concentration of cultural facilities, creative enterprises, or arts venues located within it;</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r>
      <w:r w:rsidRPr="00A47A65">
        <w:tab/>
        <w:t>(2) may be home to not</w:t>
      </w:r>
      <w:r w:rsidR="00A47A65" w:rsidRPr="00A47A65">
        <w:noBreakHyphen/>
      </w:r>
      <w:r w:rsidRPr="00A47A65">
        <w:t>for</w:t>
      </w:r>
      <w:r w:rsidR="00A47A65" w:rsidRPr="00A47A65">
        <w:noBreakHyphen/>
      </w:r>
      <w:r w:rsidRPr="00A47A65">
        <w:t>profit and for</w:t>
      </w:r>
      <w:r w:rsidR="00A47A65" w:rsidRPr="00A47A65">
        <w:noBreakHyphen/>
      </w:r>
      <w:r w:rsidRPr="00A47A65">
        <w:t>profit creative entities; and</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r>
      <w:r w:rsidRPr="00A47A65">
        <w:tab/>
        <w:t>(3) is intended to impact the larger community in which it is located by:</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r>
      <w:r w:rsidRPr="00A47A65">
        <w:tab/>
      </w:r>
      <w:r w:rsidRPr="00A47A65">
        <w:tab/>
        <w:t>(a) attracting artists, creative entrepreneurs, and cultural enterprises;</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r>
      <w:r w:rsidRPr="00A47A65">
        <w:tab/>
      </w:r>
      <w:r w:rsidRPr="00A47A65">
        <w:tab/>
        <w:t>(b) encouraging economic development;</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r>
      <w:r w:rsidRPr="00A47A65">
        <w:tab/>
      </w:r>
      <w:r w:rsidRPr="00A47A65">
        <w:tab/>
        <w:t>(c) encouraging the preservation and reuse of historic buildings;</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r>
      <w:r w:rsidRPr="00A47A65">
        <w:tab/>
      </w:r>
      <w:r w:rsidRPr="00A47A65">
        <w:tab/>
        <w:t>(d) fostering local cultural development; and</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r>
      <w:r w:rsidRPr="00A47A65">
        <w:tab/>
      </w:r>
      <w:r w:rsidRPr="00A47A65">
        <w:tab/>
        <w:t>(e) providing a focal point for celebrating and strengthening its unique cultural identity.</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t>(C) A geographical area of the State only may be designated as a cultural district under the provisions of this section by applying to the commission for the designation, satisfying criteria and other requirements of this section, and upon approval by the commission.</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t>(D) The commission shall:</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r>
      <w:r w:rsidRPr="00A47A65">
        <w:tab/>
        <w:t>(1) provide leadership and assistance to a community that seeks to develop or foster a cultural district;</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r>
      <w:r w:rsidRPr="00A47A65">
        <w:tab/>
        <w:t>(2) develop a process through which a community may apply for the designation of a cultural district by the State, including:</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r>
      <w:r w:rsidRPr="00A47A65">
        <w:tab/>
      </w:r>
      <w:r w:rsidRPr="00A47A65">
        <w:tab/>
        <w:t>(a) specific guidelines and criteria; and</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r>
      <w:r w:rsidRPr="00A47A65">
        <w:tab/>
      </w:r>
      <w:r w:rsidRPr="00A47A65">
        <w:tab/>
        <w:t>(b) a process for the periodic evaluation of the success of a designated cultural district and the periodic recertification of the district; and</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lastRenderedPageBreak/>
        <w:tab/>
      </w:r>
      <w:r w:rsidRPr="00A47A65">
        <w:tab/>
        <w:t>(3) pursue partnerships and collaborative agreements with other public agencies and the private sector to maximize the benefits and value of cultural districts designated by the commission.</w:t>
      </w: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ED" w:rsidRPr="00A47A65">
        <w:t xml:space="preserve">: 2014 Act No. 232 (S.1172), </w:t>
      </w:r>
      <w:r w:rsidRPr="00A47A65">
        <w:t xml:space="preserve">Section </w:t>
      </w:r>
      <w:r w:rsidR="005406ED" w:rsidRPr="00A47A65">
        <w:t>1, eff June 3, 2014.</w:t>
      </w: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rPr>
          <w:b/>
        </w:rPr>
        <w:t xml:space="preserve">SECTION </w:t>
      </w:r>
      <w:r w:rsidR="005406ED" w:rsidRPr="00A47A65">
        <w:rPr>
          <w:b/>
        </w:rPr>
        <w:t>60</w:t>
      </w:r>
      <w:r w:rsidRPr="00A47A65">
        <w:rPr>
          <w:b/>
        </w:rPr>
        <w:noBreakHyphen/>
      </w:r>
      <w:r w:rsidR="005406ED" w:rsidRPr="00A47A65">
        <w:rPr>
          <w:b/>
        </w:rPr>
        <w:t>15</w:t>
      </w:r>
      <w:r w:rsidRPr="00A47A65">
        <w:rPr>
          <w:b/>
        </w:rPr>
        <w:noBreakHyphen/>
      </w:r>
      <w:r w:rsidR="005406ED" w:rsidRPr="00A47A65">
        <w:rPr>
          <w:b/>
        </w:rPr>
        <w:t>80.</w:t>
      </w:r>
      <w:r w:rsidR="005406ED" w:rsidRPr="00A47A65">
        <w:t xml:space="preserve"> Reports of commission.</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t>The Commission shall make an annual report to the Governor and the legislature and shall make such other reports as it deems necessary.</w:t>
      </w: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406ED" w:rsidRPr="00A47A65">
        <w:t xml:space="preserve">: 1962 Code </w:t>
      </w:r>
      <w:r w:rsidRPr="00A47A65">
        <w:t xml:space="preserve">Section </w:t>
      </w:r>
      <w:r w:rsidR="005406ED" w:rsidRPr="00A47A65">
        <w:t>9</w:t>
      </w:r>
      <w:r w:rsidRPr="00A47A65">
        <w:noBreakHyphen/>
      </w:r>
      <w:r w:rsidR="005406ED" w:rsidRPr="00A47A65">
        <w:t>358; 1967 (55) 439.</w:t>
      </w:r>
    </w:p>
    <w:p w:rsidR="00A47A65" w:rsidRP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rPr>
          <w:b/>
        </w:rPr>
        <w:t xml:space="preserve">SECTION </w:t>
      </w:r>
      <w:r w:rsidR="005406ED" w:rsidRPr="00A47A65">
        <w:rPr>
          <w:b/>
        </w:rPr>
        <w:t>60</w:t>
      </w:r>
      <w:r w:rsidRPr="00A47A65">
        <w:rPr>
          <w:b/>
        </w:rPr>
        <w:noBreakHyphen/>
      </w:r>
      <w:r w:rsidR="005406ED" w:rsidRPr="00A47A65">
        <w:rPr>
          <w:b/>
        </w:rPr>
        <w:t>15</w:t>
      </w:r>
      <w:r w:rsidRPr="00A47A65">
        <w:rPr>
          <w:b/>
        </w:rPr>
        <w:noBreakHyphen/>
      </w:r>
      <w:r w:rsidR="005406ED" w:rsidRPr="00A47A65">
        <w:rPr>
          <w:b/>
        </w:rPr>
        <w:t>90.</w:t>
      </w:r>
      <w:r w:rsidR="005406ED" w:rsidRPr="00A47A65">
        <w:t xml:space="preserve"> Commission designated official agency of State to receive certain federal funds.</w:t>
      </w:r>
    </w:p>
    <w:p w:rsidR="00A47A65" w:rsidRDefault="005406ED"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7A65">
        <w:tab/>
        <w:t>The Commission shall be the official agency of the State to receive and disburse any funds made available by the Federal Government for programs related to the creative and interpretive arts.</w:t>
      </w: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7A65" w:rsidRDefault="00A47A65"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406ED" w:rsidRPr="00A47A65">
        <w:t xml:space="preserve">: 1962 Code </w:t>
      </w:r>
      <w:r w:rsidRPr="00A47A65">
        <w:t xml:space="preserve">Section </w:t>
      </w:r>
      <w:r w:rsidR="005406ED" w:rsidRPr="00A47A65">
        <w:t>9</w:t>
      </w:r>
      <w:r w:rsidRPr="00A47A65">
        <w:noBreakHyphen/>
      </w:r>
      <w:r w:rsidR="005406ED" w:rsidRPr="00A47A65">
        <w:t>359; 1967 (55) 439.</w:t>
      </w:r>
    </w:p>
    <w:p w:rsidR="00F25049" w:rsidRPr="00A47A65" w:rsidRDefault="00F25049" w:rsidP="00A4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7A65" w:rsidSect="00A47A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A65" w:rsidRDefault="00A47A65" w:rsidP="00A47A65">
      <w:r>
        <w:separator/>
      </w:r>
    </w:p>
  </w:endnote>
  <w:endnote w:type="continuationSeparator" w:id="0">
    <w:p w:rsidR="00A47A65" w:rsidRDefault="00A47A65" w:rsidP="00A4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65" w:rsidRPr="00A47A65" w:rsidRDefault="00A47A65" w:rsidP="00A47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65" w:rsidRPr="00A47A65" w:rsidRDefault="00A47A65" w:rsidP="00A47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65" w:rsidRPr="00A47A65" w:rsidRDefault="00A47A65" w:rsidP="00A47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A65" w:rsidRDefault="00A47A65" w:rsidP="00A47A65">
      <w:r>
        <w:separator/>
      </w:r>
    </w:p>
  </w:footnote>
  <w:footnote w:type="continuationSeparator" w:id="0">
    <w:p w:rsidR="00A47A65" w:rsidRDefault="00A47A65" w:rsidP="00A47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65" w:rsidRPr="00A47A65" w:rsidRDefault="00A47A65" w:rsidP="00A47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65" w:rsidRPr="00A47A65" w:rsidRDefault="00A47A65" w:rsidP="00A47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65" w:rsidRPr="00A47A65" w:rsidRDefault="00A47A65" w:rsidP="00A47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ED"/>
    <w:rsid w:val="005406ED"/>
    <w:rsid w:val="00A47A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EED9F-DF1D-4589-9B58-C4E66C36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40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406ED"/>
    <w:rPr>
      <w:rFonts w:ascii="Courier New" w:eastAsiaTheme="minorEastAsia" w:hAnsi="Courier New" w:cs="Courier New"/>
      <w:sz w:val="20"/>
      <w:szCs w:val="20"/>
    </w:rPr>
  </w:style>
  <w:style w:type="paragraph" w:styleId="Header">
    <w:name w:val="header"/>
    <w:basedOn w:val="Normal"/>
    <w:link w:val="HeaderChar"/>
    <w:uiPriority w:val="99"/>
    <w:unhideWhenUsed/>
    <w:rsid w:val="00A47A65"/>
    <w:pPr>
      <w:tabs>
        <w:tab w:val="center" w:pos="4680"/>
        <w:tab w:val="right" w:pos="9360"/>
      </w:tabs>
    </w:pPr>
  </w:style>
  <w:style w:type="character" w:customStyle="1" w:styleId="HeaderChar">
    <w:name w:val="Header Char"/>
    <w:basedOn w:val="DefaultParagraphFont"/>
    <w:link w:val="Header"/>
    <w:uiPriority w:val="99"/>
    <w:rsid w:val="00A47A65"/>
  </w:style>
  <w:style w:type="paragraph" w:styleId="Footer">
    <w:name w:val="footer"/>
    <w:basedOn w:val="Normal"/>
    <w:link w:val="FooterChar"/>
    <w:uiPriority w:val="99"/>
    <w:unhideWhenUsed/>
    <w:rsid w:val="00A47A65"/>
    <w:pPr>
      <w:tabs>
        <w:tab w:val="center" w:pos="4680"/>
        <w:tab w:val="right" w:pos="9360"/>
      </w:tabs>
    </w:pPr>
  </w:style>
  <w:style w:type="character" w:customStyle="1" w:styleId="FooterChar">
    <w:name w:val="Footer Char"/>
    <w:basedOn w:val="DefaultParagraphFont"/>
    <w:link w:val="Footer"/>
    <w:uiPriority w:val="99"/>
    <w:rsid w:val="00A4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1161</Words>
  <Characters>6621</Characters>
  <Application>Microsoft Office Word</Application>
  <DocSecurity>0</DocSecurity>
  <Lines>55</Lines>
  <Paragraphs>15</Paragraphs>
  <ScaleCrop>false</ScaleCrop>
  <Company>Legislative Services Agency</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2019-10-01T16:24:00Z</dcterms:created>
  <dcterms:modified xsi:type="dcterms:W3CDTF">2019-10-01T16:24:00Z</dcterms:modified>
</cp:coreProperties>
</file>