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11" w:rsidRDefault="006868CB"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211">
        <w:t>CHAPTER 8</w:t>
      </w:r>
    </w:p>
    <w:p w:rsidR="00173211" w:rsidRPr="00173211" w:rsidRDefault="006868CB"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3211">
        <w:t>Nuisances</w:t>
      </w:r>
      <w:bookmarkStart w:id="0" w:name="_GoBack"/>
      <w:bookmarkEnd w:id="0"/>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rPr>
          <w:b/>
        </w:rPr>
        <w:t xml:space="preserve">SECTION </w:t>
      </w:r>
      <w:r w:rsidR="006868CB" w:rsidRPr="00173211">
        <w:rPr>
          <w:b/>
        </w:rPr>
        <w:t>61</w:t>
      </w:r>
      <w:r w:rsidRPr="00173211">
        <w:rPr>
          <w:b/>
        </w:rPr>
        <w:noBreakHyphen/>
      </w:r>
      <w:r w:rsidR="006868CB" w:rsidRPr="00173211">
        <w:rPr>
          <w:b/>
        </w:rPr>
        <w:t>8</w:t>
      </w:r>
      <w:r w:rsidRPr="00173211">
        <w:rPr>
          <w:b/>
        </w:rPr>
        <w:noBreakHyphen/>
      </w:r>
      <w:r w:rsidR="006868CB" w:rsidRPr="00173211">
        <w:rPr>
          <w:b/>
        </w:rPr>
        <w:t>10.</w:t>
      </w:r>
      <w:r w:rsidR="006868CB" w:rsidRPr="00173211">
        <w:t xml:space="preserve"> Common nuisances.</w:t>
      </w:r>
    </w:p>
    <w:p w:rsidR="00173211" w:rsidRDefault="006868CB"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8CB" w:rsidRPr="00173211">
        <w:t xml:space="preserve">: 1996 Act No. 415, </w:t>
      </w:r>
      <w:r w:rsidRPr="00173211">
        <w:t xml:space="preserve">Section </w:t>
      </w:r>
      <w:r w:rsidR="006868CB" w:rsidRPr="00173211">
        <w:t>1.</w:t>
      </w: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rPr>
          <w:b/>
        </w:rPr>
        <w:t xml:space="preserve">SECTION </w:t>
      </w:r>
      <w:r w:rsidR="006868CB" w:rsidRPr="00173211">
        <w:rPr>
          <w:b/>
        </w:rPr>
        <w:t>61</w:t>
      </w:r>
      <w:r w:rsidRPr="00173211">
        <w:rPr>
          <w:b/>
        </w:rPr>
        <w:noBreakHyphen/>
      </w:r>
      <w:r w:rsidR="006868CB" w:rsidRPr="00173211">
        <w:rPr>
          <w:b/>
        </w:rPr>
        <w:t>8</w:t>
      </w:r>
      <w:r w:rsidRPr="00173211">
        <w:rPr>
          <w:b/>
        </w:rPr>
        <w:noBreakHyphen/>
      </w:r>
      <w:r w:rsidR="006868CB" w:rsidRPr="00173211">
        <w:rPr>
          <w:b/>
        </w:rPr>
        <w:t>20.</w:t>
      </w:r>
      <w:r w:rsidR="006868CB" w:rsidRPr="00173211">
        <w:t xml:space="preserve"> Arrest warrants and search warrants.</w:t>
      </w:r>
    </w:p>
    <w:p w:rsidR="00173211" w:rsidRDefault="006868CB"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8CB" w:rsidRPr="00173211">
        <w:t xml:space="preserve">: 1996 Act No. 415, </w:t>
      </w:r>
      <w:r w:rsidRPr="00173211">
        <w:t xml:space="preserve">Section </w:t>
      </w:r>
      <w:r w:rsidR="006868CB" w:rsidRPr="00173211">
        <w:t>1.</w:t>
      </w: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rPr>
          <w:b/>
        </w:rPr>
        <w:t xml:space="preserve">SECTION </w:t>
      </w:r>
      <w:r w:rsidR="006868CB" w:rsidRPr="00173211">
        <w:rPr>
          <w:b/>
        </w:rPr>
        <w:t>61</w:t>
      </w:r>
      <w:r w:rsidRPr="00173211">
        <w:rPr>
          <w:b/>
        </w:rPr>
        <w:noBreakHyphen/>
      </w:r>
      <w:r w:rsidR="006868CB" w:rsidRPr="00173211">
        <w:rPr>
          <w:b/>
        </w:rPr>
        <w:t>8</w:t>
      </w:r>
      <w:r w:rsidRPr="00173211">
        <w:rPr>
          <w:b/>
        </w:rPr>
        <w:noBreakHyphen/>
      </w:r>
      <w:r w:rsidR="006868CB" w:rsidRPr="00173211">
        <w:rPr>
          <w:b/>
        </w:rPr>
        <w:t>30.</w:t>
      </w:r>
      <w:r w:rsidR="006868CB" w:rsidRPr="00173211">
        <w:t xml:space="preserve"> Disposition; binding over for trial.</w:t>
      </w:r>
    </w:p>
    <w:p w:rsidR="00173211" w:rsidRDefault="006868CB"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8CB" w:rsidRPr="00173211">
        <w:t xml:space="preserve">: 1996 Act No. 415, </w:t>
      </w:r>
      <w:r w:rsidRPr="00173211">
        <w:t xml:space="preserve">Section </w:t>
      </w:r>
      <w:r w:rsidR="006868CB" w:rsidRPr="00173211">
        <w:t>1.</w:t>
      </w: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rPr>
          <w:b/>
        </w:rPr>
        <w:t xml:space="preserve">SECTION </w:t>
      </w:r>
      <w:r w:rsidR="006868CB" w:rsidRPr="00173211">
        <w:rPr>
          <w:b/>
        </w:rPr>
        <w:t>61</w:t>
      </w:r>
      <w:r w:rsidRPr="00173211">
        <w:rPr>
          <w:b/>
        </w:rPr>
        <w:noBreakHyphen/>
      </w:r>
      <w:r w:rsidR="006868CB" w:rsidRPr="00173211">
        <w:rPr>
          <w:b/>
        </w:rPr>
        <w:t>8</w:t>
      </w:r>
      <w:r w:rsidRPr="00173211">
        <w:rPr>
          <w:b/>
        </w:rPr>
        <w:noBreakHyphen/>
      </w:r>
      <w:r w:rsidR="006868CB" w:rsidRPr="00173211">
        <w:rPr>
          <w:b/>
        </w:rPr>
        <w:t>40.</w:t>
      </w:r>
      <w:r w:rsidR="006868CB" w:rsidRPr="00173211">
        <w:t xml:space="preserve"> Restraining orders or injunctions.</w:t>
      </w:r>
    </w:p>
    <w:p w:rsidR="00173211" w:rsidRDefault="006868CB"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8CB" w:rsidRPr="00173211">
        <w:t xml:space="preserve">: 1996 Act No. 415, </w:t>
      </w:r>
      <w:r w:rsidRPr="00173211">
        <w:t xml:space="preserve">Section </w:t>
      </w:r>
      <w:r w:rsidR="006868CB" w:rsidRPr="00173211">
        <w:t>1.</w:t>
      </w: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rPr>
          <w:b/>
        </w:rPr>
        <w:t xml:space="preserve">SECTION </w:t>
      </w:r>
      <w:r w:rsidR="006868CB" w:rsidRPr="00173211">
        <w:rPr>
          <w:b/>
        </w:rPr>
        <w:t>61</w:t>
      </w:r>
      <w:r w:rsidRPr="00173211">
        <w:rPr>
          <w:b/>
        </w:rPr>
        <w:noBreakHyphen/>
      </w:r>
      <w:r w:rsidR="006868CB" w:rsidRPr="00173211">
        <w:rPr>
          <w:b/>
        </w:rPr>
        <w:t>8</w:t>
      </w:r>
      <w:r w:rsidRPr="00173211">
        <w:rPr>
          <w:b/>
        </w:rPr>
        <w:noBreakHyphen/>
      </w:r>
      <w:r w:rsidR="006868CB" w:rsidRPr="00173211">
        <w:rPr>
          <w:b/>
        </w:rPr>
        <w:t>50.</w:t>
      </w:r>
      <w:r w:rsidR="006868CB" w:rsidRPr="00173211">
        <w:t xml:space="preserve"> Contempt proceedings.</w:t>
      </w:r>
    </w:p>
    <w:p w:rsidR="00173211" w:rsidRDefault="006868CB"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w:t>
      </w:r>
      <w:r w:rsidRPr="00173211">
        <w:lastRenderedPageBreak/>
        <w:t>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8CB" w:rsidRPr="00173211">
        <w:t xml:space="preserve">: 1996 Act No. 415, </w:t>
      </w:r>
      <w:r w:rsidRPr="00173211">
        <w:t xml:space="preserve">Section </w:t>
      </w:r>
      <w:r w:rsidR="006868CB" w:rsidRPr="00173211">
        <w:t>1.</w:t>
      </w: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rPr>
          <w:b/>
        </w:rPr>
        <w:t xml:space="preserve">SECTION </w:t>
      </w:r>
      <w:r w:rsidR="006868CB" w:rsidRPr="00173211">
        <w:rPr>
          <w:b/>
        </w:rPr>
        <w:t>61</w:t>
      </w:r>
      <w:r w:rsidRPr="00173211">
        <w:rPr>
          <w:b/>
        </w:rPr>
        <w:noBreakHyphen/>
      </w:r>
      <w:r w:rsidR="006868CB" w:rsidRPr="00173211">
        <w:rPr>
          <w:b/>
        </w:rPr>
        <w:t>8</w:t>
      </w:r>
      <w:r w:rsidRPr="00173211">
        <w:rPr>
          <w:b/>
        </w:rPr>
        <w:noBreakHyphen/>
      </w:r>
      <w:r w:rsidR="006868CB" w:rsidRPr="00173211">
        <w:rPr>
          <w:b/>
        </w:rPr>
        <w:t>60.</w:t>
      </w:r>
      <w:r w:rsidR="006868CB" w:rsidRPr="00173211">
        <w:t xml:space="preserve"> Writs of replevin.</w:t>
      </w:r>
    </w:p>
    <w:p w:rsidR="00173211" w:rsidRDefault="006868CB"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tab/>
        <w:t>Liquors seized as provided in this chapter and the vessels containing the liquors must not be taken from the custody of the officers in possession thereof by a writ of replevin or other process, except as provided in Section 61</w:t>
      </w:r>
      <w:r w:rsidR="00173211" w:rsidRPr="00173211">
        <w:noBreakHyphen/>
      </w:r>
      <w:r w:rsidRPr="00173211">
        <w:t>8</w:t>
      </w:r>
      <w:r w:rsidR="00173211" w:rsidRPr="00173211">
        <w:noBreakHyphen/>
      </w:r>
      <w:r w:rsidRPr="00173211">
        <w:t>20. No suit shall lie for damages alleged to arise by seizure and detention of liquors under this chapter.</w:t>
      </w: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8CB" w:rsidRPr="00173211">
        <w:t xml:space="preserve">: 1996 Act No. 415, </w:t>
      </w:r>
      <w:r w:rsidRPr="00173211">
        <w:t xml:space="preserve">Section </w:t>
      </w:r>
      <w:r w:rsidR="006868CB" w:rsidRPr="00173211">
        <w:t>1.</w:t>
      </w:r>
    </w:p>
    <w:p w:rsidR="00173211" w:rsidRP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rPr>
          <w:b/>
        </w:rPr>
        <w:t xml:space="preserve">SECTION </w:t>
      </w:r>
      <w:r w:rsidR="006868CB" w:rsidRPr="00173211">
        <w:rPr>
          <w:b/>
        </w:rPr>
        <w:t>61</w:t>
      </w:r>
      <w:r w:rsidRPr="00173211">
        <w:rPr>
          <w:b/>
        </w:rPr>
        <w:noBreakHyphen/>
      </w:r>
      <w:r w:rsidR="006868CB" w:rsidRPr="00173211">
        <w:rPr>
          <w:b/>
        </w:rPr>
        <w:t>8</w:t>
      </w:r>
      <w:r w:rsidRPr="00173211">
        <w:rPr>
          <w:b/>
        </w:rPr>
        <w:noBreakHyphen/>
      </w:r>
      <w:r w:rsidR="006868CB" w:rsidRPr="00173211">
        <w:rPr>
          <w:b/>
        </w:rPr>
        <w:t>70.</w:t>
      </w:r>
      <w:r w:rsidR="006868CB" w:rsidRPr="00173211">
        <w:t xml:space="preserve"> Solicitor's failure to prosecute.</w:t>
      </w:r>
    </w:p>
    <w:p w:rsidR="00173211" w:rsidRDefault="006868CB"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211">
        <w:tab/>
        <w:t>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211" w:rsidRDefault="00173211"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68CB" w:rsidRPr="00173211">
        <w:t xml:space="preserve">: 1996 Act No. 415, </w:t>
      </w:r>
      <w:r w:rsidRPr="00173211">
        <w:t xml:space="preserve">Section </w:t>
      </w:r>
      <w:r w:rsidR="006868CB" w:rsidRPr="00173211">
        <w:t>1.</w:t>
      </w:r>
    </w:p>
    <w:p w:rsidR="00F25049" w:rsidRPr="00173211" w:rsidRDefault="00F25049" w:rsidP="00173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73211" w:rsidSect="001732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11" w:rsidRDefault="00173211" w:rsidP="00173211">
      <w:r>
        <w:separator/>
      </w:r>
    </w:p>
  </w:endnote>
  <w:endnote w:type="continuationSeparator" w:id="0">
    <w:p w:rsidR="00173211" w:rsidRDefault="00173211" w:rsidP="0017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11" w:rsidRPr="00173211" w:rsidRDefault="00173211" w:rsidP="00173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11" w:rsidRPr="00173211" w:rsidRDefault="00173211" w:rsidP="00173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11" w:rsidRPr="00173211" w:rsidRDefault="00173211" w:rsidP="00173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11" w:rsidRDefault="00173211" w:rsidP="00173211">
      <w:r>
        <w:separator/>
      </w:r>
    </w:p>
  </w:footnote>
  <w:footnote w:type="continuationSeparator" w:id="0">
    <w:p w:rsidR="00173211" w:rsidRDefault="00173211" w:rsidP="00173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11" w:rsidRPr="00173211" w:rsidRDefault="00173211" w:rsidP="00173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11" w:rsidRPr="00173211" w:rsidRDefault="00173211" w:rsidP="00173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11" w:rsidRPr="00173211" w:rsidRDefault="00173211" w:rsidP="00173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CB"/>
    <w:rsid w:val="00173211"/>
    <w:rsid w:val="006868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6471A-EBD0-455C-9E70-765A1A8C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6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68CB"/>
    <w:rPr>
      <w:rFonts w:ascii="Courier New" w:eastAsiaTheme="minorEastAsia" w:hAnsi="Courier New" w:cs="Courier New"/>
      <w:sz w:val="20"/>
      <w:szCs w:val="20"/>
    </w:rPr>
  </w:style>
  <w:style w:type="paragraph" w:styleId="Header">
    <w:name w:val="header"/>
    <w:basedOn w:val="Normal"/>
    <w:link w:val="HeaderChar"/>
    <w:uiPriority w:val="99"/>
    <w:unhideWhenUsed/>
    <w:rsid w:val="00173211"/>
    <w:pPr>
      <w:tabs>
        <w:tab w:val="center" w:pos="4680"/>
        <w:tab w:val="right" w:pos="9360"/>
      </w:tabs>
    </w:pPr>
  </w:style>
  <w:style w:type="character" w:customStyle="1" w:styleId="HeaderChar">
    <w:name w:val="Header Char"/>
    <w:basedOn w:val="DefaultParagraphFont"/>
    <w:link w:val="Header"/>
    <w:uiPriority w:val="99"/>
    <w:rsid w:val="00173211"/>
  </w:style>
  <w:style w:type="paragraph" w:styleId="Footer">
    <w:name w:val="footer"/>
    <w:basedOn w:val="Normal"/>
    <w:link w:val="FooterChar"/>
    <w:uiPriority w:val="99"/>
    <w:unhideWhenUsed/>
    <w:rsid w:val="00173211"/>
    <w:pPr>
      <w:tabs>
        <w:tab w:val="center" w:pos="4680"/>
        <w:tab w:val="right" w:pos="9360"/>
      </w:tabs>
    </w:pPr>
  </w:style>
  <w:style w:type="character" w:customStyle="1" w:styleId="FooterChar">
    <w:name w:val="Footer Char"/>
    <w:basedOn w:val="DefaultParagraphFont"/>
    <w:link w:val="Footer"/>
    <w:uiPriority w:val="99"/>
    <w:rsid w:val="0017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873</Words>
  <Characters>4977</Characters>
  <Application>Microsoft Office Word</Application>
  <DocSecurity>0</DocSecurity>
  <Lines>41</Lines>
  <Paragraphs>11</Paragraphs>
  <ScaleCrop>false</ScaleCrop>
  <Company>Legislative Services Agency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2019-10-01T16:25:00Z</dcterms:created>
  <dcterms:modified xsi:type="dcterms:W3CDTF">2019-10-01T16:25:00Z</dcterms:modified>
</cp:coreProperties>
</file>