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801">
        <w:t>ARTICLE 5</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Protection of Persons Under Disability and Their Property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DISPOSITION TABLE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Showing where the sections in Parts 1, 2, 3, 4, Article 5, Title 62 were recodified.</w:t>
      </w:r>
    </w:p>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F42D4" w:rsidRPr="0071280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Former</w:t>
            </w:r>
          </w:p>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New</w:t>
            </w:r>
          </w:p>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Section</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201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102</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103</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309(c)</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104</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105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306, 62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307 (A),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106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107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201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302</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303A,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303B,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303C,</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303D</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304</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304A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305</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306</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307, 62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307A</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removed</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303A</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303C</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309</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310</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402</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426, see also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201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403A,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403C</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403C</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402</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403B,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403C,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403D</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407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107, 62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108, 62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404, 62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405,</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414, 62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422, 62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423</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lastRenderedPageBreak/>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405</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409</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410</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411</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413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105, 62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412</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414</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415</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416</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417</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419</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420</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421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422</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423</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404, 62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425</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426</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427</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428</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429</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430</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432 (new)</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433</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removed</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removed</w:t>
            </w:r>
          </w:p>
        </w:tc>
      </w:tr>
      <w:tr w:rsidR="001F42D4" w:rsidRPr="0071280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42D4"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2801">
              <w:rPr>
                <w:rFonts w:eastAsia="Times New Roman"/>
                <w:szCs w:val="20"/>
              </w:rPr>
              <w:t>62</w:t>
            </w:r>
            <w:r w:rsidR="00712801" w:rsidRPr="00712801">
              <w:rPr>
                <w:rFonts w:eastAsia="Times New Roman"/>
                <w:szCs w:val="20"/>
              </w:rPr>
              <w:noBreakHyphen/>
            </w:r>
            <w:r w:rsidRPr="00712801">
              <w:rPr>
                <w:rFonts w:eastAsia="Times New Roman"/>
                <w:szCs w:val="20"/>
              </w:rPr>
              <w:t>5</w:t>
            </w:r>
            <w:r w:rsidR="00712801" w:rsidRPr="00712801">
              <w:rPr>
                <w:rFonts w:eastAsia="Times New Roman"/>
                <w:szCs w:val="20"/>
              </w:rPr>
              <w:noBreakHyphen/>
            </w:r>
            <w:r w:rsidRPr="00712801">
              <w:rPr>
                <w:rFonts w:eastAsia="Times New Roman"/>
                <w:szCs w:val="20"/>
              </w:rPr>
              <w:t>431</w:t>
            </w:r>
          </w:p>
        </w:tc>
      </w:tr>
    </w:tbl>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2017 Act No. 87, </w:t>
      </w:r>
      <w:r w:rsidR="00712801" w:rsidRPr="00712801">
        <w:t xml:space="preserve">Section </w:t>
      </w:r>
      <w:r w:rsidRPr="00712801">
        <w:t>6,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 This act takes effect on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"(B) Except as otherwise provided in this act, on the effective date of this 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"(1) this act applies to any conservatorships, guardianships, or protective orders for minors or persons under a disability created before, on, or after its effective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"(2) this act applies to all judicial proceedings concerning conservatorships, guardianships, or protective orders for minors or persons under a disability commenced on or after its effective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lastRenderedPageBreak/>
        <w:t>"(5) an act done and any right acquired or accrued before the effective date of the act is not affected by this 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1</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General Provisions</w:t>
      </w:r>
      <w:bookmarkStart w:id="0" w:name="_GoBack"/>
      <w:bookmarkEnd w:id="0"/>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101.</w:t>
      </w:r>
      <w:r w:rsidR="001F42D4" w:rsidRPr="00712801">
        <w:t xml:space="preserve"> Definitions and use of terms.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Unless otherwise apparent from the context, in this article: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"Adult" means an individual who has attained the age of eighteen or who, if under eighteen, is married or has been emancipated by a court of competent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"Alleged incapacitated individual" means: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an adult for whom a protective order is sought;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an adult for whom the appointment of a guardian is sought;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(c) an adult for whom a determination of incapacity is sought.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(3) "Conservator" means a person appointed by the court to manage the estate of a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(4) "Counsel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(5) "Court" means the probate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(6) "Disabled" means the medically determinable physical or mental impairment of a minor or an adult as defined by 42 U.S.C. Section 1382c, as amended.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(7) "Emergency" means circumstances that are likely to result in substantial harm to the alleged incapacitated individual's health, safety, or welfare or in substantial economic loss to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(8) "Foreign conservator" means a conservator or a person with the powers of a conservator of another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(9) "Guardian" means a person appointed by the court as guardian, but excludes one who is a guardian ad litem. A guardian shall make decisions regarding the ward's health, education, maintenance, and support.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(10) "Guardian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(11) "Guardianship proceeding" means a formal proceeding to determine if an adult is an incapacitated individual or in which an order for the appointment of a guardian for an adult is sought or has been issued.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(12) "Incapacitated individual" means an individual who, for reasons other than minority, has been adjudicated as incapacitated.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(13) "Incapacity" means the inability to effectively receive, evaluate, and respond to information or make or communicate decisions such that a person, even with appropriate, reasonably available support and assistance cannot: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meet the essential requirements for his physical health, safety, or self</w:t>
      </w:r>
      <w:r w:rsidR="00712801" w:rsidRPr="00712801">
        <w:noBreakHyphen/>
      </w:r>
      <w:r w:rsidRPr="00712801">
        <w:t>care, necessitating the need for a guardian;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manage his property or financial affairs or provide for his support or for the support of his legal dependents, necessitating the need for a protective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(14) "Less restrictive alternative" means the provision of support and assistance as defined in this section which maximizes the alleged incapacitated individual's capacity for self</w:t>
      </w:r>
      <w:r w:rsidR="00712801" w:rsidRPr="00712801">
        <w:noBreakHyphen/>
      </w:r>
      <w:r w:rsidRPr="00712801">
        <w:t>determination and autonomy in lieu of a guardianship or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(15) "Net aggregate amount" means the total sum of payments due to a minor or incapacitated individual after subtracting all outstanding reimbursements and relevant deductions.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lastRenderedPageBreak/>
        <w:tab/>
        <w:t>(16) "Party" means the alleged incapacitated individual, ward, protected person, petitioner, guardian, conservator, or any other person allowed by the court to be a party in a guardianship proceeding or protective proceeding, including those listed in Section 62</w:t>
      </w:r>
      <w:r w:rsidR="00712801" w:rsidRPr="00712801">
        <w:noBreakHyphen/>
      </w:r>
      <w:r w:rsidRPr="00712801">
        <w:t>5</w:t>
      </w:r>
      <w:r w:rsidR="00712801" w:rsidRPr="00712801">
        <w:noBreakHyphen/>
      </w:r>
      <w:r w:rsidRPr="00712801">
        <w:t>303, Section 62</w:t>
      </w:r>
      <w:r w:rsidR="00712801" w:rsidRPr="00712801">
        <w:noBreakHyphen/>
      </w:r>
      <w:r w:rsidRPr="00712801">
        <w:t>5</w:t>
      </w:r>
      <w:r w:rsidR="00712801" w:rsidRPr="00712801">
        <w:noBreakHyphen/>
      </w:r>
      <w:r w:rsidRPr="00712801">
        <w:t>402, and Section 62</w:t>
      </w:r>
      <w:r w:rsidR="00712801" w:rsidRPr="00712801">
        <w:noBreakHyphen/>
      </w:r>
      <w:r w:rsidRPr="00712801">
        <w:t>5</w:t>
      </w:r>
      <w:r w:rsidR="00712801" w:rsidRPr="00712801">
        <w:noBreakHyphen/>
      </w:r>
      <w:r w:rsidRPr="00712801">
        <w:t>403.</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(17) "Person" means an individual, corporation, business trust, estate, trust, partnership, limited liability company, association, joint venture, government or governmental subdivision, agency, or instrumentality, public corporation, or any other legal or commercial entity.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(18) "Protected person" means an individual for whom a conservator has been appointed or other protective order has been issued.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(19) "Protective order" means an order appointing a conservator or relating to the management of the property of: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an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a minor;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(c) a person who is confined, detained by a foreign power, or who has disappeared;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(d) a person who is disabled and in need of a court order to create and establish a special needs trust for such person's benefit.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(20) "Protective proceeding" means a judicial proceeding in which a protective order is sought or has been issued.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(21) "Record" means information that is inscribed on a tangible medium or that is stored in an electronic or other medium and is retrievable in perceivable form.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(22) "State" means a state of the United States, the District of Columbia, Puerto Rico, the United States Virgin Islands, a federally recognized Indian tribe, or any territory or insular possession subject to the jurisdiction of the United States.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(23) "Supports and assistance" includes: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00712801" w:rsidRPr="00712801">
        <w:noBreakHyphen/>
      </w:r>
      <w:r w:rsidRPr="00712801">
        <w:t>66</w:t>
      </w:r>
      <w:r w:rsidR="00712801" w:rsidRPr="00712801">
        <w:noBreakHyphen/>
      </w:r>
      <w:r w:rsidRPr="00712801">
        <w:t>30, or an educational representative designated under Section 59</w:t>
      </w:r>
      <w:r w:rsidR="00712801" w:rsidRPr="00712801">
        <w:noBreakHyphen/>
      </w:r>
      <w:r w:rsidRPr="00712801">
        <w:t>33</w:t>
      </w:r>
      <w:r w:rsidR="00712801" w:rsidRPr="00712801">
        <w:noBreakHyphen/>
      </w:r>
      <w:r w:rsidRPr="00712801">
        <w:t>310 to Section 59</w:t>
      </w:r>
      <w:r w:rsidR="00712801" w:rsidRPr="00712801">
        <w:noBreakHyphen/>
      </w:r>
      <w:r w:rsidRPr="00712801">
        <w:t>33</w:t>
      </w:r>
      <w:r w:rsidR="00712801" w:rsidRPr="00712801">
        <w:noBreakHyphen/>
      </w:r>
      <w:r w:rsidRPr="00712801">
        <w:t>370;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reasonable accommodations that enable the alleged incapacitated individual to act as the principal decision</w:t>
      </w:r>
      <w:r w:rsidR="00712801" w:rsidRPr="00712801">
        <w:noBreakHyphen/>
      </w:r>
      <w:r w:rsidRPr="00712801">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(24) "Ward" means an adult for whom a guardian has been appointed.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1990 Act No. 521, </w:t>
      </w:r>
      <w:r w:rsidRPr="00712801">
        <w:t xml:space="preserve">Section </w:t>
      </w:r>
      <w:r w:rsidR="001F42D4" w:rsidRPr="00712801">
        <w:t xml:space="preserve">81; 2008 Act No. 303, </w:t>
      </w:r>
      <w:r w:rsidRPr="00712801">
        <w:t xml:space="preserve">Section </w:t>
      </w:r>
      <w:r w:rsidR="001F42D4" w:rsidRPr="00712801">
        <w:t xml:space="preserve">1, eff June 11, 2008; 2010 Act No. 244, </w:t>
      </w:r>
      <w:r w:rsidRPr="00712801">
        <w:t xml:space="preserve">Section </w:t>
      </w:r>
      <w:r w:rsidR="001F42D4" w:rsidRPr="00712801">
        <w:t xml:space="preserve">24, eff June 7, 2010.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101 and 62</w:t>
      </w:r>
      <w:r w:rsidRPr="00712801">
        <w:noBreakHyphen/>
      </w:r>
      <w:r w:rsidR="001F42D4" w:rsidRPr="00712801">
        <w:t>5</w:t>
      </w:r>
      <w:r w:rsidRPr="00712801">
        <w:noBreakHyphen/>
      </w:r>
      <w:r w:rsidR="001F42D4" w:rsidRPr="00712801">
        <w:t xml:space="preserve">106,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Code Commissioner's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At the direction of the Code Commissioner, in (23)(a), "Section 59</w:t>
      </w:r>
      <w:r w:rsidR="00712801" w:rsidRPr="00712801">
        <w:noBreakHyphen/>
      </w:r>
      <w:r w:rsidRPr="00712801">
        <w:t>33</w:t>
      </w:r>
      <w:r w:rsidR="00712801" w:rsidRPr="00712801">
        <w:noBreakHyphen/>
      </w:r>
      <w:r w:rsidRPr="00712801">
        <w:t>310 to Section 59</w:t>
      </w:r>
      <w:r w:rsidR="00712801" w:rsidRPr="00712801">
        <w:noBreakHyphen/>
      </w:r>
      <w:r w:rsidRPr="00712801">
        <w:t>33</w:t>
      </w:r>
      <w:r w:rsidR="00712801" w:rsidRPr="00712801">
        <w:noBreakHyphen/>
      </w:r>
      <w:r w:rsidRPr="00712801">
        <w:t>370" was substituted for "Section 55</w:t>
      </w:r>
      <w:r w:rsidR="00712801" w:rsidRPr="00712801">
        <w:noBreakHyphen/>
      </w:r>
      <w:r w:rsidRPr="00712801">
        <w:t>33</w:t>
      </w:r>
      <w:r w:rsidR="00712801" w:rsidRPr="00712801">
        <w:noBreakHyphen/>
      </w:r>
      <w:r w:rsidRPr="00712801">
        <w:t>310 to Section 55</w:t>
      </w:r>
      <w:r w:rsidR="00712801" w:rsidRPr="00712801">
        <w:noBreakHyphen/>
      </w:r>
      <w:r w:rsidRPr="00712801">
        <w:t>33</w:t>
      </w:r>
      <w:r w:rsidR="00712801" w:rsidRPr="00712801">
        <w:noBreakHyphen/>
      </w:r>
      <w:r w:rsidRPr="00712801">
        <w:t>370" to correct a scrivener's error.</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102.</w:t>
      </w:r>
      <w:r w:rsidR="001F42D4" w:rsidRPr="00712801">
        <w:t xml:space="preserve"> Consolidation of proceedings.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When both guardianship proceedings and protective proceedings as to the same person are commenced or pending in the same court, the proceedings may be consolidated.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1988 Act No. 659, </w:t>
      </w:r>
      <w:r w:rsidRPr="00712801">
        <w:t xml:space="preserve">Section </w:t>
      </w:r>
      <w:r w:rsidR="001F42D4" w:rsidRPr="00712801">
        <w:t xml:space="preserve">5;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103.</w:t>
      </w:r>
      <w:r w:rsidR="001F42D4" w:rsidRPr="00712801">
        <w:t xml:space="preserve"> Facility of payment or delivery.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lastRenderedPageBreak/>
        <w:tab/>
        <w:t>(A)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person having the care and custody of the minor or incapacitated individual with whom the minor or incapacitated individual resides;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guardian of the minor or an incapacitated individual;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 financial institution incident to a deposit in a federally insured savings account in the sole name of the minor or for the minor under the Uniform Gifts to Minors Act and giving notice of the deposit to the minor.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size of the estate, the probable duration of the minority or incapacity, and the likelihood that the minor or incapacitated individual, at some future time, may be able to manage his affairs and his estate;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accustomed standard of living of the minor or incapacitated individual and members of his household;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other funds or resources used or available for the support or any obligation to provide support for the minor or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persons may not pay themselves except by way of reimbursement for out</w:t>
      </w:r>
      <w:r w:rsidR="00712801" w:rsidRPr="00712801">
        <w:noBreakHyphen/>
      </w:r>
      <w:r w:rsidRPr="00712801">
        <w:t>of</w:t>
      </w:r>
      <w:r w:rsidR="00712801" w:rsidRPr="00712801">
        <w:noBreakHyphen/>
      </w:r>
      <w:r w:rsidRPr="00712801">
        <w:t>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An employer may fulfill his duties to a minor or incapacitated individual by delivering a check to or depositing payment into an account in the name of the minor or incapacitated employee.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1988 Act No. 659, </w:t>
      </w:r>
      <w:r w:rsidRPr="00712801">
        <w:t xml:space="preserve">Section </w:t>
      </w:r>
      <w:r w:rsidR="001F42D4" w:rsidRPr="00712801">
        <w:t xml:space="preserve">20; 1990 Act No. 521, </w:t>
      </w:r>
      <w:r w:rsidRPr="00712801">
        <w:t xml:space="preserve">Section </w:t>
      </w:r>
      <w:r w:rsidR="001F42D4" w:rsidRPr="00712801">
        <w:t xml:space="preserve">82; 1997 Act No. 152, </w:t>
      </w:r>
      <w:r w:rsidRPr="00712801">
        <w:t xml:space="preserve">Section </w:t>
      </w:r>
      <w:r w:rsidR="001F42D4" w:rsidRPr="00712801">
        <w:t xml:space="preserve">20;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104.</w:t>
      </w:r>
      <w:r w:rsidR="001F42D4" w:rsidRPr="00712801">
        <w:t xml:space="preserve"> Director of Department of Mental Health or his designee may act as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w:t>
      </w:r>
      <w:r w:rsidRPr="00712801">
        <w:lastRenderedPageBreak/>
        <w:t xml:space="preserve">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w:t>
      </w:r>
      <w:r w:rsidRPr="00712801">
        <w:lastRenderedPageBreak/>
        <w:t>the time of admission to the department's facility of the death 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1993 Act No. 83, </w:t>
      </w:r>
      <w:r w:rsidRPr="00712801">
        <w:t xml:space="preserve">Section </w:t>
      </w:r>
      <w:r w:rsidR="001F42D4" w:rsidRPr="00712801">
        <w:t xml:space="preserve">1; 1993 Act No. 181, </w:t>
      </w:r>
      <w:r w:rsidRPr="00712801">
        <w:t xml:space="preserve">Section </w:t>
      </w:r>
      <w:r w:rsidR="001F42D4" w:rsidRPr="00712801">
        <w:t xml:space="preserve">1611.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105,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104 was titled Delegation of guardian's powers, and had the following history: 1986 Act No. 539, </w:t>
      </w:r>
      <w:r w:rsidR="00712801" w:rsidRPr="00712801">
        <w:t xml:space="preserve">Section </w:t>
      </w:r>
      <w:r w:rsidRPr="00712801">
        <w:t xml:space="preserve">1; 1987 Act No. 171, </w:t>
      </w:r>
      <w:r w:rsidR="00712801" w:rsidRPr="00712801">
        <w:t xml:space="preserve">Section </w:t>
      </w:r>
      <w:r w:rsidRPr="00712801">
        <w:t xml:space="preserve">65; 1997 Act No. 152, </w:t>
      </w:r>
      <w:r w:rsidR="00712801" w:rsidRPr="00712801">
        <w:t xml:space="preserve">Section </w:t>
      </w:r>
      <w:r w:rsidRPr="00712801">
        <w:t xml:space="preserve">21.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309.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105.</w:t>
      </w:r>
      <w:r w:rsidR="001F42D4" w:rsidRPr="00712801">
        <w:t xml:space="preserve"> Costs and expenses; attorney's fees.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In a formal proceeding, the court, as justice and equity may require, may award costs and expenses, including reasonable attorney's fees, to any party, to be paid by another party or from the assets of a ward or protected person who is the subject of a formal proceeding.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not otherwise compensated for services rendered, the court</w:t>
      </w:r>
      <w:r w:rsidR="00712801" w:rsidRPr="00712801">
        <w:noBreakHyphen/>
      </w:r>
      <w:r w:rsidRPr="00712801">
        <w:t>appointed guardian ad litem, counsel for the alleged incapacitated individual, counsel for the minor, and designated examiner are entitled to reasonable compensation, as determined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Unless the court issues an order stating otherwise, petitioners are responsible for their own attorney's fees and costs, as well as the other costs and expenses of the action.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105 was titled Director of Department of Mental Health or his designee may act as conservator, and had the following history: 1986 Act No. 539, </w:t>
      </w:r>
      <w:r w:rsidR="00712801" w:rsidRPr="00712801">
        <w:t xml:space="preserve">Section </w:t>
      </w:r>
      <w:r w:rsidRPr="00712801">
        <w:t xml:space="preserve">1; 1993 Act No. 83, </w:t>
      </w:r>
      <w:r w:rsidR="00712801" w:rsidRPr="00712801">
        <w:t xml:space="preserve">Section </w:t>
      </w:r>
      <w:r w:rsidRPr="00712801">
        <w:t xml:space="preserve">1; 1993 Act No. 181, </w:t>
      </w:r>
      <w:r w:rsidR="00712801" w:rsidRPr="00712801">
        <w:t xml:space="preserve">Section </w:t>
      </w:r>
      <w:r w:rsidRPr="00712801">
        <w:t xml:space="preserve">1611.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104.</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106.</w:t>
      </w:r>
      <w:r w:rsidR="001F42D4" w:rsidRPr="00712801">
        <w:t xml:space="preserve"> Responsibilities and duties of guardian ad litem; reports.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Once a guardian ad litem is appointed by the court, pursuant to Section 62</w:t>
      </w:r>
      <w:r w:rsidR="00712801" w:rsidRPr="00712801">
        <w:noBreakHyphen/>
      </w:r>
      <w:r w:rsidRPr="00712801">
        <w:t>5</w:t>
      </w:r>
      <w:r w:rsidR="00712801" w:rsidRPr="00712801">
        <w:noBreakHyphen/>
      </w:r>
      <w:r w:rsidRPr="00712801">
        <w:t>303B or Section 62</w:t>
      </w:r>
      <w:r w:rsidR="00712801" w:rsidRPr="00712801">
        <w:noBreakHyphen/>
      </w:r>
      <w:r w:rsidRPr="00712801">
        <w:t>5</w:t>
      </w:r>
      <w:r w:rsidR="00712801" w:rsidRPr="00712801">
        <w:noBreakHyphen/>
      </w:r>
      <w:r w:rsidRPr="00712801">
        <w:t>403B, the responsibilities and duties of the guardian ad litem include, but are not limited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acting in the best interest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conducting an independent investigation to determine relevant facts and filing a written report with recommendations at least forty</w:t>
      </w:r>
      <w:r w:rsidR="00712801" w:rsidRPr="00712801">
        <w:noBreakHyphen/>
      </w:r>
      <w:r w:rsidRPr="00712801">
        <w:t>eight hours prior to the hearing, unless excused or required earlier by the court. The investigation must include items listed in subitems (a) through (i) and also may include items listed in subitems (j) through (m), as appropriate or as ordered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obtaining and reviewing relevant documents;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meeting with the alleged incapacitated individual, at least once within thirty days following appointment, or within such time as the court may direct;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investigating the residence or proposed residence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interviewing all parties;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(e) discerning the wishes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(f) identifying less restrictive alternatives to guardianship and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(g) reviewing a criminal background check on the proposed guardian or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(h) reviewing a credit report on the proposed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(i) interviewing the person whose appointment is sought to ascertain the: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 proposed fiduciary's knowledge of the fiduciary's duties, requirements, and limitations;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lastRenderedPageBreak/>
        <w:tab/>
      </w:r>
      <w:r w:rsidRPr="00712801">
        <w:tab/>
      </w:r>
      <w:r w:rsidRPr="00712801">
        <w:tab/>
      </w:r>
      <w:r w:rsidRPr="00712801">
        <w:tab/>
        <w:t>(ii) steps the proposed fiduciary intends to take or has taken to identify and meet the needs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(j) consulting with persons who have a significant interest in the welfare of the alleged incapacitated individual or knowledge relevant to the case;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(k) contacting the Department of Social Services to investigate any action concerning the alleged incapacitated individual or the proposed fiduciary;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(l) determining the financial capabilities and integrity of the proposed conservator including, but not limited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 previous experience in managing assets similar to the type and value of the alleged incapacitated individual's assets;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(ii) plans to manage the alleged incapacitated individual's assets;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(iii) whether the proposed conservator has previously borrowed funds or received financial assistance or benefits from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(m) interviewing any persons known to the guardian ad litem having knowledge of the alleged incapacitated individual's financial circumstances or the integrity and financial capabilities of the conservator, or both, and reviewing pertinent documents;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avoiding conflicts of interest, impropriety, or self</w:t>
      </w:r>
      <w:r w:rsidR="00712801" w:rsidRPr="00712801">
        <w:noBreakHyphen/>
      </w:r>
      <w:r w:rsidRPr="00712801">
        <w:t>dealing. A guardian ad litem shall not accept or maintain appointment if the performance of his duties may be materially limited by responsibilities to another person or by his own interests;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participating in all court proceedings including discovery unless all parties waive the requirement to appear or the court otherwise excuses participation;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filing with the court and delivering to each party a copy of the guardian ad litem's report;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moving for any necessary temporary relief to protect the alleged incapacitated individual from abuse, neglect, abandonment, or exploitation, or to address other emergency needs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report of the guardian ad litem shall include all relevant information obtained in his investigation. The report shall contain facts including: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date and place of the meeting with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description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known medical diagnoses of the alleged incapacitated individual including the nature, cause, and degree of the incapacity and the basis for the findings;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description of the condition of the alleged incapacitated individual's current place of residence including address and factors affecting safety;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identification of persons with significant interest in the welfare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any prior action by the Department of Social Services or law enforcement concerning the alleged incapacitated individual or the proposed fiduciary of which the guardian ad litem is aware;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a statement as to any prior relationship between the guardian ad litem and the petitioner, alleged incapacitated individual, or other party to the action;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a description of the current care and treatment needs of the alleged incapacitated individual;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any other information relevant to the matter.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report shall contain recommendations including: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whether a guardian or conservator is needed;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lastRenderedPageBreak/>
        <w:tab/>
      </w:r>
      <w:r w:rsidRPr="00712801">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his potential conflicts of interests, the wishes of the alleged incapacitated individual, and the recommendations of the relatives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approval or disapproval by the alleged incapacitated individual of the proposed fiduciary;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an evaluation of the future care and treatment needs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if there is a proposed residential plan for the alleged incapacitated individual, whether that plan is in the best interest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a recommendation regarding any rights in Section 62</w:t>
      </w:r>
      <w:r w:rsidR="00712801" w:rsidRPr="00712801">
        <w:noBreakHyphen/>
      </w:r>
      <w:r w:rsidRPr="00712801">
        <w:t>5</w:t>
      </w:r>
      <w:r w:rsidR="00712801" w:rsidRPr="00712801">
        <w:noBreakHyphen/>
      </w:r>
      <w:r w:rsidRPr="00712801">
        <w:t>304A, which should be retained by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whether the matter should be heard in a formal hearing even if all parties are in agreement;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any other recommendations relevant to the matter.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The court in its discretion may extend or limit the responsibilities or authority of the guardian ad litem.</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106 was titled Termination of conservatorship, and had the following history: 2008 Act No. 303, </w:t>
      </w:r>
      <w:r w:rsidR="00712801" w:rsidRPr="00712801">
        <w:t xml:space="preserve">Section </w:t>
      </w:r>
      <w:r w:rsidRPr="00712801">
        <w:t xml:space="preserve">1, eff June 11, 2008.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101, 62</w:t>
      </w:r>
      <w:r w:rsidR="00712801" w:rsidRPr="00712801">
        <w:noBreakHyphen/>
      </w:r>
      <w:r w:rsidRPr="00712801">
        <w:t>5</w:t>
      </w:r>
      <w:r w:rsidR="00712801" w:rsidRPr="00712801">
        <w:noBreakHyphen/>
      </w:r>
      <w:r w:rsidRPr="00712801">
        <w:t>306, 62</w:t>
      </w:r>
      <w:r w:rsidR="00712801" w:rsidRPr="00712801">
        <w:noBreakHyphen/>
      </w:r>
      <w:r w:rsidRPr="00712801">
        <w:t>5</w:t>
      </w:r>
      <w:r w:rsidR="00712801" w:rsidRPr="00712801">
        <w:noBreakHyphen/>
      </w:r>
      <w:r w:rsidRPr="00712801">
        <w:t>307, and 62</w:t>
      </w:r>
      <w:r w:rsidR="00712801" w:rsidRPr="00712801">
        <w:noBreakHyphen/>
      </w:r>
      <w:r w:rsidRPr="00712801">
        <w:t>5</w:t>
      </w:r>
      <w:r w:rsidR="00712801" w:rsidRPr="00712801">
        <w:noBreakHyphen/>
      </w:r>
      <w:r w:rsidRPr="00712801">
        <w:t>428.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107.</w:t>
      </w:r>
      <w:r w:rsidR="001F42D4" w:rsidRPr="00712801">
        <w:t xml:space="preserve"> Finding of incapacity.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Unless an order of the court specifies otherwise, a finding of incapacity is not a determination that the protected person or ward lacks testamentary capacity or the capacity to create, amend, or revoke a revocable trust.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108.</w:t>
      </w:r>
      <w:r w:rsidR="001F42D4" w:rsidRPr="00712801">
        <w:t xml:space="preserve"> Temporary orders and hearings.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process for emergency orders without notice, emergency hearings, duration, and security is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if counsel has not been retained, and a motion for the appointment of a proposed qualified individual to serve as guardian ad litem.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If the emergency relief requested is an order for: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 appointment of a temporary guardian, conservator, guardian ad litem, or other fiduciary;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(ii) the removal of an existing guardian, conservator, or other fiduciary, and the appointment of a substitute, then the moving party must submit evidence of the suitability and creditworthiness of the proposed fiduciary.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If the motion for an emergency order is not granted, the moving party may seek temporary relief after notice pursuant to subsection (B) or proceed to a final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If the motion for an emergency order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moving party shall serve all pleadings on the alleged incapacitated individual, ward or protected person and other adverse parties immediately after issuance of the emergency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If the moving party does not appear at the emergency hearing, the court may dissolve the emergency order without notice.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Evidence admitted at the hearing may be limited to pleadings and supporting affidavits. Upon good cause shown or at the court's direction, additional evidence may be admitted.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On two days' notice to the party who obtained the emergency order without notice or on such shorter notice to that party as the court may prescribe, the adverse party may appear and move for the emergency order's dissolution or modification, and in that event, the court shall proceed to hear and determine the motion as expeditiously as possible and may consolidate motions.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The court may take whatever actions it deems necessary to protect assets, including, but not limited to, issuing an order to freeze accounts.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process for temporary orders and temporary hearings with notice is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temporary order must not be issued without notice to the adverse party.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If temporary relief is required to protect the welfare of an alleged incapacitated individual, in addition to the requirements set forth above in subsection (B)(2), the moving party shall present an affidavit from a physician who has performed an examination within forty</w:t>
      </w:r>
      <w:r w:rsidR="00712801" w:rsidRPr="00712801">
        <w:noBreakHyphen/>
      </w:r>
      <w:r w:rsidRPr="00712801">
        <w:t>five days prior to the filing of the action, a motion for the appointment of counsel if counsel has not been retained, and a motion for appointment of a proposed qualified individual to serve as guardian ad litem.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If the temporary relief requested is an order for: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 appointment of a temporary guardian, conservator, guardian ad litem, or other fiduciary;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r>
      <w:r w:rsidRPr="00712801">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If the motion for temporary relief is not granted, the action will remain on the court docket for a final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If the motion for temporary relief is granted, the court shall enter a date and time for the temporary hearing on the notice of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Temporary orders resulting from the hearing shall expire six months from the date of issuance unless otherwise specified in the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In an emergency, the court may exercise the power of a guardian with or without notice if the court makes emergency findings as required by the Adult Health Care Consent Act, Section 44</w:t>
      </w:r>
      <w:r w:rsidR="00712801" w:rsidRPr="00712801">
        <w:noBreakHyphen/>
      </w:r>
      <w:r w:rsidRPr="00712801">
        <w:t>66</w:t>
      </w:r>
      <w:r w:rsidR="00712801" w:rsidRPr="00712801">
        <w:noBreakHyphen/>
      </w:r>
      <w:r w:rsidRPr="00712801">
        <w:t>30.</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A hearing concerning the need for appointment of a permanent guardian must be a hearing de novo as to all issues before the court.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1990 Act No. 483, </w:t>
      </w:r>
      <w:r w:rsidRPr="00712801">
        <w:t xml:space="preserve">Section </w:t>
      </w:r>
      <w:r w:rsidR="001F42D4" w:rsidRPr="00712801">
        <w:t xml:space="preserve">3; 1997 Act No. 152, </w:t>
      </w:r>
      <w:r w:rsidRPr="00712801">
        <w:t xml:space="preserve">Section </w:t>
      </w:r>
      <w:r w:rsidR="001F42D4" w:rsidRPr="00712801">
        <w:t xml:space="preserve">22; 2000 Act No. 398, </w:t>
      </w:r>
      <w:r w:rsidRPr="00712801">
        <w:t xml:space="preserve">Section </w:t>
      </w:r>
      <w:r w:rsidR="001F42D4" w:rsidRPr="00712801">
        <w:t xml:space="preserve">10; 2010 Act No. 244, </w:t>
      </w:r>
      <w:r w:rsidRPr="00712801">
        <w:t xml:space="preserve">Section </w:t>
      </w:r>
      <w:r w:rsidR="001F42D4" w:rsidRPr="00712801">
        <w:t xml:space="preserve">29, eff June 7, 2010.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310 and 62</w:t>
      </w:r>
      <w:r w:rsidRPr="00712801">
        <w:noBreakHyphen/>
      </w:r>
      <w:r w:rsidR="001F42D4" w:rsidRPr="00712801">
        <w:t>5</w:t>
      </w:r>
      <w:r w:rsidRPr="00712801">
        <w:noBreakHyphen/>
      </w:r>
      <w:r w:rsidR="001F42D4" w:rsidRPr="00712801">
        <w:t xml:space="preserve">408, renumbered and amended by 2017 Act No. 87 (S.415), </w:t>
      </w:r>
      <w:r w:rsidRPr="00712801">
        <w:t xml:space="preserve">Section </w:t>
      </w:r>
      <w:r w:rsidR="001F42D4" w:rsidRPr="00712801">
        <w:t>5.A, eff January 1, 2019.</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2</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Jurisdiction</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201.</w:t>
      </w:r>
      <w:r w:rsidR="001F42D4" w:rsidRPr="00712801">
        <w:t xml:space="preserve">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Exclusive jurisdiction of the court is set forth in Sections 62</w:t>
      </w:r>
      <w:r w:rsidR="00712801" w:rsidRPr="00712801">
        <w:noBreakHyphen/>
      </w:r>
      <w:r w:rsidRPr="00712801">
        <w:t>1</w:t>
      </w:r>
      <w:r w:rsidR="00712801" w:rsidRPr="00712801">
        <w:noBreakHyphen/>
      </w:r>
      <w:r w:rsidRPr="00712801">
        <w:t>302 and 62</w:t>
      </w:r>
      <w:r w:rsidR="00712801" w:rsidRPr="00712801">
        <w:noBreakHyphen/>
      </w:r>
      <w:r w:rsidRPr="00712801">
        <w:t>5</w:t>
      </w:r>
      <w:r w:rsidR="00712801" w:rsidRPr="00712801">
        <w:noBreakHyphen/>
      </w:r>
      <w:r w:rsidRPr="00712801">
        <w:t>701 as to appointment of a guardian or issuance of a protective order. Pursuant to the court's authority to appoint a guardian, and Section 62</w:t>
      </w:r>
      <w:r w:rsidR="00712801" w:rsidRPr="00712801">
        <w:noBreakHyphen/>
      </w:r>
      <w:r w:rsidRPr="00712801">
        <w:t>5</w:t>
      </w:r>
      <w:r w:rsidR="00712801" w:rsidRPr="00712801">
        <w:noBreakHyphen/>
      </w:r>
      <w:r w:rsidRPr="00712801">
        <w:t>309, the guardian has the authority to maintain custody of the person of the ward and to establish the ward's place of abode, unless otherwise specified in the court's order. The court does not have jurisdiction over the care, custody, and control of the person of a minor, but does have jurisdiction over the property of a minor if the court determines that the minor owns property that requires management or protection.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1987 Act No. 171, </w:t>
      </w:r>
      <w:r w:rsidRPr="00712801">
        <w:t xml:space="preserve">Section </w:t>
      </w:r>
      <w:r w:rsidR="001F42D4" w:rsidRPr="00712801">
        <w:t xml:space="preserve">66; 1988 Act No. 659, </w:t>
      </w:r>
      <w:r w:rsidRPr="00712801">
        <w:t xml:space="preserve">Section </w:t>
      </w:r>
      <w:r w:rsidR="001F42D4" w:rsidRPr="00712801">
        <w:t xml:space="preserve">5.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102 and 62</w:t>
      </w:r>
      <w:r w:rsidRPr="00712801">
        <w:noBreakHyphen/>
      </w:r>
      <w:r w:rsidR="001F42D4" w:rsidRPr="00712801">
        <w:t>5</w:t>
      </w:r>
      <w:r w:rsidRPr="00712801">
        <w:noBreakHyphen/>
      </w:r>
      <w:r w:rsidR="001F42D4" w:rsidRPr="00712801">
        <w:t xml:space="preserve">201, renumbered and amended by 2017 Act No. 87 (S.415), </w:t>
      </w:r>
      <w:r w:rsidRPr="00712801">
        <w:t xml:space="preserve">Section </w:t>
      </w:r>
      <w:r w:rsidR="001F42D4" w:rsidRPr="00712801">
        <w:t>5.A, eff January 1, 2019.</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3</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Guardians of Incapacitated Individuals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301.</w:t>
      </w:r>
      <w:r w:rsidR="001F42D4" w:rsidRPr="00712801">
        <w:t xml:space="preserve"> Testamentary nomination of guardian for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parent of an alleged incapacitated individual may by will nominate a guardian for an alleged incapacitated individual. A testamentary nomination by a parent gives the nominee priority pursuant to Section 62</w:t>
      </w:r>
      <w:r w:rsidR="00712801" w:rsidRPr="00712801">
        <w:noBreakHyphen/>
      </w:r>
      <w:r w:rsidRPr="00712801">
        <w:t>5</w:t>
      </w:r>
      <w:r w:rsidR="00712801" w:rsidRPr="00712801">
        <w:noBreakHyphen/>
      </w:r>
      <w:r w:rsidRPr="00712801">
        <w:t>308 in any proceeding to determine incapacity and appoint a guardian. A testamentary nomination by a parent gives priority to the nominee to make health care decisions for the alleged incapacitated individual pursuant to Section 44</w:t>
      </w:r>
      <w:r w:rsidR="00712801" w:rsidRPr="00712801">
        <w:noBreakHyphen/>
      </w:r>
      <w:r w:rsidRPr="00712801">
        <w:t>66</w:t>
      </w:r>
      <w:r w:rsidR="00712801" w:rsidRPr="00712801">
        <w:noBreakHyphen/>
      </w:r>
      <w:r w:rsidRPr="00712801">
        <w:t>30. Such nomination creates priority under Sections 62</w:t>
      </w:r>
      <w:r w:rsidR="00712801" w:rsidRPr="00712801">
        <w:noBreakHyphen/>
      </w:r>
      <w:r w:rsidRPr="00712801">
        <w:t>5</w:t>
      </w:r>
      <w:r w:rsidR="00712801" w:rsidRPr="00712801">
        <w:noBreakHyphen/>
      </w:r>
      <w:r w:rsidRPr="00712801">
        <w:t>308 and 44</w:t>
      </w:r>
      <w:r w:rsidR="00712801" w:rsidRPr="00712801">
        <w:noBreakHyphen/>
      </w:r>
      <w:r w:rsidRPr="00712801">
        <w:t>66</w:t>
      </w:r>
      <w:r w:rsidR="00712801" w:rsidRPr="00712801">
        <w:noBreakHyphen/>
      </w:r>
      <w:r w:rsidRPr="00712801">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spouse of an alleged incapacitated individual may by will nominate a guardian for an alleged incapacitated individual. A testamentary nomination by a spouse gives the nominee priority pursuant to Section 62</w:t>
      </w:r>
      <w:r w:rsidR="00712801" w:rsidRPr="00712801">
        <w:noBreakHyphen/>
      </w:r>
      <w:r w:rsidRPr="00712801">
        <w:t>5</w:t>
      </w:r>
      <w:r w:rsidR="00712801" w:rsidRPr="00712801">
        <w:noBreakHyphen/>
      </w:r>
      <w:r w:rsidRPr="00712801">
        <w:t>308 in any proceeding to determine incapacity and appoint a guardian. A testamentary nomination by a spouse gives priority to the nominee to make health care decisions for the alleged incapacitated individual pursuant to Section 44</w:t>
      </w:r>
      <w:r w:rsidR="00712801" w:rsidRPr="00712801">
        <w:noBreakHyphen/>
      </w:r>
      <w:r w:rsidRPr="00712801">
        <w:t>66</w:t>
      </w:r>
      <w:r w:rsidR="00712801" w:rsidRPr="00712801">
        <w:noBreakHyphen/>
      </w:r>
      <w:r w:rsidRPr="00712801">
        <w:t>30. Such nomination creates priority under Sections 62</w:t>
      </w:r>
      <w:r w:rsidR="00712801" w:rsidRPr="00712801">
        <w:noBreakHyphen/>
      </w:r>
      <w:r w:rsidRPr="00712801">
        <w:t>5</w:t>
      </w:r>
      <w:r w:rsidR="00712801" w:rsidRPr="00712801">
        <w:noBreakHyphen/>
      </w:r>
      <w:r w:rsidRPr="00712801">
        <w:t>308 and 44</w:t>
      </w:r>
      <w:r w:rsidR="00712801" w:rsidRPr="00712801">
        <w:noBreakHyphen/>
      </w:r>
      <w:r w:rsidRPr="00712801">
        <w:t>66</w:t>
      </w:r>
      <w:r w:rsidR="00712801" w:rsidRPr="00712801">
        <w:noBreakHyphen/>
      </w:r>
      <w:r w:rsidRPr="00712801">
        <w:t xml:space="preserve">30 when the will is informally or formally probated. An effective </w:t>
      </w:r>
      <w:r w:rsidRPr="00712801">
        <w:lastRenderedPageBreak/>
        <w:t>nomination by a spouse has priority over a nomination by a parent unless the nomination is terminated by the denial of probate in formal proceedings.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This State shall recognize a testamentary nomination under a will probated at the testator's domicile in another state.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302.</w:t>
      </w:r>
      <w:r w:rsidR="001F42D4" w:rsidRPr="00712801">
        <w:t xml:space="preserve"> Venue.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303.</w:t>
      </w:r>
      <w:r w:rsidR="001F42D4" w:rsidRPr="00712801">
        <w:t xml:space="preserve"> Procedure for court appointment of a guardian; summons and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person seeking a finding of incapacity, appointment of a guardian, or both, must file a summons and petition. When more than one petition is pending in the same court, the proceedings may be consolidated.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petition shall set forth, to the extent known or reasonably ascertainable, the following information: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interest of the petitioner;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name, age, current address, and contact information of the alleged incapacitated individual, who must be designated as a respondent;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physical location of the alleged incapacitated individual during the six</w:t>
      </w:r>
      <w:r w:rsidR="00712801" w:rsidRPr="00712801">
        <w:noBreakHyphen/>
      </w:r>
      <w:r w:rsidRPr="00712801">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712801" w:rsidRPr="00712801">
        <w:noBreakHyphen/>
      </w:r>
      <w:r w:rsidRPr="00712801">
        <w:t>5</w:t>
      </w:r>
      <w:r w:rsidR="00712801" w:rsidRPr="00712801">
        <w:noBreakHyphen/>
      </w:r>
      <w:r w:rsidRPr="00712801">
        <w:t>707;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to the extent known and reasonably ascertainable, the names and addresses of the following persons, who must be designated as corespondents: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alleged incapacitated individual's spouse and adult children; or, if none, his parents; or, if none, at least one of his adult relatives within the nearest degree of kinship;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a person known to have been appointed as agent for the alleged incapacitated individual under a general durable power of attorney or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a person who has equal or greater priority for appointment pursuant to Section 62</w:t>
      </w:r>
      <w:r w:rsidR="00712801" w:rsidRPr="00712801">
        <w:noBreakHyphen/>
      </w:r>
      <w:r w:rsidRPr="00712801">
        <w:t>5</w:t>
      </w:r>
      <w:r w:rsidR="00712801" w:rsidRPr="00712801">
        <w:noBreakHyphen/>
      </w:r>
      <w:r w:rsidRPr="00712801">
        <w:t>308 as the person whose appointment is sought in the petition;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a person, other than an unrelated employee or health care worker, who is known or reasonably ascertainable by the petitioner to have materially participated in caring for the alleged incapacitated individual within the six</w:t>
      </w:r>
      <w:r w:rsidR="00712801" w:rsidRPr="00712801">
        <w:noBreakHyphen/>
      </w:r>
      <w:r w:rsidRPr="00712801">
        <w:t>month period preceding the filing of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name and address of the proposed guardian and the basis of his priority for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reasons why a guardianship is necessary, including why less restrictive alternatives are not available or appropriate, and a brief description of the nature and extent of the alleged incapacity;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a statement of any rights that a petitioner is requesting be removed from the alleged incapacitated individual, any restrictions to be placed on the alleged incapacitated individual, and any restrictions sought to be imposed on the guardian's powers and duties;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to the extent known and reasonably ascertainable, a general statement of the alleged incapacitated individual's assets, with an estimate of value, and the source and amount of any income of the alleged incapacitated individual.</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25, eff June 7, 2010;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303A.</w:t>
      </w:r>
      <w:r w:rsidR="001F42D4" w:rsidRPr="00712801">
        <w:t xml:space="preserve"> Procedure for court appointment of a guardian; service.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As soon as reasonably possible after the filing of the summons and petition, the petitioner shall serve: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copy of the summons, petition, and a notice of right to counsel upon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copy of the summons and petition upon all corespondents and the petitioner in any pending guardianship proceeding;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any affidavits or physician's reports filed with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service is not accomplished within one hundred twenty days after the filing of the action, the court may dismiss the action without prejudice.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1990 Act No. 483, </w:t>
      </w:r>
      <w:r w:rsidRPr="00712801">
        <w:t xml:space="preserve">Section </w:t>
      </w:r>
      <w:r w:rsidR="001F42D4" w:rsidRPr="00712801">
        <w:t xml:space="preserve">2; 2010 Act No. 244, </w:t>
      </w:r>
      <w:r w:rsidRPr="00712801">
        <w:t xml:space="preserve">Sections </w:t>
      </w:r>
      <w:r w:rsidR="001F42D4" w:rsidRPr="00712801">
        <w:t xml:space="preserve"> 25, 28, eff June 7, 2010. Formerly Code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303 and 62</w:t>
      </w:r>
      <w:r w:rsidRPr="00712801">
        <w:noBreakHyphen/>
      </w:r>
      <w:r w:rsidR="001F42D4" w:rsidRPr="00712801">
        <w:t>5</w:t>
      </w:r>
      <w:r w:rsidRPr="00712801">
        <w:noBreakHyphen/>
      </w:r>
      <w:r w:rsidR="001F42D4" w:rsidRPr="00712801">
        <w:t xml:space="preserve">309,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303B.</w:t>
      </w:r>
      <w:r w:rsidR="001F42D4" w:rsidRPr="00712801">
        <w:t xml:space="preserve"> Procedure for court appointment of a guardian; appointments of counsel, guardians ad litem, and an examiner.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Upon receipt by the court of proof of service of the summons, petition, and notice of right to counsel upon the alleged incapacitated individual, the court shall: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upon the expiration of fifteen days from filing the proof of service on the alleged incapacitated individual, if no notice of appearance has been filed by counsel retained by the alleged incapacitated individual, appoint counsel;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no later than thirty days from the filing of the proof of service on the alleged incapacitated individual, appoint: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a guardian ad litem for the alleged incapacitated individual who shall have the duties and responsibilities set forth in Section 62</w:t>
      </w:r>
      <w:r w:rsidR="00712801" w:rsidRPr="00712801">
        <w:noBreakHyphen/>
      </w:r>
      <w:r w:rsidRPr="00712801">
        <w:t>5</w:t>
      </w:r>
      <w:r w:rsidR="00712801" w:rsidRPr="00712801">
        <w:noBreakHyphen/>
      </w:r>
      <w:r w:rsidRPr="00712801">
        <w:t>106;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one examiner, who must be a physician, to examine the alleged incapacitated individual and file a notarized report setting forth his evaluation of the condition of the alleged incapacitated individual in accordance with the provisions set forth in Section 62</w:t>
      </w:r>
      <w:r w:rsidR="00712801" w:rsidRPr="00712801">
        <w:noBreakHyphen/>
      </w:r>
      <w:r w:rsidRPr="00712801">
        <w:t>5</w:t>
      </w:r>
      <w:r w:rsidR="00712801" w:rsidRPr="00712801">
        <w:noBreakHyphen/>
      </w:r>
      <w:r w:rsidRPr="00712801">
        <w:t>303D. Unless the guardian ad litem or the alleged incapacitated individual objects, if a physician's notarized report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nurse, social worker, or psychologist.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At any time during the proceeding, if requested by a guardian ad litem who is not an attorney, the court may appoint counsel for the guardian ad litem.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25, eff June 7, 2010.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303,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303C.</w:t>
      </w:r>
      <w:r w:rsidR="001F42D4" w:rsidRPr="00712801">
        <w:t xml:space="preserve"> Procedure for court appointment of a guardian;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require a formal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require an informal proceeding as the court shall direct;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proceed without a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no formal hearing is held, the court shall issue a temporary consent order, which shall expire in thirty days. A ward, under a temporary order, may request a formal hearing at any time during the thirty</w:t>
      </w:r>
      <w:r w:rsidR="00712801" w:rsidRPr="00712801">
        <w:noBreakHyphen/>
      </w:r>
      <w:r w:rsidRPr="00712801">
        <w:t>day period. At the end of the thirty</w:t>
      </w:r>
      <w:r w:rsidR="00712801" w:rsidRPr="00712801">
        <w:noBreakHyphen/>
      </w:r>
      <w:r w:rsidRPr="00712801">
        <w:t>day period, if the ward has not requested a formal hearing, the court shall issue an order upon such terms agreed to by the parties and the guardian ad litem.</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1990 Act No. 483, </w:t>
      </w:r>
      <w:r w:rsidRPr="00712801">
        <w:t xml:space="preserve">Section </w:t>
      </w:r>
      <w:r w:rsidR="001F42D4" w:rsidRPr="00712801">
        <w:t xml:space="preserve">2; 2010 Act No. 244, </w:t>
      </w:r>
      <w:r w:rsidRPr="00712801">
        <w:t xml:space="preserve">Sections </w:t>
      </w:r>
      <w:r w:rsidR="001F42D4" w:rsidRPr="00712801">
        <w:t xml:space="preserve"> 25, 28, eff June 7, 2010. Formerly Code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303 and 62</w:t>
      </w:r>
      <w:r w:rsidRPr="00712801">
        <w:noBreakHyphen/>
      </w:r>
      <w:r w:rsidR="001F42D4" w:rsidRPr="00712801">
        <w:t>5</w:t>
      </w:r>
      <w:r w:rsidRPr="00712801">
        <w:noBreakHyphen/>
      </w:r>
      <w:r w:rsidR="001F42D4" w:rsidRPr="00712801">
        <w:t xml:space="preserve">309,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303D.</w:t>
      </w:r>
      <w:r w:rsidR="001F42D4" w:rsidRPr="00712801">
        <w:t xml:space="preserve"> Procedure for court appointment of a guardian; report evaluating condition of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Each examiner shall complete a notarized report setting forth an evaluation of the condition of the alleged incapacitated individual. The original report must be filed with the court by the court's deadline, but not less than forty</w:t>
      </w:r>
      <w:r w:rsidR="00712801" w:rsidRPr="00712801">
        <w:noBreakHyphen/>
      </w:r>
      <w:r w:rsidRPr="00712801">
        <w:t>eight hours prior to any hearing in which the report is introduced as evidence. For good cause, the court may admit an examiner's report filed less than forty</w:t>
      </w:r>
      <w:r w:rsidR="00712801" w:rsidRPr="00712801">
        <w:noBreakHyphen/>
      </w:r>
      <w:r w:rsidRPr="00712801">
        <w:t>eight hours prior to the hearing. All parties are entitled to review the reports after filing, which must be admissible as evidence. The evaluation shall contain, to the best of the examiner's knowledge and belief: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description of the nature and extent of the incapacity, including specific functional impairments;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diagnosis and assessment of the alleged incapacitated individual's mental and physical condition, including whether he is taking any medications that may affect his actions;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 evaluation of the alleged incapacitated individual's ability to exercise the rights set forth in Section 62</w:t>
      </w:r>
      <w:r w:rsidR="00712801" w:rsidRPr="00712801">
        <w:noBreakHyphen/>
      </w:r>
      <w:r w:rsidRPr="00712801">
        <w:t>5</w:t>
      </w:r>
      <w:r w:rsidR="00712801" w:rsidRPr="00712801">
        <w:noBreakHyphen/>
      </w:r>
      <w:r w:rsidRPr="00712801">
        <w:t>304A;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when consistent with the scope of the examiner's license, an evaluation of the alleged incapacitated individual's ability to learn self</w:t>
      </w:r>
      <w:r w:rsidR="00712801" w:rsidRPr="00712801">
        <w:noBreakHyphen/>
      </w:r>
      <w:r w:rsidRPr="00712801">
        <w:t>care skills, adaptive behavior, and social skills, and a prognosis for improvement;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the date of all examinations and assessments upon which the report is based;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the identity of the persons with whom the examiner met or consulted regarding the alleged incapacitated individual's mental or physical condition;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the signature and designation of the professional license held by the examiner.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Unless otherwise directed by the court, the examiner may rely upon an examination conducted within the ninety</w:t>
      </w:r>
      <w:r w:rsidR="00712801" w:rsidRPr="00712801">
        <w:noBreakHyphen/>
      </w:r>
      <w:r w:rsidRPr="00712801">
        <w:t>day period immediately preceding the filing of the petition. In the absence of bad faith, an examiner appointed by the court pursuant to Section 62</w:t>
      </w:r>
      <w:r w:rsidR="00712801" w:rsidRPr="00712801">
        <w:noBreakHyphen/>
      </w:r>
      <w:r w:rsidRPr="00712801">
        <w:t>5</w:t>
      </w:r>
      <w:r w:rsidR="00712801" w:rsidRPr="00712801">
        <w:noBreakHyphen/>
      </w:r>
      <w:r w:rsidRPr="00712801">
        <w:t>303B, is immune from civil liability for breach of patient confidentiality made in furtherance of his duties.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25, eff June 7, 2010.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303,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304.</w:t>
      </w:r>
      <w:r w:rsidR="001F42D4" w:rsidRPr="00712801">
        <w:t xml:space="preserve"> Order of appointment; alternatives; limitations on guardian's powers.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shall exercise its authority to encourage maximum self</w:t>
      </w:r>
      <w:r w:rsidR="00712801" w:rsidRPr="00712801">
        <w:noBreakHyphen/>
      </w:r>
      <w:r w:rsidRPr="00712801">
        <w:t>reliance and independence of the incapacitated individual and issue orders only to the extent necessitated by the incapacity of the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court may appoint a guardian if clear and convincing evidence shows that the individual is incapacitated and the appointment of a guardian is necessary to provide continuing care and supervision of the incapacitated individual. The court may: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enter an appropriate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treat the petition as one for a protective order and proceed accordingly;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dismiss the proceeding.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court may appoint co</w:t>
      </w:r>
      <w:r w:rsidR="00712801" w:rsidRPr="00712801">
        <w:noBreakHyphen/>
      </w:r>
      <w:r w:rsidRPr="00712801">
        <w:t>guardians if the appointment is in the best interest of the incapacitated individual. The compensation of co</w:t>
      </w:r>
      <w:r w:rsidR="00712801" w:rsidRPr="00712801">
        <w:noBreakHyphen/>
      </w:r>
      <w:r w:rsidRPr="00712801">
        <w:t>guardians in the aggregate shall not exceed the compensation that would have been allowed to a sole guardian. Unless the order of appointment provides otherwise: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each co</w:t>
      </w:r>
      <w:r w:rsidR="00712801" w:rsidRPr="00712801">
        <w:noBreakHyphen/>
      </w:r>
      <w:r w:rsidRPr="00712801">
        <w:t>guardian has authority to act independently;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if a co</w:t>
      </w:r>
      <w:r w:rsidR="00712801" w:rsidRPr="00712801">
        <w:noBreakHyphen/>
      </w:r>
      <w:r w:rsidRPr="00712801">
        <w:t>guardian dies, the other co</w:t>
      </w:r>
      <w:r w:rsidR="00712801" w:rsidRPr="00712801">
        <w:noBreakHyphen/>
      </w:r>
      <w:r w:rsidRPr="00712801">
        <w:t>guardian has continuing authority to act alone.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w:t>
      </w:r>
      <w:r w:rsidR="00712801" w:rsidRPr="00712801">
        <w:noBreakHyphen/>
      </w:r>
      <w:r w:rsidRPr="00712801">
        <w:t>5</w:t>
      </w:r>
      <w:r w:rsidR="00712801" w:rsidRPr="00712801">
        <w:noBreakHyphen/>
      </w:r>
      <w:r w:rsidRPr="00712801">
        <w:t>307 and 62</w:t>
      </w:r>
      <w:r w:rsidR="00712801" w:rsidRPr="00712801">
        <w:noBreakHyphen/>
      </w:r>
      <w:r w:rsidRPr="00712801">
        <w:t>5</w:t>
      </w:r>
      <w:r w:rsidR="00712801" w:rsidRPr="00712801">
        <w:noBreakHyphen/>
      </w:r>
      <w:r w:rsidRPr="00712801">
        <w:t>307A.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Unless the court order specifies otherwise: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appointment of a guardian terminates an agent's powers under a health care power of attorney or durable power of attorney for matters within the scope of the guardianship;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guardian shall act consistently with the most recent advance directive executed by the ward prior to an adjudication of incapacity.</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1990 Act No. 483, </w:t>
      </w:r>
      <w:r w:rsidRPr="00712801">
        <w:t xml:space="preserve">Section </w:t>
      </w:r>
      <w:r w:rsidR="001F42D4" w:rsidRPr="00712801">
        <w:t xml:space="preserve">1;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304A.</w:t>
      </w:r>
      <w:r w:rsidR="001F42D4" w:rsidRPr="00712801">
        <w:t xml:space="preserve"> Rights and powers of ward and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shall set forth the rights and powers removed from the ward. To the extent rights are not removed, they are retained by the ward. Such rights and powers include the rights and powers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marry or divorce;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reside in a place of the ward's choosing, and consent or withhold consent to any residential or custodial placement;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travel without the consent of the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give, withhold, or withdraw consent and make other informed decisions relative to medical, mental, and physical examinations, care, treatment and therapies;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make end</w:t>
      </w:r>
      <w:r w:rsidR="00712801" w:rsidRPr="00712801">
        <w:noBreakHyphen/>
      </w:r>
      <w:r w:rsidRPr="00712801">
        <w:t>of</w:t>
      </w:r>
      <w:r w:rsidR="00712801" w:rsidRPr="00712801">
        <w:noBreakHyphen/>
      </w:r>
      <w:r w:rsidRPr="00712801">
        <w:t>life decisions including, but not limited to, a 'do not resuscitate' order or the application of any medical procedures intended solely to sustain life, and consent or withhold consent to artificial nutrition and hydration;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consent or refuse to consent to hospitalization and discharge or transfer to a residential setting, group home, or other facility for additional care and treatment;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authorize disclosures of confidential information;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operate a vehicle;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vote;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be employed without the consent of a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(11) consent to or refuse educational services;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(12) participate in social, religious or political activities;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(13) buy, sell, or transfer real or personal property or transact business of any type including, but not limited to, those powers conferred upon the conservator under Section 62</w:t>
      </w:r>
      <w:r w:rsidR="00712801" w:rsidRPr="00712801">
        <w:noBreakHyphen/>
      </w:r>
      <w:r w:rsidRPr="00712801">
        <w:t>5</w:t>
      </w:r>
      <w:r w:rsidR="00712801" w:rsidRPr="00712801">
        <w:noBreakHyphen/>
      </w:r>
      <w:r w:rsidRPr="00712801">
        <w:t>422;</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(14) make, modify, or terminate contracts;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(15) bring or defend any action at law or equity;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(16) any other rights and powers that the court finds necessary to address.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court shall set forth the rights and powers vested in the guardian. These rights and powers include, but are not limited to, the rights and powers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determine the place where the ward shall reside and consent or withhold consent to any residential or custodial placement;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consent to travel;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consent or refuse to consent to visitation with family, friends and others;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give, withhold, or withdraw consent and make other informed decisions relative to medical, mental, and physical examinations, care, treatment and therapies;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make end</w:t>
      </w:r>
      <w:r w:rsidR="00712801" w:rsidRPr="00712801">
        <w:noBreakHyphen/>
      </w:r>
      <w:r w:rsidRPr="00712801">
        <w:t>of</w:t>
      </w:r>
      <w:r w:rsidR="00712801" w:rsidRPr="00712801">
        <w:noBreakHyphen/>
      </w:r>
      <w:r w:rsidRPr="00712801">
        <w:t>life decisions, including, but not limited, to a "do not resuscitate" order or the application of any medical procedures intended solely to sustain life, and consent or withhold consent to artificial nutrition and hydration;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consent or refuse to consent to hospitalization and discharge or transfer to a residential setting, group home, or other facility for additional care and treatment;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authorize disclosures of confidential information;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consent to or refuse educational services;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consent to employment;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make, modify, or terminate contracts related to the duties of the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(11) bring or defend any action at law or equity;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(12) exercise any other rights and powers that the court finds necessary to address.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Nothing in this section must be construed as removing any rights guaranteed by the Bill of Rights for Residents of Long</w:t>
      </w:r>
      <w:r w:rsidR="00712801" w:rsidRPr="00712801">
        <w:noBreakHyphen/>
      </w:r>
      <w:r w:rsidRPr="00712801">
        <w:t>Term Care Facilities under Chapter 81, Title 44.</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attorney</w:t>
      </w:r>
      <w:r w:rsidR="00712801" w:rsidRPr="00712801">
        <w:noBreakHyphen/>
      </w:r>
      <w:r w:rsidRPr="00712801">
        <w:t>client privilege between the ward and the ward's counsel must not be removed by the appointment of a guardian.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305.</w:t>
      </w:r>
      <w:r w:rsidR="001F42D4" w:rsidRPr="00712801">
        <w:t xml:space="preserve"> Acceptance of appointment; consent to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712801" w:rsidRPr="00712801">
        <w:noBreakHyphen/>
      </w:r>
      <w:r w:rsidRPr="00712801">
        <w:t>1</w:t>
      </w:r>
      <w:r w:rsidR="00712801" w:rsidRPr="00712801">
        <w:noBreakHyphen/>
      </w:r>
      <w:r w:rsidRPr="00712801">
        <w:t>401 and 62</w:t>
      </w:r>
      <w:r w:rsidR="00712801" w:rsidRPr="00712801">
        <w:noBreakHyphen/>
      </w:r>
      <w:r w:rsidRPr="00712801">
        <w:t>1</w:t>
      </w:r>
      <w:r w:rsidR="00712801" w:rsidRPr="00712801">
        <w:noBreakHyphen/>
      </w:r>
      <w:r w:rsidRPr="00712801">
        <w:t>402.</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26, eff June 7, 2010;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306.</w:t>
      </w:r>
      <w:r w:rsidR="001F42D4" w:rsidRPr="00712801">
        <w:t xml:space="preserve"> Termination of guardianship for incapacitated person; accounting of funds.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Upon the death of the ward, the guardian shall notify the court and file a death certificate confirming the ward's death. The court may then issue an order terminating the guardianship and the appointment of the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Termination of the appointment does not affect the guardian's liability for prior acts nor his obligation to account for any funds or assets of the ward.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2008 Act No. 303, </w:t>
      </w:r>
      <w:r w:rsidRPr="00712801">
        <w:t xml:space="preserve">Section </w:t>
      </w:r>
      <w:r w:rsidR="001F42D4" w:rsidRPr="00712801">
        <w:t xml:space="preserve">1, eff June 11, 2008.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106 and 62</w:t>
      </w:r>
      <w:r w:rsidRPr="00712801">
        <w:noBreakHyphen/>
      </w:r>
      <w:r w:rsidR="001F42D4" w:rsidRPr="00712801">
        <w:t>5</w:t>
      </w:r>
      <w:r w:rsidRPr="00712801">
        <w:noBreakHyphen/>
      </w:r>
      <w:r w:rsidR="001F42D4" w:rsidRPr="00712801">
        <w:t xml:space="preserve">306,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307.</w:t>
      </w:r>
      <w:r w:rsidR="001F42D4" w:rsidRPr="00712801">
        <w:t xml:space="preserve"> Informal request for relief.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ward or another person interested in his welfare, may make an informal request for relief by submitting a written request to the court. The court may take such action as considered reasonable and appropriate to protect the ward.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person making an informal request submits personally to the jurisdiction of the court.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2008 Act No. 303, </w:t>
      </w:r>
      <w:r w:rsidRPr="00712801">
        <w:t xml:space="preserve">Section </w:t>
      </w:r>
      <w:r w:rsidR="001F42D4" w:rsidRPr="00712801">
        <w:t xml:space="preserve">1, eff June 11, 2008; 2010 Act No. 244, </w:t>
      </w:r>
      <w:r w:rsidRPr="00712801">
        <w:t xml:space="preserve">Section </w:t>
      </w:r>
      <w:r w:rsidR="001F42D4" w:rsidRPr="00712801">
        <w:t xml:space="preserve">27, eff June 7, 2010.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106 and 62</w:t>
      </w:r>
      <w:r w:rsidRPr="00712801">
        <w:noBreakHyphen/>
      </w:r>
      <w:r w:rsidR="001F42D4" w:rsidRPr="00712801">
        <w:t>5</w:t>
      </w:r>
      <w:r w:rsidRPr="00712801">
        <w:noBreakHyphen/>
      </w:r>
      <w:r w:rsidR="001F42D4" w:rsidRPr="00712801">
        <w:t xml:space="preserve">307,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307A.</w:t>
      </w:r>
      <w:r w:rsidR="001F42D4" w:rsidRPr="00712801">
        <w:t xml:space="preserve"> Removal of guardian; termination of incapacity.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Upon filing of a summons and petition with the appointing court, the ward or any person interested in his welfare may, for good cause, request an order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appoint a successor guardian due to death, incapacity, resignation, or dereliction of duty of the guardian. The appointment of a successor guardian does not affect the guardian's liability for prior acts nor his obligation to account for any funds or assets of the ward. The petition shall name a willing and qualified person to serve as successor guardian in the petition or set forth why no such successor is available;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modify the provisions of an existing court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On its own motion, the court may initiate appropriate proceedings under this section as considered necessary to promote the best interests of the ward.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An attorney who has been asked by the ward to represent him in an action under this section may file a motion with the court for permission to represent the ward.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27, eff June 7, 2010.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307,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308.</w:t>
      </w:r>
      <w:r w:rsidR="001F42D4" w:rsidRPr="00712801">
        <w:t xml:space="preserve"> Who may be guardian; priorities.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In appointing a guardian, the court shall consider persons who are otherwise qualified in the following order of priority: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person previously appointed guardian, other than a temporary or emergency guardian, currently acting for the ward in this State or elsewhere;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person nominated to serve as guardian by the alleged incapacitated individual if he has sufficient mental capacity to make a reasoned choice;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 agent designated in a power of attorney by the alleged incapacitated individual, whose authority includes powers relating to the care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spouse of the alleged incapacitated individual or a person nominated as testamentary guardian in the will of the alleged incapacitated individual's deceased spouse;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an adult child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a parent of the alleged incapacitated individual or a person nominated as testamentary guardian in the will of the alleged incapacitated individual's deceased parent;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the person nearest in kinship to the alleged incapacitated individual who is willing to accept the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a person with whom the alleged incapacitated individual resides outside of a health care facility, group home, homeless shelter, or prison;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a person nominated by a health care facility caring for the alleged incapacitated individual;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any other person considered suitable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Other than as provided in Section 62</w:t>
      </w:r>
      <w:r w:rsidR="00712801" w:rsidRPr="00712801">
        <w:noBreakHyphen/>
      </w:r>
      <w:r w:rsidRPr="00712801">
        <w:t>5</w:t>
      </w:r>
      <w:r w:rsidR="00712801" w:rsidRPr="00712801">
        <w:noBreakHyphen/>
      </w:r>
      <w:r w:rsidRPr="00712801">
        <w:t>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w:t>
      </w:r>
      <w:r w:rsidR="00712801" w:rsidRPr="00712801">
        <w:noBreakHyphen/>
      </w:r>
      <w:r w:rsidRPr="00712801">
        <w:t>in</w:t>
      </w:r>
      <w:r w:rsidR="00712801" w:rsidRPr="00712801">
        <w:noBreakHyphen/>
      </w:r>
      <w:r w:rsidRPr="00712801">
        <w:t>law, father</w:t>
      </w:r>
      <w:r w:rsidR="00712801" w:rsidRPr="00712801">
        <w:noBreakHyphen/>
      </w:r>
      <w:r w:rsidRPr="00712801">
        <w:t>in</w:t>
      </w:r>
      <w:r w:rsidR="00712801" w:rsidRPr="00712801">
        <w:noBreakHyphen/>
      </w:r>
      <w:r w:rsidRPr="00712801">
        <w:t>law, son</w:t>
      </w:r>
      <w:r w:rsidR="00712801" w:rsidRPr="00712801">
        <w:noBreakHyphen/>
      </w:r>
      <w:r w:rsidRPr="00712801">
        <w:t>in</w:t>
      </w:r>
      <w:r w:rsidR="00712801" w:rsidRPr="00712801">
        <w:noBreakHyphen/>
      </w:r>
      <w:r w:rsidRPr="00712801">
        <w:t>law, daughter</w:t>
      </w:r>
      <w:r w:rsidR="00712801" w:rsidRPr="00712801">
        <w:noBreakHyphen/>
      </w:r>
      <w:r w:rsidRPr="00712801">
        <w:t>in</w:t>
      </w:r>
      <w:r w:rsidR="00712801" w:rsidRPr="00712801">
        <w:noBreakHyphen/>
      </w:r>
      <w:r w:rsidRPr="00712801">
        <w:t>law, grandparent, or grandchild.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1990 Act No. 483, </w:t>
      </w:r>
      <w:r w:rsidRPr="00712801">
        <w:t xml:space="preserve">Section </w:t>
      </w:r>
      <w:r w:rsidR="001F42D4" w:rsidRPr="00712801">
        <w:t xml:space="preserve">4.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311,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308 was titled Visitor in guardianship proceeding, and had the following history: 1986 Act No. 539, </w:t>
      </w:r>
      <w:r w:rsidR="00712801" w:rsidRPr="00712801">
        <w:t xml:space="preserve">Section </w:t>
      </w:r>
      <w:r w:rsidRPr="00712801">
        <w:t>1.</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309.</w:t>
      </w:r>
      <w:r w:rsidR="001F42D4" w:rsidRPr="00712801">
        <w:t xml:space="preserve"> Delegation of guardian's powers.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Subject to the rights and powers retained by the ward and except as modified by order of the court, the guardian has the following duties, rights, and powers: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to the extent that it is consistent with the terms of any order by a court of competent jurisdiction relating to detention or commitment of the ward, maintaining custody of the ward and the ability to establish the ward's place of abode within or without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if entitled to custody of his ward, providing for the care, comfort, and maintenance of the ward; the guardian is entitled to receive reasonable compensation for his services and for room and board furnished to the ward as approved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arranging for appropriate habilitation and rehabilitation services and educational, social, and vocational services to assist the ward in the development of maximum self</w:t>
      </w:r>
      <w:r w:rsidR="00712801" w:rsidRPr="00712801">
        <w:noBreakHyphen/>
      </w:r>
      <w:r w:rsidRPr="00712801">
        <w:t>reliance and independence;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taking reasonable care of his ward's clothing, furniture, vehicles, and other personal effects, and commencing protective proceedings if other property of his ward is in need of protection;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ward's placement in a facility, the guardian may execute such documents on behalf of the ward, without incurring personal liability;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if no conservator for the estate of the ward is appointed or if the guardian is also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instituting proceedings to compel any person under a duty to support the ward or to pay sums for the welfare of the ward to perform his duty;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ward's needs;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exercising the ward's rights as trust beneficiary to the extent provided in Article 7, Title 62;</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reporting the condition of his ward and of the estate that has been subject to his possession or control to the court, as required by the court or court rule, but at least on an annual basis;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if a conservator has been appointed: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paying over to the conservator all of the ward's estate received by the guardian in excess of those funds expended to meet current expenses for support, care, and education of the ward and accounting to the conservator for funds expended;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requesting the conservator to expend the ward's estate by payment to the guardian or to third persons or institutions for the ward's care and maintenance;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if co</w:t>
      </w:r>
      <w:r w:rsidR="00712801" w:rsidRPr="00712801">
        <w:noBreakHyphen/>
      </w:r>
      <w:r w:rsidRPr="00712801">
        <w:t>guardians have been appointed, keeping the other co</w:t>
      </w:r>
      <w:r w:rsidR="00712801" w:rsidRPr="00712801">
        <w:noBreakHyphen/>
      </w:r>
      <w:r w:rsidRPr="00712801">
        <w:t>guardian informed of all relevant information regarding the care and custody of the ward, including, but not limited to, the identity of the ward's care providers, medical providers, or similar professionals and informing the other co</w:t>
      </w:r>
      <w:r w:rsidR="00712801" w:rsidRPr="00712801">
        <w:noBreakHyphen/>
      </w:r>
      <w:r w:rsidRPr="00712801">
        <w:t>guardian when scheduling medical appointments for the ward;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exercising any other power, right, or duty ordered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independent decision making. The court shall approve, disapprove, or modify the plan in informal or formal proceedings, as the court deems appropriate. Nothing herein shall require the court to oversee the plan of care.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(C) A guardian, by a properly executed special power of attorney, may delegate to another person, for a period not to exceed sixty days, any of his powers regarding the care and custody of the </w:t>
      </w:r>
      <w:r w:rsidRPr="00712801">
        <w:lastRenderedPageBreak/>
        <w:t>ward. The original power of attorney must be filed with the court having jurisdiction over the guardianship.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A guardian is not legally obligated to provide for the ward from the guardian's funds solely by reason of his appointment as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1987 Act No. 171, </w:t>
      </w:r>
      <w:r w:rsidRPr="00712801">
        <w:t xml:space="preserve">Section </w:t>
      </w:r>
      <w:r w:rsidR="001F42D4" w:rsidRPr="00712801">
        <w:t xml:space="preserve">65; 1997 Act No. 152, </w:t>
      </w:r>
      <w:r w:rsidRPr="00712801">
        <w:t xml:space="preserve">Section </w:t>
      </w:r>
      <w:r w:rsidR="001F42D4" w:rsidRPr="00712801">
        <w:t xml:space="preserve">21.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104 and 62</w:t>
      </w:r>
      <w:r w:rsidRPr="00712801">
        <w:noBreakHyphen/>
      </w:r>
      <w:r w:rsidR="001F42D4" w:rsidRPr="00712801">
        <w:t>5</w:t>
      </w:r>
      <w:r w:rsidRPr="00712801">
        <w:noBreakHyphen/>
      </w:r>
      <w:r w:rsidR="001F42D4" w:rsidRPr="00712801">
        <w:t xml:space="preserve">312,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The Reporter's Comments do not reflect the amendment made by 1997 Act No. 152, </w:t>
      </w:r>
      <w:r w:rsidR="00712801" w:rsidRPr="00712801">
        <w:t xml:space="preserve">Section </w:t>
      </w:r>
      <w:r w:rsidRPr="00712801">
        <w:t>21, which changed the time period for a delegation of powers from six months to thirty days.</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309 was titled Service and notice in guardianship proceedings, and had the following history: 1986 Act No. 539, </w:t>
      </w:r>
      <w:r w:rsidR="00712801" w:rsidRPr="00712801">
        <w:t xml:space="preserve">Section </w:t>
      </w:r>
      <w:r w:rsidRPr="00712801">
        <w:t xml:space="preserve">1; 1990 Act No. 483, </w:t>
      </w:r>
      <w:r w:rsidR="00712801" w:rsidRPr="00712801">
        <w:t xml:space="preserve">Section </w:t>
      </w:r>
      <w:r w:rsidRPr="00712801">
        <w:t xml:space="preserve">2; 2010 Act No. 244, </w:t>
      </w:r>
      <w:r w:rsidR="00712801" w:rsidRPr="00712801">
        <w:t xml:space="preserve">Section </w:t>
      </w:r>
      <w:r w:rsidRPr="00712801">
        <w:t xml:space="preserve">28, eff June 7, 2010.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303A and 62</w:t>
      </w:r>
      <w:r w:rsidR="00712801" w:rsidRPr="00712801">
        <w:noBreakHyphen/>
      </w:r>
      <w:r w:rsidRPr="00712801">
        <w:t>5</w:t>
      </w:r>
      <w:r w:rsidR="00712801" w:rsidRPr="00712801">
        <w:noBreakHyphen/>
      </w:r>
      <w:r w:rsidRPr="00712801">
        <w:t>303C.</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310.</w:t>
      </w:r>
      <w:r w:rsidR="001F42D4" w:rsidRPr="00712801">
        <w:t xml:space="preserve"> Proceedings subsequent to appointment; venue.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that appointed the guardian shall maintain jurisdiction over the guardianship until such time as: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proceeding is terminated following the death of the ward;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proceeding is terminated pursuant to a readjudication of incapacity;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the court transfers the proceeding to another county's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court transfers the proceedings to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the court with competent jurisdiction determines that venue would be more appropriate: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in another state, the first court shall follow the procedures set forth in Section 62</w:t>
      </w:r>
      <w:r w:rsidR="00712801" w:rsidRPr="00712801">
        <w:noBreakHyphen/>
      </w:r>
      <w:r w:rsidRPr="00712801">
        <w:t>5</w:t>
      </w:r>
      <w:r w:rsidR="00712801" w:rsidRPr="00712801">
        <w:noBreakHyphen/>
      </w:r>
      <w:r w:rsidRPr="00712801">
        <w:t>714.</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313,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310 was titled Temporary guardians, and had the following history: 1986 Act No. 539, </w:t>
      </w:r>
      <w:r w:rsidR="00712801" w:rsidRPr="00712801">
        <w:t xml:space="preserve">Section </w:t>
      </w:r>
      <w:r w:rsidRPr="00712801">
        <w:t xml:space="preserve">1; 1990 Act No. 483, </w:t>
      </w:r>
      <w:r w:rsidR="00712801" w:rsidRPr="00712801">
        <w:t xml:space="preserve">Section </w:t>
      </w:r>
      <w:r w:rsidRPr="00712801">
        <w:t xml:space="preserve">3; 1997 Act No. 152, </w:t>
      </w:r>
      <w:r w:rsidR="00712801" w:rsidRPr="00712801">
        <w:t xml:space="preserve">Section </w:t>
      </w:r>
      <w:r w:rsidRPr="00712801">
        <w:t xml:space="preserve">22; 2010 Act No. 244, </w:t>
      </w:r>
      <w:r w:rsidR="00712801" w:rsidRPr="00712801">
        <w:t xml:space="preserve">Section </w:t>
      </w:r>
      <w:r w:rsidRPr="00712801">
        <w:t xml:space="preserve">29,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108.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311.</w:t>
      </w:r>
      <w:r w:rsidR="001F42D4" w:rsidRPr="00712801">
        <w:t xml:space="preserve"> Omitted.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Former Section, titled Who may be guardian; priorities, had the following history: 1986 Act No. 539, </w:t>
      </w:r>
      <w:r w:rsidRPr="00712801">
        <w:t xml:space="preserve">Section </w:t>
      </w:r>
      <w:r w:rsidR="001F42D4" w:rsidRPr="00712801">
        <w:t xml:space="preserve">1; 1990 Act No. 483, </w:t>
      </w:r>
      <w:r w:rsidRPr="00712801">
        <w:t xml:space="preserve">Section </w:t>
      </w:r>
      <w:r w:rsidR="001F42D4" w:rsidRPr="00712801">
        <w:t xml:space="preserve">4. Omitted by 2017 Act No. 87, </w:t>
      </w:r>
      <w:r w:rsidRPr="00712801">
        <w:t xml:space="preserve">Section </w:t>
      </w:r>
      <w:r w:rsidR="001F42D4" w:rsidRPr="00712801">
        <w:t xml:space="preserve">5.A, eff January 1, 2019. See now, Code 1976 </w:t>
      </w:r>
      <w:r w:rsidRPr="00712801">
        <w:t xml:space="preserve">Section </w:t>
      </w:r>
      <w:r w:rsidR="001F42D4" w:rsidRPr="00712801">
        <w:t>62</w:t>
      </w:r>
      <w:r w:rsidRPr="00712801">
        <w:noBreakHyphen/>
      </w:r>
      <w:r w:rsidR="001F42D4" w:rsidRPr="00712801">
        <w:t>5</w:t>
      </w:r>
      <w:r w:rsidRPr="00712801">
        <w:noBreakHyphen/>
      </w:r>
      <w:r w:rsidR="001F42D4" w:rsidRPr="00712801">
        <w:t>308.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312.</w:t>
      </w:r>
      <w:r w:rsidR="001F42D4" w:rsidRPr="00712801">
        <w:t xml:space="preserve"> Omitted.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Former Section, titled General powers and duties of guardian, had the following history: 1986 Act No. 539, </w:t>
      </w:r>
      <w:r w:rsidRPr="00712801">
        <w:t xml:space="preserve">Section </w:t>
      </w:r>
      <w:r w:rsidR="001F42D4" w:rsidRPr="00712801">
        <w:t xml:space="preserve">1. Omitted by 2017 Act No. 87, </w:t>
      </w:r>
      <w:r w:rsidRPr="00712801">
        <w:t xml:space="preserve">Section </w:t>
      </w:r>
      <w:r w:rsidR="001F42D4" w:rsidRPr="00712801">
        <w:t xml:space="preserve">5.A, eff January 1, 2019. See now, Code 1976 </w:t>
      </w:r>
      <w:r w:rsidRPr="00712801">
        <w:t xml:space="preserve">Section </w:t>
      </w:r>
      <w:r w:rsidR="001F42D4" w:rsidRPr="00712801">
        <w:t>62</w:t>
      </w:r>
      <w:r w:rsidRPr="00712801">
        <w:noBreakHyphen/>
      </w:r>
      <w:r w:rsidR="001F42D4" w:rsidRPr="00712801">
        <w:t>5</w:t>
      </w:r>
      <w:r w:rsidRPr="00712801">
        <w:noBreakHyphen/>
      </w:r>
      <w:r w:rsidR="001F42D4" w:rsidRPr="00712801">
        <w:t>309.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313.</w:t>
      </w:r>
      <w:r w:rsidR="001F42D4" w:rsidRPr="00712801">
        <w:t xml:space="preserve"> Omitted.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Former Section, titled Proceedings subsequent to appointment; venue, had the following history: 1986 Act No. 539, </w:t>
      </w:r>
      <w:r w:rsidRPr="00712801">
        <w:t xml:space="preserve">Section </w:t>
      </w:r>
      <w:r w:rsidR="001F42D4" w:rsidRPr="00712801">
        <w:t xml:space="preserve">1. Omitted by 2017 Act No. 87, </w:t>
      </w:r>
      <w:r w:rsidRPr="00712801">
        <w:t xml:space="preserve">Section </w:t>
      </w:r>
      <w:r w:rsidR="001F42D4" w:rsidRPr="00712801">
        <w:t xml:space="preserve">5.A, eff January 1, 2019. See now, Code 1976 </w:t>
      </w:r>
      <w:r w:rsidRPr="00712801">
        <w:t xml:space="preserve">Section </w:t>
      </w:r>
      <w:r w:rsidR="001F42D4" w:rsidRPr="00712801">
        <w:t>62</w:t>
      </w:r>
      <w:r w:rsidRPr="00712801">
        <w:noBreakHyphen/>
      </w:r>
      <w:r w:rsidR="001F42D4" w:rsidRPr="00712801">
        <w:t>5</w:t>
      </w:r>
      <w:r w:rsidRPr="00712801">
        <w:noBreakHyphen/>
      </w:r>
      <w:r w:rsidR="001F42D4" w:rsidRPr="00712801">
        <w:t>310.</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4</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Protection of Property of Persons Under Disability and Minors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401.</w:t>
      </w:r>
      <w:r w:rsidR="001F42D4" w:rsidRPr="00712801">
        <w:t xml:space="preserve"> Venue.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Subject to the provisions of Section 62</w:t>
      </w:r>
      <w:r w:rsidR="00712801" w:rsidRPr="00712801">
        <w:noBreakHyphen/>
      </w:r>
      <w:r w:rsidRPr="00712801">
        <w:t>5</w:t>
      </w:r>
      <w:r w:rsidR="00712801" w:rsidRPr="00712801">
        <w:noBreakHyphen/>
      </w:r>
      <w:r w:rsidRPr="00712801">
        <w:t>701, et seq., venue for proceedings under this part is: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in the county where the alleged incapacitated individual resides;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if the alleged incapacitated individual does not reside in this State, in any county in the state where the alleged incapacitated individual has property or has the right to take legal action.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403,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401 was titled Protective proceedings, and had the following history: 1986 Act No. 539, </w:t>
      </w:r>
      <w:r w:rsidR="00712801" w:rsidRPr="00712801">
        <w:t xml:space="preserve">Section </w:t>
      </w:r>
      <w:r w:rsidRPr="00712801">
        <w:t xml:space="preserve">1; 2010 Act No. 244, </w:t>
      </w:r>
      <w:r w:rsidR="00712801" w:rsidRPr="00712801">
        <w:t xml:space="preserve">Section </w:t>
      </w:r>
      <w:r w:rsidRPr="00712801">
        <w:t xml:space="preserve">30, eff June 7, 2010.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402 and 62</w:t>
      </w:r>
      <w:r w:rsidR="00712801" w:rsidRPr="00712801">
        <w:noBreakHyphen/>
      </w:r>
      <w:r w:rsidRPr="00712801">
        <w:t>5</w:t>
      </w:r>
      <w:r w:rsidR="00712801" w:rsidRPr="00712801">
        <w:noBreakHyphen/>
      </w:r>
      <w:r w:rsidRPr="00712801">
        <w:t>403.</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402.</w:t>
      </w:r>
      <w:r w:rsidR="001F42D4" w:rsidRPr="00712801">
        <w:t xml:space="preserve"> Protective proceedings; minors.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appointment of a conservator or issuance of a protective order may be made in relation to the estate and affairs of a minor if: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minor owns real or personal property that requires management or protection;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minor has or may have business affairs that may be adversely affected by a lack of effective management;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it is necessary to obtain and administer funds for the health, education, maintenance, and support of the minor.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appointment of a conservator or issuance of a protective order for a minor may be made in the following manner: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By filing a verified application setting forth the following information: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interest of the applicant;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the name, age, current address, and contact information for the minor;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physical location of the minor during the six</w:t>
      </w:r>
      <w:r w:rsidR="00712801" w:rsidRPr="00712801">
        <w:noBreakHyphen/>
      </w:r>
      <w:r w:rsidRPr="00712801">
        <w:t>month period immediately preceding the filing of the application and if the minor was not present in South Carolina for that period, sufficient information upon which the court may determine it has initial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the name and address of the non</w:t>
      </w:r>
      <w:r w:rsidR="00712801" w:rsidRPr="00712801">
        <w:noBreakHyphen/>
      </w:r>
      <w:r w:rsidRPr="00712801">
        <w:t>applicant parent of the minor, the person with whom the minor resides, and other persons as the court directs;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(e) any person who has equal or greater priority for appointment as the person whose appointment is sought pursuant to Section 62</w:t>
      </w:r>
      <w:r w:rsidR="00712801" w:rsidRPr="00712801">
        <w:noBreakHyphen/>
      </w:r>
      <w:r w:rsidRPr="00712801">
        <w:t>5</w:t>
      </w:r>
      <w:r w:rsidR="00712801" w:rsidRPr="00712801">
        <w:noBreakHyphen/>
      </w:r>
      <w:r w:rsidRPr="00712801">
        <w:t>408;</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(f) the name and address of the person whose appointment is sought and the basis of priority for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(g) the reason why the appointment is necessary;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(h) an estimate of the value of the minor's assets and the source of the minor's income, if any.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Upon consideration of the application and in the court's discretion, with or without a hearing, if the court concludes it is in the best interests of the minor, the court shall issue its order of appointment or protective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court may at any time require the filing of a summons and petition for the appointment of a conservator or for issuance of a protective order, and the appointment or order must be made in the following manner: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petition shall set forth the information required in subsection (B);</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summons and petition must be served on the minor, the minor's parents whose identity and whereabouts are known or reasonably ascertainable, the person or persons having custody of the minor, and other persons the court directs;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after the time has elapsed for the filing of a response to the petition and a hearing, if the court concludes it is in the best interests of the minor, the court shall issue its order of appointment or a protective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Except upon a finding of good cause, the court shall require the conservator to furnish bond, or establish a restricted account, or both pursuant to Section 62</w:t>
      </w:r>
      <w:r w:rsidR="00712801" w:rsidRPr="00712801">
        <w:noBreakHyphen/>
      </w:r>
      <w:r w:rsidRPr="00712801">
        <w:t>5</w:t>
      </w:r>
      <w:r w:rsidR="00712801" w:rsidRPr="00712801">
        <w:noBreakHyphen/>
      </w:r>
      <w:r w:rsidRPr="00712801">
        <w:t>409.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If a minor is receiving needs</w:t>
      </w:r>
      <w:r w:rsidR="00712801" w:rsidRPr="00712801">
        <w:noBreakHyphen/>
      </w:r>
      <w:r w:rsidRPr="00712801">
        <w:t>based government benefits the court may limit access to the minor's funds to prohibit payments that would disqualify the minor from receipt of benefits.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(F) At any time and in any proceeding if the court determines the interests of the minor are not or may not be adequately represented, it may appoint a guardian ad litem to represent the minor.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2010 Act No. 244, </w:t>
      </w:r>
      <w:r w:rsidRPr="00712801">
        <w:t xml:space="preserve">Sections </w:t>
      </w:r>
      <w:r w:rsidR="001F42D4" w:rsidRPr="00712801">
        <w:t xml:space="preserve"> 30, 33, eff June 7, 2010.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401 and 62</w:t>
      </w:r>
      <w:r w:rsidRPr="00712801">
        <w:noBreakHyphen/>
      </w:r>
      <w:r w:rsidR="001F42D4" w:rsidRPr="00712801">
        <w:t>5</w:t>
      </w:r>
      <w:r w:rsidRPr="00712801">
        <w:noBreakHyphen/>
      </w:r>
      <w:r w:rsidR="001F42D4" w:rsidRPr="00712801">
        <w:t xml:space="preserve">407,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402 was titled Protective proceedings; jurisdiction of affairs of protected persons, and had the following history: 1986 Act No. 539, </w:t>
      </w:r>
      <w:r w:rsidR="00712801" w:rsidRPr="00712801">
        <w:t xml:space="preserve">Section </w:t>
      </w:r>
      <w:r w:rsidRPr="00712801">
        <w:t xml:space="preserve">1; 1988 Act No. 659, </w:t>
      </w:r>
      <w:r w:rsidR="00712801" w:rsidRPr="00712801">
        <w:t xml:space="preserve">Section </w:t>
      </w:r>
      <w:r w:rsidRPr="00712801">
        <w:t xml:space="preserve">6; 2010 Act No. 244, </w:t>
      </w:r>
      <w:r w:rsidR="00712801" w:rsidRPr="00712801">
        <w:t xml:space="preserve">Section </w:t>
      </w:r>
      <w:r w:rsidRPr="00712801">
        <w:t xml:space="preserve">31,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426.</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403.</w:t>
      </w:r>
      <w:r w:rsidR="001F42D4" w:rsidRPr="00712801">
        <w:t xml:space="preserve"> Protective proceedings; incapacitated and disabled persons.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person seeking a finding of incapacity, appointment of a conservator, or issuance of a protective order must file a summons and petition if: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individual is unable to manage his property or affairs effectively for reasons of incapacity, confinement, detention by a foreign power, or disappearance;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individual has an agent pursuant to a durable power of attorney and the actions necessary to prevent waste or dissipation of the individual's property are not being adequately performed by or are beyond the authority of the agent;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protective order is necessary to create a special needs trust for an individual who is disabled in accordance with Social Security Administration guidelines.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The petition shall set forth, to the extent known or reasonably ascertainable, the following information: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interest of the petitioner;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name, age, current address, and contact information of the alleged incapacitated individual, who must be designated as the respondent;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physical location of the alleged incapacitated individual during the six</w:t>
      </w:r>
      <w:r w:rsidR="00712801" w:rsidRPr="00712801">
        <w:noBreakHyphen/>
      </w:r>
      <w:r w:rsidRPr="00712801">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712801" w:rsidRPr="00712801">
        <w:noBreakHyphen/>
      </w:r>
      <w:r w:rsidRPr="00712801">
        <w:t>5</w:t>
      </w:r>
      <w:r w:rsidR="00712801" w:rsidRPr="00712801">
        <w:noBreakHyphen/>
      </w:r>
      <w:r w:rsidRPr="00712801">
        <w:t>707;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to the extent known and reasonably ascertainable, the names and addresses of the following persons, who must be designated corespondents: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alleged incapacitated individual's spouse and any adult children; or if none, his parents; or if none, at least one of his adult relatives with the nearest degree of kinship;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a person known to have been appointed as agent under a general durable power of attorney or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a person who has equal or greater priority for appointment pursuant to Section 62</w:t>
      </w:r>
      <w:r w:rsidR="00712801" w:rsidRPr="00712801">
        <w:noBreakHyphen/>
      </w:r>
      <w:r w:rsidRPr="00712801">
        <w:t>5</w:t>
      </w:r>
      <w:r w:rsidR="00712801" w:rsidRPr="00712801">
        <w:noBreakHyphen/>
      </w:r>
      <w:r w:rsidRPr="00712801">
        <w:t>408 as the person whose appointment is sought in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a person other than an unrelated employee or health care worker who is known or reasonably ascertainable by the petitioner to have materially participated in the caring for the alleged incapacitated individual within the six</w:t>
      </w:r>
      <w:r w:rsidR="00712801" w:rsidRPr="00712801">
        <w:noBreakHyphen/>
      </w:r>
      <w:r w:rsidRPr="00712801">
        <w:t>month period preceding the filing of the petition;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(e) the person entitled to notice on behalf of the VA, if the alleged incapacitated individual is receiving VA benefits;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name and address of the proposed conservator and the basis of his priority for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reason why conservatorship is necessary, including why less restrictive alternatives are not available and appropriate, and a brief description of the nature and extent of the alleged incapacity;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a statement of any rights the petitioner is requesting be removed from the alleged incapacitated individual, any restrictions to be placed on the alleged incapacitated individual, and any restrictions sought to be imposed on the conservator's powers and duties;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a general statement of the alleged incapacitated individual's assets, with an estimated value, and the source and amount of any income of the alleged incapacitated individual;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whether the alleged incapacitated individual has been rated incapable of handling his estate and monies on examination by the VA and, if so, shall state the name and address of the person to be notified on behalf of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An alleged incapacitated individual seeking the appointment of a conservator or issuance of a protective order may file a summons and petition with the information specified in subsection (B).</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When more than one petition is pending in the same court, the proceedings may be consolidated.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30, eff June 7, 2010; 2016 Act No. 278 (S.777), </w:t>
      </w:r>
      <w:r w:rsidRPr="00712801">
        <w:t xml:space="preserve">Section </w:t>
      </w:r>
      <w:r w:rsidR="001F42D4" w:rsidRPr="00712801">
        <w:t xml:space="preserve">3, eff June 9, 2016.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401 and 62</w:t>
      </w:r>
      <w:r w:rsidRPr="00712801">
        <w:noBreakHyphen/>
      </w:r>
      <w:r w:rsidR="001F42D4" w:rsidRPr="00712801">
        <w:t>5</w:t>
      </w:r>
      <w:r w:rsidRPr="00712801">
        <w:noBreakHyphen/>
      </w:r>
      <w:r w:rsidR="001F42D4" w:rsidRPr="00712801">
        <w:t xml:space="preserve">404,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403 was titled Venue,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401.</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403A.</w:t>
      </w:r>
      <w:r w:rsidR="001F42D4" w:rsidRPr="00712801">
        <w:t xml:space="preserve"> Service of summons and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As soon as reasonably possible after the filing of the summons and petition, the petitioner shall serve: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copy of the summons, petition, and a notice of right to counsel upon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copy of the summons and petition upon all corespondents and the petitioner in any pending conservatorship or protective proceeding;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any affidavits or physicians' reports filed with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service is not accomplished within one hundred twenty days after the filing of the action, the court may dismiss the action without prejudice.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1997 Act No. 152, </w:t>
      </w:r>
      <w:r w:rsidRPr="00712801">
        <w:t xml:space="preserve">Section </w:t>
      </w:r>
      <w:r w:rsidR="001F42D4" w:rsidRPr="00712801">
        <w:t xml:space="preserve">23; 2010 Act No. 244, </w:t>
      </w:r>
      <w:r w:rsidRPr="00712801">
        <w:t xml:space="preserve">Section </w:t>
      </w:r>
      <w:r w:rsidR="001F42D4" w:rsidRPr="00712801">
        <w:t xml:space="preserve">32, eff June 7, 2010; 2016 Act No. 278 (S.777), </w:t>
      </w:r>
      <w:r w:rsidRPr="00712801">
        <w:t xml:space="preserve">Section </w:t>
      </w:r>
      <w:r w:rsidR="001F42D4" w:rsidRPr="00712801">
        <w:t xml:space="preserve">4, eff June 9, 2016.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405,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403B.</w:t>
      </w:r>
      <w:r w:rsidR="001F42D4" w:rsidRPr="00712801">
        <w:t xml:space="preserve"> Appointment of counsel and guardian ad litem.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Except in cases governed by Section 62</w:t>
      </w:r>
      <w:r w:rsidR="00712801" w:rsidRPr="00712801">
        <w:noBreakHyphen/>
      </w:r>
      <w:r w:rsidRPr="00712801">
        <w:t>5</w:t>
      </w:r>
      <w:r w:rsidR="00712801" w:rsidRPr="00712801">
        <w:noBreakHyphen/>
      </w:r>
      <w:r w:rsidRPr="00712801">
        <w:t>431 relating to veterans benefits, upon receipt by the court of proof of service of the summons, petition, and notice of right to counsel upon the alleged incapacitated individual, the court shall: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upon the expiration of fifteen days from the filing of the proof of service on the alleged incapacitated individual, if no notice of appearance has been filed by counsel retained by the alleged incapacitated individual, appoint counsel;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no later than thirty days from the filing of the proof of service on the alleged incapacitated individual, appoint: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a guardian ad litem for the alleged incapacitated individual who has the duties and responsibilities set forth in Section 62</w:t>
      </w:r>
      <w:r w:rsidR="00712801" w:rsidRPr="00712801">
        <w:noBreakHyphen/>
      </w:r>
      <w:r w:rsidRPr="00712801">
        <w:t>5</w:t>
      </w:r>
      <w:r w:rsidR="00712801" w:rsidRPr="00712801">
        <w:noBreakHyphen/>
      </w:r>
      <w:r w:rsidRPr="00712801">
        <w:t>106;</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except in cases governed by Section 62</w:t>
      </w:r>
      <w:r w:rsidR="00712801" w:rsidRPr="00712801">
        <w:noBreakHyphen/>
      </w:r>
      <w:r w:rsidRPr="00712801">
        <w:t>5</w:t>
      </w:r>
      <w:r w:rsidR="00712801" w:rsidRPr="00712801">
        <w:noBreakHyphen/>
      </w:r>
      <w:r w:rsidRPr="00712801">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00712801" w:rsidRPr="00712801">
        <w:noBreakHyphen/>
      </w:r>
      <w:r w:rsidRPr="00712801">
        <w:t>5</w:t>
      </w:r>
      <w:r w:rsidR="00712801" w:rsidRPr="00712801">
        <w:noBreakHyphen/>
      </w:r>
      <w:r w:rsidRPr="00712801">
        <w:t>403D. Unless the guardian ad litem or the alleged incapacitated individual objects, if a physician's notarized report is filed with the petition and served upon the alleged incapacitated individual and all interested parties with the petition, then the court may appoint that physician as the examiner. Upon the court's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At any time during the proceeding, if requested by a guardian ad litem who is not an attorney, the court may appoint counsel for the guardian ad litem.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33, eff June 7, 2010; 2016 Act No. 278 (S.777), </w:t>
      </w:r>
      <w:r w:rsidRPr="00712801">
        <w:t xml:space="preserve">Section </w:t>
      </w:r>
      <w:r w:rsidR="001F42D4" w:rsidRPr="00712801">
        <w:t xml:space="preserve">5, eff June 9, 2016.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407,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403C.</w:t>
      </w:r>
      <w:r w:rsidR="001F42D4" w:rsidRPr="00712801">
        <w:t xml:space="preserve"> Hearing; waiver.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(A) 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w:t>
      </w:r>
      <w:r w:rsidRPr="00712801">
        <w:lastRenderedPageBreak/>
        <w:t>further the interests of justice, the alleged incapacitated individual may waive his right to a hearing. If the alleged incapacitated individual waives his right to a hearing, the court may: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require a formal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require an informal proceeding as the court shall direct;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proceed without a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no formal hearing is held, the court shall issue a temporary consent order, which shall expire in thirty days. A protected person, under a temporary order, may request a formal hearing at any time during the thirty</w:t>
      </w:r>
      <w:r w:rsidR="00712801" w:rsidRPr="00712801">
        <w:noBreakHyphen/>
      </w:r>
      <w:r w:rsidRPr="00712801">
        <w:t>day period. At the end of the thirty</w:t>
      </w:r>
      <w:r w:rsidR="00712801" w:rsidRPr="00712801">
        <w:noBreakHyphen/>
      </w:r>
      <w:r w:rsidRPr="00712801">
        <w:t>day period, if the protected person has not requested a formal hearing, the court shall issue an order upon such terms agreed to by the parties and the guardian ad litem.</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1987 Act No. 171, </w:t>
      </w:r>
      <w:r w:rsidRPr="00712801">
        <w:t xml:space="preserve">Section </w:t>
      </w:r>
      <w:r w:rsidR="001F42D4" w:rsidRPr="00712801">
        <w:t xml:space="preserve">67; 1997 Act No. 152, </w:t>
      </w:r>
      <w:r w:rsidRPr="00712801">
        <w:t xml:space="preserve">Section </w:t>
      </w:r>
      <w:r w:rsidR="001F42D4" w:rsidRPr="00712801">
        <w:t xml:space="preserve">23; 2010 Act No. 244, </w:t>
      </w:r>
      <w:r w:rsidRPr="00712801">
        <w:t xml:space="preserve">Sections </w:t>
      </w:r>
      <w:r w:rsidR="001F42D4" w:rsidRPr="00712801">
        <w:t xml:space="preserve"> 32, 33, eff June 7, 2010; 2016 Act No. 278 (S.777), </w:t>
      </w:r>
      <w:r w:rsidRPr="00712801">
        <w:t xml:space="preserve">Sections </w:t>
      </w:r>
      <w:r w:rsidR="001F42D4" w:rsidRPr="00712801">
        <w:t xml:space="preserve"> 4, 5, eff June 9, 2016.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405, 62</w:t>
      </w:r>
      <w:r w:rsidRPr="00712801">
        <w:noBreakHyphen/>
      </w:r>
      <w:r w:rsidR="001F42D4" w:rsidRPr="00712801">
        <w:t>5</w:t>
      </w:r>
      <w:r w:rsidRPr="00712801">
        <w:noBreakHyphen/>
      </w:r>
      <w:r w:rsidR="001F42D4" w:rsidRPr="00712801">
        <w:t>406, and 62</w:t>
      </w:r>
      <w:r w:rsidRPr="00712801">
        <w:noBreakHyphen/>
      </w:r>
      <w:r w:rsidR="001F42D4" w:rsidRPr="00712801">
        <w:t>5</w:t>
      </w:r>
      <w:r w:rsidRPr="00712801">
        <w:noBreakHyphen/>
      </w:r>
      <w:r w:rsidR="001F42D4" w:rsidRPr="00712801">
        <w:t xml:space="preserve">407, renumbered and amended by 2017 Act No. 87,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403D.</w:t>
      </w:r>
      <w:r w:rsidR="001F42D4" w:rsidRPr="00712801">
        <w:t xml:space="preserve"> Report of examiner.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Each examiner shall complete a notarized report setting forth an evaluation of the condition of the alleged incapacitated individual. The original report must be filed with the court by the court's deadline, but not less than forty</w:t>
      </w:r>
      <w:r w:rsidR="00712801" w:rsidRPr="00712801">
        <w:noBreakHyphen/>
      </w:r>
      <w:r w:rsidRPr="00712801">
        <w:t>eight hours prior to any hearing in which the report will be introduced as evidence. For good cause, the court may admit an examiner's report filed less than forty</w:t>
      </w:r>
      <w:r w:rsidR="00712801" w:rsidRPr="00712801">
        <w:noBreakHyphen/>
      </w:r>
      <w:r w:rsidRPr="00712801">
        <w:t>eight hours prior to the hearing. All parties are entitled to review the reports, which are admissible as evidence. The evaluation shall contain, to the best of the examiner's knowledge and belief: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description of the nature and extent of the incapacity, including specific functional impairments;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diagnosis and assessment of the alleged incapacitated individual's mental and physical condition, including whether he is taking any medications that may affect his actions;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 evaluation of the alleged incapacitated individual's ability to exercise the rights set forth in Section 62</w:t>
      </w:r>
      <w:r w:rsidR="00712801" w:rsidRPr="00712801">
        <w:noBreakHyphen/>
      </w:r>
      <w:r w:rsidRPr="00712801">
        <w:t>5</w:t>
      </w:r>
      <w:r w:rsidR="00712801" w:rsidRPr="00712801">
        <w:noBreakHyphen/>
      </w:r>
      <w:r w:rsidRPr="00712801">
        <w:t>407;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when consistent with the scope of the examiner's license, an evaluation of the alleged incapacitated individual's ability to learn self</w:t>
      </w:r>
      <w:r w:rsidR="00712801" w:rsidRPr="00712801">
        <w:noBreakHyphen/>
      </w:r>
      <w:r w:rsidRPr="00712801">
        <w:t>care skills, adaptive behavior, and social skills, and a prognosis for improvement;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the date of all examinations and assessments upon which the report is based;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the identity of the persons with whom the examiner met or consulted regarding the alleged incapacitated individual's mental or physical condition;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the signature and designation of the professional license held by the examiner.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Unless otherwise directed by the court, the examiner may rely upon an examination conducted within the ninety</w:t>
      </w:r>
      <w:r w:rsidR="00712801" w:rsidRPr="00712801">
        <w:noBreakHyphen/>
      </w:r>
      <w:r w:rsidRPr="00712801">
        <w:t>day period immediately preceding the filing of the petition. In the absence of bad faith, an examiner appointed by the court pursuant to Section 62</w:t>
      </w:r>
      <w:r w:rsidR="00712801" w:rsidRPr="00712801">
        <w:noBreakHyphen/>
      </w:r>
      <w:r w:rsidRPr="00712801">
        <w:t>5</w:t>
      </w:r>
      <w:r w:rsidR="00712801" w:rsidRPr="00712801">
        <w:noBreakHyphen/>
      </w:r>
      <w:r w:rsidRPr="00712801">
        <w:t>403B is immune from civil liability for any breach of patient confidentiality made in furtherance of his duties.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33, eff June 7, 2010; 2016 Act No. 278 (S.777), </w:t>
      </w:r>
      <w:r w:rsidRPr="00712801">
        <w:t xml:space="preserve">Section </w:t>
      </w:r>
      <w:r w:rsidR="001F42D4" w:rsidRPr="00712801">
        <w:t xml:space="preserve">5, eff June 9, 2016.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407, renumbered and amended by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404.</w:t>
      </w:r>
      <w:r w:rsidR="001F42D4" w:rsidRPr="00712801">
        <w:t xml:space="preserve"> Protective proceedings; limited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Upon finding by clear and convincing evidence that a basis for an appointment or protective order exists for reasons other than minority, the court has the powers over the incapacitated individual's real and personal property and financial affairs which the incapacitated individual could exercise if not under disability, except the power to make a will or amend a revocable trust.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w:t>
      </w:r>
      <w:r w:rsidR="00712801" w:rsidRPr="00712801">
        <w:noBreakHyphen/>
      </w:r>
      <w:r w:rsidRPr="00712801">
        <w:t>5</w:t>
      </w:r>
      <w:r w:rsidR="00712801" w:rsidRPr="00712801">
        <w:noBreakHyphen/>
      </w:r>
      <w:r w:rsidRPr="00712801">
        <w:t>428. Notwithstanding the foregoing, the failure to endorse any limitation upon the conservator's letters shall not relieve the conservator of the limitation imposed by order of the court.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2000 Act No. 398, </w:t>
      </w:r>
      <w:r w:rsidRPr="00712801">
        <w:t xml:space="preserve">Section </w:t>
      </w:r>
      <w:r w:rsidR="001F42D4" w:rsidRPr="00712801">
        <w:t xml:space="preserve">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408 and 62</w:t>
      </w:r>
      <w:r w:rsidRPr="00712801">
        <w:noBreakHyphen/>
      </w:r>
      <w:r w:rsidR="001F42D4" w:rsidRPr="00712801">
        <w:t>5</w:t>
      </w:r>
      <w:r w:rsidRPr="00712801">
        <w:noBreakHyphen/>
      </w:r>
      <w:r w:rsidR="001F42D4" w:rsidRPr="00712801">
        <w:t xml:space="preserve">426,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404 was titled Original petition for appointment or protective order, and had the following history: 1986 Act No. 539, </w:t>
      </w:r>
      <w:r w:rsidR="00712801" w:rsidRPr="00712801">
        <w:t xml:space="preserve">Section </w:t>
      </w:r>
      <w:r w:rsidRPr="00712801">
        <w:t xml:space="preserve">1; 2016 Act No. 278 (S.777), </w:t>
      </w:r>
      <w:r w:rsidR="00712801" w:rsidRPr="00712801">
        <w:t xml:space="preserve">Section </w:t>
      </w:r>
      <w:r w:rsidRPr="00712801">
        <w:t xml:space="preserve">3, eff June 9, 2016.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403.</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405.</w:t>
      </w:r>
      <w:r w:rsidR="001F42D4" w:rsidRPr="00712801">
        <w:t xml:space="preserve"> Protective arrangements.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When it is established in a formal proceeding that a basis exists for affecting a protective arrangement that concerns the property and affairs of a minor or an incapacitated individual, the court may: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authorize a conservator or a special conservator to exercise the power to perform the following acts: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make gifts as the court, in its discretion, believes would be made by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convey or release the protected person's contingent and expectant interests in property including material property rights and any right of survivorship incident to joint tenancy;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create or amend revocable trusts or create irrevocable trusts of property of the protected person's estate that may extend beyond the protected person's disability or life, including the creation or funding of a special needs trust or a pooled fund trust for disabled individuals;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fund trusts;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(e) exercise the protected person's right to elect options and change beneficiaries under insurance and annuity policies and to surrender policies for their cash value;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(f) exercise the protected person's right to an elective share in the estate of a deceased spouse;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(g) renounce any interest by testate or intestate succession or by inter vivos transfer;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(h) ratify any such actions taken on behalf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When acting as conservator or when approving a conservator's or special conservator's action, the court may consider the: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wishes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financial needs and legal obligations of the protected person and those who are dependent upon him for support;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tax consequences;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protected person's eligibility or potential eligibility for governmental assistance;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protected person's previous pattern of giving or level of support;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protected person's gifting and estate plan;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protected person's life expectancy and the probable duration of incapacity.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petitioner shall serve all heirs and devisees of the incapacitated individual whose identity and whereabouts are reasonably ascertainable with the petition seeking a protective order to perform one or more actions set forth in subsection (A)(2).</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2000 Act No. 398, </w:t>
      </w:r>
      <w:r w:rsidRPr="00712801">
        <w:t xml:space="preserve">Section </w:t>
      </w:r>
      <w:r w:rsidR="001F42D4" w:rsidRPr="00712801">
        <w:t xml:space="preserve">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408 and 62</w:t>
      </w:r>
      <w:r w:rsidRPr="00712801">
        <w:noBreakHyphen/>
      </w:r>
      <w:r w:rsidR="001F42D4" w:rsidRPr="00712801">
        <w:t>5</w:t>
      </w:r>
      <w:r w:rsidRPr="00712801">
        <w:noBreakHyphen/>
      </w:r>
      <w:r w:rsidR="001F42D4" w:rsidRPr="00712801">
        <w:t xml:space="preserve">409,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405 was titled Service of summons and petition; notice of hearing; waiver of notice by person to be protected, and had the following history: 1986 Act No. 539, </w:t>
      </w:r>
      <w:r w:rsidR="00712801" w:rsidRPr="00712801">
        <w:t xml:space="preserve">Section </w:t>
      </w:r>
      <w:r w:rsidRPr="00712801">
        <w:t xml:space="preserve">1; 1997 Act No. 152, </w:t>
      </w:r>
      <w:r w:rsidR="00712801" w:rsidRPr="00712801">
        <w:t xml:space="preserve">Section </w:t>
      </w:r>
      <w:r w:rsidRPr="00712801">
        <w:t xml:space="preserve">23; 2010 Act No. 244, </w:t>
      </w:r>
      <w:r w:rsidR="00712801" w:rsidRPr="00712801">
        <w:t xml:space="preserve">Section </w:t>
      </w:r>
      <w:r w:rsidRPr="00712801">
        <w:t xml:space="preserve">32, eff June 7, 2010; 2016 Act No. 278 (S.777), </w:t>
      </w:r>
      <w:r w:rsidR="00712801" w:rsidRPr="00712801">
        <w:t xml:space="preserve">Section </w:t>
      </w:r>
      <w:r w:rsidRPr="00712801">
        <w:t xml:space="preserve">4, eff June 9, 2016.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403A and 62</w:t>
      </w:r>
      <w:r w:rsidR="00712801" w:rsidRPr="00712801">
        <w:noBreakHyphen/>
      </w:r>
      <w:r w:rsidRPr="00712801">
        <w:t>5</w:t>
      </w:r>
      <w:r w:rsidR="00712801" w:rsidRPr="00712801">
        <w:noBreakHyphen/>
      </w:r>
      <w:r w:rsidRPr="00712801">
        <w:t>403C.</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406.</w:t>
      </w:r>
      <w:r w:rsidR="001F42D4" w:rsidRPr="00712801">
        <w:t xml:space="preserve"> Reserved.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Former Section, titled Protective proceedings; request for notice; interested person, had the following history: 1986 Act No. 539, </w:t>
      </w:r>
      <w:r w:rsidRPr="00712801">
        <w:t xml:space="preserve">Section </w:t>
      </w:r>
      <w:r w:rsidR="001F42D4" w:rsidRPr="00712801">
        <w:t xml:space="preserve">1; 1987 Act No. 171, </w:t>
      </w:r>
      <w:r w:rsidRPr="00712801">
        <w:t xml:space="preserve">Section </w:t>
      </w:r>
      <w:r w:rsidR="001F42D4" w:rsidRPr="00712801">
        <w:t xml:space="preserve">67. Reserved by 2017 Act No. 87, </w:t>
      </w:r>
      <w:r w:rsidRPr="00712801">
        <w:t xml:space="preserve">Section </w:t>
      </w:r>
      <w:r w:rsidR="001F42D4" w:rsidRPr="00712801">
        <w:t xml:space="preserve">5.A, eff January 1, 2019. See now, Code 1976 </w:t>
      </w:r>
      <w:r w:rsidRPr="00712801">
        <w:t xml:space="preserve">Section </w:t>
      </w:r>
      <w:r w:rsidR="001F42D4" w:rsidRPr="00712801">
        <w:t>62</w:t>
      </w:r>
      <w:r w:rsidRPr="00712801">
        <w:noBreakHyphen/>
      </w:r>
      <w:r w:rsidR="001F42D4" w:rsidRPr="00712801">
        <w:t>5</w:t>
      </w:r>
      <w:r w:rsidRPr="00712801">
        <w:noBreakHyphen/>
      </w:r>
      <w:r w:rsidR="001F42D4" w:rsidRPr="00712801">
        <w:t>403C.</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407.</w:t>
      </w:r>
      <w:r w:rsidR="001F42D4" w:rsidRPr="00712801">
        <w:t xml:space="preserve"> Order of appointment; rights and powers of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shall exercise its authority to encourage maximum self</w:t>
      </w:r>
      <w:r w:rsidR="00712801" w:rsidRPr="00712801">
        <w:noBreakHyphen/>
      </w:r>
      <w:r w:rsidRPr="00712801">
        <w:t>reliance and independence of the protected person and issue orders only to the extent necessitated by the protected person's mental and adaptive limitations.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court shall set forth the rights and powers removed from the protected person. To the extent rights are not removed, they are retained by the protected person. Such rights and powers include the rights and powers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buy, sell, or transfer real or personal property or transact business of any type including, but not limited to, those powers conferred upon the conservator under Section 62</w:t>
      </w:r>
      <w:r w:rsidR="00712801" w:rsidRPr="00712801">
        <w:noBreakHyphen/>
      </w:r>
      <w:r w:rsidRPr="00712801">
        <w:t>5</w:t>
      </w:r>
      <w:r w:rsidR="00712801" w:rsidRPr="00712801">
        <w:noBreakHyphen/>
      </w:r>
      <w:r w:rsidRPr="00712801">
        <w:t>422;</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make, modify, or terminate contracts;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bring or defend any action at law or equity.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Nothing in this section shall prevent the protected person from notifying the court that he is being unjustly denied a right or privilege or requesting removal of the conservator or termination of the conservatorship pursuant to Section 62</w:t>
      </w:r>
      <w:r w:rsidR="00712801" w:rsidRPr="00712801">
        <w:noBreakHyphen/>
      </w:r>
      <w:r w:rsidRPr="00712801">
        <w:t>5</w:t>
      </w:r>
      <w:r w:rsidR="00712801" w:rsidRPr="00712801">
        <w:noBreakHyphen/>
      </w:r>
      <w:r w:rsidRPr="00712801">
        <w:t>428.</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407 was titled Procedure concerning hearing and order on original petition, and had the following history: 1986 Act No. 539, </w:t>
      </w:r>
      <w:r w:rsidR="00712801" w:rsidRPr="00712801">
        <w:t xml:space="preserve">Section </w:t>
      </w:r>
      <w:r w:rsidRPr="00712801">
        <w:t xml:space="preserve">1; 2010 Act No. 244, </w:t>
      </w:r>
      <w:r w:rsidR="00712801" w:rsidRPr="00712801">
        <w:t xml:space="preserve">Section </w:t>
      </w:r>
      <w:r w:rsidRPr="00712801">
        <w:t xml:space="preserve">33, eff June 7, 2010; 2016 Act No. 278 (S.777), </w:t>
      </w:r>
      <w:r w:rsidR="00712801" w:rsidRPr="00712801">
        <w:t xml:space="preserve">Section </w:t>
      </w:r>
      <w:r w:rsidRPr="00712801">
        <w:t xml:space="preserve">5, eff June 9, 2016.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402, 62</w:t>
      </w:r>
      <w:r w:rsidR="00712801" w:rsidRPr="00712801">
        <w:noBreakHyphen/>
      </w:r>
      <w:r w:rsidRPr="00712801">
        <w:t>5</w:t>
      </w:r>
      <w:r w:rsidR="00712801" w:rsidRPr="00712801">
        <w:noBreakHyphen/>
      </w:r>
      <w:r w:rsidRPr="00712801">
        <w:t>403B, 62</w:t>
      </w:r>
      <w:r w:rsidR="00712801" w:rsidRPr="00712801">
        <w:noBreakHyphen/>
      </w:r>
      <w:r w:rsidRPr="00712801">
        <w:t>5</w:t>
      </w:r>
      <w:r w:rsidR="00712801" w:rsidRPr="00712801">
        <w:noBreakHyphen/>
      </w:r>
      <w:r w:rsidRPr="00712801">
        <w:t>403C, and 62</w:t>
      </w:r>
      <w:r w:rsidR="00712801" w:rsidRPr="00712801">
        <w:noBreakHyphen/>
      </w:r>
      <w:r w:rsidRPr="00712801">
        <w:t>5</w:t>
      </w:r>
      <w:r w:rsidR="00712801" w:rsidRPr="00712801">
        <w:noBreakHyphen/>
      </w:r>
      <w:r w:rsidRPr="00712801">
        <w:t>403D.</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408.</w:t>
      </w:r>
      <w:r w:rsidR="001F42D4" w:rsidRPr="00712801">
        <w:t xml:space="preserve"> Who may be appointed conservator; priorities.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In appointing a conservator, the court shall consider persons who are otherwise qualified in the following order of priority: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person previously appointed conservator, other than a temporary or emergency conservator, a guardian of property, or other like fiduciary for the protected person by another court of competent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person nominated to serve as conservator by the alleged incapacitated individual if made prior to his incapacity, or if he is fourteen or more years of age and has sufficient mental capacity to make a reasoned choice;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 agent designated in a power of attorney relating to the management of the alleged incapacitated individual's real or personal property, financial affairs, or assets;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spouse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an adult child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a parent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the person nearest in kinship to the alleged incapacitated individual who is willing to accept the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a person with whom the alleged incapacitated individual resides outside of a health care facility, group home, homeless shelter, or prison;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a person nominated by a health care facility caring for the alleged incapacitated individual;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any other person deemed suitable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Except when authorizing, directing, or ratifying the implementations of provisions of protective arrangements, pursuant to Section 62</w:t>
      </w:r>
      <w:r w:rsidR="00712801" w:rsidRPr="00712801">
        <w:noBreakHyphen/>
      </w:r>
      <w:r w:rsidRPr="00712801">
        <w:t>5</w:t>
      </w:r>
      <w:r w:rsidR="00712801" w:rsidRPr="00712801">
        <w:noBreakHyphen/>
      </w:r>
      <w:r w:rsidRPr="00712801">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 subsection, "family member" means a spouse, parent, child, brother, sister, niece, nephew, mother</w:t>
      </w:r>
      <w:r w:rsidR="00712801" w:rsidRPr="00712801">
        <w:noBreakHyphen/>
      </w:r>
      <w:r w:rsidRPr="00712801">
        <w:t>in</w:t>
      </w:r>
      <w:r w:rsidR="00712801" w:rsidRPr="00712801">
        <w:noBreakHyphen/>
      </w:r>
      <w:r w:rsidRPr="00712801">
        <w:t>law, father</w:t>
      </w:r>
      <w:r w:rsidR="00712801" w:rsidRPr="00712801">
        <w:noBreakHyphen/>
      </w:r>
      <w:r w:rsidRPr="00712801">
        <w:t>in</w:t>
      </w:r>
      <w:r w:rsidR="00712801" w:rsidRPr="00712801">
        <w:noBreakHyphen/>
      </w:r>
      <w:r w:rsidRPr="00712801">
        <w:t>law, son</w:t>
      </w:r>
      <w:r w:rsidR="00712801" w:rsidRPr="00712801">
        <w:noBreakHyphen/>
      </w:r>
      <w:r w:rsidRPr="00712801">
        <w:t>in</w:t>
      </w:r>
      <w:r w:rsidR="00712801" w:rsidRPr="00712801">
        <w:noBreakHyphen/>
      </w:r>
      <w:r w:rsidRPr="00712801">
        <w:t>law, daughter</w:t>
      </w:r>
      <w:r w:rsidR="00712801" w:rsidRPr="00712801">
        <w:noBreakHyphen/>
      </w:r>
      <w:r w:rsidRPr="00712801">
        <w:t>in</w:t>
      </w:r>
      <w:r w:rsidR="00712801" w:rsidRPr="00712801">
        <w:noBreakHyphen/>
      </w:r>
      <w:r w:rsidRPr="00712801">
        <w:t>law, grandparent, or grandchild.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1995 Act No. 15, </w:t>
      </w:r>
      <w:r w:rsidRPr="00712801">
        <w:t xml:space="preserve">Section </w:t>
      </w:r>
      <w:r w:rsidR="001F42D4" w:rsidRPr="00712801">
        <w:t xml:space="preserve">4.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410,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408 was titled Permissible court orders, and had the following history: 1986 Act No. 539, </w:t>
      </w:r>
      <w:r w:rsidR="00712801" w:rsidRPr="00712801">
        <w:t xml:space="preserve">Section </w:t>
      </w:r>
      <w:r w:rsidRPr="00712801">
        <w:t xml:space="preserve">1; 2000 Act No. 398, </w:t>
      </w:r>
      <w:r w:rsidR="00712801" w:rsidRPr="00712801">
        <w:t xml:space="preserve">Section </w:t>
      </w:r>
      <w:r w:rsidRPr="00712801">
        <w:t xml:space="preserve">10.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107, 62</w:t>
      </w:r>
      <w:r w:rsidR="00712801" w:rsidRPr="00712801">
        <w:noBreakHyphen/>
      </w:r>
      <w:r w:rsidRPr="00712801">
        <w:t>5</w:t>
      </w:r>
      <w:r w:rsidR="00712801" w:rsidRPr="00712801">
        <w:noBreakHyphen/>
      </w:r>
      <w:r w:rsidRPr="00712801">
        <w:t>108, 62</w:t>
      </w:r>
      <w:r w:rsidR="00712801" w:rsidRPr="00712801">
        <w:noBreakHyphen/>
      </w:r>
      <w:r w:rsidRPr="00712801">
        <w:t>5</w:t>
      </w:r>
      <w:r w:rsidR="00712801" w:rsidRPr="00712801">
        <w:noBreakHyphen/>
      </w:r>
      <w:r w:rsidRPr="00712801">
        <w:t>404, 62</w:t>
      </w:r>
      <w:r w:rsidR="00712801" w:rsidRPr="00712801">
        <w:noBreakHyphen/>
      </w:r>
      <w:r w:rsidRPr="00712801">
        <w:t>5</w:t>
      </w:r>
      <w:r w:rsidR="00712801" w:rsidRPr="00712801">
        <w:noBreakHyphen/>
      </w:r>
      <w:r w:rsidRPr="00712801">
        <w:t>405, 62</w:t>
      </w:r>
      <w:r w:rsidR="00712801" w:rsidRPr="00712801">
        <w:noBreakHyphen/>
      </w:r>
      <w:r w:rsidRPr="00712801">
        <w:t>5</w:t>
      </w:r>
      <w:r w:rsidR="00712801" w:rsidRPr="00712801">
        <w:noBreakHyphen/>
      </w:r>
      <w:r w:rsidRPr="00712801">
        <w:t>414, 62</w:t>
      </w:r>
      <w:r w:rsidR="00712801" w:rsidRPr="00712801">
        <w:noBreakHyphen/>
      </w:r>
      <w:r w:rsidRPr="00712801">
        <w:t>5</w:t>
      </w:r>
      <w:r w:rsidR="00712801" w:rsidRPr="00712801">
        <w:noBreakHyphen/>
      </w:r>
      <w:r w:rsidRPr="00712801">
        <w:t>422, and 62</w:t>
      </w:r>
      <w:r w:rsidR="00712801" w:rsidRPr="00712801">
        <w:noBreakHyphen/>
      </w:r>
      <w:r w:rsidRPr="00712801">
        <w:t>5</w:t>
      </w:r>
      <w:r w:rsidR="00712801" w:rsidRPr="00712801">
        <w:noBreakHyphen/>
      </w:r>
      <w:r w:rsidRPr="00712801">
        <w:t>423.</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409.</w:t>
      </w:r>
      <w:r w:rsidR="001F42D4" w:rsidRPr="00712801">
        <w:t xml:space="preserve"> Bond.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w:t>
      </w:r>
      <w:r w:rsidRPr="00712801">
        <w:lastRenderedPageBreak/>
        <w:t>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712801" w:rsidRPr="00712801">
        <w:noBreakHyphen/>
      </w:r>
      <w:r w:rsidRPr="00712801">
        <w:t>6</w:t>
      </w:r>
      <w:r w:rsidR="00712801" w:rsidRPr="00712801">
        <w:noBreakHyphen/>
      </w:r>
      <w:r w:rsidRPr="00712801">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order the creation, modification, or termination of an account;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increase or reduce the amount of the bond;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(3) release sureties;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(4) dispense with security or securities;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(5) permit the substitution of another bond with the same or different sureties.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1988 Act No. 659, </w:t>
      </w:r>
      <w:r w:rsidRPr="00712801">
        <w:t xml:space="preserve">Section </w:t>
      </w:r>
      <w:r w:rsidR="001F42D4" w:rsidRPr="00712801">
        <w:t xml:space="preserve">7; 2010 Act No. 244, </w:t>
      </w:r>
      <w:r w:rsidRPr="00712801">
        <w:t xml:space="preserve">Section </w:t>
      </w:r>
      <w:r w:rsidR="001F42D4" w:rsidRPr="00712801">
        <w:t xml:space="preserve">34, eff June 7, 2010.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411,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409 was titled Protective arrangements and single transactions authorized,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405.</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410.</w:t>
      </w:r>
      <w:r w:rsidR="001F42D4" w:rsidRPr="00712801">
        <w:t xml:space="preserve"> Terms and requirements of bonds.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following requirements and provisions apply to any bond required under Section 62</w:t>
      </w:r>
      <w:r w:rsidR="00712801" w:rsidRPr="00712801">
        <w:noBreakHyphen/>
      </w:r>
      <w:r w:rsidRPr="00712801">
        <w:t>5</w:t>
      </w:r>
      <w:r w:rsidR="00712801" w:rsidRPr="00712801">
        <w:noBreakHyphen/>
      </w:r>
      <w:r w:rsidRPr="00712801">
        <w:t>409: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Sureties must be jointly and severally liable with the conservator and with each other.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After service of a summons and petition by a successor conservator, or upon the court's own motion, a proceeding may be initiated against a surety for breach of the obligation of the bond of the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Subject to applicable statutes of limitation, the bond of the conservator is not void after the first recovery, but may be proceeded against from time to time until the whole penalty is exhausted.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No proceeding may be commenced against the surety on any matter as to which an action or proceeding against the primary obligor is barred by adjudication or limitation.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35, eff June 7, 2010.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412,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410 was titled Who may be appointed conservator; priorities, and had the following history: 1986 Act No. 539, </w:t>
      </w:r>
      <w:r w:rsidR="00712801" w:rsidRPr="00712801">
        <w:t xml:space="preserve">Section </w:t>
      </w:r>
      <w:r w:rsidRPr="00712801">
        <w:t xml:space="preserve">1; 1995 Act No. 15, </w:t>
      </w:r>
      <w:r w:rsidR="00712801" w:rsidRPr="00712801">
        <w:t xml:space="preserve">Section </w:t>
      </w:r>
      <w:r w:rsidRPr="00712801">
        <w:t xml:space="preserve">4.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408.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411.</w:t>
      </w:r>
      <w:r w:rsidR="001F42D4" w:rsidRPr="00712801">
        <w:t xml:space="preserve"> Acceptance of appointment; consent to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By accepting appointment, a conservator submits personally to the jurisdiction of the court in any proceeding relating to the conservatorship estate. Notice of any proceeding must be given or waived pursuant to Sections 62</w:t>
      </w:r>
      <w:r w:rsidR="00712801" w:rsidRPr="00712801">
        <w:noBreakHyphen/>
      </w:r>
      <w:r w:rsidRPr="00712801">
        <w:t>1</w:t>
      </w:r>
      <w:r w:rsidR="00712801" w:rsidRPr="00712801">
        <w:noBreakHyphen/>
      </w:r>
      <w:r w:rsidRPr="00712801">
        <w:t>401 and 62</w:t>
      </w:r>
      <w:r w:rsidR="00712801" w:rsidRPr="00712801">
        <w:noBreakHyphen/>
      </w:r>
      <w:r w:rsidRPr="00712801">
        <w:t>1</w:t>
      </w:r>
      <w:r w:rsidR="00712801" w:rsidRPr="00712801">
        <w:noBreakHyphen/>
      </w:r>
      <w:r w:rsidRPr="00712801">
        <w:t>402.</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413,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411 was titled Bond, and had the following history: 1986 Act No. 539, </w:t>
      </w:r>
      <w:r w:rsidR="00712801" w:rsidRPr="00712801">
        <w:t xml:space="preserve">Section </w:t>
      </w:r>
      <w:r w:rsidRPr="00712801">
        <w:t xml:space="preserve">1; 1988 Act No. 659, </w:t>
      </w:r>
      <w:r w:rsidR="00712801" w:rsidRPr="00712801">
        <w:t xml:space="preserve">Section </w:t>
      </w:r>
      <w:r w:rsidRPr="00712801">
        <w:t xml:space="preserve">7; 2010 Act No. 244, </w:t>
      </w:r>
      <w:r w:rsidR="00712801" w:rsidRPr="00712801">
        <w:t xml:space="preserve">Section </w:t>
      </w:r>
      <w:r w:rsidRPr="00712801">
        <w:t xml:space="preserve">34,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409.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412.</w:t>
      </w:r>
      <w:r w:rsidR="001F42D4" w:rsidRPr="00712801">
        <w:t xml:space="preserve"> Compensation and expenses.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Any conservator or special conservator appointed in a protective proceeding is entitled to reasonable compensation from the protected person's estate, as determined by the court.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414,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412 was titled Terms and requirements of bonds, and had the following history: 1986 Act No. 539, </w:t>
      </w:r>
      <w:r w:rsidR="00712801" w:rsidRPr="00712801">
        <w:t xml:space="preserve">Section </w:t>
      </w:r>
      <w:r w:rsidRPr="00712801">
        <w:t xml:space="preserve">1; 2010 Act No. 244, </w:t>
      </w:r>
      <w:r w:rsidR="00712801" w:rsidRPr="00712801">
        <w:t xml:space="preserve">Section </w:t>
      </w:r>
      <w:r w:rsidRPr="00712801">
        <w:t xml:space="preserve">35,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410.</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413.</w:t>
      </w:r>
      <w:r w:rsidR="001F42D4" w:rsidRPr="00712801">
        <w:t xml:space="preserve"> Informal request for relief.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person making an informal request submits personally to the jurisdiction of the court.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413 was titled Acceptance of appointment; consent to jurisdiction,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411.</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414.</w:t>
      </w:r>
      <w:r w:rsidR="001F42D4" w:rsidRPr="00712801">
        <w:t xml:space="preserve"> General duty of conservator; financial plan.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In the exercise of his powers, a conservator is to act as a fiduciary and shall observe the standards of care applicable to trustees.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conservator's investment choices. The conservator shall provide a copy of the plan to the protected person's guardian, if any, or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conservator shall include in the financial plan: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statement of the extent to which the protected person may be able to develop or restore his ability to manage his property;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an estimate of whether the assets are sufficient to meet the current and future needs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projections of expenses and resources;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an estimate of how the financial plan may alter the overall estate plan of the protected person, including assets titled with rights of survivorship.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transfer of benefits at his death to others which the protected person may have originated.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2000 Act No. 398 </w:t>
      </w:r>
      <w:r w:rsidRPr="00712801">
        <w:t xml:space="preserve">Section </w:t>
      </w:r>
      <w:r w:rsidR="001F42D4" w:rsidRPr="00712801">
        <w:t xml:space="preserve">10; 2005 Act No. 66, </w:t>
      </w:r>
      <w:r w:rsidRPr="00712801">
        <w:t xml:space="preserve">Section </w:t>
      </w:r>
      <w:r w:rsidR="001F42D4" w:rsidRPr="00712801">
        <w:t xml:space="preserve">7.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408 and 62</w:t>
      </w:r>
      <w:r w:rsidRPr="00712801">
        <w:noBreakHyphen/>
      </w:r>
      <w:r w:rsidR="001F42D4" w:rsidRPr="00712801">
        <w:t>5</w:t>
      </w:r>
      <w:r w:rsidRPr="00712801">
        <w:noBreakHyphen/>
      </w:r>
      <w:r w:rsidR="001F42D4" w:rsidRPr="00712801">
        <w:t xml:space="preserve">417,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414 was titled Compensation and expenses, and had the following history: 1986 Act No. 539, </w:t>
      </w:r>
      <w:r w:rsidR="00712801" w:rsidRPr="00712801">
        <w:t xml:space="preserve">Section </w:t>
      </w:r>
      <w:r w:rsidRPr="00712801">
        <w:t xml:space="preserve">1.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105 and 62</w:t>
      </w:r>
      <w:r w:rsidR="00712801" w:rsidRPr="00712801">
        <w:noBreakHyphen/>
      </w:r>
      <w:r w:rsidRPr="00712801">
        <w:t>5</w:t>
      </w:r>
      <w:r w:rsidR="00712801" w:rsidRPr="00712801">
        <w:noBreakHyphen/>
      </w:r>
      <w:r w:rsidRPr="00712801">
        <w:t>412.</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415.</w:t>
      </w:r>
      <w:r w:rsidR="001F42D4" w:rsidRPr="00712801">
        <w:t xml:space="preserve"> Inventory and records.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 The court may grant an extension to file the inventory. The conservator shall provide a copy of the inventory to the protected person's guardian, if any, and any other persons the court may direct.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418,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415 was titled Death, resignation, or removal of conservator,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416.</w:t>
      </w:r>
      <w:r w:rsidR="001F42D4" w:rsidRPr="00712801">
        <w:t xml:space="preserve"> Reporting requirements.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report must include: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an accounting of receipts and disbursements for the accounting period;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list of the assets of the estate under the conservator's control and the location of the assets;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any recommendations for changes in the financial plan;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conservator's opinion regarding the continued need for the conservatorship and the scope of the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court may appoint a guardian ad litem to review a report or plan, interview the protected person or conservator, and make any other investigation the court directs.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The court may order a conservator to submit the assets of the estate to an appropriate examination in any manner directed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(F) The conservator or the protected person may petition in formal proceedings pursuant to Section 62</w:t>
      </w:r>
      <w:r w:rsidR="00712801" w:rsidRPr="00712801">
        <w:noBreakHyphen/>
      </w:r>
      <w:r w:rsidRPr="00712801">
        <w:t>5</w:t>
      </w:r>
      <w:r w:rsidR="00712801" w:rsidRPr="00712801">
        <w:noBreakHyphen/>
      </w:r>
      <w:r w:rsidRPr="00712801">
        <w:t>428 for an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allowing or requiring an intermediate or final report of a conservator and adjudicating liabilities disclosed in the accountings;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allowing or requiring a final report and adjudicating unsettled liabilities relating to the conservatorship.</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2010 Act No. 244, </w:t>
      </w:r>
      <w:r w:rsidRPr="00712801">
        <w:t xml:space="preserve">Section </w:t>
      </w:r>
      <w:r w:rsidR="001F42D4" w:rsidRPr="00712801">
        <w:t xml:space="preserve">37, eff June 7, 2010.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419,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416 was titled Requests for orders subsequent to appointment; service of petition and summons; denial of application, and had the following history: 1986 Act No. 539, </w:t>
      </w:r>
      <w:r w:rsidR="00712801" w:rsidRPr="00712801">
        <w:t xml:space="preserve">Section </w:t>
      </w:r>
      <w:r w:rsidRPr="00712801">
        <w:t xml:space="preserve">1; 2010 Act No. 244, </w:t>
      </w:r>
      <w:r w:rsidR="00712801" w:rsidRPr="00712801">
        <w:t xml:space="preserve">Section </w:t>
      </w:r>
      <w:r w:rsidRPr="00712801">
        <w:t xml:space="preserve">36,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417.</w:t>
      </w:r>
      <w:r w:rsidR="001F42D4" w:rsidRPr="00712801">
        <w:t xml:space="preserve"> Conservators; title by appointment.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1993 Act No. 164, Part II, </w:t>
      </w:r>
      <w:r w:rsidRPr="00712801">
        <w:t xml:space="preserve">Section </w:t>
      </w:r>
      <w:r w:rsidR="001F42D4" w:rsidRPr="00712801">
        <w:t xml:space="preserve">74B.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420,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417 was titled General duty of conservator, and had the following history: 1986 Act No. 539, </w:t>
      </w:r>
      <w:r w:rsidR="00712801" w:rsidRPr="00712801">
        <w:t xml:space="preserve">Section </w:t>
      </w:r>
      <w:r w:rsidRPr="00712801">
        <w:t xml:space="preserve">1; 2005 Act No. 66, </w:t>
      </w:r>
      <w:r w:rsidR="00712801" w:rsidRPr="00712801">
        <w:t xml:space="preserve">Section </w:t>
      </w:r>
      <w:r w:rsidRPr="00712801">
        <w:t xml:space="preserve">7.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414.</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418.</w:t>
      </w:r>
      <w:r w:rsidR="001F42D4" w:rsidRPr="00712801">
        <w:t xml:space="preserve"> Fiduciary letters of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Conservators may file fiduciary letters of conservatorship with credit reporting agencies or other entities or persons, as appropriate.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421,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418 was titled Inventory and records,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415.</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419.</w:t>
      </w:r>
      <w:r w:rsidR="001F42D4" w:rsidRPr="00712801">
        <w:t xml:space="preserve"> Sale or encumbrance involving conflict of interest.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Pursuant to the procedures set forth in Section 62</w:t>
      </w:r>
      <w:r w:rsidR="00712801" w:rsidRPr="00712801">
        <w:noBreakHyphen/>
      </w:r>
      <w:r w:rsidRPr="00712801">
        <w:t>5</w:t>
      </w:r>
      <w:r w:rsidR="00712801" w:rsidRPr="00712801">
        <w:noBreakHyphen/>
      </w:r>
      <w:r w:rsidRPr="00712801">
        <w:t>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422,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419 was titled Accounts, and had the following history: 1986 Act No. 539, </w:t>
      </w:r>
      <w:r w:rsidR="00712801" w:rsidRPr="00712801">
        <w:t xml:space="preserve">Section </w:t>
      </w:r>
      <w:r w:rsidRPr="00712801">
        <w:t xml:space="preserve">1; 2010 Act No. 244, </w:t>
      </w:r>
      <w:r w:rsidR="00712801" w:rsidRPr="00712801">
        <w:t xml:space="preserve">Section </w:t>
      </w:r>
      <w:r w:rsidRPr="00712801">
        <w:t xml:space="preserve">37,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416.</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420.</w:t>
      </w:r>
      <w:r w:rsidR="001F42D4" w:rsidRPr="00712801">
        <w:t xml:space="preserve"> Persons dealing with conservators; protection.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712801" w:rsidRPr="00712801">
        <w:noBreakHyphen/>
      </w:r>
      <w:r w:rsidRPr="00712801">
        <w:t>5</w:t>
      </w:r>
      <w:r w:rsidR="00712801" w:rsidRPr="00712801">
        <w:noBreakHyphen/>
      </w:r>
      <w:r w:rsidRPr="00712801">
        <w:t>404 or Section 62</w:t>
      </w:r>
      <w:r w:rsidR="00712801" w:rsidRPr="00712801">
        <w:noBreakHyphen/>
      </w:r>
      <w:r w:rsidRPr="00712801">
        <w:t>5</w:t>
      </w:r>
      <w:r w:rsidR="00712801" w:rsidRPr="00712801">
        <w:noBreakHyphen/>
      </w:r>
      <w:r w:rsidRPr="00712801">
        <w:t>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423,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Code Commissioner's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At the direction of the Code Commissioner, "Section 62</w:t>
      </w:r>
      <w:r w:rsidR="00712801" w:rsidRPr="00712801">
        <w:noBreakHyphen/>
      </w:r>
      <w:r w:rsidRPr="00712801">
        <w:t>5</w:t>
      </w:r>
      <w:r w:rsidR="00712801" w:rsidRPr="00712801">
        <w:noBreakHyphen/>
      </w:r>
      <w:r w:rsidRPr="00712801">
        <w:t>404 or Section 62</w:t>
      </w:r>
      <w:r w:rsidR="00712801" w:rsidRPr="00712801">
        <w:noBreakHyphen/>
      </w:r>
      <w:r w:rsidRPr="00712801">
        <w:t>5</w:t>
      </w:r>
      <w:r w:rsidR="00712801" w:rsidRPr="00712801">
        <w:noBreakHyphen/>
      </w:r>
      <w:r w:rsidRPr="00712801">
        <w:t>428" was substituted for "Section 62</w:t>
      </w:r>
      <w:r w:rsidR="00712801" w:rsidRPr="00712801">
        <w:noBreakHyphen/>
      </w:r>
      <w:r w:rsidRPr="00712801">
        <w:t>5</w:t>
      </w:r>
      <w:r w:rsidR="00712801" w:rsidRPr="00712801">
        <w:noBreakHyphen/>
      </w:r>
      <w:r w:rsidRPr="00712801">
        <w:t>424" to correct a scrivener's error.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420 was titled Conservators; title by appointment, and had the following history: 1986 Act No. 539, </w:t>
      </w:r>
      <w:r w:rsidR="00712801" w:rsidRPr="00712801">
        <w:t xml:space="preserve">Section </w:t>
      </w:r>
      <w:r w:rsidRPr="00712801">
        <w:t xml:space="preserve">1; 1993 Act No. 164, Part II, </w:t>
      </w:r>
      <w:r w:rsidR="00712801" w:rsidRPr="00712801">
        <w:t xml:space="preserve">Section </w:t>
      </w:r>
      <w:r w:rsidRPr="00712801">
        <w:t xml:space="preserve">74B.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421.</w:t>
      </w:r>
      <w:r w:rsidR="001F42D4" w:rsidRPr="00712801">
        <w:t xml:space="preserve"> Interest of protected person not transferable or assignable.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Except as otherwise provided in subsections (B) and (C), the interest of a protected person in property vested in a conservator is not transferable or assignable by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 third party who deals with the protected person in good faith with respect to property vested in a conservator is entitled to any protection provided by law.</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421 was titled Recording of conservator's letters,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422.</w:t>
      </w:r>
      <w:r w:rsidR="001F42D4" w:rsidRPr="00712801">
        <w:t xml:space="preserve"> Powers of conservator in administration.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Except as otherwise qualified or limited by court order, a conservator, acting reasonably in the best interest of the protected person and in efforts to accomplish the purpose for which he was appointed, may act without court approval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invest and reinvest funds of the estate as would a trustee;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collect, hold, and retain assets of the estate including land in another state, until, in his judgment, disposition of the assets should be made, and retain assets even though they include an asset in which the conservator personally is interested;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receive additions to the estate;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deposit estate funds in a financial institution including a financial institution operated by the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make ordinary or extraordinary repairs or alterations to buildings or other structures, demolish, improve, raze or erect existing or new party walls or buildings;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vote a security in person or by general or limited proxy;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pay calls, assessments, and other sums chargeable or accruing against or on account of securities;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hold a security in the name of a nominee or in other form without disclosure of the conservatorship so that title to the security may pass by delivery, but the conservator is liable for an act of the nominee in connection with the stock so held;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insure the assets of the estate against damage or loss, and the conservator against liability with respect to third persons;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(12) pay or contest a claim except as limited by Section 62</w:t>
      </w:r>
      <w:r w:rsidR="00712801" w:rsidRPr="00712801">
        <w:noBreakHyphen/>
      </w:r>
      <w:r w:rsidRPr="00712801">
        <w:t>5</w:t>
      </w:r>
      <w:r w:rsidR="00712801" w:rsidRPr="00712801">
        <w:noBreakHyphen/>
      </w:r>
      <w:r w:rsidRPr="00712801">
        <w:t>433; settle a claim by or against the estate of the protected person by compromise, arbitration, or otherwise except as limited by Section 62</w:t>
      </w:r>
      <w:r w:rsidR="00712801" w:rsidRPr="00712801">
        <w:noBreakHyphen/>
      </w:r>
      <w:r w:rsidRPr="00712801">
        <w:t>5</w:t>
      </w:r>
      <w:r w:rsidR="00712801" w:rsidRPr="00712801">
        <w:noBreakHyphen/>
      </w:r>
      <w:r w:rsidRPr="00712801">
        <w:t>433; and release, in whole or in part, a claim belonging to the estate to the extent that the claim is uncollectible;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(13) pay taxes, assessments, and other expenses incurred in the collection, care, administration, and protection of the estate;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(14) allocate items of income or expense to either estate income or principal, as provided by law, including creation of reserves out of income for depreciation, obsolescence, or amortization, or for depletion in mineral or timber properties;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(17) prosecute or defend actions, claims, or proceedings in any jurisdiction for the protection of estate assets and of the conservator in the performance of his duties;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(18) execute and deliver all instruments that will accomplish or facilitate the exercise of the powers vested in the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(19) review the originals and obtain photocopies of the protected person's fully executed estate planning documents, including those documents referenced in Section 62</w:t>
      </w:r>
      <w:r w:rsidR="00712801" w:rsidRPr="00712801">
        <w:noBreakHyphen/>
      </w:r>
      <w:r w:rsidRPr="00712801">
        <w:t>5</w:t>
      </w:r>
      <w:r w:rsidR="00712801" w:rsidRPr="00712801">
        <w:noBreakHyphen/>
      </w:r>
      <w:r w:rsidRPr="00712801">
        <w:t>425;</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(20) enter into a lease of a residence for the protected person for a term not exceeding one year;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(21) access, monitor, suspend, or terminate the protected person's digital assets and accounts in electronic format, including the power to obtain information as to the protected person's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Title 62;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(22) exercise the protected person's rights as trust beneficiary to the extent provided in Article 7, Title 62.</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conservator acting reasonably and in the best interest of the protected person to accomplish the purpose for which he was appointed, may file an application with the court pursuant to Section 62</w:t>
      </w:r>
      <w:r w:rsidR="00712801" w:rsidRPr="00712801">
        <w:noBreakHyphen/>
      </w:r>
      <w:r w:rsidRPr="00712801">
        <w:t>5</w:t>
      </w:r>
      <w:r w:rsidR="00712801" w:rsidRPr="00712801">
        <w:noBreakHyphen/>
      </w:r>
      <w:r w:rsidRPr="00712801">
        <w:t>428(A) requesting authority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continue or participate in the operation of any unincorporated business or other enterprise;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acquire an undivided interest in an estate asset in which the conservator, in a fiduciary capacity, holds an undivided interest;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buy and sell an estate asset, including land in this State or in another jurisdiction for cash or on credit, at public or private sale; and to manage, develop, improve, exchange, partition, change the character of, or abandon an estate asset;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enter into a lease as lessor or lessee, other than a residential lease described in Section 62</w:t>
      </w:r>
      <w:r w:rsidR="00712801" w:rsidRPr="00712801">
        <w:noBreakHyphen/>
      </w:r>
      <w:r w:rsidRPr="00712801">
        <w:t>5</w:t>
      </w:r>
      <w:r w:rsidR="00712801" w:rsidRPr="00712801">
        <w:noBreakHyphen/>
      </w:r>
      <w:r w:rsidRPr="00712801">
        <w:t>422(A);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enter into a lease or arrangement for exploration and removal of minerals or other natural resources or enter into a pooling or unitization agreement;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grant an option involving disposition of an estate asset or to take an option for the acquisition of any asset;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undertake another act considered necessary or reasonable by the conservator and the court for the preservation and management of the estate;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make charitable gifts pursuant to the protected person's gifting and estate plan if the estate is sufficient to provide for the health, education, support, and maintenance of the protected person and his dependents;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(10) encumber, mortgage, or pledge an asset for a term extending within or beyond the term of the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(11) pay a reasonable fee to the conservator, special conservator, guardian ad litem, attorney, examiner, or physician for services rendered;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(12) adopt an appropriate budget for routine expenditures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(13) reimburse the conservator for monies paid to or on behalf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(14) exercise or release the protected person's powers as personal representative, custodian for minors, conservator, or donee of a power of appointment;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(15) exercise options to purchase securities or other property.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attorney</w:t>
      </w:r>
      <w:r w:rsidR="00712801" w:rsidRPr="00712801">
        <w:noBreakHyphen/>
      </w:r>
      <w:r w:rsidRPr="00712801">
        <w:t>client privilege between the protected person and the protected person's counsel must not be removed by the appointment of a conservator.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1988 Act No. 659, </w:t>
      </w:r>
      <w:r w:rsidRPr="00712801">
        <w:t xml:space="preserve">Section </w:t>
      </w:r>
      <w:r w:rsidR="001F42D4" w:rsidRPr="00712801">
        <w:t xml:space="preserve">8; 1997 Act No. 152, </w:t>
      </w:r>
      <w:r w:rsidRPr="00712801">
        <w:t xml:space="preserve">Section </w:t>
      </w:r>
      <w:r w:rsidR="001F42D4" w:rsidRPr="00712801">
        <w:t xml:space="preserve">24; 2000 Act No. 398, </w:t>
      </w:r>
      <w:r w:rsidRPr="00712801">
        <w:t xml:space="preserve">Section </w:t>
      </w:r>
      <w:r w:rsidR="001F42D4" w:rsidRPr="00712801">
        <w:t xml:space="preserve">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408 and 62</w:t>
      </w:r>
      <w:r w:rsidRPr="00712801">
        <w:noBreakHyphen/>
      </w:r>
      <w:r w:rsidR="001F42D4" w:rsidRPr="00712801">
        <w:t>5</w:t>
      </w:r>
      <w:r w:rsidRPr="00712801">
        <w:noBreakHyphen/>
      </w:r>
      <w:r w:rsidR="001F42D4" w:rsidRPr="00712801">
        <w:t xml:space="preserve">424,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422 was titled Sale, encumbrance, or transaction involving conflict of interest; voidable; exceptions.,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423.</w:t>
      </w:r>
      <w:r w:rsidR="001F42D4" w:rsidRPr="00712801">
        <w:t xml:space="preserve"> Distributive duties and powers of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conservator may expend or distribute sums from the estate without further court authorization for the health, education, maintenance, and support of the protected person and his dependents in accordance with the following principles: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expenditures must be consistent with a prior court</w:t>
      </w:r>
      <w:r w:rsidR="00712801" w:rsidRPr="00712801">
        <w:noBreakHyphen/>
      </w:r>
      <w:r w:rsidRPr="00712801">
        <w:t>approved financial plan.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The conservator shall consider: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size of the estate, the probable duration of the conservatorship, and the likelihood that the protected person, at some future time, may be fully able to manage his affairs and the estate that has been conserved for him;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the accustomed standard of living of the protected person and members of his household;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other funds or sources used for the support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After paying outstanding expenses of administration and any claims approved by the court, after meeting the requirements of Section 62</w:t>
      </w:r>
      <w:r w:rsidR="00712801" w:rsidRPr="00712801">
        <w:noBreakHyphen/>
      </w:r>
      <w:r w:rsidRPr="00712801">
        <w:t>5</w:t>
      </w:r>
      <w:r w:rsidR="00712801" w:rsidRPr="00712801">
        <w:noBreakHyphen/>
      </w:r>
      <w:r w:rsidRPr="00712801">
        <w:t>416, and after complying with any additional requirements established by the court, the conservator shall pay over and distribute all remaining funds and properties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when a person who is incapacitated solely by reason of minority attains the age of eighteen or is emancipated by a court order, to the now</w:t>
      </w:r>
      <w:r w:rsidR="00712801" w:rsidRPr="00712801">
        <w:noBreakHyphen/>
      </w:r>
      <w:r w:rsidRPr="00712801">
        <w:t>adult or emancipated protected person as soon as practical, unless 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protective order has been issued because the protected person is incapacitated;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upon an adjudication restoring capacity, to the former protected person as soon as practical;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upon a determination by the court that the protected person's estate has a net aggregate amount of less than fifteen thousand dollars to or for the protected person as soon as practical pursuant to Section 62</w:t>
      </w:r>
      <w:r w:rsidR="00712801" w:rsidRPr="00712801">
        <w:noBreakHyphen/>
      </w:r>
      <w:r w:rsidRPr="00712801">
        <w:t>5</w:t>
      </w:r>
      <w:r w:rsidR="00712801" w:rsidRPr="00712801">
        <w:noBreakHyphen/>
      </w:r>
      <w:r w:rsidRPr="00712801">
        <w:t>103;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if a protected person dies, to the protected person's duly appointed personal representative or as ordered by the court.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1990 Act No. 521, </w:t>
      </w:r>
      <w:r w:rsidRPr="00712801">
        <w:t xml:space="preserve">Section </w:t>
      </w:r>
      <w:r w:rsidR="001F42D4" w:rsidRPr="00712801">
        <w:t xml:space="preserve">83; 1997 Act No. 152, </w:t>
      </w:r>
      <w:r w:rsidRPr="00712801">
        <w:t xml:space="preserve">Section </w:t>
      </w:r>
      <w:r w:rsidR="001F42D4" w:rsidRPr="00712801">
        <w:t xml:space="preserve">25; 2000 Act No. 398, </w:t>
      </w:r>
      <w:r w:rsidRPr="00712801">
        <w:t xml:space="preserve">Section </w:t>
      </w:r>
      <w:r w:rsidR="001F42D4" w:rsidRPr="00712801">
        <w:t xml:space="preserve">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408 and 62</w:t>
      </w:r>
      <w:r w:rsidRPr="00712801">
        <w:noBreakHyphen/>
      </w:r>
      <w:r w:rsidR="001F42D4" w:rsidRPr="00712801">
        <w:t>5</w:t>
      </w:r>
      <w:r w:rsidRPr="00712801">
        <w:noBreakHyphen/>
      </w:r>
      <w:r w:rsidR="001F42D4" w:rsidRPr="00712801">
        <w:t xml:space="preserve">425,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423 was titled Persons dealing with conservators; protection,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420.</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424.</w:t>
      </w:r>
      <w:r w:rsidR="001F42D4" w:rsidRPr="00712801">
        <w:t xml:space="preserve"> Reserved.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Former Section, titled Powers of conservator in administration, had the following history: 1986 Act No. 539, </w:t>
      </w:r>
      <w:r w:rsidRPr="00712801">
        <w:t xml:space="preserve">Section </w:t>
      </w:r>
      <w:r w:rsidR="001F42D4" w:rsidRPr="00712801">
        <w:t xml:space="preserve">1; 1988 Act No. 659, </w:t>
      </w:r>
      <w:r w:rsidRPr="00712801">
        <w:t xml:space="preserve">Section </w:t>
      </w:r>
      <w:r w:rsidR="001F42D4" w:rsidRPr="00712801">
        <w:t xml:space="preserve">8; 1997 Act No. 152, </w:t>
      </w:r>
      <w:r w:rsidRPr="00712801">
        <w:t xml:space="preserve">Section </w:t>
      </w:r>
      <w:r w:rsidR="001F42D4" w:rsidRPr="00712801">
        <w:t xml:space="preserve">24. Reserved by 2017 Act No. 87, </w:t>
      </w:r>
      <w:r w:rsidRPr="00712801">
        <w:t xml:space="preserve">Section </w:t>
      </w:r>
      <w:r w:rsidR="001F42D4" w:rsidRPr="00712801">
        <w:t xml:space="preserve">5.A, eff January 1, 2019. See now, Code 1976 </w:t>
      </w:r>
      <w:r w:rsidRPr="00712801">
        <w:t xml:space="preserve">Section </w:t>
      </w:r>
      <w:r w:rsidR="001F42D4" w:rsidRPr="00712801">
        <w:t>62</w:t>
      </w:r>
      <w:r w:rsidRPr="00712801">
        <w:noBreakHyphen/>
      </w:r>
      <w:r w:rsidR="001F42D4" w:rsidRPr="00712801">
        <w:t>5</w:t>
      </w:r>
      <w:r w:rsidRPr="00712801">
        <w:noBreakHyphen/>
      </w:r>
      <w:r w:rsidR="001F42D4" w:rsidRPr="00712801">
        <w:t>422.</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425.</w:t>
      </w:r>
      <w:r w:rsidR="001F42D4" w:rsidRPr="00712801">
        <w:t xml:space="preserve"> Preservation of estate plan.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In investment and distribution of estate assets or in the use or withdrawal of a power of revocation, and in titling accounts, the conservator and the court must consider any: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known estate plan, including a revocable trust having the protected person as settlor;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instrument, including, but not limited to, a contract, transfer, or joint ownership arrangement originated by the protected person which provides a benefit at death to another as referenced in Section 62</w:t>
      </w:r>
      <w:r w:rsidR="00712801" w:rsidRPr="00712801">
        <w:noBreakHyphen/>
      </w:r>
      <w:r w:rsidRPr="00712801">
        <w:t>5</w:t>
      </w:r>
      <w:r w:rsidR="00712801" w:rsidRPr="00712801">
        <w:noBreakHyphen/>
      </w:r>
      <w:r w:rsidRPr="00712801">
        <w:t>422.</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427,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425 was titled Distributive duties and powers of conservator, and had the following history: 1986 Act No. 539, </w:t>
      </w:r>
      <w:r w:rsidR="00712801" w:rsidRPr="00712801">
        <w:t xml:space="preserve">Section </w:t>
      </w:r>
      <w:r w:rsidRPr="00712801">
        <w:t xml:space="preserve">1; 1990 Act No. 521, </w:t>
      </w:r>
      <w:r w:rsidR="00712801" w:rsidRPr="00712801">
        <w:t xml:space="preserve">Section </w:t>
      </w:r>
      <w:r w:rsidRPr="00712801">
        <w:t xml:space="preserve">83; 1997 Act No. 152, </w:t>
      </w:r>
      <w:r w:rsidR="00712801" w:rsidRPr="00712801">
        <w:t xml:space="preserve">Section </w:t>
      </w:r>
      <w:r w:rsidRPr="00712801">
        <w:t xml:space="preserve">25.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423.</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426.</w:t>
      </w:r>
      <w:r w:rsidR="001F42D4" w:rsidRPr="00712801">
        <w:t xml:space="preserve"> Claims against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probate court has exclusive jurisdiction over claims against the protected person arising from the internal affairs of the conservatorship which may be commenced in the following manner: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claimant may deliver or mail to the conservator a written statement of the claim indicating its basis, the name and address of the claimant, and the amount claimed.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claim is considered presented on the receipt of the written statement of claim by the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Except as limited by Section 62</w:t>
      </w:r>
      <w:r w:rsidR="00712801" w:rsidRPr="00712801">
        <w:noBreakHyphen/>
      </w:r>
      <w:r w:rsidRPr="00712801">
        <w:t>5</w:t>
      </w:r>
      <w:r w:rsidR="00712801" w:rsidRPr="00712801">
        <w:noBreakHyphen/>
      </w:r>
      <w:r w:rsidRPr="00712801">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1988 Act No. 659, </w:t>
      </w:r>
      <w:r w:rsidRPr="00712801">
        <w:t xml:space="preserve">Section </w:t>
      </w:r>
      <w:r w:rsidR="001F42D4" w:rsidRPr="00712801">
        <w:t xml:space="preserve">6; 1997 Act No. 152, </w:t>
      </w:r>
      <w:r w:rsidRPr="00712801">
        <w:t xml:space="preserve">Section </w:t>
      </w:r>
      <w:r w:rsidR="001F42D4" w:rsidRPr="00712801">
        <w:t xml:space="preserve">26; 2010 Act No. 244, </w:t>
      </w:r>
      <w:r w:rsidRPr="00712801">
        <w:t xml:space="preserve">Sections </w:t>
      </w:r>
      <w:r w:rsidR="001F42D4" w:rsidRPr="00712801">
        <w:t xml:space="preserve"> 31, 38, eff June 7, 2010.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402 and 62</w:t>
      </w:r>
      <w:r w:rsidRPr="00712801">
        <w:noBreakHyphen/>
      </w:r>
      <w:r w:rsidR="001F42D4" w:rsidRPr="00712801">
        <w:t>5</w:t>
      </w:r>
      <w:r w:rsidRPr="00712801">
        <w:noBreakHyphen/>
      </w:r>
      <w:r w:rsidR="001F42D4" w:rsidRPr="00712801">
        <w:t xml:space="preserve">428,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426 was titled Enlargement or limitation of powers of conservator, and had the following history: 1986 Act No. 539, </w:t>
      </w:r>
      <w:r w:rsidR="00712801" w:rsidRPr="00712801">
        <w:t xml:space="preserve">Section </w:t>
      </w:r>
      <w:r w:rsidRPr="00712801">
        <w:t xml:space="preserve">1. See now, Code 1976 </w:t>
      </w:r>
      <w:r w:rsidR="00712801" w:rsidRPr="00712801">
        <w:t xml:space="preserve">Sections </w:t>
      </w:r>
      <w:r w:rsidRPr="00712801">
        <w:t xml:space="preserve"> 62</w:t>
      </w:r>
      <w:r w:rsidR="00712801" w:rsidRPr="00712801">
        <w:noBreakHyphen/>
      </w:r>
      <w:r w:rsidRPr="00712801">
        <w:t>5</w:t>
      </w:r>
      <w:r w:rsidR="00712801" w:rsidRPr="00712801">
        <w:noBreakHyphen/>
      </w:r>
      <w:r w:rsidRPr="00712801">
        <w:t>404 and 62</w:t>
      </w:r>
      <w:r w:rsidR="00712801" w:rsidRPr="00712801">
        <w:noBreakHyphen/>
      </w:r>
      <w:r w:rsidRPr="00712801">
        <w:t>5</w:t>
      </w:r>
      <w:r w:rsidR="00712801" w:rsidRPr="00712801">
        <w:noBreakHyphen/>
      </w:r>
      <w:r w:rsidRPr="00712801">
        <w:t>428.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427.</w:t>
      </w:r>
      <w:r w:rsidR="001F42D4" w:rsidRPr="00712801">
        <w:t xml:space="preserve"> Individual liability of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conservator is individually liable for obligations arising from ownership or control of property of the estate or for torts committed during the administration of the estate only if he is personally at fault.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A question of liability between the estate and the conservator individually may be determined in a proceeding for accounting, surcharge, indemnification, or other appropriate proceeding.</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429,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427 was titled Preservation of estate plan,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425.</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428.</w:t>
      </w:r>
      <w:r w:rsidR="001F42D4" w:rsidRPr="00712801">
        <w:t xml:space="preserve"> Actions for requests subsequent to appointment; procedures.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(A)(1) Upon filing of an application with the appointing court, the protected person, the conservator, or interested person may request an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requiring, increasing, or reducing bond or security;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requiring an accounting;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terminating a conservatorship when the estate has a net aggregate amount of less than fifteen thousand dollars;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terminating a conservatorship and approving a final accounting at the death of the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(e) terminating a conservatorship and approving a final accounting when a protected person who is incapacitated solely by reason of minority attains the age of eighteen or is emancipated by court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(f) approving payment of the protected person's funeral expenses;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(g) accepting the resignation of or removing the conservator for good cause and appointing a temporary or successor conservator, if necessary;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(h) adjudicating the restoration of the protected person's capacity.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court may approve or deny the application without notice, require notice to such persons as the court directs, or may require the commencement of a formal proceeding pursuant to Section 62</w:t>
      </w:r>
      <w:r w:rsidR="00712801" w:rsidRPr="00712801">
        <w:noBreakHyphen/>
      </w:r>
      <w:r w:rsidRPr="00712801">
        <w:t>5</w:t>
      </w:r>
      <w:r w:rsidR="00712801" w:rsidRPr="00712801">
        <w:noBreakHyphen/>
      </w:r>
      <w:r w:rsidRPr="00712801">
        <w:t>428(B).</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If the court determines that the protected person's estate has a net aggregate amount of less than fifteen thousand dollars, the court may in its discretion, terminate the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(B)(1) Upon filing of a summons and petition with the appointing court, the protected person, the conservator, or interested person may request an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terminating a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requiring distributions from the protected person's estate after the conservator has denied the request;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upon the death of a conservator, appointing a successor conservator, if necessary;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limiting or expanding the conservatorship;</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(e) authorizing a transaction involving a conflict of interest pursuant to Section 62</w:t>
      </w:r>
      <w:r w:rsidR="00712801" w:rsidRPr="00712801">
        <w:noBreakHyphen/>
      </w:r>
      <w:r w:rsidRPr="00712801">
        <w:t>5</w:t>
      </w:r>
      <w:r w:rsidR="00712801" w:rsidRPr="00712801">
        <w:noBreakHyphen/>
      </w:r>
      <w:r w:rsidRPr="00712801">
        <w:t>419;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(f) reviewing the denial of an application pursuant to Section 62</w:t>
      </w:r>
      <w:r w:rsidR="00712801" w:rsidRPr="00712801">
        <w:noBreakHyphen/>
      </w:r>
      <w:r w:rsidRPr="00712801">
        <w:t>5</w:t>
      </w:r>
      <w:r w:rsidR="00712801" w:rsidRPr="00712801">
        <w:noBreakHyphen/>
      </w:r>
      <w:r w:rsidRPr="00712801">
        <w:t>422(C);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(g) granting other appropriate relief.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procedure for obtaining orders subsequent to appointment is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(d) The court may issue interim orders, for a period not to exceed ninety days, until a hearing is held and a final order is issued.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court may specify a minimum period, not exceeding one year, during which no application or petition for readjudication may be filed without leave of court. Subject to this restriction, the protected person or the conservator may petition the court for a termination of incapacity or of the protective order, which must be proved by a preponderance of the evidence.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An attorney who has been asked by the protected person to represent him in an action under this section may file a motion with the court for permission to represent the protected person.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2008 Act No. 303, </w:t>
      </w:r>
      <w:r w:rsidRPr="00712801">
        <w:t xml:space="preserve">Section </w:t>
      </w:r>
      <w:r w:rsidR="001F42D4" w:rsidRPr="00712801">
        <w:t xml:space="preserve">1, eff June 11, 2008; 2010 Act No. 244, </w:t>
      </w:r>
      <w:r w:rsidRPr="00712801">
        <w:t xml:space="preserve">Section </w:t>
      </w:r>
      <w:r w:rsidR="001F42D4" w:rsidRPr="00712801">
        <w:t xml:space="preserve">36, 39, eff June 7, 2010. Formerly Code 1976 </w:t>
      </w:r>
      <w:r w:rsidRPr="00712801">
        <w:t xml:space="preserve">Sections </w:t>
      </w:r>
      <w:r w:rsidR="001F42D4" w:rsidRPr="00712801">
        <w:t xml:space="preserve"> 62</w:t>
      </w:r>
      <w:r w:rsidRPr="00712801">
        <w:noBreakHyphen/>
      </w:r>
      <w:r w:rsidR="001F42D4" w:rsidRPr="00712801">
        <w:t>5</w:t>
      </w:r>
      <w:r w:rsidRPr="00712801">
        <w:noBreakHyphen/>
      </w:r>
      <w:r w:rsidR="001F42D4" w:rsidRPr="00712801">
        <w:t>106, 62</w:t>
      </w:r>
      <w:r w:rsidRPr="00712801">
        <w:noBreakHyphen/>
      </w:r>
      <w:r w:rsidR="001F42D4" w:rsidRPr="00712801">
        <w:t>5</w:t>
      </w:r>
      <w:r w:rsidRPr="00712801">
        <w:noBreakHyphen/>
      </w:r>
      <w:r w:rsidR="001F42D4" w:rsidRPr="00712801">
        <w:t>415, 62</w:t>
      </w:r>
      <w:r w:rsidRPr="00712801">
        <w:noBreakHyphen/>
      </w:r>
      <w:r w:rsidR="001F42D4" w:rsidRPr="00712801">
        <w:t>5</w:t>
      </w:r>
      <w:r w:rsidRPr="00712801">
        <w:noBreakHyphen/>
      </w:r>
      <w:r w:rsidR="001F42D4" w:rsidRPr="00712801">
        <w:t>416, 62</w:t>
      </w:r>
      <w:r w:rsidRPr="00712801">
        <w:noBreakHyphen/>
      </w:r>
      <w:r w:rsidR="001F42D4" w:rsidRPr="00712801">
        <w:t>5</w:t>
      </w:r>
      <w:r w:rsidRPr="00712801">
        <w:noBreakHyphen/>
      </w:r>
      <w:r w:rsidR="001F42D4" w:rsidRPr="00712801">
        <w:t>426, and 62</w:t>
      </w:r>
      <w:r w:rsidRPr="00712801">
        <w:noBreakHyphen/>
      </w:r>
      <w:r w:rsidR="001F42D4" w:rsidRPr="00712801">
        <w:t>5</w:t>
      </w:r>
      <w:r w:rsidRPr="00712801">
        <w:noBreakHyphen/>
      </w:r>
      <w:r w:rsidR="001F42D4" w:rsidRPr="00712801">
        <w:t xml:space="preserve">430,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428 was titled Claims against protected person; enforcement, and had the following history: 1986 Act No. 539, </w:t>
      </w:r>
      <w:r w:rsidR="00712801" w:rsidRPr="00712801">
        <w:t xml:space="preserve">Section </w:t>
      </w:r>
      <w:r w:rsidRPr="00712801">
        <w:t xml:space="preserve">1; 1997 Act No. 152, </w:t>
      </w:r>
      <w:r w:rsidR="00712801" w:rsidRPr="00712801">
        <w:t xml:space="preserve">Section </w:t>
      </w:r>
      <w:r w:rsidRPr="00712801">
        <w:t xml:space="preserve">26; 2010 Act No. 244, </w:t>
      </w:r>
      <w:r w:rsidR="00712801" w:rsidRPr="00712801">
        <w:t xml:space="preserve">Section </w:t>
      </w:r>
      <w:r w:rsidRPr="00712801">
        <w:t xml:space="preserve">38,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426.</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429.</w:t>
      </w:r>
      <w:r w:rsidR="001F42D4" w:rsidRPr="00712801">
        <w:t xml:space="preserve"> Payment of debt and delivery of property to foreign conservator without local proceedings.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no protective proceeding relating to the protected person is pending in this State;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foreign conservator is entitled to payment or to receive delivery.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the person to whom the affidavit is presented is not aware of a protective proceeding pending in this State, payment or delivery in response to the demand and affidavit discharges the debtor or possessor.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431,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429 was titled Individual liability of conservator,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430.</w:t>
      </w:r>
      <w:r w:rsidR="001F42D4" w:rsidRPr="00712801">
        <w:t xml:space="preserve"> Foreign conservator; proof of authority; bond; powers.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712801" w:rsidRPr="00712801">
        <w:noBreakHyphen/>
      </w:r>
      <w:r w:rsidRPr="00712801">
        <w:t>21</w:t>
      </w:r>
      <w:r w:rsidR="00712801" w:rsidRPr="00712801">
        <w:noBreakHyphen/>
      </w:r>
      <w:r w:rsidRPr="00712801">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 court of this State may grant any relief available under this article and other laws of this State to enforce a registered order.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1986 Act No. 539, </w:t>
      </w:r>
      <w:r w:rsidRPr="00712801">
        <w:t xml:space="preserve">Section </w:t>
      </w:r>
      <w:r w:rsidR="001F42D4" w:rsidRPr="00712801">
        <w:t xml:space="preserve">1.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432,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430 was titled Proceeding to terminate conservatorship; application; notice, and had the following history: 1986 Act No. 539, </w:t>
      </w:r>
      <w:r w:rsidR="00712801" w:rsidRPr="00712801">
        <w:t xml:space="preserve">Section </w:t>
      </w:r>
      <w:r w:rsidRPr="00712801">
        <w:t xml:space="preserve">1; 2010 Act No. 244, </w:t>
      </w:r>
      <w:r w:rsidR="00712801" w:rsidRPr="00712801">
        <w:t xml:space="preserve">Section </w:t>
      </w:r>
      <w:r w:rsidRPr="00712801">
        <w:t xml:space="preserve">39, eff June 7, 2010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428.</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431.</w:t>
      </w:r>
      <w:r w:rsidR="001F42D4" w:rsidRPr="00712801">
        <w:t xml:space="preserve"> Payment of benefits from U.S. Department of Veterans Affairs to a minor or an incapacitated person; definitions.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For purposes of this section: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"Estate" and "income" include only monies received from the VA, all real and personal property acquired in whole or in part with these monies, and all earnings, interest, and profits.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"Benefits" means all monies payable by the United States through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"Secretary" means the Secretary of the United States Department of Veterans Affairs (VA) or his successor.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"Protected person" means a beneficiary of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"Conservator" has the same meaning as provided in Section 62</w:t>
      </w:r>
      <w:r w:rsidR="00712801" w:rsidRPr="00712801">
        <w:noBreakHyphen/>
      </w:r>
      <w:r w:rsidRPr="00712801">
        <w:t>1</w:t>
      </w:r>
      <w:r w:rsidR="00712801" w:rsidRPr="00712801">
        <w:noBreakHyphen/>
      </w:r>
      <w:r w:rsidRPr="00712801">
        <w:t>201 but only as to benefits from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The conservator shall file an inventory, accountings, exhibits or other pleadings with the court and with the VA as provided by law or VA regulation. The conservator is required to furnish the inventory and accountings to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(F) Every conservator shall invest the surplus funds in his protected person's estate in securities, or otherwise, as allowed by law, and in which the conservator has no interest. These funds may be invested, without prior court authorization, in direct interest</w:t>
      </w:r>
      <w:r w:rsidR="00712801" w:rsidRPr="00712801">
        <w:noBreakHyphen/>
      </w:r>
      <w:r w:rsidRPr="00712801">
        <w:t>bearing obligations of this State or of the United States and in obligations in which the interest and principal are both unconditionally guaranteed by the United States Government.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(H) With regard to a minor or a mentally incompetent person to whom, or on whose behalf, benefits have been paid or are payable by the VA, the secretary is and must be a necessary party in 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proceeding brought for the appointment, confirmation, recognition, or removal of a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suit or other proceeding, whether formal or informal, arising out of the administration of the person's estate;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proceeding which is for the removal of the disability of minority or of mental incompetency of the person.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(I) In a case or proceeding involving property or funds of a protected person not derived from the VA, the VA is not a necessary party, but may be an interested party in the proceedings.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2016 Act No. 278 (S.777), </w:t>
      </w:r>
      <w:r w:rsidRPr="00712801">
        <w:t xml:space="preserve">Section </w:t>
      </w:r>
      <w:r w:rsidR="001F42D4" w:rsidRPr="00712801">
        <w:t xml:space="preserve">1, eff June 9, 2016. Formerly Code 1976 </w:t>
      </w:r>
      <w:r w:rsidRPr="00712801">
        <w:t xml:space="preserve">Section </w:t>
      </w:r>
      <w:r w:rsidR="001F42D4" w:rsidRPr="00712801">
        <w:t>62</w:t>
      </w:r>
      <w:r w:rsidRPr="00712801">
        <w:noBreakHyphen/>
      </w:r>
      <w:r w:rsidR="001F42D4" w:rsidRPr="00712801">
        <w:t>5</w:t>
      </w:r>
      <w:r w:rsidRPr="00712801">
        <w:noBreakHyphen/>
      </w:r>
      <w:r w:rsidR="001F42D4" w:rsidRPr="00712801">
        <w:t xml:space="preserve">436, renumbered and amended by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431 was titled Payment of debt and delivery of property to foreign conservator without local proceedings,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429.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432.</w:t>
      </w:r>
      <w:r w:rsidR="001F42D4" w:rsidRPr="00712801">
        <w:t xml:space="preserve"> Special needs trust.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has authority to create and establish a special needs trust for an incapacitated individual in compliance with 42 U.S.C. Section 1396p(d)(4)(A), as amended, and to order the placement of the incapacitated individual's funds into such a trust or into a pooled trust in compliance with 42 U.S.C. Section 1396p(d)(4)(C), as amended, for the benefit of incapacitated individuals under its authority to issue protective orders pursuant to the procedure set forth in Section 62</w:t>
      </w:r>
      <w:r w:rsidR="00712801" w:rsidRPr="00712801">
        <w:noBreakHyphen/>
      </w:r>
      <w:r w:rsidRPr="00712801">
        <w:t>5</w:t>
      </w:r>
      <w:r w:rsidR="00712801" w:rsidRPr="00712801">
        <w:noBreakHyphen/>
      </w:r>
      <w:r w:rsidRPr="00712801">
        <w:t>401, et seq.</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1396p(d)(4)(C), as amended, for the benefit of a minor under its authority to implement provisions of protective orders pursuant to the procedure set forth in Section 62</w:t>
      </w:r>
      <w:r w:rsidR="00712801" w:rsidRPr="00712801">
        <w:noBreakHyphen/>
      </w:r>
      <w:r w:rsidRPr="00712801">
        <w:t>5</w:t>
      </w:r>
      <w:r w:rsidR="00712801" w:rsidRPr="00712801">
        <w:noBreakHyphen/>
      </w:r>
      <w:r w:rsidRPr="00712801">
        <w:t>401, et seq., even though the terms of the trust extend beyond the age of majority.</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2017 Act No. 87 (S.415), </w:t>
      </w:r>
      <w:r w:rsidRPr="00712801">
        <w:t xml:space="preserve">Section </w:t>
      </w:r>
      <w:r w:rsidR="001F42D4" w:rsidRPr="00712801">
        <w:t>5.A,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432 was titled Foreign conservator; proof of authority; bond; powers, and had the following history: 1986 Act No. 539, </w:t>
      </w:r>
      <w:r w:rsidR="00712801" w:rsidRPr="00712801">
        <w:t xml:space="preserve">Section </w:t>
      </w:r>
      <w:r w:rsidRPr="00712801">
        <w:t xml:space="preserve">1. See now, Code 1976 </w:t>
      </w:r>
      <w:r w:rsidR="00712801" w:rsidRPr="00712801">
        <w:t xml:space="preserve">Section </w:t>
      </w:r>
      <w:r w:rsidRPr="00712801">
        <w:t>62</w:t>
      </w:r>
      <w:r w:rsidR="00712801" w:rsidRPr="00712801">
        <w:noBreakHyphen/>
      </w:r>
      <w:r w:rsidRPr="00712801">
        <w:t>5</w:t>
      </w:r>
      <w:r w:rsidR="00712801" w:rsidRPr="00712801">
        <w:noBreakHyphen/>
      </w:r>
      <w:r w:rsidRPr="00712801">
        <w:t>430.</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433.</w:t>
      </w:r>
      <w:r w:rsidR="001F42D4" w:rsidRPr="00712801">
        <w:t xml:space="preserve"> Definitions; procedures for settlement of claims in favor of or against minors or incapacitated persons.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(A)(1) For purposes of this section and for any claim exceeding twenty</w:t>
      </w:r>
      <w:r w:rsidR="00712801" w:rsidRPr="00712801">
        <w:noBreakHyphen/>
      </w:r>
      <w:r w:rsidRPr="00712801">
        <w:t>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w:t>
      </w:r>
      <w:r w:rsidR="00712801" w:rsidRPr="00712801">
        <w:noBreakHyphen/>
      </w:r>
      <w:r w:rsidRPr="00712801">
        <w:t>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"Claim" means the net or actual amount accruing to or paid by the minor or incapacitated individual as a result of the settlement.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"Petitioner" means either a conservator appointed by the court for the minor or incapacitated individual or the guardian or guardian ad litem of the minor or incapacitated individual if a conservator has not been appointed.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settlement of a claim over twenty</w:t>
      </w:r>
      <w:r w:rsidR="00712801" w:rsidRPr="00712801">
        <w:noBreakHyphen/>
      </w:r>
      <w:r w:rsidRPr="00712801">
        <w:t>five thousand dollars in favor of or against a minor or incapacitated individual for the payment of money or the possession of personal property must be effected on his behalf in the following manner: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 xml:space="preserve">(1)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w:t>
      </w:r>
      <w:r w:rsidRPr="00712801">
        <w:lastRenderedPageBreak/>
        <w:t>twenty</w:t>
      </w:r>
      <w:r w:rsidR="00712801" w:rsidRPr="00712801">
        <w:noBreakHyphen/>
      </w:r>
      <w:r w:rsidRPr="00712801">
        <w:t>five thousand dollars, the verified petition must include a statement by the petitioner that, in his opinion, the proposed settlement is in the best interests of the minor or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The settlement of a claim that does not exceed twenty</w:t>
      </w:r>
      <w:r w:rsidR="00712801" w:rsidRPr="00712801">
        <w:noBreakHyphen/>
      </w:r>
      <w:r w:rsidRPr="00712801">
        <w:t>five thousand dollars in favor of or against a minor or incapacitated individual for the payment of money or the possession of personal property may be effected in any of the following manners: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If a conservator has been appointed, he may settle the claim without court authorization or confirmation, as provided in Section 62</w:t>
      </w:r>
      <w:r w:rsidR="00712801" w:rsidRPr="00712801">
        <w:noBreakHyphen/>
      </w:r>
      <w:r w:rsidRPr="00712801">
        <w:t>5</w:t>
      </w:r>
      <w:r w:rsidR="00712801" w:rsidRPr="00712801">
        <w:noBreakHyphen/>
      </w:r>
      <w:r w:rsidRPr="00712801">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712801" w:rsidRPr="00712801">
        <w:noBreakHyphen/>
      </w:r>
      <w:r w:rsidRPr="00712801">
        <w:t>5</w:t>
      </w:r>
      <w:r w:rsidR="00712801" w:rsidRPr="00712801">
        <w:noBreakHyphen/>
      </w:r>
      <w:r w:rsidRPr="00712801">
        <w:t>103. If a party subject to the court order fails or refuses to pay the money or deliver the personal property, as required by the order and in accordance with Section 62</w:t>
      </w:r>
      <w:r w:rsidR="00712801" w:rsidRPr="00712801">
        <w:noBreakHyphen/>
      </w:r>
      <w:r w:rsidRPr="00712801">
        <w:t>5</w:t>
      </w:r>
      <w:r w:rsidR="00712801" w:rsidRPr="00712801">
        <w:noBreakHyphen/>
      </w:r>
      <w:r w:rsidRPr="00712801">
        <w:t>103, he is liable and punishable as for contempt of court, but failure or refusal does not affect the validity or conclusiveness of the settlement.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w:t>
      </w:r>
      <w:r w:rsidRPr="00712801">
        <w:lastRenderedPageBreak/>
        <w:t>individual. The payment or delivery of money or personal property to or for a minor or incapacitated individual must be made in accordance with Section 62</w:t>
      </w:r>
      <w:r w:rsidR="00712801" w:rsidRPr="00712801">
        <w:noBreakHyphen/>
      </w:r>
      <w:r w:rsidRPr="00712801">
        <w:t>5</w:t>
      </w:r>
      <w:r w:rsidR="00712801" w:rsidRPr="00712801">
        <w:noBreakHyphen/>
      </w:r>
      <w:r w:rsidRPr="00712801">
        <w:t>103.</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1988 Act No. 659, </w:t>
      </w:r>
      <w:r w:rsidRPr="00712801">
        <w:t xml:space="preserve">Section </w:t>
      </w:r>
      <w:r w:rsidR="001F42D4" w:rsidRPr="00712801">
        <w:t xml:space="preserve">9; 1990 Act No. 521, </w:t>
      </w:r>
      <w:r w:rsidRPr="00712801">
        <w:t xml:space="preserve">Sections </w:t>
      </w:r>
      <w:r w:rsidR="001F42D4" w:rsidRPr="00712801">
        <w:t xml:space="preserve"> 84</w:t>
      </w:r>
      <w:r w:rsidRPr="00712801">
        <w:noBreakHyphen/>
      </w:r>
      <w:r w:rsidR="001F42D4" w:rsidRPr="00712801">
        <w:t xml:space="preserve">86; 2000 Act No. 398, </w:t>
      </w:r>
      <w:r w:rsidRPr="00712801">
        <w:t xml:space="preserve">Section </w:t>
      </w:r>
      <w:r w:rsidR="001F42D4" w:rsidRPr="00712801">
        <w:t xml:space="preserve">1; 2017 Act No. 87 (S.415),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434.</w:t>
      </w:r>
      <w:r w:rsidR="001F42D4" w:rsidRPr="00712801">
        <w:t xml:space="preserve"> Omitted.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Former Section, titled Settlement of claims involving minors completed between July 1, 1987, and September 24, 1987, presumed valid, had the following history: 1988 Act No. 659, </w:t>
      </w:r>
      <w:r w:rsidRPr="00712801">
        <w:t xml:space="preserve">Section </w:t>
      </w:r>
      <w:r w:rsidR="001F42D4" w:rsidRPr="00712801">
        <w:t xml:space="preserve">21. Omitted by 2017 Act No. 87,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435.</w:t>
      </w:r>
      <w:r w:rsidR="001F42D4" w:rsidRPr="00712801">
        <w:t xml:space="preserve"> Omitted.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Former Section, titled Liability for approving or completing settlement, had the following history: 1988 Act No. 659, </w:t>
      </w:r>
      <w:r w:rsidRPr="00712801">
        <w:t xml:space="preserve">Section </w:t>
      </w:r>
      <w:r w:rsidR="001F42D4" w:rsidRPr="00712801">
        <w:t xml:space="preserve">21(A) (last sentence). Omitted by 2017 Act No. 87, </w:t>
      </w:r>
      <w:r w:rsidRPr="00712801">
        <w:t xml:space="preserve">Section </w:t>
      </w:r>
      <w:r w:rsidR="001F42D4" w:rsidRPr="00712801">
        <w:t>5.A, eff January 1, 2019.</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436.</w:t>
      </w:r>
      <w:r w:rsidR="001F42D4" w:rsidRPr="00712801">
        <w:t xml:space="preserve"> Omitted.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Former Section, titled Payment of benefits from U.S. Department of Veterans Affairs to a minor or an incapacitated person; definitions, had the following history: 2016 Act No. 278 (S.777), </w:t>
      </w:r>
      <w:r w:rsidRPr="00712801">
        <w:t xml:space="preserve">Section </w:t>
      </w:r>
      <w:r w:rsidR="001F42D4" w:rsidRPr="00712801">
        <w:t xml:space="preserve">1, eff June 9, 2016. Omitted by 2017 Act No. 87, </w:t>
      </w:r>
      <w:r w:rsidRPr="00712801">
        <w:t xml:space="preserve">Section </w:t>
      </w:r>
      <w:r w:rsidR="001F42D4" w:rsidRPr="00712801">
        <w:t xml:space="preserve">5.A, eff January 1, 2019. See now, Code 1976 </w:t>
      </w:r>
      <w:r w:rsidRPr="00712801">
        <w:t xml:space="preserve">Section </w:t>
      </w:r>
      <w:r w:rsidR="001F42D4" w:rsidRPr="00712801">
        <w:t>62</w:t>
      </w:r>
      <w:r w:rsidRPr="00712801">
        <w:noBreakHyphen/>
      </w:r>
      <w:r w:rsidR="001F42D4" w:rsidRPr="00712801">
        <w:t>5</w:t>
      </w:r>
      <w:r w:rsidRPr="00712801">
        <w:noBreakHyphen/>
      </w:r>
      <w:r w:rsidR="001F42D4" w:rsidRPr="00712801">
        <w:t>431.</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5</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Health Care Powers of Attorney</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500.</w:t>
      </w:r>
      <w:r w:rsidR="001F42D4" w:rsidRPr="00712801">
        <w:t xml:space="preserve"> Short title.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This part may be cited as the "South Carolina Statutory Health Care Power of Attorney Act".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501.</w:t>
      </w:r>
      <w:r w:rsidR="001F42D4" w:rsidRPr="00712801">
        <w:t xml:space="preserve"> Definitions.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As used in this part: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"Agent" or "health care agent" means an individual designated in a health care power of attorney to make health care decisions on behalf of a principal.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"Declaration of a desire for a natural death" or "declaration" means a document executed in accordance with the South Carolina Death with Dignity Act or a similar document executed in accordance with the law of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(3) "Health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(4) "Health care power of attorney" means a durable power of attorney executed in accordance with this part.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(5) "Health care provider" means a person, health care facility, organization, or corporation licensed, certified, or otherwise authorized or permitted by the laws of this State to administer health care.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(6) "Life</w:t>
      </w:r>
      <w:r w:rsidR="00712801" w:rsidRPr="00712801">
        <w:noBreakHyphen/>
      </w:r>
      <w:r w:rsidRPr="00712801">
        <w:t>sustaining procedure" means a medical procedure or intervention that serves only to prolong the dying process. Life</w:t>
      </w:r>
      <w:r w:rsidR="00712801" w:rsidRPr="00712801">
        <w:noBreakHyphen/>
      </w:r>
      <w:r w:rsidRPr="00712801">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(8) "Nursing care provider" means a nursing care facility or an employee of the facility.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(9) "Principal" means an individual who executes a health care power of attorney. A principal must be eighteen years of age or older and of sound mind.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(10) "Separated" means that the principal and his or her spouse are separated pursuant to one of the following: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entry of a pendente lite order in a divorce or separate maintenance action;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formal signing of a written property or marital settlement agreement;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(c) entry of a permanent order of separate maintenance and support or of a permanent order approving a property or marital settlement agreement between the parties.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501 was titled When power of attorney not affected by disability, and had the following history: 1986 Act No. 539, </w:t>
      </w:r>
      <w:r w:rsidR="00712801" w:rsidRPr="00712801">
        <w:t xml:space="preserve">Section </w:t>
      </w:r>
      <w:r w:rsidRPr="00712801">
        <w:t xml:space="preserve">1; 1990 Act No. 483, </w:t>
      </w:r>
      <w:r w:rsidR="00712801" w:rsidRPr="00712801">
        <w:t xml:space="preserve">Section </w:t>
      </w:r>
      <w:r w:rsidRPr="00712801">
        <w:t xml:space="preserve">5; 1990 Act No. 521, </w:t>
      </w:r>
      <w:r w:rsidR="00712801" w:rsidRPr="00712801">
        <w:t xml:space="preserve">Section </w:t>
      </w:r>
      <w:r w:rsidRPr="00712801">
        <w:t xml:space="preserve">104; 1992 Act No. 256, </w:t>
      </w:r>
      <w:r w:rsidR="00712801" w:rsidRPr="00712801">
        <w:t xml:space="preserve">Section </w:t>
      </w:r>
      <w:r w:rsidRPr="00712801">
        <w:t xml:space="preserve">1; 1992 Act No. 306, </w:t>
      </w:r>
      <w:r w:rsidR="00712801" w:rsidRPr="00712801">
        <w:t xml:space="preserve">Sections </w:t>
      </w:r>
      <w:r w:rsidRPr="00712801">
        <w:t xml:space="preserve"> 5, 6; 1997 Act No. 152, </w:t>
      </w:r>
      <w:r w:rsidR="00712801" w:rsidRPr="00712801">
        <w:t xml:space="preserve">Section </w:t>
      </w:r>
      <w:r w:rsidRPr="00712801">
        <w:t xml:space="preserve">27; 2002 Act No. 362, </w:t>
      </w:r>
      <w:r w:rsidR="00712801" w:rsidRPr="00712801">
        <w:t xml:space="preserve">Section </w:t>
      </w:r>
      <w:r w:rsidRPr="00712801">
        <w:t xml:space="preserve">9; 2010 Act No. 244, </w:t>
      </w:r>
      <w:r w:rsidR="00712801" w:rsidRPr="00712801">
        <w:t xml:space="preserve">Section </w:t>
      </w:r>
      <w:r w:rsidRPr="00712801">
        <w:t xml:space="preserve">40, eff June 7, 2010. See now, 1976 Code </w:t>
      </w:r>
      <w:r w:rsidR="00712801" w:rsidRPr="00712801">
        <w:t xml:space="preserve">Section </w:t>
      </w:r>
      <w:r w:rsidRPr="00712801">
        <w:t>62</w:t>
      </w:r>
      <w:r w:rsidR="00712801" w:rsidRPr="00712801">
        <w:noBreakHyphen/>
      </w:r>
      <w:r w:rsidRPr="00712801">
        <w:t>8</w:t>
      </w:r>
      <w:r w:rsidR="00712801" w:rsidRPr="00712801">
        <w:noBreakHyphen/>
      </w:r>
      <w:r w:rsidRPr="00712801">
        <w:t>101 et seq.</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502.</w:t>
      </w:r>
      <w:r w:rsidR="001F42D4" w:rsidRPr="00712801">
        <w:t xml:space="preserve"> Health care power of attorney is a durable power of attorney; applicability of part.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To the extent not inconsistent with this part, the provisions of the Adult Health Care Consent Act apply to the making of decisions by a health care agent and the implementation of those decisions by health care providers.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In determining the effectiveness of a health care power of attorney, mental incompetence is to be determined according to the standards and procedures for inability to consent pursuant to Section 44</w:t>
      </w:r>
      <w:r w:rsidR="00712801" w:rsidRPr="00712801">
        <w:noBreakHyphen/>
      </w:r>
      <w:r w:rsidRPr="00712801">
        <w:t>66</w:t>
      </w:r>
      <w:r w:rsidR="00712801" w:rsidRPr="00712801">
        <w:noBreakHyphen/>
      </w:r>
      <w:r w:rsidRPr="00712801">
        <w:t>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502 was titled Other powers of attorney not revoked until notice of death or disability, and had the following history: 1986 Act No. 539, </w:t>
      </w:r>
      <w:r w:rsidR="00712801" w:rsidRPr="00712801">
        <w:t xml:space="preserve">Section </w:t>
      </w:r>
      <w:r w:rsidRPr="00712801">
        <w:t xml:space="preserve">1. See now, 1976 Code </w:t>
      </w:r>
      <w:r w:rsidR="00712801" w:rsidRPr="00712801">
        <w:t xml:space="preserve">Section </w:t>
      </w:r>
      <w:r w:rsidRPr="00712801">
        <w:t>62</w:t>
      </w:r>
      <w:r w:rsidR="00712801" w:rsidRPr="00712801">
        <w:noBreakHyphen/>
      </w:r>
      <w:r w:rsidRPr="00712801">
        <w:t>8</w:t>
      </w:r>
      <w:r w:rsidR="00712801" w:rsidRPr="00712801">
        <w:noBreakHyphen/>
      </w:r>
      <w:r w:rsidRPr="00712801">
        <w:t>101 et seq.</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503.</w:t>
      </w:r>
      <w:r w:rsidR="001F42D4" w:rsidRPr="00712801">
        <w:t xml:space="preserve"> Requirements for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health care power of attorney must: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be substantially in the form set forth in Section 62</w:t>
      </w:r>
      <w:r w:rsidR="00712801" w:rsidRPr="00712801">
        <w:noBreakHyphen/>
      </w:r>
      <w:r w:rsidRPr="00712801">
        <w:t>5</w:t>
      </w:r>
      <w:r w:rsidR="00712801" w:rsidRPr="00712801">
        <w:noBreakHyphen/>
      </w:r>
      <w:r w:rsidRPr="00712801">
        <w:t>504;</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be dated and signed by the principal or in the principal's name by another person in the principal's presence and by his direction;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be signed by at least two persons, each of whom witnessed either the signing of the health care power of attorney or the principal's acknowledgment of his signature on the health care power of attorney. Each witness must state in a declaration as set forth in Section 62</w:t>
      </w:r>
      <w:r w:rsidR="00712801" w:rsidRPr="00712801">
        <w:noBreakHyphen/>
      </w:r>
      <w:r w:rsidRPr="00712801">
        <w:t>5</w:t>
      </w:r>
      <w:r w:rsidR="00712801" w:rsidRPr="00712801">
        <w:noBreakHyphen/>
      </w:r>
      <w:r w:rsidRPr="00712801">
        <w:t xml:space="preserve">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w:t>
      </w:r>
      <w:r w:rsidRPr="00712801">
        <w:lastRenderedPageBreak/>
        <w:t>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principal's estate upon his decease;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712801" w:rsidRPr="00712801">
        <w:noBreakHyphen/>
      </w:r>
      <w:r w:rsidRPr="00712801">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503 was titled Jurisdiction, and had the following history: 1990 Act No. 521, </w:t>
      </w:r>
      <w:r w:rsidR="00712801" w:rsidRPr="00712801">
        <w:t xml:space="preserve">Section </w:t>
      </w:r>
      <w:r w:rsidRPr="00712801">
        <w:t xml:space="preserve">87. See now, 1976 Code </w:t>
      </w:r>
      <w:r w:rsidR="00712801" w:rsidRPr="00712801">
        <w:t xml:space="preserve">Section </w:t>
      </w:r>
      <w:r w:rsidRPr="00712801">
        <w:t>62</w:t>
      </w:r>
      <w:r w:rsidR="00712801" w:rsidRPr="00712801">
        <w:noBreakHyphen/>
      </w:r>
      <w:r w:rsidRPr="00712801">
        <w:t>8</w:t>
      </w:r>
      <w:r w:rsidR="00712801" w:rsidRPr="00712801">
        <w:noBreakHyphen/>
      </w:r>
      <w:r w:rsidRPr="00712801">
        <w:t>101 et seq.</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504.</w:t>
      </w:r>
      <w:r w:rsidR="001F42D4" w:rsidRPr="00712801">
        <w:t xml:space="preserve"> Form of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health care power of attorney executed on or after January 1, 2007, must be substantially in the following form: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INFORMATION ABOUT THIS DOCUMENT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THIS IS AN IMPORTANT LEGAL DOCUMENT. BEFORE SIGNING THIS DOCUMENT, YOU SHOULD KNOW THESE IMPORTANT FACTS: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THIS DOCUMENT GIVES THE PERSON YOU NAME AS YOUR AGENT THE POWER TO MAKE HEALTH CARE DECISIONS FOR YOU IF YOU CANNOT MAKE THE DECISION FOR YOURSELF. THIS POWER INCLUDES THE POWER TO MAKE DECISIONS ABOUT LIFE</w:t>
      </w:r>
      <w:r w:rsidR="00712801" w:rsidRPr="00712801">
        <w:noBreakHyphen/>
      </w:r>
      <w:r w:rsidRPr="00712801">
        <w:t>SUSTAINING TREATMENT. UNLESS YOU STATE OTHERWISE, YOUR AGENT WILL HAVE THE SAME AUTHORITY TO MAKE DECISIONS ABOUT YOUR HEALTH CARE AS YOU WOULD HAVE.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4. YOU HAVE THE RIGHT TO REVOKE THIS DOCUMENT, AND TERMINATE YOUR AGENT'S AUTHORITY, BY INFORMING EITHER YOUR AGENT OR YOUR HEALTH CARE PROVIDER ORALLY OR IN WRITING.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5. IF THERE IS ANYTHING IN THIS DOCUMENT THAT YOU DO NOT UNDERSTAND, YOU SHOULD ASK A SOCIAL WORKER, LAWYER, OR OTHER PERSON TO EXPLAIN IT TO YOU.</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6. THIS POWER OF ATTORNEY WILL NOT BE VALID UNLESS TWO PERSONS SIGN AS WITNESSES. EACH OF THESE PERSONS MUST EITHER WITNESS YOUR SIGNING OF THE POWER OF ATTORNEY OR WITNESS YOUR ACKNOWLEDGMENT THAT THE SIGNATURE ON THE POWER OF ATTORNEY IS YOURS.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FOLLOWING PERSONS MAY NOT ACT AS WITNESSES: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YOUR SPOUSE, YOUR CHILDREN, GRANDCHILDREN, AND OTHER LINEAL DESCENDANTS; YOUR PARENTS, GRANDPARENTS, AND OTHER LINEAL ANCESTORS; YOUR SIBLINGS AND THEIR LINEAL DESCENDANTS; OR A SPOUSE OF ANY OF THESE PERSONS.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A PERSON WHO IS DIRECTLY FINANCIALLY RESPONSIBLE FOR YOUR MEDICAL CARE.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C. A PERSON WHO IS NAMED IN YOUR WILL, OR, IF YOU HAVE NO WILL, WHO WOULD INHERIT YOUR PROPERTY BY INTESTATE SUCCESSION.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D. BENEFICIARY OF A LIFE INSURANCE POLICY ON YOUR LIFE.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E. THE PERSONS NAMED IN THE HEALTH CARE POWER OF ATTORNEY AS YOUR AGENT OR SUCCESSOR AGENT.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F. YOUR PHYSICIAN OR AN EMPLOYEE OF YOUR PHYSICIAN.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G. A PERSON WHO WOULD HAVE A CLAIM AGAINST ANY PORTION OF YOUR ESTATE (PERSONS TO WHOM YOU OWE MONEY).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IF YOU ARE A PATIENT IN A HEALTH FACILITY, NO MORE THAN ONE WITNESS MAY BE AN EMPLOYEE OF THAT FACILITY.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(S.C. STATUTORY FORM)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1. DESIGNATION OF HEALTH CARE AGENT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 _______________________________________, hereby appoint: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(Principal)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(Agent's Name) 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(Agent's Address) 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Telephone: home: __________ work: __________ mobile: ______ as my agent to make health care decisions for me as authorized in this document.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 First Alternate Agent: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Address: 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Telephone: home: ________ work: ________ mobile: 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B. Second Alternate Agent: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Address: ____________________________________________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Telephone: home: ________ work: ________ mobile: 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2. EFFECTIVE DATE AND DURABILITY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By this document I intend to create a durable power of attorney effective upon, and only during, any period of mental incompetence, except as provided in Paragraph 3 below.</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3. HIPAA AUTHORIZATION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w:t>
      </w:r>
      <w:r w:rsidRPr="00712801">
        <w:lastRenderedPageBreak/>
        <w:t>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712801" w:rsidRPr="00712801">
        <w:noBreakHyphen/>
      </w:r>
      <w:r w:rsidRPr="00712801">
        <w:t>164; is effective whether or not I am mentally competent; has no expiration date; and shall terminate only in the event that I revoke the authority in writing and deliver it to my health care provider.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4. AGENT'S POWERS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agent's authority to interpret my desires is intended to be as broad as possible, except for any limitations I may state below.</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Accordingly, unless specifically limited by the provisions specified below, my agent is authorized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To authorize, or refuse to authorize, any medication or procedure intended to relieve pain, even though that use may lead to physical damage, addiction, or hasten the moment of, but not intentionally cause, my death.</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To authorize my admission to or discharge, even against medical advice, from a hospital, nursing care facility, or similar facility or service.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The powers granted above do not include the following powers or are subject to the following rules or limitations: ____________________________________________________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5. ORGAN DONATION (INITIAL ONLY ONE)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My agent may ___; may not ___ consent to the donation of all or any of my tissue or organs for purposes of transplantation.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6. EFFECT ON DECLARATION OF A DESIRE FOR A NATURAL DEATH (LIVING WILL)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7. STATEMENT OF DESIRES CONCERNING LIFE</w:t>
      </w:r>
      <w:r w:rsidR="00712801" w:rsidRPr="00712801">
        <w:noBreakHyphen/>
      </w:r>
      <w:r w:rsidRPr="00712801">
        <w:t>SUSTAINING TREATMENT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With respect to any Life</w:t>
      </w:r>
      <w:r w:rsidR="00712801" w:rsidRPr="00712801">
        <w:noBreakHyphen/>
      </w:r>
      <w:r w:rsidRPr="00712801">
        <w:t>Sustaining Treatment, I direct the following: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(INITIAL ONLY ONE OF THE FOLLOWING 3 PARAGRAPHS)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___ GRANT OF DISCRETION TO AGENT. I do not want my life to be prolonged nor do I want life</w:t>
      </w:r>
      <w:r w:rsidR="00712801" w:rsidRPr="00712801">
        <w:noBreakHyphen/>
      </w:r>
      <w:r w:rsidRPr="00712801">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712801" w:rsidRPr="00712801">
        <w:noBreakHyphen/>
      </w:r>
      <w:r w:rsidRPr="00712801">
        <w:t>sustaining treatment.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___ DIRECTIVE TO WITHHOLD OR WITHDRAW TREATMENT. I do not want my life to be prolonged and I do not want life</w:t>
      </w:r>
      <w:r w:rsidR="00712801" w:rsidRPr="00712801">
        <w:noBreakHyphen/>
      </w:r>
      <w:r w:rsidRPr="00712801">
        <w:t>sustaining treatment: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if I have a condition that is incurable or irreversible and, without the administration of life</w:t>
      </w:r>
      <w:r w:rsidR="00712801" w:rsidRPr="00712801">
        <w:noBreakHyphen/>
      </w:r>
      <w:r w:rsidRPr="00712801">
        <w:t>sustaining procedures, expected to result in death within a relatively short period of time;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if I am in a state of permanent unconsciousness.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___ DIRECTIVE FOR MAXIMUM TREATMENT. I want my life to be prolonged to the greatest extent possible, within the standards of accepted medical practice, without regard to my condition, the chances I have for recovery, or the cost of the procedures.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8. STATEMENT OF DESIRES REGARDING TUBE FEEDING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With respect to Nutrition and Hydration provided by means of a nasogastric tube or tube into the stomach, intestines, or veins, I wish to make clear that in situations where life</w:t>
      </w:r>
      <w:r w:rsidR="00712801" w:rsidRPr="00712801">
        <w:noBreakHyphen/>
      </w:r>
      <w:r w:rsidRPr="00712801">
        <w:t>sustaining treatment is being withheld or withdrawn pursuant to Paragraph 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(INITIAL ONLY ONE OF THE FOLLOWING 3 PARAGRAPHS):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___ DIRECTIVE TO WITHHOLD OR WITHDRAW TUBE FEEDING. I do not want my life prolonged by tube feeding.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712801" w:rsidRPr="00712801">
        <w:noBreakHyphen/>
      </w:r>
      <w:r w:rsidRPr="00712801">
        <w:t>sustaining treatment are being withheld or withdrawn.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IF YOU DO NOT INITIAL ANY OF THE STATEMENTS IN PARAGRAPH 8, YOUR AGENT WILL NOT HAVE AUTHORITY TO DIRECT THAT NUTRITION AND HYDRATION NECESSARY FOR COMFORT CARE OR ALLEVIATION OF PAIN BE WITHDRAWN.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9. ADMINISTRATIVE PROVISIONS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 revoke any prior Health Care Power of Attorney and any provisions relating to health care of any other prior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This power of attorney is intended to be valid in any jurisdiction in which it is presented.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BY SIGNING HERE I INDICATE THAT I UNDERSTAND THE CONTENTS OF THIS DOCUMENT AND THE EFFECT OF THIS GRANT OF POWERS TO MY AGENT.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 sign my name to this Health Care Power of Attorney on this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___ day of __________, 20 __. My current home address is: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________________________________________________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Principal's Signature: ______________________________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Print Name of Principal: 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physician. No more than one witness is an employee of a health care facility in which the principal is a patient. I am not appointed as Health Care Agent or Successor Health Care Agent by this document.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Witness No. 1</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Signature: _________________________ Date: 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Print Name: ____________________ Telephone: 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Address: ______________________________________________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Witness No. 2</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Signature: _________________________ Date: 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Print Name: ____________________ Telephone: 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Address: ______________________________________________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(This portion of the document is optional and is not required to create a valid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STATE OF SOUTH CAROLINA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COUNTY OF _____________________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foregoing instrument was acknowledged before me by Principal on _______________, 20 _________</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Notary Public for South Carolina</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My Commission Expires: ______________________</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2016 Act No. 279 (S.778), </w:t>
      </w:r>
      <w:r w:rsidRPr="00712801">
        <w:t xml:space="preserve">Section </w:t>
      </w:r>
      <w:r w:rsidR="001F42D4" w:rsidRPr="00712801">
        <w:t>2, eff January 1, 2017.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504 was titled Health care power of attorney; definitions; form, and had the following history: 1992 Act No. 306, </w:t>
      </w:r>
      <w:r w:rsidR="00712801" w:rsidRPr="00712801">
        <w:t xml:space="preserve">Section </w:t>
      </w:r>
      <w:r w:rsidRPr="00712801">
        <w:t xml:space="preserve">1; 2005 Act No. 172, </w:t>
      </w:r>
      <w:r w:rsidR="00712801" w:rsidRPr="00712801">
        <w:t xml:space="preserve">Section </w:t>
      </w:r>
      <w:r w:rsidRPr="00712801">
        <w:t xml:space="preserve">1; 2006 Act No. 365, </w:t>
      </w:r>
      <w:r w:rsidR="00712801" w:rsidRPr="00712801">
        <w:t xml:space="preserve">Section </w:t>
      </w:r>
      <w:r w:rsidRPr="00712801">
        <w:t xml:space="preserve">1; 2008 Act No. 303, </w:t>
      </w:r>
      <w:r w:rsidR="00712801" w:rsidRPr="00712801">
        <w:t xml:space="preserve">Sections </w:t>
      </w:r>
      <w:r w:rsidRPr="00712801">
        <w:t xml:space="preserve"> 2, 3, eff June 11, 2008; 2010 Act No. 244, </w:t>
      </w:r>
      <w:r w:rsidR="00712801" w:rsidRPr="00712801">
        <w:t xml:space="preserve">Section </w:t>
      </w:r>
      <w:r w:rsidRPr="00712801">
        <w:t xml:space="preserve">41, eff June 7, 2010. See now, 1976 Code </w:t>
      </w:r>
      <w:r w:rsidR="00712801" w:rsidRPr="00712801">
        <w:t xml:space="preserve">Section </w:t>
      </w:r>
      <w:r w:rsidRPr="00712801">
        <w:t>62</w:t>
      </w:r>
      <w:r w:rsidR="00712801" w:rsidRPr="00712801">
        <w:noBreakHyphen/>
      </w:r>
      <w:r w:rsidRPr="00712801">
        <w:t>5</w:t>
      </w:r>
      <w:r w:rsidR="00712801" w:rsidRPr="00712801">
        <w:noBreakHyphen/>
      </w:r>
      <w:r w:rsidRPr="00712801">
        <w:t>500 et seq.</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505.</w:t>
      </w:r>
      <w:r w:rsidR="001F42D4" w:rsidRPr="00712801">
        <w:t xml:space="preserve"> Health care agent powers.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health care agent has, in addition to the powers set forth in the health care power of attorney, the following specific powers to:</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have access to the principal's medical records and information to the same extent that the principal would have access, including the right to disclose the contents to others;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contract on the principal's behalf for placement in a health care or nursing care facility or for health care related services, without the agent incurring personal financial liability for the contract;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(3) hire and fire medical, social service, and other support personnel responsible for the principal's care;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(4) have the same health care facility or nursing care facility visitation rights and privileges of the principal as are permitted to immediate family members or spouses.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Prior Laws: Former </w:t>
      </w:r>
      <w:r w:rsidR="00712801" w:rsidRPr="00712801">
        <w:t xml:space="preserve">Section </w:t>
      </w:r>
      <w:r w:rsidRPr="00712801">
        <w:t>62</w:t>
      </w:r>
      <w:r w:rsidR="00712801" w:rsidRPr="00712801">
        <w:noBreakHyphen/>
      </w:r>
      <w:r w:rsidRPr="00712801">
        <w:t>5</w:t>
      </w:r>
      <w:r w:rsidR="00712801" w:rsidRPr="00712801">
        <w:noBreakHyphen/>
      </w:r>
      <w:r w:rsidRPr="00712801">
        <w:t xml:space="preserve">505 was titled Validity of durable power of attorney that authorizes attorney to make health care decisions regarding principal properly executed pursuant to </w:t>
      </w:r>
      <w:r w:rsidR="00712801" w:rsidRPr="00712801">
        <w:t xml:space="preserve">Section </w:t>
      </w:r>
      <w:r w:rsidRPr="00712801">
        <w:t>62</w:t>
      </w:r>
      <w:r w:rsidR="00712801" w:rsidRPr="00712801">
        <w:noBreakHyphen/>
      </w:r>
      <w:r w:rsidRPr="00712801">
        <w:t>5</w:t>
      </w:r>
      <w:r w:rsidR="00712801" w:rsidRPr="00712801">
        <w:noBreakHyphen/>
      </w:r>
      <w:r w:rsidRPr="00712801">
        <w:t xml:space="preserve">501, and had the following history: 1992 Act No. 306, </w:t>
      </w:r>
      <w:r w:rsidR="00712801" w:rsidRPr="00712801">
        <w:t xml:space="preserve">Section </w:t>
      </w:r>
      <w:r w:rsidRPr="00712801">
        <w:t xml:space="preserve">8; omitted by 2016 Act No. 279, </w:t>
      </w:r>
      <w:r w:rsidR="00712801" w:rsidRPr="00712801">
        <w:t xml:space="preserve">Section </w:t>
      </w:r>
      <w:r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506.</w:t>
      </w:r>
      <w:r w:rsidR="001F42D4" w:rsidRPr="00712801">
        <w:t xml:space="preserve"> Compensation of agent; liability for costs of care or services.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The agent's consent to health care or to the provision of services to the principal does not cause the agent to be liable for the costs of the care or services.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507.</w:t>
      </w:r>
      <w:r w:rsidR="001F42D4" w:rsidRPr="00712801">
        <w:t xml:space="preserve"> Pregnancy of principal.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If a principal has been diagnosed as pregnant, life</w:t>
      </w:r>
      <w:r w:rsidR="00712801" w:rsidRPr="00712801">
        <w:noBreakHyphen/>
      </w:r>
      <w:r w:rsidRPr="00712801">
        <w:t>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508.</w:t>
      </w:r>
      <w:r w:rsidR="001F42D4" w:rsidRPr="00712801">
        <w:t xml:space="preserve"> Duty of health care or nursing care provider.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509.</w:t>
      </w:r>
      <w:r w:rsidR="001F42D4" w:rsidRPr="00712801">
        <w:t xml:space="preserve"> Duty of agent.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712801" w:rsidRPr="00712801">
        <w:noBreakHyphen/>
      </w:r>
      <w:r w:rsidRPr="00712801">
        <w:t>77</w:t>
      </w:r>
      <w:r w:rsidR="00712801" w:rsidRPr="00712801">
        <w:noBreakHyphen/>
      </w:r>
      <w:r w:rsidRPr="00712801">
        <w:t>80.</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510.</w:t>
      </w:r>
      <w:r w:rsidR="001F42D4" w:rsidRPr="00712801">
        <w:t xml:space="preserve"> Immunity from liability.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person who relies in good faith upon a person's representation that he is the person named as agent in a health care power of attorney is not subject to civil or criminal liability or disciplinary action for recognizing the agent's authority.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health care provider or nursing care provider who in good faith relies on a health care decision made by an agent or successor agent is not subject to civil or criminal liability or disciplinary action on account of relying on the decision.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An agent who in good faith makes a health care decision pursuant to a health care power of attorney is not subject to civil or criminal liability on account of the substance of the decision.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511.</w:t>
      </w:r>
      <w:r w:rsidR="001F42D4" w:rsidRPr="00712801">
        <w:t xml:space="preserve"> Appointment of successor agents.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no agent or successor agent is available, willing, and qualified to make a decision concerning the principal's health care, the decision must be made according to the provisions of and by the person authorized by the Adult Health Care Consent 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512.</w:t>
      </w:r>
      <w:r w:rsidR="001F42D4" w:rsidRPr="00712801">
        <w:t xml:space="preserve"> Revocation of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health care power of attorney may be revoked in the following ways: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by a writing, an oral statement, or any other act constituting notification by the principal to the agent or to a health care provider responsible for the principal's care of the principal's specific intent to revoke the health care power of attorney;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by the principal's execution of a subsequent health care power of attorney or the principal's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Code Commissioner's Note</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At the direction of the Code Commissioner, in 2016, in (a)(2), the reference to "Section 62</w:t>
      </w:r>
      <w:r w:rsidR="00712801" w:rsidRPr="00712801">
        <w:noBreakHyphen/>
      </w:r>
      <w:r w:rsidRPr="00712801">
        <w:t>5</w:t>
      </w:r>
      <w:r w:rsidR="00712801" w:rsidRPr="00712801">
        <w:noBreakHyphen/>
      </w:r>
      <w:r w:rsidRPr="00712801">
        <w:t>501" was changed to "Article 8, Title 62".</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513.</w:t>
      </w:r>
      <w:r w:rsidR="001F42D4" w:rsidRPr="00712801">
        <w:t xml:space="preserve"> Execution of health care power of attorney does not constitute suicide; requirement of signing health care power of attorney prohibited as condition for insurance or receipt of health care; mercy killing not authorized or approved; absence of health care power of attorney not presumption of intent to consent to or refuse death prolonging procedures.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execution and effectuation of a health care power of attorney does not constitute suicide for any purpose.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Nothing in this section may be construed to authorize or approve mercy killing or to permit any affirmative or deliberate act or omission to end life other than to permit the natural process of dying.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712801" w:rsidRPr="00712801">
        <w:noBreakHyphen/>
      </w:r>
      <w:r w:rsidRPr="00712801">
        <w:t>sustaining procedures in a lawful manner.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514.</w:t>
      </w:r>
      <w:r w:rsidR="001F42D4" w:rsidRPr="00712801">
        <w:t xml:space="preserve"> Criminal liability.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515.</w:t>
      </w:r>
      <w:r w:rsidR="001F42D4" w:rsidRPr="00712801">
        <w:t xml:space="preserve"> Informing another person regarding this part not prohibited.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516.</w:t>
      </w:r>
      <w:r w:rsidR="001F42D4" w:rsidRPr="00712801">
        <w:t xml:space="preserve"> Civil liability.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(a) 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w:t>
      </w:r>
      <w:r w:rsidRPr="00712801">
        <w:lastRenderedPageBreak/>
        <w:t>power of attorney, that person breaches a duty owed to the principal and is responsible for payment of any expenses or other damages incurred as a result of the wrongful 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 physician or health care facility electing for any reason not to follow an agent's instruction that life</w:t>
      </w:r>
      <w:r w:rsidR="00712801" w:rsidRPr="00712801">
        <w:noBreakHyphen/>
      </w:r>
      <w:r w:rsidRPr="00712801">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712801" w:rsidRPr="00712801">
        <w:noBreakHyphen/>
      </w:r>
      <w:r w:rsidRPr="00712801">
        <w:t>sustaining procedures as directed by an agent, a reasonable effort shall be made by the physician and the health care provider or nursing care provider to effect the withholding or withdrawal of life</w:t>
      </w:r>
      <w:r w:rsidR="00712801" w:rsidRPr="00712801">
        <w:noBreakHyphen/>
      </w:r>
      <w:r w:rsidRPr="00712801">
        <w:t>sustaining procedures without the participation of the employee.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517.</w:t>
      </w:r>
      <w:r w:rsidR="001F42D4" w:rsidRPr="00712801">
        <w:t xml:space="preserve"> Document or writing deemed to comply with requirements of this part.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document or writing containing the following provisions is deemed to comply with the requirements of this part: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name and address of the person who meets the requirements of Section 62</w:t>
      </w:r>
      <w:r w:rsidR="00712801" w:rsidRPr="00712801">
        <w:noBreakHyphen/>
      </w:r>
      <w:r w:rsidRPr="00712801">
        <w:t>5</w:t>
      </w:r>
      <w:r w:rsidR="00712801" w:rsidRPr="00712801">
        <w:noBreakHyphen/>
      </w:r>
      <w:r w:rsidRPr="00712801">
        <w:t>503 and is authorized to make health care related decisions if the principal becomes mentally incompetent;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types of health care related decisions that the health care agent is authorized to make;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the signature of the principal;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signature of at least two persons who witnessed the principal's signature and who meet the requirements of Section 62</w:t>
      </w:r>
      <w:r w:rsidR="00712801" w:rsidRPr="00712801">
        <w:noBreakHyphen/>
      </w:r>
      <w:r w:rsidRPr="00712801">
        <w:t>5</w:t>
      </w:r>
      <w:r w:rsidR="00712801" w:rsidRPr="00712801">
        <w:noBreakHyphen/>
      </w:r>
      <w:r w:rsidRPr="00712801">
        <w:t>503;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the attestation of a notary public.</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Additionally, a document that meets the above requirements and also provides expressions of the principal's intentions or wishes with respect to the following health care issues authorizes the health care agent to act in accordance with these provisions: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organ donations;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life</w:t>
      </w:r>
      <w:r w:rsidR="00712801" w:rsidRPr="00712801">
        <w:noBreakHyphen/>
      </w:r>
      <w:r w:rsidRPr="00712801">
        <w:t>sustaining treatment;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tube feeding;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other kinds of medical treatment that the principal wishes to have or not to have;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comfort and treatment issues;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provisions for interment or disposal of the body after death;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any written statements that the principal may wish to have communicated on his behalf.</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518.</w:t>
      </w:r>
      <w:r w:rsidR="001F42D4" w:rsidRPr="00712801">
        <w:t xml:space="preserve"> Validity of a durable power of attorney.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1992 Act No. 306, </w:t>
      </w:r>
      <w:r w:rsidRPr="00712801">
        <w:t xml:space="preserve">Section </w:t>
      </w:r>
      <w:r w:rsidR="001F42D4" w:rsidRPr="00712801">
        <w:t xml:space="preserve">1; 2005 Act No. 172, </w:t>
      </w:r>
      <w:r w:rsidRPr="00712801">
        <w:t xml:space="preserve">Section </w:t>
      </w:r>
      <w:r w:rsidR="001F42D4" w:rsidRPr="00712801">
        <w:t xml:space="preserve">1; 2006 Act No. 365, </w:t>
      </w:r>
      <w:r w:rsidRPr="00712801">
        <w:t xml:space="preserve">Section </w:t>
      </w:r>
      <w:r w:rsidR="001F42D4" w:rsidRPr="00712801">
        <w:t xml:space="preserve">1; 2008 Act No. 303, </w:t>
      </w:r>
      <w:r w:rsidRPr="00712801">
        <w:t xml:space="preserve">Sections </w:t>
      </w:r>
      <w:r w:rsidR="001F42D4" w:rsidRPr="00712801">
        <w:t xml:space="preserve"> 2, 3, eff June 11, 2008; 2010 Act No. 244, </w:t>
      </w:r>
      <w:r w:rsidRPr="00712801">
        <w:t xml:space="preserve">Section </w:t>
      </w:r>
      <w:r w:rsidR="001F42D4" w:rsidRPr="00712801">
        <w:t xml:space="preserve">41, eff June 7, 2010; formerly 1976 Code </w:t>
      </w:r>
      <w:r w:rsidRPr="00712801">
        <w:t xml:space="preserve">Section </w:t>
      </w:r>
      <w:r w:rsidR="001F42D4" w:rsidRPr="00712801">
        <w:t>62</w:t>
      </w:r>
      <w:r w:rsidRPr="00712801">
        <w:noBreakHyphen/>
      </w:r>
      <w:r w:rsidR="001F42D4" w:rsidRPr="00712801">
        <w:t>5</w:t>
      </w:r>
      <w:r w:rsidRPr="00712801">
        <w:noBreakHyphen/>
      </w:r>
      <w:r w:rsidR="001F42D4" w:rsidRPr="00712801">
        <w:t xml:space="preserve">504; 2016 Act No. 279, </w:t>
      </w:r>
      <w:r w:rsidRPr="00712801">
        <w:t xml:space="preserve">Section </w:t>
      </w:r>
      <w:r w:rsidR="001F42D4" w:rsidRPr="00712801">
        <w:t>2, eff January 1, 2017.</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6</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Uniform Veterans' Guardianship Act [Repealed]</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SECTIONS </w:t>
      </w:r>
      <w:r w:rsidR="001F42D4" w:rsidRPr="00712801">
        <w:rPr>
          <w:b/>
        </w:rPr>
        <w:t>62</w:t>
      </w:r>
      <w:r w:rsidRPr="00712801">
        <w:rPr>
          <w:b/>
        </w:rPr>
        <w:noBreakHyphen/>
      </w:r>
      <w:r w:rsidR="001F42D4" w:rsidRPr="00712801">
        <w:rPr>
          <w:b/>
        </w:rPr>
        <w:t>5</w:t>
      </w:r>
      <w:r w:rsidRPr="00712801">
        <w:rPr>
          <w:b/>
        </w:rPr>
        <w:noBreakHyphen/>
      </w:r>
      <w:r w:rsidR="001F42D4" w:rsidRPr="00712801">
        <w:rPr>
          <w:b/>
        </w:rPr>
        <w:t>601 to 62</w:t>
      </w:r>
      <w:r w:rsidRPr="00712801">
        <w:rPr>
          <w:b/>
        </w:rPr>
        <w:noBreakHyphen/>
      </w:r>
      <w:r w:rsidR="001F42D4" w:rsidRPr="00712801">
        <w:rPr>
          <w:b/>
        </w:rPr>
        <w:t>5</w:t>
      </w:r>
      <w:r w:rsidRPr="00712801">
        <w:rPr>
          <w:b/>
        </w:rPr>
        <w:noBreakHyphen/>
      </w:r>
      <w:r w:rsidR="001F42D4" w:rsidRPr="00712801">
        <w:rPr>
          <w:b/>
        </w:rPr>
        <w:t>624.</w:t>
      </w:r>
      <w:r w:rsidR="001F42D4" w:rsidRPr="00712801">
        <w:t xml:space="preserve"> Repealed.</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601, titled Short title,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602, titled Definitions,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603, titled Appointment of guardians,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604, titled Persons who may file summons and petition for appointment, had the following history: 1986 Act No. 539, </w:t>
      </w:r>
      <w:r w:rsidRPr="00712801">
        <w:t xml:space="preserve">Section </w:t>
      </w:r>
      <w:r w:rsidR="001F42D4" w:rsidRPr="00712801">
        <w:t xml:space="preserve">1; 2010 Act No. 244, </w:t>
      </w:r>
      <w:r w:rsidRPr="00712801">
        <w:t xml:space="preserve">Section </w:t>
      </w:r>
      <w:r w:rsidR="001F42D4" w:rsidRPr="00712801">
        <w:t xml:space="preserve">42, eff June 7, 2010.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605, titled Contents of petition for appointment of guardian,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606, titled Facts that constitute prima facie evidence of need for guardian of a minor ward,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607, titled Facts that constitute prima facie evidence of need for guardian of a mentally incompetent ward,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608, titled Notice of summons and petition, had the following history: 1986 Act No. 539, </w:t>
      </w:r>
      <w:r w:rsidRPr="00712801">
        <w:t xml:space="preserve">Section </w:t>
      </w:r>
      <w:r w:rsidR="001F42D4" w:rsidRPr="00712801">
        <w:t xml:space="preserve">1; 2010 Act No. 244, </w:t>
      </w:r>
      <w:r w:rsidRPr="00712801">
        <w:t xml:space="preserve">Section </w:t>
      </w:r>
      <w:r w:rsidR="001F42D4" w:rsidRPr="00712801">
        <w:t xml:space="preserve">43, eff June 7, 2010.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609, titled Fitness of guardian; bond,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610, titled Limitation on number of wards of one guardian,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611, titled Annual account of guardians receiving funds from Veterans' Administration,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612, titled Exhibit of securities at time of filing account,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613, titled Effect of failure to account,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614, titled Accountability for funds not received from Administration,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615, titled Investments that guardians may make,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616, titled Use of estate for support of persons other than ward,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617, titled Copies of public records shall be furnished without charge,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618, titled Compensation of guardians,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619, titled Final discharge of guardian; paying out funds less than one thousand dollars, had the following history: 1986 Act No. 539, </w:t>
      </w:r>
      <w:r w:rsidRPr="00712801">
        <w:t xml:space="preserve">Section </w:t>
      </w:r>
      <w:r w:rsidR="001F42D4" w:rsidRPr="00712801">
        <w:t xml:space="preserve">1; 1987 Act No. 171, </w:t>
      </w:r>
      <w:r w:rsidRPr="00712801">
        <w:t xml:space="preserve">Section </w:t>
      </w:r>
      <w:r w:rsidR="001F42D4" w:rsidRPr="00712801">
        <w:t xml:space="preserve">68.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620, titled Proceedings in which administrator shall be a party in interest,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621, titled Copies of accounts, certificates, or pleadings shall be sent to Veterans' Administration,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622, titled Time, place, and notice of hearing on account, petition, or other pleading,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623, titled Notice of hearings shall be given to guardian; orders,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Former 62</w:t>
      </w:r>
      <w:r w:rsidRPr="00712801">
        <w:noBreakHyphen/>
      </w:r>
      <w:r w:rsidR="001F42D4" w:rsidRPr="00712801">
        <w:t>5</w:t>
      </w:r>
      <w:r w:rsidRPr="00712801">
        <w:noBreakHyphen/>
      </w:r>
      <w:r w:rsidR="001F42D4" w:rsidRPr="00712801">
        <w:t xml:space="preserve">624, titled Construction, had the following history: 1986 Act No. 539, </w:t>
      </w:r>
      <w:r w:rsidRPr="00712801">
        <w:t xml:space="preserve">Section </w:t>
      </w:r>
      <w:r w:rsidR="001F42D4" w:rsidRPr="00712801">
        <w:t xml:space="preserve">1. Repealed by 2016 Act No. 278, </w:t>
      </w:r>
      <w:r w:rsidRPr="00712801">
        <w:t xml:space="preserve">Section </w:t>
      </w:r>
      <w:r w:rsidR="001F42D4" w:rsidRPr="00712801">
        <w:t>6, eff June 9, 2016.</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F42D4" w:rsidRPr="00712801">
        <w:t xml:space="preserve"> 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South Carolina Adult Guardianship and Protective Proceedings Jurisdiction 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2017 Act No. 87, </w:t>
      </w:r>
      <w:r w:rsidR="00712801" w:rsidRPr="00712801">
        <w:t xml:space="preserve">Section </w:t>
      </w:r>
      <w:r w:rsidRPr="00712801">
        <w:t>6,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 This act takes effect on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"(B) Except as otherwise provided in this act, on the effective date of this act: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"(1) this act applies to any conservatorships, guardianships, or protective orders for minors or persons under a disability created before, on, or after its effective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"(2) this act applies to all judicial proceedings concerning conservatorships, guardianships, or protective orders for minors or persons under a disability commenced on or after its effective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"(5) an act done and any right acquired or accrued before the effective date of the act is not affected by this act.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700.</w:t>
      </w:r>
      <w:r w:rsidR="001F42D4" w:rsidRPr="00712801">
        <w:t xml:space="preserve"> Short title.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This act may be cited as the "South Carolina Adult Guardianship and Protective Proceedings Jurisdiction Act".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reenacted this section with no apparent change.</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701.</w:t>
      </w:r>
      <w:r w:rsidR="001F42D4" w:rsidRPr="00712801">
        <w:t xml:space="preserve"> Exclusive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Notwithstanding another provision of law, this part provides the exclusive jurisdictional basis for a court of this State to appoint a guardian or issue a protective order for an adult.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reenacted this section with no apparent change.</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702.</w:t>
      </w:r>
      <w:r w:rsidR="001F42D4" w:rsidRPr="00712801">
        <w:t xml:space="preserve"> Definitions.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In addition to the terms defined in Part 1, Article 5, Title 62, the following terms, as used in the part, apply: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(1) "Court" means a probate court in this State or a court in another state with the same jurisdiction as a probate court in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(2) "Guardianship order" means an order appointing a guardian.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(3) "Home state"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(4) "Significant</w:t>
      </w:r>
      <w:r w:rsidR="00712801" w:rsidRPr="00712801">
        <w:noBreakHyphen/>
      </w:r>
      <w:r w:rsidRPr="00712801">
        <w:t>connection state"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712801" w:rsidRPr="00712801">
        <w:noBreakHyphen/>
      </w:r>
      <w:r w:rsidRPr="00712801">
        <w:t>5</w:t>
      </w:r>
      <w:r w:rsidR="00712801" w:rsidRPr="00712801">
        <w:noBreakHyphen/>
      </w:r>
      <w:r w:rsidRPr="00712801">
        <w:t>707 and 62</w:t>
      </w:r>
      <w:r w:rsidR="00712801" w:rsidRPr="00712801">
        <w:noBreakHyphen/>
      </w:r>
      <w:r w:rsidRPr="00712801">
        <w:t>5</w:t>
      </w:r>
      <w:r w:rsidR="00712801" w:rsidRPr="00712801">
        <w:noBreakHyphen/>
      </w:r>
      <w:r w:rsidRPr="00712801">
        <w:t>714, whether an alleged incapacitated individual has a significant connection with a particular state, the court shall consider the: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(a) location of the alleged incapacitated individual's family and other persons required to be notified of the guardianship or protective proceeding;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(b) length of time the alleged incapacitated individual at any time was physically present in the state and the duration of any absence;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(c) location of the alleged incapacitated individual's property;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(d) extent to which the alleged incapacitated individual has ties to the state such as voting registration, state or local tax return filing, vehicle registration, driver's license, social relationship, and receipt of services.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"The provisions of this act take effect on January 1, 2011, and apply to guardianship and protective proceedings begun on or after that date."</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703.</w:t>
      </w:r>
      <w:r w:rsidR="001F42D4" w:rsidRPr="00712801">
        <w:t xml:space="preserve"> Treatment of foreign countries.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The court may treat a foreign country as if it were a state for the purpose of applying this part.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reenacted this section with no apparent change.</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704.</w:t>
      </w:r>
      <w:r w:rsidR="001F42D4" w:rsidRPr="00712801">
        <w:t xml:space="preserve"> Court communication with court in another state; record required; exceptions; participation of parties.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Courts may communicate concerning schedules, calendars, court records, and other administrative matters without making a record. A court may allow the parties to a proceeding to participate in any communications held pursuant to this subsection.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reenacted this section with no apparent change.</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705.</w:t>
      </w:r>
      <w:r w:rsidR="001F42D4" w:rsidRPr="00712801">
        <w:t xml:space="preserve"> Requests to court of another state; requests from court of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In a guardianship or protective proceeding in this State, the court may request the appropriate court of another state to do any of the following: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hold an evidentiary hearing;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order a person in that state to produce evidence or give testimony pursuant to procedures of that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order that an evaluation or assessment be made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order an appropriate investigation of a person involved in a proceeding;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issue an order necessary to assure the appearance in the proceeding of a person whose presence is necessary for the court to make a determination, including the alleged incapacitated individual or the ward or protected person;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issue an order authorizing the release of medical, financial, criminal, or other relevant information in that state, including protected health information as defined in 45 C.F.R. Section 164.504.</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in (A)(3) and (A)(6), substituted "alleged incapacitated individual" for "respondent", and in (A)(6), substituted "or the ward" for "or the incapacitated".</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706.</w:t>
      </w:r>
      <w:r w:rsidR="001F42D4" w:rsidRPr="00712801">
        <w:t xml:space="preserve"> Testimony of witness located in another state; permitted means of giving testimony; lack of original writing.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 xml:space="preserve">(B) In a guardianship or protective proceeding, a court in this State may permit a witness located in another state to be deposed or to testify by telephone or audiovisual or other electronic means. The </w:t>
      </w:r>
      <w:r w:rsidRPr="00712801">
        <w:lastRenderedPageBreak/>
        <w:t>court shall cooperate with the court of the other state in designating an appropriate location for the deposition or testimony.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Documentary evidence transmitted from another state to a court of this State by technological means that does not produce an original writing may not be excluded from evidence on an objection based on the means of transmission.</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in (C), substituted "that does not" for "that do not".</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707.</w:t>
      </w:r>
      <w:r w:rsidR="001F42D4" w:rsidRPr="00712801">
        <w:t xml:space="preserve"> Jurisdiction of court.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The court has jurisdiction to appoint a guardian or issue a protective order for an alleged incapacitated individual if: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this State is the alleged incapacitated individual's home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on the date the petition is filed, this State is a significant</w:t>
      </w:r>
      <w:r w:rsidR="00712801" w:rsidRPr="00712801">
        <w:noBreakHyphen/>
      </w:r>
      <w:r w:rsidRPr="00712801">
        <w:t>connection state;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alleged incapacitated individual does not have a home state or a court of the alleged incapacitated individual's home state has declined to exercise jurisdiction because this State is a more appropriate forum;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alleged incapacitated individual has a home state, a petition for an appointment or order is not pending in a court of that state or another significant</w:t>
      </w:r>
      <w:r w:rsidR="00712801" w:rsidRPr="00712801">
        <w:noBreakHyphen/>
      </w:r>
      <w:r w:rsidRPr="00712801">
        <w:t>connection state and, before the court makes the appointment or issues the order: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a petition for an appointment or order is not filed in the alleged incapacitated individual's home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an objection to the court's jurisdiction is not filed by a person required to be notified of the proceeding;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the court concludes that it is an appropriate forum pursuant to the factors provided in Section 62</w:t>
      </w:r>
      <w:r w:rsidR="00712801" w:rsidRPr="00712801">
        <w:noBreakHyphen/>
      </w:r>
      <w:r w:rsidRPr="00712801">
        <w:t>5</w:t>
      </w:r>
      <w:r w:rsidR="00712801" w:rsidRPr="00712801">
        <w:noBreakHyphen/>
      </w:r>
      <w:r w:rsidRPr="00712801">
        <w:t>710(C);</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this State does not have jurisdiction pursuant to either subsections (A) or (B), the alleged incapacitated individual's home state and all significant</w:t>
      </w:r>
      <w:r w:rsidR="00712801" w:rsidRPr="00712801">
        <w:noBreakHyphen/>
      </w:r>
      <w:r w:rsidRPr="00712801">
        <w:t>connection states have declined to exercise jurisdiction because this State is the more appropriate forum, and jurisdiction in this State is consistent with the constitutions of this State and the United States;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requirements for special jurisdiction pursuant to Section 62</w:t>
      </w:r>
      <w:r w:rsidR="00712801" w:rsidRPr="00712801">
        <w:noBreakHyphen/>
      </w:r>
      <w:r w:rsidRPr="00712801">
        <w:t>5</w:t>
      </w:r>
      <w:r w:rsidR="00712801" w:rsidRPr="00712801">
        <w:noBreakHyphen/>
      </w:r>
      <w:r w:rsidRPr="00712801">
        <w:t>708 are met.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substituted "alleged incapacitated individual" for "respondent" and "alleged incapacitated individual's" for "respondent's" throughout; in (C), substituted "subsections (A) or (B)" for "item (1) or (2)"; and made nonsubstantive changes.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708.</w:t>
      </w:r>
      <w:r w:rsidR="001F42D4" w:rsidRPr="00712801">
        <w:t xml:space="preserve"> Special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lacking jurisdiction pursuant to Sections 62</w:t>
      </w:r>
      <w:r w:rsidR="00712801" w:rsidRPr="00712801">
        <w:noBreakHyphen/>
      </w:r>
      <w:r w:rsidRPr="00712801">
        <w:t>5</w:t>
      </w:r>
      <w:r w:rsidR="00712801" w:rsidRPr="00712801">
        <w:noBreakHyphen/>
      </w:r>
      <w:r w:rsidRPr="00712801">
        <w:t>707 (A) through (C) has special jurisdiction to do any of the following: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appoint a guardian in an emergency pursuant to this article for a term not exceeding ninety days for an alleged incapacitated individual who is physically present in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issue a protective order with respect to real or tangible personal property located in this State;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appoint a guardian or conservator for an incapacitated individual or protected person for whom a provisional order to transfer the proceeding from another state has been issued pursuant to procedures similar to Section 62</w:t>
      </w:r>
      <w:r w:rsidR="00712801" w:rsidRPr="00712801">
        <w:noBreakHyphen/>
      </w:r>
      <w:r w:rsidRPr="00712801">
        <w:t>5</w:t>
      </w:r>
      <w:r w:rsidR="00712801" w:rsidRPr="00712801">
        <w:noBreakHyphen/>
      </w:r>
      <w:r w:rsidRPr="00712801">
        <w:t>714.</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in (A), substituted "Sections 62</w:t>
      </w:r>
      <w:r w:rsidR="00712801" w:rsidRPr="00712801">
        <w:noBreakHyphen/>
      </w:r>
      <w:r w:rsidRPr="00712801">
        <w:t>5</w:t>
      </w:r>
      <w:r w:rsidR="00712801" w:rsidRPr="00712801">
        <w:noBreakHyphen/>
      </w:r>
      <w:r w:rsidRPr="00712801">
        <w:t>707 (A) through (C)" for "Section 62</w:t>
      </w:r>
      <w:r w:rsidR="00712801" w:rsidRPr="00712801">
        <w:noBreakHyphen/>
      </w:r>
      <w:r w:rsidRPr="00712801">
        <w:t>5</w:t>
      </w:r>
      <w:r w:rsidR="00712801" w:rsidRPr="00712801">
        <w:noBreakHyphen/>
      </w:r>
      <w:r w:rsidRPr="00712801">
        <w:t>707(1) through (3)"; in (A)(1), substituted "an alleged incapacitated individual" for "a respondent"; in (A)(3), inserted "individual" following "for an incapacitated"; and in (B), substituted "alleged incapacitated individual's" for "respondent's".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709.</w:t>
      </w:r>
      <w:r w:rsidR="001F42D4" w:rsidRPr="00712801">
        <w:t xml:space="preserve"> Exclusive and continuing jurisdiction; exception.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Except as otherwise provided in Section 62</w:t>
      </w:r>
      <w:r w:rsidR="00712801" w:rsidRPr="00712801">
        <w:noBreakHyphen/>
      </w:r>
      <w:r w:rsidRPr="00712801">
        <w:t>5</w:t>
      </w:r>
      <w:r w:rsidR="00712801" w:rsidRPr="00712801">
        <w:noBreakHyphen/>
      </w:r>
      <w:r w:rsidRPr="00712801">
        <w:t>708, a court that has appointed a guardian or issued a protective order consistent with this article has exclusive and continuing jurisdiction over the proceeding until it is terminated by the court or the appointment or order has expired by its own terms.</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substituted "has expired" for "expires".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710.</w:t>
      </w:r>
      <w:r w:rsidR="001F42D4" w:rsidRPr="00712801">
        <w:t xml:space="preserve"> Declining jurisdiction; more appropriate forum; dismissal or stay of proceeding.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The court having jurisdiction pursuant to Section 62</w:t>
      </w:r>
      <w:r w:rsidR="00712801" w:rsidRPr="00712801">
        <w:noBreakHyphen/>
      </w:r>
      <w:r w:rsidRPr="00712801">
        <w:t>5</w:t>
      </w:r>
      <w:r w:rsidR="00712801" w:rsidRPr="00712801">
        <w:noBreakHyphen/>
      </w:r>
      <w:r w:rsidRPr="00712801">
        <w:t>707 to appoint a guardian or issue a protective order may decline to exercise its jurisdiction if it determines at any time that a court of another state is a more appropriate forum.</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In determining whether it is an appropriate forum, the court shall consider all relevant factors, including: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expressed preference of the alleged incapacitated individual;</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whether abuse, neglect, or exploitation of the alleged incapacitated individual has occurred or is likely to occur and which state could best protect the alleged incapacitated individual from the abuse, neglect, or exploitation;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the length of time the alleged incapacitated individual was physically present in or was a legal resident of this or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(4) the distance of the alleged incapacitated individual from the court in each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(5) the financial circumstances of the alleged incapacitated individual's estate;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(6) the nature and location of the evidence;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(7) the ability of the court in each state to decide the issue expeditiously and the procedures necessary to present evidence;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(8) the familiarity of the court of each state with the facts and issues in the proceeding;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(9) if an appointment is made, the court's ability to monitor the conduct of the guardian or conservator.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in (B), substituted "either shall dismiss" for "shall either dismiss"; in (C)(1) through (C)(4), substituted "alleged incapacitated individual" for "respondent"; and in (C)(5), substituted "alleged incapacitated individual's" for "respondent's".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711.</w:t>
      </w:r>
      <w:r w:rsidR="001F42D4" w:rsidRPr="00712801">
        <w:t xml:space="preserve"> Jurisdiction acquired due to unjustifiable conduct; assessment of reasonable expenses against responsible party.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If at any time the court determines that it acquired jurisdiction to appoint a guardian or issue a protective order because of unjustifiable conduct, the court may: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decline to exercise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 xml:space="preserve">(2) 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w:t>
      </w:r>
      <w:r w:rsidRPr="00712801">
        <w:lastRenderedPageBreak/>
        <w:t>staying the proceeding until a petition for the appointment of a guardian or issuance of a protective order is filed in a court of another state having jurisdiction;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continue to exercise jurisdiction after considering:</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(a) the extent to which the alleged incapacitated individual and all persons required to be notified of the proceedings have acquiesced in the exercise of the court's jurisdiction;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(b) whether it is a more appropriate forum than the court of any other state pursuant to the factors provided in Section 62</w:t>
      </w:r>
      <w:r w:rsidR="00712801" w:rsidRPr="00712801">
        <w:noBreakHyphen/>
      </w:r>
      <w:r w:rsidRPr="00712801">
        <w:t>5</w:t>
      </w:r>
      <w:r w:rsidR="00712801" w:rsidRPr="00712801">
        <w:noBreakHyphen/>
      </w:r>
      <w:r w:rsidRPr="00712801">
        <w:t>710(C);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r>
      <w:r w:rsidRPr="00712801">
        <w:tab/>
        <w:t>(c) whether the court of any other state would have jurisdiction under factual circumstances in substantial conformity with the jurisdictional standards of Section 62</w:t>
      </w:r>
      <w:r w:rsidR="00712801" w:rsidRPr="00712801">
        <w:noBreakHyphen/>
      </w:r>
      <w:r w:rsidRPr="00712801">
        <w:t>5</w:t>
      </w:r>
      <w:r w:rsidR="00712801" w:rsidRPr="00712801">
        <w:noBreakHyphen/>
      </w:r>
      <w:r w:rsidRPr="00712801">
        <w:t>708.</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in (A)(2) and (A)(3)(a), substituted "alleged incapacitated individual" for "respondent", and in (A)(2), substituted "alleged incapacitated individual's" for "respondent's".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712.</w:t>
      </w:r>
      <w:r w:rsidR="001F42D4" w:rsidRPr="00712801">
        <w:t xml:space="preserve"> Notice requirements to alleged incapacitated individual's home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manner as notice is required to be given in this State.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twice substituted "alleged incapacitated individual's" for "respondent's".</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713.</w:t>
      </w:r>
      <w:r w:rsidR="001F42D4" w:rsidRPr="00712801">
        <w:t xml:space="preserve"> Rules for dealing with conflicting petitions in this and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Except for a petition for the appointment of a guardian in an emergency or issuance of a protective order limited to property located in this State pursuant to Section 62</w:t>
      </w:r>
      <w:r w:rsidR="00712801" w:rsidRPr="00712801">
        <w:noBreakHyphen/>
      </w:r>
      <w:r w:rsidRPr="00712801">
        <w:t>5</w:t>
      </w:r>
      <w:r w:rsidR="00712801" w:rsidRPr="00712801">
        <w:noBreakHyphen/>
      </w:r>
      <w:r w:rsidRPr="00712801">
        <w:t>708(A)(1) or (2), if a petition for the appointment of a guardian or issuance of a protective order is filed in this State and in another state and neither petition has been dismissed or withdrawn, the following rules apply: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if the court has jurisdiction pursuant to Section 62</w:t>
      </w:r>
      <w:r w:rsidR="00712801" w:rsidRPr="00712801">
        <w:noBreakHyphen/>
      </w:r>
      <w:r w:rsidRPr="00712801">
        <w:t>5</w:t>
      </w:r>
      <w:r w:rsidR="00712801" w:rsidRPr="00712801">
        <w:noBreakHyphen/>
      </w:r>
      <w:r w:rsidRPr="00712801">
        <w:t>707, it may proceed with the case unless a court in another state acquires jurisdiction under provisions similar to Section 62</w:t>
      </w:r>
      <w:r w:rsidR="00712801" w:rsidRPr="00712801">
        <w:noBreakHyphen/>
      </w:r>
      <w:r w:rsidRPr="00712801">
        <w:t>5</w:t>
      </w:r>
      <w:r w:rsidR="00712801" w:rsidRPr="00712801">
        <w:noBreakHyphen/>
      </w:r>
      <w:r w:rsidRPr="00712801">
        <w:t>707 before the appointment or issuance of the order;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the court does not have jurisdiction pursuant to Section 62</w:t>
      </w:r>
      <w:r w:rsidR="00712801" w:rsidRPr="00712801">
        <w:noBreakHyphen/>
      </w:r>
      <w:r w:rsidRPr="00712801">
        <w:t>5</w:t>
      </w:r>
      <w:r w:rsidR="00712801" w:rsidRPr="00712801">
        <w:noBreakHyphen/>
      </w:r>
      <w:r w:rsidRPr="00712801">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changed the paragraph designators from (1) and (2) to (A) and (B), and in (A), substituted "order; or" for "order.".</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714.</w:t>
      </w:r>
      <w:r w:rsidR="001F42D4" w:rsidRPr="00712801">
        <w:t xml:space="preserve"> Petition to transfer guardianship or conservatorship to another state; notice; hearing; provisional and final orders.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A guardian or conservator appointed in this State may petition the court to transfer the guardianship or conservatorship to another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Notice of a petition pursuant to subsection (A) must be given to the persons that would be entitled to notice of a petition in this State for the appointment of a guardian or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ward is physically present in or is reasonably expected to move permanently to the other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an objection to the transfer has not been made or, if an objection has been made, the objector has not established that the transfer would be contrary to the interests of the ward;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plans for care and services for the ward in the other state are reasonable and sufficient.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the protected person is physically present in or is reasonably expected to move permanently to the other state, or the protected person has a significant connection to the other state considering the factors provided in Section 62</w:t>
      </w:r>
      <w:r w:rsidR="00712801" w:rsidRPr="00712801">
        <w:noBreakHyphen/>
      </w:r>
      <w:r w:rsidRPr="00712801">
        <w:t>5</w:t>
      </w:r>
      <w:r w:rsidR="00712801" w:rsidRPr="00712801">
        <w:noBreakHyphen/>
      </w:r>
      <w:r w:rsidRPr="00712801">
        <w:t>707;</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an objection to the transfer has not been made or, if an objection has been made, the objector has not established that the transfer would be contrary to the interests of the protected person;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(3) adequate arrangements will be made for management of the protected person's property.</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(F) The court shall issue a final order confirming the transfer and terminating the guardianship or conservatorship upon its receipt of:</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 provisional order accepting the proceeding from the court to which the proceeding is to be transferred which is issued under provisions similar to Section 62</w:t>
      </w:r>
      <w:r w:rsidR="00712801" w:rsidRPr="00712801">
        <w:noBreakHyphen/>
      </w:r>
      <w:r w:rsidRPr="00712801">
        <w:t>5</w:t>
      </w:r>
      <w:r w:rsidR="00712801" w:rsidRPr="00712801">
        <w:noBreakHyphen/>
      </w:r>
      <w:r w:rsidRPr="00712801">
        <w:t>715; and</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documents required to terminate a guardianship or conservatorship in this State.</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Effect of Amendment</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 xml:space="preserve">2017 Act No. 87, </w:t>
      </w:r>
      <w:r w:rsidR="00712801" w:rsidRPr="00712801">
        <w:t xml:space="preserve">Section </w:t>
      </w:r>
      <w:r w:rsidRPr="00712801">
        <w:t>5.B, in (C), substituted "ward" for "incapacitated", and substituted "a hearing must not" for "no hearing shall"; in (D), three times substituted "ward" for "incapacitated person"; and in (E)(1), deleted "(2)(b)" from the Section reference at the end.</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715.</w:t>
      </w:r>
      <w:r w:rsidR="001F42D4" w:rsidRPr="00712801">
        <w:t xml:space="preserve"> Confirmation of transfer from another state; petition to accept guardianship or conservatorship; notice; hearing; provisional and final orders; determination of needed modification.</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To confirm transfer of a guardianship or conservatorship to this State under provisions similar to Section 62</w:t>
      </w:r>
      <w:r w:rsidR="00712801" w:rsidRPr="00712801">
        <w:noBreakHyphen/>
      </w:r>
      <w:r w:rsidRPr="00712801">
        <w:t>5</w:t>
      </w:r>
      <w:r w:rsidR="00712801" w:rsidRPr="00712801">
        <w:noBreakHyphen/>
      </w:r>
      <w:r w:rsidRPr="00712801">
        <w:t>714, the guardian or conservator must petition the court in this State to accept the guardianship or conservatorship. The petition must include a certified copy of the other state's provisional order of transfer.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 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(D) The court shall issue an order provisionally granting a petition filed pursuant to subsection (A) unless: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(1) an objection is made and the objector establishes that transfer of the proceeding would be contrary to the interests of the ward or protected person; 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the guardian or conservator is ineligible for appointment in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712801" w:rsidRPr="00712801">
        <w:noBreakHyphen/>
      </w:r>
      <w:r w:rsidRPr="00712801">
        <w:t>5</w:t>
      </w:r>
      <w:r w:rsidR="00712801" w:rsidRPr="00712801">
        <w:noBreakHyphen/>
      </w:r>
      <w:r w:rsidRPr="00712801">
        <w:t>714 transferring the proceeding to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(F) Not later than ninety days after issuance of a final order accepting transfer of a guardianship or conservatorship, the court shall determine whether the guardianship or conservatorship needs to be modified to conform to the laws of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(G) In granting a petition pursuant to this section, the court shall recognize a guardianship or conservatorship order from the other state, including the determination of the ward or protected person's incapacity and the appointment of the guardian or conservator.</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P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801">
        <w:t>"The provisions of this act take effect on January 1, 2011, and apply to guardianship and protective proceedings begun on or after that date."</w:t>
      </w:r>
    </w:p>
    <w:p w:rsidR="00712801" w:rsidRP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rPr>
          <w:b/>
        </w:rPr>
        <w:t xml:space="preserve">SECTION </w:t>
      </w:r>
      <w:r w:rsidR="001F42D4" w:rsidRPr="00712801">
        <w:rPr>
          <w:b/>
        </w:rPr>
        <w:t>62</w:t>
      </w:r>
      <w:r w:rsidRPr="00712801">
        <w:rPr>
          <w:b/>
        </w:rPr>
        <w:noBreakHyphen/>
      </w:r>
      <w:r w:rsidR="001F42D4" w:rsidRPr="00712801">
        <w:rPr>
          <w:b/>
        </w:rPr>
        <w:t>5</w:t>
      </w:r>
      <w:r w:rsidRPr="00712801">
        <w:rPr>
          <w:b/>
        </w:rPr>
        <w:noBreakHyphen/>
      </w:r>
      <w:r w:rsidR="001F42D4" w:rsidRPr="00712801">
        <w:rPr>
          <w:b/>
        </w:rPr>
        <w:t>716.</w:t>
      </w:r>
      <w:r w:rsidR="001F42D4" w:rsidRPr="00712801">
        <w:t xml:space="preserve"> Registration of orders from another state; powers in this state.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00712801" w:rsidRPr="00712801">
        <w:noBreakHyphen/>
      </w:r>
      <w:r w:rsidRPr="00712801">
        <w:t>21</w:t>
      </w:r>
      <w:r w:rsidR="00712801" w:rsidRPr="00712801">
        <w:noBreakHyphen/>
      </w:r>
      <w:r w:rsidRPr="00712801">
        <w:t>770. The court will then issue a certificate of registration. The guardian shall file the certificate, along with a copy of his fiduciary letters of office in county real estate records.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712801" w:rsidRPr="00712801">
        <w:noBreakHyphen/>
      </w:r>
      <w:r w:rsidRPr="00712801">
        <w:t>21</w:t>
      </w:r>
      <w:r w:rsidR="00712801" w:rsidRPr="00712801">
        <w:noBreakHyphen/>
      </w:r>
      <w:r w:rsidRPr="00712801">
        <w:t xml:space="preserve">770 for the filing of </w:t>
      </w:r>
      <w:r w:rsidRPr="00712801">
        <w:lastRenderedPageBreak/>
        <w:t>such documents. The court will then issue a certificate of registration. The conservator shall file the certificate, along with a copy of the fiduciary letters in the county real estate records.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ab/>
      </w:r>
      <w:r w:rsidRPr="00712801">
        <w:tab/>
        <w:t>(2) A probate court of this State may grant any relief available pursuant to the provisions of this article and other laws of this State to enforce a registered order.</w:t>
      </w: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801" w:rsidRDefault="00712801"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2D4" w:rsidRPr="00712801">
        <w:t xml:space="preserve">: 2010 Act No. 213, </w:t>
      </w:r>
      <w:r w:rsidRPr="00712801">
        <w:t xml:space="preserve">Section </w:t>
      </w:r>
      <w:r w:rsidR="001F42D4" w:rsidRPr="00712801">
        <w:t xml:space="preserve">1, eff January 1, 2011; 2017 Act No. 87 (S.415), </w:t>
      </w:r>
      <w:r w:rsidRPr="00712801">
        <w:t xml:space="preserve">Section </w:t>
      </w:r>
      <w:r w:rsidR="001F42D4" w:rsidRPr="00712801">
        <w:t>5.B, eff January 1, 2019.</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Editor's Note</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 xml:space="preserve">2010 Act No. 213, </w:t>
      </w:r>
      <w:r w:rsidR="00712801" w:rsidRPr="00712801">
        <w:t xml:space="preserve">Section </w:t>
      </w:r>
      <w:r w:rsidRPr="00712801">
        <w:t>4, provides as follows:</w:t>
      </w:r>
    </w:p>
    <w:p w:rsidR="00712801" w:rsidRDefault="001F42D4"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801">
        <w:t>"The provisions of this act take effect on January 1, 2011, and apply to guardianship and protective proceedings begun on or after that date."</w:t>
      </w:r>
    </w:p>
    <w:p w:rsidR="00F25049" w:rsidRPr="00712801" w:rsidRDefault="00F25049" w:rsidP="00712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2801" w:rsidSect="007128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801" w:rsidRDefault="00712801" w:rsidP="00712801">
      <w:r>
        <w:separator/>
      </w:r>
    </w:p>
  </w:endnote>
  <w:endnote w:type="continuationSeparator" w:id="0">
    <w:p w:rsidR="00712801" w:rsidRDefault="00712801" w:rsidP="0071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01" w:rsidRPr="00712801" w:rsidRDefault="00712801" w:rsidP="0071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01" w:rsidRPr="00712801" w:rsidRDefault="00712801" w:rsidP="00712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01" w:rsidRPr="00712801" w:rsidRDefault="00712801" w:rsidP="0071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801" w:rsidRDefault="00712801" w:rsidP="00712801">
      <w:r>
        <w:separator/>
      </w:r>
    </w:p>
  </w:footnote>
  <w:footnote w:type="continuationSeparator" w:id="0">
    <w:p w:rsidR="00712801" w:rsidRDefault="00712801" w:rsidP="0071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01" w:rsidRPr="00712801" w:rsidRDefault="00712801" w:rsidP="00712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01" w:rsidRPr="00712801" w:rsidRDefault="00712801" w:rsidP="00712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01" w:rsidRPr="00712801" w:rsidRDefault="00712801" w:rsidP="00712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D4"/>
    <w:rsid w:val="001F42D4"/>
    <w:rsid w:val="007128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92EB-F603-402F-8974-082C2F49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42D4"/>
    <w:rPr>
      <w:rFonts w:ascii="Courier New" w:eastAsiaTheme="minorEastAsia" w:hAnsi="Courier New" w:cs="Courier New"/>
      <w:sz w:val="20"/>
      <w:szCs w:val="20"/>
    </w:rPr>
  </w:style>
  <w:style w:type="paragraph" w:styleId="Header">
    <w:name w:val="header"/>
    <w:basedOn w:val="Normal"/>
    <w:link w:val="HeaderChar"/>
    <w:uiPriority w:val="99"/>
    <w:unhideWhenUsed/>
    <w:rsid w:val="00712801"/>
    <w:pPr>
      <w:tabs>
        <w:tab w:val="center" w:pos="4680"/>
        <w:tab w:val="right" w:pos="9360"/>
      </w:tabs>
    </w:pPr>
  </w:style>
  <w:style w:type="character" w:customStyle="1" w:styleId="HeaderChar">
    <w:name w:val="Header Char"/>
    <w:basedOn w:val="DefaultParagraphFont"/>
    <w:link w:val="Header"/>
    <w:uiPriority w:val="99"/>
    <w:rsid w:val="00712801"/>
  </w:style>
  <w:style w:type="paragraph" w:styleId="Footer">
    <w:name w:val="footer"/>
    <w:basedOn w:val="Normal"/>
    <w:link w:val="FooterChar"/>
    <w:uiPriority w:val="99"/>
    <w:unhideWhenUsed/>
    <w:rsid w:val="00712801"/>
    <w:pPr>
      <w:tabs>
        <w:tab w:val="center" w:pos="4680"/>
        <w:tab w:val="right" w:pos="9360"/>
      </w:tabs>
    </w:pPr>
  </w:style>
  <w:style w:type="character" w:customStyle="1" w:styleId="FooterChar">
    <w:name w:val="Footer Char"/>
    <w:basedOn w:val="DefaultParagraphFont"/>
    <w:link w:val="Footer"/>
    <w:uiPriority w:val="99"/>
    <w:rsid w:val="0071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112</Pages>
  <Words>34728</Words>
  <Characters>197950</Characters>
  <Application>Microsoft Office Word</Application>
  <DocSecurity>0</DocSecurity>
  <Lines>1649</Lines>
  <Paragraphs>464</Paragraphs>
  <ScaleCrop>false</ScaleCrop>
  <Company>Legislative Services Agency</Company>
  <LinksUpToDate>false</LinksUpToDate>
  <CharactersWithSpaces>232214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