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2A" w:rsidRDefault="00BB752A">
      <w:pPr>
        <w:pStyle w:val="Title"/>
        <w:tabs>
          <w:tab w:val="num" w:pos="720"/>
        </w:tabs>
        <w:ind w:left="360"/>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3pt" o:ole="" o:bullet="t">
            <v:imagedata r:id="rId7" o:title=""/>
          </v:shape>
          <o:OLEObject Type="Embed" ProgID="Imaging.Document" ShapeID="_x0000_i1025" DrawAspect="Content" ObjectID="_1309764384" r:id="rId8"/>
        </w:object>
      </w:r>
      <w:r>
        <w:t>Judicial Merit Selection Commission</w:t>
      </w:r>
    </w:p>
    <w:p w:rsidR="00BB752A" w:rsidRDefault="00BB752A">
      <w:pPr>
        <w:pStyle w:val="Footer"/>
        <w:tabs>
          <w:tab w:val="left" w:pos="7920"/>
        </w:tabs>
      </w:pPr>
    </w:p>
    <w:p w:rsidR="007103F2" w:rsidRDefault="007103F2">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p>
    <w:p w:rsidR="00BB752A" w:rsidRDefault="00DC5038" w:rsidP="00E26A8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both"/>
        <w:rPr>
          <w:sz w:val="16"/>
        </w:rPr>
      </w:pPr>
      <w:r>
        <w:rPr>
          <w:sz w:val="16"/>
        </w:rPr>
        <w:t>Sen. Glenn F. McConnell, Chairman</w:t>
      </w:r>
      <w:r w:rsidR="00BB752A">
        <w:rPr>
          <w:sz w:val="16"/>
        </w:rPr>
        <w:tab/>
      </w:r>
      <w:r w:rsidR="00BB752A">
        <w:rPr>
          <w:sz w:val="16"/>
        </w:rPr>
        <w:tab/>
      </w:r>
      <w:r w:rsidR="00BB752A">
        <w:rPr>
          <w:sz w:val="16"/>
        </w:rPr>
        <w:tab/>
      </w:r>
      <w:r w:rsidR="00BB752A">
        <w:rPr>
          <w:sz w:val="16"/>
        </w:rPr>
        <w:tab/>
      </w:r>
      <w:r w:rsidR="00BB752A">
        <w:rPr>
          <w:sz w:val="16"/>
        </w:rPr>
        <w:tab/>
      </w:r>
      <w:r w:rsidR="00E26A8D">
        <w:rPr>
          <w:sz w:val="16"/>
        </w:rPr>
        <w:tab/>
      </w:r>
      <w:r w:rsidR="00BB752A">
        <w:rPr>
          <w:sz w:val="16"/>
        </w:rPr>
        <w:tab/>
      </w:r>
      <w:r w:rsidR="00BB752A">
        <w:rPr>
          <w:sz w:val="16"/>
        </w:rPr>
        <w:tab/>
      </w:r>
      <w:r w:rsidR="00BB752A">
        <w:rPr>
          <w:sz w:val="16"/>
        </w:rPr>
        <w:tab/>
        <w:t>Jane O. Shuler, Chief Counsel</w:t>
      </w:r>
    </w:p>
    <w:p w:rsidR="00BB752A" w:rsidRDefault="00DC503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Rep. F.G. Delleney</w:t>
      </w:r>
      <w:r>
        <w:rPr>
          <w:noProof/>
          <w:sz w:val="16"/>
        </w:rPr>
        <w:t>, Jr.,</w:t>
      </w:r>
      <w:r>
        <w:rPr>
          <w:noProof/>
          <w:sz w:val="20"/>
        </w:rPr>
        <w:t xml:space="preserve"> </w:t>
      </w:r>
      <w:r w:rsidR="000B7500">
        <w:rPr>
          <w:noProof/>
          <w:sz w:val="16"/>
        </w:rPr>
        <w:pict>
          <v:shape id="_x0000_s1027" type="#_x0000_t75" style="position:absolute;left:0;text-align:left;margin-left:229.05pt;margin-top:-23.5pt;width:77.7pt;height:78pt;z-index:-251658752;mso-wrap-edited:f;mso-position-horizontal-relative:text;mso-position-vertical-relative:text" wrapcoords="-208 0 -208 21392 21600 21392 21600 0 -208 0" fillcolor="window">
            <v:imagedata r:id="rId9" o:title="scseal"/>
            <w10:anchorlock/>
          </v:shape>
        </w:pict>
      </w:r>
      <w:r w:rsidR="00BB752A">
        <w:rPr>
          <w:sz w:val="16"/>
        </w:rPr>
        <w:t>V-Chairman</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Sen. Robert Ford</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Bradley S. Wright</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Patrick G. Dennis</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Bonnie B. Goldsmith</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0775A3">
        <w:rPr>
          <w:sz w:val="16"/>
        </w:rPr>
        <w:t xml:space="preserve">Andrew T. </w:t>
      </w:r>
      <w:proofErr w:type="spellStart"/>
      <w:r w:rsidR="000775A3">
        <w:rPr>
          <w:sz w:val="16"/>
        </w:rPr>
        <w:t>Fiffick</w:t>
      </w:r>
      <w:proofErr w:type="spellEnd"/>
      <w:r w:rsidR="000775A3">
        <w:rPr>
          <w:sz w:val="16"/>
        </w:rPr>
        <w:t>, IV</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Amy Johnson McLester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House of Representatives Counsel</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H. Donald Sellers</w:t>
      </w:r>
      <w:r>
        <w:rPr>
          <w:sz w:val="16"/>
        </w:rPr>
        <w:tab/>
      </w:r>
      <w:r>
        <w:rPr>
          <w:sz w:val="16"/>
        </w:rPr>
        <w:tab/>
      </w:r>
      <w:r>
        <w:rPr>
          <w:sz w:val="16"/>
        </w:rPr>
        <w:tab/>
      </w:r>
      <w:r>
        <w:rPr>
          <w:sz w:val="16"/>
        </w:rPr>
        <w:tab/>
      </w:r>
      <w:r>
        <w:rPr>
          <w:sz w:val="16"/>
        </w:rPr>
        <w:tab/>
        <w:t xml:space="preserve">            Post Office Box 142</w:t>
      </w:r>
      <w:r>
        <w:rPr>
          <w:sz w:val="16"/>
        </w:rPr>
        <w:tab/>
      </w:r>
      <w:r>
        <w:rPr>
          <w:sz w:val="16"/>
        </w:rPr>
        <w:tab/>
      </w:r>
      <w:r>
        <w:rPr>
          <w:sz w:val="16"/>
        </w:rPr>
        <w:tab/>
        <w:t>J.J. Gentry</w:t>
      </w:r>
    </w:p>
    <w:p w:rsidR="00BB752A" w:rsidRDefault="00C8070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 xml:space="preserve">Rep. Alan </w:t>
      </w:r>
      <w:r w:rsidR="001F4A76">
        <w:rPr>
          <w:sz w:val="16"/>
        </w:rPr>
        <w:t xml:space="preserve">D. </w:t>
      </w:r>
      <w:r>
        <w:rPr>
          <w:sz w:val="16"/>
        </w:rPr>
        <w:t>Clemmons</w:t>
      </w:r>
      <w:r w:rsidR="00BB752A">
        <w:rPr>
          <w:sz w:val="16"/>
        </w:rPr>
        <w:tab/>
      </w:r>
      <w:r w:rsidR="00BB752A">
        <w:rPr>
          <w:sz w:val="16"/>
        </w:rPr>
        <w:tab/>
      </w:r>
      <w:r w:rsidR="00BB752A">
        <w:rPr>
          <w:sz w:val="16"/>
        </w:rPr>
        <w:tab/>
      </w:r>
      <w:r w:rsidR="00BB752A">
        <w:rPr>
          <w:sz w:val="16"/>
        </w:rPr>
        <w:tab/>
        <w:t xml:space="preserve">  Columbia, South Carolina 29202</w:t>
      </w:r>
      <w:r w:rsidR="00BB752A">
        <w:rPr>
          <w:sz w:val="16"/>
        </w:rPr>
        <w:tab/>
      </w:r>
      <w:r w:rsidR="00BB752A">
        <w:rPr>
          <w:sz w:val="16"/>
        </w:rPr>
        <w:tab/>
        <w:t>E. Katherine Wells</w:t>
      </w:r>
    </w:p>
    <w:p w:rsidR="00BB752A" w:rsidRDefault="00BB752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r>
        <w:rPr>
          <w:sz w:val="16"/>
        </w:rPr>
        <w:t xml:space="preserve">Rep. </w:t>
      </w:r>
      <w:r w:rsidR="00C80708">
        <w:rPr>
          <w:sz w:val="16"/>
        </w:rPr>
        <w:t>David J. Mack, III</w:t>
      </w:r>
      <w:r>
        <w:rPr>
          <w:sz w:val="16"/>
        </w:rPr>
        <w:tab/>
      </w:r>
      <w:r>
        <w:rPr>
          <w:sz w:val="16"/>
        </w:rPr>
        <w:tab/>
      </w:r>
      <w:r>
        <w:rPr>
          <w:sz w:val="16"/>
        </w:rPr>
        <w:tab/>
      </w:r>
      <w:r>
        <w:rPr>
          <w:sz w:val="16"/>
        </w:rPr>
        <w:tab/>
        <w:t xml:space="preserve">               (803) 212-6</w:t>
      </w:r>
      <w:r w:rsidR="00D31184">
        <w:rPr>
          <w:sz w:val="16"/>
        </w:rPr>
        <w:t>623</w:t>
      </w:r>
      <w:r>
        <w:rPr>
          <w:sz w:val="16"/>
        </w:rPr>
        <w:tab/>
      </w:r>
      <w:r>
        <w:rPr>
          <w:sz w:val="16"/>
        </w:rPr>
        <w:tab/>
      </w:r>
      <w:r>
        <w:rPr>
          <w:sz w:val="16"/>
        </w:rPr>
        <w:tab/>
        <w:t>Senate Counsel</w:t>
      </w:r>
    </w:p>
    <w:p w:rsidR="006F0E5C"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9E368C" w:rsidRDefault="009E368C" w:rsidP="0003504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b/>
          <w:sz w:val="22"/>
          <w:szCs w:val="22"/>
        </w:rPr>
      </w:pPr>
    </w:p>
    <w:p w:rsidR="009E368C" w:rsidRDefault="009E368C" w:rsidP="0003504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b/>
          <w:sz w:val="22"/>
          <w:szCs w:val="22"/>
        </w:rPr>
      </w:pPr>
    </w:p>
    <w:p w:rsidR="006F0E5C" w:rsidRPr="00CB4ECD" w:rsidRDefault="00365E5A" w:rsidP="0003504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b/>
          <w:sz w:val="22"/>
          <w:szCs w:val="22"/>
        </w:rPr>
      </w:pPr>
      <w:r w:rsidRPr="00CB4ECD">
        <w:rPr>
          <w:b/>
          <w:sz w:val="22"/>
          <w:szCs w:val="22"/>
        </w:rPr>
        <w:t>M</w:t>
      </w:r>
      <w:r w:rsidR="00647527" w:rsidRPr="00CB4ECD">
        <w:rPr>
          <w:b/>
          <w:sz w:val="22"/>
          <w:szCs w:val="22"/>
        </w:rPr>
        <w:t xml:space="preserve"> </w:t>
      </w:r>
      <w:r w:rsidRPr="00CB4ECD">
        <w:rPr>
          <w:b/>
          <w:sz w:val="22"/>
          <w:szCs w:val="22"/>
        </w:rPr>
        <w:t>E</w:t>
      </w:r>
      <w:r w:rsidR="00647527" w:rsidRPr="00CB4ECD">
        <w:rPr>
          <w:b/>
          <w:sz w:val="22"/>
          <w:szCs w:val="22"/>
        </w:rPr>
        <w:t xml:space="preserve"> </w:t>
      </w:r>
      <w:r w:rsidRPr="00CB4ECD">
        <w:rPr>
          <w:b/>
          <w:sz w:val="22"/>
          <w:szCs w:val="22"/>
        </w:rPr>
        <w:t>D</w:t>
      </w:r>
      <w:r w:rsidR="00647527" w:rsidRPr="00CB4ECD">
        <w:rPr>
          <w:b/>
          <w:sz w:val="22"/>
          <w:szCs w:val="22"/>
        </w:rPr>
        <w:t xml:space="preserve"> </w:t>
      </w:r>
      <w:r w:rsidRPr="00CB4ECD">
        <w:rPr>
          <w:b/>
          <w:sz w:val="22"/>
          <w:szCs w:val="22"/>
        </w:rPr>
        <w:t>I</w:t>
      </w:r>
      <w:r w:rsidR="00647527" w:rsidRPr="00CB4ECD">
        <w:rPr>
          <w:b/>
          <w:sz w:val="22"/>
          <w:szCs w:val="22"/>
        </w:rPr>
        <w:t xml:space="preserve"> </w:t>
      </w:r>
      <w:proofErr w:type="gramStart"/>
      <w:r w:rsidRPr="00CB4ECD">
        <w:rPr>
          <w:b/>
          <w:sz w:val="22"/>
          <w:szCs w:val="22"/>
        </w:rPr>
        <w:t xml:space="preserve">A </w:t>
      </w:r>
      <w:r w:rsidR="00647527" w:rsidRPr="00CB4ECD">
        <w:rPr>
          <w:b/>
          <w:sz w:val="22"/>
          <w:szCs w:val="22"/>
        </w:rPr>
        <w:t xml:space="preserve"> </w:t>
      </w:r>
      <w:r w:rsidRPr="00CB4ECD">
        <w:rPr>
          <w:b/>
          <w:sz w:val="22"/>
          <w:szCs w:val="22"/>
        </w:rPr>
        <w:t>R</w:t>
      </w:r>
      <w:proofErr w:type="gramEnd"/>
      <w:r w:rsidR="00647527" w:rsidRPr="00CB4ECD">
        <w:rPr>
          <w:b/>
          <w:sz w:val="22"/>
          <w:szCs w:val="22"/>
        </w:rPr>
        <w:t xml:space="preserve"> </w:t>
      </w:r>
      <w:r w:rsidRPr="00CB4ECD">
        <w:rPr>
          <w:b/>
          <w:sz w:val="22"/>
          <w:szCs w:val="22"/>
        </w:rPr>
        <w:t>E</w:t>
      </w:r>
      <w:r w:rsidR="00647527" w:rsidRPr="00CB4ECD">
        <w:rPr>
          <w:b/>
          <w:sz w:val="22"/>
          <w:szCs w:val="22"/>
        </w:rPr>
        <w:t xml:space="preserve"> </w:t>
      </w:r>
      <w:r w:rsidRPr="00CB4ECD">
        <w:rPr>
          <w:b/>
          <w:sz w:val="22"/>
          <w:szCs w:val="22"/>
        </w:rPr>
        <w:t>L</w:t>
      </w:r>
      <w:r w:rsidR="00647527" w:rsidRPr="00CB4ECD">
        <w:rPr>
          <w:b/>
          <w:sz w:val="22"/>
          <w:szCs w:val="22"/>
        </w:rPr>
        <w:t xml:space="preserve"> </w:t>
      </w:r>
      <w:r w:rsidRPr="00CB4ECD">
        <w:rPr>
          <w:b/>
          <w:sz w:val="22"/>
          <w:szCs w:val="22"/>
        </w:rPr>
        <w:t>E</w:t>
      </w:r>
      <w:r w:rsidR="00647527" w:rsidRPr="00CB4ECD">
        <w:rPr>
          <w:b/>
          <w:sz w:val="22"/>
          <w:szCs w:val="22"/>
        </w:rPr>
        <w:t xml:space="preserve"> </w:t>
      </w:r>
      <w:r w:rsidRPr="00CB4ECD">
        <w:rPr>
          <w:b/>
          <w:sz w:val="22"/>
          <w:szCs w:val="22"/>
        </w:rPr>
        <w:t>A</w:t>
      </w:r>
      <w:r w:rsidR="00647527" w:rsidRPr="00CB4ECD">
        <w:rPr>
          <w:b/>
          <w:sz w:val="22"/>
          <w:szCs w:val="22"/>
        </w:rPr>
        <w:t xml:space="preserve"> </w:t>
      </w:r>
      <w:r w:rsidRPr="00CB4ECD">
        <w:rPr>
          <w:b/>
          <w:sz w:val="22"/>
          <w:szCs w:val="22"/>
        </w:rPr>
        <w:t>S</w:t>
      </w:r>
      <w:r w:rsidR="00647527" w:rsidRPr="00CB4ECD">
        <w:rPr>
          <w:b/>
          <w:sz w:val="22"/>
          <w:szCs w:val="22"/>
        </w:rPr>
        <w:t xml:space="preserve"> </w:t>
      </w:r>
      <w:r w:rsidRPr="00CB4ECD">
        <w:rPr>
          <w:b/>
          <w:sz w:val="22"/>
          <w:szCs w:val="22"/>
        </w:rPr>
        <w:t>E</w:t>
      </w:r>
    </w:p>
    <w:p w:rsidR="00365E5A" w:rsidRPr="00CB4ECD" w:rsidRDefault="00793F7A" w:rsidP="0003504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Pr>
          <w:sz w:val="22"/>
          <w:szCs w:val="22"/>
        </w:rPr>
        <w:t>July 22</w:t>
      </w:r>
      <w:r w:rsidR="00365E5A" w:rsidRPr="00CB4ECD">
        <w:rPr>
          <w:sz w:val="22"/>
          <w:szCs w:val="22"/>
        </w:rPr>
        <w:t>, 2009</w:t>
      </w:r>
    </w:p>
    <w:p w:rsidR="00365E5A"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9E368C" w:rsidRDefault="009E368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9E368C"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sidRPr="00CB4ECD">
        <w:rPr>
          <w:sz w:val="22"/>
          <w:szCs w:val="22"/>
        </w:rPr>
        <w:t xml:space="preserve">The Judicial Merit Selection Commission is currently accepting applications for the </w:t>
      </w:r>
      <w:r w:rsidR="009E368C">
        <w:rPr>
          <w:sz w:val="22"/>
          <w:szCs w:val="22"/>
        </w:rPr>
        <w:t xml:space="preserve">following </w:t>
      </w:r>
      <w:r w:rsidRPr="00CB4ECD">
        <w:rPr>
          <w:sz w:val="22"/>
          <w:szCs w:val="22"/>
        </w:rPr>
        <w:t>judicial office</w:t>
      </w:r>
      <w:r w:rsidR="009E368C">
        <w:rPr>
          <w:sz w:val="22"/>
          <w:szCs w:val="22"/>
        </w:rPr>
        <w:t>.</w:t>
      </w:r>
      <w:r w:rsidRPr="00CB4ECD">
        <w:rPr>
          <w:sz w:val="22"/>
          <w:szCs w:val="22"/>
        </w:rPr>
        <w:t xml:space="preserve">  </w:t>
      </w:r>
    </w:p>
    <w:p w:rsidR="009E368C" w:rsidRDefault="009E368C" w:rsidP="009E368C">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22"/>
          <w:szCs w:val="22"/>
        </w:rPr>
      </w:pPr>
    </w:p>
    <w:p w:rsidR="00793F7A" w:rsidRDefault="00793F7A" w:rsidP="00793F7A">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 vacancy will exist in the office currently held by the Honorable Donna S. Strom, Judge of the Family Court for the Fifth Judicial Circuit, Seat 4, upon her retirement on or before December 31, 2009.  The successor will fill the subsequent full term that will expire on June 30, 2016.</w:t>
      </w:r>
    </w:p>
    <w:p w:rsidR="009E368C" w:rsidRDefault="009E368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4D4B20" w:rsidRPr="00CB4ECD" w:rsidRDefault="004D4B20" w:rsidP="004D4B20">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sidRPr="00CB4ECD">
        <w:rPr>
          <w:sz w:val="22"/>
          <w:szCs w:val="22"/>
        </w:rPr>
        <w:t xml:space="preserve">The Commission will not accept applications </w:t>
      </w:r>
      <w:r w:rsidRPr="00E1613B">
        <w:rPr>
          <w:sz w:val="22"/>
          <w:szCs w:val="22"/>
          <w:u w:val="single"/>
        </w:rPr>
        <w:t>only</w:t>
      </w:r>
      <w:r>
        <w:rPr>
          <w:sz w:val="22"/>
          <w:szCs w:val="22"/>
        </w:rPr>
        <w:t xml:space="preserve"> for this seat </w:t>
      </w:r>
      <w:r w:rsidRPr="00CB4ECD">
        <w:rPr>
          <w:sz w:val="22"/>
          <w:szCs w:val="22"/>
        </w:rPr>
        <w:t>after</w:t>
      </w:r>
      <w:r w:rsidRPr="00CB4ECD">
        <w:rPr>
          <w:b/>
          <w:sz w:val="22"/>
          <w:szCs w:val="22"/>
        </w:rPr>
        <w:t xml:space="preserve"> Noon on </w:t>
      </w:r>
      <w:r>
        <w:rPr>
          <w:b/>
          <w:sz w:val="22"/>
          <w:szCs w:val="22"/>
        </w:rPr>
        <w:t>Monday, August 24</w:t>
      </w:r>
      <w:r w:rsidRPr="00CB4ECD">
        <w:rPr>
          <w:b/>
          <w:sz w:val="22"/>
          <w:szCs w:val="22"/>
        </w:rPr>
        <w:t>, 2009.</w:t>
      </w:r>
    </w:p>
    <w:p w:rsidR="004D4B20" w:rsidRPr="00CB4ECD" w:rsidRDefault="004D4B20" w:rsidP="004D4B20">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6F0E5C"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sidRPr="00CB4ECD">
        <w:rPr>
          <w:sz w:val="22"/>
          <w:szCs w:val="22"/>
        </w:rPr>
        <w:t>In order to receive application materials, a prospective candidate must notify t</w:t>
      </w:r>
      <w:r w:rsidR="008D1C5D">
        <w:rPr>
          <w:sz w:val="22"/>
          <w:szCs w:val="22"/>
        </w:rPr>
        <w:t xml:space="preserve">he Commission in writing of his or </w:t>
      </w:r>
      <w:r w:rsidRPr="00CB4ECD">
        <w:rPr>
          <w:sz w:val="22"/>
          <w:szCs w:val="22"/>
        </w:rPr>
        <w:t>her intent to apply.  Correspondence and questions may be directed to the Judicial Merit Selection Commission as follows:</w:t>
      </w:r>
    </w:p>
    <w:p w:rsidR="00365E5A"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365E5A" w:rsidRPr="00CB4ECD" w:rsidRDefault="00365E5A" w:rsidP="0064752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sidRPr="00CB4ECD">
        <w:rPr>
          <w:sz w:val="22"/>
          <w:szCs w:val="22"/>
        </w:rPr>
        <w:t>Jane O. Shuler, Chief Counsel</w:t>
      </w:r>
    </w:p>
    <w:p w:rsidR="006F0E5C" w:rsidRPr="00CB4ECD" w:rsidRDefault="00365E5A" w:rsidP="0064752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sidRPr="00CB4ECD">
        <w:rPr>
          <w:sz w:val="22"/>
          <w:szCs w:val="22"/>
        </w:rPr>
        <w:t>Post Office Box 142</w:t>
      </w:r>
    </w:p>
    <w:p w:rsidR="00365E5A" w:rsidRPr="00CB4ECD" w:rsidRDefault="00365E5A" w:rsidP="0064752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sidRPr="00CB4ECD">
        <w:rPr>
          <w:sz w:val="22"/>
          <w:szCs w:val="22"/>
        </w:rPr>
        <w:t>Columbia, South Carolina 29202</w:t>
      </w:r>
    </w:p>
    <w:p w:rsidR="00365E5A" w:rsidRPr="00CB4ECD" w:rsidRDefault="00365E5A" w:rsidP="0064752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sidRPr="00CB4ECD">
        <w:rPr>
          <w:sz w:val="22"/>
          <w:szCs w:val="22"/>
        </w:rPr>
        <w:t>(803)</w:t>
      </w:r>
      <w:r w:rsidR="004252C4">
        <w:rPr>
          <w:sz w:val="22"/>
          <w:szCs w:val="22"/>
        </w:rPr>
        <w:t xml:space="preserve"> </w:t>
      </w:r>
      <w:r w:rsidRPr="00CB4ECD">
        <w:rPr>
          <w:sz w:val="22"/>
          <w:szCs w:val="22"/>
        </w:rPr>
        <w:t>212-6629</w:t>
      </w:r>
    </w:p>
    <w:p w:rsidR="00365E5A"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647527" w:rsidRPr="00CB4ECD" w:rsidRDefault="00647527"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647527" w:rsidRPr="004C382B" w:rsidRDefault="00647527" w:rsidP="00647527">
      <w:pPr>
        <w:jc w:val="both"/>
        <w:rPr>
          <w:bCs/>
          <w:sz w:val="22"/>
          <w:szCs w:val="22"/>
        </w:rPr>
      </w:pPr>
      <w:r w:rsidRPr="004C382B">
        <w:rPr>
          <w:bCs/>
          <w:sz w:val="22"/>
          <w:szCs w:val="22"/>
        </w:rPr>
        <w:t xml:space="preserve">For further information about the Judicial Merit Selection Commission and the judicial screening process, you may access the website </w:t>
      </w:r>
      <w:proofErr w:type="gramStart"/>
      <w:r w:rsidRPr="004C382B">
        <w:rPr>
          <w:bCs/>
          <w:sz w:val="22"/>
          <w:szCs w:val="22"/>
        </w:rPr>
        <w:t xml:space="preserve">at </w:t>
      </w:r>
      <w:proofErr w:type="gramEnd"/>
      <w:hyperlink r:id="rId10" w:history="1">
        <w:hyperlink r:id="rId11" w:history="1">
          <w:hyperlink r:id="rId12" w:history="1">
            <w:r w:rsidRPr="004C382B">
              <w:rPr>
                <w:rStyle w:val="Hyperlink"/>
                <w:bCs/>
                <w:sz w:val="22"/>
                <w:szCs w:val="22"/>
              </w:rPr>
              <w:t>www.scstatehouse.net/html-pages/judmerit.html</w:t>
            </w:r>
          </w:hyperlink>
        </w:hyperlink>
      </w:hyperlink>
      <w:r w:rsidRPr="004C382B">
        <w:rPr>
          <w:bCs/>
          <w:sz w:val="22"/>
          <w:szCs w:val="22"/>
        </w:rPr>
        <w:t>.</w:t>
      </w:r>
    </w:p>
    <w:p w:rsidR="00647527" w:rsidRPr="00CB4ECD" w:rsidRDefault="00647527"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sectPr w:rsidR="00647527" w:rsidRPr="00CB4ECD" w:rsidSect="00DD6EFD">
      <w:headerReference w:type="even" r:id="rId13"/>
      <w:headerReference w:type="default" r:id="rId14"/>
      <w:footerReference w:type="even" r:id="rId15"/>
      <w:footerReference w:type="default" r:id="rId16"/>
      <w:headerReference w:type="first" r:id="rId17"/>
      <w:footerReference w:type="first" r:id="rId18"/>
      <w:pgSz w:w="12240" w:h="15840" w:code="1"/>
      <w:pgMar w:top="864" w:right="720" w:bottom="1440" w:left="720" w:header="86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68C" w:rsidRDefault="009E368C">
      <w:r>
        <w:separator/>
      </w:r>
    </w:p>
  </w:endnote>
  <w:endnote w:type="continuationSeparator" w:id="1">
    <w:p w:rsidR="009E368C" w:rsidRDefault="009E3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8C" w:rsidRDefault="009E36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8C" w:rsidRDefault="009E368C">
    <w:pPr>
      <w:pStyle w:val="Footer"/>
      <w:tabs>
        <w:tab w:val="center" w:pos="5400"/>
        <w:tab w:val="left" w:pos="6435"/>
      </w:tabs>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8C" w:rsidRDefault="009E36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68C" w:rsidRDefault="009E368C">
      <w:r>
        <w:separator/>
      </w:r>
    </w:p>
  </w:footnote>
  <w:footnote w:type="continuationSeparator" w:id="1">
    <w:p w:rsidR="009E368C" w:rsidRDefault="009E3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8C" w:rsidRDefault="009E36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8C" w:rsidRDefault="009E368C">
    <w:pPr>
      <w:pStyle w:val="Heade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8C" w:rsidRDefault="009E36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attachedTemplate r:id="rId1"/>
  <w:doNotTrackMoves/>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F39"/>
    <w:rsid w:val="0000575F"/>
    <w:rsid w:val="000111B6"/>
    <w:rsid w:val="00035040"/>
    <w:rsid w:val="00037BB6"/>
    <w:rsid w:val="00055381"/>
    <w:rsid w:val="000670C9"/>
    <w:rsid w:val="000775A3"/>
    <w:rsid w:val="000A5F51"/>
    <w:rsid w:val="000B7500"/>
    <w:rsid w:val="000D3338"/>
    <w:rsid w:val="000E7084"/>
    <w:rsid w:val="000F7010"/>
    <w:rsid w:val="001018C5"/>
    <w:rsid w:val="0012078F"/>
    <w:rsid w:val="00141CAA"/>
    <w:rsid w:val="00145E01"/>
    <w:rsid w:val="001668D0"/>
    <w:rsid w:val="001B07BF"/>
    <w:rsid w:val="001E54CB"/>
    <w:rsid w:val="001F4A76"/>
    <w:rsid w:val="00214922"/>
    <w:rsid w:val="00214FDA"/>
    <w:rsid w:val="002533B6"/>
    <w:rsid w:val="0026587D"/>
    <w:rsid w:val="002878B8"/>
    <w:rsid w:val="002931F8"/>
    <w:rsid w:val="002C62A2"/>
    <w:rsid w:val="002D3B8C"/>
    <w:rsid w:val="002F0C81"/>
    <w:rsid w:val="003240B0"/>
    <w:rsid w:val="00351F7B"/>
    <w:rsid w:val="0035625D"/>
    <w:rsid w:val="00365E5A"/>
    <w:rsid w:val="00392A6D"/>
    <w:rsid w:val="003D1BF0"/>
    <w:rsid w:val="003E2134"/>
    <w:rsid w:val="00410173"/>
    <w:rsid w:val="004153D7"/>
    <w:rsid w:val="004252C4"/>
    <w:rsid w:val="0044290A"/>
    <w:rsid w:val="00490A9B"/>
    <w:rsid w:val="004951F4"/>
    <w:rsid w:val="004A0CDA"/>
    <w:rsid w:val="004B790A"/>
    <w:rsid w:val="004C382B"/>
    <w:rsid w:val="004C6EE6"/>
    <w:rsid w:val="004D4B20"/>
    <w:rsid w:val="004F1308"/>
    <w:rsid w:val="005044C9"/>
    <w:rsid w:val="005130D6"/>
    <w:rsid w:val="00515677"/>
    <w:rsid w:val="00563799"/>
    <w:rsid w:val="0056746B"/>
    <w:rsid w:val="0058640C"/>
    <w:rsid w:val="005E102A"/>
    <w:rsid w:val="00612610"/>
    <w:rsid w:val="00647527"/>
    <w:rsid w:val="006765EF"/>
    <w:rsid w:val="00677C73"/>
    <w:rsid w:val="006C6D47"/>
    <w:rsid w:val="006D6410"/>
    <w:rsid w:val="006E040F"/>
    <w:rsid w:val="006F0E5C"/>
    <w:rsid w:val="007103F2"/>
    <w:rsid w:val="00711B6D"/>
    <w:rsid w:val="00735468"/>
    <w:rsid w:val="00747256"/>
    <w:rsid w:val="00755867"/>
    <w:rsid w:val="00793F7A"/>
    <w:rsid w:val="007C763F"/>
    <w:rsid w:val="007F2105"/>
    <w:rsid w:val="00835BE4"/>
    <w:rsid w:val="0084015D"/>
    <w:rsid w:val="00841AD6"/>
    <w:rsid w:val="0084597A"/>
    <w:rsid w:val="00862B12"/>
    <w:rsid w:val="00864FCD"/>
    <w:rsid w:val="008659F1"/>
    <w:rsid w:val="0089785A"/>
    <w:rsid w:val="008A26F3"/>
    <w:rsid w:val="008C2783"/>
    <w:rsid w:val="008C4C94"/>
    <w:rsid w:val="008D1C5D"/>
    <w:rsid w:val="008D3A69"/>
    <w:rsid w:val="008E582E"/>
    <w:rsid w:val="008E63BB"/>
    <w:rsid w:val="008E64B6"/>
    <w:rsid w:val="00913132"/>
    <w:rsid w:val="00920CA2"/>
    <w:rsid w:val="00952143"/>
    <w:rsid w:val="009540C8"/>
    <w:rsid w:val="00957942"/>
    <w:rsid w:val="00971F39"/>
    <w:rsid w:val="009B3D34"/>
    <w:rsid w:val="009C4B47"/>
    <w:rsid w:val="009D4688"/>
    <w:rsid w:val="009E0D13"/>
    <w:rsid w:val="009E368C"/>
    <w:rsid w:val="00A066D1"/>
    <w:rsid w:val="00A31EEE"/>
    <w:rsid w:val="00A54A3C"/>
    <w:rsid w:val="00A55943"/>
    <w:rsid w:val="00A73754"/>
    <w:rsid w:val="00A85A8E"/>
    <w:rsid w:val="00AB0C08"/>
    <w:rsid w:val="00AB4F03"/>
    <w:rsid w:val="00AB680D"/>
    <w:rsid w:val="00AF3A76"/>
    <w:rsid w:val="00B408C3"/>
    <w:rsid w:val="00B43A6F"/>
    <w:rsid w:val="00B43F2C"/>
    <w:rsid w:val="00B46C3E"/>
    <w:rsid w:val="00B57289"/>
    <w:rsid w:val="00B62C21"/>
    <w:rsid w:val="00B92E28"/>
    <w:rsid w:val="00BA72F4"/>
    <w:rsid w:val="00BB1408"/>
    <w:rsid w:val="00BB752A"/>
    <w:rsid w:val="00BD4984"/>
    <w:rsid w:val="00BE4757"/>
    <w:rsid w:val="00C248BE"/>
    <w:rsid w:val="00C45B22"/>
    <w:rsid w:val="00C6118C"/>
    <w:rsid w:val="00C80708"/>
    <w:rsid w:val="00CA4601"/>
    <w:rsid w:val="00CA4CA3"/>
    <w:rsid w:val="00CB4ECD"/>
    <w:rsid w:val="00CC2DCC"/>
    <w:rsid w:val="00CE2D98"/>
    <w:rsid w:val="00D0598F"/>
    <w:rsid w:val="00D31184"/>
    <w:rsid w:val="00D3258E"/>
    <w:rsid w:val="00D32C58"/>
    <w:rsid w:val="00D43FBE"/>
    <w:rsid w:val="00D47609"/>
    <w:rsid w:val="00D61A3B"/>
    <w:rsid w:val="00D6474A"/>
    <w:rsid w:val="00D838CD"/>
    <w:rsid w:val="00DA1EC2"/>
    <w:rsid w:val="00DC300A"/>
    <w:rsid w:val="00DC3C13"/>
    <w:rsid w:val="00DC5038"/>
    <w:rsid w:val="00DD6EFD"/>
    <w:rsid w:val="00DE2AD0"/>
    <w:rsid w:val="00E1613B"/>
    <w:rsid w:val="00E26A8D"/>
    <w:rsid w:val="00E926EB"/>
    <w:rsid w:val="00E9571F"/>
    <w:rsid w:val="00EE5949"/>
    <w:rsid w:val="00EE6AA7"/>
    <w:rsid w:val="00F130D5"/>
    <w:rsid w:val="00F20295"/>
    <w:rsid w:val="00F258E2"/>
    <w:rsid w:val="00F4125E"/>
    <w:rsid w:val="00F41577"/>
    <w:rsid w:val="00F4235E"/>
    <w:rsid w:val="00F737F5"/>
    <w:rsid w:val="00F85162"/>
    <w:rsid w:val="00FA014A"/>
    <w:rsid w:val="00FA5DDD"/>
    <w:rsid w:val="00FA6D45"/>
    <w:rsid w:val="00FE1B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statehouse.net/html-pages/judmerit.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statehouse.net/judmerit.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statehouse.net/judmerit.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1145-FB34-438C-B6B1-14DC11B6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JMSC STATIONERY.dot</Template>
  <TotalTime>2</TotalTime>
  <Pages>1</Pages>
  <Words>252</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SHULERJ</cp:lastModifiedBy>
  <cp:revision>5</cp:revision>
  <cp:lastPrinted>2009-07-17T13:28:00Z</cp:lastPrinted>
  <dcterms:created xsi:type="dcterms:W3CDTF">2009-07-22T14:38:00Z</dcterms:created>
  <dcterms:modified xsi:type="dcterms:W3CDTF">2009-07-22T14:40:00Z</dcterms:modified>
</cp:coreProperties>
</file>