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63" w:rsidRDefault="003E5B63" w:rsidP="00290AED">
      <w:bookmarkStart w:id="0" w:name="_GoBack"/>
      <w:bookmarkEnd w:id="0"/>
      <w:r>
        <w:t>Agency Name: Board of Nursing - Labor, Licensing and Regulation</w:t>
      </w:r>
    </w:p>
    <w:p w:rsidR="003E5B63" w:rsidRDefault="003E5B63" w:rsidP="00290AED">
      <w:r>
        <w:t>Statutory Authority: 40-1-50, 40-1-70, and 40-33-10</w:t>
      </w:r>
    </w:p>
    <w:p w:rsidR="00290AED" w:rsidRDefault="00290AED" w:rsidP="00290AED">
      <w:r>
        <w:t>Document Number: 4510</w:t>
      </w:r>
    </w:p>
    <w:p w:rsidR="003E5B63" w:rsidRDefault="003E5B63" w:rsidP="00290AED">
      <w:r>
        <w:t>Proposed in State Register Volume and Issue: 38/10</w:t>
      </w:r>
    </w:p>
    <w:p w:rsidR="00E43DC2" w:rsidRDefault="00E43DC2" w:rsidP="00290AED">
      <w:r>
        <w:t>House Committee: Medical, Military, Public and Municipal Affairs Committee</w:t>
      </w:r>
    </w:p>
    <w:p w:rsidR="00E43DC2" w:rsidRDefault="00E43DC2" w:rsidP="00290AED">
      <w:r>
        <w:t>Senate Committee: Medical Affairs Committee</w:t>
      </w:r>
    </w:p>
    <w:p w:rsidR="0028707E" w:rsidRDefault="0028707E" w:rsidP="00290AED">
      <w:r>
        <w:t>120 Day Review Expiration Date for Automatic Approval 05/31/2015</w:t>
      </w:r>
    </w:p>
    <w:p w:rsidR="00022D51" w:rsidRDefault="00022D51" w:rsidP="00290AED">
      <w:r>
        <w:t>Final in State Register Volume and Issue: 39/6</w:t>
      </w:r>
    </w:p>
    <w:p w:rsidR="00022D51" w:rsidRDefault="003E5B63" w:rsidP="00290AED">
      <w:r>
        <w:t xml:space="preserve">Status: </w:t>
      </w:r>
      <w:r w:rsidR="00022D51">
        <w:t>Final</w:t>
      </w:r>
    </w:p>
    <w:p w:rsidR="003E5B63" w:rsidRDefault="003E5B63" w:rsidP="00290AED">
      <w:r>
        <w:t>Subject: Fees</w:t>
      </w:r>
    </w:p>
    <w:p w:rsidR="00290AED" w:rsidRDefault="00290AED" w:rsidP="00290AED"/>
    <w:p w:rsidR="00290AED" w:rsidRDefault="00290AED" w:rsidP="00290AED">
      <w:r>
        <w:t>History: 4510</w:t>
      </w:r>
    </w:p>
    <w:p w:rsidR="00290AED" w:rsidRDefault="00290AED" w:rsidP="00290AED"/>
    <w:p w:rsidR="00290AED" w:rsidRDefault="00290AED" w:rsidP="00290AE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3E5B63" w:rsidRDefault="003E5B63" w:rsidP="00290AE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10/24/2014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290AED" w:rsidRDefault="00E072DC" w:rsidP="00290AE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01/23/2015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05/23/2015</w:t>
      </w:r>
    </w:p>
    <w:p w:rsidR="00E072DC" w:rsidRDefault="00E43DC2" w:rsidP="00290AE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01/27/2015</w:t>
      </w:r>
      <w:r>
        <w:tab/>
        <w:t>Referred to Committee</w:t>
      </w:r>
      <w:r>
        <w:tab/>
      </w:r>
    </w:p>
    <w:p w:rsidR="00E43DC2" w:rsidRDefault="00E43DC2" w:rsidP="00290AE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01/27/2015</w:t>
      </w:r>
      <w:r>
        <w:tab/>
        <w:t>Referred to Committee</w:t>
      </w:r>
      <w:r>
        <w:tab/>
      </w:r>
    </w:p>
    <w:p w:rsidR="00E43DC2" w:rsidRDefault="006B72EA" w:rsidP="00290AE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03/03/2015</w:t>
      </w:r>
      <w:r>
        <w:tab/>
        <w:t>Resolution Introduced to Approve</w:t>
      </w:r>
      <w:r>
        <w:tab/>
        <w:t>3755</w:t>
      </w:r>
    </w:p>
    <w:p w:rsidR="006B72EA" w:rsidRDefault="00524AC3" w:rsidP="00290AE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03/03/2015</w:t>
      </w:r>
      <w:r>
        <w:tab/>
        <w:t>Committee Requested Withdrawal</w:t>
      </w:r>
    </w:p>
    <w:p w:rsidR="00524AC3" w:rsidRDefault="00524AC3" w:rsidP="00290AE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120 Day Period Tolled</w:t>
      </w:r>
    </w:p>
    <w:p w:rsidR="00524AC3" w:rsidRDefault="0028707E" w:rsidP="00290AE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03/11/2015</w:t>
      </w:r>
      <w:r>
        <w:tab/>
        <w:t>Withdrawn and Resubmitted</w:t>
      </w:r>
      <w:r>
        <w:tab/>
      </w:r>
      <w:r>
        <w:tab/>
        <w:t>05/31/2015</w:t>
      </w:r>
    </w:p>
    <w:p w:rsidR="0028707E" w:rsidRDefault="00380FBC" w:rsidP="00290AE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03/12/2015</w:t>
      </w:r>
      <w:r>
        <w:tab/>
        <w:t>Resolution Introduced to Approve</w:t>
      </w:r>
      <w:r>
        <w:tab/>
        <w:t>555</w:t>
      </w:r>
    </w:p>
    <w:p w:rsidR="00380FBC" w:rsidRDefault="00022D51" w:rsidP="00290AE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05/31/2015</w:t>
      </w:r>
      <w:r>
        <w:tab/>
        <w:t>Approved by: Expiration Date</w:t>
      </w:r>
    </w:p>
    <w:p w:rsidR="00022D51" w:rsidRDefault="00022D51" w:rsidP="00290AE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022D51" w:rsidRDefault="00022D51" w:rsidP="00290AE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022D51" w:rsidRPr="00022D51" w:rsidRDefault="00022D51" w:rsidP="00290AE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022D51" w:rsidRDefault="00290AED" w:rsidP="006F26D6">
      <w:r>
        <w:br w:type="page"/>
      </w:r>
      <w:r w:rsidR="001210BF">
        <w:lastRenderedPageBreak/>
        <w:t>Resubmitted: March 11, 2015</w:t>
      </w:r>
    </w:p>
    <w:p w:rsidR="00022D51" w:rsidRDefault="00022D51" w:rsidP="006F26D6"/>
    <w:p w:rsidR="001210BF" w:rsidRDefault="001210BF" w:rsidP="001D7C12">
      <w:pPr>
        <w:jc w:val="center"/>
      </w:pPr>
      <w:r>
        <w:t>Document No. 4510</w:t>
      </w:r>
    </w:p>
    <w:p w:rsidR="001210BF" w:rsidRDefault="001210BF" w:rsidP="001D7C12">
      <w:pPr>
        <w:jc w:val="center"/>
        <w:rPr>
          <w:b/>
        </w:rPr>
      </w:pPr>
      <w:r>
        <w:rPr>
          <w:b/>
        </w:rPr>
        <w:t>DEPARTMENT OF LABOR, LICENSING AND REGULATION</w:t>
      </w:r>
    </w:p>
    <w:p w:rsidR="001210BF" w:rsidRDefault="001210BF" w:rsidP="001D7C12">
      <w:pPr>
        <w:jc w:val="center"/>
        <w:rPr>
          <w:b/>
        </w:rPr>
      </w:pPr>
      <w:r>
        <w:rPr>
          <w:b/>
        </w:rPr>
        <w:t>BOARD OF NURSING</w:t>
      </w:r>
    </w:p>
    <w:p w:rsidR="001210BF" w:rsidRDefault="001210BF" w:rsidP="001D7C12">
      <w:pPr>
        <w:jc w:val="center"/>
      </w:pPr>
      <w:r>
        <w:t>CHAPTER 91</w:t>
      </w:r>
    </w:p>
    <w:p w:rsidR="001210BF" w:rsidRDefault="001210BF" w:rsidP="001D7C12">
      <w:pPr>
        <w:jc w:val="center"/>
      </w:pPr>
      <w:r>
        <w:t>Statutory Authority: 1976 Code Sections 40-1-50, 40-1-70, and 40-33-10</w:t>
      </w:r>
    </w:p>
    <w:p w:rsidR="001210BF" w:rsidRDefault="001210BF" w:rsidP="00BC2750"/>
    <w:p w:rsidR="001210BF" w:rsidRDefault="001210BF" w:rsidP="001D7C12">
      <w:pPr>
        <w:rPr>
          <w:b/>
        </w:rPr>
      </w:pPr>
      <w:r>
        <w:t xml:space="preserve">91-31. Fees. </w:t>
      </w:r>
    </w:p>
    <w:p w:rsidR="001210BF" w:rsidRDefault="001210BF" w:rsidP="00BC2750"/>
    <w:p w:rsidR="001210BF" w:rsidRPr="00401C51" w:rsidRDefault="001210BF" w:rsidP="00BC2750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1210BF" w:rsidRDefault="001210BF" w:rsidP="00BC2750"/>
    <w:p w:rsidR="001210BF" w:rsidRDefault="001210BF" w:rsidP="00BC2750">
      <w:r>
        <w:tab/>
        <w:t>The South Carolina Department of Labor, Licensing and Regulation proposes</w:t>
      </w:r>
      <w:r>
        <w:rPr>
          <w:bCs/>
        </w:rPr>
        <w:t xml:space="preserve"> to a</w:t>
      </w:r>
      <w:r>
        <w:t>mend Regulation 91-31 to comport with establishment of fees in Chapter 10-25 of the Regulations.</w:t>
      </w:r>
    </w:p>
    <w:p w:rsidR="001210BF" w:rsidRDefault="001210BF" w:rsidP="00BC2750"/>
    <w:p w:rsidR="001210BF" w:rsidRDefault="001210BF" w:rsidP="00BC2750">
      <w:r>
        <w:tab/>
      </w:r>
      <w:r w:rsidRPr="003973EA">
        <w:t xml:space="preserve">A Notice of Drafting was published in the </w:t>
      </w:r>
      <w:r w:rsidRPr="005345CF">
        <w:rPr>
          <w:i/>
        </w:rPr>
        <w:t>State Register</w:t>
      </w:r>
      <w:r w:rsidRPr="003973EA">
        <w:t xml:space="preserve"> on </w:t>
      </w:r>
      <w:r>
        <w:t>September 26, 2014.</w:t>
      </w:r>
    </w:p>
    <w:p w:rsidR="001210BF" w:rsidRDefault="001210BF" w:rsidP="00BC2750"/>
    <w:p w:rsidR="001210BF" w:rsidRPr="00BC2750" w:rsidRDefault="001210BF" w:rsidP="00BC2750">
      <w:pPr>
        <w:rPr>
          <w:b/>
        </w:rPr>
      </w:pPr>
      <w:r w:rsidRPr="00BC2750">
        <w:rPr>
          <w:b/>
        </w:rPr>
        <w:t>Instructions:</w:t>
      </w:r>
    </w:p>
    <w:p w:rsidR="001210BF" w:rsidRPr="005345CF" w:rsidRDefault="001210BF" w:rsidP="00BC2750"/>
    <w:p w:rsidR="00022D51" w:rsidRDefault="001210BF" w:rsidP="00BC2750">
      <w:r w:rsidRPr="00AA7726">
        <w:tab/>
        <w:t>Regulation</w:t>
      </w:r>
      <w:r>
        <w:t xml:space="preserve"> 91-31 is </w:t>
      </w:r>
      <w:r w:rsidRPr="00AA7726">
        <w:t>amended as shown below.</w:t>
      </w:r>
    </w:p>
    <w:p w:rsidR="00022D51" w:rsidRDefault="00022D51" w:rsidP="00BC2750"/>
    <w:p w:rsidR="001210BF" w:rsidRPr="00BC2750" w:rsidRDefault="001210BF" w:rsidP="00BC2750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1210BF" w:rsidRPr="00022D51" w:rsidRDefault="001210BF" w:rsidP="00BC2750"/>
    <w:p w:rsidR="001210BF" w:rsidRPr="00022D51" w:rsidRDefault="001210BF" w:rsidP="001D7C12">
      <w:pPr>
        <w:rPr>
          <w:rStyle w:val="Bold"/>
          <w:b w:val="0"/>
        </w:rPr>
      </w:pPr>
      <w:r w:rsidRPr="00022D51">
        <w:t>91</w:t>
      </w:r>
      <w:r w:rsidRPr="00022D51">
        <w:rPr>
          <w:rStyle w:val="Bold"/>
        </w:rPr>
        <w:noBreakHyphen/>
      </w:r>
      <w:r w:rsidRPr="00022D51">
        <w:rPr>
          <w:rStyle w:val="Bold"/>
          <w:b w:val="0"/>
        </w:rPr>
        <w:t>31. Fees.</w:t>
      </w:r>
    </w:p>
    <w:p w:rsidR="001210BF" w:rsidRPr="00022D51" w:rsidRDefault="001210BF" w:rsidP="001D7C12"/>
    <w:p w:rsidR="001210BF" w:rsidRPr="00022D51" w:rsidRDefault="001210BF" w:rsidP="001D7C12">
      <w:pPr>
        <w:rPr>
          <w:rFonts w:cs="Times New Roman"/>
        </w:rPr>
      </w:pPr>
      <w:r w:rsidRPr="00022D51">
        <w:tab/>
        <w:t>a. Names, addresses and authorized statistical data of licensed nurses may be released upon written request of agencies, individuals, and organizations. This service will be provided electronically or via CD for a cost of $10.00.</w:t>
      </w:r>
    </w:p>
    <w:p w:rsidR="001210BF" w:rsidRPr="00022D51" w:rsidRDefault="001210BF" w:rsidP="001D7C12">
      <w:r w:rsidRPr="00022D51">
        <w:tab/>
        <w:t>b. Refund of fees will be made at the discretion of the Board.</w:t>
      </w:r>
    </w:p>
    <w:p w:rsidR="001210BF" w:rsidRPr="00022D51" w:rsidRDefault="001210BF" w:rsidP="001D7C12">
      <w:r w:rsidRPr="00022D51">
        <w:tab/>
        <w:t xml:space="preserve">c. The Board may charge fees as shown in South Carolina Code of Regulations Chapter 10-25 and on the South Carolina Board of Nursing website at </w:t>
      </w:r>
      <w:hyperlink r:id="rId6" w:history="1">
        <w:r w:rsidRPr="00022D51">
          <w:rPr>
            <w:rStyle w:val="Hyperlink"/>
            <w:u w:val="none"/>
          </w:rPr>
          <w:t>http://www.llr.state.sc.us/POL/Nursing/</w:t>
        </w:r>
      </w:hyperlink>
      <w:r w:rsidRPr="00022D51">
        <w:t>.</w:t>
      </w:r>
    </w:p>
    <w:p w:rsidR="001210BF" w:rsidRPr="00022D51" w:rsidRDefault="001210BF" w:rsidP="00BC2750"/>
    <w:p w:rsidR="001210BF" w:rsidRPr="00022D51" w:rsidRDefault="001210BF" w:rsidP="003C0117">
      <w:pPr>
        <w:rPr>
          <w:b/>
        </w:rPr>
      </w:pPr>
      <w:r w:rsidRPr="00022D51">
        <w:rPr>
          <w:b/>
        </w:rPr>
        <w:t>Fiscal Impact Statement:</w:t>
      </w:r>
    </w:p>
    <w:p w:rsidR="001210BF" w:rsidRPr="00022D51" w:rsidRDefault="001210BF" w:rsidP="003C0117"/>
    <w:p w:rsidR="001210BF" w:rsidRPr="00022D51" w:rsidRDefault="001210BF" w:rsidP="003C0117">
      <w:r w:rsidRPr="00022D51">
        <w:tab/>
        <w:t>There will be no cost incurred by the State or any of its political subdivisions for this regulation.</w:t>
      </w:r>
    </w:p>
    <w:p w:rsidR="001210BF" w:rsidRPr="00022D51" w:rsidRDefault="001210BF" w:rsidP="003C0117"/>
    <w:p w:rsidR="001210BF" w:rsidRPr="00022D51" w:rsidRDefault="001210BF" w:rsidP="003C0117">
      <w:pPr>
        <w:rPr>
          <w:b/>
        </w:rPr>
      </w:pPr>
      <w:r w:rsidRPr="00022D51">
        <w:rPr>
          <w:b/>
        </w:rPr>
        <w:t>Statement of Rationale:</w:t>
      </w:r>
    </w:p>
    <w:p w:rsidR="001210BF" w:rsidRPr="00022D51" w:rsidRDefault="001210BF" w:rsidP="003C0117"/>
    <w:p w:rsidR="001210BF" w:rsidRPr="00022D51" w:rsidRDefault="001210BF" w:rsidP="003C0117">
      <w:r w:rsidRPr="00022D51">
        <w:tab/>
        <w:t>The updated regulation will centralize fee schedules and remove duplicative and outdated information.</w:t>
      </w:r>
    </w:p>
    <w:sectPr w:rsidR="001210BF" w:rsidRPr="00022D51" w:rsidSect="003E5B63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63" w:rsidRDefault="003E5B63" w:rsidP="003E5B63">
      <w:r>
        <w:separator/>
      </w:r>
    </w:p>
  </w:endnote>
  <w:endnote w:type="continuationSeparator" w:id="0">
    <w:p w:rsidR="003E5B63" w:rsidRDefault="003E5B63" w:rsidP="003E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876"/>
      <w:docPartObj>
        <w:docPartGallery w:val="Page Numbers (Bottom of Page)"/>
        <w:docPartUnique/>
      </w:docPartObj>
    </w:sdtPr>
    <w:sdtEndPr/>
    <w:sdtContent>
      <w:p w:rsidR="003E5B63" w:rsidRDefault="007660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D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5B63" w:rsidRDefault="003E5B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63" w:rsidRDefault="003E5B63" w:rsidP="003E5B63">
      <w:r>
        <w:separator/>
      </w:r>
    </w:p>
  </w:footnote>
  <w:footnote w:type="continuationSeparator" w:id="0">
    <w:p w:rsidR="003E5B63" w:rsidRDefault="003E5B63" w:rsidP="003E5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ED"/>
    <w:rsid w:val="00020349"/>
    <w:rsid w:val="00021B0B"/>
    <w:rsid w:val="00022D51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16F2C"/>
    <w:rsid w:val="001210BF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8707E"/>
    <w:rsid w:val="00290AED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80FBC"/>
    <w:rsid w:val="003A6D96"/>
    <w:rsid w:val="003A7517"/>
    <w:rsid w:val="003B2E6E"/>
    <w:rsid w:val="003B355D"/>
    <w:rsid w:val="003E5B63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24AC3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0D5A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B72EA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66040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08A1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C2825"/>
    <w:rsid w:val="00CC4C58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072DC"/>
    <w:rsid w:val="00E33964"/>
    <w:rsid w:val="00E36231"/>
    <w:rsid w:val="00E43DC2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4A2CF9-8D83-4C1A-A172-45884941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B63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99"/>
    <w:rsid w:val="00290AE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E5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5B63"/>
  </w:style>
  <w:style w:type="paragraph" w:styleId="Footer">
    <w:name w:val="footer"/>
    <w:basedOn w:val="Normal"/>
    <w:link w:val="FooterChar"/>
    <w:uiPriority w:val="99"/>
    <w:unhideWhenUsed/>
    <w:rsid w:val="003E5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B63"/>
  </w:style>
  <w:style w:type="character" w:styleId="Hyperlink">
    <w:name w:val="Hyperlink"/>
    <w:basedOn w:val="DefaultParagraphFont"/>
    <w:uiPriority w:val="99"/>
    <w:unhideWhenUsed/>
    <w:rsid w:val="00121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lr.state.sc.us/POL/Nursin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EC4CE172.dotm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 Brevard-Smith</cp:lastModifiedBy>
  <cp:revision>2</cp:revision>
  <cp:lastPrinted>2015-06-01T16:29:00Z</cp:lastPrinted>
  <dcterms:created xsi:type="dcterms:W3CDTF">2015-06-01T16:29:00Z</dcterms:created>
  <dcterms:modified xsi:type="dcterms:W3CDTF">2015-06-01T16:29:00Z</dcterms:modified>
</cp:coreProperties>
</file>