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79" w:rsidRDefault="00652979" w:rsidP="00A04348">
      <w:bookmarkStart w:id="0" w:name="_GoBack"/>
      <w:bookmarkEnd w:id="0"/>
      <w:r>
        <w:t>Agency Name: Department of Natural Resources</w:t>
      </w:r>
    </w:p>
    <w:p w:rsidR="00652979" w:rsidRDefault="00652979" w:rsidP="00A04348">
      <w:r>
        <w:t>Statutory Authority: 50-13-2011</w:t>
      </w:r>
    </w:p>
    <w:p w:rsidR="00A84CDB" w:rsidRDefault="00A04348" w:rsidP="00A04348">
      <w:r>
        <w:t>Document Number: 4547</w:t>
      </w:r>
    </w:p>
    <w:p w:rsidR="00A04348" w:rsidRDefault="00652979" w:rsidP="00A04348">
      <w:r>
        <w:t>Proposed in State Register Volume and Issue: 38/12</w:t>
      </w:r>
    </w:p>
    <w:p w:rsidR="00B514A1" w:rsidRDefault="00B514A1" w:rsidP="00A04348">
      <w:r>
        <w:t>House Committee: Regulations and Administrative Procedures Committee</w:t>
      </w:r>
    </w:p>
    <w:p w:rsidR="00B514A1" w:rsidRDefault="00B514A1" w:rsidP="00A04348">
      <w:r>
        <w:t>Senate Committee: Fish, Game and Forestry Committee</w:t>
      </w:r>
    </w:p>
    <w:p w:rsidR="00D16463" w:rsidRDefault="00D16463" w:rsidP="00A04348">
      <w:r>
        <w:t>120 Day Review Expiration Date for Automatic Approval 02/29/2016</w:t>
      </w:r>
    </w:p>
    <w:p w:rsidR="000521FB" w:rsidRDefault="000521FB" w:rsidP="00A04348">
      <w:r>
        <w:t>Final in State Register Volume and Issue: 39/7</w:t>
      </w:r>
    </w:p>
    <w:p w:rsidR="000521FB" w:rsidRDefault="00652979" w:rsidP="00A04348">
      <w:r>
        <w:t xml:space="preserve">Status: </w:t>
      </w:r>
      <w:r w:rsidR="000521FB">
        <w:t>Final</w:t>
      </w:r>
    </w:p>
    <w:p w:rsidR="00652979" w:rsidRDefault="00652979" w:rsidP="00A04348">
      <w:r>
        <w:t>Subject: Term and Conditions for the Public's Use of State Lakes and Ponds Owned or Leased by the Department of Natural Resources</w:t>
      </w:r>
    </w:p>
    <w:p w:rsidR="00652979" w:rsidRDefault="00652979" w:rsidP="00A04348"/>
    <w:p w:rsidR="00A04348" w:rsidRDefault="00A04348" w:rsidP="00A04348">
      <w:r>
        <w:t>History: 4547</w:t>
      </w:r>
    </w:p>
    <w:p w:rsidR="00A04348" w:rsidRDefault="00A04348" w:rsidP="00A04348"/>
    <w:p w:rsidR="00A04348" w:rsidRDefault="00A04348" w:rsidP="00A0434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04348" w:rsidRDefault="00652979" w:rsidP="00A04348">
      <w:pPr>
        <w:tabs>
          <w:tab w:val="left" w:pos="475"/>
          <w:tab w:val="left" w:pos="2304"/>
          <w:tab w:val="center" w:pos="6494"/>
          <w:tab w:val="left" w:pos="7373"/>
          <w:tab w:val="left" w:pos="8554"/>
        </w:tabs>
      </w:pPr>
      <w:r>
        <w:t>-</w:t>
      </w:r>
      <w:r>
        <w:tab/>
        <w:t>12/26/2014</w:t>
      </w:r>
      <w:r>
        <w:tab/>
        <w:t xml:space="preserve">Proposed </w:t>
      </w:r>
      <w:proofErr w:type="spellStart"/>
      <w:r>
        <w:t>Reg</w:t>
      </w:r>
      <w:proofErr w:type="spellEnd"/>
      <w:r>
        <w:t xml:space="preserve"> Published in SR</w:t>
      </w:r>
      <w:r>
        <w:tab/>
      </w:r>
    </w:p>
    <w:p w:rsidR="00652979" w:rsidRDefault="006D2AB6" w:rsidP="00A04348">
      <w:pPr>
        <w:tabs>
          <w:tab w:val="left" w:pos="475"/>
          <w:tab w:val="left" w:pos="2304"/>
          <w:tab w:val="center" w:pos="6494"/>
          <w:tab w:val="left" w:pos="7373"/>
          <w:tab w:val="left" w:pos="8554"/>
        </w:tabs>
      </w:pPr>
      <w:r>
        <w:t>-</w:t>
      </w:r>
      <w:r>
        <w:tab/>
        <w:t>03/24/2015</w:t>
      </w:r>
      <w:r>
        <w:tab/>
        <w:t xml:space="preserve">Received by Lt. </w:t>
      </w:r>
      <w:proofErr w:type="spellStart"/>
      <w:r>
        <w:t>Gov</w:t>
      </w:r>
      <w:proofErr w:type="spellEnd"/>
      <w:r>
        <w:t xml:space="preserve"> &amp; Speaker</w:t>
      </w:r>
      <w:r>
        <w:tab/>
      </w:r>
      <w:r>
        <w:tab/>
        <w:t>02/28/2016</w:t>
      </w:r>
    </w:p>
    <w:p w:rsidR="006D2AB6" w:rsidRDefault="00B514A1" w:rsidP="00A04348">
      <w:pPr>
        <w:tabs>
          <w:tab w:val="left" w:pos="475"/>
          <w:tab w:val="left" w:pos="2304"/>
          <w:tab w:val="center" w:pos="6494"/>
          <w:tab w:val="left" w:pos="7373"/>
          <w:tab w:val="left" w:pos="8554"/>
        </w:tabs>
      </w:pPr>
      <w:r>
        <w:t>H</w:t>
      </w:r>
      <w:r>
        <w:tab/>
        <w:t>03/24/2015</w:t>
      </w:r>
      <w:r>
        <w:tab/>
        <w:t>Referred to Committee</w:t>
      </w:r>
      <w:r>
        <w:tab/>
      </w:r>
    </w:p>
    <w:p w:rsidR="00B514A1" w:rsidRDefault="00B514A1" w:rsidP="00A04348">
      <w:pPr>
        <w:tabs>
          <w:tab w:val="left" w:pos="475"/>
          <w:tab w:val="left" w:pos="2304"/>
          <w:tab w:val="center" w:pos="6494"/>
          <w:tab w:val="left" w:pos="7373"/>
          <w:tab w:val="left" w:pos="8554"/>
        </w:tabs>
      </w:pPr>
      <w:r>
        <w:t>S</w:t>
      </w:r>
      <w:r>
        <w:tab/>
        <w:t>03/24/2015</w:t>
      </w:r>
      <w:r>
        <w:tab/>
        <w:t>Referred to Committee</w:t>
      </w:r>
      <w:r>
        <w:tab/>
      </w:r>
    </w:p>
    <w:p w:rsidR="00B514A1" w:rsidRDefault="001060FF" w:rsidP="00A04348">
      <w:pPr>
        <w:tabs>
          <w:tab w:val="left" w:pos="475"/>
          <w:tab w:val="left" w:pos="2304"/>
          <w:tab w:val="center" w:pos="6494"/>
          <w:tab w:val="left" w:pos="7373"/>
          <w:tab w:val="left" w:pos="8554"/>
        </w:tabs>
      </w:pPr>
      <w:r>
        <w:t>H</w:t>
      </w:r>
      <w:r>
        <w:tab/>
        <w:t>04/22/2015</w:t>
      </w:r>
      <w:r>
        <w:tab/>
        <w:t>Committee Requested Withdrawal</w:t>
      </w:r>
    </w:p>
    <w:p w:rsidR="001060FF" w:rsidRDefault="001060FF" w:rsidP="00A04348">
      <w:pPr>
        <w:tabs>
          <w:tab w:val="left" w:pos="475"/>
          <w:tab w:val="left" w:pos="2304"/>
          <w:tab w:val="center" w:pos="6494"/>
          <w:tab w:val="left" w:pos="7373"/>
          <w:tab w:val="left" w:pos="8554"/>
        </w:tabs>
      </w:pPr>
      <w:r>
        <w:tab/>
      </w:r>
      <w:r>
        <w:tab/>
        <w:t>120 Day Period Tolled</w:t>
      </w:r>
    </w:p>
    <w:p w:rsidR="001060FF" w:rsidRDefault="00D16463" w:rsidP="00A04348">
      <w:pPr>
        <w:tabs>
          <w:tab w:val="left" w:pos="475"/>
          <w:tab w:val="left" w:pos="2304"/>
          <w:tab w:val="center" w:pos="6494"/>
          <w:tab w:val="left" w:pos="7373"/>
          <w:tab w:val="left" w:pos="8554"/>
        </w:tabs>
      </w:pPr>
      <w:r>
        <w:t>-</w:t>
      </w:r>
      <w:r>
        <w:tab/>
        <w:t>04/23/2015</w:t>
      </w:r>
      <w:r>
        <w:tab/>
        <w:t>Withdrawn and Resubmitted</w:t>
      </w:r>
      <w:r>
        <w:tab/>
      </w:r>
      <w:r>
        <w:tab/>
        <w:t>02/29/2016</w:t>
      </w:r>
    </w:p>
    <w:p w:rsidR="00D16463" w:rsidRDefault="008F3811" w:rsidP="00A04348">
      <w:pPr>
        <w:tabs>
          <w:tab w:val="left" w:pos="475"/>
          <w:tab w:val="left" w:pos="2304"/>
          <w:tab w:val="center" w:pos="6494"/>
          <w:tab w:val="left" w:pos="7373"/>
          <w:tab w:val="left" w:pos="8554"/>
        </w:tabs>
      </w:pPr>
      <w:r>
        <w:t>S</w:t>
      </w:r>
      <w:r>
        <w:tab/>
        <w:t>05/20/2015</w:t>
      </w:r>
      <w:r>
        <w:tab/>
        <w:t>Resolution Introduced to Approve</w:t>
      </w:r>
      <w:r>
        <w:tab/>
        <w:t>803</w:t>
      </w:r>
    </w:p>
    <w:p w:rsidR="008F3811" w:rsidRDefault="002062EA" w:rsidP="00A04348">
      <w:pPr>
        <w:tabs>
          <w:tab w:val="left" w:pos="475"/>
          <w:tab w:val="left" w:pos="2304"/>
          <w:tab w:val="center" w:pos="6494"/>
          <w:tab w:val="left" w:pos="7373"/>
          <w:tab w:val="left" w:pos="8554"/>
        </w:tabs>
      </w:pPr>
      <w:r>
        <w:t>H</w:t>
      </w:r>
      <w:r>
        <w:tab/>
        <w:t>05/21/2015</w:t>
      </w:r>
      <w:r>
        <w:tab/>
        <w:t>Resolution Introduced to Approve</w:t>
      </w:r>
      <w:r>
        <w:tab/>
        <w:t>4225</w:t>
      </w:r>
    </w:p>
    <w:p w:rsidR="002062EA" w:rsidRDefault="0049364A" w:rsidP="00A04348">
      <w:pPr>
        <w:tabs>
          <w:tab w:val="left" w:pos="475"/>
          <w:tab w:val="left" w:pos="2304"/>
          <w:tab w:val="center" w:pos="6494"/>
          <w:tab w:val="left" w:pos="7373"/>
          <w:tab w:val="left" w:pos="8554"/>
        </w:tabs>
      </w:pPr>
      <w:r>
        <w:tab/>
      </w:r>
      <w:r>
        <w:tab/>
        <w:t>Sponsored by Rep. Bedingfield</w:t>
      </w:r>
    </w:p>
    <w:p w:rsidR="0049364A" w:rsidRDefault="000521FB" w:rsidP="00A04348">
      <w:pPr>
        <w:tabs>
          <w:tab w:val="left" w:pos="475"/>
          <w:tab w:val="left" w:pos="2304"/>
          <w:tab w:val="center" w:pos="6494"/>
          <w:tab w:val="left" w:pos="7373"/>
          <w:tab w:val="left" w:pos="8554"/>
        </w:tabs>
      </w:pPr>
      <w:r>
        <w:t>H</w:t>
      </w:r>
      <w:r>
        <w:tab/>
        <w:t>06/13/2015</w:t>
      </w:r>
      <w:r>
        <w:tab/>
        <w:t>Approved by: Ratification No. 124</w:t>
      </w:r>
    </w:p>
    <w:p w:rsidR="000521FB" w:rsidRDefault="000521FB" w:rsidP="00A04348">
      <w:pPr>
        <w:tabs>
          <w:tab w:val="left" w:pos="475"/>
          <w:tab w:val="left" w:pos="2304"/>
          <w:tab w:val="center" w:pos="6494"/>
          <w:tab w:val="left" w:pos="7373"/>
          <w:tab w:val="left" w:pos="8554"/>
        </w:tabs>
      </w:pPr>
      <w:r>
        <w:t>-</w:t>
      </w:r>
      <w:r>
        <w:tab/>
        <w:t>07/24/2015</w:t>
      </w:r>
      <w:r>
        <w:tab/>
        <w:t>Effective Date unless otherwise</w:t>
      </w:r>
    </w:p>
    <w:p w:rsidR="000521FB" w:rsidRDefault="000521FB" w:rsidP="00A0434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521FB" w:rsidRPr="000521FB" w:rsidRDefault="000521FB" w:rsidP="00A04348">
      <w:pPr>
        <w:tabs>
          <w:tab w:val="left" w:pos="475"/>
          <w:tab w:val="left" w:pos="2304"/>
          <w:tab w:val="center" w:pos="6494"/>
          <w:tab w:val="left" w:pos="7373"/>
          <w:tab w:val="left" w:pos="8554"/>
        </w:tabs>
      </w:pPr>
    </w:p>
    <w:p w:rsidR="000521FB" w:rsidRDefault="00A04348" w:rsidP="000521FB">
      <w:pPr>
        <w:tabs>
          <w:tab w:val="left" w:pos="216"/>
          <w:tab w:val="left" w:pos="432"/>
          <w:tab w:val="left" w:pos="648"/>
          <w:tab w:val="left" w:pos="864"/>
          <w:tab w:val="left" w:pos="1080"/>
          <w:tab w:val="left" w:pos="1296"/>
        </w:tabs>
        <w:rPr>
          <w:rFonts w:cs="Times New Roman"/>
        </w:rPr>
      </w:pPr>
      <w:r>
        <w:br w:type="page"/>
      </w:r>
      <w:r w:rsidR="00753B7D">
        <w:rPr>
          <w:rFonts w:cs="Times New Roman"/>
        </w:rPr>
        <w:lastRenderedPageBreak/>
        <w:t>Resubmitted: April 23, 2015</w:t>
      </w:r>
    </w:p>
    <w:p w:rsidR="000521FB" w:rsidRDefault="000521FB" w:rsidP="000521FB">
      <w:pPr>
        <w:tabs>
          <w:tab w:val="left" w:pos="216"/>
          <w:tab w:val="left" w:pos="432"/>
          <w:tab w:val="left" w:pos="648"/>
          <w:tab w:val="left" w:pos="864"/>
          <w:tab w:val="left" w:pos="1080"/>
          <w:tab w:val="left" w:pos="1296"/>
        </w:tabs>
        <w:rPr>
          <w:rFonts w:cs="Times New Roman"/>
        </w:rPr>
      </w:pPr>
    </w:p>
    <w:p w:rsidR="000521FB" w:rsidRDefault="000521FB" w:rsidP="000521FB">
      <w:pPr>
        <w:tabs>
          <w:tab w:val="left" w:pos="216"/>
          <w:tab w:val="left" w:pos="432"/>
          <w:tab w:val="left" w:pos="648"/>
          <w:tab w:val="left" w:pos="864"/>
          <w:tab w:val="left" w:pos="1080"/>
          <w:tab w:val="left" w:pos="1296"/>
        </w:tabs>
        <w:rPr>
          <w:rFonts w:cs="Times New Roman"/>
        </w:rPr>
      </w:pPr>
    </w:p>
    <w:p w:rsidR="00753B7D" w:rsidRPr="00A532D5" w:rsidRDefault="00753B7D" w:rsidP="000521FB">
      <w:pPr>
        <w:tabs>
          <w:tab w:val="left" w:pos="216"/>
          <w:tab w:val="left" w:pos="432"/>
          <w:tab w:val="left" w:pos="648"/>
          <w:tab w:val="left" w:pos="864"/>
          <w:tab w:val="left" w:pos="1080"/>
          <w:tab w:val="left" w:pos="1296"/>
        </w:tabs>
        <w:jc w:val="center"/>
        <w:rPr>
          <w:rFonts w:cs="Times New Roman"/>
        </w:rPr>
      </w:pPr>
      <w:r>
        <w:rPr>
          <w:rFonts w:cs="Times New Roman"/>
        </w:rPr>
        <w:t>Document No. 4547</w:t>
      </w:r>
    </w:p>
    <w:p w:rsidR="00753B7D" w:rsidRPr="0076182F" w:rsidRDefault="00753B7D" w:rsidP="000521FB">
      <w:pPr>
        <w:tabs>
          <w:tab w:val="left" w:pos="216"/>
          <w:tab w:val="left" w:pos="432"/>
          <w:tab w:val="left" w:pos="648"/>
          <w:tab w:val="left" w:pos="864"/>
          <w:tab w:val="left" w:pos="1080"/>
          <w:tab w:val="left" w:pos="1296"/>
        </w:tabs>
        <w:jc w:val="center"/>
        <w:rPr>
          <w:rFonts w:cs="Times New Roman"/>
          <w:b/>
        </w:rPr>
      </w:pPr>
      <w:r w:rsidRPr="0076182F">
        <w:rPr>
          <w:rFonts w:cs="Times New Roman"/>
          <w:b/>
        </w:rPr>
        <w:t>DEPARTMENT OF NATURAL RESOURCES</w:t>
      </w:r>
    </w:p>
    <w:p w:rsidR="00753B7D" w:rsidRPr="0076182F" w:rsidRDefault="00753B7D" w:rsidP="000521FB">
      <w:pPr>
        <w:tabs>
          <w:tab w:val="left" w:pos="216"/>
          <w:tab w:val="left" w:pos="432"/>
          <w:tab w:val="left" w:pos="648"/>
          <w:tab w:val="left" w:pos="864"/>
          <w:tab w:val="left" w:pos="1080"/>
          <w:tab w:val="left" w:pos="1296"/>
        </w:tabs>
        <w:jc w:val="center"/>
        <w:rPr>
          <w:rFonts w:cs="Times New Roman"/>
        </w:rPr>
      </w:pPr>
      <w:r w:rsidRPr="0076182F">
        <w:rPr>
          <w:rFonts w:cs="Times New Roman"/>
        </w:rPr>
        <w:t>CHAPTER 123</w:t>
      </w:r>
    </w:p>
    <w:p w:rsidR="00753B7D" w:rsidRDefault="00753B7D" w:rsidP="000521FB">
      <w:pPr>
        <w:tabs>
          <w:tab w:val="left" w:pos="216"/>
          <w:tab w:val="left" w:pos="432"/>
          <w:tab w:val="left" w:pos="648"/>
          <w:tab w:val="left" w:pos="864"/>
          <w:tab w:val="left" w:pos="1080"/>
          <w:tab w:val="left" w:pos="1296"/>
        </w:tabs>
        <w:jc w:val="center"/>
        <w:rPr>
          <w:rFonts w:cs="Times New Roman"/>
        </w:rPr>
      </w:pPr>
      <w:r w:rsidRPr="0076182F">
        <w:rPr>
          <w:rFonts w:cs="Times New Roman"/>
        </w:rPr>
        <w:t>Statutory Authority: 1976 Code Section 50-</w:t>
      </w:r>
      <w:r>
        <w:rPr>
          <w:rFonts w:cs="Times New Roman"/>
        </w:rPr>
        <w:t>11-2200</w:t>
      </w:r>
    </w:p>
    <w:p w:rsidR="00753B7D" w:rsidRPr="0076182F" w:rsidRDefault="00753B7D" w:rsidP="000521FB">
      <w:pPr>
        <w:tabs>
          <w:tab w:val="left" w:pos="216"/>
          <w:tab w:val="left" w:pos="432"/>
          <w:tab w:val="left" w:pos="648"/>
          <w:tab w:val="left" w:pos="864"/>
          <w:tab w:val="left" w:pos="1080"/>
          <w:tab w:val="left" w:pos="1296"/>
        </w:tabs>
        <w:jc w:val="center"/>
        <w:rPr>
          <w:rFonts w:cs="Times New Roman"/>
        </w:rPr>
      </w:pPr>
    </w:p>
    <w:p w:rsidR="00753B7D" w:rsidRDefault="00753B7D" w:rsidP="000521FB">
      <w:pPr>
        <w:tabs>
          <w:tab w:val="left" w:pos="216"/>
          <w:tab w:val="left" w:pos="432"/>
          <w:tab w:val="left" w:pos="648"/>
          <w:tab w:val="left" w:pos="864"/>
          <w:tab w:val="left" w:pos="1080"/>
          <w:tab w:val="left" w:pos="1296"/>
        </w:tabs>
        <w:rPr>
          <w:rFonts w:cs="Times New Roman"/>
          <w:bCs/>
        </w:rPr>
      </w:pPr>
      <w:r w:rsidRPr="00C93A5C">
        <w:rPr>
          <w:rFonts w:cs="Times New Roman"/>
        </w:rPr>
        <w:t xml:space="preserve">123-209. </w:t>
      </w:r>
      <w:r w:rsidRPr="00C93A5C">
        <w:rPr>
          <w:rFonts w:cs="Times New Roman"/>
          <w:bCs/>
        </w:rPr>
        <w:t>Term and Conditions for the Public’s Use of</w:t>
      </w:r>
      <w:r>
        <w:rPr>
          <w:rFonts w:cs="Times New Roman"/>
          <w:bCs/>
        </w:rPr>
        <w:t xml:space="preserve"> State</w:t>
      </w:r>
      <w:r w:rsidRPr="00C93A5C">
        <w:rPr>
          <w:rFonts w:cs="Times New Roman"/>
          <w:bCs/>
        </w:rPr>
        <w:t xml:space="preserve"> Lakes and Ponds Owned by the Department of Natural Resources</w:t>
      </w:r>
    </w:p>
    <w:p w:rsidR="00753B7D" w:rsidRDefault="00753B7D" w:rsidP="000521FB">
      <w:pPr>
        <w:tabs>
          <w:tab w:val="left" w:pos="216"/>
          <w:tab w:val="left" w:pos="432"/>
          <w:tab w:val="left" w:pos="648"/>
          <w:tab w:val="left" w:pos="864"/>
          <w:tab w:val="left" w:pos="1080"/>
          <w:tab w:val="left" w:pos="1296"/>
        </w:tabs>
        <w:rPr>
          <w:rFonts w:cs="Times New Roman"/>
          <w:bCs/>
        </w:rPr>
      </w:pPr>
    </w:p>
    <w:p w:rsidR="00753B7D" w:rsidRPr="00C32D40" w:rsidRDefault="00753B7D" w:rsidP="000521FB">
      <w:pPr>
        <w:rPr>
          <w:rFonts w:cs="Times New Roman"/>
          <w:bCs/>
        </w:rPr>
      </w:pPr>
      <w:r w:rsidRPr="00C32D40">
        <w:rPr>
          <w:rFonts w:cs="Times New Roman"/>
        </w:rPr>
        <w:t xml:space="preserve">123-210. </w:t>
      </w:r>
      <w:r w:rsidRPr="00C32D40">
        <w:rPr>
          <w:rFonts w:cs="Times New Roman"/>
          <w:bCs/>
        </w:rPr>
        <w:t xml:space="preserve">Term and Conditions for the Public’s Use of </w:t>
      </w:r>
      <w:r>
        <w:rPr>
          <w:rFonts w:cs="Times New Roman"/>
          <w:bCs/>
        </w:rPr>
        <w:t xml:space="preserve">State </w:t>
      </w:r>
      <w:r w:rsidRPr="00C32D40">
        <w:rPr>
          <w:rFonts w:cs="Times New Roman"/>
          <w:bCs/>
        </w:rPr>
        <w:t>Lakes and Ponds Leased by the Department of Natural Resources</w:t>
      </w:r>
    </w:p>
    <w:p w:rsidR="00753B7D" w:rsidRPr="0037621C" w:rsidRDefault="00753B7D" w:rsidP="000521FB">
      <w:pPr>
        <w:tabs>
          <w:tab w:val="left" w:pos="216"/>
          <w:tab w:val="left" w:pos="432"/>
          <w:tab w:val="left" w:pos="648"/>
          <w:tab w:val="left" w:pos="864"/>
          <w:tab w:val="left" w:pos="1080"/>
          <w:tab w:val="left" w:pos="1296"/>
        </w:tabs>
        <w:rPr>
          <w:rFonts w:cs="Times New Roman"/>
        </w:rPr>
      </w:pPr>
    </w:p>
    <w:p w:rsidR="00753B7D" w:rsidRDefault="00753B7D" w:rsidP="000521FB">
      <w:pPr>
        <w:tabs>
          <w:tab w:val="left" w:pos="216"/>
          <w:tab w:val="left" w:pos="432"/>
          <w:tab w:val="left" w:pos="648"/>
          <w:tab w:val="left" w:pos="864"/>
          <w:tab w:val="left" w:pos="1080"/>
          <w:tab w:val="left" w:pos="1296"/>
        </w:tabs>
        <w:rPr>
          <w:rFonts w:cs="Times New Roman"/>
          <w:b/>
        </w:rPr>
      </w:pPr>
      <w:r>
        <w:rPr>
          <w:rFonts w:cs="Times New Roman"/>
          <w:b/>
        </w:rPr>
        <w:t>Synopsis:</w:t>
      </w:r>
    </w:p>
    <w:p w:rsidR="00753B7D" w:rsidRPr="004C27FC" w:rsidRDefault="00753B7D" w:rsidP="000521FB">
      <w:pPr>
        <w:tabs>
          <w:tab w:val="left" w:pos="216"/>
          <w:tab w:val="left" w:pos="432"/>
          <w:tab w:val="left" w:pos="648"/>
          <w:tab w:val="left" w:pos="864"/>
          <w:tab w:val="left" w:pos="1080"/>
          <w:tab w:val="left" w:pos="1296"/>
        </w:tabs>
        <w:rPr>
          <w:rFonts w:cs="Times New Roman"/>
        </w:rPr>
      </w:pPr>
    </w:p>
    <w:p w:rsidR="00753B7D" w:rsidRDefault="00753B7D" w:rsidP="000521FB">
      <w:pPr>
        <w:tabs>
          <w:tab w:val="left" w:pos="216"/>
          <w:tab w:val="left" w:pos="432"/>
          <w:tab w:val="left" w:pos="648"/>
          <w:tab w:val="left" w:pos="864"/>
          <w:tab w:val="left" w:pos="1080"/>
          <w:tab w:val="left" w:pos="1296"/>
        </w:tabs>
        <w:rPr>
          <w:rFonts w:cs="Times New Roman"/>
          <w:bCs/>
        </w:rPr>
      </w:pPr>
      <w:r>
        <w:rPr>
          <w:rFonts w:cs="Times New Roman"/>
        </w:rPr>
        <w:t xml:space="preserve">The Department of Natural Resources (the department) proposes to amend Regulation 123-209 setting the terms and conditions for the public use of lakes and ponds owned the department </w:t>
      </w:r>
      <w:r w:rsidRPr="0076182F">
        <w:rPr>
          <w:rFonts w:cs="Times New Roman"/>
          <w:bCs/>
        </w:rPr>
        <w:t>for the purpose of providing public fishing</w:t>
      </w:r>
      <w:r>
        <w:rPr>
          <w:rFonts w:cs="Times New Roman"/>
        </w:rPr>
        <w:t xml:space="preserve"> and Regulation 123-210 setting terms and conditions for the public’s use of lakes and ponds leased by the department </w:t>
      </w:r>
      <w:r w:rsidRPr="0076182F">
        <w:rPr>
          <w:rFonts w:cs="Times New Roman"/>
          <w:bCs/>
        </w:rPr>
        <w:t>for the purpose of providing public fishing</w:t>
      </w:r>
      <w:r>
        <w:rPr>
          <w:rFonts w:cs="Times New Roman"/>
          <w:bCs/>
        </w:rPr>
        <w:t>.</w:t>
      </w:r>
    </w:p>
    <w:p w:rsidR="00753B7D" w:rsidRDefault="00753B7D" w:rsidP="000521FB">
      <w:pPr>
        <w:tabs>
          <w:tab w:val="left" w:pos="216"/>
          <w:tab w:val="left" w:pos="432"/>
          <w:tab w:val="left" w:pos="648"/>
          <w:tab w:val="left" w:pos="864"/>
          <w:tab w:val="left" w:pos="1080"/>
          <w:tab w:val="left" w:pos="1296"/>
        </w:tabs>
        <w:rPr>
          <w:rFonts w:cs="Times New Roman"/>
          <w:bCs/>
        </w:rPr>
      </w:pPr>
    </w:p>
    <w:p w:rsidR="00753B7D" w:rsidRDefault="00753B7D" w:rsidP="000521FB">
      <w:pPr>
        <w:tabs>
          <w:tab w:val="left" w:pos="216"/>
          <w:tab w:val="left" w:pos="432"/>
          <w:tab w:val="left" w:pos="648"/>
          <w:tab w:val="left" w:pos="864"/>
          <w:tab w:val="left" w:pos="1080"/>
          <w:tab w:val="left" w:pos="1296"/>
        </w:tabs>
        <w:rPr>
          <w:rFonts w:cs="Times New Roman"/>
          <w:bCs/>
        </w:rPr>
      </w:pPr>
      <w:r>
        <w:rPr>
          <w:rFonts w:cs="Times New Roman"/>
          <w:bCs/>
        </w:rPr>
        <w:t>The following is a section-by-section summary of the proposed changes and revisions:</w:t>
      </w:r>
    </w:p>
    <w:p w:rsidR="00753B7D" w:rsidRDefault="00753B7D" w:rsidP="000521FB">
      <w:pPr>
        <w:tabs>
          <w:tab w:val="left" w:pos="216"/>
          <w:tab w:val="left" w:pos="432"/>
          <w:tab w:val="left" w:pos="648"/>
          <w:tab w:val="left" w:pos="864"/>
          <w:tab w:val="left" w:pos="1080"/>
          <w:tab w:val="left" w:pos="1296"/>
        </w:tabs>
        <w:rPr>
          <w:rFonts w:cs="Times New Roman"/>
          <w:bCs/>
        </w:rPr>
      </w:pPr>
    </w:p>
    <w:p w:rsidR="00753B7D" w:rsidRDefault="00753B7D" w:rsidP="000521FB">
      <w:pPr>
        <w:tabs>
          <w:tab w:val="left" w:pos="216"/>
          <w:tab w:val="left" w:pos="432"/>
          <w:tab w:val="left" w:pos="648"/>
          <w:tab w:val="left" w:pos="864"/>
          <w:tab w:val="left" w:pos="1080"/>
          <w:tab w:val="left" w:pos="1296"/>
        </w:tabs>
        <w:rPr>
          <w:rFonts w:cs="Times New Roman"/>
          <w:bCs/>
        </w:rPr>
      </w:pPr>
      <w:r w:rsidRPr="00C93A5C">
        <w:rPr>
          <w:rFonts w:cs="Times New Roman"/>
        </w:rPr>
        <w:t xml:space="preserve">123-209. </w:t>
      </w:r>
      <w:r w:rsidRPr="00C93A5C">
        <w:rPr>
          <w:rFonts w:cs="Times New Roman"/>
          <w:bCs/>
        </w:rPr>
        <w:t>Term and Conditions for the Public’s Use of</w:t>
      </w:r>
      <w:r>
        <w:rPr>
          <w:rFonts w:cs="Times New Roman"/>
          <w:bCs/>
        </w:rPr>
        <w:t xml:space="preserve"> State</w:t>
      </w:r>
      <w:r w:rsidRPr="00C93A5C">
        <w:rPr>
          <w:rFonts w:cs="Times New Roman"/>
          <w:bCs/>
        </w:rPr>
        <w:t xml:space="preserve"> Lakes and Ponds Owned by the Department of Natural Resources.</w:t>
      </w:r>
    </w:p>
    <w:p w:rsidR="00753B7D" w:rsidRDefault="00753B7D" w:rsidP="000521FB">
      <w:pPr>
        <w:tabs>
          <w:tab w:val="left" w:pos="216"/>
          <w:tab w:val="left" w:pos="432"/>
          <w:tab w:val="left" w:pos="648"/>
          <w:tab w:val="left" w:pos="864"/>
          <w:tab w:val="left" w:pos="1080"/>
          <w:tab w:val="left" w:pos="1296"/>
        </w:tabs>
        <w:rPr>
          <w:rFonts w:cs="Times New Roman"/>
          <w:bCs/>
        </w:rPr>
      </w:pPr>
      <w:r>
        <w:rPr>
          <w:rFonts w:cs="Times New Roman"/>
          <w:bCs/>
        </w:rPr>
        <w:tab/>
        <w:t>A. This section is deleted.</w:t>
      </w:r>
    </w:p>
    <w:p w:rsidR="00753B7D" w:rsidRDefault="00753B7D" w:rsidP="000521FB">
      <w:pPr>
        <w:tabs>
          <w:tab w:val="left" w:pos="216"/>
          <w:tab w:val="left" w:pos="432"/>
          <w:tab w:val="left" w:pos="648"/>
          <w:tab w:val="left" w:pos="864"/>
          <w:tab w:val="left" w:pos="1080"/>
          <w:tab w:val="left" w:pos="1296"/>
        </w:tabs>
        <w:rPr>
          <w:rFonts w:cs="Times New Roman"/>
          <w:bCs/>
        </w:rPr>
      </w:pPr>
      <w:r>
        <w:rPr>
          <w:rFonts w:cs="Times New Roman"/>
          <w:bCs/>
        </w:rPr>
        <w:tab/>
        <w:t>B. This section is changed to Section A.</w:t>
      </w:r>
    </w:p>
    <w:p w:rsidR="00753B7D" w:rsidRPr="00C93A5C" w:rsidRDefault="00753B7D" w:rsidP="000521FB">
      <w:pPr>
        <w:tabs>
          <w:tab w:val="left" w:pos="216"/>
          <w:tab w:val="left" w:pos="432"/>
          <w:tab w:val="left" w:pos="648"/>
          <w:tab w:val="left" w:pos="864"/>
          <w:tab w:val="left" w:pos="1080"/>
          <w:tab w:val="left" w:pos="1296"/>
        </w:tabs>
      </w:pPr>
      <w:r>
        <w:tab/>
      </w:r>
      <w:r>
        <w:tab/>
      </w:r>
      <w:proofErr w:type="gramStart"/>
      <w:r w:rsidRPr="00C93A5C">
        <w:t>a. Draper</w:t>
      </w:r>
      <w:proofErr w:type="gramEnd"/>
      <w:r w:rsidRPr="00C93A5C">
        <w:t xml:space="preserve"> WMA State Lakes in York County</w:t>
      </w:r>
      <w:r>
        <w:t xml:space="preserve"> – removes size limit for largemouth bass and crappie.</w:t>
      </w:r>
    </w:p>
    <w:p w:rsidR="00753B7D" w:rsidRPr="00C93A5C" w:rsidRDefault="00753B7D" w:rsidP="000521FB">
      <w:pPr>
        <w:tabs>
          <w:tab w:val="left" w:pos="216"/>
          <w:tab w:val="left" w:pos="432"/>
          <w:tab w:val="left" w:pos="648"/>
          <w:tab w:val="left" w:pos="1080"/>
          <w:tab w:val="left" w:pos="1296"/>
        </w:tabs>
        <w:ind w:firstLine="86"/>
      </w:pPr>
      <w:r w:rsidRPr="00C93A5C">
        <w:tab/>
      </w:r>
      <w:r w:rsidRPr="00C93A5C">
        <w:tab/>
      </w:r>
      <w:proofErr w:type="gramStart"/>
      <w:r w:rsidRPr="00C93A5C">
        <w:t>b</w:t>
      </w:r>
      <w:proofErr w:type="gramEnd"/>
      <w:r w:rsidRPr="00C93A5C">
        <w:t>. Lake Cherokee in Cherokee County</w:t>
      </w:r>
      <w:r>
        <w:t xml:space="preserve"> – reworded and removes size limit for largemouth bass and crappie.</w:t>
      </w:r>
    </w:p>
    <w:p w:rsidR="00753B7D" w:rsidRPr="00C93A5C" w:rsidRDefault="00753B7D" w:rsidP="000521FB">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c. Lake</w:t>
      </w:r>
      <w:proofErr w:type="gramEnd"/>
      <w:r w:rsidRPr="00C93A5C">
        <w:t xml:space="preserve"> Edgar Brown in Barnwell County</w:t>
      </w:r>
      <w:r>
        <w:t xml:space="preserve"> – reworded and removes size limit for crappie.</w:t>
      </w:r>
    </w:p>
    <w:p w:rsidR="00753B7D" w:rsidRPr="00C93A5C" w:rsidRDefault="00753B7D" w:rsidP="000521FB">
      <w:pPr>
        <w:tabs>
          <w:tab w:val="left" w:pos="0"/>
          <w:tab w:val="left" w:pos="216"/>
          <w:tab w:val="left" w:pos="432"/>
          <w:tab w:val="left" w:pos="648"/>
          <w:tab w:val="left" w:pos="864"/>
          <w:tab w:val="left" w:pos="1080"/>
          <w:tab w:val="left" w:pos="1296"/>
        </w:tabs>
      </w:pPr>
      <w:r w:rsidRPr="00C93A5C">
        <w:tab/>
      </w:r>
      <w:r w:rsidRPr="00C93A5C">
        <w:tab/>
        <w:t>d. Lake George Warren in Hampton County</w:t>
      </w:r>
      <w:r>
        <w:t xml:space="preserve"> – reworded and removes size limit for crappie.</w:t>
      </w:r>
    </w:p>
    <w:p w:rsidR="00753B7D" w:rsidRPr="00C93A5C" w:rsidRDefault="00753B7D" w:rsidP="000521FB">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e. Lake</w:t>
      </w:r>
      <w:proofErr w:type="gramEnd"/>
      <w:r w:rsidRPr="00C93A5C">
        <w:t xml:space="preserve"> John D. Long in Union County</w:t>
      </w:r>
      <w:r>
        <w:t xml:space="preserve"> - reworded and removes size limit for crappie.</w:t>
      </w:r>
    </w:p>
    <w:p w:rsidR="00753B7D" w:rsidRPr="00C93A5C" w:rsidRDefault="00753B7D" w:rsidP="000521FB">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f</w:t>
      </w:r>
      <w:proofErr w:type="gramEnd"/>
      <w:r w:rsidRPr="00C93A5C">
        <w:t>. Mountain Lakes in Chester County</w:t>
      </w:r>
      <w:r>
        <w:t xml:space="preserve"> - reworded and removes size limit for largemouth bass and crappie.</w:t>
      </w:r>
    </w:p>
    <w:p w:rsidR="00753B7D" w:rsidRPr="00C93A5C" w:rsidRDefault="00753B7D" w:rsidP="000521FB">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g. Lake</w:t>
      </w:r>
      <w:proofErr w:type="gramEnd"/>
      <w:r w:rsidRPr="00C93A5C">
        <w:t xml:space="preserve"> Paul Wallace in Marlboro County</w:t>
      </w:r>
      <w:r>
        <w:t xml:space="preserve"> - reworded and removes size limit for crappie.</w:t>
      </w:r>
    </w:p>
    <w:p w:rsidR="00753B7D" w:rsidRPr="00C93A5C" w:rsidRDefault="00753B7D" w:rsidP="000521FB">
      <w:pPr>
        <w:tabs>
          <w:tab w:val="left" w:pos="0"/>
          <w:tab w:val="left" w:pos="216"/>
          <w:tab w:val="left" w:pos="432"/>
          <w:tab w:val="left" w:pos="648"/>
          <w:tab w:val="left" w:pos="864"/>
          <w:tab w:val="left" w:pos="1080"/>
          <w:tab w:val="left" w:pos="1296"/>
        </w:tabs>
      </w:pPr>
      <w:r w:rsidRPr="00C93A5C">
        <w:tab/>
      </w:r>
      <w:r w:rsidRPr="00C93A5C">
        <w:tab/>
      </w:r>
      <w:proofErr w:type="gramStart"/>
      <w:r w:rsidRPr="00C93A5C">
        <w:t>h</w:t>
      </w:r>
      <w:proofErr w:type="gramEnd"/>
      <w:r w:rsidRPr="00C93A5C">
        <w:t xml:space="preserve">. Lake </w:t>
      </w:r>
      <w:proofErr w:type="spellStart"/>
      <w:r w:rsidRPr="00C93A5C">
        <w:t>Thicketty</w:t>
      </w:r>
      <w:proofErr w:type="spellEnd"/>
      <w:r w:rsidRPr="00C93A5C">
        <w:t xml:space="preserve"> in Cherokee County</w:t>
      </w:r>
      <w:r>
        <w:t xml:space="preserve"> - reworded and removes size limit for crappie.</w:t>
      </w:r>
    </w:p>
    <w:p w:rsidR="00753B7D" w:rsidRPr="00C93A5C" w:rsidRDefault="00753B7D" w:rsidP="000521FB">
      <w:pPr>
        <w:tabs>
          <w:tab w:val="left" w:pos="0"/>
          <w:tab w:val="left" w:pos="216"/>
          <w:tab w:val="left" w:pos="432"/>
          <w:tab w:val="left" w:pos="648"/>
          <w:tab w:val="left" w:pos="864"/>
          <w:tab w:val="left" w:pos="1080"/>
          <w:tab w:val="left" w:pos="1296"/>
        </w:tabs>
        <w:rPr>
          <w:rFonts w:cs="Times New Roman"/>
        </w:rPr>
      </w:pPr>
      <w:r w:rsidRPr="00C93A5C">
        <w:tab/>
      </w:r>
      <w:r w:rsidRPr="00C93A5C">
        <w:tab/>
      </w:r>
      <w:proofErr w:type="spellStart"/>
      <w:proofErr w:type="gramStart"/>
      <w:r w:rsidRPr="00C93A5C">
        <w:t>i</w:t>
      </w:r>
      <w:proofErr w:type="spellEnd"/>
      <w:proofErr w:type="gramEnd"/>
      <w:r w:rsidRPr="00C93A5C">
        <w:t>. Webb Center Lakes in Hampton County</w:t>
      </w:r>
      <w:r>
        <w:t xml:space="preserve"> - reworded and removes size limit for crappie.</w:t>
      </w:r>
    </w:p>
    <w:p w:rsidR="00753B7D" w:rsidRDefault="00753B7D" w:rsidP="000521FB">
      <w:pPr>
        <w:tabs>
          <w:tab w:val="left" w:pos="216"/>
          <w:tab w:val="left" w:pos="432"/>
          <w:tab w:val="left" w:pos="648"/>
          <w:tab w:val="left" w:pos="864"/>
          <w:tab w:val="left" w:pos="1080"/>
          <w:tab w:val="left" w:pos="1296"/>
        </w:tabs>
        <w:rPr>
          <w:rFonts w:cs="Times New Roman"/>
          <w:bCs/>
        </w:rPr>
      </w:pPr>
    </w:p>
    <w:p w:rsidR="00753B7D" w:rsidRDefault="00753B7D" w:rsidP="000521FB">
      <w:pPr>
        <w:rPr>
          <w:rFonts w:cs="Times New Roman"/>
          <w:bCs/>
        </w:rPr>
      </w:pPr>
      <w:r w:rsidRPr="00C32D40">
        <w:rPr>
          <w:rFonts w:cs="Times New Roman"/>
        </w:rPr>
        <w:t xml:space="preserve">123-210. </w:t>
      </w:r>
      <w:r w:rsidRPr="00C32D40">
        <w:rPr>
          <w:rFonts w:cs="Times New Roman"/>
          <w:bCs/>
        </w:rPr>
        <w:t xml:space="preserve">Term and Conditions for the Public’s Use of </w:t>
      </w:r>
      <w:r>
        <w:rPr>
          <w:rFonts w:cs="Times New Roman"/>
          <w:bCs/>
        </w:rPr>
        <w:t xml:space="preserve">State </w:t>
      </w:r>
      <w:r w:rsidRPr="00C32D40">
        <w:rPr>
          <w:rFonts w:cs="Times New Roman"/>
          <w:bCs/>
        </w:rPr>
        <w:t>Lakes and Ponds Leased by the Department of Natural Resources.</w:t>
      </w:r>
    </w:p>
    <w:p w:rsidR="00753B7D" w:rsidRDefault="00753B7D" w:rsidP="000521FB">
      <w:pPr>
        <w:tabs>
          <w:tab w:val="left" w:pos="216"/>
          <w:tab w:val="left" w:pos="432"/>
          <w:tab w:val="left" w:pos="648"/>
          <w:tab w:val="left" w:pos="864"/>
          <w:tab w:val="left" w:pos="1080"/>
          <w:tab w:val="left" w:pos="1296"/>
        </w:tabs>
        <w:rPr>
          <w:rFonts w:cs="Times New Roman"/>
          <w:bCs/>
        </w:rPr>
      </w:pPr>
      <w:r>
        <w:rPr>
          <w:rFonts w:cs="Times New Roman"/>
          <w:bCs/>
        </w:rPr>
        <w:tab/>
        <w:t>A. This section is deleted.</w:t>
      </w:r>
    </w:p>
    <w:p w:rsidR="00753B7D" w:rsidRDefault="00753B7D" w:rsidP="000521FB">
      <w:pPr>
        <w:tabs>
          <w:tab w:val="left" w:pos="216"/>
          <w:tab w:val="left" w:pos="432"/>
          <w:tab w:val="left" w:pos="648"/>
          <w:tab w:val="left" w:pos="864"/>
          <w:tab w:val="left" w:pos="1080"/>
          <w:tab w:val="left" w:pos="1296"/>
        </w:tabs>
        <w:rPr>
          <w:rFonts w:cs="Times New Roman"/>
          <w:bCs/>
        </w:rPr>
      </w:pPr>
      <w:r>
        <w:rPr>
          <w:rFonts w:cs="Times New Roman"/>
          <w:bCs/>
        </w:rPr>
        <w:tab/>
        <w:t>B. This section is changed to Section A.</w:t>
      </w:r>
    </w:p>
    <w:p w:rsidR="00753B7D" w:rsidRPr="0052001C" w:rsidRDefault="00753B7D" w:rsidP="000521FB">
      <w:pPr>
        <w:rPr>
          <w:rFonts w:cs="Times New Roman"/>
        </w:rPr>
      </w:pPr>
      <w:r w:rsidRPr="0052001C">
        <w:rPr>
          <w:rFonts w:cs="Times New Roman"/>
        </w:rPr>
        <w:tab/>
      </w:r>
      <w:r w:rsidRPr="0052001C">
        <w:rPr>
          <w:rFonts w:cs="Times New Roman"/>
        </w:rPr>
        <w:tab/>
      </w:r>
      <w:proofErr w:type="gramStart"/>
      <w:r w:rsidRPr="0052001C">
        <w:rPr>
          <w:rFonts w:cs="Times New Roman"/>
        </w:rPr>
        <w:t>a</w:t>
      </w:r>
      <w:proofErr w:type="gramEnd"/>
      <w:r w:rsidRPr="0052001C">
        <w:rPr>
          <w:rFonts w:cs="Times New Roman"/>
        </w:rPr>
        <w:t xml:space="preserve">. Lake </w:t>
      </w:r>
      <w:proofErr w:type="spellStart"/>
      <w:r w:rsidRPr="0052001C">
        <w:rPr>
          <w:rFonts w:cs="Times New Roman"/>
        </w:rPr>
        <w:t>Ashwood</w:t>
      </w:r>
      <w:proofErr w:type="spellEnd"/>
      <w:r w:rsidRPr="0052001C">
        <w:rPr>
          <w:rFonts w:cs="Times New Roman"/>
        </w:rPr>
        <w:t xml:space="preserve"> in Lee County</w:t>
      </w:r>
      <w:r>
        <w:rPr>
          <w:rFonts w:cs="Times New Roman"/>
        </w:rPr>
        <w:t xml:space="preserve"> – Reworded to comply with statutory change and removes size limit on crappie.</w:t>
      </w:r>
    </w:p>
    <w:p w:rsidR="00753B7D" w:rsidRPr="0052001C" w:rsidRDefault="00753B7D" w:rsidP="000521FB">
      <w:pPr>
        <w:rPr>
          <w:rFonts w:cs="Times New Roman"/>
        </w:rPr>
      </w:pPr>
      <w:r w:rsidRPr="00567CD5">
        <w:rPr>
          <w:rFonts w:cs="Times New Roman"/>
        </w:rPr>
        <w:tab/>
      </w:r>
      <w:r w:rsidRPr="00567CD5">
        <w:rPr>
          <w:rFonts w:cs="Times New Roman"/>
        </w:rPr>
        <w:tab/>
      </w:r>
      <w:r w:rsidRPr="0052001C">
        <w:rPr>
          <w:rFonts w:cs="Times New Roman"/>
        </w:rPr>
        <w:t xml:space="preserve">b. </w:t>
      </w:r>
      <w:proofErr w:type="spellStart"/>
      <w:r w:rsidRPr="0052001C">
        <w:rPr>
          <w:rFonts w:cs="Times New Roman"/>
        </w:rPr>
        <w:t>Dargan’s</w:t>
      </w:r>
      <w:proofErr w:type="spellEnd"/>
      <w:r w:rsidRPr="0052001C">
        <w:rPr>
          <w:rFonts w:cs="Times New Roman"/>
        </w:rPr>
        <w:t xml:space="preserve"> Pond in Darlington County</w:t>
      </w:r>
      <w:r>
        <w:rPr>
          <w:rFonts w:cs="Times New Roman"/>
        </w:rPr>
        <w:t xml:space="preserve"> - Reworded to comply with statutory change and changes largemouth bass size limit. </w:t>
      </w:r>
    </w:p>
    <w:p w:rsidR="00753B7D" w:rsidRPr="00860CF7" w:rsidRDefault="00753B7D" w:rsidP="000521FB">
      <w:pPr>
        <w:rPr>
          <w:rFonts w:cs="Times New Roman"/>
        </w:rPr>
      </w:pPr>
      <w:r w:rsidRPr="00567CD5">
        <w:rPr>
          <w:rFonts w:cs="Times New Roman"/>
        </w:rPr>
        <w:tab/>
      </w:r>
      <w:r w:rsidRPr="00860CF7">
        <w:rPr>
          <w:rFonts w:cs="Times New Roman"/>
        </w:rPr>
        <w:tab/>
      </w:r>
      <w:proofErr w:type="gramStart"/>
      <w:r w:rsidRPr="00860CF7">
        <w:rPr>
          <w:rFonts w:cs="Times New Roman"/>
        </w:rPr>
        <w:t>c. Lake</w:t>
      </w:r>
      <w:proofErr w:type="gramEnd"/>
      <w:r w:rsidRPr="00860CF7">
        <w:rPr>
          <w:rFonts w:cs="Times New Roman"/>
        </w:rPr>
        <w:t xml:space="preserve"> Edwin Johnson in Spartanburg County</w:t>
      </w:r>
      <w:r>
        <w:rPr>
          <w:rFonts w:cs="Times New Roman"/>
        </w:rPr>
        <w:t xml:space="preserve"> - Reworded to comply with statutory change and removes size limit on largemouth bass and crappie.</w:t>
      </w:r>
    </w:p>
    <w:p w:rsidR="00753B7D" w:rsidRPr="0052001C" w:rsidRDefault="00753B7D" w:rsidP="000521FB">
      <w:pPr>
        <w:rPr>
          <w:rFonts w:cs="Times New Roman"/>
        </w:rPr>
      </w:pPr>
      <w:r w:rsidRPr="0052001C">
        <w:rPr>
          <w:rFonts w:cs="Times New Roman"/>
        </w:rPr>
        <w:tab/>
      </w:r>
      <w:r w:rsidRPr="0052001C">
        <w:rPr>
          <w:rFonts w:cs="Times New Roman"/>
        </w:rPr>
        <w:tab/>
      </w:r>
      <w:proofErr w:type="gramStart"/>
      <w:r w:rsidRPr="0052001C">
        <w:rPr>
          <w:rFonts w:cs="Times New Roman"/>
        </w:rPr>
        <w:t>d</w:t>
      </w:r>
      <w:proofErr w:type="gramEnd"/>
      <w:r w:rsidRPr="0052001C">
        <w:rPr>
          <w:rFonts w:cs="Times New Roman"/>
        </w:rPr>
        <w:t>. Jonesville Reservoir in Union County</w:t>
      </w:r>
      <w:r>
        <w:rPr>
          <w:rFonts w:cs="Times New Roman"/>
        </w:rPr>
        <w:t xml:space="preserve"> - Reworded to comply with statutory change, removes size limit on crappie and schedules a pond closure for renovation.</w:t>
      </w:r>
    </w:p>
    <w:p w:rsidR="00753B7D" w:rsidRPr="0052001C" w:rsidRDefault="00753B7D" w:rsidP="000521FB">
      <w:pPr>
        <w:rPr>
          <w:rFonts w:cs="Times New Roman"/>
        </w:rPr>
      </w:pPr>
      <w:r w:rsidRPr="00567CD5">
        <w:rPr>
          <w:rFonts w:cs="Times New Roman"/>
        </w:rPr>
        <w:lastRenderedPageBreak/>
        <w:tab/>
      </w:r>
      <w:r w:rsidRPr="00567CD5">
        <w:rPr>
          <w:rFonts w:cs="Times New Roman"/>
        </w:rPr>
        <w:tab/>
      </w:r>
      <w:proofErr w:type="gramStart"/>
      <w:r w:rsidRPr="0052001C">
        <w:rPr>
          <w:rFonts w:cs="Times New Roman"/>
        </w:rPr>
        <w:t>e. Lancaster</w:t>
      </w:r>
      <w:proofErr w:type="gramEnd"/>
      <w:r w:rsidRPr="0052001C">
        <w:rPr>
          <w:rFonts w:cs="Times New Roman"/>
        </w:rPr>
        <w:t xml:space="preserve"> Reservoir in Lancaster County</w:t>
      </w:r>
      <w:r>
        <w:rPr>
          <w:rFonts w:cs="Times New Roman"/>
        </w:rPr>
        <w:t xml:space="preserve"> - Reworded to comply with statutory change and reduces the crappie possession limit to comply with the statewide limit.</w:t>
      </w:r>
    </w:p>
    <w:p w:rsidR="00753B7D" w:rsidRPr="0052001C" w:rsidRDefault="00753B7D" w:rsidP="000521FB">
      <w:pPr>
        <w:rPr>
          <w:rFonts w:cs="Times New Roman"/>
        </w:rPr>
      </w:pPr>
      <w:r w:rsidRPr="00567CD5">
        <w:rPr>
          <w:rFonts w:cs="Times New Roman"/>
        </w:rPr>
        <w:tab/>
      </w:r>
      <w:r w:rsidRPr="00567CD5">
        <w:rPr>
          <w:rFonts w:cs="Times New Roman"/>
        </w:rPr>
        <w:tab/>
      </w:r>
      <w:proofErr w:type="gramStart"/>
      <w:r w:rsidRPr="0052001C">
        <w:rPr>
          <w:rFonts w:cs="Times New Roman"/>
        </w:rPr>
        <w:t>f</w:t>
      </w:r>
      <w:proofErr w:type="gramEnd"/>
      <w:r w:rsidRPr="0052001C">
        <w:rPr>
          <w:rFonts w:cs="Times New Roman"/>
        </w:rPr>
        <w:t>. Lake Oliphant in Chester County</w:t>
      </w:r>
      <w:r>
        <w:rPr>
          <w:rFonts w:cs="Times New Roman"/>
        </w:rPr>
        <w:t xml:space="preserve"> - Reworded to comply with statutory change, removes the size limit on largemouth bass and crappie and schedules a pond closure for renovation.</w:t>
      </w:r>
    </w:p>
    <w:p w:rsidR="00753B7D" w:rsidRPr="0052001C" w:rsidRDefault="00753B7D" w:rsidP="000521FB">
      <w:pPr>
        <w:rPr>
          <w:rFonts w:cs="Times New Roman"/>
        </w:rPr>
      </w:pPr>
      <w:r w:rsidRPr="0052001C">
        <w:rPr>
          <w:rFonts w:cs="Times New Roman"/>
        </w:rPr>
        <w:tab/>
      </w:r>
      <w:r w:rsidRPr="0052001C">
        <w:rPr>
          <w:rFonts w:cs="Times New Roman"/>
        </w:rPr>
        <w:tab/>
        <w:t>g. Star Fort Pond in Greenwood County</w:t>
      </w:r>
      <w:r>
        <w:rPr>
          <w:rFonts w:cs="Times New Roman"/>
        </w:rPr>
        <w:t xml:space="preserve"> - Reworded to comply with statutory change</w:t>
      </w:r>
      <w:r w:rsidRPr="003246DB">
        <w:rPr>
          <w:rFonts w:cs="Times New Roman"/>
        </w:rPr>
        <w:t xml:space="preserve"> </w:t>
      </w:r>
      <w:r>
        <w:rPr>
          <w:rFonts w:cs="Times New Roman"/>
        </w:rPr>
        <w:t>and removes the size limit on largemouth bass and crappie.</w:t>
      </w:r>
    </w:p>
    <w:p w:rsidR="00753B7D" w:rsidRDefault="00753B7D" w:rsidP="000521FB">
      <w:pPr>
        <w:rPr>
          <w:rFonts w:cs="Times New Roman"/>
          <w:bCs/>
        </w:rPr>
      </w:pPr>
      <w:r w:rsidRPr="00567CD5">
        <w:rPr>
          <w:rFonts w:cs="Times New Roman"/>
        </w:rPr>
        <w:tab/>
      </w:r>
      <w:r w:rsidRPr="0052001C">
        <w:rPr>
          <w:rFonts w:cs="Times New Roman"/>
        </w:rPr>
        <w:tab/>
      </w:r>
      <w:proofErr w:type="gramStart"/>
      <w:r w:rsidRPr="0052001C">
        <w:rPr>
          <w:rFonts w:cs="Times New Roman"/>
        </w:rPr>
        <w:t>h</w:t>
      </w:r>
      <w:proofErr w:type="gramEnd"/>
      <w:r w:rsidRPr="0052001C">
        <w:rPr>
          <w:rFonts w:cs="Times New Roman"/>
        </w:rPr>
        <w:t>. Sunrise Lake in Lancaster County</w:t>
      </w:r>
      <w:r>
        <w:rPr>
          <w:rFonts w:cs="Times New Roman"/>
        </w:rPr>
        <w:t xml:space="preserve"> - Reworded to comply with statutory change, reduces the possession limit for bream, removes the size limit for largemouth bass and crappie</w:t>
      </w:r>
      <w:r w:rsidRPr="00166363">
        <w:rPr>
          <w:rFonts w:cs="Times New Roman"/>
        </w:rPr>
        <w:t xml:space="preserve"> </w:t>
      </w:r>
      <w:r>
        <w:rPr>
          <w:rFonts w:cs="Times New Roman"/>
        </w:rPr>
        <w:t>and schedules a pond closure for renovation.</w:t>
      </w:r>
    </w:p>
    <w:p w:rsidR="00753B7D" w:rsidRDefault="00753B7D" w:rsidP="000521FB">
      <w:pPr>
        <w:tabs>
          <w:tab w:val="left" w:pos="216"/>
          <w:tab w:val="left" w:pos="432"/>
          <w:tab w:val="left" w:pos="648"/>
          <w:tab w:val="left" w:pos="864"/>
          <w:tab w:val="left" w:pos="1080"/>
          <w:tab w:val="left" w:pos="1296"/>
        </w:tabs>
        <w:rPr>
          <w:rFonts w:cs="Times New Roman"/>
          <w:bCs/>
        </w:rPr>
      </w:pPr>
    </w:p>
    <w:p w:rsidR="00753B7D" w:rsidRPr="008E433E" w:rsidRDefault="00753B7D" w:rsidP="000521FB">
      <w:pPr>
        <w:tabs>
          <w:tab w:val="left" w:pos="216"/>
          <w:tab w:val="left" w:pos="432"/>
          <w:tab w:val="left" w:pos="648"/>
          <w:tab w:val="left" w:pos="864"/>
          <w:tab w:val="left" w:pos="1080"/>
          <w:tab w:val="left" w:pos="1296"/>
        </w:tabs>
        <w:rPr>
          <w:rFonts w:cs="Times New Roman"/>
          <w:bCs/>
        </w:rPr>
      </w:pPr>
      <w:r>
        <w:rPr>
          <w:rFonts w:cs="Times New Roman"/>
          <w:bCs/>
        </w:rPr>
        <w:t xml:space="preserve">The Notice of Drafting regarding these regulations was published on November 28, 2014 in the South Carolina State Register, Volume 38, </w:t>
      </w:r>
      <w:proofErr w:type="gramStart"/>
      <w:r>
        <w:rPr>
          <w:rFonts w:cs="Times New Roman"/>
          <w:bCs/>
        </w:rPr>
        <w:t>Issue</w:t>
      </w:r>
      <w:proofErr w:type="gramEnd"/>
      <w:r>
        <w:rPr>
          <w:rFonts w:cs="Times New Roman"/>
          <w:bCs/>
        </w:rPr>
        <w:t xml:space="preserve"> No. 11.</w:t>
      </w:r>
    </w:p>
    <w:p w:rsidR="00753B7D" w:rsidRDefault="00753B7D" w:rsidP="000521FB">
      <w:pPr>
        <w:tabs>
          <w:tab w:val="left" w:pos="216"/>
          <w:tab w:val="left" w:pos="432"/>
          <w:tab w:val="left" w:pos="648"/>
          <w:tab w:val="left" w:pos="864"/>
          <w:tab w:val="left" w:pos="1080"/>
          <w:tab w:val="left" w:pos="1296"/>
        </w:tabs>
        <w:rPr>
          <w:rFonts w:cs="Times New Roman"/>
          <w:b/>
        </w:rPr>
      </w:pPr>
    </w:p>
    <w:p w:rsidR="00753B7D" w:rsidRDefault="00753B7D" w:rsidP="000521FB">
      <w:pPr>
        <w:tabs>
          <w:tab w:val="left" w:pos="216"/>
          <w:tab w:val="left" w:pos="432"/>
          <w:tab w:val="left" w:pos="648"/>
          <w:tab w:val="left" w:pos="864"/>
          <w:tab w:val="left" w:pos="1080"/>
          <w:tab w:val="left" w:pos="1296"/>
        </w:tabs>
        <w:rPr>
          <w:rFonts w:cs="Times New Roman"/>
          <w:b/>
        </w:rPr>
      </w:pPr>
      <w:r>
        <w:rPr>
          <w:rFonts w:cs="Times New Roman"/>
          <w:b/>
        </w:rPr>
        <w:t>Instructions</w:t>
      </w:r>
      <w:r w:rsidRPr="000739B9">
        <w:rPr>
          <w:rFonts w:cs="Times New Roman"/>
          <w:b/>
        </w:rPr>
        <w:t>:</w:t>
      </w:r>
    </w:p>
    <w:p w:rsidR="00753B7D" w:rsidRDefault="00753B7D" w:rsidP="000521FB">
      <w:pPr>
        <w:tabs>
          <w:tab w:val="left" w:pos="216"/>
          <w:tab w:val="left" w:pos="432"/>
          <w:tab w:val="left" w:pos="648"/>
          <w:tab w:val="left" w:pos="864"/>
          <w:tab w:val="left" w:pos="1080"/>
          <w:tab w:val="left" w:pos="1296"/>
        </w:tabs>
        <w:rPr>
          <w:rFonts w:cs="Times New Roman"/>
          <w:b/>
        </w:rPr>
      </w:pPr>
    </w:p>
    <w:p w:rsidR="000521FB" w:rsidRDefault="00753B7D" w:rsidP="000521FB">
      <w:pPr>
        <w:tabs>
          <w:tab w:val="left" w:pos="216"/>
          <w:tab w:val="left" w:pos="432"/>
          <w:tab w:val="left" w:pos="648"/>
          <w:tab w:val="left" w:pos="864"/>
          <w:tab w:val="left" w:pos="1080"/>
          <w:tab w:val="left" w:pos="1296"/>
        </w:tabs>
        <w:rPr>
          <w:rFonts w:cs="Times New Roman"/>
        </w:rPr>
      </w:pPr>
      <w:r>
        <w:rPr>
          <w:rFonts w:cs="Times New Roman"/>
        </w:rPr>
        <w:t>Replace existing regulations as shown below.</w:t>
      </w:r>
    </w:p>
    <w:p w:rsidR="000521FB" w:rsidRDefault="000521FB" w:rsidP="000521FB">
      <w:pPr>
        <w:tabs>
          <w:tab w:val="left" w:pos="216"/>
          <w:tab w:val="left" w:pos="432"/>
          <w:tab w:val="left" w:pos="648"/>
          <w:tab w:val="left" w:pos="864"/>
          <w:tab w:val="left" w:pos="1080"/>
          <w:tab w:val="left" w:pos="1296"/>
        </w:tabs>
        <w:rPr>
          <w:rFonts w:cs="Times New Roman"/>
        </w:rPr>
      </w:pPr>
    </w:p>
    <w:p w:rsidR="00753B7D" w:rsidRPr="005F1AB5" w:rsidRDefault="00753B7D" w:rsidP="000521FB">
      <w:pPr>
        <w:tabs>
          <w:tab w:val="left" w:pos="216"/>
          <w:tab w:val="left" w:pos="432"/>
          <w:tab w:val="left" w:pos="648"/>
          <w:tab w:val="left" w:pos="864"/>
          <w:tab w:val="left" w:pos="1080"/>
          <w:tab w:val="left" w:pos="1296"/>
        </w:tabs>
        <w:rPr>
          <w:rFonts w:cs="Times New Roman"/>
          <w:b/>
        </w:rPr>
      </w:pPr>
      <w:r w:rsidRPr="005F1AB5">
        <w:rPr>
          <w:rFonts w:cs="Times New Roman"/>
          <w:b/>
        </w:rPr>
        <w:t>Text:</w:t>
      </w:r>
    </w:p>
    <w:p w:rsidR="00753B7D" w:rsidRPr="000521FB" w:rsidRDefault="00753B7D" w:rsidP="000521FB">
      <w:pPr>
        <w:tabs>
          <w:tab w:val="left" w:pos="216"/>
          <w:tab w:val="left" w:pos="432"/>
          <w:tab w:val="left" w:pos="648"/>
          <w:tab w:val="left" w:pos="864"/>
          <w:tab w:val="left" w:pos="1080"/>
          <w:tab w:val="left" w:pos="1296"/>
        </w:tabs>
        <w:rPr>
          <w:rFonts w:cs="Times New Roman"/>
        </w:rPr>
      </w:pPr>
    </w:p>
    <w:p w:rsidR="00753B7D" w:rsidRPr="000521FB" w:rsidRDefault="00753B7D" w:rsidP="000521FB">
      <w:pPr>
        <w:tabs>
          <w:tab w:val="left" w:pos="216"/>
          <w:tab w:val="left" w:pos="432"/>
          <w:tab w:val="left" w:pos="648"/>
          <w:tab w:val="left" w:pos="864"/>
          <w:tab w:val="left" w:pos="1080"/>
          <w:tab w:val="left" w:pos="1296"/>
        </w:tabs>
        <w:rPr>
          <w:rFonts w:cs="Times New Roman"/>
          <w:bCs/>
        </w:rPr>
      </w:pPr>
      <w:r w:rsidRPr="000521FB">
        <w:rPr>
          <w:rFonts w:cs="Times New Roman"/>
        </w:rPr>
        <w:t xml:space="preserve">123-209. </w:t>
      </w:r>
      <w:r w:rsidRPr="000521FB">
        <w:rPr>
          <w:rFonts w:cs="Times New Roman"/>
          <w:bCs/>
        </w:rPr>
        <w:t>Term and Conditions for the Public’s Use of State Lakes and Ponds Owned by the Department of Natural Resources.</w:t>
      </w:r>
    </w:p>
    <w:p w:rsidR="00753B7D" w:rsidRPr="000521FB" w:rsidRDefault="00753B7D" w:rsidP="000521FB">
      <w:pPr>
        <w:tabs>
          <w:tab w:val="left" w:pos="216"/>
          <w:tab w:val="left" w:pos="432"/>
          <w:tab w:val="left" w:pos="648"/>
          <w:tab w:val="left" w:pos="864"/>
          <w:tab w:val="left" w:pos="1080"/>
          <w:tab w:val="left" w:pos="1296"/>
        </w:tabs>
        <w:rPr>
          <w:rFonts w:cs="Times New Roman"/>
          <w:b/>
          <w:bCs/>
        </w:rPr>
      </w:pPr>
    </w:p>
    <w:p w:rsidR="00753B7D" w:rsidRPr="000521FB" w:rsidRDefault="00753B7D" w:rsidP="000521FB">
      <w:pPr>
        <w:tabs>
          <w:tab w:val="left" w:pos="216"/>
          <w:tab w:val="left" w:pos="432"/>
          <w:tab w:val="left" w:pos="648"/>
          <w:tab w:val="left" w:pos="864"/>
          <w:tab w:val="left" w:pos="1080"/>
          <w:tab w:val="left" w:pos="1296"/>
        </w:tabs>
      </w:pPr>
      <w:r w:rsidRPr="000521FB">
        <w:tab/>
        <w:t>A. Pursuant to the conditions provided in 1976 Code Section 50-11-2200 prohibiting certain acts and conduct on</w:t>
      </w:r>
      <w:r w:rsidR="000521FB">
        <w:t xml:space="preserve"> </w:t>
      </w:r>
      <w:r w:rsidRPr="000521FB">
        <w:t>state lakes owned or leased by the department, regulations defining the terms and conditions for public use of</w:t>
      </w:r>
      <w:r w:rsidR="000521FB">
        <w:t xml:space="preserve"> </w:t>
      </w:r>
      <w:r w:rsidRPr="000521FB">
        <w:t>state lakes owned by the Department are as follows:</w:t>
      </w:r>
    </w:p>
    <w:p w:rsidR="00753B7D" w:rsidRPr="000521FB" w:rsidRDefault="00753B7D" w:rsidP="000521FB">
      <w:pPr>
        <w:tabs>
          <w:tab w:val="left" w:pos="216"/>
          <w:tab w:val="left" w:pos="432"/>
          <w:tab w:val="left" w:pos="648"/>
          <w:tab w:val="left" w:pos="864"/>
          <w:tab w:val="left" w:pos="1080"/>
          <w:tab w:val="left" w:pos="1296"/>
        </w:tabs>
      </w:pPr>
    </w:p>
    <w:p w:rsidR="00753B7D" w:rsidRPr="000521FB" w:rsidRDefault="00753B7D" w:rsidP="000521FB">
      <w:pPr>
        <w:tabs>
          <w:tab w:val="left" w:pos="216"/>
          <w:tab w:val="left" w:pos="432"/>
          <w:tab w:val="left" w:pos="648"/>
          <w:tab w:val="left" w:pos="864"/>
          <w:tab w:val="left" w:pos="1080"/>
          <w:tab w:val="left" w:pos="1296"/>
        </w:tabs>
      </w:pPr>
      <w:r w:rsidRPr="000521FB">
        <w:tab/>
      </w:r>
      <w:r w:rsidRPr="000521FB">
        <w:tab/>
      </w:r>
      <w:proofErr w:type="gramStart"/>
      <w:r w:rsidRPr="000521FB">
        <w:t>a</w:t>
      </w:r>
      <w:proofErr w:type="gramEnd"/>
      <w:r w:rsidRPr="000521FB">
        <w:t>. Draper WMA State Lakes in York County</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r>
      <w:proofErr w:type="spellStart"/>
      <w:r w:rsidRPr="000521FB">
        <w:t>i</w:t>
      </w:r>
      <w:proofErr w:type="spellEnd"/>
      <w:r w:rsidRPr="000521FB">
        <w:t>. The lakes are open for fishing from one-half hour before official sunrise to one-half hour after official sunset, every day except Tuesday. The ponds are closed to fishing on Tuesdays.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iv. Combined daily fish limits from all ponds are 3 largemouth bass, 15 bream, and 3 catfish. Statewide limits apply for all other fish species, except no size limit for crappie.</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No boats are allowed in ponds.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216"/>
          <w:tab w:val="left" w:pos="432"/>
          <w:tab w:val="left" w:pos="648"/>
          <w:tab w:val="left" w:pos="864"/>
          <w:tab w:val="left" w:pos="1080"/>
          <w:tab w:val="left" w:pos="1296"/>
        </w:tabs>
        <w:ind w:left="216" w:hanging="216"/>
      </w:pPr>
    </w:p>
    <w:p w:rsidR="00753B7D" w:rsidRPr="000521FB" w:rsidRDefault="00753B7D" w:rsidP="000521FB">
      <w:pPr>
        <w:tabs>
          <w:tab w:val="left" w:pos="216"/>
          <w:tab w:val="left" w:pos="432"/>
          <w:tab w:val="left" w:pos="648"/>
          <w:tab w:val="left" w:pos="864"/>
          <w:tab w:val="left" w:pos="1080"/>
          <w:tab w:val="left" w:pos="1296"/>
        </w:tabs>
      </w:pPr>
      <w:r w:rsidRPr="000521FB">
        <w:tab/>
      </w:r>
      <w:r w:rsidRPr="000521FB">
        <w:tab/>
      </w:r>
      <w:proofErr w:type="gramStart"/>
      <w:r w:rsidRPr="000521FB">
        <w:t>b</w:t>
      </w:r>
      <w:proofErr w:type="gramEnd"/>
      <w:r w:rsidRPr="000521FB">
        <w:t>. Lake Cherokee in Cherokee County</w:t>
      </w:r>
    </w:p>
    <w:p w:rsidR="00753B7D" w:rsidRPr="000521FB" w:rsidRDefault="00753B7D" w:rsidP="000521FB">
      <w:pPr>
        <w:tabs>
          <w:tab w:val="left" w:pos="216"/>
          <w:tab w:val="left" w:pos="432"/>
          <w:tab w:val="left" w:pos="648"/>
          <w:tab w:val="left" w:pos="864"/>
          <w:tab w:val="left" w:pos="1080"/>
          <w:tab w:val="left" w:pos="1296"/>
        </w:tabs>
      </w:pPr>
      <w:r w:rsidRPr="000521FB">
        <w:tab/>
      </w:r>
      <w:r w:rsidRPr="000521FB">
        <w:tab/>
      </w:r>
      <w:r w:rsidRPr="000521FB">
        <w:tab/>
      </w:r>
      <w:proofErr w:type="spellStart"/>
      <w:r w:rsidRPr="000521FB">
        <w:t>i</w:t>
      </w:r>
      <w:proofErr w:type="spellEnd"/>
      <w:r w:rsidRPr="000521FB">
        <w:t>. The lake is open to fishing 24 hours a day. The lake is open for other allowed purposes from one-half hour before official sunrise until one-half hour after official sunset.</w:t>
      </w:r>
    </w:p>
    <w:p w:rsidR="00753B7D" w:rsidRPr="000521FB" w:rsidRDefault="00753B7D" w:rsidP="000521FB">
      <w:pPr>
        <w:tabs>
          <w:tab w:val="left" w:pos="216"/>
          <w:tab w:val="left" w:pos="432"/>
          <w:tab w:val="left" w:pos="648"/>
          <w:tab w:val="left" w:pos="864"/>
          <w:tab w:val="left" w:pos="1080"/>
          <w:tab w:val="left" w:pos="1296"/>
        </w:tabs>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864"/>
          <w:tab w:val="left" w:pos="1080"/>
          <w:tab w:val="left" w:pos="1296"/>
        </w:tabs>
      </w:pPr>
      <w:r w:rsidRPr="000521FB">
        <w:tab/>
      </w:r>
      <w:r w:rsidRPr="000521FB">
        <w:tab/>
      </w:r>
      <w:r w:rsidRPr="000521FB">
        <w:tab/>
        <w:t>iii. Daily fish limits are 3 largemouth bass, 20 bream,</w:t>
      </w:r>
      <w:r w:rsidR="000521FB">
        <w:t xml:space="preserve"> </w:t>
      </w:r>
      <w:r w:rsidRPr="000521FB">
        <w:t>and 3 catfish. Statewide limits apply for all other fish species, except no size limit on crappie.</w:t>
      </w:r>
    </w:p>
    <w:p w:rsidR="00753B7D" w:rsidRPr="000521FB" w:rsidRDefault="00753B7D" w:rsidP="000521FB">
      <w:pPr>
        <w:tabs>
          <w:tab w:val="left" w:pos="216"/>
          <w:tab w:val="left" w:pos="432"/>
          <w:tab w:val="left" w:pos="648"/>
          <w:tab w:val="left" w:pos="864"/>
          <w:tab w:val="left" w:pos="1080"/>
          <w:tab w:val="left" w:pos="1296"/>
        </w:tabs>
      </w:pPr>
      <w:r w:rsidRPr="000521FB">
        <w:tab/>
      </w:r>
      <w:r w:rsidRPr="000521FB">
        <w:tab/>
      </w:r>
      <w:r w:rsidRPr="000521FB">
        <w:tab/>
        <w:t>iv. Vehicles are restricted to roads and designated access areas only.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lastRenderedPageBreak/>
        <w:tab/>
      </w:r>
      <w:r w:rsidRPr="000521FB">
        <w:tab/>
      </w:r>
      <w:r w:rsidRPr="000521FB">
        <w:tab/>
        <w:t>vi.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Boats are allowed, but may only be propelled by paddle or electric trolling motors.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viii.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0"/>
          <w:tab w:val="left" w:pos="216"/>
          <w:tab w:val="left" w:pos="432"/>
          <w:tab w:val="left" w:pos="648"/>
          <w:tab w:val="left" w:pos="864"/>
          <w:tab w:val="left" w:pos="1080"/>
          <w:tab w:val="left" w:pos="1296"/>
        </w:tabs>
      </w:pP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proofErr w:type="gramStart"/>
      <w:r w:rsidRPr="000521FB">
        <w:t>c. Lake</w:t>
      </w:r>
      <w:proofErr w:type="gramEnd"/>
      <w:r w:rsidRPr="000521FB">
        <w:t xml:space="preserve"> Edgar Brown in Barnwell County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spellStart"/>
      <w:r w:rsidRPr="000521FB">
        <w:t>i</w:t>
      </w:r>
      <w:proofErr w:type="spellEnd"/>
      <w:r w:rsidRPr="000521FB">
        <w:t>. The lake is open to fishing 24 hours a day. The lake is open for other allowed purposes from one-half hour before official sunrise until one-half hour after official sunset.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iii. Daily fish limits are 3 largemouth bass 16 inches or longer, 20 bream, and 3 catfish. Statewide limits apply for all other fish species, except no size limit on crappie.</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iv. Vehicles are restricted to roads and designated access areas only. No motorized vehicles of any type allowed on dikes.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Motor powered boats are allowed. Only outboard motors rated at 10 horsepower or less are allowed north of Wellington Road.</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viii.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0"/>
          <w:tab w:val="left" w:pos="216"/>
          <w:tab w:val="left" w:pos="432"/>
          <w:tab w:val="left" w:pos="648"/>
          <w:tab w:val="left" w:pos="864"/>
          <w:tab w:val="left" w:pos="1080"/>
          <w:tab w:val="left" w:pos="1296"/>
        </w:tabs>
      </w:pP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t>d. Lake George Warren in Hampton County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spellStart"/>
      <w:r w:rsidRPr="000521FB">
        <w:t>i</w:t>
      </w:r>
      <w:proofErr w:type="spellEnd"/>
      <w:r w:rsidRPr="000521FB">
        <w:t>. The lake is open to fishing 24 hours a day. The lake is open for other allowed purposes from one-half hour before official sunrise until one-half hour after official sunset.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iii. Daily fish limits are 3 largemouth bass, 20 bream, and 3 catfish. Statewide limits apply for all other fish species, except no size limit on crappie.</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iv. Vehicles are restricted to roads and designated access areas only.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Boats are allowed, but may only be propelled by paddle, electric trolling motors or outboard motors rated at 10 horsepower or less.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viii. The possession or consumption of alcoholic beverages is prohibited on department lake properties, except as by special permit</w:t>
      </w:r>
      <w:r w:rsidR="000521FB">
        <w:t xml:space="preserve"> </w:t>
      </w:r>
      <w:r w:rsidRPr="000521FB">
        <w:t xml:space="preserve">from the department. </w:t>
      </w:r>
    </w:p>
    <w:p w:rsidR="00753B7D" w:rsidRPr="000521FB" w:rsidRDefault="00753B7D" w:rsidP="000521FB">
      <w:pPr>
        <w:tabs>
          <w:tab w:val="left" w:pos="0"/>
          <w:tab w:val="left" w:pos="216"/>
          <w:tab w:val="left" w:pos="432"/>
          <w:tab w:val="left" w:pos="648"/>
          <w:tab w:val="left" w:pos="864"/>
          <w:tab w:val="left" w:pos="1080"/>
          <w:tab w:val="left" w:pos="1296"/>
        </w:tabs>
      </w:pP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proofErr w:type="gramStart"/>
      <w:r w:rsidRPr="000521FB">
        <w:t>e</w:t>
      </w:r>
      <w:proofErr w:type="gramEnd"/>
      <w:r w:rsidRPr="000521FB">
        <w:t>. Lake John D. Long in Union County</w:t>
      </w:r>
    </w:p>
    <w:p w:rsidR="00753B7D" w:rsidRPr="000521FB" w:rsidRDefault="00753B7D" w:rsidP="000521FB">
      <w:pPr>
        <w:tabs>
          <w:tab w:val="left" w:pos="0"/>
          <w:tab w:val="left" w:pos="216"/>
          <w:tab w:val="left" w:pos="432"/>
          <w:tab w:val="left" w:pos="648"/>
          <w:tab w:val="left" w:pos="864"/>
          <w:tab w:val="left" w:pos="1080"/>
          <w:tab w:val="left" w:pos="1296"/>
        </w:tabs>
        <w:rPr>
          <w:rFonts w:cs="Times New Roman"/>
        </w:rPr>
      </w:pPr>
      <w:r w:rsidRPr="000521FB">
        <w:rPr>
          <w:rFonts w:cs="Times New Roman"/>
        </w:rPr>
        <w:tab/>
      </w:r>
      <w:r w:rsidRPr="000521FB">
        <w:rPr>
          <w:rFonts w:cs="Times New Roman"/>
        </w:rPr>
        <w:tab/>
      </w:r>
      <w:r w:rsidRPr="000521FB">
        <w:rPr>
          <w:rFonts w:cs="Times New Roman"/>
        </w:rPr>
        <w:tab/>
      </w:r>
      <w:proofErr w:type="spellStart"/>
      <w:r w:rsidRPr="000521FB">
        <w:rPr>
          <w:rFonts w:cs="Times New Roman"/>
        </w:rPr>
        <w:t>i</w:t>
      </w:r>
      <w:proofErr w:type="spellEnd"/>
      <w:r w:rsidRPr="000521FB">
        <w:rPr>
          <w:rFonts w:cs="Times New Roman"/>
        </w:rPr>
        <w:t>. The lake is open</w:t>
      </w:r>
      <w:r w:rsidRPr="000521FB">
        <w:t xml:space="preserve"> from one-half hour before official sunrise until one-half hour after official sunset.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w:t>
      </w:r>
      <w:r w:rsidRPr="000521FB">
        <w:tab/>
        <w:t>Fishing is allowed with only rod and reels or poles. The statewide limit on the number of these devices applies.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iii. Daily fish limits are 3 largemouth bass, 10 bream, and 3 catfish. Statewide limits apply for all other fish species, except no size limit on crappie.</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iv. Vehicles are restricted to roads and designated access areas only.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No minnows allowed for bait.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viii. Boats are allowed, but may only be propelled by paddle or electric trolling motors.</w:t>
      </w:r>
    </w:p>
    <w:p w:rsidR="00753B7D" w:rsidRPr="000521FB" w:rsidRDefault="00753B7D" w:rsidP="000521FB">
      <w:pPr>
        <w:tabs>
          <w:tab w:val="left" w:pos="0"/>
          <w:tab w:val="left" w:pos="216"/>
          <w:tab w:val="left" w:pos="432"/>
          <w:tab w:val="left" w:pos="648"/>
          <w:tab w:val="left" w:pos="864"/>
          <w:tab w:val="left" w:pos="1080"/>
          <w:tab w:val="left" w:pos="1296"/>
        </w:tabs>
      </w:pPr>
      <w:r w:rsidRPr="000521FB">
        <w:lastRenderedPageBreak/>
        <w:tab/>
      </w:r>
      <w:r w:rsidRPr="000521FB">
        <w:tab/>
      </w:r>
      <w:r w:rsidRPr="000521FB">
        <w:tab/>
        <w:t>ix.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gramStart"/>
      <w:r w:rsidRPr="000521FB">
        <w:t>x</w:t>
      </w:r>
      <w:proofErr w:type="gramEnd"/>
      <w:r w:rsidRPr="000521FB">
        <w:t>. Lake Long will be closed at all times for renovation and restocking from July 1, 2013 through June 30, 2015. Lake Long will reopen on July 1, 2015.</w:t>
      </w:r>
    </w:p>
    <w:p w:rsidR="00753B7D" w:rsidRPr="000521FB" w:rsidRDefault="00753B7D" w:rsidP="000521FB">
      <w:pPr>
        <w:tabs>
          <w:tab w:val="left" w:pos="0"/>
          <w:tab w:val="left" w:pos="216"/>
          <w:tab w:val="left" w:pos="432"/>
          <w:tab w:val="left" w:pos="648"/>
          <w:tab w:val="left" w:pos="864"/>
          <w:tab w:val="left" w:pos="1080"/>
          <w:tab w:val="left" w:pos="1296"/>
        </w:tabs>
      </w:pP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proofErr w:type="gramStart"/>
      <w:r w:rsidRPr="000521FB">
        <w:t>f</w:t>
      </w:r>
      <w:proofErr w:type="gramEnd"/>
      <w:r w:rsidRPr="000521FB">
        <w:t>. Mountain Lakes in Chester County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spellStart"/>
      <w:r w:rsidRPr="000521FB">
        <w:t>i</w:t>
      </w:r>
      <w:proofErr w:type="spellEnd"/>
      <w:r w:rsidRPr="000521FB">
        <w:t xml:space="preserve">. The lakes are open on Tuesday, Thursday, Saturday, and Sunday from one-half hour before official sunrise to one-half hour after official sunset. </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iii. Daily fish limits are 1 largemouth bass, 10 bream, and 3 catfish. Statewide limits apply for all other fish species, except no size limit for crappie.</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iv. Vehicles are restricted to roads and designated access areas only.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No minnows allowed for bait.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 xml:space="preserve">viii. Boats are allowed, but may only be propelled by paddle or electric trolling motors. </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ix.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0"/>
          <w:tab w:val="left" w:pos="216"/>
          <w:tab w:val="left" w:pos="432"/>
          <w:tab w:val="left" w:pos="648"/>
          <w:tab w:val="left" w:pos="864"/>
          <w:tab w:val="left" w:pos="1080"/>
          <w:tab w:val="left" w:pos="1296"/>
        </w:tabs>
      </w:pP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proofErr w:type="gramStart"/>
      <w:r w:rsidRPr="000521FB">
        <w:t>g</w:t>
      </w:r>
      <w:proofErr w:type="gramEnd"/>
      <w:r w:rsidRPr="000521FB">
        <w:t>. Lake Paul Wallace in Marlboro County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spellStart"/>
      <w:r w:rsidRPr="000521FB">
        <w:t>i</w:t>
      </w:r>
      <w:proofErr w:type="spellEnd"/>
      <w:r w:rsidRPr="000521FB">
        <w:t>. The lake is open to fishing 24 hours a day. The lake is open for other allowed purposes from one-half hour before official sunrise until one-half hour after official sunset.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iii. Daily limits are 20 bream and 3 catfish. No harvesting of largemouth bass (catch and release only). Statewide limits apply for all other fish species, except no size limit for crappie.</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iv. No minnows allowed for bait.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Vehicles are restricted to roads and designated access areas only.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gramStart"/>
      <w:r w:rsidRPr="000521FB">
        <w:t>vi</w:t>
      </w:r>
      <w:proofErr w:type="gramEnd"/>
      <w:r w:rsidRPr="000521FB">
        <w:t>.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viii.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gramStart"/>
      <w:r w:rsidRPr="000521FB">
        <w:t>ix</w:t>
      </w:r>
      <w:proofErr w:type="gramEnd"/>
      <w:r w:rsidRPr="000521FB">
        <w:t>. Lake may be closed for special use activities by special permit of the department.</w:t>
      </w:r>
    </w:p>
    <w:p w:rsidR="00753B7D" w:rsidRPr="000521FB" w:rsidRDefault="00753B7D" w:rsidP="000521FB">
      <w:pPr>
        <w:tabs>
          <w:tab w:val="left" w:pos="0"/>
          <w:tab w:val="left" w:pos="216"/>
          <w:tab w:val="left" w:pos="432"/>
          <w:tab w:val="left" w:pos="648"/>
          <w:tab w:val="left" w:pos="864"/>
          <w:tab w:val="left" w:pos="1080"/>
          <w:tab w:val="left" w:pos="1296"/>
        </w:tabs>
        <w:rPr>
          <w:b/>
        </w:rPr>
      </w:pPr>
      <w:r w:rsidRPr="000521FB">
        <w:rPr>
          <w:rFonts w:eastAsia="Times New Roman" w:cs="Times New Roman"/>
          <w:lang w:bidi="en-US"/>
        </w:rPr>
        <w:tab/>
      </w:r>
      <w:r w:rsidRPr="000521FB">
        <w:rPr>
          <w:rFonts w:eastAsia="Times New Roman" w:cs="Times New Roman"/>
          <w:lang w:bidi="en-US"/>
        </w:rPr>
        <w:tab/>
      </w:r>
      <w:r w:rsidRPr="000521FB">
        <w:rPr>
          <w:rFonts w:eastAsia="Times New Roman" w:cs="Times New Roman"/>
          <w:lang w:bidi="en-US"/>
        </w:rPr>
        <w:tab/>
      </w:r>
      <w:proofErr w:type="gramStart"/>
      <w:r w:rsidRPr="000521FB">
        <w:rPr>
          <w:rFonts w:eastAsia="Times New Roman" w:cs="Times New Roman"/>
          <w:lang w:bidi="en-US"/>
        </w:rPr>
        <w:t xml:space="preserve">x. </w:t>
      </w:r>
      <w:r w:rsidRPr="000521FB">
        <w:t>Lake</w:t>
      </w:r>
      <w:proofErr w:type="gramEnd"/>
      <w:r w:rsidRPr="000521FB">
        <w:t xml:space="preserve"> Wallace Fishing Side (East of the earthen dike that separates the two lake portions)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r w:rsidRPr="000521FB">
        <w:tab/>
        <w:t>1. Boats are allowed, but may only be propelled by paddle, electric trolling motors, or outboard motors rated at 10 horsepower or less.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gramStart"/>
      <w:r w:rsidRPr="000521FB">
        <w:t>xi. Lake</w:t>
      </w:r>
      <w:proofErr w:type="gramEnd"/>
      <w:r w:rsidRPr="000521FB">
        <w:t xml:space="preserve"> Wallace Boating Side (West of the earthen dike which separates the two lake portions)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r w:rsidRPr="000521FB">
        <w:tab/>
        <w:t>1. Boats and water skiing are allowed and must follow a counter-clockwise route of travel.</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r w:rsidRPr="000521FB">
        <w:tab/>
        <w:t>2. Jet Ski or personal watercraft are allowed but not within 200 feet of boats.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r w:rsidRPr="000521FB">
        <w:tab/>
        <w:t>3. All other South Carolina watercraft rules and regulations apply.</w:t>
      </w:r>
    </w:p>
    <w:p w:rsidR="00753B7D" w:rsidRPr="000521FB" w:rsidRDefault="00753B7D" w:rsidP="000521FB">
      <w:pPr>
        <w:tabs>
          <w:tab w:val="left" w:pos="0"/>
          <w:tab w:val="left" w:pos="216"/>
          <w:tab w:val="left" w:pos="432"/>
          <w:tab w:val="left" w:pos="648"/>
          <w:tab w:val="left" w:pos="864"/>
          <w:tab w:val="left" w:pos="1080"/>
          <w:tab w:val="left" w:pos="1296"/>
        </w:tabs>
      </w:pP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t xml:space="preserve">h. Lake </w:t>
      </w:r>
      <w:proofErr w:type="spellStart"/>
      <w:r w:rsidRPr="000521FB">
        <w:t>Thicketty</w:t>
      </w:r>
      <w:proofErr w:type="spellEnd"/>
      <w:r w:rsidRPr="000521FB">
        <w:t xml:space="preserve"> in Cherokee County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spellStart"/>
      <w:r w:rsidRPr="000521FB">
        <w:t>i</w:t>
      </w:r>
      <w:proofErr w:type="spellEnd"/>
      <w:r w:rsidRPr="000521FB">
        <w:t>. The lake is open to fishing 24 hours a day. The lake is open for other allowed purposes from one-half hour before official sunrise until one-half hour after official sunset.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iii. Daily fish limits are 3 largemouth bass, 20 bream,</w:t>
      </w:r>
      <w:r w:rsidR="000521FB">
        <w:t xml:space="preserve"> </w:t>
      </w:r>
      <w:r w:rsidRPr="000521FB">
        <w:t>and 3 catfish. Statewide limits apply for all other fish species, except no size limit on crappie.</w:t>
      </w:r>
    </w:p>
    <w:p w:rsidR="00753B7D" w:rsidRPr="000521FB" w:rsidRDefault="00753B7D" w:rsidP="000521FB">
      <w:pPr>
        <w:tabs>
          <w:tab w:val="left" w:pos="0"/>
          <w:tab w:val="left" w:pos="216"/>
          <w:tab w:val="left" w:pos="432"/>
          <w:tab w:val="left" w:pos="648"/>
          <w:tab w:val="left" w:pos="864"/>
          <w:tab w:val="left" w:pos="1080"/>
          <w:tab w:val="left" w:pos="1296"/>
        </w:tabs>
      </w:pPr>
      <w:r w:rsidRPr="000521FB">
        <w:lastRenderedPageBreak/>
        <w:tab/>
      </w:r>
      <w:r w:rsidRPr="000521FB">
        <w:tab/>
      </w:r>
      <w:r w:rsidRPr="000521FB">
        <w:tab/>
        <w:t>iv. Vehicles are restricted to roads and designated access areas only.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Boats are allowed, but may only be propelled by paddle, electric trolling motors or outboard motors rated at 10 horsepower or less.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viii.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0"/>
          <w:tab w:val="left" w:pos="216"/>
          <w:tab w:val="left" w:pos="432"/>
          <w:tab w:val="left" w:pos="648"/>
          <w:tab w:val="left" w:pos="864"/>
          <w:tab w:val="left" w:pos="1080"/>
          <w:tab w:val="left" w:pos="1296"/>
        </w:tabs>
      </w:pPr>
    </w:p>
    <w:p w:rsidR="00753B7D" w:rsidRPr="000521FB" w:rsidRDefault="00753B7D" w:rsidP="000521FB">
      <w:pPr>
        <w:tabs>
          <w:tab w:val="left" w:pos="0"/>
          <w:tab w:val="left" w:pos="216"/>
          <w:tab w:val="left" w:pos="432"/>
          <w:tab w:val="left" w:pos="648"/>
          <w:tab w:val="left" w:pos="864"/>
          <w:tab w:val="left" w:pos="1080"/>
          <w:tab w:val="left" w:pos="1296"/>
        </w:tabs>
        <w:rPr>
          <w:rFonts w:cs="Times New Roman"/>
        </w:rPr>
      </w:pPr>
      <w:r w:rsidRPr="000521FB">
        <w:tab/>
      </w:r>
      <w:r w:rsidRPr="000521FB">
        <w:tab/>
      </w:r>
      <w:proofErr w:type="spellStart"/>
      <w:proofErr w:type="gramStart"/>
      <w:r w:rsidRPr="000521FB">
        <w:t>i</w:t>
      </w:r>
      <w:proofErr w:type="spellEnd"/>
      <w:proofErr w:type="gramEnd"/>
      <w:r w:rsidRPr="000521FB">
        <w:t>. Webb Center Lakes in Hampton County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r>
      <w:proofErr w:type="spellStart"/>
      <w:r w:rsidRPr="000521FB">
        <w:t>i</w:t>
      </w:r>
      <w:proofErr w:type="spellEnd"/>
      <w:r w:rsidRPr="000521FB">
        <w:t xml:space="preserve">. The lakes are open for fishing Monday through Saturday from one-half hour before official sunrise until one-half hour after official sunset except for Monday afternoons, Tuesday mornings, Friday afternoon, and Saturday morning during scheduled deer hunts (October 1 – January 1). </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iii. Daily fish limits are 10 largemouth bass, and 30 bream. Statewide limits apply for all other fish species, except no size limit on crappie.</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iv. Vehicles are restricted to roads and designated access areas only.</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 Pets must be on leashes or under the control of their owner at all times.</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vii. No minnows allowed for bait.</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 xml:space="preserve">viii. Boats are allowed, but may only be propelled by paddle or electric trolling motors. </w:t>
      </w:r>
    </w:p>
    <w:p w:rsidR="00753B7D" w:rsidRPr="000521FB" w:rsidRDefault="00753B7D" w:rsidP="000521FB">
      <w:pPr>
        <w:tabs>
          <w:tab w:val="left" w:pos="0"/>
          <w:tab w:val="left" w:pos="216"/>
          <w:tab w:val="left" w:pos="432"/>
          <w:tab w:val="left" w:pos="648"/>
          <w:tab w:val="left" w:pos="864"/>
          <w:tab w:val="left" w:pos="1080"/>
          <w:tab w:val="left" w:pos="1296"/>
        </w:tabs>
      </w:pPr>
      <w:r w:rsidRPr="000521FB">
        <w:tab/>
      </w:r>
      <w:r w:rsidRPr="000521FB">
        <w:tab/>
      </w:r>
      <w:r w:rsidRPr="000521FB">
        <w:tab/>
        <w:t>ix. The possession or consumption of alcoholic beverages is prohibited on department lake properties, except as by special permit</w:t>
      </w:r>
      <w:r w:rsidR="000521FB">
        <w:t xml:space="preserve"> </w:t>
      </w:r>
      <w:r w:rsidRPr="000521FB">
        <w:t>from the department.</w:t>
      </w:r>
    </w:p>
    <w:p w:rsidR="00753B7D" w:rsidRPr="000521FB" w:rsidRDefault="00753B7D" w:rsidP="000521FB">
      <w:pPr>
        <w:tabs>
          <w:tab w:val="left" w:pos="216"/>
          <w:tab w:val="left" w:pos="432"/>
          <w:tab w:val="left" w:pos="648"/>
          <w:tab w:val="left" w:pos="864"/>
          <w:tab w:val="left" w:pos="1080"/>
          <w:tab w:val="left" w:pos="1296"/>
        </w:tabs>
        <w:rPr>
          <w:rFonts w:cs="Times New Roman"/>
        </w:rPr>
      </w:pPr>
    </w:p>
    <w:p w:rsidR="00753B7D" w:rsidRPr="000521FB" w:rsidRDefault="00753B7D" w:rsidP="000521FB">
      <w:pPr>
        <w:rPr>
          <w:rFonts w:cs="Times New Roman"/>
          <w:bCs/>
        </w:rPr>
      </w:pPr>
      <w:r w:rsidRPr="000521FB">
        <w:rPr>
          <w:rFonts w:cs="Times New Roman"/>
        </w:rPr>
        <w:t xml:space="preserve">123-210. </w:t>
      </w:r>
      <w:r w:rsidRPr="000521FB">
        <w:rPr>
          <w:rFonts w:cs="Times New Roman"/>
          <w:bCs/>
        </w:rPr>
        <w:t>Term and Conditions for the Public’s Use of State Lakes and Ponds Leased by the Department of Natural Resources.</w:t>
      </w:r>
    </w:p>
    <w:p w:rsidR="00753B7D" w:rsidRPr="000521FB" w:rsidRDefault="00753B7D" w:rsidP="000521FB">
      <w:pPr>
        <w:rPr>
          <w:rFonts w:cs="Times New Roman"/>
          <w:bCs/>
        </w:rPr>
      </w:pPr>
    </w:p>
    <w:p w:rsidR="00753B7D" w:rsidRPr="000521FB" w:rsidRDefault="00753B7D" w:rsidP="000521FB">
      <w:pPr>
        <w:rPr>
          <w:rFonts w:cs="Times New Roman"/>
        </w:rPr>
      </w:pPr>
      <w:r w:rsidRPr="000521FB">
        <w:rPr>
          <w:rFonts w:cs="Times New Roman"/>
        </w:rPr>
        <w:tab/>
        <w:t xml:space="preserve">A. </w:t>
      </w:r>
      <w:r w:rsidRPr="000521FB">
        <w:t>Pursuant to the conditions provided in 1976 Code Section 50-11-2200 prohibiting certain acts and conduct on state lakes owned or leased by the department, regulations defining the terms and conditions for public use of state lakes leased by the Department are as follows</w:t>
      </w:r>
      <w:r w:rsidRPr="000521FB">
        <w:rPr>
          <w:rFonts w:cs="Times New Roman"/>
        </w:rPr>
        <w:t>:</w:t>
      </w:r>
    </w:p>
    <w:p w:rsidR="00753B7D" w:rsidRPr="000521FB" w:rsidRDefault="00753B7D" w:rsidP="000521FB">
      <w:pPr>
        <w:rPr>
          <w:rFonts w:cs="Times New Roman"/>
        </w:rPr>
      </w:pPr>
    </w:p>
    <w:p w:rsidR="00753B7D" w:rsidRPr="000521FB" w:rsidRDefault="00753B7D" w:rsidP="000521FB">
      <w:pPr>
        <w:rPr>
          <w:rFonts w:cs="Times New Roman"/>
        </w:rPr>
      </w:pPr>
      <w:r w:rsidRPr="000521FB">
        <w:rPr>
          <w:rFonts w:cs="Times New Roman"/>
        </w:rPr>
        <w:tab/>
      </w:r>
      <w:r w:rsidRPr="000521FB">
        <w:rPr>
          <w:rFonts w:cs="Times New Roman"/>
        </w:rPr>
        <w:tab/>
      </w:r>
      <w:proofErr w:type="gramStart"/>
      <w:r w:rsidRPr="000521FB">
        <w:rPr>
          <w:rFonts w:cs="Times New Roman"/>
        </w:rPr>
        <w:t>a</w:t>
      </w:r>
      <w:proofErr w:type="gramEnd"/>
      <w:r w:rsidRPr="000521FB">
        <w:rPr>
          <w:rFonts w:cs="Times New Roman"/>
        </w:rPr>
        <w:t xml:space="preserve">. Lake </w:t>
      </w:r>
      <w:proofErr w:type="spellStart"/>
      <w:r w:rsidRPr="000521FB">
        <w:rPr>
          <w:rFonts w:cs="Times New Roman"/>
        </w:rPr>
        <w:t>Ashwood</w:t>
      </w:r>
      <w:proofErr w:type="spellEnd"/>
      <w:r w:rsidRPr="000521FB">
        <w:rPr>
          <w:rFonts w:cs="Times New Roman"/>
        </w:rPr>
        <w:t xml:space="preserve"> in Lee County</w:t>
      </w:r>
    </w:p>
    <w:p w:rsidR="00753B7D" w:rsidRPr="000521FB" w:rsidRDefault="00753B7D" w:rsidP="000521FB">
      <w:r w:rsidRPr="000521FB">
        <w:rPr>
          <w:rFonts w:cs="Times New Roman"/>
        </w:rPr>
        <w:tab/>
      </w:r>
      <w:r w:rsidRPr="000521FB">
        <w:rPr>
          <w:rFonts w:cs="Times New Roman"/>
        </w:rPr>
        <w:tab/>
      </w:r>
      <w:r w:rsidRPr="000521FB">
        <w:rPr>
          <w:rFonts w:cs="Times New Roman"/>
        </w:rPr>
        <w:tab/>
      </w:r>
      <w:proofErr w:type="spellStart"/>
      <w:r w:rsidRPr="000521FB">
        <w:t>i</w:t>
      </w:r>
      <w:proofErr w:type="spellEnd"/>
      <w:r w:rsidRPr="000521FB">
        <w:t>. The lake is open for fishing from one-half hour before official sunrise to one-half hour after official sunset, every day except Tuesday. The ponds are closed to fishing on Tuesdays.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iv. Daily fish limits are 3 largemouth bass, 15 bream, and 3 catfish. Statewide limits apply for all other fish species, except no size limit for crappie.</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Boats are allowed, but may only be propelled by paddle, electric trolling motors, or outboard motors rated 10 horsepower of less.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 from the department.</w:t>
      </w:r>
    </w:p>
    <w:p w:rsidR="00753B7D" w:rsidRPr="000521FB" w:rsidRDefault="00753B7D" w:rsidP="000521FB">
      <w:pPr>
        <w:rPr>
          <w:rFonts w:cs="Times New Roman"/>
        </w:rPr>
      </w:pPr>
    </w:p>
    <w:p w:rsidR="00753B7D" w:rsidRPr="000521FB" w:rsidRDefault="00753B7D" w:rsidP="000521FB">
      <w:pPr>
        <w:rPr>
          <w:rFonts w:cs="Times New Roman"/>
        </w:rPr>
      </w:pPr>
      <w:r w:rsidRPr="000521FB">
        <w:rPr>
          <w:rFonts w:cs="Times New Roman"/>
        </w:rPr>
        <w:tab/>
      </w:r>
      <w:r w:rsidRPr="000521FB">
        <w:rPr>
          <w:rFonts w:cs="Times New Roman"/>
        </w:rPr>
        <w:tab/>
        <w:t xml:space="preserve">b. </w:t>
      </w:r>
      <w:proofErr w:type="spellStart"/>
      <w:r w:rsidRPr="000521FB">
        <w:rPr>
          <w:rFonts w:cs="Times New Roman"/>
        </w:rPr>
        <w:t>Dargan’s</w:t>
      </w:r>
      <w:proofErr w:type="spellEnd"/>
      <w:r w:rsidRPr="000521FB">
        <w:rPr>
          <w:rFonts w:cs="Times New Roman"/>
        </w:rPr>
        <w:t xml:space="preserve"> Pond in Darlington County</w:t>
      </w:r>
    </w:p>
    <w:p w:rsidR="00753B7D" w:rsidRPr="000521FB" w:rsidRDefault="00753B7D" w:rsidP="000521FB">
      <w:r w:rsidRPr="000521FB">
        <w:rPr>
          <w:rFonts w:cs="Times New Roman"/>
        </w:rPr>
        <w:lastRenderedPageBreak/>
        <w:tab/>
      </w:r>
      <w:r w:rsidRPr="000521FB">
        <w:rPr>
          <w:rFonts w:cs="Times New Roman"/>
        </w:rPr>
        <w:tab/>
      </w:r>
      <w:r w:rsidRPr="000521FB">
        <w:rPr>
          <w:rFonts w:cs="Times New Roman"/>
        </w:rPr>
        <w:tab/>
      </w:r>
      <w:proofErr w:type="spellStart"/>
      <w:r w:rsidRPr="000521FB">
        <w:t>i</w:t>
      </w:r>
      <w:proofErr w:type="spellEnd"/>
      <w:r w:rsidRPr="000521FB">
        <w:t>. The lake is open on Wednesday and Saturday only from March 1 through September 30 from one-half hour before official sunrise to one-half hour after official sunset.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Daily fish limits are 3 largemouth bass with only one being 16 inches or longer, 20 bream, and 3 catfish. Statewide limits apply for all other fish species.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r>
      <w:proofErr w:type="gramStart"/>
      <w:r w:rsidRPr="000521FB">
        <w:t>iv</w:t>
      </w:r>
      <w:proofErr w:type="gramEnd"/>
      <w:r w:rsidRPr="000521FB">
        <w:t>.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Boats are allowed, but may only be propelled by paddle or electric trolling motors.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The possession or consumption of alcoholic beverages is prohibited on department lake properties, except as by special permit from the department.</w:t>
      </w:r>
    </w:p>
    <w:p w:rsidR="00753B7D" w:rsidRPr="000521FB" w:rsidRDefault="00753B7D" w:rsidP="000521FB">
      <w:pPr>
        <w:ind w:left="432" w:hanging="432"/>
        <w:rPr>
          <w:rFonts w:cs="Times New Roman"/>
        </w:rPr>
      </w:pPr>
    </w:p>
    <w:p w:rsidR="00753B7D" w:rsidRPr="000521FB" w:rsidRDefault="00753B7D" w:rsidP="000521FB">
      <w:pPr>
        <w:rPr>
          <w:rFonts w:cs="Times New Roman"/>
        </w:rPr>
      </w:pPr>
      <w:r w:rsidRPr="000521FB">
        <w:rPr>
          <w:rFonts w:cs="Times New Roman"/>
        </w:rPr>
        <w:tab/>
      </w:r>
      <w:r w:rsidRPr="000521FB">
        <w:rPr>
          <w:rFonts w:cs="Times New Roman"/>
        </w:rPr>
        <w:tab/>
      </w:r>
      <w:proofErr w:type="gramStart"/>
      <w:r w:rsidRPr="000521FB">
        <w:rPr>
          <w:rFonts w:cs="Times New Roman"/>
        </w:rPr>
        <w:t>c</w:t>
      </w:r>
      <w:proofErr w:type="gramEnd"/>
      <w:r w:rsidRPr="000521FB">
        <w:rPr>
          <w:rFonts w:cs="Times New Roman"/>
        </w:rPr>
        <w:t>. Lake Edwin Johnson in Spartanburg County</w:t>
      </w:r>
    </w:p>
    <w:p w:rsidR="00753B7D" w:rsidRPr="000521FB" w:rsidRDefault="00753B7D" w:rsidP="000521FB">
      <w:r w:rsidRPr="000521FB">
        <w:rPr>
          <w:rFonts w:cs="Times New Roman"/>
        </w:rPr>
        <w:tab/>
      </w:r>
      <w:r w:rsidRPr="000521FB">
        <w:rPr>
          <w:rFonts w:cs="Times New Roman"/>
        </w:rPr>
        <w:tab/>
      </w:r>
      <w:r w:rsidRPr="000521FB">
        <w:rPr>
          <w:rFonts w:cs="Times New Roman"/>
        </w:rPr>
        <w:tab/>
      </w:r>
      <w:proofErr w:type="spellStart"/>
      <w:r w:rsidRPr="000521FB">
        <w:t>i</w:t>
      </w:r>
      <w:proofErr w:type="spellEnd"/>
      <w:r w:rsidRPr="000521FB">
        <w:t>. Lake is open for fishing from one-half hour before official sunrise to one-half hour after official sunset seven days a week.</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iv. Daily fish limits are 3 largemouth bass, 10 bream, and 3 catfish. Statewide limits apply for all other fish species except no size limit on crappie.</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Boats are allowed, but may only be propelled by paddle or electric trolling motors.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 from the department.</w:t>
      </w:r>
    </w:p>
    <w:p w:rsidR="00753B7D" w:rsidRPr="000521FB" w:rsidRDefault="00753B7D" w:rsidP="000521FB">
      <w:pPr>
        <w:ind w:left="432" w:hanging="432"/>
        <w:rPr>
          <w:rFonts w:cs="Times New Roman"/>
        </w:rPr>
      </w:pPr>
    </w:p>
    <w:p w:rsidR="00753B7D" w:rsidRPr="000521FB" w:rsidRDefault="00753B7D" w:rsidP="000521FB">
      <w:pPr>
        <w:rPr>
          <w:rFonts w:cs="Times New Roman"/>
        </w:rPr>
      </w:pPr>
      <w:r w:rsidRPr="000521FB">
        <w:rPr>
          <w:rFonts w:cs="Times New Roman"/>
        </w:rPr>
        <w:tab/>
      </w:r>
      <w:r w:rsidRPr="000521FB">
        <w:rPr>
          <w:rFonts w:cs="Times New Roman"/>
        </w:rPr>
        <w:tab/>
      </w:r>
      <w:proofErr w:type="gramStart"/>
      <w:r w:rsidRPr="000521FB">
        <w:rPr>
          <w:rFonts w:cs="Times New Roman"/>
        </w:rPr>
        <w:t>d</w:t>
      </w:r>
      <w:proofErr w:type="gramEnd"/>
      <w:r w:rsidRPr="000521FB">
        <w:rPr>
          <w:rFonts w:cs="Times New Roman"/>
        </w:rPr>
        <w:t>. Jonesville Reservoir in Union County</w:t>
      </w:r>
    </w:p>
    <w:p w:rsidR="00753B7D" w:rsidRPr="000521FB" w:rsidRDefault="00753B7D" w:rsidP="000521FB">
      <w:r w:rsidRPr="000521FB">
        <w:rPr>
          <w:rFonts w:cs="Times New Roman"/>
        </w:rPr>
        <w:tab/>
      </w:r>
      <w:r w:rsidRPr="000521FB">
        <w:rPr>
          <w:rFonts w:cs="Times New Roman"/>
        </w:rPr>
        <w:tab/>
      </w:r>
      <w:r w:rsidRPr="000521FB">
        <w:rPr>
          <w:rFonts w:cs="Times New Roman"/>
        </w:rPr>
        <w:tab/>
      </w:r>
      <w:proofErr w:type="spellStart"/>
      <w:r w:rsidRPr="000521FB">
        <w:t>i</w:t>
      </w:r>
      <w:proofErr w:type="spellEnd"/>
      <w:r w:rsidRPr="000521FB">
        <w:t>. Lake is open on Monday, Wednesday and Saturday only, from one-half hour before official sunrise to one-half hour after official sunset.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iv. Daily fish limits are 3 largemouth bass, 10 bream, and 3 catfish. Statewide limits apply for all other fish species, except no size limit on crappie.</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Boats are allowed, but may only be propelled by paddle or electric trolling motors.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 from the department.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r>
      <w:proofErr w:type="gramStart"/>
      <w:r w:rsidRPr="000521FB">
        <w:t>ix</w:t>
      </w:r>
      <w:proofErr w:type="gramEnd"/>
      <w:r w:rsidRPr="000521FB">
        <w:t>. Jonesville Reservoir will be closed at all times for renovation and restocking from July 1, 2016 through June 30, 2018. Jonesville Reservoir will reopen July 1, 2018</w:t>
      </w:r>
      <w:r w:rsidR="002959B6">
        <w:t>.</w:t>
      </w:r>
    </w:p>
    <w:p w:rsidR="00753B7D" w:rsidRPr="000521FB" w:rsidRDefault="00753B7D" w:rsidP="000521FB">
      <w:pPr>
        <w:ind w:left="432" w:hanging="432"/>
        <w:rPr>
          <w:rFonts w:cs="Times New Roman"/>
        </w:rPr>
      </w:pPr>
    </w:p>
    <w:p w:rsidR="00753B7D" w:rsidRPr="000521FB" w:rsidRDefault="00753B7D" w:rsidP="000521FB">
      <w:pPr>
        <w:rPr>
          <w:rFonts w:cs="Times New Roman"/>
        </w:rPr>
      </w:pPr>
      <w:r w:rsidRPr="000521FB">
        <w:rPr>
          <w:rFonts w:cs="Times New Roman"/>
        </w:rPr>
        <w:tab/>
      </w:r>
      <w:r w:rsidRPr="000521FB">
        <w:rPr>
          <w:rFonts w:cs="Times New Roman"/>
        </w:rPr>
        <w:tab/>
        <w:t>e. Lancaster Reservoir in Lancaster County</w:t>
      </w:r>
    </w:p>
    <w:p w:rsidR="00753B7D" w:rsidRPr="000521FB" w:rsidRDefault="00753B7D" w:rsidP="000521FB">
      <w:r w:rsidRPr="000521FB">
        <w:rPr>
          <w:rFonts w:cs="Times New Roman"/>
        </w:rPr>
        <w:tab/>
      </w:r>
      <w:r w:rsidRPr="000521FB">
        <w:rPr>
          <w:rFonts w:cs="Times New Roman"/>
        </w:rPr>
        <w:tab/>
      </w:r>
      <w:r w:rsidRPr="000521FB">
        <w:rPr>
          <w:rFonts w:cs="Times New Roman"/>
        </w:rPr>
        <w:tab/>
      </w:r>
      <w:proofErr w:type="spellStart"/>
      <w:r w:rsidRPr="000521FB">
        <w:t>i</w:t>
      </w:r>
      <w:proofErr w:type="spellEnd"/>
      <w:r w:rsidRPr="000521FB">
        <w:t xml:space="preserve">. Lake is open on Thursday and Saturday from one-half hour before official sunrise to one-half hour after official sunset. </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lastRenderedPageBreak/>
        <w:tab/>
      </w:r>
      <w:r w:rsidRPr="000521FB">
        <w:tab/>
      </w:r>
      <w:r w:rsidRPr="000521FB">
        <w:tab/>
        <w:t>iv. Daily fish limits are 2 largemouth bass 16 inches or longer, 20 bream, and 3 catfish. Statewide limits apply for all other fish species.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Boats are allowed, but may only be propelled by paddle or electric trolling motors.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 from the department.</w:t>
      </w:r>
    </w:p>
    <w:p w:rsidR="00753B7D" w:rsidRPr="000521FB" w:rsidRDefault="00753B7D" w:rsidP="000521FB">
      <w:pPr>
        <w:tabs>
          <w:tab w:val="left" w:pos="216"/>
          <w:tab w:val="left" w:pos="432"/>
          <w:tab w:val="left" w:pos="648"/>
          <w:tab w:val="left" w:pos="864"/>
          <w:tab w:val="left" w:pos="1080"/>
          <w:tab w:val="left" w:pos="1296"/>
        </w:tabs>
        <w:ind w:left="216" w:hanging="216"/>
      </w:pPr>
    </w:p>
    <w:p w:rsidR="00753B7D" w:rsidRPr="000521FB" w:rsidRDefault="00753B7D" w:rsidP="000521FB">
      <w:pPr>
        <w:rPr>
          <w:rFonts w:cs="Times New Roman"/>
        </w:rPr>
      </w:pPr>
      <w:r w:rsidRPr="000521FB">
        <w:rPr>
          <w:rFonts w:cs="Times New Roman"/>
        </w:rPr>
        <w:tab/>
      </w:r>
      <w:r w:rsidRPr="000521FB">
        <w:rPr>
          <w:rFonts w:cs="Times New Roman"/>
        </w:rPr>
        <w:tab/>
      </w:r>
      <w:proofErr w:type="gramStart"/>
      <w:r w:rsidRPr="000521FB">
        <w:rPr>
          <w:rFonts w:cs="Times New Roman"/>
        </w:rPr>
        <w:t>f</w:t>
      </w:r>
      <w:proofErr w:type="gramEnd"/>
      <w:r w:rsidRPr="000521FB">
        <w:rPr>
          <w:rFonts w:cs="Times New Roman"/>
        </w:rPr>
        <w:t>. Lake Oliphant in Chester County</w:t>
      </w:r>
    </w:p>
    <w:p w:rsidR="00753B7D" w:rsidRPr="000521FB" w:rsidRDefault="00753B7D" w:rsidP="000521FB">
      <w:r w:rsidRPr="000521FB">
        <w:rPr>
          <w:rFonts w:cs="Times New Roman"/>
        </w:rPr>
        <w:tab/>
      </w:r>
      <w:r w:rsidRPr="000521FB">
        <w:rPr>
          <w:rFonts w:cs="Times New Roman"/>
        </w:rPr>
        <w:tab/>
      </w:r>
      <w:r w:rsidRPr="000521FB">
        <w:rPr>
          <w:rFonts w:cs="Times New Roman"/>
        </w:rPr>
        <w:tab/>
      </w:r>
      <w:proofErr w:type="spellStart"/>
      <w:r w:rsidRPr="000521FB">
        <w:t>i</w:t>
      </w:r>
      <w:proofErr w:type="spellEnd"/>
      <w:r w:rsidRPr="000521FB">
        <w:t xml:space="preserve">. Lake is open Monday, Wednesday and Saturday from one-half hour before official sunrise to one-half hour after official sunset. </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iv. Daily fish limits are 3 largemouth bass, 10 bream, and 3 catfish. Statewide limits apply for all other fish species, except no size limit on crappie.</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Boats are allowed, but may only be propelled by paddle or electric trolling motors.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 from the department.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r>
      <w:proofErr w:type="gramStart"/>
      <w:r w:rsidRPr="000521FB">
        <w:t>ix</w:t>
      </w:r>
      <w:proofErr w:type="gramEnd"/>
      <w:r w:rsidRPr="000521FB">
        <w:t>. Lake Oliphant will be closed at all times for renovation and restocking from July 1, 2015 through June 30, 2017. Lake Oliphant will reopen July 1 2017.</w:t>
      </w:r>
    </w:p>
    <w:p w:rsidR="00753B7D" w:rsidRPr="000521FB" w:rsidRDefault="00753B7D" w:rsidP="000521FB">
      <w:pPr>
        <w:tabs>
          <w:tab w:val="left" w:pos="216"/>
          <w:tab w:val="left" w:pos="432"/>
          <w:tab w:val="left" w:pos="648"/>
          <w:tab w:val="left" w:pos="1080"/>
          <w:tab w:val="left" w:pos="1296"/>
        </w:tabs>
        <w:ind w:firstLine="86"/>
      </w:pPr>
    </w:p>
    <w:p w:rsidR="00753B7D" w:rsidRPr="000521FB" w:rsidRDefault="00753B7D" w:rsidP="000521FB">
      <w:pPr>
        <w:rPr>
          <w:rFonts w:cs="Times New Roman"/>
        </w:rPr>
      </w:pPr>
      <w:r w:rsidRPr="000521FB">
        <w:rPr>
          <w:rFonts w:cs="Times New Roman"/>
        </w:rPr>
        <w:tab/>
      </w:r>
      <w:r w:rsidRPr="000521FB">
        <w:rPr>
          <w:rFonts w:cs="Times New Roman"/>
        </w:rPr>
        <w:tab/>
        <w:t>g. Star Fort Pond in Greenwood County</w:t>
      </w:r>
    </w:p>
    <w:p w:rsidR="00753B7D" w:rsidRPr="000521FB" w:rsidRDefault="00753B7D" w:rsidP="000521FB">
      <w:r w:rsidRPr="000521FB">
        <w:rPr>
          <w:rFonts w:cs="Times New Roman"/>
        </w:rPr>
        <w:tab/>
      </w:r>
      <w:r w:rsidRPr="000521FB">
        <w:rPr>
          <w:rFonts w:cs="Times New Roman"/>
        </w:rPr>
        <w:tab/>
      </w:r>
      <w:r w:rsidRPr="000521FB">
        <w:rPr>
          <w:rFonts w:cs="Times New Roman"/>
        </w:rPr>
        <w:tab/>
      </w:r>
      <w:proofErr w:type="spellStart"/>
      <w:r w:rsidRPr="000521FB">
        <w:t>i</w:t>
      </w:r>
      <w:proofErr w:type="spellEnd"/>
      <w:r w:rsidRPr="000521FB">
        <w:t>. Lake is open for fishing on Wednesday, Friday and Saturday between April 1 and November 1, from one-half hour before official sunrise to one-half hour after official sunset.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iv. Daily fish limits are 3 largemouth bass, 10 bream, and 3 catfish. Statewide limits apply for all other fish species, except no size limit on crappie.</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Boats are allowed, but may only be propelled by paddle or electric trolling motors.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 from the department.</w:t>
      </w:r>
    </w:p>
    <w:p w:rsidR="00753B7D" w:rsidRPr="000521FB" w:rsidRDefault="00753B7D" w:rsidP="000521FB">
      <w:pPr>
        <w:tabs>
          <w:tab w:val="left" w:pos="216"/>
          <w:tab w:val="left" w:pos="432"/>
          <w:tab w:val="left" w:pos="648"/>
          <w:tab w:val="left" w:pos="864"/>
          <w:tab w:val="left" w:pos="1080"/>
          <w:tab w:val="left" w:pos="1296"/>
        </w:tabs>
        <w:ind w:left="216" w:hanging="216"/>
      </w:pPr>
    </w:p>
    <w:p w:rsidR="00753B7D" w:rsidRPr="000521FB" w:rsidRDefault="00753B7D" w:rsidP="000521FB">
      <w:pPr>
        <w:rPr>
          <w:rFonts w:cs="Times New Roman"/>
        </w:rPr>
      </w:pPr>
      <w:r w:rsidRPr="000521FB">
        <w:rPr>
          <w:rFonts w:cs="Times New Roman"/>
        </w:rPr>
        <w:tab/>
      </w:r>
      <w:r w:rsidRPr="000521FB">
        <w:rPr>
          <w:rFonts w:cs="Times New Roman"/>
        </w:rPr>
        <w:tab/>
      </w:r>
      <w:proofErr w:type="gramStart"/>
      <w:r w:rsidRPr="000521FB">
        <w:rPr>
          <w:rFonts w:cs="Times New Roman"/>
        </w:rPr>
        <w:t>h</w:t>
      </w:r>
      <w:proofErr w:type="gramEnd"/>
      <w:r w:rsidRPr="000521FB">
        <w:rPr>
          <w:rFonts w:cs="Times New Roman"/>
        </w:rPr>
        <w:t>. Sunrise Lake in Lancaster County</w:t>
      </w:r>
    </w:p>
    <w:p w:rsidR="00753B7D" w:rsidRPr="000521FB" w:rsidRDefault="00753B7D" w:rsidP="000521FB">
      <w:r w:rsidRPr="000521FB">
        <w:rPr>
          <w:rFonts w:cs="Times New Roman"/>
        </w:rPr>
        <w:tab/>
      </w:r>
      <w:r w:rsidRPr="000521FB">
        <w:rPr>
          <w:rFonts w:cs="Times New Roman"/>
        </w:rPr>
        <w:tab/>
      </w:r>
      <w:r w:rsidRPr="000521FB">
        <w:rPr>
          <w:rFonts w:cs="Times New Roman"/>
        </w:rPr>
        <w:tab/>
      </w:r>
      <w:proofErr w:type="spellStart"/>
      <w:r w:rsidRPr="000521FB">
        <w:t>i</w:t>
      </w:r>
      <w:proofErr w:type="spellEnd"/>
      <w:r w:rsidRPr="000521FB">
        <w:t>. Lake is open for fishing on Monday, Wednesday and Saturday from one-half hour before official sunrise to one-half hour after official sunset.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 Fishing is allowed with only rod and reels or poles. The statewide limit on the number of these devices applies.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iii. No minnows allowed for bait.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iv. Daily fish limits are 2 largemouth bass, 10 bream, and 3 catfish. Statewide limits apply for all other fish species, except no size limit on crappie.</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 Trails are for walking or fishing access only; no ATVs, motorized vehicles, or horses allowed on these trails.</w:t>
      </w:r>
    </w:p>
    <w:p w:rsidR="00753B7D" w:rsidRPr="000521FB" w:rsidRDefault="00753B7D" w:rsidP="000521FB">
      <w:pPr>
        <w:tabs>
          <w:tab w:val="left" w:pos="216"/>
          <w:tab w:val="left" w:pos="432"/>
          <w:tab w:val="left" w:pos="648"/>
          <w:tab w:val="left" w:pos="1080"/>
          <w:tab w:val="left" w:pos="1296"/>
        </w:tabs>
        <w:ind w:firstLine="86"/>
      </w:pPr>
      <w:r w:rsidRPr="000521FB">
        <w:lastRenderedPageBreak/>
        <w:tab/>
      </w:r>
      <w:r w:rsidRPr="000521FB">
        <w:tab/>
      </w:r>
      <w:r w:rsidRPr="000521FB">
        <w:tab/>
        <w:t>vi. Pets must be on leashes or under the control of their owner at all times.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 Boats are allowed, but may only be propelled by paddle or electric trolling motors.</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t>viii. The possession or consumption of alcoholic beverages is prohibited on department lake properties, except as by special permit from the department.</w:t>
      </w:r>
    </w:p>
    <w:p w:rsidR="00753B7D" w:rsidRPr="000521FB" w:rsidRDefault="00753B7D" w:rsidP="000521FB">
      <w:pPr>
        <w:tabs>
          <w:tab w:val="left" w:pos="216"/>
          <w:tab w:val="left" w:pos="432"/>
          <w:tab w:val="left" w:pos="648"/>
          <w:tab w:val="left" w:pos="1080"/>
          <w:tab w:val="left" w:pos="1296"/>
        </w:tabs>
        <w:ind w:firstLine="86"/>
      </w:pPr>
      <w:r w:rsidRPr="000521FB">
        <w:tab/>
      </w:r>
      <w:r w:rsidRPr="000521FB">
        <w:tab/>
      </w:r>
      <w:r w:rsidRPr="000521FB">
        <w:tab/>
      </w:r>
      <w:proofErr w:type="gramStart"/>
      <w:r w:rsidRPr="000521FB">
        <w:t>ix</w:t>
      </w:r>
      <w:proofErr w:type="gramEnd"/>
      <w:r w:rsidRPr="000521FB">
        <w:t xml:space="preserve">. Sunrise Lake will be closed at all times for renovation and restocking from July 1, 2015 through June 30, 2017. Sunrise Lake will reopen July 1, 2017. </w:t>
      </w:r>
    </w:p>
    <w:p w:rsidR="00753B7D" w:rsidRPr="000521FB" w:rsidRDefault="00753B7D" w:rsidP="00A04348">
      <w:pPr>
        <w:tabs>
          <w:tab w:val="left" w:pos="475"/>
          <w:tab w:val="left" w:pos="2304"/>
          <w:tab w:val="center" w:pos="6494"/>
          <w:tab w:val="left" w:pos="7373"/>
          <w:tab w:val="left" w:pos="8554"/>
        </w:tabs>
      </w:pPr>
    </w:p>
    <w:p w:rsidR="00753B7D" w:rsidRPr="000521FB" w:rsidRDefault="00753B7D" w:rsidP="000521FB">
      <w:pPr>
        <w:rPr>
          <w:b/>
        </w:rPr>
      </w:pPr>
      <w:r w:rsidRPr="000521FB">
        <w:rPr>
          <w:b/>
        </w:rPr>
        <w:t>Fiscal Impact Statement:</w:t>
      </w:r>
    </w:p>
    <w:p w:rsidR="00753B7D" w:rsidRPr="000521FB" w:rsidRDefault="00753B7D" w:rsidP="000521FB">
      <w:pPr>
        <w:rPr>
          <w:b/>
        </w:rPr>
      </w:pPr>
    </w:p>
    <w:p w:rsidR="00753B7D" w:rsidRPr="000521FB" w:rsidRDefault="00753B7D" w:rsidP="000521FB">
      <w:pPr>
        <w:rPr>
          <w:b/>
        </w:rPr>
      </w:pPr>
      <w:r w:rsidRPr="000521FB">
        <w:t xml:space="preserve">The amendment </w:t>
      </w:r>
      <w:r w:rsidRPr="000521FB">
        <w:rPr>
          <w:rFonts w:cs="Times New Roman"/>
        </w:rPr>
        <w:t>of regulations 123-109 and 123-110 will not result in any additional costs to the State. The State and local communities will continue to benefit economically from the activities of the public accessing and utilizing the lakes and ponds for recreational fishing and outdoor recreation.</w:t>
      </w:r>
    </w:p>
    <w:p w:rsidR="00753B7D" w:rsidRPr="000521FB" w:rsidRDefault="00753B7D" w:rsidP="00A04348">
      <w:pPr>
        <w:tabs>
          <w:tab w:val="left" w:pos="475"/>
          <w:tab w:val="left" w:pos="2304"/>
          <w:tab w:val="center" w:pos="6494"/>
          <w:tab w:val="left" w:pos="7373"/>
          <w:tab w:val="left" w:pos="8554"/>
        </w:tabs>
      </w:pPr>
    </w:p>
    <w:p w:rsidR="00753B7D" w:rsidRPr="000521FB" w:rsidRDefault="00753B7D" w:rsidP="000521FB">
      <w:pPr>
        <w:rPr>
          <w:b/>
        </w:rPr>
      </w:pPr>
      <w:r w:rsidRPr="000521FB">
        <w:rPr>
          <w:b/>
        </w:rPr>
        <w:t>Statement of Rationale:</w:t>
      </w:r>
    </w:p>
    <w:p w:rsidR="00753B7D" w:rsidRPr="000521FB" w:rsidRDefault="00753B7D" w:rsidP="000521FB"/>
    <w:p w:rsidR="00753B7D" w:rsidRPr="000521FB" w:rsidRDefault="00753B7D" w:rsidP="000521FB">
      <w:r w:rsidRPr="000521FB">
        <w:t>Regulation 123-209 is amended to reflect statutory changes and to clarify and up-date the terms and conditions to provide for the public’s use of state lakes and ponds owned by the department for the purpose of providing public fishing.</w:t>
      </w:r>
    </w:p>
    <w:p w:rsidR="00753B7D" w:rsidRPr="000521FB" w:rsidRDefault="00753B7D" w:rsidP="000521FB"/>
    <w:p w:rsidR="00A04348" w:rsidRPr="000521FB" w:rsidRDefault="00753B7D" w:rsidP="00D16463">
      <w:r w:rsidRPr="000521FB">
        <w:t>Regulation 123-210 is amended to comply with statutory changes in order to establish the terms and conditions to provide for the public’s use of state lakes and ponds leased by the department for the purpose of providing public fishing.</w:t>
      </w:r>
    </w:p>
    <w:sectPr w:rsidR="00A04348" w:rsidRPr="000521FB" w:rsidSect="0065297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FB" w:rsidRDefault="000521FB" w:rsidP="00652979">
      <w:r>
        <w:separator/>
      </w:r>
    </w:p>
  </w:endnote>
  <w:endnote w:type="continuationSeparator" w:id="0">
    <w:p w:rsidR="000521FB" w:rsidRDefault="000521FB" w:rsidP="0065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834415"/>
      <w:docPartObj>
        <w:docPartGallery w:val="Page Numbers (Bottom of Page)"/>
        <w:docPartUnique/>
      </w:docPartObj>
    </w:sdtPr>
    <w:sdtEndPr>
      <w:rPr>
        <w:noProof/>
      </w:rPr>
    </w:sdtEndPr>
    <w:sdtContent>
      <w:p w:rsidR="000521FB" w:rsidRDefault="000521FB">
        <w:pPr>
          <w:pStyle w:val="Footer"/>
          <w:jc w:val="center"/>
        </w:pPr>
        <w:r>
          <w:fldChar w:fldCharType="begin"/>
        </w:r>
        <w:r>
          <w:instrText xml:space="preserve"> PAGE   \* MERGEFORMAT </w:instrText>
        </w:r>
        <w:r>
          <w:fldChar w:fldCharType="separate"/>
        </w:r>
        <w:r w:rsidR="002959B6">
          <w:rPr>
            <w:noProof/>
          </w:rPr>
          <w:t>8</w:t>
        </w:r>
        <w:r>
          <w:rPr>
            <w:noProof/>
          </w:rPr>
          <w:fldChar w:fldCharType="end"/>
        </w:r>
      </w:p>
    </w:sdtContent>
  </w:sdt>
  <w:p w:rsidR="000521FB" w:rsidRDefault="00052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FB" w:rsidRDefault="000521FB" w:rsidP="00652979">
      <w:r>
        <w:separator/>
      </w:r>
    </w:p>
  </w:footnote>
  <w:footnote w:type="continuationSeparator" w:id="0">
    <w:p w:rsidR="000521FB" w:rsidRDefault="000521FB" w:rsidP="00652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2030E"/>
    <w:multiLevelType w:val="hybridMultilevel"/>
    <w:tmpl w:val="028068E4"/>
    <w:lvl w:ilvl="0" w:tplc="9DF437DA">
      <w:start w:val="1"/>
      <w:numFmt w:val="decimal"/>
      <w:lvlText w:val="%1."/>
      <w:lvlJc w:val="left"/>
      <w:pPr>
        <w:ind w:left="720" w:hanging="360"/>
      </w:pPr>
      <w:rPr>
        <w:rFonts w:ascii="Calibri" w:eastAsia="Times New Roman" w:hAnsi="Calibri"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64308"/>
    <w:multiLevelType w:val="hybridMultilevel"/>
    <w:tmpl w:val="A0D0E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B1793"/>
    <w:multiLevelType w:val="hybridMultilevel"/>
    <w:tmpl w:val="0B7A9B32"/>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878AE"/>
    <w:multiLevelType w:val="hybridMultilevel"/>
    <w:tmpl w:val="4ECE855E"/>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6457E"/>
    <w:multiLevelType w:val="hybridMultilevel"/>
    <w:tmpl w:val="D84A19EA"/>
    <w:lvl w:ilvl="0" w:tplc="73C2409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nsid w:val="23390103"/>
    <w:multiLevelType w:val="hybridMultilevel"/>
    <w:tmpl w:val="5E5A3146"/>
    <w:lvl w:ilvl="0" w:tplc="0BE49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E4259"/>
    <w:multiLevelType w:val="hybridMultilevel"/>
    <w:tmpl w:val="0C2A27EC"/>
    <w:lvl w:ilvl="0" w:tplc="40DE0110">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35460110"/>
    <w:multiLevelType w:val="hybridMultilevel"/>
    <w:tmpl w:val="63AC31E4"/>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9C6E87"/>
    <w:multiLevelType w:val="hybridMultilevel"/>
    <w:tmpl w:val="E77E56D0"/>
    <w:lvl w:ilvl="0" w:tplc="EF4E0FC8">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nsid w:val="398D1E67"/>
    <w:multiLevelType w:val="hybridMultilevel"/>
    <w:tmpl w:val="69CAE168"/>
    <w:lvl w:ilvl="0" w:tplc="FB28BE12">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3EE33F63"/>
    <w:multiLevelType w:val="hybridMultilevel"/>
    <w:tmpl w:val="EBF22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ED79E4"/>
    <w:multiLevelType w:val="hybridMultilevel"/>
    <w:tmpl w:val="F28A2DC0"/>
    <w:lvl w:ilvl="0" w:tplc="1B6A189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nsid w:val="50092571"/>
    <w:multiLevelType w:val="hybridMultilevel"/>
    <w:tmpl w:val="33F6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C57D4"/>
    <w:multiLevelType w:val="hybridMultilevel"/>
    <w:tmpl w:val="A5ECFE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F7811"/>
    <w:multiLevelType w:val="hybridMultilevel"/>
    <w:tmpl w:val="505EB498"/>
    <w:lvl w:ilvl="0" w:tplc="0BE49F3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920E48"/>
    <w:multiLevelType w:val="hybridMultilevel"/>
    <w:tmpl w:val="C59A46A0"/>
    <w:lvl w:ilvl="0" w:tplc="B7F4814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F61C2"/>
    <w:multiLevelType w:val="hybridMultilevel"/>
    <w:tmpl w:val="8A7E9766"/>
    <w:lvl w:ilvl="0" w:tplc="2E3AC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665635"/>
    <w:multiLevelType w:val="hybridMultilevel"/>
    <w:tmpl w:val="EBF22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535389"/>
    <w:multiLevelType w:val="hybridMultilevel"/>
    <w:tmpl w:val="E70404EC"/>
    <w:lvl w:ilvl="0" w:tplc="2E3AC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A1AA4"/>
    <w:multiLevelType w:val="hybridMultilevel"/>
    <w:tmpl w:val="8F949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2"/>
  </w:num>
  <w:num w:numId="4">
    <w:abstractNumId w:val="5"/>
  </w:num>
  <w:num w:numId="5">
    <w:abstractNumId w:val="16"/>
  </w:num>
  <w:num w:numId="6">
    <w:abstractNumId w:val="7"/>
  </w:num>
  <w:num w:numId="7">
    <w:abstractNumId w:val="14"/>
  </w:num>
  <w:num w:numId="8">
    <w:abstractNumId w:val="15"/>
  </w:num>
  <w:num w:numId="9">
    <w:abstractNumId w:val="18"/>
  </w:num>
  <w:num w:numId="10">
    <w:abstractNumId w:val="0"/>
  </w:num>
  <w:num w:numId="11">
    <w:abstractNumId w:val="10"/>
  </w:num>
  <w:num w:numId="12">
    <w:abstractNumId w:val="12"/>
  </w:num>
  <w:num w:numId="13">
    <w:abstractNumId w:val="1"/>
  </w:num>
  <w:num w:numId="14">
    <w:abstractNumId w:val="17"/>
  </w:num>
  <w:num w:numId="15">
    <w:abstractNumId w:val="11"/>
  </w:num>
  <w:num w:numId="16">
    <w:abstractNumId w:val="6"/>
  </w:num>
  <w:num w:numId="17">
    <w:abstractNumId w:val="4"/>
  </w:num>
  <w:num w:numId="18">
    <w:abstractNumId w:val="9"/>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48"/>
    <w:rsid w:val="000521FB"/>
    <w:rsid w:val="001060FF"/>
    <w:rsid w:val="001849AB"/>
    <w:rsid w:val="002062EA"/>
    <w:rsid w:val="002959B6"/>
    <w:rsid w:val="00337472"/>
    <w:rsid w:val="00381DF2"/>
    <w:rsid w:val="003E4FB5"/>
    <w:rsid w:val="00402788"/>
    <w:rsid w:val="0049364A"/>
    <w:rsid w:val="005A3311"/>
    <w:rsid w:val="0060475B"/>
    <w:rsid w:val="00652979"/>
    <w:rsid w:val="0068175D"/>
    <w:rsid w:val="006A296F"/>
    <w:rsid w:val="006D2AB6"/>
    <w:rsid w:val="00753B7D"/>
    <w:rsid w:val="007F6463"/>
    <w:rsid w:val="008F3811"/>
    <w:rsid w:val="00A04348"/>
    <w:rsid w:val="00A220E4"/>
    <w:rsid w:val="00A52663"/>
    <w:rsid w:val="00A84CDB"/>
    <w:rsid w:val="00B514A1"/>
    <w:rsid w:val="00C354CC"/>
    <w:rsid w:val="00C41727"/>
    <w:rsid w:val="00D1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BDD40-F373-4516-BA78-1F5E3A53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6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348"/>
    <w:pPr>
      <w:ind w:left="720"/>
      <w:contextualSpacing/>
    </w:pPr>
    <w:rPr>
      <w:rFonts w:ascii="Calibri" w:eastAsia="Times New Roman" w:hAnsi="Calibri" w:cs="Times New Roman"/>
      <w:sz w:val="24"/>
      <w:szCs w:val="24"/>
      <w:lang w:bidi="en-US"/>
    </w:rPr>
  </w:style>
  <w:style w:type="paragraph" w:styleId="Header">
    <w:name w:val="header"/>
    <w:basedOn w:val="Normal"/>
    <w:link w:val="HeaderChar"/>
    <w:uiPriority w:val="99"/>
    <w:unhideWhenUsed/>
    <w:rsid w:val="00A04348"/>
    <w:pPr>
      <w:tabs>
        <w:tab w:val="center" w:pos="4680"/>
        <w:tab w:val="right" w:pos="9360"/>
      </w:tabs>
    </w:pPr>
  </w:style>
  <w:style w:type="character" w:customStyle="1" w:styleId="HeaderChar">
    <w:name w:val="Header Char"/>
    <w:basedOn w:val="DefaultParagraphFont"/>
    <w:link w:val="Header"/>
    <w:uiPriority w:val="99"/>
    <w:rsid w:val="00A04348"/>
  </w:style>
  <w:style w:type="paragraph" w:styleId="Footer">
    <w:name w:val="footer"/>
    <w:basedOn w:val="Normal"/>
    <w:link w:val="FooterChar"/>
    <w:uiPriority w:val="99"/>
    <w:unhideWhenUsed/>
    <w:rsid w:val="00A04348"/>
    <w:pPr>
      <w:tabs>
        <w:tab w:val="center" w:pos="4680"/>
        <w:tab w:val="right" w:pos="9360"/>
      </w:tabs>
    </w:pPr>
  </w:style>
  <w:style w:type="character" w:customStyle="1" w:styleId="FooterChar">
    <w:name w:val="Footer Char"/>
    <w:basedOn w:val="DefaultParagraphFont"/>
    <w:link w:val="Footer"/>
    <w:uiPriority w:val="99"/>
    <w:rsid w:val="00A04348"/>
  </w:style>
  <w:style w:type="paragraph" w:styleId="BalloonText">
    <w:name w:val="Balloon Text"/>
    <w:basedOn w:val="Normal"/>
    <w:link w:val="BalloonTextChar"/>
    <w:uiPriority w:val="99"/>
    <w:semiHidden/>
    <w:unhideWhenUsed/>
    <w:rsid w:val="00106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56AF3390.dotm</Template>
  <TotalTime>0</TotalTime>
  <Pages>9</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2015-06-15T14:16:00Z</cp:lastPrinted>
  <dcterms:created xsi:type="dcterms:W3CDTF">2015-07-21T19:32:00Z</dcterms:created>
  <dcterms:modified xsi:type="dcterms:W3CDTF">2015-07-21T19:32:00Z</dcterms:modified>
</cp:coreProperties>
</file>