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C8" w:rsidRDefault="006421C8" w:rsidP="008C0406">
      <w:r>
        <w:t>Agency Name: Board of Nursing - Labor, Licensing and Regulation</w:t>
      </w:r>
    </w:p>
    <w:p w:rsidR="006421C8" w:rsidRDefault="006421C8" w:rsidP="008C0406">
      <w:r>
        <w:t>Statutory Authority: 40-33-10</w:t>
      </w:r>
      <w:r>
        <w:rPr>
          <w:rFonts w:cs="Times New Roman"/>
        </w:rPr>
        <w:t>(E), (I) and 40</w:t>
      </w:r>
      <w:r>
        <w:rPr>
          <w:rFonts w:cs="Times New Roman"/>
        </w:rPr>
        <w:noBreakHyphen/>
        <w:t>33</w:t>
      </w:r>
      <w:r>
        <w:rPr>
          <w:rFonts w:cs="Times New Roman"/>
        </w:rPr>
        <w:noBreakHyphen/>
        <w:t>70</w:t>
      </w:r>
    </w:p>
    <w:p w:rsidR="00A84CDB" w:rsidRDefault="008C0406" w:rsidP="008C0406">
      <w:r>
        <w:t>Document Number: 4863</w:t>
      </w:r>
    </w:p>
    <w:p w:rsidR="008C0406" w:rsidRDefault="006421C8" w:rsidP="008C0406">
      <w:r>
        <w:t>Proposed in State Register Volume and Issue: 42/11</w:t>
      </w:r>
    </w:p>
    <w:p w:rsidR="00FA217F" w:rsidRDefault="00FA217F" w:rsidP="008C0406">
      <w:r>
        <w:t>House Committee: Regulations and Administrative Procedures Committee</w:t>
      </w:r>
    </w:p>
    <w:p w:rsidR="00FA217F" w:rsidRDefault="00FA217F" w:rsidP="008C0406">
      <w:r>
        <w:t>Senate Committee: Labor, C</w:t>
      </w:r>
      <w:bookmarkStart w:id="0" w:name="_GoBack"/>
      <w:bookmarkEnd w:id="0"/>
      <w:r>
        <w:t>ommerce and Industry Committee</w:t>
      </w:r>
    </w:p>
    <w:p w:rsidR="0030280E" w:rsidRDefault="0030280E" w:rsidP="008C0406">
      <w:r>
        <w:t>120 Day Review Expiration Date for Automatic Approval: 05/08/2019</w:t>
      </w:r>
    </w:p>
    <w:p w:rsidR="00885DD0" w:rsidRDefault="00885DD0" w:rsidP="008C0406">
      <w:r>
        <w:t>Final in State Register Volume and Issue: 43/5</w:t>
      </w:r>
    </w:p>
    <w:p w:rsidR="00885DD0" w:rsidRDefault="006421C8" w:rsidP="008C0406">
      <w:r>
        <w:t xml:space="preserve">Status: </w:t>
      </w:r>
      <w:r w:rsidR="00885DD0">
        <w:t>Final</w:t>
      </w:r>
    </w:p>
    <w:p w:rsidR="006421C8" w:rsidRDefault="006421C8" w:rsidP="008C0406">
      <w:r>
        <w:t>Subject: Code of Ethics</w:t>
      </w:r>
    </w:p>
    <w:p w:rsidR="006421C8" w:rsidRDefault="006421C8" w:rsidP="008C0406"/>
    <w:p w:rsidR="008C0406" w:rsidRDefault="008C0406" w:rsidP="008C0406">
      <w:r>
        <w:t>History: 4863</w:t>
      </w:r>
    </w:p>
    <w:p w:rsidR="008C0406" w:rsidRDefault="008C0406" w:rsidP="008C0406"/>
    <w:p w:rsidR="008C0406" w:rsidRDefault="008C0406" w:rsidP="008C040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C0406" w:rsidRDefault="006421C8" w:rsidP="008C0406">
      <w:pPr>
        <w:tabs>
          <w:tab w:val="left" w:pos="475"/>
          <w:tab w:val="left" w:pos="2304"/>
          <w:tab w:val="center" w:pos="6494"/>
          <w:tab w:val="left" w:pos="7373"/>
          <w:tab w:val="left" w:pos="8554"/>
        </w:tabs>
      </w:pPr>
      <w:r>
        <w:t>-</w:t>
      </w:r>
      <w:r>
        <w:tab/>
        <w:t>11/23/2018</w:t>
      </w:r>
      <w:r>
        <w:tab/>
        <w:t xml:space="preserve">Proposed </w:t>
      </w:r>
      <w:proofErr w:type="spellStart"/>
      <w:r>
        <w:t>Reg</w:t>
      </w:r>
      <w:proofErr w:type="spellEnd"/>
      <w:r>
        <w:t xml:space="preserve"> Published in SR</w:t>
      </w:r>
      <w:r>
        <w:tab/>
      </w:r>
    </w:p>
    <w:p w:rsidR="006421C8" w:rsidRDefault="0030280E" w:rsidP="008C0406">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30280E" w:rsidRDefault="00FA217F" w:rsidP="008C0406">
      <w:pPr>
        <w:tabs>
          <w:tab w:val="left" w:pos="475"/>
          <w:tab w:val="left" w:pos="2304"/>
          <w:tab w:val="center" w:pos="6494"/>
          <w:tab w:val="left" w:pos="7373"/>
          <w:tab w:val="left" w:pos="8554"/>
        </w:tabs>
      </w:pPr>
      <w:r>
        <w:t>H</w:t>
      </w:r>
      <w:r>
        <w:tab/>
        <w:t>01/08/2019</w:t>
      </w:r>
      <w:r>
        <w:tab/>
        <w:t>Referred to Committee</w:t>
      </w:r>
      <w:r>
        <w:tab/>
      </w:r>
    </w:p>
    <w:p w:rsidR="00FA217F" w:rsidRDefault="00FA217F" w:rsidP="008C0406">
      <w:pPr>
        <w:tabs>
          <w:tab w:val="left" w:pos="475"/>
          <w:tab w:val="left" w:pos="2304"/>
          <w:tab w:val="center" w:pos="6494"/>
          <w:tab w:val="left" w:pos="7373"/>
          <w:tab w:val="left" w:pos="8554"/>
        </w:tabs>
      </w:pPr>
      <w:r>
        <w:t>S</w:t>
      </w:r>
      <w:r>
        <w:tab/>
        <w:t>01/08/2019</w:t>
      </w:r>
      <w:r>
        <w:tab/>
        <w:t>Referred to Committee</w:t>
      </w:r>
      <w:r>
        <w:tab/>
      </w:r>
    </w:p>
    <w:p w:rsidR="00FA217F" w:rsidRDefault="009D36C9" w:rsidP="008C0406">
      <w:pPr>
        <w:tabs>
          <w:tab w:val="left" w:pos="475"/>
          <w:tab w:val="left" w:pos="2304"/>
          <w:tab w:val="center" w:pos="6494"/>
          <w:tab w:val="left" w:pos="7373"/>
          <w:tab w:val="left" w:pos="8554"/>
        </w:tabs>
      </w:pPr>
      <w:r>
        <w:t>H</w:t>
      </w:r>
      <w:r>
        <w:tab/>
        <w:t>02/27/2019</w:t>
      </w:r>
      <w:r>
        <w:tab/>
        <w:t>Resolution Introduced to Approve</w:t>
      </w:r>
      <w:r>
        <w:tab/>
        <w:t>4117</w:t>
      </w:r>
    </w:p>
    <w:p w:rsidR="009D36C9" w:rsidRDefault="00885DD0" w:rsidP="008C0406">
      <w:pPr>
        <w:tabs>
          <w:tab w:val="left" w:pos="475"/>
          <w:tab w:val="left" w:pos="2304"/>
          <w:tab w:val="center" w:pos="6494"/>
          <w:tab w:val="left" w:pos="7373"/>
          <w:tab w:val="left" w:pos="8554"/>
        </w:tabs>
      </w:pPr>
      <w:r>
        <w:t>-</w:t>
      </w:r>
      <w:r>
        <w:tab/>
        <w:t>05/08/2019</w:t>
      </w:r>
      <w:r>
        <w:tab/>
        <w:t>Approved by: Expiration Date</w:t>
      </w:r>
    </w:p>
    <w:p w:rsidR="00885DD0" w:rsidRDefault="00885DD0" w:rsidP="008C0406">
      <w:pPr>
        <w:tabs>
          <w:tab w:val="left" w:pos="475"/>
          <w:tab w:val="left" w:pos="2304"/>
          <w:tab w:val="center" w:pos="6494"/>
          <w:tab w:val="left" w:pos="7373"/>
          <w:tab w:val="left" w:pos="8554"/>
        </w:tabs>
      </w:pPr>
      <w:r>
        <w:t>-</w:t>
      </w:r>
      <w:r>
        <w:tab/>
        <w:t>05/24/2019</w:t>
      </w:r>
      <w:r>
        <w:tab/>
        <w:t>Effective Date unless otherwise</w:t>
      </w:r>
    </w:p>
    <w:p w:rsidR="00885DD0" w:rsidRDefault="00885DD0" w:rsidP="008C0406">
      <w:pPr>
        <w:tabs>
          <w:tab w:val="left" w:pos="475"/>
          <w:tab w:val="left" w:pos="2304"/>
          <w:tab w:val="center" w:pos="6494"/>
          <w:tab w:val="left" w:pos="7373"/>
          <w:tab w:val="left" w:pos="8554"/>
        </w:tabs>
      </w:pPr>
      <w:r>
        <w:tab/>
      </w:r>
      <w:r>
        <w:tab/>
        <w:t>provided for in the Regulation</w:t>
      </w:r>
    </w:p>
    <w:p w:rsidR="00885DD0" w:rsidRPr="00885DD0" w:rsidRDefault="00885DD0" w:rsidP="008C0406">
      <w:pPr>
        <w:tabs>
          <w:tab w:val="left" w:pos="475"/>
          <w:tab w:val="left" w:pos="2304"/>
          <w:tab w:val="center" w:pos="6494"/>
          <w:tab w:val="left" w:pos="7373"/>
          <w:tab w:val="left" w:pos="8554"/>
        </w:tabs>
      </w:pPr>
    </w:p>
    <w:p w:rsidR="00CF3819" w:rsidRDefault="008C0406" w:rsidP="00FB33EF">
      <w:pPr>
        <w:jc w:val="center"/>
      </w:pPr>
      <w:r>
        <w:br w:type="page"/>
      </w:r>
      <w:r w:rsidR="00CF3819">
        <w:lastRenderedPageBreak/>
        <w:t>Document No. 4863</w:t>
      </w:r>
    </w:p>
    <w:p w:rsidR="00CF3819" w:rsidRPr="002C3852" w:rsidRDefault="00CF3819" w:rsidP="00FB33EF">
      <w:pPr>
        <w:jc w:val="center"/>
        <w:rPr>
          <w:rFonts w:cs="Times New Roman"/>
          <w:b/>
        </w:rPr>
      </w:pPr>
      <w:r w:rsidRPr="002C3852">
        <w:rPr>
          <w:rFonts w:cs="Times New Roman"/>
          <w:b/>
        </w:rPr>
        <w:t>DEPARTMENT OF LABOR, LICENSING AND REGULATION</w:t>
      </w:r>
    </w:p>
    <w:p w:rsidR="00CF3819" w:rsidRPr="002C3852" w:rsidRDefault="00CF3819" w:rsidP="00FB33EF">
      <w:pPr>
        <w:jc w:val="center"/>
        <w:rPr>
          <w:rFonts w:cs="Times New Roman"/>
          <w:b/>
        </w:rPr>
      </w:pPr>
      <w:r w:rsidRPr="002C3852">
        <w:rPr>
          <w:rFonts w:cs="Times New Roman"/>
          <w:b/>
        </w:rPr>
        <w:t>BOARD</w:t>
      </w:r>
      <w:r>
        <w:rPr>
          <w:rFonts w:cs="Times New Roman"/>
          <w:b/>
        </w:rPr>
        <w:t xml:space="preserve"> OF NURSING</w:t>
      </w:r>
    </w:p>
    <w:p w:rsidR="00CF3819" w:rsidRPr="002739F8" w:rsidRDefault="00CF3819" w:rsidP="00FB33EF">
      <w:pPr>
        <w:jc w:val="center"/>
        <w:rPr>
          <w:rFonts w:cs="Times New Roman"/>
          <w:caps/>
        </w:rPr>
      </w:pPr>
      <w:r w:rsidRPr="002739F8">
        <w:rPr>
          <w:rFonts w:cs="Times New Roman"/>
          <w:caps/>
        </w:rPr>
        <w:t>Chapter 91</w:t>
      </w:r>
    </w:p>
    <w:p w:rsidR="00CF3819" w:rsidRPr="002C3852" w:rsidRDefault="00CF3819" w:rsidP="00FB33E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33</w:t>
      </w:r>
      <w:r>
        <w:rPr>
          <w:rFonts w:cs="Times New Roman"/>
        </w:rPr>
        <w:noBreakHyphen/>
        <w:t>10(E), (I) and 40</w:t>
      </w:r>
      <w:r>
        <w:rPr>
          <w:rFonts w:cs="Times New Roman"/>
        </w:rPr>
        <w:noBreakHyphen/>
        <w:t>33</w:t>
      </w:r>
      <w:r>
        <w:rPr>
          <w:rFonts w:cs="Times New Roman"/>
        </w:rPr>
        <w:noBreakHyphen/>
        <w:t>70</w:t>
      </w:r>
    </w:p>
    <w:p w:rsidR="00CF3819" w:rsidRDefault="00CF3819" w:rsidP="00FB33EF"/>
    <w:p w:rsidR="00CF3819" w:rsidRPr="00951461" w:rsidRDefault="00CF3819" w:rsidP="00FB33EF">
      <w:r>
        <w:t>91</w:t>
      </w:r>
      <w:r>
        <w:noBreakHyphen/>
        <w:t>32. Code of Ethics.</w:t>
      </w:r>
    </w:p>
    <w:p w:rsidR="00CF3819" w:rsidRDefault="00CF3819" w:rsidP="00FB33EF"/>
    <w:p w:rsidR="00CF3819" w:rsidRPr="00401C51" w:rsidRDefault="00CF3819" w:rsidP="00FB33EF">
      <w:pPr>
        <w:rPr>
          <w:b/>
        </w:rPr>
      </w:pPr>
      <w:r>
        <w:rPr>
          <w:b/>
        </w:rPr>
        <w:t>Synopsis</w:t>
      </w:r>
      <w:r w:rsidRPr="00401C51">
        <w:rPr>
          <w:b/>
        </w:rPr>
        <w:t>:</w:t>
      </w:r>
    </w:p>
    <w:p w:rsidR="00CF3819" w:rsidRDefault="00CF3819" w:rsidP="00FB33EF"/>
    <w:p w:rsidR="00CF3819" w:rsidRDefault="00CF3819" w:rsidP="00FB33EF">
      <w:r>
        <w:tab/>
      </w:r>
      <w:r w:rsidRPr="00965A3F">
        <w:t xml:space="preserve">The South Carolina </w:t>
      </w:r>
      <w:r>
        <w:t>B</w:t>
      </w:r>
      <w:r w:rsidRPr="00965A3F">
        <w:t>oard</w:t>
      </w:r>
      <w:r>
        <w:t xml:space="preserve"> of Nursing </w:t>
      </w:r>
      <w:r w:rsidRPr="00965A3F">
        <w:t xml:space="preserve">proposes to </w:t>
      </w:r>
      <w:r>
        <w:t xml:space="preserve">amend </w:t>
      </w:r>
      <w:proofErr w:type="spellStart"/>
      <w:r>
        <w:t>R.91</w:t>
      </w:r>
      <w:proofErr w:type="spellEnd"/>
      <w:r>
        <w:noBreakHyphen/>
        <w:t>32 to correct a scrivener</w:t>
      </w:r>
      <w:r w:rsidRPr="00CF1862">
        <w:rPr>
          <w:rFonts w:cs="Times New Roman"/>
        </w:rPr>
        <w:t>’</w:t>
      </w:r>
      <w:r>
        <w:t>s error and adopt the American Nurses Association</w:t>
      </w:r>
      <w:r w:rsidRPr="00CF1862">
        <w:rPr>
          <w:rFonts w:cs="Times New Roman"/>
        </w:rPr>
        <w:t>’</w:t>
      </w:r>
      <w:r>
        <w:t>s Code of Ethics: 2015.</w:t>
      </w:r>
    </w:p>
    <w:p w:rsidR="00CF3819" w:rsidRDefault="00CF3819" w:rsidP="00FB33EF"/>
    <w:p w:rsidR="00CF3819" w:rsidRDefault="00CF3819" w:rsidP="00FB33EF">
      <w:r>
        <w:tab/>
      </w:r>
      <w:r w:rsidRPr="003973EA">
        <w:t xml:space="preserve">A Notice of Drafting was published in the </w:t>
      </w:r>
      <w:r w:rsidRPr="00951461">
        <w:rPr>
          <w:i/>
        </w:rPr>
        <w:t>State Register</w:t>
      </w:r>
      <w:r w:rsidRPr="003973EA">
        <w:t xml:space="preserve"> on </w:t>
      </w:r>
      <w:r>
        <w:t>October 26, 2018.</w:t>
      </w:r>
    </w:p>
    <w:p w:rsidR="00CF3819" w:rsidRDefault="00CF3819" w:rsidP="00FB33EF"/>
    <w:p w:rsidR="00CF3819" w:rsidRDefault="00CF3819" w:rsidP="00FB33EF">
      <w:r>
        <w:rPr>
          <w:b/>
        </w:rPr>
        <w:t>Instructions:</w:t>
      </w:r>
    </w:p>
    <w:p w:rsidR="00CF3819" w:rsidRDefault="00CF3819" w:rsidP="00FB33EF"/>
    <w:p w:rsidR="00885DD0" w:rsidRDefault="00CF3819" w:rsidP="00FB33EF">
      <w:r>
        <w:tab/>
        <w:t>Replace regulation as shown below. All other items and sections remain unchanged.</w:t>
      </w:r>
    </w:p>
    <w:p w:rsidR="00885DD0" w:rsidRDefault="00885DD0" w:rsidP="00FB33EF"/>
    <w:p w:rsidR="00CF3819" w:rsidRDefault="00CF3819" w:rsidP="00FB33EF">
      <w:r w:rsidRPr="00044CFD">
        <w:rPr>
          <w:b/>
        </w:rPr>
        <w:t>Text:</w:t>
      </w:r>
    </w:p>
    <w:p w:rsidR="00CF3819" w:rsidRPr="00885DD0" w:rsidRDefault="00CF3819" w:rsidP="00FB33EF"/>
    <w:p w:rsidR="00CF3819" w:rsidRPr="00885DD0" w:rsidRDefault="00CF3819" w:rsidP="00FB33EF">
      <w:r w:rsidRPr="00885DD0">
        <w:t>91</w:t>
      </w:r>
      <w:r w:rsidRPr="00885DD0">
        <w:noBreakHyphen/>
        <w:t>32. Code of Ethics.</w:t>
      </w:r>
    </w:p>
    <w:p w:rsidR="00CF3819" w:rsidRPr="00885DD0" w:rsidRDefault="00CF3819" w:rsidP="00FB33EF"/>
    <w:p w:rsidR="00CF3819" w:rsidRPr="00885DD0" w:rsidRDefault="00CF3819" w:rsidP="00FB33EF">
      <w:r w:rsidRPr="00885DD0">
        <w:tab/>
        <w:t>The Board adopts the American</w:t>
      </w:r>
      <w:r w:rsidR="00885DD0">
        <w:t xml:space="preserve"> </w:t>
      </w:r>
      <w:r w:rsidRPr="00885DD0">
        <w:t>Nurses Association</w:t>
      </w:r>
      <w:r w:rsidRPr="00885DD0">
        <w:rPr>
          <w:rFonts w:cs="Times New Roman"/>
        </w:rPr>
        <w:t>’</w:t>
      </w:r>
      <w:r w:rsidRPr="00885DD0">
        <w:t>s Code of Ethics: 2015.</w:t>
      </w:r>
    </w:p>
    <w:p w:rsidR="00CF3819" w:rsidRPr="00885DD0" w:rsidRDefault="00CF3819" w:rsidP="00DE659C"/>
    <w:p w:rsidR="00CF3819" w:rsidRPr="00885DD0" w:rsidRDefault="00CF3819" w:rsidP="00DE659C">
      <w:pPr>
        <w:rPr>
          <w:b/>
        </w:rPr>
      </w:pPr>
      <w:r w:rsidRPr="00885DD0">
        <w:rPr>
          <w:b/>
        </w:rPr>
        <w:t>Fiscal Impact Statement:</w:t>
      </w:r>
    </w:p>
    <w:p w:rsidR="00CF3819" w:rsidRPr="00885DD0" w:rsidRDefault="00CF3819" w:rsidP="00DE659C"/>
    <w:p w:rsidR="00CF3819" w:rsidRPr="00885DD0" w:rsidRDefault="00CF3819" w:rsidP="00DE659C">
      <w:r w:rsidRPr="00885DD0">
        <w:tab/>
        <w:t>There will be no cost incurred by the State or any of its political subdivisions for these regulations.</w:t>
      </w:r>
    </w:p>
    <w:p w:rsidR="00CF3819" w:rsidRPr="00885DD0" w:rsidRDefault="00CF3819" w:rsidP="00DE659C"/>
    <w:p w:rsidR="00CF3819" w:rsidRPr="00885DD0" w:rsidRDefault="00CF3819" w:rsidP="00DE659C">
      <w:pPr>
        <w:rPr>
          <w:b/>
        </w:rPr>
      </w:pPr>
      <w:r w:rsidRPr="00885DD0">
        <w:rPr>
          <w:b/>
        </w:rPr>
        <w:t>Statement of Rationale:</w:t>
      </w:r>
    </w:p>
    <w:p w:rsidR="00CF3819" w:rsidRPr="00885DD0" w:rsidRDefault="00CF3819" w:rsidP="00DE659C"/>
    <w:p w:rsidR="00CF3819" w:rsidRPr="00885DD0" w:rsidRDefault="00CF3819" w:rsidP="00DE659C">
      <w:r w:rsidRPr="00885DD0">
        <w:tab/>
        <w:t>The proposed regulation is necessary to correct a scrivener</w:t>
      </w:r>
      <w:r w:rsidRPr="00885DD0">
        <w:rPr>
          <w:rFonts w:cs="Times New Roman"/>
        </w:rPr>
        <w:t>’</w:t>
      </w:r>
      <w:r w:rsidRPr="00885DD0">
        <w:t>s error in the current language and to identify the version of the Code of Ethics (the 2015 version) that is being adopted by the Board of Nursing. The reference to “American Nursing Association”, as promulgated in 2014, was erroneous; there is no such association.</w:t>
      </w:r>
    </w:p>
    <w:p w:rsidR="008C0406" w:rsidRPr="00885DD0" w:rsidRDefault="008C0406"/>
    <w:sectPr w:rsidR="008C0406" w:rsidRPr="00885DD0" w:rsidSect="006421C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C8" w:rsidRDefault="006421C8" w:rsidP="006421C8">
      <w:r>
        <w:separator/>
      </w:r>
    </w:p>
  </w:endnote>
  <w:endnote w:type="continuationSeparator" w:id="0">
    <w:p w:rsidR="006421C8" w:rsidRDefault="006421C8" w:rsidP="0064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998466"/>
      <w:docPartObj>
        <w:docPartGallery w:val="Page Numbers (Bottom of Page)"/>
        <w:docPartUnique/>
      </w:docPartObj>
    </w:sdtPr>
    <w:sdtEndPr>
      <w:rPr>
        <w:noProof/>
      </w:rPr>
    </w:sdtEndPr>
    <w:sdtContent>
      <w:p w:rsidR="006421C8" w:rsidRDefault="006421C8">
        <w:pPr>
          <w:pStyle w:val="Footer"/>
          <w:jc w:val="center"/>
        </w:pPr>
        <w:r>
          <w:fldChar w:fldCharType="begin"/>
        </w:r>
        <w:r>
          <w:instrText xml:space="preserve"> PAGE   \* MERGEFORMAT </w:instrText>
        </w:r>
        <w:r>
          <w:fldChar w:fldCharType="separate"/>
        </w:r>
        <w:r w:rsidR="00885DD0">
          <w:rPr>
            <w:noProof/>
          </w:rPr>
          <w:t>1</w:t>
        </w:r>
        <w:r>
          <w:rPr>
            <w:noProof/>
          </w:rPr>
          <w:fldChar w:fldCharType="end"/>
        </w:r>
      </w:p>
    </w:sdtContent>
  </w:sdt>
  <w:p w:rsidR="006421C8" w:rsidRDefault="006421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C8" w:rsidRDefault="006421C8" w:rsidP="006421C8">
      <w:r>
        <w:separator/>
      </w:r>
    </w:p>
  </w:footnote>
  <w:footnote w:type="continuationSeparator" w:id="0">
    <w:p w:rsidR="006421C8" w:rsidRDefault="006421C8" w:rsidP="00642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06"/>
    <w:rsid w:val="001849AB"/>
    <w:rsid w:val="0030280E"/>
    <w:rsid w:val="00337472"/>
    <w:rsid w:val="00381DF2"/>
    <w:rsid w:val="003E4FB5"/>
    <w:rsid w:val="00402788"/>
    <w:rsid w:val="005A3311"/>
    <w:rsid w:val="0060475B"/>
    <w:rsid w:val="006421C8"/>
    <w:rsid w:val="0068175D"/>
    <w:rsid w:val="006A296F"/>
    <w:rsid w:val="00885DD0"/>
    <w:rsid w:val="008C0406"/>
    <w:rsid w:val="009D36C9"/>
    <w:rsid w:val="00A220E4"/>
    <w:rsid w:val="00A52663"/>
    <w:rsid w:val="00A84CDB"/>
    <w:rsid w:val="00C354CC"/>
    <w:rsid w:val="00CF3819"/>
    <w:rsid w:val="00FA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68B2B-8B70-40D0-BE81-B4B3D772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C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C8"/>
    <w:pPr>
      <w:tabs>
        <w:tab w:val="center" w:pos="4680"/>
        <w:tab w:val="right" w:pos="9360"/>
      </w:tabs>
    </w:pPr>
  </w:style>
  <w:style w:type="character" w:customStyle="1" w:styleId="HeaderChar">
    <w:name w:val="Header Char"/>
    <w:basedOn w:val="DefaultParagraphFont"/>
    <w:link w:val="Header"/>
    <w:uiPriority w:val="99"/>
    <w:rsid w:val="006421C8"/>
  </w:style>
  <w:style w:type="paragraph" w:styleId="Footer">
    <w:name w:val="footer"/>
    <w:basedOn w:val="Normal"/>
    <w:link w:val="FooterChar"/>
    <w:uiPriority w:val="99"/>
    <w:unhideWhenUsed/>
    <w:rsid w:val="006421C8"/>
    <w:pPr>
      <w:tabs>
        <w:tab w:val="center" w:pos="4680"/>
        <w:tab w:val="right" w:pos="9360"/>
      </w:tabs>
    </w:pPr>
  </w:style>
  <w:style w:type="character" w:customStyle="1" w:styleId="FooterChar">
    <w:name w:val="Footer Char"/>
    <w:basedOn w:val="DefaultParagraphFont"/>
    <w:link w:val="Footer"/>
    <w:uiPriority w:val="99"/>
    <w:rsid w:val="0064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2</Pages>
  <Words>299</Words>
  <Characters>1710</Characters>
  <Application>Microsoft Office Word</Application>
  <DocSecurity>0</DocSecurity>
  <Lines>14</Lines>
  <Paragraphs>4</Paragraphs>
  <ScaleCrop>false</ScaleCrop>
  <Company>Legislative Services Agency</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2019-05-09T19:09:00Z</cp:lastPrinted>
  <dcterms:created xsi:type="dcterms:W3CDTF">2019-05-09T19:10:00Z</dcterms:created>
  <dcterms:modified xsi:type="dcterms:W3CDTF">2019-05-09T19:10:00Z</dcterms:modified>
</cp:coreProperties>
</file>