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0555B">
      <w:pPr>
        <w:jc w:val="center"/>
        <w:rPr>
          <w:b/>
        </w:rPr>
      </w:pPr>
      <w:bookmarkStart w:id="0" w:name="_GoBack"/>
      <w:bookmarkEnd w:id="0"/>
      <w:r>
        <w:rPr>
          <w:b/>
        </w:rPr>
        <w:t>Wednesday, December 12</w:t>
      </w:r>
      <w:r w:rsidR="000A7610">
        <w:rPr>
          <w:b/>
        </w:rPr>
        <w:t>, 20</w:t>
      </w:r>
      <w:r w:rsidR="00183ECB">
        <w:rPr>
          <w:b/>
        </w:rPr>
        <w:t>1</w:t>
      </w:r>
      <w:r w:rsidR="00491EB8">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r>
      <w:r w:rsidR="0090555B">
        <w:t>Pursuant to Article III, Section 9 of the S. C. Constitution, t</w:t>
      </w:r>
      <w:r>
        <w:t>he Senate assembled at 1</w:t>
      </w:r>
      <w:r w:rsidR="009B46FD">
        <w:t>2:00 Noon</w:t>
      </w:r>
      <w:r>
        <w:t>, the hour to which it stood adjourned</w:t>
      </w:r>
      <w:r w:rsidR="00056368">
        <w:t>,</w:t>
      </w:r>
      <w:r w:rsidR="0090555B">
        <w:t xml:space="preserve"> for the purpose of organizing</w:t>
      </w:r>
      <w:r>
        <w:t>, and was called to order by the PRESIDENT.</w:t>
      </w:r>
    </w:p>
    <w:p w:rsidR="00DB74A4" w:rsidRDefault="000A7610">
      <w:r>
        <w:tab/>
        <w:t>A quorum being present, the proceedings were opened with a devotion by the Chaplain as follows:</w:t>
      </w:r>
    </w:p>
    <w:p w:rsidR="00DB74A4" w:rsidRDefault="00DB74A4"/>
    <w:p w:rsidR="00320E54" w:rsidRPr="00922F6C" w:rsidRDefault="00320E54" w:rsidP="00320E54">
      <w:pPr>
        <w:pStyle w:val="NoSpacing"/>
        <w:rPr>
          <w:sz w:val="22"/>
          <w:szCs w:val="22"/>
        </w:rPr>
      </w:pPr>
      <w:r w:rsidRPr="00922F6C">
        <w:rPr>
          <w:sz w:val="22"/>
          <w:szCs w:val="22"/>
        </w:rPr>
        <w:t>The Psalmist declares:</w:t>
      </w:r>
    </w:p>
    <w:p w:rsidR="00320E54" w:rsidRPr="00922F6C" w:rsidRDefault="00320E54" w:rsidP="00320E54">
      <w:pPr>
        <w:pStyle w:val="NoSpacing"/>
        <w:jc w:val="both"/>
        <w:rPr>
          <w:sz w:val="22"/>
          <w:szCs w:val="22"/>
        </w:rPr>
      </w:pPr>
      <w:r w:rsidRPr="00922F6C">
        <w:rPr>
          <w:sz w:val="22"/>
          <w:szCs w:val="22"/>
        </w:rPr>
        <w:tab/>
        <w:t>“Happy are those who do not follow the advice of the wicked, or take the path that sinners tread, or sit in the seat of scoffers; but their delight is in the law of the Lord, and on his law they meditate day and night.  They are like trees planted by streams of</w:t>
      </w:r>
    </w:p>
    <w:p w:rsidR="00320E54" w:rsidRPr="00922F6C" w:rsidRDefault="00320E54" w:rsidP="00320E54">
      <w:pPr>
        <w:pStyle w:val="NoSpacing"/>
        <w:jc w:val="both"/>
        <w:rPr>
          <w:sz w:val="22"/>
          <w:szCs w:val="22"/>
        </w:rPr>
      </w:pPr>
      <w:r w:rsidRPr="00922F6C">
        <w:rPr>
          <w:sz w:val="22"/>
          <w:szCs w:val="22"/>
        </w:rPr>
        <w:t>water, which yield their fruit in its season, and their leaves do not wither.  In all that they do, they prosper.”</w:t>
      </w:r>
      <w:r w:rsidRPr="00922F6C">
        <w:rPr>
          <w:sz w:val="22"/>
          <w:szCs w:val="22"/>
        </w:rPr>
        <w:tab/>
      </w:r>
      <w:r w:rsidRPr="00922F6C">
        <w:rPr>
          <w:sz w:val="22"/>
          <w:szCs w:val="22"/>
        </w:rPr>
        <w:tab/>
      </w:r>
      <w:r w:rsidRPr="00922F6C">
        <w:rPr>
          <w:sz w:val="22"/>
          <w:szCs w:val="22"/>
        </w:rPr>
        <w:tab/>
        <w:t>(Psalm</w:t>
      </w:r>
      <w:r w:rsidR="008A4981">
        <w:rPr>
          <w:sz w:val="22"/>
          <w:szCs w:val="22"/>
        </w:rPr>
        <w:t xml:space="preserve"> </w:t>
      </w:r>
      <w:r w:rsidRPr="00922F6C">
        <w:rPr>
          <w:sz w:val="22"/>
          <w:szCs w:val="22"/>
        </w:rPr>
        <w:t>1: 1-3)</w:t>
      </w:r>
    </w:p>
    <w:p w:rsidR="00320E54" w:rsidRPr="00922F6C" w:rsidRDefault="00320E54" w:rsidP="00320E54">
      <w:pPr>
        <w:pStyle w:val="NoSpacing"/>
        <w:jc w:val="both"/>
        <w:rPr>
          <w:sz w:val="22"/>
          <w:szCs w:val="22"/>
        </w:rPr>
      </w:pPr>
      <w:r w:rsidRPr="00922F6C">
        <w:rPr>
          <w:sz w:val="22"/>
          <w:szCs w:val="22"/>
        </w:rPr>
        <w:tab/>
        <w:t>Let us together bow in prayer:</w:t>
      </w:r>
    </w:p>
    <w:p w:rsidR="00320E54" w:rsidRPr="00922F6C" w:rsidRDefault="00320E54" w:rsidP="00320E54">
      <w:pPr>
        <w:pStyle w:val="NoSpacing"/>
        <w:jc w:val="both"/>
        <w:rPr>
          <w:sz w:val="22"/>
          <w:szCs w:val="22"/>
        </w:rPr>
      </w:pPr>
      <w:r w:rsidRPr="00922F6C">
        <w:rPr>
          <w:sz w:val="22"/>
          <w:szCs w:val="22"/>
        </w:rPr>
        <w:tab/>
        <w:t>Holy and Ever-loving God, we ask Your special blessing upon the Senate of South Carolina this day.  As these servants have gathered to organize for the new legislative year, may each individual be conscious of Your presence in this Chamber, Lord.  By Your grace, strengthen these leaders as they prepare afresh to guide the good people of our State.  May each Senator and staff member strive to honor You in all of their plans and decisions and actions.  May wisdom, honor, and thoughtfulness lead to a new year filled with meaningful results for every South Car</w:t>
      </w:r>
      <w:r w:rsidR="00056368">
        <w:rPr>
          <w:sz w:val="22"/>
          <w:szCs w:val="22"/>
        </w:rPr>
        <w:t>olinian.  And, as always, truly</w:t>
      </w:r>
      <w:r w:rsidRPr="00922F6C">
        <w:rPr>
          <w:sz w:val="22"/>
          <w:szCs w:val="22"/>
        </w:rPr>
        <w:t xml:space="preserve"> to You, O God, be the glory.  In Your loving name we pray, Lord.  </w:t>
      </w:r>
    </w:p>
    <w:p w:rsidR="00320E54" w:rsidRPr="00922F6C" w:rsidRDefault="00320E54" w:rsidP="00320E54">
      <w:pPr>
        <w:pStyle w:val="NoSpacing"/>
        <w:rPr>
          <w:sz w:val="22"/>
          <w:szCs w:val="22"/>
        </w:rPr>
      </w:pPr>
      <w:r w:rsidRPr="00922F6C">
        <w:rPr>
          <w:sz w:val="22"/>
          <w:szCs w:val="22"/>
        </w:rPr>
        <w:t xml:space="preserve">Amen. </w:t>
      </w:r>
    </w:p>
    <w:p w:rsidR="00320E54" w:rsidRDefault="00320E54" w:rsidP="00320E54">
      <w:pPr>
        <w:pStyle w:val="NoSpacing"/>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0152F" w:rsidRPr="00F0152F" w:rsidRDefault="00F0152F" w:rsidP="00F0152F">
      <w:pPr>
        <w:pStyle w:val="Header"/>
        <w:tabs>
          <w:tab w:val="clear" w:pos="8640"/>
          <w:tab w:val="left" w:pos="4320"/>
        </w:tabs>
        <w:jc w:val="center"/>
      </w:pPr>
      <w:r>
        <w:rPr>
          <w:b/>
        </w:rPr>
        <w:t>Leave of Absence</w:t>
      </w:r>
    </w:p>
    <w:p w:rsidR="00F0152F" w:rsidRDefault="00F0152F">
      <w:pPr>
        <w:pStyle w:val="Header"/>
        <w:tabs>
          <w:tab w:val="clear" w:pos="8640"/>
          <w:tab w:val="left" w:pos="4320"/>
        </w:tabs>
      </w:pPr>
      <w:r>
        <w:tab/>
        <w:t>On motion of Senator BRYANT, at 12:05 P.M., Senator SHANE MARTIN was granted a leave of absence for today.</w:t>
      </w:r>
    </w:p>
    <w:p w:rsidR="00F0152F" w:rsidRDefault="00F0152F">
      <w:pPr>
        <w:pStyle w:val="Header"/>
        <w:tabs>
          <w:tab w:val="clear" w:pos="8640"/>
          <w:tab w:val="left" w:pos="4320"/>
        </w:tabs>
      </w:pPr>
    </w:p>
    <w:p w:rsidR="006C3459" w:rsidRDefault="00BD282B" w:rsidP="000A4F79">
      <w:pPr>
        <w:pStyle w:val="Header"/>
        <w:keepNext/>
        <w:tabs>
          <w:tab w:val="clear" w:pos="8640"/>
          <w:tab w:val="left" w:pos="4320"/>
        </w:tabs>
        <w:jc w:val="center"/>
        <w:rPr>
          <w:b/>
        </w:rPr>
      </w:pPr>
      <w:r w:rsidRPr="00BD282B">
        <w:rPr>
          <w:b/>
        </w:rPr>
        <w:lastRenderedPageBreak/>
        <w:t>COMMUNICATIONS RECEIVED</w:t>
      </w:r>
    </w:p>
    <w:p w:rsidR="006C3459" w:rsidRDefault="00BD282B" w:rsidP="000A4F79">
      <w:pPr>
        <w:pStyle w:val="Header"/>
        <w:keepNext/>
        <w:tabs>
          <w:tab w:val="clear" w:pos="8640"/>
          <w:tab w:val="left" w:pos="4320"/>
        </w:tabs>
        <w:jc w:val="center"/>
        <w:rPr>
          <w:b/>
        </w:rPr>
      </w:pPr>
      <w:r w:rsidRPr="009040A8">
        <w:rPr>
          <w:b/>
        </w:rPr>
        <w:t>Office of the Secretary of State</w:t>
      </w:r>
    </w:p>
    <w:p w:rsidR="006C3459" w:rsidRDefault="00BD282B" w:rsidP="000A4F79">
      <w:pPr>
        <w:pStyle w:val="Header"/>
        <w:keepNext/>
        <w:tabs>
          <w:tab w:val="clear" w:pos="8640"/>
          <w:tab w:val="left" w:pos="4320"/>
        </w:tabs>
        <w:jc w:val="center"/>
      </w:pPr>
      <w:r w:rsidRPr="00BD282B">
        <w:t>1205 Pendleton Street, Suite 525</w:t>
      </w:r>
    </w:p>
    <w:p w:rsidR="006C3459" w:rsidRDefault="00BD282B" w:rsidP="000A4F79">
      <w:pPr>
        <w:pStyle w:val="Header"/>
        <w:keepNext/>
        <w:tabs>
          <w:tab w:val="clear" w:pos="8640"/>
          <w:tab w:val="left" w:pos="4320"/>
        </w:tabs>
        <w:jc w:val="center"/>
      </w:pPr>
      <w:r w:rsidRPr="00BD282B">
        <w:t>Columbia, SC 29201</w:t>
      </w:r>
    </w:p>
    <w:p w:rsidR="00BD282B" w:rsidRDefault="009040A8" w:rsidP="000A4F79">
      <w:pPr>
        <w:pStyle w:val="Header"/>
        <w:keepNext/>
        <w:tabs>
          <w:tab w:val="clear" w:pos="8640"/>
          <w:tab w:val="left" w:pos="4320"/>
        </w:tabs>
        <w:jc w:val="center"/>
      </w:pPr>
      <w:r>
        <w:t>November 30</w:t>
      </w:r>
      <w:r w:rsidR="00BD282B" w:rsidRPr="00BD282B">
        <w:t>, 2012</w:t>
      </w:r>
    </w:p>
    <w:p w:rsidR="009040A8" w:rsidRDefault="009040A8" w:rsidP="000A4F79">
      <w:pPr>
        <w:pStyle w:val="Header"/>
        <w:keepNext/>
        <w:tabs>
          <w:tab w:val="clear" w:pos="8640"/>
          <w:tab w:val="left" w:pos="4320"/>
        </w:tabs>
      </w:pPr>
    </w:p>
    <w:p w:rsidR="009040A8" w:rsidRDefault="009040A8" w:rsidP="000A4F79">
      <w:pPr>
        <w:pStyle w:val="Header"/>
        <w:keepNext/>
        <w:tabs>
          <w:tab w:val="clear" w:pos="8640"/>
          <w:tab w:val="left" w:pos="4320"/>
        </w:tabs>
      </w:pPr>
      <w:r>
        <w:t>South Carolina Senate</w:t>
      </w:r>
    </w:p>
    <w:p w:rsidR="009040A8" w:rsidRDefault="009040A8" w:rsidP="000A4F79">
      <w:pPr>
        <w:pStyle w:val="Header"/>
        <w:keepNext/>
        <w:tabs>
          <w:tab w:val="clear" w:pos="8640"/>
          <w:tab w:val="left" w:pos="4320"/>
        </w:tabs>
      </w:pPr>
      <w:r>
        <w:t>Office of the Clerk</w:t>
      </w:r>
    </w:p>
    <w:p w:rsidR="00BD282B" w:rsidRDefault="00BD282B" w:rsidP="000A4F79">
      <w:pPr>
        <w:pStyle w:val="Header"/>
        <w:keepNext/>
        <w:tabs>
          <w:tab w:val="clear" w:pos="8640"/>
          <w:tab w:val="left" w:pos="4320"/>
        </w:tabs>
      </w:pPr>
      <w:r w:rsidRPr="00BD282B">
        <w:t>Jeffrey S. Gossett</w:t>
      </w:r>
      <w:r w:rsidR="009040A8">
        <w:t>, Clerk</w:t>
      </w:r>
    </w:p>
    <w:p w:rsidR="00BD282B" w:rsidRDefault="009040A8" w:rsidP="00BD282B">
      <w:pPr>
        <w:pStyle w:val="Header"/>
        <w:tabs>
          <w:tab w:val="clear" w:pos="8640"/>
          <w:tab w:val="left" w:pos="4320"/>
        </w:tabs>
      </w:pPr>
      <w:r>
        <w:t>P. O. Box 142</w:t>
      </w:r>
    </w:p>
    <w:p w:rsidR="00BD282B" w:rsidRDefault="00BD282B" w:rsidP="00BD282B">
      <w:pPr>
        <w:pStyle w:val="Header"/>
        <w:tabs>
          <w:tab w:val="clear" w:pos="8640"/>
          <w:tab w:val="left" w:pos="4320"/>
        </w:tabs>
      </w:pPr>
      <w:r w:rsidRPr="00BD282B">
        <w:t>Columbia, SC 2920</w:t>
      </w:r>
      <w:r w:rsidR="009040A8">
        <w:t>2</w:t>
      </w:r>
      <w:r w:rsidRPr="00BD282B">
        <w:t xml:space="preserve"> </w:t>
      </w:r>
    </w:p>
    <w:p w:rsidR="00BD282B" w:rsidRPr="00BD282B" w:rsidRDefault="00BD282B" w:rsidP="00BD282B">
      <w:pPr>
        <w:pStyle w:val="Header"/>
        <w:tabs>
          <w:tab w:val="clear" w:pos="8640"/>
          <w:tab w:val="left" w:pos="4320"/>
        </w:tabs>
      </w:pPr>
    </w:p>
    <w:p w:rsidR="00BD282B" w:rsidRPr="00BD282B" w:rsidRDefault="00BD282B" w:rsidP="00BD282B">
      <w:pPr>
        <w:pStyle w:val="Header"/>
        <w:tabs>
          <w:tab w:val="clear" w:pos="8640"/>
          <w:tab w:val="left" w:pos="4320"/>
        </w:tabs>
      </w:pPr>
      <w:r w:rsidRPr="00BD282B">
        <w:t xml:space="preserve">Dear Mr. Gossett: </w:t>
      </w:r>
    </w:p>
    <w:p w:rsidR="009040A8" w:rsidRDefault="009040A8" w:rsidP="009040A8">
      <w:pPr>
        <w:pStyle w:val="Header"/>
        <w:tabs>
          <w:tab w:val="clear" w:pos="8640"/>
          <w:tab w:val="left" w:pos="4320"/>
        </w:tabs>
      </w:pPr>
      <w:r>
        <w:tab/>
        <w:t xml:space="preserve">Please find enclosed a copy of the election results for the South Carolina Senate as certified to this office by the State Election Commission.  </w:t>
      </w:r>
    </w:p>
    <w:p w:rsidR="009040A8" w:rsidRDefault="009040A8" w:rsidP="009040A8">
      <w:pPr>
        <w:pStyle w:val="Header"/>
        <w:tabs>
          <w:tab w:val="clear" w:pos="8640"/>
          <w:tab w:val="left" w:pos="4320"/>
        </w:tabs>
      </w:pPr>
      <w:r>
        <w:tab/>
        <w:t>If I can be of further assistance to you, please do not hesitate to contact me at (803) 734-2512.</w:t>
      </w:r>
    </w:p>
    <w:p w:rsidR="009040A8" w:rsidRDefault="009040A8" w:rsidP="009040A8">
      <w:pPr>
        <w:pStyle w:val="Header"/>
        <w:tabs>
          <w:tab w:val="clear" w:pos="8640"/>
          <w:tab w:val="left" w:pos="4320"/>
        </w:tabs>
      </w:pPr>
      <w:r>
        <w:tab/>
        <w:t>With warm regards, I am</w:t>
      </w:r>
    </w:p>
    <w:p w:rsidR="00BD282B" w:rsidRDefault="00BD282B" w:rsidP="00BD282B">
      <w:pPr>
        <w:pStyle w:val="Header"/>
        <w:tabs>
          <w:tab w:val="clear" w:pos="8640"/>
          <w:tab w:val="left" w:pos="4320"/>
        </w:tabs>
      </w:pPr>
      <w:r w:rsidRPr="00BD282B">
        <w:t>Sincerely,</w:t>
      </w:r>
      <w:r w:rsidRPr="00BD282B">
        <w:br/>
        <w:t>/s/ Mark Hammond</w:t>
      </w:r>
    </w:p>
    <w:p w:rsidR="00BD282B" w:rsidRDefault="00BD282B" w:rsidP="00BD282B">
      <w:pPr>
        <w:pStyle w:val="Header"/>
        <w:tabs>
          <w:tab w:val="clear" w:pos="8640"/>
          <w:tab w:val="left" w:pos="4320"/>
        </w:tabs>
      </w:pPr>
      <w:r w:rsidRPr="00BD282B">
        <w:t xml:space="preserve">Secretary of State </w:t>
      </w:r>
    </w:p>
    <w:p w:rsidR="009040A8" w:rsidRDefault="009040A8" w:rsidP="00BD282B">
      <w:pPr>
        <w:pStyle w:val="Header"/>
        <w:tabs>
          <w:tab w:val="clear" w:pos="8640"/>
          <w:tab w:val="left" w:pos="4320"/>
        </w:tabs>
      </w:pPr>
    </w:p>
    <w:p w:rsidR="009040A8" w:rsidRPr="009040A8" w:rsidRDefault="009040A8" w:rsidP="009040A8">
      <w:pPr>
        <w:pStyle w:val="Header"/>
        <w:tabs>
          <w:tab w:val="clear" w:pos="8640"/>
          <w:tab w:val="left" w:pos="4320"/>
        </w:tabs>
        <w:jc w:val="center"/>
        <w:rPr>
          <w:b/>
        </w:rPr>
      </w:pPr>
      <w:r w:rsidRPr="009040A8">
        <w:rPr>
          <w:b/>
        </w:rPr>
        <w:t>South Carolina Election Commission</w:t>
      </w:r>
    </w:p>
    <w:p w:rsidR="009040A8" w:rsidRDefault="009040A8" w:rsidP="009040A8">
      <w:pPr>
        <w:pStyle w:val="Header"/>
        <w:tabs>
          <w:tab w:val="clear" w:pos="8640"/>
          <w:tab w:val="left" w:pos="4320"/>
        </w:tabs>
        <w:jc w:val="center"/>
      </w:pPr>
      <w:r>
        <w:t>2222 Devine Street, P. O. Box 5987</w:t>
      </w:r>
    </w:p>
    <w:p w:rsidR="009040A8" w:rsidRDefault="009040A8" w:rsidP="009040A8">
      <w:pPr>
        <w:pStyle w:val="Header"/>
        <w:tabs>
          <w:tab w:val="clear" w:pos="8640"/>
          <w:tab w:val="left" w:pos="4320"/>
        </w:tabs>
        <w:jc w:val="center"/>
      </w:pPr>
      <w:r>
        <w:t>Columbia, SC 29250</w:t>
      </w:r>
    </w:p>
    <w:p w:rsidR="009040A8" w:rsidRDefault="009040A8" w:rsidP="009040A8">
      <w:pPr>
        <w:pStyle w:val="Header"/>
        <w:tabs>
          <w:tab w:val="clear" w:pos="8640"/>
          <w:tab w:val="left" w:pos="4320"/>
        </w:tabs>
        <w:jc w:val="center"/>
      </w:pPr>
      <w:r>
        <w:t>November 28, 2012</w:t>
      </w:r>
    </w:p>
    <w:p w:rsidR="009040A8" w:rsidRDefault="009040A8" w:rsidP="009040A8">
      <w:pPr>
        <w:pStyle w:val="Header"/>
        <w:tabs>
          <w:tab w:val="clear" w:pos="8640"/>
          <w:tab w:val="left" w:pos="4320"/>
        </w:tabs>
        <w:jc w:val="center"/>
      </w:pPr>
    </w:p>
    <w:p w:rsidR="009040A8" w:rsidRDefault="009040A8" w:rsidP="009040A8">
      <w:pPr>
        <w:pStyle w:val="Header"/>
        <w:tabs>
          <w:tab w:val="clear" w:pos="8640"/>
          <w:tab w:val="left" w:pos="4320"/>
        </w:tabs>
      </w:pPr>
      <w:r>
        <w:t>Honorable Mark Hammond</w:t>
      </w:r>
    </w:p>
    <w:p w:rsidR="009040A8" w:rsidRDefault="009040A8" w:rsidP="009040A8">
      <w:pPr>
        <w:pStyle w:val="Header"/>
        <w:tabs>
          <w:tab w:val="clear" w:pos="8640"/>
          <w:tab w:val="left" w:pos="4320"/>
        </w:tabs>
      </w:pPr>
      <w:r>
        <w:t>Secretary of State</w:t>
      </w:r>
    </w:p>
    <w:p w:rsidR="009040A8" w:rsidRDefault="009040A8" w:rsidP="009040A8">
      <w:pPr>
        <w:pStyle w:val="Header"/>
        <w:tabs>
          <w:tab w:val="clear" w:pos="8640"/>
          <w:tab w:val="left" w:pos="4320"/>
        </w:tabs>
      </w:pPr>
      <w:r>
        <w:t>1205 Pendleton Street, Suite 525</w:t>
      </w:r>
    </w:p>
    <w:p w:rsidR="009040A8" w:rsidRDefault="009040A8" w:rsidP="009040A8">
      <w:pPr>
        <w:pStyle w:val="Header"/>
        <w:tabs>
          <w:tab w:val="clear" w:pos="8640"/>
          <w:tab w:val="left" w:pos="4320"/>
        </w:tabs>
      </w:pPr>
      <w:r>
        <w:t>Columbia, SC 29201</w:t>
      </w:r>
    </w:p>
    <w:p w:rsidR="009040A8" w:rsidRDefault="009040A8" w:rsidP="009040A8">
      <w:pPr>
        <w:pStyle w:val="Header"/>
        <w:tabs>
          <w:tab w:val="clear" w:pos="8640"/>
          <w:tab w:val="left" w:pos="4320"/>
        </w:tabs>
      </w:pPr>
    </w:p>
    <w:p w:rsidR="009040A8" w:rsidRDefault="009040A8" w:rsidP="009040A8">
      <w:pPr>
        <w:pStyle w:val="Header"/>
        <w:tabs>
          <w:tab w:val="clear" w:pos="8640"/>
          <w:tab w:val="left" w:pos="4320"/>
        </w:tabs>
      </w:pPr>
      <w:r>
        <w:t>Dear Mr. Secretary:</w:t>
      </w:r>
    </w:p>
    <w:p w:rsidR="009040A8" w:rsidRDefault="009040A8" w:rsidP="009040A8">
      <w:pPr>
        <w:pStyle w:val="Header"/>
        <w:tabs>
          <w:tab w:val="clear" w:pos="8640"/>
          <w:tab w:val="left" w:pos="4320"/>
        </w:tabs>
      </w:pPr>
      <w:r>
        <w:tab/>
        <w:t>The State Election Commission, in its capacity as the State Board of Canvassers, hereby certifies the winners of the State Senate in the General Election held on November 6, 2012, as reflected below.  This updated report includes offices on Richland County ballots that were not previously certified, as well as offices which were previously under protest and have since been resolved.</w:t>
      </w:r>
    </w:p>
    <w:p w:rsidR="009040A8" w:rsidRDefault="009040A8" w:rsidP="00173536">
      <w:pPr>
        <w:pStyle w:val="Header"/>
        <w:keepNext/>
        <w:tabs>
          <w:tab w:val="clear" w:pos="8640"/>
          <w:tab w:val="left" w:pos="4320"/>
        </w:tabs>
      </w:pPr>
      <w:r>
        <w:lastRenderedPageBreak/>
        <w:t>Sincerely,</w:t>
      </w:r>
    </w:p>
    <w:p w:rsidR="009040A8" w:rsidRDefault="009040A8" w:rsidP="00173536">
      <w:pPr>
        <w:pStyle w:val="Header"/>
        <w:keepNext/>
        <w:tabs>
          <w:tab w:val="clear" w:pos="8640"/>
          <w:tab w:val="left" w:pos="4320"/>
        </w:tabs>
      </w:pPr>
      <w:r>
        <w:t>/s/ Marci Andino</w:t>
      </w:r>
    </w:p>
    <w:p w:rsidR="009040A8" w:rsidRDefault="009040A8" w:rsidP="00173536">
      <w:pPr>
        <w:pStyle w:val="Header"/>
        <w:keepNext/>
        <w:tabs>
          <w:tab w:val="clear" w:pos="8640"/>
          <w:tab w:val="left" w:pos="4320"/>
        </w:tabs>
      </w:pPr>
      <w:r>
        <w:t>Executive Director</w:t>
      </w:r>
    </w:p>
    <w:p w:rsidR="00F0152F" w:rsidRDefault="00F0152F" w:rsidP="00173536">
      <w:pPr>
        <w:pStyle w:val="Header"/>
        <w:keepNext/>
        <w:tabs>
          <w:tab w:val="clear" w:pos="8640"/>
          <w:tab w:val="left" w:pos="4320"/>
        </w:tabs>
        <w:jc w:val="center"/>
        <w:rPr>
          <w:b/>
        </w:rPr>
      </w:pPr>
    </w:p>
    <w:p w:rsidR="00156CA9" w:rsidRDefault="00BD282B" w:rsidP="00BD282B">
      <w:pPr>
        <w:pStyle w:val="Header"/>
        <w:tabs>
          <w:tab w:val="clear" w:pos="8640"/>
          <w:tab w:val="left" w:pos="4320"/>
        </w:tabs>
        <w:jc w:val="center"/>
        <w:rPr>
          <w:b/>
        </w:rPr>
      </w:pPr>
      <w:r w:rsidRPr="00BD282B">
        <w:rPr>
          <w:b/>
        </w:rPr>
        <w:t>SENATE MEMBERS</w:t>
      </w:r>
    </w:p>
    <w:p w:rsidR="00BD282B" w:rsidRPr="00BD282B" w:rsidRDefault="00BD282B" w:rsidP="00BD282B">
      <w:pPr>
        <w:pStyle w:val="Header"/>
        <w:tabs>
          <w:tab w:val="clear" w:pos="8640"/>
          <w:tab w:val="left" w:pos="4320"/>
        </w:tabs>
        <w:jc w:val="center"/>
      </w:pPr>
      <w:r w:rsidRPr="00BD282B">
        <w:t>20</w:t>
      </w:r>
      <w:r>
        <w:t>12</w:t>
      </w:r>
      <w:r w:rsidRPr="00BD282B">
        <w:t xml:space="preserve"> Election Results</w:t>
      </w:r>
    </w:p>
    <w:p w:rsidR="00156CA9" w:rsidRDefault="00BD282B" w:rsidP="00BD282B">
      <w:pPr>
        <w:pStyle w:val="Header"/>
        <w:tabs>
          <w:tab w:val="clear" w:pos="8640"/>
          <w:tab w:val="left" w:pos="4320"/>
        </w:tabs>
      </w:pPr>
      <w:r w:rsidRPr="00BD282B">
        <w:t>District</w:t>
      </w:r>
    </w:p>
    <w:p w:rsidR="00BD282B" w:rsidRDefault="00E9003A" w:rsidP="00BD282B">
      <w:pPr>
        <w:pStyle w:val="Header"/>
        <w:tabs>
          <w:tab w:val="clear" w:pos="8640"/>
          <w:tab w:val="left" w:pos="4320"/>
        </w:tabs>
      </w:pPr>
      <w:r>
        <w:t xml:space="preserve">  </w:t>
      </w:r>
      <w:r w:rsidR="00BD282B" w:rsidRPr="00BD282B">
        <w:t xml:space="preserve">1 </w:t>
      </w:r>
      <w:r w:rsidR="003C4FB3">
        <w:tab/>
      </w:r>
      <w:r w:rsidR="00BD282B" w:rsidRPr="00BD282B">
        <w:t>Thomas C. Alexander</w:t>
      </w:r>
    </w:p>
    <w:p w:rsidR="00BD282B" w:rsidRDefault="00E9003A" w:rsidP="00BD282B">
      <w:pPr>
        <w:pStyle w:val="Header"/>
        <w:tabs>
          <w:tab w:val="clear" w:pos="8640"/>
          <w:tab w:val="left" w:pos="4320"/>
        </w:tabs>
      </w:pPr>
      <w:r>
        <w:t xml:space="preserve">  </w:t>
      </w:r>
      <w:r w:rsidR="00BD282B" w:rsidRPr="00BD282B">
        <w:t xml:space="preserve">2 </w:t>
      </w:r>
      <w:r w:rsidR="003C4FB3">
        <w:tab/>
      </w:r>
      <w:r w:rsidR="00BD282B" w:rsidRPr="00BD282B">
        <w:t>Larry A. Martin</w:t>
      </w:r>
    </w:p>
    <w:p w:rsidR="00BD282B" w:rsidRDefault="00E9003A" w:rsidP="00BD282B">
      <w:pPr>
        <w:pStyle w:val="Header"/>
        <w:tabs>
          <w:tab w:val="clear" w:pos="8640"/>
          <w:tab w:val="left" w:pos="4320"/>
        </w:tabs>
      </w:pPr>
      <w:r>
        <w:t xml:space="preserve">  </w:t>
      </w:r>
      <w:r w:rsidR="00BD282B" w:rsidRPr="00BD282B">
        <w:t xml:space="preserve">3 </w:t>
      </w:r>
      <w:r w:rsidR="003C4FB3">
        <w:tab/>
      </w:r>
      <w:r w:rsidR="00BD282B" w:rsidRPr="00BD282B">
        <w:t>Kevin L. Bryant</w:t>
      </w:r>
    </w:p>
    <w:p w:rsidR="00BD282B" w:rsidRDefault="00E9003A" w:rsidP="00BD282B">
      <w:pPr>
        <w:pStyle w:val="Header"/>
        <w:tabs>
          <w:tab w:val="clear" w:pos="8640"/>
          <w:tab w:val="left" w:pos="4320"/>
        </w:tabs>
      </w:pPr>
      <w:r>
        <w:t xml:space="preserve">  </w:t>
      </w:r>
      <w:r w:rsidR="00874C28">
        <w:t xml:space="preserve">4 </w:t>
      </w:r>
      <w:r w:rsidR="003C4FB3">
        <w:tab/>
      </w:r>
      <w:r w:rsidR="00874C28">
        <w:t>William H. O’</w:t>
      </w:r>
      <w:r w:rsidR="00BD282B" w:rsidRPr="00BD282B">
        <w:t>Dell</w:t>
      </w:r>
    </w:p>
    <w:p w:rsidR="00BD282B" w:rsidRDefault="00E9003A" w:rsidP="00BD282B">
      <w:pPr>
        <w:pStyle w:val="Header"/>
        <w:tabs>
          <w:tab w:val="clear" w:pos="8640"/>
          <w:tab w:val="left" w:pos="4320"/>
        </w:tabs>
      </w:pPr>
      <w:r>
        <w:t xml:space="preserve">  </w:t>
      </w:r>
      <w:r w:rsidR="00BD282B" w:rsidRPr="00BD282B">
        <w:t xml:space="preserve">5 </w:t>
      </w:r>
      <w:r w:rsidR="003C4FB3">
        <w:tab/>
      </w:r>
      <w:r>
        <w:t>Tom Corbin</w:t>
      </w:r>
    </w:p>
    <w:p w:rsidR="00BD282B" w:rsidRDefault="00E9003A" w:rsidP="00BD282B">
      <w:pPr>
        <w:pStyle w:val="Header"/>
        <w:tabs>
          <w:tab w:val="clear" w:pos="8640"/>
          <w:tab w:val="left" w:pos="4320"/>
        </w:tabs>
      </w:pPr>
      <w:r>
        <w:t xml:space="preserve">  </w:t>
      </w:r>
      <w:r w:rsidR="00BD282B" w:rsidRPr="00BD282B">
        <w:t>6</w:t>
      </w:r>
      <w:r w:rsidR="00BD282B">
        <w:t xml:space="preserve"> </w:t>
      </w:r>
      <w:r w:rsidR="003C4FB3">
        <w:tab/>
      </w:r>
      <w:r w:rsidR="00BD282B" w:rsidRPr="00BD282B">
        <w:t>Michael L. Fair</w:t>
      </w:r>
    </w:p>
    <w:p w:rsidR="00BD282B" w:rsidRDefault="00E9003A" w:rsidP="00BD282B">
      <w:pPr>
        <w:pStyle w:val="Header"/>
        <w:tabs>
          <w:tab w:val="clear" w:pos="8640"/>
          <w:tab w:val="left" w:pos="4320"/>
        </w:tabs>
      </w:pPr>
      <w:r>
        <w:t xml:space="preserve">  </w:t>
      </w:r>
      <w:r w:rsidR="00BD282B" w:rsidRPr="00BD282B">
        <w:t xml:space="preserve">7 </w:t>
      </w:r>
      <w:r w:rsidR="003C4FB3">
        <w:tab/>
      </w:r>
      <w:r>
        <w:t xml:space="preserve">Karl </w:t>
      </w:r>
      <w:r w:rsidR="009040A8">
        <w:t xml:space="preserve">B. </w:t>
      </w:r>
      <w:r>
        <w:t>Allen</w:t>
      </w:r>
    </w:p>
    <w:p w:rsidR="00BD282B" w:rsidRDefault="00E9003A" w:rsidP="00BD282B">
      <w:pPr>
        <w:pStyle w:val="Header"/>
        <w:tabs>
          <w:tab w:val="clear" w:pos="8640"/>
          <w:tab w:val="left" w:pos="4320"/>
        </w:tabs>
      </w:pPr>
      <w:r>
        <w:t xml:space="preserve">  </w:t>
      </w:r>
      <w:r w:rsidR="00BD282B" w:rsidRPr="00BD282B">
        <w:t xml:space="preserve">8 </w:t>
      </w:r>
      <w:r w:rsidR="003C4FB3">
        <w:tab/>
      </w:r>
      <w:r w:rsidR="009040A8">
        <w:t>Ross Turner</w:t>
      </w:r>
    </w:p>
    <w:p w:rsidR="00BD282B" w:rsidRDefault="00E9003A" w:rsidP="00BD282B">
      <w:pPr>
        <w:pStyle w:val="Header"/>
        <w:tabs>
          <w:tab w:val="clear" w:pos="8640"/>
          <w:tab w:val="left" w:pos="4320"/>
        </w:tabs>
      </w:pPr>
      <w:r>
        <w:t xml:space="preserve">  </w:t>
      </w:r>
      <w:r w:rsidR="00BD282B" w:rsidRPr="00BD282B">
        <w:t xml:space="preserve">9 </w:t>
      </w:r>
      <w:r w:rsidR="003C4FB3">
        <w:tab/>
      </w:r>
      <w:r w:rsidR="00BD282B" w:rsidRPr="00BD282B">
        <w:t xml:space="preserve">Daniel B. </w:t>
      </w:r>
      <w:r w:rsidR="00962B73">
        <w:t xml:space="preserve">“Danny” </w:t>
      </w:r>
      <w:r w:rsidR="00BD282B" w:rsidRPr="00BD282B">
        <w:t>Verdin III</w:t>
      </w:r>
    </w:p>
    <w:p w:rsidR="00BD282B" w:rsidRDefault="00BD282B" w:rsidP="00BD282B">
      <w:pPr>
        <w:pStyle w:val="Header"/>
        <w:tabs>
          <w:tab w:val="clear" w:pos="8640"/>
          <w:tab w:val="left" w:pos="4320"/>
        </w:tabs>
      </w:pPr>
      <w:r w:rsidRPr="00BD282B">
        <w:t xml:space="preserve">10 </w:t>
      </w:r>
      <w:r w:rsidR="003C4FB3">
        <w:tab/>
      </w:r>
      <w:r w:rsidRPr="00BD282B">
        <w:t>Floyd Nicholson</w:t>
      </w:r>
    </w:p>
    <w:p w:rsidR="00BD282B" w:rsidRDefault="00BD282B" w:rsidP="00BD282B">
      <w:pPr>
        <w:pStyle w:val="Header"/>
        <w:tabs>
          <w:tab w:val="clear" w:pos="8640"/>
          <w:tab w:val="left" w:pos="4320"/>
        </w:tabs>
      </w:pPr>
      <w:r w:rsidRPr="00BD282B">
        <w:t xml:space="preserve">11 </w:t>
      </w:r>
      <w:r w:rsidR="003C4FB3">
        <w:tab/>
      </w:r>
      <w:r w:rsidRPr="00BD282B">
        <w:t>Glenn G. Reese</w:t>
      </w:r>
    </w:p>
    <w:p w:rsidR="00BD282B" w:rsidRDefault="00BD282B" w:rsidP="00BD282B">
      <w:pPr>
        <w:pStyle w:val="Header"/>
        <w:tabs>
          <w:tab w:val="clear" w:pos="8640"/>
          <w:tab w:val="left" w:pos="4320"/>
        </w:tabs>
      </w:pPr>
      <w:r w:rsidRPr="00BD282B">
        <w:t xml:space="preserve">12 </w:t>
      </w:r>
      <w:r w:rsidR="003C4FB3">
        <w:tab/>
      </w:r>
      <w:r w:rsidRPr="00BD282B">
        <w:t>Lee Bright</w:t>
      </w:r>
    </w:p>
    <w:p w:rsidR="00BD282B" w:rsidRDefault="00BD282B" w:rsidP="00BD282B">
      <w:pPr>
        <w:pStyle w:val="Header"/>
        <w:tabs>
          <w:tab w:val="clear" w:pos="8640"/>
          <w:tab w:val="left" w:pos="4320"/>
        </w:tabs>
      </w:pPr>
      <w:r w:rsidRPr="00BD282B">
        <w:t xml:space="preserve">13 </w:t>
      </w:r>
      <w:r w:rsidR="003C4FB3">
        <w:tab/>
      </w:r>
      <w:r w:rsidRPr="00BD282B">
        <w:t>Shane R. Martin</w:t>
      </w:r>
    </w:p>
    <w:p w:rsidR="00BD282B" w:rsidRDefault="00BD282B" w:rsidP="00BD282B">
      <w:pPr>
        <w:pStyle w:val="Header"/>
        <w:tabs>
          <w:tab w:val="clear" w:pos="8640"/>
          <w:tab w:val="left" w:pos="4320"/>
        </w:tabs>
      </w:pPr>
      <w:r w:rsidRPr="00BD282B">
        <w:t xml:space="preserve">14 </w:t>
      </w:r>
      <w:r w:rsidR="003C4FB3">
        <w:tab/>
      </w:r>
      <w:r w:rsidRPr="00BD282B">
        <w:t>Harvey S. Peeler</w:t>
      </w:r>
    </w:p>
    <w:p w:rsidR="00BD282B" w:rsidRDefault="00BD282B" w:rsidP="00BD282B">
      <w:pPr>
        <w:pStyle w:val="Header"/>
        <w:tabs>
          <w:tab w:val="clear" w:pos="8640"/>
          <w:tab w:val="left" w:pos="4320"/>
        </w:tabs>
      </w:pPr>
      <w:r w:rsidRPr="00BD282B">
        <w:t xml:space="preserve">15 </w:t>
      </w:r>
      <w:r w:rsidR="003C4FB3">
        <w:tab/>
      </w:r>
      <w:r w:rsidRPr="00BD282B">
        <w:t>Robert W. Hayes</w:t>
      </w:r>
      <w:r w:rsidR="00A275D9">
        <w:t>, Jr.</w:t>
      </w:r>
    </w:p>
    <w:p w:rsidR="00BD282B" w:rsidRDefault="00BD282B" w:rsidP="00BD282B">
      <w:pPr>
        <w:pStyle w:val="Header"/>
        <w:tabs>
          <w:tab w:val="clear" w:pos="8640"/>
          <w:tab w:val="left" w:pos="4320"/>
        </w:tabs>
      </w:pPr>
      <w:r w:rsidRPr="00BD282B">
        <w:t xml:space="preserve">16 </w:t>
      </w:r>
      <w:r w:rsidR="003C4FB3">
        <w:tab/>
      </w:r>
      <w:r w:rsidR="00E9003A">
        <w:t>Chauncey</w:t>
      </w:r>
      <w:r w:rsidR="00A275D9">
        <w:t xml:space="preserve"> K. </w:t>
      </w:r>
      <w:r w:rsidR="00E9003A">
        <w:t>“Greg” Gregory</w:t>
      </w:r>
    </w:p>
    <w:p w:rsidR="00BD282B" w:rsidRDefault="00BD282B" w:rsidP="00BD282B">
      <w:pPr>
        <w:pStyle w:val="Header"/>
        <w:tabs>
          <w:tab w:val="clear" w:pos="8640"/>
          <w:tab w:val="left" w:pos="4320"/>
        </w:tabs>
      </w:pPr>
      <w:r w:rsidRPr="00BD282B">
        <w:t xml:space="preserve">17 </w:t>
      </w:r>
      <w:r w:rsidR="003C4FB3">
        <w:tab/>
      </w:r>
      <w:r w:rsidRPr="00BD282B">
        <w:t>Creighton B. Coleman</w:t>
      </w:r>
    </w:p>
    <w:p w:rsidR="00BD282B" w:rsidRDefault="00BD282B" w:rsidP="00BD282B">
      <w:pPr>
        <w:pStyle w:val="Header"/>
        <w:tabs>
          <w:tab w:val="clear" w:pos="8640"/>
          <w:tab w:val="left" w:pos="4320"/>
        </w:tabs>
      </w:pPr>
      <w:r w:rsidRPr="00BD282B">
        <w:t xml:space="preserve">18 </w:t>
      </w:r>
      <w:r w:rsidR="003C4FB3">
        <w:tab/>
      </w:r>
      <w:r w:rsidRPr="00BD282B">
        <w:t>Ronnie W. Cromer</w:t>
      </w:r>
    </w:p>
    <w:p w:rsidR="00BD282B" w:rsidRDefault="00BD282B" w:rsidP="00BD282B">
      <w:pPr>
        <w:pStyle w:val="Header"/>
        <w:tabs>
          <w:tab w:val="clear" w:pos="8640"/>
          <w:tab w:val="left" w:pos="4320"/>
        </w:tabs>
      </w:pPr>
      <w:r w:rsidRPr="00BD282B">
        <w:t xml:space="preserve">19 </w:t>
      </w:r>
      <w:r w:rsidR="003C4FB3">
        <w:tab/>
      </w:r>
      <w:r w:rsidRPr="00BD282B">
        <w:t>John L. Scott, Jr.</w:t>
      </w:r>
    </w:p>
    <w:p w:rsidR="00BD282B" w:rsidRDefault="00BD282B" w:rsidP="00BD282B">
      <w:pPr>
        <w:pStyle w:val="Header"/>
        <w:tabs>
          <w:tab w:val="clear" w:pos="8640"/>
          <w:tab w:val="left" w:pos="4320"/>
        </w:tabs>
      </w:pPr>
      <w:r w:rsidRPr="00BD282B">
        <w:t xml:space="preserve">20 </w:t>
      </w:r>
      <w:r w:rsidR="003C4FB3">
        <w:tab/>
      </w:r>
      <w:r w:rsidRPr="00BD282B">
        <w:t>John E. Courson</w:t>
      </w:r>
    </w:p>
    <w:p w:rsidR="00BD282B" w:rsidRDefault="00BD282B" w:rsidP="00BD282B">
      <w:pPr>
        <w:pStyle w:val="Header"/>
        <w:tabs>
          <w:tab w:val="clear" w:pos="8640"/>
          <w:tab w:val="left" w:pos="4320"/>
        </w:tabs>
      </w:pPr>
      <w:r w:rsidRPr="00BD282B">
        <w:t xml:space="preserve">21 </w:t>
      </w:r>
      <w:r w:rsidR="003C4FB3">
        <w:tab/>
      </w:r>
      <w:r w:rsidRPr="00BD282B">
        <w:t>Darrell Jackson</w:t>
      </w:r>
    </w:p>
    <w:p w:rsidR="00BD282B" w:rsidRDefault="00BD282B" w:rsidP="00BD282B">
      <w:pPr>
        <w:pStyle w:val="Header"/>
        <w:tabs>
          <w:tab w:val="clear" w:pos="8640"/>
          <w:tab w:val="left" w:pos="4320"/>
        </w:tabs>
      </w:pPr>
      <w:r w:rsidRPr="00BD282B">
        <w:t xml:space="preserve">22 </w:t>
      </w:r>
      <w:r w:rsidR="003C4FB3">
        <w:tab/>
        <w:t>J</w:t>
      </w:r>
      <w:r w:rsidRPr="00BD282B">
        <w:t>oel Lourie</w:t>
      </w:r>
    </w:p>
    <w:p w:rsidR="00BD282B" w:rsidRDefault="00BD282B" w:rsidP="00BD282B">
      <w:pPr>
        <w:pStyle w:val="Header"/>
        <w:tabs>
          <w:tab w:val="clear" w:pos="8640"/>
          <w:tab w:val="left" w:pos="4320"/>
        </w:tabs>
      </w:pPr>
      <w:r w:rsidRPr="00BD282B">
        <w:t xml:space="preserve">23 </w:t>
      </w:r>
      <w:r w:rsidR="003C4FB3">
        <w:tab/>
      </w:r>
      <w:r w:rsidR="00E9003A">
        <w:t>Katrina Shealy</w:t>
      </w:r>
    </w:p>
    <w:p w:rsidR="00BD282B" w:rsidRDefault="00BD282B" w:rsidP="00BD282B">
      <w:pPr>
        <w:pStyle w:val="Header"/>
        <w:tabs>
          <w:tab w:val="clear" w:pos="8640"/>
          <w:tab w:val="left" w:pos="4320"/>
        </w:tabs>
      </w:pPr>
      <w:r w:rsidRPr="00BD282B">
        <w:t xml:space="preserve">24 </w:t>
      </w:r>
      <w:r w:rsidR="003C4FB3">
        <w:tab/>
      </w:r>
      <w:r w:rsidR="00A275D9">
        <w:t>Thomas R. “</w:t>
      </w:r>
      <w:r w:rsidR="00E9003A">
        <w:t>Tom</w:t>
      </w:r>
      <w:r w:rsidR="00A275D9">
        <w:t>”</w:t>
      </w:r>
      <w:r w:rsidR="00E9003A">
        <w:t xml:space="preserve"> Young</w:t>
      </w:r>
      <w:r w:rsidR="00A275D9">
        <w:t>, Jr.</w:t>
      </w:r>
    </w:p>
    <w:p w:rsidR="00BD282B" w:rsidRDefault="00BD282B" w:rsidP="00BD282B">
      <w:pPr>
        <w:pStyle w:val="Header"/>
        <w:tabs>
          <w:tab w:val="clear" w:pos="8640"/>
          <w:tab w:val="left" w:pos="4320"/>
        </w:tabs>
      </w:pPr>
      <w:r w:rsidRPr="00BD282B">
        <w:t xml:space="preserve">25 </w:t>
      </w:r>
      <w:r w:rsidR="003C4FB3">
        <w:tab/>
      </w:r>
      <w:r w:rsidRPr="00BD282B">
        <w:t>A. Shane Massey</w:t>
      </w:r>
    </w:p>
    <w:p w:rsidR="00BD282B" w:rsidRDefault="00BD282B" w:rsidP="00BD282B">
      <w:pPr>
        <w:pStyle w:val="Header"/>
        <w:tabs>
          <w:tab w:val="clear" w:pos="8640"/>
          <w:tab w:val="left" w:pos="4320"/>
        </w:tabs>
      </w:pPr>
      <w:r w:rsidRPr="00BD282B">
        <w:t xml:space="preserve">26 </w:t>
      </w:r>
      <w:r w:rsidR="003C4FB3">
        <w:tab/>
      </w:r>
      <w:r w:rsidRPr="00BD282B">
        <w:t>Nikki G. Setzler</w:t>
      </w:r>
    </w:p>
    <w:p w:rsidR="00BD282B" w:rsidRDefault="00BD282B" w:rsidP="00BD282B">
      <w:pPr>
        <w:pStyle w:val="Header"/>
        <w:tabs>
          <w:tab w:val="clear" w:pos="8640"/>
          <w:tab w:val="left" w:pos="4320"/>
        </w:tabs>
      </w:pPr>
      <w:r w:rsidRPr="00BD282B">
        <w:t xml:space="preserve">27 </w:t>
      </w:r>
      <w:r w:rsidR="003C4FB3">
        <w:tab/>
      </w:r>
      <w:r w:rsidRPr="00BD282B">
        <w:t>Vincent A. Sheheen</w:t>
      </w:r>
    </w:p>
    <w:p w:rsidR="00BD282B" w:rsidRDefault="00BD282B" w:rsidP="00BD282B">
      <w:pPr>
        <w:pStyle w:val="Header"/>
        <w:tabs>
          <w:tab w:val="clear" w:pos="8640"/>
          <w:tab w:val="left" w:pos="4320"/>
        </w:tabs>
      </w:pPr>
      <w:r w:rsidRPr="00BD282B">
        <w:t xml:space="preserve">28 </w:t>
      </w:r>
      <w:r w:rsidR="003C4FB3">
        <w:tab/>
      </w:r>
      <w:r w:rsidR="00E9003A">
        <w:t>Greg Hembree</w:t>
      </w:r>
    </w:p>
    <w:p w:rsidR="00BD282B" w:rsidRDefault="00BD282B" w:rsidP="00BD282B">
      <w:pPr>
        <w:pStyle w:val="Header"/>
        <w:tabs>
          <w:tab w:val="clear" w:pos="8640"/>
          <w:tab w:val="left" w:pos="4320"/>
        </w:tabs>
      </w:pPr>
      <w:r w:rsidRPr="00BD282B">
        <w:t xml:space="preserve">29 </w:t>
      </w:r>
      <w:r w:rsidR="003C4FB3">
        <w:tab/>
      </w:r>
      <w:r w:rsidRPr="00BD282B">
        <w:t>Gerald Malloy</w:t>
      </w:r>
    </w:p>
    <w:p w:rsidR="00BD282B" w:rsidRDefault="00BD282B" w:rsidP="00BD282B">
      <w:pPr>
        <w:pStyle w:val="Header"/>
        <w:tabs>
          <w:tab w:val="clear" w:pos="8640"/>
          <w:tab w:val="left" w:pos="4320"/>
        </w:tabs>
      </w:pPr>
      <w:r w:rsidRPr="00BD282B">
        <w:t xml:space="preserve">30 </w:t>
      </w:r>
      <w:r w:rsidR="003C4FB3">
        <w:tab/>
      </w:r>
      <w:r w:rsidRPr="00BD282B">
        <w:t>Kent M. Williams</w:t>
      </w:r>
    </w:p>
    <w:p w:rsidR="00BD282B" w:rsidRDefault="00BD282B" w:rsidP="00BD282B">
      <w:pPr>
        <w:pStyle w:val="Header"/>
        <w:tabs>
          <w:tab w:val="clear" w:pos="8640"/>
          <w:tab w:val="left" w:pos="4320"/>
        </w:tabs>
      </w:pPr>
      <w:r w:rsidRPr="00BD282B">
        <w:t xml:space="preserve">31 </w:t>
      </w:r>
      <w:r w:rsidR="003C4FB3">
        <w:tab/>
      </w:r>
      <w:r w:rsidRPr="00BD282B">
        <w:t>Hugh K. Leatherman, Sr.</w:t>
      </w:r>
    </w:p>
    <w:p w:rsidR="00BD282B" w:rsidRDefault="00BD282B" w:rsidP="00BD282B">
      <w:pPr>
        <w:pStyle w:val="Header"/>
        <w:tabs>
          <w:tab w:val="clear" w:pos="8640"/>
          <w:tab w:val="left" w:pos="4320"/>
        </w:tabs>
      </w:pPr>
      <w:r w:rsidRPr="00BD282B">
        <w:t xml:space="preserve">32 </w:t>
      </w:r>
      <w:r w:rsidR="003C4FB3">
        <w:tab/>
      </w:r>
      <w:r w:rsidRPr="00BD282B">
        <w:t>John Yancey McGill</w:t>
      </w:r>
    </w:p>
    <w:p w:rsidR="00BD282B" w:rsidRDefault="00BD282B" w:rsidP="00BD282B">
      <w:pPr>
        <w:pStyle w:val="Header"/>
        <w:tabs>
          <w:tab w:val="clear" w:pos="8640"/>
          <w:tab w:val="left" w:pos="4320"/>
        </w:tabs>
      </w:pPr>
      <w:r w:rsidRPr="00BD282B">
        <w:t xml:space="preserve">33 </w:t>
      </w:r>
      <w:r w:rsidR="003C4FB3">
        <w:tab/>
      </w:r>
      <w:r w:rsidRPr="00BD282B">
        <w:t>Luke A. Rankin</w:t>
      </w:r>
    </w:p>
    <w:p w:rsidR="00BD282B" w:rsidRDefault="00BD282B" w:rsidP="00BD282B">
      <w:pPr>
        <w:pStyle w:val="Header"/>
        <w:tabs>
          <w:tab w:val="clear" w:pos="8640"/>
          <w:tab w:val="left" w:pos="4320"/>
        </w:tabs>
      </w:pPr>
      <w:r w:rsidRPr="00BD282B">
        <w:t xml:space="preserve">34 </w:t>
      </w:r>
      <w:r w:rsidR="003C4FB3">
        <w:tab/>
      </w:r>
      <w:r w:rsidRPr="00BD282B">
        <w:t>Raymond E. Cleary III</w:t>
      </w:r>
    </w:p>
    <w:p w:rsidR="00BD282B" w:rsidRDefault="00BD282B" w:rsidP="00BD282B">
      <w:pPr>
        <w:pStyle w:val="Header"/>
        <w:tabs>
          <w:tab w:val="clear" w:pos="8640"/>
          <w:tab w:val="left" w:pos="4320"/>
        </w:tabs>
      </w:pPr>
      <w:r w:rsidRPr="00BD282B">
        <w:lastRenderedPageBreak/>
        <w:t xml:space="preserve">35 </w:t>
      </w:r>
      <w:r w:rsidR="003C4FB3">
        <w:tab/>
      </w:r>
      <w:r w:rsidR="00E9003A">
        <w:t>Thomas McElveen</w:t>
      </w:r>
    </w:p>
    <w:p w:rsidR="00E9003A" w:rsidRDefault="00BD282B" w:rsidP="00BD282B">
      <w:pPr>
        <w:pStyle w:val="Header"/>
        <w:tabs>
          <w:tab w:val="clear" w:pos="8640"/>
          <w:tab w:val="left" w:pos="4320"/>
        </w:tabs>
      </w:pPr>
      <w:r w:rsidRPr="00BD282B">
        <w:t xml:space="preserve">36 </w:t>
      </w:r>
      <w:r w:rsidR="003C4FB3">
        <w:tab/>
      </w:r>
      <w:r w:rsidR="00E9003A">
        <w:t>Kevin Johnson</w:t>
      </w:r>
    </w:p>
    <w:p w:rsidR="00E9003A" w:rsidRDefault="00BD282B" w:rsidP="00BD282B">
      <w:pPr>
        <w:pStyle w:val="Header"/>
        <w:tabs>
          <w:tab w:val="clear" w:pos="8640"/>
          <w:tab w:val="left" w:pos="4320"/>
        </w:tabs>
      </w:pPr>
      <w:r w:rsidRPr="00BD282B">
        <w:t xml:space="preserve">37 </w:t>
      </w:r>
      <w:r w:rsidR="003C4FB3">
        <w:tab/>
      </w:r>
      <w:r w:rsidRPr="00BD282B">
        <w:t>Lawrence K.</w:t>
      </w:r>
      <w:r w:rsidR="00A275D9">
        <w:t xml:space="preserve"> “Larry”</w:t>
      </w:r>
      <w:r w:rsidRPr="00BD282B">
        <w:t xml:space="preserve"> Grooms</w:t>
      </w:r>
    </w:p>
    <w:p w:rsidR="00E9003A" w:rsidRDefault="00BD282B" w:rsidP="00BD282B">
      <w:pPr>
        <w:pStyle w:val="Header"/>
        <w:tabs>
          <w:tab w:val="clear" w:pos="8640"/>
          <w:tab w:val="left" w:pos="4320"/>
        </w:tabs>
      </w:pPr>
      <w:r w:rsidRPr="00BD282B">
        <w:t xml:space="preserve">38 </w:t>
      </w:r>
      <w:r w:rsidR="003C4FB3">
        <w:tab/>
      </w:r>
      <w:r w:rsidR="00E9003A">
        <w:t>Sean Bennett</w:t>
      </w:r>
    </w:p>
    <w:p w:rsidR="00E9003A" w:rsidRDefault="00BD282B" w:rsidP="00BD282B">
      <w:pPr>
        <w:pStyle w:val="Header"/>
        <w:tabs>
          <w:tab w:val="clear" w:pos="8640"/>
          <w:tab w:val="left" w:pos="4320"/>
        </w:tabs>
      </w:pPr>
      <w:r w:rsidRPr="00BD282B">
        <w:t xml:space="preserve">39 </w:t>
      </w:r>
      <w:r w:rsidR="003C4FB3">
        <w:tab/>
      </w:r>
      <w:r w:rsidRPr="00BD282B">
        <w:t>John W. Matthews, Jr.</w:t>
      </w:r>
    </w:p>
    <w:p w:rsidR="00E9003A" w:rsidRDefault="00BD282B" w:rsidP="00BD282B">
      <w:pPr>
        <w:pStyle w:val="Header"/>
        <w:tabs>
          <w:tab w:val="clear" w:pos="8640"/>
          <w:tab w:val="left" w:pos="4320"/>
        </w:tabs>
      </w:pPr>
      <w:r w:rsidRPr="00BD282B">
        <w:t xml:space="preserve">40 </w:t>
      </w:r>
      <w:r w:rsidR="003C4FB3">
        <w:tab/>
      </w:r>
      <w:r w:rsidRPr="00BD282B">
        <w:t>C. Bradley Hutto</w:t>
      </w:r>
    </w:p>
    <w:p w:rsidR="00E9003A" w:rsidRDefault="00BD282B" w:rsidP="00BD282B">
      <w:pPr>
        <w:pStyle w:val="Header"/>
        <w:tabs>
          <w:tab w:val="clear" w:pos="8640"/>
          <w:tab w:val="left" w:pos="4320"/>
        </w:tabs>
      </w:pPr>
      <w:r w:rsidRPr="00BD282B">
        <w:t xml:space="preserve">41 </w:t>
      </w:r>
      <w:r w:rsidR="003C4FB3">
        <w:tab/>
      </w:r>
      <w:r w:rsidR="00E9003A">
        <w:t>Paul Thurmond</w:t>
      </w:r>
    </w:p>
    <w:p w:rsidR="00E9003A" w:rsidRDefault="00BD282B" w:rsidP="00BD282B">
      <w:pPr>
        <w:pStyle w:val="Header"/>
        <w:tabs>
          <w:tab w:val="clear" w:pos="8640"/>
          <w:tab w:val="left" w:pos="4320"/>
        </w:tabs>
      </w:pPr>
      <w:r w:rsidRPr="00BD282B">
        <w:t xml:space="preserve">42 </w:t>
      </w:r>
      <w:r w:rsidR="003C4FB3">
        <w:tab/>
      </w:r>
      <w:r w:rsidRPr="00BD282B">
        <w:t>Robert Ford</w:t>
      </w:r>
    </w:p>
    <w:p w:rsidR="00E9003A" w:rsidRDefault="00BD282B" w:rsidP="00BD282B">
      <w:pPr>
        <w:pStyle w:val="Header"/>
        <w:tabs>
          <w:tab w:val="clear" w:pos="8640"/>
          <w:tab w:val="left" w:pos="4320"/>
        </w:tabs>
      </w:pPr>
      <w:r w:rsidRPr="00BD282B">
        <w:t xml:space="preserve">43 </w:t>
      </w:r>
      <w:r w:rsidR="003C4FB3">
        <w:tab/>
      </w:r>
      <w:r w:rsidRPr="00BD282B">
        <w:t xml:space="preserve">George E. </w:t>
      </w:r>
      <w:r w:rsidR="009040A8">
        <w:t xml:space="preserve">“Chip” </w:t>
      </w:r>
      <w:r w:rsidRPr="00BD282B">
        <w:t>Campsen III</w:t>
      </w:r>
    </w:p>
    <w:p w:rsidR="00E9003A" w:rsidRDefault="00BD282B" w:rsidP="00BD282B">
      <w:pPr>
        <w:pStyle w:val="Header"/>
        <w:tabs>
          <w:tab w:val="clear" w:pos="8640"/>
          <w:tab w:val="left" w:pos="4320"/>
        </w:tabs>
      </w:pPr>
      <w:r w:rsidRPr="00BD282B">
        <w:t xml:space="preserve">44 </w:t>
      </w:r>
      <w:r w:rsidR="003C4FB3">
        <w:tab/>
      </w:r>
      <w:r w:rsidRPr="00BD282B">
        <w:t>Paul G. Campbell, Jr.</w:t>
      </w:r>
    </w:p>
    <w:p w:rsidR="00E9003A" w:rsidRDefault="00BD282B" w:rsidP="00BD282B">
      <w:pPr>
        <w:pStyle w:val="Header"/>
        <w:tabs>
          <w:tab w:val="clear" w:pos="8640"/>
          <w:tab w:val="left" w:pos="4320"/>
        </w:tabs>
      </w:pPr>
      <w:r w:rsidRPr="00BD282B">
        <w:t xml:space="preserve">45 </w:t>
      </w:r>
      <w:r w:rsidR="003C4FB3">
        <w:tab/>
      </w:r>
      <w:r w:rsidRPr="00BD282B">
        <w:t>Clementa C. Pinckney</w:t>
      </w:r>
    </w:p>
    <w:p w:rsidR="00BD282B" w:rsidRPr="00BD282B" w:rsidRDefault="00BD282B" w:rsidP="00BD282B">
      <w:pPr>
        <w:pStyle w:val="Header"/>
        <w:tabs>
          <w:tab w:val="clear" w:pos="8640"/>
          <w:tab w:val="left" w:pos="4320"/>
        </w:tabs>
      </w:pPr>
      <w:r w:rsidRPr="00BD282B">
        <w:t xml:space="preserve">46 </w:t>
      </w:r>
      <w:r w:rsidR="003C4FB3">
        <w:tab/>
      </w:r>
      <w:r w:rsidR="00E9003A">
        <w:t>Tom Davis</w:t>
      </w:r>
    </w:p>
    <w:p w:rsidR="00BD282B" w:rsidRDefault="00BD282B">
      <w:pPr>
        <w:pStyle w:val="Header"/>
        <w:tabs>
          <w:tab w:val="clear" w:pos="8640"/>
          <w:tab w:val="left" w:pos="4320"/>
        </w:tabs>
      </w:pPr>
    </w:p>
    <w:p w:rsidR="00D778B3" w:rsidRPr="00294FBC" w:rsidRDefault="00D778B3" w:rsidP="00D778B3">
      <w:pPr>
        <w:jc w:val="center"/>
        <w:rPr>
          <w:b/>
          <w:szCs w:val="22"/>
        </w:rPr>
      </w:pPr>
      <w:r w:rsidRPr="00294FBC">
        <w:rPr>
          <w:b/>
          <w:szCs w:val="22"/>
        </w:rPr>
        <w:t>Administration of Oath of Office</w:t>
      </w:r>
      <w:r w:rsidRPr="00294FBC">
        <w:rPr>
          <w:b/>
          <w:szCs w:val="22"/>
        </w:rPr>
        <w:br/>
        <w:t>Senators Sworn In</w:t>
      </w:r>
    </w:p>
    <w:p w:rsidR="00D778B3" w:rsidRPr="00294FBC" w:rsidRDefault="00D778B3" w:rsidP="00D778B3">
      <w:pPr>
        <w:rPr>
          <w:szCs w:val="22"/>
        </w:rPr>
      </w:pPr>
      <w:r>
        <w:rPr>
          <w:szCs w:val="22"/>
        </w:rPr>
        <w:tab/>
      </w:r>
      <w:r w:rsidRPr="00294FBC">
        <w:rPr>
          <w:szCs w:val="22"/>
        </w:rPr>
        <w:t>The Senators presented themselves at the Bar and the Oath of Office was administered to them by</w:t>
      </w:r>
      <w:r>
        <w:rPr>
          <w:szCs w:val="22"/>
        </w:rPr>
        <w:t xml:space="preserve"> the PRESIDENT</w:t>
      </w:r>
      <w:r w:rsidRPr="00294FBC">
        <w:rPr>
          <w:szCs w:val="22"/>
        </w:rPr>
        <w:t xml:space="preserve">. </w:t>
      </w:r>
    </w:p>
    <w:p w:rsidR="00D778B3" w:rsidRDefault="00D778B3">
      <w:pPr>
        <w:pStyle w:val="Header"/>
        <w:tabs>
          <w:tab w:val="clear" w:pos="8640"/>
          <w:tab w:val="left" w:pos="4320"/>
        </w:tabs>
      </w:pPr>
    </w:p>
    <w:p w:rsidR="00880B7F" w:rsidRPr="00294FBC" w:rsidRDefault="00880B7F" w:rsidP="00880B7F">
      <w:pPr>
        <w:jc w:val="center"/>
        <w:rPr>
          <w:b/>
          <w:szCs w:val="22"/>
        </w:rPr>
      </w:pPr>
      <w:r w:rsidRPr="00294FBC">
        <w:rPr>
          <w:b/>
          <w:szCs w:val="22"/>
        </w:rPr>
        <w:t xml:space="preserve">Election of the PRESIDENT </w:t>
      </w:r>
      <w:r w:rsidRPr="00294FBC">
        <w:rPr>
          <w:b/>
          <w:i/>
          <w:szCs w:val="22"/>
        </w:rPr>
        <w:t>PRO TEMPORE</w:t>
      </w:r>
    </w:p>
    <w:p w:rsidR="0090555B" w:rsidRPr="00294FBC" w:rsidRDefault="0090555B" w:rsidP="0090555B">
      <w:pPr>
        <w:rPr>
          <w:szCs w:val="22"/>
        </w:rPr>
      </w:pPr>
      <w:r>
        <w:rPr>
          <w:szCs w:val="22"/>
        </w:rPr>
        <w:tab/>
      </w:r>
      <w:r w:rsidRPr="00294FBC">
        <w:rPr>
          <w:szCs w:val="22"/>
        </w:rPr>
        <w:t xml:space="preserve">The PRESIDENT announced that nominations for the PRESIDENT </w:t>
      </w:r>
      <w:r w:rsidRPr="00294FBC">
        <w:rPr>
          <w:i/>
          <w:szCs w:val="22"/>
        </w:rPr>
        <w:t>Pro Tempore</w:t>
      </w:r>
      <w:r w:rsidRPr="00294FBC">
        <w:rPr>
          <w:szCs w:val="22"/>
        </w:rPr>
        <w:t xml:space="preserve"> were in order</w:t>
      </w:r>
      <w:r>
        <w:rPr>
          <w:szCs w:val="22"/>
        </w:rPr>
        <w:t xml:space="preserve"> </w:t>
      </w:r>
      <w:r w:rsidRPr="00294FBC">
        <w:rPr>
          <w:szCs w:val="22"/>
        </w:rPr>
        <w:t xml:space="preserve">pursuant to Article IV, Section 9 of the South Carolina Constitution. </w:t>
      </w:r>
    </w:p>
    <w:p w:rsidR="0090555B" w:rsidRPr="00294FBC" w:rsidRDefault="0090555B" w:rsidP="0090555B">
      <w:pPr>
        <w:rPr>
          <w:szCs w:val="22"/>
        </w:rPr>
      </w:pPr>
      <w:r>
        <w:rPr>
          <w:szCs w:val="22"/>
        </w:rPr>
        <w:tab/>
        <w:t xml:space="preserve">Senator PEELER </w:t>
      </w:r>
      <w:r w:rsidR="00D778B3">
        <w:rPr>
          <w:szCs w:val="22"/>
        </w:rPr>
        <w:t>p</w:t>
      </w:r>
      <w:r>
        <w:rPr>
          <w:szCs w:val="22"/>
        </w:rPr>
        <w:t xml:space="preserve">laced the name of the Honorable John E. Courson in nomination </w:t>
      </w:r>
      <w:r w:rsidRPr="00294FBC">
        <w:rPr>
          <w:szCs w:val="22"/>
        </w:rPr>
        <w:t xml:space="preserve">as PRESIDENT </w:t>
      </w:r>
      <w:r w:rsidRPr="00294FBC">
        <w:rPr>
          <w:i/>
          <w:szCs w:val="22"/>
        </w:rPr>
        <w:t>Pro Tempore</w:t>
      </w:r>
      <w:r w:rsidRPr="00294FBC">
        <w:rPr>
          <w:szCs w:val="22"/>
        </w:rPr>
        <w:t xml:space="preserve">. </w:t>
      </w:r>
    </w:p>
    <w:p w:rsidR="0090555B" w:rsidRDefault="0090555B" w:rsidP="00880B7F">
      <w:pPr>
        <w:rPr>
          <w:szCs w:val="22"/>
        </w:rPr>
      </w:pPr>
      <w:r>
        <w:rPr>
          <w:szCs w:val="22"/>
        </w:rPr>
        <w:tab/>
        <w:t xml:space="preserve">Senator </w:t>
      </w:r>
      <w:r w:rsidR="00D778B3">
        <w:rPr>
          <w:szCs w:val="22"/>
        </w:rPr>
        <w:t>SETZLER</w:t>
      </w:r>
      <w:r>
        <w:rPr>
          <w:szCs w:val="22"/>
        </w:rPr>
        <w:t xml:space="preserve"> seconded the nomination.</w:t>
      </w:r>
    </w:p>
    <w:p w:rsidR="00880B7F" w:rsidRPr="00294FBC" w:rsidRDefault="00880B7F" w:rsidP="00880B7F">
      <w:pPr>
        <w:rPr>
          <w:szCs w:val="22"/>
        </w:rPr>
      </w:pPr>
      <w:r>
        <w:rPr>
          <w:szCs w:val="22"/>
        </w:rPr>
        <w:tab/>
      </w:r>
      <w:r w:rsidRPr="00294FBC">
        <w:rPr>
          <w:szCs w:val="22"/>
        </w:rPr>
        <w:t xml:space="preserve">Senator </w:t>
      </w:r>
      <w:r w:rsidR="00282135">
        <w:rPr>
          <w:szCs w:val="22"/>
        </w:rPr>
        <w:t>SETZLER</w:t>
      </w:r>
      <w:r w:rsidRPr="00294FBC">
        <w:rPr>
          <w:szCs w:val="22"/>
        </w:rPr>
        <w:t xml:space="preserve"> moved that the nominations be closed and that Senator</w:t>
      </w:r>
      <w:r w:rsidR="0090555B">
        <w:rPr>
          <w:szCs w:val="22"/>
        </w:rPr>
        <w:t xml:space="preserve"> COURSON</w:t>
      </w:r>
      <w:r w:rsidRPr="00294FBC">
        <w:rPr>
          <w:szCs w:val="22"/>
        </w:rPr>
        <w:t xml:space="preserve"> be elected PRESIDENT </w:t>
      </w:r>
      <w:r w:rsidRPr="00294FBC">
        <w:rPr>
          <w:i/>
          <w:szCs w:val="22"/>
        </w:rPr>
        <w:t>Pro Tempore</w:t>
      </w:r>
      <w:r w:rsidRPr="00294FBC">
        <w:rPr>
          <w:szCs w:val="22"/>
        </w:rPr>
        <w:t xml:space="preserve"> by acclamation. </w:t>
      </w:r>
    </w:p>
    <w:p w:rsidR="00880B7F" w:rsidRPr="00294FBC" w:rsidRDefault="00880B7F" w:rsidP="00880B7F">
      <w:pPr>
        <w:rPr>
          <w:szCs w:val="22"/>
        </w:rPr>
      </w:pPr>
      <w:r>
        <w:rPr>
          <w:szCs w:val="22"/>
        </w:rPr>
        <w:tab/>
      </w:r>
      <w:r w:rsidRPr="00294FBC">
        <w:rPr>
          <w:szCs w:val="22"/>
        </w:rPr>
        <w:t xml:space="preserve">Senator </w:t>
      </w:r>
      <w:r w:rsidR="0090555B">
        <w:rPr>
          <w:szCs w:val="22"/>
        </w:rPr>
        <w:t>COURSON</w:t>
      </w:r>
      <w:r w:rsidRPr="00294FBC">
        <w:rPr>
          <w:szCs w:val="22"/>
        </w:rPr>
        <w:t xml:space="preserve"> was elected PRESIDENT </w:t>
      </w:r>
      <w:r w:rsidRPr="00294FBC">
        <w:rPr>
          <w:i/>
          <w:szCs w:val="22"/>
        </w:rPr>
        <w:t>Pro Tempore</w:t>
      </w:r>
      <w:r w:rsidRPr="00294FBC">
        <w:rPr>
          <w:szCs w:val="22"/>
        </w:rPr>
        <w:t xml:space="preserve"> by acclamation. </w:t>
      </w:r>
    </w:p>
    <w:p w:rsidR="00880B7F" w:rsidRDefault="00880B7F" w:rsidP="00880B7F">
      <w:pPr>
        <w:rPr>
          <w:szCs w:val="22"/>
        </w:rPr>
      </w:pPr>
    </w:p>
    <w:p w:rsidR="00D778B3" w:rsidRPr="0090555B" w:rsidRDefault="00D778B3" w:rsidP="00D778B3">
      <w:pPr>
        <w:pStyle w:val="Header"/>
        <w:tabs>
          <w:tab w:val="clear" w:pos="8640"/>
          <w:tab w:val="left" w:pos="4320"/>
        </w:tabs>
        <w:jc w:val="center"/>
        <w:rPr>
          <w:b/>
        </w:rPr>
      </w:pPr>
      <w:r w:rsidRPr="0090555B">
        <w:rPr>
          <w:b/>
        </w:rPr>
        <w:t>Privilege of the Floor</w:t>
      </w:r>
    </w:p>
    <w:p w:rsidR="00D778B3" w:rsidRDefault="00D778B3" w:rsidP="00D778B3">
      <w:pPr>
        <w:pStyle w:val="Header"/>
        <w:tabs>
          <w:tab w:val="clear" w:pos="8640"/>
          <w:tab w:val="left" w:pos="4320"/>
        </w:tabs>
      </w:pPr>
      <w:r>
        <w:tab/>
      </w:r>
      <w:r w:rsidR="00282135">
        <w:t>W</w:t>
      </w:r>
      <w:r>
        <w:t>ith unanimous consent, the Privilege of the Floor was extended to the Honorable Jean Toal, Chief Justice of the S. C. Supreme Court, for the purpose of administering the Oath of Office</w:t>
      </w:r>
      <w:r w:rsidR="00282135">
        <w:t xml:space="preserve"> to the </w:t>
      </w:r>
      <w:r w:rsidR="00282135" w:rsidRPr="00294FBC">
        <w:rPr>
          <w:szCs w:val="22"/>
        </w:rPr>
        <w:t xml:space="preserve">PRESIDENT </w:t>
      </w:r>
      <w:r w:rsidR="00282135" w:rsidRPr="00294FBC">
        <w:rPr>
          <w:i/>
          <w:szCs w:val="22"/>
        </w:rPr>
        <w:t>Pro Tempore</w:t>
      </w:r>
      <w:r>
        <w:t xml:space="preserve">.  </w:t>
      </w:r>
    </w:p>
    <w:p w:rsidR="00D778B3" w:rsidRPr="00294FBC" w:rsidRDefault="00D778B3" w:rsidP="00173536">
      <w:pPr>
        <w:rPr>
          <w:szCs w:val="22"/>
        </w:rPr>
      </w:pPr>
    </w:p>
    <w:p w:rsidR="00880B7F" w:rsidRPr="00294FBC" w:rsidRDefault="00880B7F" w:rsidP="00173536">
      <w:pPr>
        <w:jc w:val="center"/>
        <w:rPr>
          <w:b/>
          <w:szCs w:val="22"/>
        </w:rPr>
      </w:pPr>
      <w:r>
        <w:rPr>
          <w:b/>
          <w:szCs w:val="22"/>
        </w:rPr>
        <w:t>R</w:t>
      </w:r>
      <w:r w:rsidRPr="00294FBC">
        <w:rPr>
          <w:b/>
          <w:szCs w:val="22"/>
        </w:rPr>
        <w:t xml:space="preserve">emarks by Senator </w:t>
      </w:r>
      <w:r w:rsidR="0090555B">
        <w:rPr>
          <w:b/>
          <w:szCs w:val="22"/>
        </w:rPr>
        <w:t>COURSON</w:t>
      </w:r>
    </w:p>
    <w:p w:rsidR="00880B7F" w:rsidRPr="00294FBC" w:rsidRDefault="00880B7F" w:rsidP="00173536">
      <w:pPr>
        <w:rPr>
          <w:szCs w:val="22"/>
        </w:rPr>
      </w:pPr>
      <w:r>
        <w:tab/>
      </w:r>
      <w:r w:rsidRPr="00294FBC">
        <w:rPr>
          <w:szCs w:val="22"/>
        </w:rPr>
        <w:t xml:space="preserve">Senator </w:t>
      </w:r>
      <w:r w:rsidR="0090555B">
        <w:rPr>
          <w:szCs w:val="22"/>
        </w:rPr>
        <w:t>COURSON</w:t>
      </w:r>
      <w:r w:rsidRPr="00294FBC">
        <w:rPr>
          <w:szCs w:val="22"/>
        </w:rPr>
        <w:t xml:space="preserve">, with unanimous consent, addressed remarks to the Senate. </w:t>
      </w:r>
    </w:p>
    <w:p w:rsidR="00F0152F" w:rsidRDefault="00F0152F" w:rsidP="00173536">
      <w:pPr>
        <w:jc w:val="center"/>
        <w:rPr>
          <w:b/>
          <w:szCs w:val="22"/>
        </w:rPr>
      </w:pPr>
    </w:p>
    <w:p w:rsidR="002F0C27" w:rsidRPr="00373D9C" w:rsidRDefault="002F0C27" w:rsidP="00173536">
      <w:pPr>
        <w:jc w:val="center"/>
        <w:rPr>
          <w:sz w:val="24"/>
          <w:szCs w:val="24"/>
        </w:rPr>
      </w:pPr>
      <w:r w:rsidRPr="00373D9C">
        <w:rPr>
          <w:b/>
          <w:bCs/>
          <w:sz w:val="24"/>
          <w:szCs w:val="24"/>
        </w:rPr>
        <w:lastRenderedPageBreak/>
        <w:t>Motion Adopted</w:t>
      </w:r>
    </w:p>
    <w:p w:rsidR="002F0C27" w:rsidRPr="008A21AC" w:rsidRDefault="002F0C27" w:rsidP="00173536">
      <w:pPr>
        <w:rPr>
          <w:szCs w:val="22"/>
        </w:rPr>
      </w:pPr>
      <w:r w:rsidRPr="008A21AC">
        <w:rPr>
          <w:szCs w:val="22"/>
        </w:rPr>
        <w:tab/>
        <w:t xml:space="preserve">Senator COURSON asked unanimous consent to make a motion that the Senate proceed to the Election of Senate Officers </w:t>
      </w:r>
      <w:r w:rsidRPr="008A21AC">
        <w:rPr>
          <w:i/>
          <w:iCs/>
          <w:szCs w:val="22"/>
        </w:rPr>
        <w:t>en banc</w:t>
      </w:r>
      <w:r w:rsidRPr="008A21AC">
        <w:rPr>
          <w:szCs w:val="22"/>
        </w:rPr>
        <w:t xml:space="preserve"> and then administer the Oaths of Office. </w:t>
      </w:r>
    </w:p>
    <w:p w:rsidR="002F0C27" w:rsidRPr="008A21AC" w:rsidRDefault="002F0C27" w:rsidP="002F0C27">
      <w:pPr>
        <w:rPr>
          <w:szCs w:val="22"/>
        </w:rPr>
      </w:pPr>
    </w:p>
    <w:p w:rsidR="002F0C27" w:rsidRPr="008A21AC" w:rsidRDefault="002F0C27" w:rsidP="002F0C27">
      <w:pPr>
        <w:jc w:val="center"/>
        <w:rPr>
          <w:szCs w:val="22"/>
        </w:rPr>
      </w:pPr>
      <w:r w:rsidRPr="008A21AC">
        <w:rPr>
          <w:b/>
          <w:bCs/>
          <w:szCs w:val="22"/>
        </w:rPr>
        <w:t>Election of Senate Officers</w:t>
      </w:r>
    </w:p>
    <w:p w:rsidR="002F0C27" w:rsidRPr="008A21AC" w:rsidRDefault="002F0C27" w:rsidP="002F0C27">
      <w:pPr>
        <w:rPr>
          <w:szCs w:val="22"/>
        </w:rPr>
      </w:pPr>
      <w:r w:rsidRPr="008A21AC">
        <w:rPr>
          <w:szCs w:val="22"/>
        </w:rPr>
        <w:tab/>
        <w:t>The Senat</w:t>
      </w:r>
      <w:r w:rsidR="00F64E1D">
        <w:rPr>
          <w:szCs w:val="22"/>
        </w:rPr>
        <w:t>e proceeded to the election of o</w:t>
      </w:r>
      <w:r w:rsidRPr="008A21AC">
        <w:rPr>
          <w:szCs w:val="22"/>
        </w:rPr>
        <w:t xml:space="preserve">fficers. </w:t>
      </w:r>
    </w:p>
    <w:p w:rsidR="002F0C27" w:rsidRPr="008A21AC" w:rsidRDefault="002F0C27" w:rsidP="002F0C27">
      <w:pPr>
        <w:rPr>
          <w:szCs w:val="22"/>
        </w:rPr>
      </w:pPr>
      <w:r w:rsidRPr="008A21AC">
        <w:rPr>
          <w:szCs w:val="22"/>
        </w:rPr>
        <w:tab/>
        <w:t xml:space="preserve">On motion of Senator COURSON, with unanimous consent, the following individuals were nominated for the respective positions and elected </w:t>
      </w:r>
      <w:r w:rsidRPr="008A21AC">
        <w:rPr>
          <w:i/>
          <w:iCs/>
          <w:szCs w:val="22"/>
        </w:rPr>
        <w:t>en banc</w:t>
      </w:r>
      <w:r w:rsidRPr="008A21AC">
        <w:rPr>
          <w:szCs w:val="22"/>
        </w:rPr>
        <w:t xml:space="preserve">: </w:t>
      </w:r>
    </w:p>
    <w:p w:rsidR="002F0C27" w:rsidRPr="008A21AC" w:rsidRDefault="002F0C27" w:rsidP="002F0C27">
      <w:pPr>
        <w:rPr>
          <w:szCs w:val="22"/>
        </w:rPr>
      </w:pPr>
      <w:r w:rsidRPr="008A21AC">
        <w:rPr>
          <w:szCs w:val="22"/>
        </w:rPr>
        <w:tab/>
        <w:t xml:space="preserve">On motion of Senator COURSON, with unanimous consent, the name of Mr. Jeffrey S. Gossett was placed in nomination as Clerk; the name of Mr. John O. Wienges was placed in nomination as Reading Clerk; the name of Mr. James R. Melton was placed in nomination as Sergeant-at-Arms; and the name of the Reverend Dr. James I. St. John was placed in nomination as Chaplain. </w:t>
      </w:r>
    </w:p>
    <w:p w:rsidR="002F0C27" w:rsidRDefault="002F0C27" w:rsidP="002F0C27">
      <w:pPr>
        <w:rPr>
          <w:szCs w:val="22"/>
        </w:rPr>
      </w:pPr>
      <w:r w:rsidRPr="008A21AC">
        <w:rPr>
          <w:szCs w:val="22"/>
        </w:rPr>
        <w:tab/>
        <w:t xml:space="preserve">Senator LARRY MARTIN seconded the motion. </w:t>
      </w:r>
    </w:p>
    <w:p w:rsidR="002F0C27" w:rsidRPr="008A21AC" w:rsidRDefault="002F0C27" w:rsidP="002F0C27">
      <w:pPr>
        <w:rPr>
          <w:szCs w:val="22"/>
        </w:rPr>
      </w:pPr>
    </w:p>
    <w:p w:rsidR="002F0C27" w:rsidRPr="008A21AC" w:rsidRDefault="002F0C27" w:rsidP="002F0C27">
      <w:pPr>
        <w:rPr>
          <w:szCs w:val="22"/>
        </w:rPr>
      </w:pPr>
      <w:r w:rsidRPr="008A21AC">
        <w:rPr>
          <w:szCs w:val="22"/>
        </w:rPr>
        <w:tab/>
        <w:t xml:space="preserve">The following individuals were elected </w:t>
      </w:r>
      <w:r w:rsidRPr="008A21AC">
        <w:rPr>
          <w:i/>
          <w:iCs/>
          <w:szCs w:val="22"/>
        </w:rPr>
        <w:t>en banc</w:t>
      </w:r>
      <w:r w:rsidRPr="008A21AC">
        <w:rPr>
          <w:szCs w:val="22"/>
        </w:rPr>
        <w:t xml:space="preserve"> by acclamation: </w:t>
      </w:r>
    </w:p>
    <w:p w:rsidR="002F0C27" w:rsidRPr="008A21AC" w:rsidRDefault="002F0C27" w:rsidP="002F0C27">
      <w:pPr>
        <w:rPr>
          <w:szCs w:val="22"/>
        </w:rPr>
      </w:pPr>
      <w:r w:rsidRPr="008A21AC">
        <w:rPr>
          <w:szCs w:val="22"/>
        </w:rPr>
        <w:tab/>
        <w:t xml:space="preserve">Clerk </w:t>
      </w:r>
      <w:r w:rsidRPr="008A21AC">
        <w:rPr>
          <w:szCs w:val="22"/>
        </w:rPr>
        <w:tab/>
      </w:r>
      <w:r w:rsidRPr="008A21AC">
        <w:rPr>
          <w:szCs w:val="22"/>
        </w:rPr>
        <w:tab/>
      </w:r>
      <w:r w:rsidRPr="008A21AC">
        <w:rPr>
          <w:szCs w:val="22"/>
        </w:rPr>
        <w:tab/>
      </w:r>
      <w:r w:rsidRPr="008A21AC">
        <w:rPr>
          <w:szCs w:val="22"/>
        </w:rPr>
        <w:tab/>
      </w:r>
      <w:r w:rsidRPr="008A21AC">
        <w:rPr>
          <w:szCs w:val="22"/>
        </w:rPr>
        <w:tab/>
      </w:r>
      <w:r w:rsidRPr="008A21AC">
        <w:rPr>
          <w:szCs w:val="22"/>
        </w:rPr>
        <w:tab/>
        <w:t xml:space="preserve">Mr. Jeffrey Stephen Gossett </w:t>
      </w:r>
    </w:p>
    <w:p w:rsidR="002F0C27" w:rsidRPr="008A21AC" w:rsidRDefault="002F0C27" w:rsidP="002F0C27">
      <w:pPr>
        <w:rPr>
          <w:szCs w:val="22"/>
        </w:rPr>
      </w:pPr>
      <w:r w:rsidRPr="008A21AC">
        <w:rPr>
          <w:szCs w:val="22"/>
        </w:rPr>
        <w:tab/>
        <w:t xml:space="preserve">Reading </w:t>
      </w:r>
      <w:r w:rsidRPr="008A21AC">
        <w:rPr>
          <w:szCs w:val="22"/>
        </w:rPr>
        <w:tab/>
        <w:t xml:space="preserve">Clerk </w:t>
      </w:r>
      <w:r w:rsidRPr="008A21AC">
        <w:rPr>
          <w:szCs w:val="22"/>
        </w:rPr>
        <w:tab/>
      </w:r>
      <w:r w:rsidRPr="008A21AC">
        <w:rPr>
          <w:szCs w:val="22"/>
        </w:rPr>
        <w:tab/>
        <w:t xml:space="preserve">Mr. John Othniel Wienges </w:t>
      </w:r>
    </w:p>
    <w:p w:rsidR="002F0C27" w:rsidRPr="008A21AC" w:rsidRDefault="002F0C27" w:rsidP="002F0C27">
      <w:pPr>
        <w:rPr>
          <w:szCs w:val="22"/>
        </w:rPr>
      </w:pPr>
      <w:r w:rsidRPr="008A21AC">
        <w:rPr>
          <w:szCs w:val="22"/>
        </w:rPr>
        <w:tab/>
        <w:t xml:space="preserve">Sgt.-at-Arms </w:t>
      </w:r>
      <w:r w:rsidRPr="008A21AC">
        <w:rPr>
          <w:szCs w:val="22"/>
        </w:rPr>
        <w:tab/>
      </w:r>
      <w:r w:rsidRPr="008A21AC">
        <w:rPr>
          <w:szCs w:val="22"/>
        </w:rPr>
        <w:tab/>
      </w:r>
      <w:r>
        <w:rPr>
          <w:szCs w:val="22"/>
        </w:rPr>
        <w:tab/>
      </w:r>
      <w:r w:rsidRPr="008A21AC">
        <w:rPr>
          <w:szCs w:val="22"/>
        </w:rPr>
        <w:t xml:space="preserve">Mr. James R. Melton </w:t>
      </w:r>
    </w:p>
    <w:p w:rsidR="002F0C27" w:rsidRPr="008A21AC" w:rsidRDefault="002F0C27" w:rsidP="002F0C27">
      <w:pPr>
        <w:rPr>
          <w:szCs w:val="22"/>
        </w:rPr>
      </w:pPr>
      <w:r w:rsidRPr="008A21AC">
        <w:rPr>
          <w:szCs w:val="22"/>
        </w:rPr>
        <w:tab/>
        <w:t xml:space="preserve">Chaplain </w:t>
      </w:r>
      <w:r w:rsidRPr="008A21AC">
        <w:rPr>
          <w:szCs w:val="22"/>
        </w:rPr>
        <w:tab/>
      </w:r>
      <w:r w:rsidRPr="008A21AC">
        <w:rPr>
          <w:szCs w:val="22"/>
        </w:rPr>
        <w:tab/>
      </w:r>
      <w:r w:rsidRPr="008A21AC">
        <w:rPr>
          <w:szCs w:val="22"/>
        </w:rPr>
        <w:tab/>
      </w:r>
      <w:r w:rsidRPr="008A21AC">
        <w:rPr>
          <w:szCs w:val="22"/>
        </w:rPr>
        <w:tab/>
      </w:r>
      <w:r>
        <w:rPr>
          <w:szCs w:val="22"/>
        </w:rPr>
        <w:tab/>
      </w:r>
      <w:r w:rsidRPr="008A21AC">
        <w:rPr>
          <w:szCs w:val="22"/>
        </w:rPr>
        <w:t>Reverend</w:t>
      </w:r>
      <w:r>
        <w:rPr>
          <w:szCs w:val="22"/>
        </w:rPr>
        <w:t xml:space="preserve"> </w:t>
      </w:r>
      <w:r w:rsidRPr="008A21AC">
        <w:rPr>
          <w:szCs w:val="22"/>
        </w:rPr>
        <w:t xml:space="preserve">Dr. James I. St. John </w:t>
      </w:r>
    </w:p>
    <w:p w:rsidR="002F0C27" w:rsidRPr="00373D9C" w:rsidRDefault="002F0C27" w:rsidP="002F0C27">
      <w:pPr>
        <w:rPr>
          <w:sz w:val="24"/>
          <w:szCs w:val="24"/>
        </w:rPr>
      </w:pPr>
    </w:p>
    <w:p w:rsidR="002F0C27" w:rsidRPr="005D5512" w:rsidRDefault="002F0C27" w:rsidP="002F0C27">
      <w:pPr>
        <w:jc w:val="center"/>
        <w:rPr>
          <w:szCs w:val="22"/>
        </w:rPr>
      </w:pPr>
      <w:r w:rsidRPr="005D5512">
        <w:rPr>
          <w:b/>
          <w:bCs/>
          <w:szCs w:val="22"/>
        </w:rPr>
        <w:t>Administration of the Oath of Office</w:t>
      </w:r>
    </w:p>
    <w:p w:rsidR="002F0C27" w:rsidRDefault="002F0C27" w:rsidP="002F0C27">
      <w:pPr>
        <w:rPr>
          <w:szCs w:val="22"/>
        </w:rPr>
      </w:pPr>
      <w:r w:rsidRPr="005D5512">
        <w:rPr>
          <w:szCs w:val="22"/>
        </w:rPr>
        <w:tab/>
        <w:t xml:space="preserve">The Clerk of the Senate, Reading Clerk, Chaplain and Sergeant-at-Arms presented themselves at the Bar and the oath of office was administered by </w:t>
      </w:r>
      <w:r w:rsidR="00F0152F">
        <w:rPr>
          <w:szCs w:val="22"/>
        </w:rPr>
        <w:t>the PRESIDENT</w:t>
      </w:r>
      <w:r w:rsidRPr="005D5512">
        <w:rPr>
          <w:szCs w:val="22"/>
        </w:rPr>
        <w:t xml:space="preserve">. </w:t>
      </w:r>
    </w:p>
    <w:p w:rsidR="002F0C27" w:rsidRPr="005D5512" w:rsidRDefault="002F0C27" w:rsidP="002F0C27">
      <w:pPr>
        <w:rPr>
          <w:szCs w:val="22"/>
        </w:rPr>
      </w:pPr>
    </w:p>
    <w:p w:rsidR="002F0C27" w:rsidRPr="005D5512" w:rsidRDefault="002F0C27" w:rsidP="002F0C27">
      <w:pPr>
        <w:jc w:val="center"/>
        <w:rPr>
          <w:szCs w:val="22"/>
        </w:rPr>
      </w:pPr>
      <w:r>
        <w:rPr>
          <w:b/>
          <w:bCs/>
          <w:szCs w:val="22"/>
        </w:rPr>
        <w:t>Clerk’s</w:t>
      </w:r>
      <w:r w:rsidRPr="005D5512">
        <w:rPr>
          <w:b/>
          <w:bCs/>
          <w:szCs w:val="22"/>
        </w:rPr>
        <w:t xml:space="preserve"> Appointments</w:t>
      </w:r>
    </w:p>
    <w:p w:rsidR="002F0C27" w:rsidRDefault="002F0C27" w:rsidP="002F0C27">
      <w:pPr>
        <w:rPr>
          <w:szCs w:val="22"/>
        </w:rPr>
      </w:pPr>
      <w:r>
        <w:rPr>
          <w:szCs w:val="22"/>
        </w:rPr>
        <w:tab/>
      </w:r>
      <w:r w:rsidRPr="005D5512">
        <w:rPr>
          <w:szCs w:val="22"/>
        </w:rPr>
        <w:t>The Clerk announced the following appointments:</w:t>
      </w:r>
    </w:p>
    <w:p w:rsidR="002F0C27" w:rsidRDefault="002F0C27" w:rsidP="002F0C27">
      <w:pPr>
        <w:rPr>
          <w:szCs w:val="22"/>
        </w:rPr>
      </w:pPr>
      <w:r>
        <w:rPr>
          <w:szCs w:val="22"/>
        </w:rPr>
        <w:tab/>
      </w:r>
      <w:r w:rsidRPr="005D5512">
        <w:rPr>
          <w:szCs w:val="22"/>
        </w:rPr>
        <w:t xml:space="preserve">Mr. Michael R. Hitchcock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Assistant Clerk</w:t>
      </w:r>
    </w:p>
    <w:p w:rsidR="002F0C27" w:rsidRDefault="002F0C27" w:rsidP="002F0C27">
      <w:pPr>
        <w:rPr>
          <w:szCs w:val="22"/>
        </w:rPr>
      </w:pPr>
      <w:r>
        <w:rPr>
          <w:szCs w:val="22"/>
        </w:rPr>
        <w:tab/>
      </w:r>
      <w:r w:rsidRPr="005D5512">
        <w:rPr>
          <w:szCs w:val="22"/>
        </w:rPr>
        <w:t xml:space="preserve">Mrs. Darlene M. Griggs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Administrative Assistant</w:t>
      </w:r>
    </w:p>
    <w:p w:rsidR="002F0C27" w:rsidRDefault="002F0C27" w:rsidP="002F0C27">
      <w:pPr>
        <w:rPr>
          <w:szCs w:val="22"/>
        </w:rPr>
      </w:pPr>
      <w:r>
        <w:rPr>
          <w:szCs w:val="22"/>
        </w:rPr>
        <w:tab/>
      </w:r>
      <w:r w:rsidRPr="005D5512">
        <w:rPr>
          <w:szCs w:val="22"/>
        </w:rPr>
        <w:t xml:space="preserve">Mrs. Joyce D. Reid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Administrative Assistant</w:t>
      </w:r>
    </w:p>
    <w:p w:rsidR="002F0C27" w:rsidRDefault="002F0C27" w:rsidP="002F0C27">
      <w:pPr>
        <w:rPr>
          <w:szCs w:val="22"/>
        </w:rPr>
      </w:pPr>
      <w:r>
        <w:rPr>
          <w:szCs w:val="22"/>
        </w:rPr>
        <w:tab/>
      </w:r>
      <w:r w:rsidRPr="005D5512">
        <w:rPr>
          <w:szCs w:val="22"/>
        </w:rPr>
        <w:t xml:space="preserve">Mrs. Agnes H. Walker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General Desk Clerk</w:t>
      </w:r>
    </w:p>
    <w:p w:rsidR="002F0C27" w:rsidRDefault="002F0C27" w:rsidP="002F0C27">
      <w:pPr>
        <w:rPr>
          <w:szCs w:val="22"/>
        </w:rPr>
      </w:pPr>
      <w:r>
        <w:rPr>
          <w:szCs w:val="22"/>
        </w:rPr>
        <w:tab/>
      </w:r>
      <w:r w:rsidRPr="005D5512">
        <w:rPr>
          <w:szCs w:val="22"/>
        </w:rPr>
        <w:t xml:space="preserve">Mrs. Cynthia C. Aiken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Calendar Clerk</w:t>
      </w:r>
    </w:p>
    <w:p w:rsidR="002F0C27" w:rsidRPr="005D5512" w:rsidRDefault="002F0C27" w:rsidP="002F0C27">
      <w:pPr>
        <w:rPr>
          <w:szCs w:val="22"/>
        </w:rPr>
      </w:pPr>
      <w:r>
        <w:rPr>
          <w:szCs w:val="22"/>
        </w:rPr>
        <w:tab/>
      </w:r>
      <w:r w:rsidRPr="005D5512">
        <w:rPr>
          <w:szCs w:val="22"/>
        </w:rPr>
        <w:t xml:space="preserve">Mrs. Betty Graham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 xml:space="preserve">Chief Administrative </w:t>
      </w:r>
    </w:p>
    <w:p w:rsidR="002F0C27" w:rsidRPr="005D5512" w:rsidRDefault="002F0C27" w:rsidP="002F0C27">
      <w:pPr>
        <w:rPr>
          <w:szCs w:val="22"/>
        </w:rPr>
      </w:pP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Pr>
          <w:szCs w:val="22"/>
        </w:rPr>
        <w:tab/>
      </w:r>
      <w:r w:rsidRPr="005D5512">
        <w:rPr>
          <w:szCs w:val="22"/>
        </w:rPr>
        <w:tab/>
        <w:t xml:space="preserve">Assistant to the Clerk of </w:t>
      </w:r>
    </w:p>
    <w:p w:rsidR="002F0C27" w:rsidRPr="005D5512" w:rsidRDefault="002F0C27" w:rsidP="002F0C27">
      <w:pPr>
        <w:rPr>
          <w:szCs w:val="22"/>
        </w:rPr>
      </w:pP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Pr>
          <w:szCs w:val="22"/>
        </w:rPr>
        <w:tab/>
      </w:r>
      <w:r w:rsidRPr="005D5512">
        <w:rPr>
          <w:szCs w:val="22"/>
        </w:rPr>
        <w:tab/>
        <w:t>the Senate</w:t>
      </w:r>
    </w:p>
    <w:p w:rsidR="002F0C27" w:rsidRDefault="002F0C27" w:rsidP="002F0C27">
      <w:pPr>
        <w:jc w:val="left"/>
        <w:rPr>
          <w:szCs w:val="22"/>
        </w:rPr>
      </w:pPr>
      <w:r>
        <w:rPr>
          <w:szCs w:val="22"/>
        </w:rPr>
        <w:tab/>
      </w:r>
      <w:r w:rsidRPr="005D5512">
        <w:rPr>
          <w:szCs w:val="22"/>
        </w:rPr>
        <w:t xml:space="preserve">Mrs. Beth Dworjanyn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t>Director of Senate Finance</w:t>
      </w:r>
    </w:p>
    <w:p w:rsidR="002F0C27" w:rsidRDefault="002F0C27" w:rsidP="00287A90">
      <w:pPr>
        <w:keepNext/>
        <w:jc w:val="left"/>
        <w:rPr>
          <w:szCs w:val="22"/>
        </w:rPr>
      </w:pPr>
      <w:r>
        <w:rPr>
          <w:szCs w:val="22"/>
        </w:rPr>
        <w:lastRenderedPageBreak/>
        <w:tab/>
      </w:r>
      <w:r w:rsidR="00D247B8">
        <w:rPr>
          <w:szCs w:val="22"/>
        </w:rPr>
        <w:t>Ms.</w:t>
      </w:r>
      <w:r w:rsidRPr="005D5512">
        <w:rPr>
          <w:szCs w:val="22"/>
        </w:rPr>
        <w:t xml:space="preserve"> Alicia Eatmon </w:t>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sidRPr="005D5512">
        <w:rPr>
          <w:szCs w:val="22"/>
        </w:rPr>
        <w:tab/>
      </w:r>
      <w:r>
        <w:rPr>
          <w:szCs w:val="22"/>
        </w:rPr>
        <w:tab/>
      </w:r>
      <w:r w:rsidRPr="005D5512">
        <w:rPr>
          <w:szCs w:val="22"/>
        </w:rPr>
        <w:tab/>
      </w:r>
      <w:r w:rsidR="0058098D">
        <w:rPr>
          <w:szCs w:val="22"/>
        </w:rPr>
        <w:tab/>
      </w:r>
      <w:r w:rsidRPr="005D5512">
        <w:rPr>
          <w:szCs w:val="22"/>
        </w:rPr>
        <w:t>Bill Clerk</w:t>
      </w:r>
    </w:p>
    <w:p w:rsidR="002F0C27" w:rsidRPr="005D5512" w:rsidRDefault="002F0C27" w:rsidP="00287A90">
      <w:pPr>
        <w:keepNext/>
        <w:jc w:val="left"/>
        <w:rPr>
          <w:szCs w:val="22"/>
        </w:rPr>
      </w:pPr>
      <w:r>
        <w:rPr>
          <w:szCs w:val="22"/>
        </w:rPr>
        <w:tab/>
      </w:r>
      <w:r w:rsidRPr="005D5512">
        <w:rPr>
          <w:szCs w:val="22"/>
        </w:rPr>
        <w:t xml:space="preserve">Ms. Kathleen Burns </w:t>
      </w:r>
      <w:r w:rsidRPr="005D5512">
        <w:rPr>
          <w:szCs w:val="22"/>
        </w:rPr>
        <w:tab/>
      </w:r>
      <w:r w:rsidRPr="005D5512">
        <w:rPr>
          <w:szCs w:val="22"/>
        </w:rPr>
        <w:tab/>
      </w:r>
      <w:r w:rsidRPr="005D5512">
        <w:rPr>
          <w:szCs w:val="22"/>
        </w:rPr>
        <w:tab/>
      </w:r>
      <w:r w:rsidRPr="005D5512">
        <w:rPr>
          <w:szCs w:val="22"/>
        </w:rPr>
        <w:tab/>
      </w:r>
      <w:r w:rsidRPr="005D5512">
        <w:rPr>
          <w:szCs w:val="22"/>
        </w:rPr>
        <w:tab/>
      </w:r>
      <w:r>
        <w:rPr>
          <w:szCs w:val="22"/>
        </w:rPr>
        <w:tab/>
      </w:r>
      <w:r w:rsidRPr="005D5512">
        <w:rPr>
          <w:szCs w:val="22"/>
        </w:rPr>
        <w:tab/>
      </w:r>
      <w:r w:rsidRPr="005D5512">
        <w:rPr>
          <w:szCs w:val="22"/>
        </w:rPr>
        <w:tab/>
      </w:r>
      <w:r w:rsidRPr="005D5512">
        <w:rPr>
          <w:szCs w:val="22"/>
        </w:rPr>
        <w:tab/>
        <w:t>Assistant Bill Clerk</w:t>
      </w:r>
    </w:p>
    <w:p w:rsidR="002F0C27" w:rsidRPr="005D5512" w:rsidRDefault="002F0C27" w:rsidP="00287A90">
      <w:pPr>
        <w:keepNext/>
        <w:rPr>
          <w:szCs w:val="22"/>
        </w:rPr>
      </w:pPr>
    </w:p>
    <w:p w:rsidR="00880B7F" w:rsidRPr="00880B7F" w:rsidRDefault="00880B7F" w:rsidP="00287A90">
      <w:pPr>
        <w:keepNext/>
        <w:jc w:val="center"/>
        <w:rPr>
          <w:b/>
          <w:szCs w:val="22"/>
        </w:rPr>
      </w:pPr>
      <w:r w:rsidRPr="00880B7F">
        <w:rPr>
          <w:b/>
          <w:szCs w:val="22"/>
        </w:rPr>
        <w:t>Motion Adopted</w:t>
      </w:r>
    </w:p>
    <w:p w:rsidR="00880B7F" w:rsidRPr="00880B7F" w:rsidRDefault="00880B7F" w:rsidP="00880B7F">
      <w:pPr>
        <w:rPr>
          <w:szCs w:val="22"/>
        </w:rPr>
      </w:pPr>
      <w:r>
        <w:rPr>
          <w:szCs w:val="22"/>
        </w:rPr>
        <w:tab/>
      </w:r>
      <w:r w:rsidRPr="00880B7F">
        <w:rPr>
          <w:szCs w:val="22"/>
        </w:rPr>
        <w:t xml:space="preserve">On motion of Senator </w:t>
      </w:r>
      <w:r w:rsidR="0090555B">
        <w:rPr>
          <w:szCs w:val="22"/>
        </w:rPr>
        <w:t>COURSON</w:t>
      </w:r>
      <w:r w:rsidRPr="00880B7F">
        <w:rPr>
          <w:szCs w:val="22"/>
        </w:rPr>
        <w:t xml:space="preserve">, with unanimous consent, Senators </w:t>
      </w:r>
      <w:r>
        <w:rPr>
          <w:szCs w:val="22"/>
        </w:rPr>
        <w:t>ALLEN, BENNETT, CORBIN, HE</w:t>
      </w:r>
      <w:r w:rsidR="00FD3D07">
        <w:rPr>
          <w:szCs w:val="22"/>
        </w:rPr>
        <w:t>M</w:t>
      </w:r>
      <w:r>
        <w:rPr>
          <w:szCs w:val="22"/>
        </w:rPr>
        <w:t xml:space="preserve">BREE, JOHNSON, McELVEEN, SHEALY, THURMOND, TURNER and YOUNG </w:t>
      </w:r>
      <w:r w:rsidRPr="00880B7F">
        <w:rPr>
          <w:szCs w:val="22"/>
        </w:rPr>
        <w:t xml:space="preserve">were introduced and granted leave to address the Senate with brief remarks. </w:t>
      </w:r>
    </w:p>
    <w:p w:rsidR="00880B7F" w:rsidRDefault="00880B7F" w:rsidP="00880B7F">
      <w:pPr>
        <w:rPr>
          <w:szCs w:val="22"/>
        </w:rPr>
      </w:pPr>
    </w:p>
    <w:p w:rsidR="002A03E2" w:rsidRPr="00474826" w:rsidRDefault="002A03E2" w:rsidP="002A03E2">
      <w:pPr>
        <w:jc w:val="center"/>
        <w:rPr>
          <w:b/>
        </w:rPr>
      </w:pPr>
      <w:r w:rsidRPr="00474826">
        <w:rPr>
          <w:b/>
        </w:rPr>
        <w:t>Remarks by Senator ALLEN</w:t>
      </w:r>
    </w:p>
    <w:p w:rsidR="002A03E2" w:rsidRDefault="002A03E2" w:rsidP="002A03E2">
      <w:r>
        <w:tab/>
      </w:r>
      <w:r w:rsidRPr="00345B1E">
        <w:t>Thank you</w:t>
      </w:r>
      <w:r>
        <w:t>,</w:t>
      </w:r>
      <w:r w:rsidRPr="00345B1E">
        <w:t xml:space="preserve"> Mr. PRESIDENT and members of the body.  </w:t>
      </w:r>
    </w:p>
    <w:p w:rsidR="002A03E2" w:rsidRDefault="002A03E2" w:rsidP="002A03E2">
      <w:r>
        <w:tab/>
      </w:r>
      <w:r w:rsidRPr="00345B1E">
        <w:t>It is certainly a pleasure to be a member of</w:t>
      </w:r>
      <w:r>
        <w:t xml:space="preserve"> --</w:t>
      </w:r>
      <w:r w:rsidRPr="00345B1E">
        <w:t xml:space="preserve"> as the Senator from Lexington indicated </w:t>
      </w:r>
      <w:r>
        <w:t>--</w:t>
      </w:r>
      <w:r w:rsidRPr="00345B1E">
        <w:t xml:space="preserve"> the greatest deliberative body in America.  </w:t>
      </w:r>
    </w:p>
    <w:p w:rsidR="002A03E2" w:rsidRDefault="002A03E2" w:rsidP="002A03E2">
      <w:r>
        <w:tab/>
      </w:r>
      <w:r w:rsidRPr="00345B1E">
        <w:t>I</w:t>
      </w:r>
      <w:r>
        <w:t>’</w:t>
      </w:r>
      <w:r w:rsidRPr="00345B1E">
        <w:t>ve had the opportunity to watch from across on the other side, with  nothing but admiration  for  the members in this institution.  It is with pleasure that I come before you to fill the shoes of a great Statesman, the previous Senator from Greenville</w:t>
      </w:r>
      <w:r>
        <w:t xml:space="preserve"> </w:t>
      </w:r>
      <w:r w:rsidRPr="00345B1E">
        <w:t>--</w:t>
      </w:r>
      <w:r>
        <w:t xml:space="preserve"> </w:t>
      </w:r>
      <w:r w:rsidRPr="00345B1E">
        <w:t>Senator RALPH ANDERSON, who represented Senate District 7.  I</w:t>
      </w:r>
      <w:r>
        <w:t>’</w:t>
      </w:r>
      <w:r w:rsidRPr="00345B1E">
        <w:t xml:space="preserve">ve had a great teacher, and I intend to follow in his footsteps. </w:t>
      </w:r>
    </w:p>
    <w:p w:rsidR="002A03E2" w:rsidRDefault="002A03E2" w:rsidP="002A03E2">
      <w:r>
        <w:tab/>
      </w:r>
      <w:r w:rsidRPr="00345B1E">
        <w:t xml:space="preserve"> I</w:t>
      </w:r>
      <w:r>
        <w:t>’</w:t>
      </w:r>
      <w:r w:rsidRPr="00345B1E">
        <w:t xml:space="preserve">ll be brief and say that I look forward to working to improve the quality of life,  with the other Senators, for the citizens of the great State of South Carolina.  </w:t>
      </w:r>
    </w:p>
    <w:p w:rsidR="002A03E2" w:rsidRDefault="002A03E2" w:rsidP="002A03E2">
      <w:r>
        <w:tab/>
      </w:r>
      <w:r w:rsidRPr="00345B1E">
        <w:t>Mr. PRESIDENT</w:t>
      </w:r>
      <w:r>
        <w:t>,</w:t>
      </w:r>
      <w:r w:rsidRPr="00345B1E">
        <w:t xml:space="preserve"> I</w:t>
      </w:r>
      <w:r>
        <w:t>’</w:t>
      </w:r>
      <w:r w:rsidRPr="00345B1E">
        <w:t xml:space="preserve">m pleased today to have one of our great campaign workers, Mr. Jack Logan, who previously worked for Senator ANDERSON and others, and I am pleased to have my daughter, Brittanie Allen, who decided to drive here from college to spend a little time with her dad.  With that being said, I look forward to working with all of you to improve the quality of life.  </w:t>
      </w:r>
    </w:p>
    <w:p w:rsidR="002A03E2" w:rsidRPr="00345B1E" w:rsidRDefault="002A03E2" w:rsidP="002A03E2">
      <w:r>
        <w:tab/>
      </w:r>
      <w:r w:rsidRPr="00345B1E">
        <w:t>Thank you for this opportunity.</w:t>
      </w:r>
    </w:p>
    <w:p w:rsidR="002A03E2" w:rsidRDefault="002A03E2" w:rsidP="002A03E2">
      <w:pPr>
        <w:pStyle w:val="Header"/>
        <w:tabs>
          <w:tab w:val="clear" w:pos="8640"/>
          <w:tab w:val="left" w:pos="4320"/>
        </w:tabs>
      </w:pPr>
    </w:p>
    <w:p w:rsidR="002A03E2" w:rsidRPr="00C438CF" w:rsidRDefault="002A03E2" w:rsidP="002A03E2">
      <w:pPr>
        <w:jc w:val="center"/>
        <w:rPr>
          <w:b/>
        </w:rPr>
      </w:pPr>
      <w:r w:rsidRPr="00C438CF">
        <w:rPr>
          <w:b/>
        </w:rPr>
        <w:t>Remarks by Senator BENNETT</w:t>
      </w:r>
    </w:p>
    <w:p w:rsidR="002A03E2" w:rsidRDefault="002A03E2" w:rsidP="002A03E2">
      <w:r>
        <w:tab/>
        <w:t xml:space="preserve">Thank you, Mr. PRESIDENT. </w:t>
      </w:r>
    </w:p>
    <w:p w:rsidR="002A03E2" w:rsidRDefault="002A03E2" w:rsidP="002A03E2">
      <w:r>
        <w:tab/>
        <w:t xml:space="preserve">This is truly a special day for me and I could not ask for a better group to join me today.  I would like to do a quick introduction of my family and my photography studio.  I have my </w:t>
      </w:r>
      <w:r w:rsidR="003B5DF7">
        <w:t>wife, Tina, who has been with m</w:t>
      </w:r>
      <w:r>
        <w:t>e</w:t>
      </w:r>
      <w:r w:rsidR="003B5DF7">
        <w:t>,</w:t>
      </w:r>
      <w:r>
        <w:t xml:space="preserve"> in two weeks, going on twenty years now and I certainly could not do anything in my life without her.  I also have my daughter, Haile, who is a junior at Ashley Ridge High School in Dorchester District Two and then my youngest daughter, Hayden, who is in the fifth grade at Summerville Catholic School in Summerville.  It is good to have them with me today.  The only other person I would rather have </w:t>
      </w:r>
      <w:r>
        <w:lastRenderedPageBreak/>
        <w:t xml:space="preserve">here in addition to them is my father, who, I am sad to say, passed away a few years ago. He is not here to see this but I know he is watching from above so be aware of that because he was a tough guy sometimes. </w:t>
      </w:r>
    </w:p>
    <w:p w:rsidR="002A03E2" w:rsidRDefault="002A03E2" w:rsidP="002A03E2">
      <w:r>
        <w:tab/>
        <w:t xml:space="preserve">Until you stand here, I do not know that you can truly feel and appreciate the honor that it is to be elected to political office to represent this State and certainly the districts that we represent back home. As I have mentioned before, on the company that I join, the people that have served this State with distinction going back to the founding of this great country, people like JOHN C. CALHOUN, ARTHUR MIDDLETON, THOMAS SUMTER, DeQUINCEY NEWMAN, CAROL CAMPBELL and others, many of whom are adorned on the walls of this Chamber.  I certainly do not mention these names to pretend or suggest that I belong next to them in our history books -- only to recognize there is great responsibility and much to live up to as we deliberate here.  </w:t>
      </w:r>
    </w:p>
    <w:p w:rsidR="002A03E2" w:rsidRDefault="002A03E2" w:rsidP="002A03E2">
      <w:r>
        <w:tab/>
        <w:t xml:space="preserve">You know, as a new member of this body, I come with a certain amount of naivety but also reverence.  I know that many of you who have been here far longer than myself and my other freshmen colleagues have lost that naivety but hopefully that reverence remains because what we do here is important and the issues we face are great, and the way in which we deliberate is meaningful. Our children are watching, our grandchildren are watching and the citizens are watching. </w:t>
      </w:r>
    </w:p>
    <w:p w:rsidR="002A03E2" w:rsidRDefault="002A03E2" w:rsidP="002A03E2">
      <w:r>
        <w:tab/>
        <w:t xml:space="preserve">Much is expected of us.  It is said that responsibility is given to those with whom trust rests.  We have been granted a great deal of trust by the people who have sent us here and we must have the duty to govern with respect to that trust. It is truly an honor to be here and to be a part of this body.  I look forward to calling you colleagues for many years to come and for us to do good work for the people of this State. </w:t>
      </w:r>
    </w:p>
    <w:p w:rsidR="002A03E2" w:rsidRPr="007823E2" w:rsidRDefault="002A03E2" w:rsidP="002A03E2">
      <w:r>
        <w:tab/>
        <w:t xml:space="preserve">Thank you very much.  </w:t>
      </w:r>
    </w:p>
    <w:p w:rsidR="002A03E2" w:rsidRDefault="002A03E2" w:rsidP="002A03E2">
      <w:pPr>
        <w:pStyle w:val="Header"/>
        <w:tabs>
          <w:tab w:val="clear" w:pos="8640"/>
          <w:tab w:val="left" w:pos="4320"/>
        </w:tabs>
      </w:pPr>
    </w:p>
    <w:p w:rsidR="00315AD3" w:rsidRPr="00257DF5" w:rsidRDefault="00315AD3" w:rsidP="00315AD3">
      <w:pPr>
        <w:jc w:val="center"/>
        <w:rPr>
          <w:b/>
        </w:rPr>
      </w:pPr>
      <w:r w:rsidRPr="00257DF5">
        <w:rPr>
          <w:b/>
        </w:rPr>
        <w:t>Remarks by Senator CORBIN</w:t>
      </w:r>
    </w:p>
    <w:p w:rsidR="00315AD3" w:rsidRPr="00257DF5" w:rsidRDefault="00315AD3" w:rsidP="00315AD3">
      <w:r w:rsidRPr="00257DF5">
        <w:tab/>
        <w:t xml:space="preserve">What a tough speech to follow.  </w:t>
      </w:r>
    </w:p>
    <w:p w:rsidR="00315AD3" w:rsidRPr="00257DF5" w:rsidRDefault="00315AD3" w:rsidP="00315AD3">
      <w:r w:rsidRPr="00257DF5">
        <w:tab/>
        <w:t>I also am honored to here today.  When I was serving in the House of Representatives the past couple of years, the Speaker of the House told me when I was first elected to go down to the well and do something,  I looked at him kind of funny and he said, “Go down to the well and introduce a ball team and congratul</w:t>
      </w:r>
      <w:r>
        <w:t>ate somebody.  That way you won’</w:t>
      </w:r>
      <w:r w:rsidRPr="00257DF5">
        <w:t xml:space="preserve">t be nervous when you have to go down and argue a Bill or your point or fight or block something.”  I took his advice and I went down and did a </w:t>
      </w:r>
      <w:r w:rsidRPr="00257DF5">
        <w:lastRenderedPageBreak/>
        <w:t>little benign something, but it never did stop my tension coming into this sacred place.  I often went there and it is meaningful.</w:t>
      </w:r>
    </w:p>
    <w:p w:rsidR="00315AD3" w:rsidRPr="00257DF5" w:rsidRDefault="00315AD3" w:rsidP="00315AD3">
      <w:r w:rsidRPr="00257DF5">
        <w:tab/>
        <w:t xml:space="preserve">I would like to say that I am very proud and honored to serve Senate District Five.  It is in northern Greenville County and northern Spartanburg County.  As a matter of fact, Mr. PRESIDENT, when I was recognized as a Senator from Greenville -- I cover part of Spartanburg -- maybe we should have said the Senator from the upcountry or something.  </w:t>
      </w:r>
    </w:p>
    <w:p w:rsidR="00315AD3" w:rsidRPr="00257DF5" w:rsidRDefault="00315AD3" w:rsidP="00315AD3">
      <w:r w:rsidRPr="00257DF5">
        <w:tab/>
        <w:t xml:space="preserve">Anyway I would like to recognize some of the people who came down for this special occasion.  I have my fifteen year old twin sons with me, William and Elliott, would you please stand up?  They are the light of my life and the reason there is not much hair left on my head.  Thank you, boys.  My wife of twenty years, Leigh Ann, would you please stand up?  And my mother and father, Barbie and Gail Corbin, came down to see me.  Today is also a very special day for my wife and me as twenty years ago we got married and today is our anniversary.  </w:t>
      </w:r>
    </w:p>
    <w:p w:rsidR="00315AD3" w:rsidRPr="00257DF5" w:rsidRDefault="00315AD3" w:rsidP="00315AD3">
      <w:r w:rsidRPr="00257DF5">
        <w:tab/>
        <w:t xml:space="preserve">I look forward to serving the people of South Carolina from this great institution and I thank God that I have the ability and that he gave me the strength to do so and may we go forward together as a body for the betterment of South Carolina.  </w:t>
      </w:r>
    </w:p>
    <w:p w:rsidR="00315AD3" w:rsidRDefault="00315AD3" w:rsidP="00315AD3">
      <w:pPr>
        <w:pStyle w:val="Header"/>
        <w:tabs>
          <w:tab w:val="clear" w:pos="8640"/>
          <w:tab w:val="left" w:pos="4320"/>
        </w:tabs>
      </w:pPr>
      <w:r w:rsidRPr="00257DF5">
        <w:t>Thank you so much.</w:t>
      </w:r>
    </w:p>
    <w:p w:rsidR="00744F63" w:rsidRDefault="00744F63" w:rsidP="00315AD3">
      <w:pPr>
        <w:pStyle w:val="Header"/>
        <w:tabs>
          <w:tab w:val="clear" w:pos="8640"/>
          <w:tab w:val="left" w:pos="4320"/>
        </w:tabs>
      </w:pPr>
    </w:p>
    <w:p w:rsidR="00744F63" w:rsidRDefault="00744F63" w:rsidP="00744F63">
      <w:pPr>
        <w:jc w:val="center"/>
        <w:rPr>
          <w:b/>
        </w:rPr>
      </w:pPr>
      <w:r>
        <w:rPr>
          <w:b/>
        </w:rPr>
        <w:t>Remarks by Senator HEMBREE</w:t>
      </w:r>
    </w:p>
    <w:p w:rsidR="00744F63" w:rsidRDefault="00744F63" w:rsidP="00744F63">
      <w:r>
        <w:tab/>
        <w:t xml:space="preserve">Mr. PRESIDENT and fellow members of the Senate, distinguished guests, on behalf of the citizens of Horry and Dillon Counties, I bring you greetings.  </w:t>
      </w:r>
    </w:p>
    <w:p w:rsidR="00744F63" w:rsidRDefault="00744F63" w:rsidP="00744F63">
      <w:r>
        <w:tab/>
        <w:t xml:space="preserve">At a time like this, it is appropriate to say “thank you,” and first I want to offer thanks to our heavenly Father who gave us this opportunity to do good work for the citizens of this State.  </w:t>
      </w:r>
    </w:p>
    <w:p w:rsidR="00744F63" w:rsidRDefault="00744F63" w:rsidP="00744F63">
      <w:r>
        <w:tab/>
        <w:t xml:space="preserve">Secondly, I want to offer thanks to my wife Renee and to my family.  I will introduce her.  She is seated right back here in a blue suit:  Renee, our oldest daughter, Nora, and her husband, James, our youngest daughter, Ellen, and our son, John.  Our exchange student from France, Martin, is here and has now  become part of the American political experiment, and my brother-in-law, Robbie.  Some of y’all in the Freshman Caucus know about my brother-in-law.  So, you know what I am talking about.  It is appropriate that I give thanks to my family, because they are the ones who have given me the unconditional love, and unconditional support and have stood with me and given me the encouragement, and mostly have made me better than I would have been without them.  I give them thanks.  </w:t>
      </w:r>
    </w:p>
    <w:p w:rsidR="00744F63" w:rsidRDefault="00744F63" w:rsidP="00744F63">
      <w:r>
        <w:lastRenderedPageBreak/>
        <w:tab/>
        <w:t xml:space="preserve">Finally, I give thanks to the citizens of Horry and Dillon Counties, for they are the ones who have hired me for this job.  I am fortunate to be here and I take it seriously.  I do not take that for granted.  It is an honor to serve with the men and women in this body.  I know this -- every single person here is fully committed to building a better State and changing lives for the better.  What an opportunity to have -- to join with other warriors to make this a better place.  It is a great battle we are joined  in, and I am proud to be in the army with you.  It is my prayer that God will guide and direct all our actions and decisions in this Chamber, and that He continues to bless the people of South Carolina.  </w:t>
      </w:r>
    </w:p>
    <w:p w:rsidR="00744F63" w:rsidRDefault="00744F63" w:rsidP="00744F63">
      <w:r>
        <w:tab/>
        <w:t xml:space="preserve">I look forward to it.  </w:t>
      </w:r>
    </w:p>
    <w:p w:rsidR="00744F63" w:rsidRDefault="00744F63" w:rsidP="00744F63">
      <w:r>
        <w:tab/>
        <w:t xml:space="preserve">Thank you. </w:t>
      </w:r>
    </w:p>
    <w:p w:rsidR="001D2572" w:rsidRDefault="001D2572" w:rsidP="00744F63"/>
    <w:p w:rsidR="001D2572" w:rsidRPr="00E74E0D" w:rsidRDefault="001D2572" w:rsidP="001D2572">
      <w:pPr>
        <w:jc w:val="center"/>
        <w:rPr>
          <w:b/>
          <w:szCs w:val="22"/>
        </w:rPr>
      </w:pPr>
      <w:r w:rsidRPr="00E74E0D">
        <w:rPr>
          <w:b/>
          <w:szCs w:val="22"/>
        </w:rPr>
        <w:t xml:space="preserve">Remarks </w:t>
      </w:r>
      <w:r>
        <w:rPr>
          <w:b/>
          <w:szCs w:val="22"/>
        </w:rPr>
        <w:t>by</w:t>
      </w:r>
      <w:r w:rsidRPr="00E74E0D">
        <w:rPr>
          <w:b/>
          <w:szCs w:val="22"/>
        </w:rPr>
        <w:t xml:space="preserve"> Senator JOHNSON</w:t>
      </w:r>
    </w:p>
    <w:p w:rsidR="001D2572" w:rsidRPr="00E74E0D" w:rsidRDefault="001D2572" w:rsidP="001D2572">
      <w:pPr>
        <w:pStyle w:val="EnvelopeReturn"/>
        <w:jc w:val="both"/>
        <w:rPr>
          <w:rFonts w:ascii="Times New Roman" w:hAnsi="Times New Roman" w:cs="Times New Roman"/>
          <w:sz w:val="22"/>
          <w:szCs w:val="22"/>
        </w:rPr>
      </w:pPr>
      <w:r w:rsidRPr="00E74E0D">
        <w:rPr>
          <w:rFonts w:ascii="Times New Roman" w:hAnsi="Times New Roman" w:cs="Times New Roman"/>
          <w:sz w:val="22"/>
          <w:szCs w:val="22"/>
        </w:rPr>
        <w:tab/>
      </w:r>
      <w:r>
        <w:rPr>
          <w:rFonts w:ascii="Times New Roman" w:hAnsi="Times New Roman" w:cs="Times New Roman"/>
          <w:sz w:val="22"/>
          <w:szCs w:val="22"/>
        </w:rPr>
        <w:t>Mr. PRESIDENT, m</w:t>
      </w:r>
      <w:r w:rsidRPr="00E74E0D">
        <w:rPr>
          <w:rFonts w:ascii="Times New Roman" w:hAnsi="Times New Roman" w:cs="Times New Roman"/>
          <w:sz w:val="22"/>
          <w:szCs w:val="22"/>
        </w:rPr>
        <w:t>embers of the Senate</w:t>
      </w:r>
      <w:r>
        <w:rPr>
          <w:rFonts w:ascii="Times New Roman" w:hAnsi="Times New Roman" w:cs="Times New Roman"/>
          <w:sz w:val="22"/>
          <w:szCs w:val="22"/>
        </w:rPr>
        <w:t xml:space="preserve"> and visitors.</w:t>
      </w:r>
    </w:p>
    <w:p w:rsidR="001D2572" w:rsidRDefault="001D2572" w:rsidP="001D2572">
      <w:pPr>
        <w:rPr>
          <w:szCs w:val="22"/>
        </w:rPr>
      </w:pPr>
      <w:r w:rsidRPr="00E74E0D">
        <w:rPr>
          <w:szCs w:val="22"/>
        </w:rPr>
        <w:tab/>
      </w:r>
      <w:r>
        <w:rPr>
          <w:szCs w:val="22"/>
        </w:rPr>
        <w:t xml:space="preserve">It is absolutely an honor to stand here as a new Senator from District 36 which consists of Clarendon, Darlington, Florence and Sumter Counties.  I felt through the campaign and I feel now it will be very hard to fill Senator JOHN LAND’s shoes, but I intend to work hard on behalf of  the citizens of District 36 and of South Carolina.  </w:t>
      </w:r>
    </w:p>
    <w:p w:rsidR="001D2572" w:rsidRPr="00186ADD" w:rsidRDefault="001D2572" w:rsidP="001D2572">
      <w:pPr>
        <w:rPr>
          <w:szCs w:val="22"/>
        </w:rPr>
      </w:pPr>
      <w:r>
        <w:rPr>
          <w:szCs w:val="22"/>
        </w:rPr>
        <w:tab/>
        <w:t xml:space="preserve">I intend to show my thanks for this strong support by doing a great </w:t>
      </w:r>
      <w:r w:rsidRPr="00186ADD">
        <w:rPr>
          <w:szCs w:val="22"/>
        </w:rPr>
        <w:t xml:space="preserve">job.  As a member of the House of Representatives, I was naive enough to think that the two positions are very similar. However, during my short tenure as a Senator, I have found that they are much different. I would like to thank the </w:t>
      </w:r>
      <w:r>
        <w:rPr>
          <w:szCs w:val="22"/>
        </w:rPr>
        <w:t>C</w:t>
      </w:r>
      <w:r w:rsidRPr="00186ADD">
        <w:rPr>
          <w:szCs w:val="22"/>
        </w:rPr>
        <w:t>lerk and his staff for helping me get acclimated to my new position. </w:t>
      </w:r>
    </w:p>
    <w:p w:rsidR="001D2572" w:rsidRDefault="001D2572" w:rsidP="001D2572">
      <w:pPr>
        <w:pStyle w:val="EnvelopeReturn"/>
        <w:jc w:val="both"/>
        <w:rPr>
          <w:rFonts w:ascii="Times New Roman" w:hAnsi="Times New Roman" w:cs="Times New Roman"/>
          <w:sz w:val="22"/>
          <w:szCs w:val="22"/>
        </w:rPr>
      </w:pPr>
      <w:r>
        <w:rPr>
          <w:rFonts w:ascii="Times New Roman" w:hAnsi="Times New Roman" w:cs="Times New Roman"/>
          <w:sz w:val="22"/>
          <w:szCs w:val="22"/>
        </w:rPr>
        <w:tab/>
        <w:t>I would like to introduce my family who is here and I am proud to have them here today.</w:t>
      </w:r>
    </w:p>
    <w:p w:rsidR="00315AD3" w:rsidRDefault="00315AD3" w:rsidP="00315AD3">
      <w:pPr>
        <w:pStyle w:val="Header"/>
        <w:tabs>
          <w:tab w:val="clear" w:pos="8640"/>
          <w:tab w:val="left" w:pos="4320"/>
        </w:tabs>
      </w:pPr>
    </w:p>
    <w:p w:rsidR="00315AD3" w:rsidRDefault="00315AD3" w:rsidP="00315AD3">
      <w:pPr>
        <w:jc w:val="center"/>
      </w:pPr>
      <w:r>
        <w:rPr>
          <w:b/>
        </w:rPr>
        <w:t>Remarks by Senator McELVEEN</w:t>
      </w:r>
    </w:p>
    <w:p w:rsidR="00315AD3" w:rsidRDefault="00315AD3" w:rsidP="00315AD3">
      <w:r>
        <w:tab/>
        <w:t>Members of the Senate and friends behind the rail and in the Gallery, it is a pleasure to be here today and I think it is finally sinking in.  I would be lying to you today if I told you there weren’t some butterflies, but after a long campaign it is great to be here.</w:t>
      </w:r>
    </w:p>
    <w:p w:rsidR="00315AD3" w:rsidRDefault="00315AD3" w:rsidP="00315AD3">
      <w:r>
        <w:tab/>
        <w:t xml:space="preserve">I am humbled and honored and excited to serve with so many of you.  Many of you I have looked up to for years and years.  Just to be here to serve with you,  I am looking forward to the privilege and looking forward to the challenge.   I want to thank the citizens of Sumter, Kershaw, Richland and Lee counties for sending me here.  I will absolutely hold that trust up as high as I possibly can. </w:t>
      </w:r>
    </w:p>
    <w:p w:rsidR="00315AD3" w:rsidRDefault="00315AD3" w:rsidP="00315AD3">
      <w:r>
        <w:lastRenderedPageBreak/>
        <w:tab/>
        <w:t>I’ve got some very special people here today.   First of all my wife, Bronwyn, who is standing behind the rail.   We’ve been married sixteen months tomorrow, and we started campaigning about five months into our marriage.   I would not recommend that for any newlyweds out there, but we got through it and she was a rock for me and I love you and I thank you so much.</w:t>
      </w:r>
    </w:p>
    <w:p w:rsidR="00315AD3" w:rsidRDefault="00315AD3" w:rsidP="00315AD3">
      <w:r>
        <w:tab/>
        <w:t>I also want to recognize my parents, who I am very proud of -- Cathy and Joe McElveen.   Many of you remember my dad, who served honorably in the House of Representatives from 1986 to 1996.  He is probably a little bit grayer, a little bit balder than he was back then, but we are proud of him.  He has been the Mayor of Sumter for twelve years.  I want to thank them so much for being here.</w:t>
      </w:r>
    </w:p>
    <w:p w:rsidR="00315AD3" w:rsidRDefault="00315AD3" w:rsidP="00315AD3">
      <w:r>
        <w:tab/>
        <w:t xml:space="preserve">Also, to friends in the gallery -- I see my friend Chris Sumter up there, and want to thank you for coming also.   I am looking forward to the challenges and looking forward to working with each and every one of you as we work hard to move this State forward.   </w:t>
      </w:r>
    </w:p>
    <w:p w:rsidR="00315AD3" w:rsidRDefault="00315AD3" w:rsidP="00315AD3">
      <w:r>
        <w:tab/>
        <w:t>Thank y’all so much.</w:t>
      </w:r>
    </w:p>
    <w:p w:rsidR="00315AD3" w:rsidRDefault="00315AD3" w:rsidP="00315AD3">
      <w:pPr>
        <w:jc w:val="center"/>
        <w:rPr>
          <w:b/>
        </w:rPr>
      </w:pPr>
    </w:p>
    <w:p w:rsidR="002A03E2" w:rsidRPr="005E7F95" w:rsidRDefault="002A03E2" w:rsidP="002A03E2">
      <w:pPr>
        <w:jc w:val="center"/>
        <w:rPr>
          <w:b/>
          <w:i/>
          <w:szCs w:val="22"/>
        </w:rPr>
      </w:pPr>
      <w:r w:rsidRPr="005E7F95">
        <w:rPr>
          <w:b/>
          <w:szCs w:val="22"/>
        </w:rPr>
        <w:t>Remarks by Senator SHEALY</w:t>
      </w:r>
    </w:p>
    <w:p w:rsidR="002A03E2" w:rsidRDefault="002A03E2" w:rsidP="002A03E2">
      <w:pPr>
        <w:rPr>
          <w:i/>
          <w:szCs w:val="22"/>
        </w:rPr>
      </w:pPr>
      <w:r>
        <w:rPr>
          <w:szCs w:val="22"/>
        </w:rPr>
        <w:tab/>
        <w:t>First I want to say thank you to everyone who worked so hard to make this day a reality.  I want to thank my friends, my family and all of those who took a leap of faith to help me go through this political process, even when it seemed impossible.  Some of my family members are here with me today, and I’d like to introduce them to you.  My husband, Jimmy Shealy; three daughters:  Rhonda Williams, Stephanie Shealy, and Erica Armstrong; and my two grandsons Taylor and Thomas, two cute little boys who are probably swinging from the rails somewhere.  My brother Eddie Frye, my sister Sheryl Jeffords, and my sister-in-law, Lisa Tyson are also here.  They worked so hard to help me and without them I wouldn’t be here today.  And forever I will be grateful to them.</w:t>
      </w:r>
    </w:p>
    <w:p w:rsidR="002A03E2" w:rsidRDefault="002A03E2" w:rsidP="002A03E2">
      <w:pPr>
        <w:rPr>
          <w:i/>
          <w:szCs w:val="22"/>
        </w:rPr>
      </w:pPr>
      <w:r>
        <w:rPr>
          <w:szCs w:val="22"/>
        </w:rPr>
        <w:tab/>
        <w:t>Sometimes in life you don’t get to define who you are.  Fortunately, I’m getting that opportunity to stand before you today.  For several years now I’m sure several of you have heard about me from one of your former colleagues.  I’m sure that his portrayal of me was a little less than flattering.  So I want to tell you who I really am.</w:t>
      </w:r>
    </w:p>
    <w:p w:rsidR="002A03E2" w:rsidRDefault="002A03E2" w:rsidP="002A03E2">
      <w:pPr>
        <w:rPr>
          <w:i/>
          <w:szCs w:val="22"/>
        </w:rPr>
      </w:pPr>
      <w:r>
        <w:rPr>
          <w:szCs w:val="22"/>
        </w:rPr>
        <w:tab/>
        <w:t>I’m a wife, I’m a mother, I’m a grandmother</w:t>
      </w:r>
      <w:r>
        <w:rPr>
          <w:i/>
          <w:szCs w:val="22"/>
        </w:rPr>
        <w:t xml:space="preserve"> --</w:t>
      </w:r>
      <w:r>
        <w:rPr>
          <w:szCs w:val="22"/>
        </w:rPr>
        <w:t xml:space="preserve"> most importantly I’m a Christian.  I believe in South Carolina.  I love Lexington County, and I’m here to serve the people of Lexington County and the </w:t>
      </w:r>
      <w:r>
        <w:rPr>
          <w:i/>
          <w:szCs w:val="22"/>
        </w:rPr>
        <w:t>S</w:t>
      </w:r>
      <w:r>
        <w:rPr>
          <w:szCs w:val="22"/>
        </w:rPr>
        <w:t xml:space="preserve">tate of South Carolina.  I’ve always believed in the old saying that we have </w:t>
      </w:r>
      <w:r>
        <w:rPr>
          <w:szCs w:val="22"/>
        </w:rPr>
        <w:lastRenderedPageBreak/>
        <w:t>two ears and one mouth for a reason, and that’s so we can listen. And I want to listen and learn from all of you.</w:t>
      </w:r>
    </w:p>
    <w:p w:rsidR="002A03E2" w:rsidRDefault="002A03E2" w:rsidP="002A03E2">
      <w:pPr>
        <w:rPr>
          <w:i/>
          <w:szCs w:val="22"/>
        </w:rPr>
      </w:pPr>
      <w:r>
        <w:rPr>
          <w:szCs w:val="22"/>
        </w:rPr>
        <w:tab/>
        <w:t xml:space="preserve">I enjoy working on tough issues in order to come up with good, common sense solutions.  I’m a team player and I want to work with all of you as a team to get things done.  I love my community and I will always do whatever I think will benefit Lexington County first.  </w:t>
      </w:r>
    </w:p>
    <w:p w:rsidR="002A03E2" w:rsidRDefault="002A03E2" w:rsidP="002A03E2">
      <w:pPr>
        <w:rPr>
          <w:i/>
          <w:szCs w:val="22"/>
        </w:rPr>
      </w:pPr>
      <w:r>
        <w:rPr>
          <w:szCs w:val="22"/>
        </w:rPr>
        <w:tab/>
        <w:t>I would be remiss if I did not say that it is an honor and a privilege to serve in such an esteem</w:t>
      </w:r>
      <w:r w:rsidRPr="007A628F">
        <w:rPr>
          <w:szCs w:val="22"/>
        </w:rPr>
        <w:t>ed</w:t>
      </w:r>
      <w:r>
        <w:rPr>
          <w:szCs w:val="22"/>
        </w:rPr>
        <w:t xml:space="preserve"> body.   I know that many of you out there have a level of expertise in so many things that I don’t know about, so I’ll look to you for guidance.  And I’m looking forward to working with each you of you in the coming years.  Thank you.  God bless South Carolina, and God bless this Senate.</w:t>
      </w:r>
    </w:p>
    <w:p w:rsidR="002A03E2" w:rsidRDefault="002A03E2" w:rsidP="002A03E2">
      <w:pPr>
        <w:pStyle w:val="Header"/>
        <w:tabs>
          <w:tab w:val="clear" w:pos="8640"/>
          <w:tab w:val="left" w:pos="4320"/>
        </w:tabs>
      </w:pPr>
    </w:p>
    <w:p w:rsidR="002A03E2" w:rsidRPr="00F17EB3" w:rsidRDefault="002A03E2" w:rsidP="002A03E2">
      <w:pPr>
        <w:jc w:val="center"/>
        <w:rPr>
          <w:b/>
          <w:sz w:val="24"/>
          <w:szCs w:val="24"/>
        </w:rPr>
      </w:pPr>
      <w:r w:rsidRPr="00F17EB3">
        <w:rPr>
          <w:b/>
          <w:sz w:val="24"/>
          <w:szCs w:val="24"/>
        </w:rPr>
        <w:t>Remarks by Senator THURMOND</w:t>
      </w:r>
    </w:p>
    <w:p w:rsidR="002A03E2" w:rsidRDefault="002A03E2" w:rsidP="002A03E2">
      <w:r>
        <w:tab/>
      </w:r>
      <w:r w:rsidRPr="002F6FA6">
        <w:t>Mr. PRESIDENT</w:t>
      </w:r>
      <w:r>
        <w:t xml:space="preserve"> and f</w:t>
      </w:r>
      <w:r w:rsidRPr="002F6FA6">
        <w:t xml:space="preserve">ellow </w:t>
      </w:r>
      <w:r>
        <w:t>m</w:t>
      </w:r>
      <w:r w:rsidRPr="002F6FA6">
        <w:t>embers of the Senate</w:t>
      </w:r>
      <w:r>
        <w:t>.</w:t>
      </w:r>
    </w:p>
    <w:p w:rsidR="002A03E2" w:rsidRDefault="002A03E2" w:rsidP="002A03E2">
      <w:r>
        <w:tab/>
      </w:r>
      <w:r w:rsidRPr="002F6FA6">
        <w:t xml:space="preserve"> I </w:t>
      </w:r>
      <w:r>
        <w:t>was</w:t>
      </w:r>
      <w:r w:rsidRPr="002F6FA6">
        <w:t xml:space="preserve"> sitting in my seat thinking to myself, </w:t>
      </w:r>
      <w:r w:rsidR="00726CDD">
        <w:t>“</w:t>
      </w:r>
      <w:r>
        <w:t>W</w:t>
      </w:r>
      <w:r w:rsidRPr="002F6FA6">
        <w:t>ow, this is pretty amazing</w:t>
      </w:r>
      <w:r>
        <w:t>.</w:t>
      </w:r>
      <w:r w:rsidR="00726CDD">
        <w:t>”</w:t>
      </w:r>
      <w:r w:rsidRPr="002F6FA6">
        <w:t xml:space="preserve">  </w:t>
      </w:r>
      <w:r>
        <w:t>I w</w:t>
      </w:r>
      <w:r w:rsidRPr="002F6FA6">
        <w:t>anted to take a second to introduce my wife, and one of my children.  M</w:t>
      </w:r>
      <w:r>
        <w:t>y wife, Katie, and I will have been married nine</w:t>
      </w:r>
      <w:r w:rsidRPr="002F6FA6">
        <w:t xml:space="preserve"> years tomorrow.  My son, Fletch, our middle child.  He is five</w:t>
      </w:r>
      <w:r>
        <w:t>; b</w:t>
      </w:r>
      <w:r w:rsidRPr="002F6FA6">
        <w:t>ehaving himself appropriately.  If we had brought our other two children</w:t>
      </w:r>
      <w:r>
        <w:t xml:space="preserve"> </w:t>
      </w:r>
      <w:r w:rsidRPr="002F6FA6">
        <w:t>--</w:t>
      </w:r>
      <w:r>
        <w:t xml:space="preserve"> </w:t>
      </w:r>
      <w:r w:rsidRPr="002F6FA6">
        <w:t>the older one is pretty good, but our 17</w:t>
      </w:r>
      <w:r>
        <w:t>-</w:t>
      </w:r>
      <w:r w:rsidRPr="002F6FA6">
        <w:t>month old</w:t>
      </w:r>
      <w:r>
        <w:t xml:space="preserve"> </w:t>
      </w:r>
      <w:r w:rsidRPr="002F6FA6">
        <w:t>--</w:t>
      </w:r>
      <w:r>
        <w:t xml:space="preserve"> </w:t>
      </w:r>
      <w:r w:rsidRPr="002F6FA6">
        <w:t>you guys would get the wrong impression of me pretty quickly because he</w:t>
      </w:r>
      <w:r>
        <w:t xml:space="preserve"> i</w:t>
      </w:r>
      <w:r w:rsidRPr="002F6FA6">
        <w:t>s quite active.  Also</w:t>
      </w:r>
      <w:r>
        <w:t xml:space="preserve"> present</w:t>
      </w:r>
      <w:r w:rsidRPr="002F6FA6">
        <w:t xml:space="preserve"> today</w:t>
      </w:r>
      <w:r>
        <w:t>,</w:t>
      </w:r>
      <w:r w:rsidRPr="002F6FA6">
        <w:t xml:space="preserve"> is my mom</w:t>
      </w:r>
      <w:r>
        <w:t>, Nancy Thurmond,</w:t>
      </w:r>
      <w:r w:rsidRPr="002F6FA6">
        <w:t xml:space="preserve"> and my </w:t>
      </w:r>
      <w:r>
        <w:t>brother, Strom, and some friends, Bill Weeks and Rob Smith.  They a</w:t>
      </w:r>
      <w:r w:rsidRPr="002F6FA6">
        <w:t>re in the gallery.  A couple of my law partners</w:t>
      </w:r>
      <w:r>
        <w:t xml:space="preserve"> are here -- </w:t>
      </w:r>
      <w:r w:rsidRPr="002F6FA6">
        <w:t>Mike Timbes and Matt Yelverton.  I appreciate y</w:t>
      </w:r>
      <w:r>
        <w:t>ou a</w:t>
      </w:r>
      <w:r w:rsidRPr="002F6FA6">
        <w:t xml:space="preserve">ll making it.  </w:t>
      </w:r>
    </w:p>
    <w:p w:rsidR="002A03E2" w:rsidRDefault="002A03E2" w:rsidP="002A03E2">
      <w:r>
        <w:tab/>
      </w:r>
      <w:r w:rsidRPr="002F6FA6">
        <w:t>I thought that I would, especially as quickly as everyone</w:t>
      </w:r>
      <w:r>
        <w:t xml:space="preserve"> i</w:t>
      </w:r>
      <w:r w:rsidRPr="002F6FA6">
        <w:t>s going</w:t>
      </w:r>
      <w:r>
        <w:t xml:space="preserve"> --</w:t>
      </w:r>
      <w:r w:rsidRPr="002F6FA6">
        <w:t xml:space="preserve"> I had</w:t>
      </w:r>
      <w:r>
        <w:t xml:space="preserve"> </w:t>
      </w:r>
      <w:r w:rsidRPr="002F6FA6">
        <w:t>n</w:t>
      </w:r>
      <w:r>
        <w:t>o</w:t>
      </w:r>
      <w:r w:rsidRPr="002F6FA6">
        <w:t>t really anticipate</w:t>
      </w:r>
      <w:r>
        <w:t>d</w:t>
      </w:r>
      <w:r w:rsidRPr="002F6FA6">
        <w:t xml:space="preserve"> that</w:t>
      </w:r>
      <w:r>
        <w:t xml:space="preserve">.  </w:t>
      </w:r>
      <w:r w:rsidRPr="002F6FA6">
        <w:t>I thought we</w:t>
      </w:r>
      <w:r>
        <w:t xml:space="preserve"> woul</w:t>
      </w:r>
      <w:r w:rsidRPr="002F6FA6">
        <w:t>d have some long speeches given that there</w:t>
      </w:r>
      <w:r>
        <w:t xml:space="preserve"> are</w:t>
      </w:r>
      <w:r w:rsidRPr="002F6FA6">
        <w:t xml:space="preserve"> a lot of public servants here.  And I thought I would go over the full election process that I went through, I know everybody is very interested in that.  I know Chief Justice Toal was here,</w:t>
      </w:r>
      <w:r>
        <w:t xml:space="preserve"> and I a</w:t>
      </w:r>
      <w:r w:rsidRPr="002F6FA6">
        <w:t>m sure she could tell you a little about it as well.  But</w:t>
      </w:r>
      <w:r>
        <w:t>,</w:t>
      </w:r>
      <w:r w:rsidRPr="002F6FA6">
        <w:t xml:space="preserve"> what an amazing process.  </w:t>
      </w:r>
    </w:p>
    <w:p w:rsidR="002A03E2" w:rsidRDefault="002A03E2" w:rsidP="002A03E2">
      <w:r>
        <w:tab/>
      </w:r>
      <w:r w:rsidRPr="002F6FA6">
        <w:t xml:space="preserve">And I am truly honored to be here.  I am very appreciative to the people of District 41 that have given me that opportunity.  And the question is, </w:t>
      </w:r>
      <w:r w:rsidR="00726CDD">
        <w:t>“</w:t>
      </w:r>
      <w:r>
        <w:t>W</w:t>
      </w:r>
      <w:r w:rsidRPr="002F6FA6">
        <w:t>hat do you do with it</w:t>
      </w:r>
      <w:r>
        <w:t>?</w:t>
      </w:r>
      <w:r w:rsidR="00726CDD">
        <w:t>”</w:t>
      </w:r>
      <w:r w:rsidRPr="002F6FA6">
        <w:t xml:space="preserve"> </w:t>
      </w:r>
      <w:r>
        <w:t xml:space="preserve"> </w:t>
      </w:r>
      <w:r w:rsidRPr="002F6FA6">
        <w:t>And I</w:t>
      </w:r>
      <w:r>
        <w:t xml:space="preserve"> wi</w:t>
      </w:r>
      <w:r w:rsidRPr="002F6FA6">
        <w:t>ll tell you, I do</w:t>
      </w:r>
      <w:r>
        <w:t xml:space="preserve"> </w:t>
      </w:r>
      <w:r w:rsidRPr="002F6FA6">
        <w:t>n</w:t>
      </w:r>
      <w:r>
        <w:t>o</w:t>
      </w:r>
      <w:r w:rsidRPr="002F6FA6">
        <w:t>t mind working. I believe in honesty.  I believe in being consistent.  And I hope you</w:t>
      </w:r>
      <w:r>
        <w:t xml:space="preserve"> will call me out, if I a</w:t>
      </w:r>
      <w:r w:rsidRPr="002F6FA6">
        <w:t>m not co</w:t>
      </w:r>
      <w:r>
        <w:t>nsistent.  Because I think that i</w:t>
      </w:r>
      <w:r w:rsidRPr="002F6FA6">
        <w:t>s really important for the people to know that you</w:t>
      </w:r>
      <w:r>
        <w:t xml:space="preserve"> ha</w:t>
      </w:r>
      <w:r w:rsidRPr="002F6FA6">
        <w:t>ve got a set principle, a set belief.  I</w:t>
      </w:r>
      <w:r>
        <w:t xml:space="preserve"> ha</w:t>
      </w:r>
      <w:r w:rsidRPr="002F6FA6">
        <w:t xml:space="preserve">ve got a lot of things to do in my mind.  I </w:t>
      </w:r>
      <w:r w:rsidRPr="002F6FA6">
        <w:lastRenderedPageBreak/>
        <w:t>think you</w:t>
      </w:r>
      <w:r>
        <w:t>r</w:t>
      </w:r>
      <w:r w:rsidRPr="002F6FA6">
        <w:t xml:space="preserve"> constituents would agree that there are a lot of great challenges for the </w:t>
      </w:r>
      <w:r>
        <w:t>S</w:t>
      </w:r>
      <w:r w:rsidRPr="002F6FA6">
        <w:t xml:space="preserve">tate.  </w:t>
      </w:r>
    </w:p>
    <w:p w:rsidR="002A03E2" w:rsidRDefault="002A03E2" w:rsidP="002A03E2">
      <w:r>
        <w:tab/>
      </w:r>
      <w:r w:rsidRPr="002F6FA6">
        <w:t>And I look forward to working with everyone of y</w:t>
      </w:r>
      <w:r>
        <w:t>ou a</w:t>
      </w:r>
      <w:r w:rsidRPr="002F6FA6">
        <w:t>ll and to listening to you.  I appreciate what the Senator from Lexington just mentioned in regard to two ears and one mouth. That certainly is the way I think about it as well.  But, I</w:t>
      </w:r>
      <w:r>
        <w:t xml:space="preserve"> a</w:t>
      </w:r>
      <w:r w:rsidRPr="002F6FA6">
        <w:t xml:space="preserve">m truly honored to be here, </w:t>
      </w:r>
      <w:r>
        <w:t>and</w:t>
      </w:r>
      <w:r w:rsidRPr="002F6FA6">
        <w:t xml:space="preserve"> I would be remis</w:t>
      </w:r>
      <w:r>
        <w:t>s</w:t>
      </w:r>
      <w:r w:rsidRPr="002F6FA6">
        <w:t xml:space="preserve"> to not mention the lineage that I am so fortunate to come from.  I hope that does</w:t>
      </w:r>
      <w:r>
        <w:t xml:space="preserve"> </w:t>
      </w:r>
      <w:r w:rsidRPr="002F6FA6">
        <w:t>n</w:t>
      </w:r>
      <w:r>
        <w:t>o</w:t>
      </w:r>
      <w:r w:rsidRPr="002F6FA6">
        <w:t>t create a stereotype for you.  I hope it gives you an opportunity to hear me out whether it</w:t>
      </w:r>
      <w:r>
        <w:t>’</w:t>
      </w:r>
      <w:r w:rsidRPr="002F6FA6">
        <w:t>s positive or negative.  I</w:t>
      </w:r>
      <w:r>
        <w:t xml:space="preserve"> ha</w:t>
      </w:r>
      <w:r w:rsidRPr="002F6FA6">
        <w:t>ve stood on two feet.  But, I</w:t>
      </w:r>
      <w:r>
        <w:t xml:space="preserve"> a</w:t>
      </w:r>
      <w:r w:rsidRPr="002F6FA6">
        <w:t>m very, very proud of what my father accomplished.  And I</w:t>
      </w:r>
      <w:r>
        <w:t xml:space="preserve"> a</w:t>
      </w:r>
      <w:r w:rsidRPr="002F6FA6">
        <w:t>m very proud of all the hard work that the Senator from Richland did in that regard.  And I look forward to working to reach those expectation that not only the people who elected me, but also</w:t>
      </w:r>
      <w:r>
        <w:t>,</w:t>
      </w:r>
      <w:r w:rsidRPr="002F6FA6">
        <w:t xml:space="preserve"> y</w:t>
      </w:r>
      <w:r>
        <w:t>ou a</w:t>
      </w:r>
      <w:r w:rsidRPr="002F6FA6">
        <w:t xml:space="preserve">ll might have.  </w:t>
      </w:r>
    </w:p>
    <w:p w:rsidR="002A03E2" w:rsidRPr="002F6FA6" w:rsidRDefault="002A03E2" w:rsidP="002A03E2">
      <w:r>
        <w:tab/>
      </w:r>
      <w:r w:rsidRPr="002F6FA6">
        <w:t>So thank you again for the opportunity to be here.</w:t>
      </w:r>
    </w:p>
    <w:p w:rsidR="002A03E2" w:rsidRDefault="002A03E2" w:rsidP="002A03E2">
      <w:pPr>
        <w:pStyle w:val="Header"/>
        <w:tabs>
          <w:tab w:val="clear" w:pos="8640"/>
          <w:tab w:val="left" w:pos="4320"/>
        </w:tabs>
      </w:pPr>
    </w:p>
    <w:p w:rsidR="002A03E2" w:rsidRPr="00F07AE6" w:rsidRDefault="002A03E2" w:rsidP="002A03E2">
      <w:pPr>
        <w:jc w:val="center"/>
        <w:rPr>
          <w:b/>
          <w:szCs w:val="22"/>
        </w:rPr>
      </w:pPr>
      <w:r w:rsidRPr="00F07AE6">
        <w:rPr>
          <w:b/>
          <w:szCs w:val="22"/>
        </w:rPr>
        <w:t>Remarks by Senator TURNER</w:t>
      </w:r>
    </w:p>
    <w:p w:rsidR="002A03E2" w:rsidRPr="00F07AE6" w:rsidRDefault="002A03E2" w:rsidP="002A03E2">
      <w:pPr>
        <w:rPr>
          <w:szCs w:val="22"/>
        </w:rPr>
      </w:pPr>
      <w:r w:rsidRPr="00F07AE6">
        <w:rPr>
          <w:szCs w:val="22"/>
        </w:rPr>
        <w:tab/>
        <w:t xml:space="preserve">Thank you Mr. PRESIDENT.  </w:t>
      </w:r>
    </w:p>
    <w:p w:rsidR="002A03E2" w:rsidRPr="00F07AE6" w:rsidRDefault="002A03E2" w:rsidP="002A03E2">
      <w:pPr>
        <w:rPr>
          <w:szCs w:val="22"/>
        </w:rPr>
      </w:pPr>
      <w:r w:rsidRPr="00F07AE6">
        <w:rPr>
          <w:szCs w:val="22"/>
        </w:rPr>
        <w:tab/>
        <w:t>I</w:t>
      </w:r>
      <w:r>
        <w:rPr>
          <w:szCs w:val="22"/>
        </w:rPr>
        <w:t>’</w:t>
      </w:r>
      <w:r w:rsidRPr="00F07AE6">
        <w:rPr>
          <w:szCs w:val="22"/>
        </w:rPr>
        <w:t>m probably one of the few people in here that does not get paid by the minute so I don</w:t>
      </w:r>
      <w:r>
        <w:rPr>
          <w:szCs w:val="22"/>
        </w:rPr>
        <w:t>’</w:t>
      </w:r>
      <w:r w:rsidRPr="00F07AE6">
        <w:rPr>
          <w:szCs w:val="22"/>
        </w:rPr>
        <w:t>t speak a lot.  I do agree with the statement of “two ears and one mouth,” but I also agree that sometimes it</w:t>
      </w:r>
      <w:r>
        <w:rPr>
          <w:szCs w:val="22"/>
        </w:rPr>
        <w:t>’</w:t>
      </w:r>
      <w:r w:rsidRPr="00F07AE6">
        <w:rPr>
          <w:szCs w:val="22"/>
        </w:rPr>
        <w:t>s best to leave your mouth shut and let them think you</w:t>
      </w:r>
      <w:r>
        <w:rPr>
          <w:szCs w:val="22"/>
        </w:rPr>
        <w:t>’</w:t>
      </w:r>
      <w:r w:rsidRPr="00F07AE6">
        <w:rPr>
          <w:szCs w:val="22"/>
        </w:rPr>
        <w:t xml:space="preserve">re a fool than to open it and remove all doubt.  </w:t>
      </w:r>
    </w:p>
    <w:p w:rsidR="002A03E2" w:rsidRPr="00F07AE6" w:rsidRDefault="002A03E2" w:rsidP="002A03E2">
      <w:pPr>
        <w:rPr>
          <w:szCs w:val="22"/>
        </w:rPr>
      </w:pPr>
      <w:r w:rsidRPr="00F07AE6">
        <w:rPr>
          <w:szCs w:val="22"/>
        </w:rPr>
        <w:tab/>
        <w:t>I am honored today obviously to be here and honored even more to have a lot of family and friends.  In fact, I think half the balcony is mine.  In the back here are my parents, Clarence and Ann Turner.  The great thing about that is I</w:t>
      </w:r>
      <w:r>
        <w:rPr>
          <w:szCs w:val="22"/>
        </w:rPr>
        <w:t>’</w:t>
      </w:r>
      <w:r w:rsidRPr="00F07AE6">
        <w:rPr>
          <w:szCs w:val="22"/>
        </w:rPr>
        <w:t>ve got “up country” representation and my mom is from the “low country.”  So, I love the whole State of South Carolina.  My wife, Julie, and I will have been married 23 years next month.  My daughter, Kerri, is down here.  She</w:t>
      </w:r>
      <w:r>
        <w:rPr>
          <w:szCs w:val="22"/>
        </w:rPr>
        <w:t>’</w:t>
      </w:r>
      <w:r w:rsidR="007E1529">
        <w:rPr>
          <w:szCs w:val="22"/>
        </w:rPr>
        <w:t>s in the 10th grade at J. </w:t>
      </w:r>
      <w:r w:rsidRPr="00F07AE6">
        <w:rPr>
          <w:szCs w:val="22"/>
        </w:rPr>
        <w:t>O. Mann High School in Greenville.  My son, Clay, is a freshman at Clemson following his granddad</w:t>
      </w:r>
      <w:r>
        <w:rPr>
          <w:szCs w:val="22"/>
        </w:rPr>
        <w:t>’</w:t>
      </w:r>
      <w:r w:rsidRPr="00F07AE6">
        <w:rPr>
          <w:szCs w:val="22"/>
        </w:rPr>
        <w:t>s and dad</w:t>
      </w:r>
      <w:r>
        <w:rPr>
          <w:szCs w:val="22"/>
        </w:rPr>
        <w:t>’</w:t>
      </w:r>
      <w:r w:rsidRPr="00F07AE6">
        <w:rPr>
          <w:szCs w:val="22"/>
        </w:rPr>
        <w:t>s footsteps.  My other daughter</w:t>
      </w:r>
      <w:r>
        <w:rPr>
          <w:szCs w:val="22"/>
        </w:rPr>
        <w:t>’</w:t>
      </w:r>
      <w:r w:rsidRPr="00F07AE6">
        <w:rPr>
          <w:szCs w:val="22"/>
        </w:rPr>
        <w:t>s the one who is standing up and waving.  As y</w:t>
      </w:r>
      <w:r>
        <w:rPr>
          <w:szCs w:val="22"/>
        </w:rPr>
        <w:t>’</w:t>
      </w:r>
      <w:r w:rsidRPr="00F07AE6">
        <w:rPr>
          <w:szCs w:val="22"/>
        </w:rPr>
        <w:t>all can tell the third child is never ever bashful.  Ellis is in 6th grade at Bank Middle School.  I also have my in-laws, my brother-in-law, my sister, everybody, my nieces and nephews.  So, thank y</w:t>
      </w:r>
      <w:r>
        <w:rPr>
          <w:szCs w:val="22"/>
        </w:rPr>
        <w:t>’</w:t>
      </w:r>
      <w:r w:rsidRPr="00F07AE6">
        <w:rPr>
          <w:szCs w:val="22"/>
        </w:rPr>
        <w:t xml:space="preserve">all for being here.  </w:t>
      </w:r>
    </w:p>
    <w:p w:rsidR="002A03E2" w:rsidRPr="00F07AE6" w:rsidRDefault="002A03E2" w:rsidP="002A03E2">
      <w:pPr>
        <w:rPr>
          <w:szCs w:val="22"/>
        </w:rPr>
      </w:pPr>
      <w:r w:rsidRPr="00F07AE6">
        <w:rPr>
          <w:szCs w:val="22"/>
        </w:rPr>
        <w:tab/>
        <w:t xml:space="preserve">I look forward to serving in this body.  I look forward to making sure that South Carolina is not only the best State to us but the best State to the rest of the country.  And I look forward to that opportunity.  </w:t>
      </w:r>
    </w:p>
    <w:p w:rsidR="002A03E2" w:rsidRPr="00F07AE6" w:rsidRDefault="002A03E2" w:rsidP="002A03E2">
      <w:pPr>
        <w:rPr>
          <w:szCs w:val="22"/>
        </w:rPr>
      </w:pPr>
      <w:r w:rsidRPr="00F07AE6">
        <w:rPr>
          <w:szCs w:val="22"/>
        </w:rPr>
        <w:tab/>
        <w:t xml:space="preserve">Thank you.  </w:t>
      </w:r>
    </w:p>
    <w:p w:rsidR="002A03E2" w:rsidRPr="00B60BE1" w:rsidRDefault="002A03E2" w:rsidP="002A03E2">
      <w:pPr>
        <w:rPr>
          <w:szCs w:val="22"/>
        </w:rPr>
      </w:pPr>
    </w:p>
    <w:p w:rsidR="002A03E2" w:rsidRPr="00B60BE1" w:rsidRDefault="002A03E2" w:rsidP="002A03E2">
      <w:pPr>
        <w:jc w:val="center"/>
        <w:rPr>
          <w:b/>
          <w:szCs w:val="22"/>
        </w:rPr>
      </w:pPr>
      <w:r w:rsidRPr="00B60BE1">
        <w:rPr>
          <w:b/>
          <w:szCs w:val="22"/>
        </w:rPr>
        <w:lastRenderedPageBreak/>
        <w:t>Remarks by Senator YOUNG</w:t>
      </w:r>
    </w:p>
    <w:p w:rsidR="002A03E2" w:rsidRPr="00B60BE1" w:rsidRDefault="002A03E2" w:rsidP="002A03E2">
      <w:pPr>
        <w:rPr>
          <w:szCs w:val="22"/>
        </w:rPr>
      </w:pPr>
      <w:r w:rsidRPr="00B60BE1">
        <w:rPr>
          <w:szCs w:val="22"/>
        </w:rPr>
        <w:tab/>
        <w:t>Mr. PRESIDENT and members of the Senate.</w:t>
      </w:r>
    </w:p>
    <w:p w:rsidR="002A03E2" w:rsidRPr="00B60BE1" w:rsidRDefault="002A03E2" w:rsidP="002A03E2">
      <w:pPr>
        <w:rPr>
          <w:szCs w:val="22"/>
        </w:rPr>
      </w:pPr>
      <w:r w:rsidRPr="00B60BE1">
        <w:rPr>
          <w:szCs w:val="22"/>
        </w:rPr>
        <w:tab/>
        <w:t xml:space="preserve">Like my freshman colleagues, I also have several folks that I want to thank.  </w:t>
      </w:r>
    </w:p>
    <w:p w:rsidR="002A03E2" w:rsidRPr="00B60BE1" w:rsidRDefault="002A03E2" w:rsidP="002A03E2">
      <w:pPr>
        <w:rPr>
          <w:szCs w:val="22"/>
        </w:rPr>
      </w:pPr>
      <w:r w:rsidRPr="00B60BE1">
        <w:rPr>
          <w:szCs w:val="22"/>
        </w:rPr>
        <w:tab/>
        <w:t xml:space="preserve">The first thing I want to do is to thank God for the opportunity that I have to be here to represent the people of Aiken County in District 24.  The second thing I want to do is to thank the people of District 24 for giving me the chance to be here to represent them in this great body with all of you.  I also want to thank the people in District 81 in the South Carolina House of Representatives for giving me the opportunity to represent them for the past four years in the House of Representatives.  Serving there was an honor for which I will always be very grateful to all my neighbors and friends in Aiken County.  </w:t>
      </w:r>
    </w:p>
    <w:p w:rsidR="002A03E2" w:rsidRPr="00B60BE1" w:rsidRDefault="002A03E2" w:rsidP="002A03E2">
      <w:pPr>
        <w:rPr>
          <w:szCs w:val="22"/>
        </w:rPr>
      </w:pPr>
      <w:r w:rsidRPr="00B60BE1">
        <w:rPr>
          <w:szCs w:val="22"/>
        </w:rPr>
        <w:tab/>
        <w:t xml:space="preserve">I want to thank my family.  My wife and children are here -- Heather and I have been married for eleven years.  We have two daughters, Hailey who is ten and is in the fourth grade, and, Ashley who is six and is in the first grade in Aiken.  My parents, Tom and Delly Young, are here.  I would not be here today if it were not for my family and how much they have loved and supported me throughout my life and I very much appreciate that.  </w:t>
      </w:r>
    </w:p>
    <w:p w:rsidR="002A03E2" w:rsidRPr="00B60BE1" w:rsidRDefault="002A03E2" w:rsidP="002A03E2">
      <w:pPr>
        <w:rPr>
          <w:szCs w:val="22"/>
        </w:rPr>
      </w:pPr>
      <w:r w:rsidRPr="00B60BE1">
        <w:rPr>
          <w:szCs w:val="22"/>
        </w:rPr>
        <w:tab/>
        <w:t xml:space="preserve">Also, I  want to thank the family of Senator STROM THURMOND because twenty-five years ago this fall, Senator THURMOND gave me the opportunity to work in Washington which instilled in me a desire to enter public service and to serve the people of this State.    </w:t>
      </w:r>
    </w:p>
    <w:p w:rsidR="002A03E2" w:rsidRPr="00B60BE1" w:rsidRDefault="002A03E2" w:rsidP="002A03E2">
      <w:pPr>
        <w:rPr>
          <w:szCs w:val="22"/>
        </w:rPr>
      </w:pPr>
      <w:r w:rsidRPr="00B60BE1">
        <w:rPr>
          <w:szCs w:val="22"/>
        </w:rPr>
        <w:tab/>
        <w:t xml:space="preserve">I want to thank Senator JOHN COURSON because when I was a student at Carolina he gave me the chance to be a page in this body for four years and I very much appreciate it.  It has always been a dream of mine to serve in this body and to serve this institution and today that dream becomes a reality.  I am very grateful for that opportunity.  </w:t>
      </w:r>
    </w:p>
    <w:p w:rsidR="002A03E2" w:rsidRPr="00B60BE1" w:rsidRDefault="002A03E2" w:rsidP="002A03E2">
      <w:pPr>
        <w:rPr>
          <w:szCs w:val="22"/>
        </w:rPr>
      </w:pPr>
      <w:r w:rsidRPr="00B60BE1">
        <w:rPr>
          <w:szCs w:val="22"/>
        </w:rPr>
        <w:tab/>
        <w:t>I look forward to working with each of you because we have many challenges that face our State -- whether it</w:t>
      </w:r>
      <w:r>
        <w:rPr>
          <w:szCs w:val="22"/>
        </w:rPr>
        <w:t>’</w:t>
      </w:r>
      <w:r w:rsidRPr="00B60BE1">
        <w:rPr>
          <w:szCs w:val="22"/>
        </w:rPr>
        <w:t xml:space="preserve">s in education or dealing with our road and bridge infrastructure and the deficiencies we have there or whether it is addressing the medicaid issues that we have before us in the coming Session.  </w:t>
      </w:r>
    </w:p>
    <w:p w:rsidR="002A03E2" w:rsidRPr="00B60BE1" w:rsidRDefault="002A03E2" w:rsidP="002A03E2">
      <w:pPr>
        <w:rPr>
          <w:szCs w:val="22"/>
        </w:rPr>
      </w:pPr>
      <w:r w:rsidRPr="00B60BE1">
        <w:rPr>
          <w:szCs w:val="22"/>
        </w:rPr>
        <w:tab/>
        <w:t xml:space="preserve">I know that we can work together and that we will work together to make South Carolina a better place for our children and our grandchildren. We cannot do any less.  </w:t>
      </w:r>
    </w:p>
    <w:p w:rsidR="002A03E2" w:rsidRPr="00B60BE1" w:rsidRDefault="002A03E2" w:rsidP="002A03E2">
      <w:pPr>
        <w:rPr>
          <w:szCs w:val="22"/>
        </w:rPr>
      </w:pPr>
      <w:r w:rsidRPr="00B60BE1">
        <w:rPr>
          <w:szCs w:val="22"/>
        </w:rPr>
        <w:tab/>
        <w:t>Thank you very much.</w:t>
      </w:r>
    </w:p>
    <w:p w:rsidR="00762DA6" w:rsidRDefault="00762DA6" w:rsidP="00880B7F">
      <w:pPr>
        <w:rPr>
          <w:szCs w:val="22"/>
        </w:rPr>
      </w:pPr>
    </w:p>
    <w:p w:rsidR="00880B7F" w:rsidRPr="00880B7F" w:rsidRDefault="00880B7F" w:rsidP="00880B7F">
      <w:pPr>
        <w:rPr>
          <w:szCs w:val="22"/>
        </w:rPr>
      </w:pPr>
      <w:r>
        <w:rPr>
          <w:szCs w:val="22"/>
        </w:rPr>
        <w:tab/>
      </w:r>
      <w:r w:rsidRPr="00880B7F">
        <w:rPr>
          <w:szCs w:val="22"/>
        </w:rPr>
        <w:t xml:space="preserve">On motion of Senator SETZLER, with unanimous consent, the remarks of Senators </w:t>
      </w:r>
      <w:r>
        <w:rPr>
          <w:szCs w:val="22"/>
        </w:rPr>
        <w:t>ALLEN, BENNETT, CORBIN, HE</w:t>
      </w:r>
      <w:r w:rsidR="00FD3D07">
        <w:rPr>
          <w:szCs w:val="22"/>
        </w:rPr>
        <w:t>M</w:t>
      </w:r>
      <w:r>
        <w:rPr>
          <w:szCs w:val="22"/>
        </w:rPr>
        <w:t xml:space="preserve">BREE, </w:t>
      </w:r>
      <w:r>
        <w:rPr>
          <w:szCs w:val="22"/>
        </w:rPr>
        <w:lastRenderedPageBreak/>
        <w:t xml:space="preserve">JOHNSON, McELVEEN, SHEALY, THURMOND, TURNER and YOUNG </w:t>
      </w:r>
      <w:r w:rsidRPr="00880B7F">
        <w:rPr>
          <w:szCs w:val="22"/>
        </w:rPr>
        <w:t xml:space="preserve">were ordered printed in the Journal. </w:t>
      </w:r>
    </w:p>
    <w:p w:rsidR="00880B7F" w:rsidRDefault="00880B7F" w:rsidP="00880B7F">
      <w:pPr>
        <w:rPr>
          <w:szCs w:val="22"/>
        </w:rPr>
      </w:pPr>
    </w:p>
    <w:p w:rsidR="00086856" w:rsidRPr="009B1475" w:rsidRDefault="00086856" w:rsidP="00086856">
      <w:pPr>
        <w:jc w:val="center"/>
        <w:rPr>
          <w:szCs w:val="22"/>
        </w:rPr>
      </w:pPr>
      <w:r>
        <w:rPr>
          <w:b/>
          <w:szCs w:val="22"/>
        </w:rPr>
        <w:t>RECESS</w:t>
      </w:r>
    </w:p>
    <w:p w:rsidR="00086856" w:rsidRDefault="00086856" w:rsidP="00086856">
      <w:pPr>
        <w:rPr>
          <w:szCs w:val="22"/>
        </w:rPr>
      </w:pPr>
      <w:r>
        <w:rPr>
          <w:szCs w:val="22"/>
        </w:rPr>
        <w:tab/>
        <w:t>At 12:57 P.M., on motion of Senator CROMER, the Senate receded from business not to exceed five minutes.</w:t>
      </w:r>
    </w:p>
    <w:p w:rsidR="00086856" w:rsidRDefault="00086856" w:rsidP="00086856">
      <w:pPr>
        <w:rPr>
          <w:szCs w:val="22"/>
        </w:rPr>
      </w:pPr>
      <w:r>
        <w:rPr>
          <w:szCs w:val="22"/>
        </w:rPr>
        <w:tab/>
        <w:t>At 1:10 P.M., the Senate resumed.</w:t>
      </w:r>
    </w:p>
    <w:p w:rsidR="00086856" w:rsidRDefault="00086856" w:rsidP="007E59B6">
      <w:pPr>
        <w:rPr>
          <w:szCs w:val="22"/>
        </w:rPr>
      </w:pPr>
    </w:p>
    <w:p w:rsidR="007E59B6" w:rsidRPr="005D5512" w:rsidRDefault="007E59B6" w:rsidP="007E59B6">
      <w:pPr>
        <w:rPr>
          <w:szCs w:val="22"/>
        </w:rPr>
      </w:pPr>
      <w:r w:rsidRPr="005D5512">
        <w:rPr>
          <w:szCs w:val="22"/>
        </w:rPr>
        <w:tab/>
      </w:r>
      <w:r w:rsidR="00016F0A">
        <w:rPr>
          <w:szCs w:val="22"/>
        </w:rPr>
        <w:t>P</w:t>
      </w:r>
      <w:r w:rsidRPr="005D5512">
        <w:rPr>
          <w:szCs w:val="22"/>
        </w:rPr>
        <w:t xml:space="preserve">ursuant to Article III, Section 12 the Senate would take up consideration of the Rules Resolution. </w:t>
      </w:r>
    </w:p>
    <w:p w:rsidR="00086856" w:rsidRPr="005D5512" w:rsidRDefault="00086856" w:rsidP="007E59B6">
      <w:pPr>
        <w:rPr>
          <w:szCs w:val="22"/>
        </w:rPr>
      </w:pPr>
    </w:p>
    <w:p w:rsidR="007E59B6" w:rsidRPr="005D5512" w:rsidRDefault="007E59B6" w:rsidP="007E59B6">
      <w:pPr>
        <w:jc w:val="center"/>
        <w:rPr>
          <w:szCs w:val="22"/>
        </w:rPr>
      </w:pPr>
      <w:r w:rsidRPr="005D5512">
        <w:rPr>
          <w:b/>
          <w:bCs/>
          <w:szCs w:val="22"/>
        </w:rPr>
        <w:t xml:space="preserve">CONSIDERATION OF </w:t>
      </w:r>
      <w:r w:rsidR="000313B7">
        <w:rPr>
          <w:b/>
          <w:bCs/>
          <w:szCs w:val="22"/>
        </w:rPr>
        <w:t xml:space="preserve">AND </w:t>
      </w:r>
      <w:r w:rsidRPr="005D5512">
        <w:rPr>
          <w:b/>
          <w:bCs/>
          <w:szCs w:val="22"/>
        </w:rPr>
        <w:t>THE ADOPTION OF RULES</w:t>
      </w:r>
    </w:p>
    <w:p w:rsidR="007E59B6" w:rsidRPr="005D5512" w:rsidRDefault="007E59B6" w:rsidP="007E59B6">
      <w:pPr>
        <w:jc w:val="center"/>
        <w:rPr>
          <w:szCs w:val="22"/>
        </w:rPr>
      </w:pPr>
      <w:r w:rsidRPr="005D5512">
        <w:rPr>
          <w:b/>
          <w:bCs/>
          <w:szCs w:val="22"/>
        </w:rPr>
        <w:t>INTRODUCTION OF A</w:t>
      </w:r>
      <w:r w:rsidR="000313B7">
        <w:rPr>
          <w:b/>
          <w:bCs/>
          <w:szCs w:val="22"/>
        </w:rPr>
        <w:t xml:space="preserve"> RESOLUTION</w:t>
      </w:r>
    </w:p>
    <w:p w:rsidR="007E59B6" w:rsidRPr="005D5512" w:rsidRDefault="00E028B6" w:rsidP="007E59B6">
      <w:pPr>
        <w:rPr>
          <w:szCs w:val="22"/>
        </w:rPr>
      </w:pPr>
      <w:r>
        <w:rPr>
          <w:szCs w:val="22"/>
        </w:rPr>
        <w:tab/>
      </w:r>
      <w:r w:rsidR="007E59B6" w:rsidRPr="005D5512">
        <w:rPr>
          <w:szCs w:val="22"/>
        </w:rPr>
        <w:t xml:space="preserve">The following was introduced: </w:t>
      </w:r>
    </w:p>
    <w:p w:rsidR="00F0152F" w:rsidRDefault="00F0152F" w:rsidP="00F0152F"/>
    <w:p w:rsidR="00F0152F" w:rsidRDefault="00F0152F" w:rsidP="00F0152F">
      <w:r>
        <w:tab/>
        <w:t>S. 1</w:t>
      </w:r>
      <w:r w:rsidR="000179C0">
        <w:fldChar w:fldCharType="begin"/>
      </w:r>
      <w:r>
        <w:instrText xml:space="preserve"> XE "</w:instrText>
      </w:r>
      <w:r>
        <w:tab/>
        <w:instrText>S. 1" \b</w:instrText>
      </w:r>
      <w:r w:rsidR="000179C0">
        <w:fldChar w:fldCharType="end"/>
      </w:r>
      <w:r>
        <w:t xml:space="preserve"> -- Senator Cromer:  A SENATE RESOLUTION TO ESTABLISH THE RULES OF PROCEDURE FOR THE SENATE PURSUANT TO SECTION 12, ARTICLE III OF THE SOUTH CAROLINA CONSITITUTION.</w:t>
      </w:r>
    </w:p>
    <w:p w:rsidR="00F0152F" w:rsidRDefault="00F0152F" w:rsidP="00F0152F">
      <w:r>
        <w:t>l:\s-res\rwc\006rule.mrh.rwc.docx</w:t>
      </w:r>
    </w:p>
    <w:p w:rsidR="00F0152F" w:rsidRPr="00053A5B" w:rsidRDefault="00F0152F" w:rsidP="00F0152F">
      <w:pPr>
        <w:suppressAutoHyphens/>
      </w:pPr>
      <w:bookmarkStart w:id="1" w:name="titleend"/>
      <w:bookmarkEnd w:id="1"/>
      <w:r>
        <w:tab/>
      </w:r>
      <w:r w:rsidRPr="00053A5B">
        <w:t>Be it resolved by the Senate that the Rules of the Senate are as follows: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Time of Daily Meeting</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The Senate, on the first day of each annual</w:t>
      </w:r>
      <w:r w:rsidR="008867FF">
        <w:rPr>
          <w:color w:val="000000" w:themeColor="text1"/>
          <w:u w:color="000000" w:themeColor="text1"/>
        </w:rPr>
        <w:t xml:space="preserve"> session, shall convene at 12 o’</w:t>
      </w:r>
      <w:r w:rsidRPr="00053A5B">
        <w:rPr>
          <w:color w:val="000000" w:themeColor="text1"/>
          <w:u w:color="000000" w:themeColor="text1"/>
        </w:rPr>
        <w:t>clock noon. Thereafter, the Senate shall me</w:t>
      </w:r>
      <w:r w:rsidR="008867FF">
        <w:rPr>
          <w:color w:val="000000" w:themeColor="text1"/>
          <w:u w:color="000000" w:themeColor="text1"/>
        </w:rPr>
        <w:t>et each legislative day at 12 o’clock noon every Tuesday, 2 o’</w:t>
      </w:r>
      <w:r w:rsidRPr="00053A5B">
        <w:rPr>
          <w:color w:val="000000" w:themeColor="text1"/>
          <w:u w:color="000000" w:themeColor="text1"/>
        </w:rPr>
        <w:t>clock p.m. every Wedne</w:t>
      </w:r>
      <w:r w:rsidR="008867FF">
        <w:rPr>
          <w:color w:val="000000" w:themeColor="text1"/>
          <w:u w:color="000000" w:themeColor="text1"/>
        </w:rPr>
        <w:t>sday, and 11 o’</w:t>
      </w:r>
      <w:r w:rsidRPr="00053A5B">
        <w:rPr>
          <w:color w:val="000000" w:themeColor="text1"/>
          <w:u w:color="000000" w:themeColor="text1"/>
        </w:rPr>
        <w:t>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At various times as he or she deems necessary during the session, the President Pro Tempore is authorized to make a motion to provide for the convening of the Senate in statewide session for the exclusive </w:t>
      </w:r>
      <w:r w:rsidRPr="00053A5B">
        <w:rPr>
          <w:color w:val="000000" w:themeColor="text1"/>
          <w:u w:color="000000" w:themeColor="text1"/>
        </w:rPr>
        <w:lastRenderedPageBreak/>
        <w:t>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w:t>
      </w:r>
    </w:p>
    <w:p w:rsidR="00F0152F" w:rsidRPr="00053A5B" w:rsidRDefault="00F0152F" w:rsidP="00F0152F">
      <w:pPr>
        <w:rPr>
          <w:bCs/>
          <w:color w:val="000000" w:themeColor="text1"/>
          <w:u w:color="000000" w:themeColor="text1"/>
        </w:rPr>
      </w:pPr>
      <w:r w:rsidRPr="00053A5B">
        <w:rPr>
          <w:color w:val="000000" w:themeColor="text1"/>
          <w:u w:color="000000" w:themeColor="text1"/>
        </w:rPr>
        <w:tab/>
      </w:r>
      <w:r w:rsidRPr="00053A5B">
        <w:rPr>
          <w:bCs/>
          <w:color w:val="000000" w:themeColor="text1"/>
          <w:u w:color="000000" w:themeColor="text1"/>
        </w:rPr>
        <w:t xml:space="preserve">The President </w:t>
      </w:r>
      <w:r w:rsidRPr="00053A5B">
        <w:rPr>
          <w:bCs/>
          <w:iCs/>
          <w:color w:val="000000" w:themeColor="text1"/>
          <w:u w:color="000000" w:themeColor="text1"/>
        </w:rPr>
        <w:t>Pro Tempore</w:t>
      </w:r>
      <w:r w:rsidRPr="00053A5B">
        <w:rPr>
          <w:bCs/>
          <w:color w:val="000000" w:themeColor="text1"/>
          <w:u w:color="000000" w:themeColor="text1"/>
        </w:rPr>
        <w:t xml:space="preserve"> or his designee, when, in his opinion, it is impractical or dangerous to hold a regularly scheduled session(s) of the Senate, may declare the body adjourned to some other time.  Such actions are to be taken only in times of great emergency including, but not limited to, natural disasters, severe weather, and acts of God.</w:t>
      </w:r>
    </w:p>
    <w:p w:rsidR="00F0152F" w:rsidRPr="00053A5B" w:rsidRDefault="00F0152F" w:rsidP="00F0152F">
      <w:pPr>
        <w:rPr>
          <w:color w:val="000000" w:themeColor="text1"/>
          <w:u w:color="000000" w:themeColor="text1"/>
        </w:rPr>
      </w:pP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RULE 2.</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Quorum</w:t>
      </w:r>
    </w:p>
    <w:p w:rsidR="00F0152F" w:rsidRDefault="00F0152F" w:rsidP="00F0152F">
      <w:pPr>
        <w:rPr>
          <w:color w:val="000000" w:themeColor="text1"/>
          <w:u w:color="000000" w:themeColor="text1"/>
        </w:rPr>
      </w:pPr>
      <w:r w:rsidRPr="00053A5B">
        <w:rPr>
          <w:color w:val="000000" w:themeColor="text1"/>
          <w:u w:color="000000" w:themeColor="text1"/>
        </w:rPr>
        <w:tab/>
        <w:t>A majority of the total number of Senators qualified shall constitute a quorum.</w:t>
      </w:r>
    </w:p>
    <w:p w:rsidR="00375B57" w:rsidRPr="00053A5B" w:rsidRDefault="00375B57"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Quorum Call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rsidR="00F0152F" w:rsidRDefault="00F0152F" w:rsidP="00F0152F">
      <w:pPr>
        <w:jc w:val="center"/>
        <w:rPr>
          <w:b/>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Attendance, Duties and Obligations of Senators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Notwithstanding the provisions of Rule 14 or any other Rule of the Senate, at any time during a session when the presence of absent members is required, the Senate, by majority vote of those present and </w:t>
      </w:r>
      <w:r w:rsidRPr="00053A5B">
        <w:rPr>
          <w:color w:val="000000" w:themeColor="text1"/>
          <w:u w:color="000000" w:themeColor="text1"/>
        </w:rPr>
        <w:lastRenderedPageBreak/>
        <w:t>voting shall authorize the Sergeant</w:t>
      </w:r>
      <w:r w:rsidRPr="00053A5B">
        <w:rPr>
          <w:color w:val="000000" w:themeColor="text1"/>
          <w:u w:color="000000" w:themeColor="text1"/>
        </w:rPr>
        <w:noBreakHyphen/>
        <w:t>at</w:t>
      </w:r>
      <w:r w:rsidRPr="00053A5B">
        <w:rPr>
          <w:color w:val="000000" w:themeColor="text1"/>
          <w:u w:color="000000" w:themeColor="text1"/>
        </w:rPr>
        <w:noBreakHyphen/>
        <w:t>Arms to send for the absent members.  In case a less number than a quorum of the Senate shall convene, the members present are hereby authorized to send the Sergeant</w:t>
      </w:r>
      <w:r w:rsidRPr="00053A5B">
        <w:rPr>
          <w:color w:val="000000" w:themeColor="text1"/>
          <w:u w:color="000000" w:themeColor="text1"/>
        </w:rPr>
        <w:noBreakHyphen/>
        <w:t>at</w:t>
      </w:r>
      <w:r w:rsidRPr="00053A5B">
        <w:rPr>
          <w:color w:val="000000" w:themeColor="text1"/>
          <w:u w:color="000000" w:themeColor="text1"/>
        </w:rPr>
        <w:noBreakHyphen/>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rsidR="00F0152F" w:rsidRPr="00053A5B" w:rsidRDefault="00F0152F" w:rsidP="00F0152F">
      <w:pPr>
        <w:jc w:val="center"/>
        <w:rPr>
          <w:color w:val="000000" w:themeColor="text1"/>
          <w:u w:color="000000" w:themeColor="text1"/>
        </w:rPr>
      </w:pPr>
    </w:p>
    <w:p w:rsidR="00F0152F" w:rsidRPr="00053A5B" w:rsidRDefault="00F0152F" w:rsidP="00922F6C">
      <w:pPr>
        <w:keepNext/>
        <w:jc w:val="center"/>
        <w:rPr>
          <w:b/>
          <w:color w:val="000000" w:themeColor="text1"/>
          <w:u w:color="000000" w:themeColor="text1"/>
        </w:rPr>
      </w:pPr>
      <w:r w:rsidRPr="00053A5B">
        <w:rPr>
          <w:b/>
          <w:color w:val="000000" w:themeColor="text1"/>
          <w:u w:color="000000" w:themeColor="text1"/>
        </w:rPr>
        <w:t>RULE 4.</w:t>
      </w:r>
    </w:p>
    <w:p w:rsidR="00F0152F" w:rsidRPr="00053A5B" w:rsidRDefault="00F0152F" w:rsidP="00922F6C">
      <w:pPr>
        <w:keepNext/>
        <w:jc w:val="center"/>
        <w:rPr>
          <w:b/>
          <w:color w:val="000000" w:themeColor="text1"/>
          <w:u w:color="000000" w:themeColor="text1"/>
        </w:rPr>
      </w:pPr>
      <w:r w:rsidRPr="00053A5B">
        <w:rPr>
          <w:b/>
          <w:color w:val="000000" w:themeColor="text1"/>
          <w:u w:color="000000" w:themeColor="text1"/>
        </w:rPr>
        <w:t>Majority and Minority Party:  Seating</w:t>
      </w:r>
    </w:p>
    <w:p w:rsidR="00F0152F" w:rsidRPr="00053A5B" w:rsidRDefault="00F0152F" w:rsidP="00922F6C">
      <w:pPr>
        <w:keepNext/>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922F6C">
      <w:pPr>
        <w:keepNext/>
        <w:rPr>
          <w:color w:val="000000" w:themeColor="text1"/>
          <w:u w:color="000000" w:themeColor="text1"/>
        </w:rPr>
      </w:pPr>
      <w:r w:rsidRPr="00053A5B">
        <w:rPr>
          <w:color w:val="000000" w:themeColor="text1"/>
          <w:u w:color="000000" w:themeColor="text1"/>
        </w:rPr>
        <w:tab/>
        <w:t>Prior to the commencement of the session, the members of the Senate in each party shall select a leader of their respective party.  The leader of each respective party shall serve as either the Majority or Minority Leader of the Senate.  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rsidR="00F0152F" w:rsidRPr="00053A5B" w:rsidRDefault="00F0152F" w:rsidP="00F0152F">
      <w:pPr>
        <w:rPr>
          <w:color w:val="000000" w:themeColor="text1"/>
          <w:u w:color="000000" w:themeColor="text1"/>
        </w:rPr>
      </w:pPr>
      <w:r w:rsidRPr="00053A5B">
        <w:rPr>
          <w:color w:val="000000" w:themeColor="text1"/>
          <w:u w:color="000000" w:themeColor="text1"/>
        </w:rPr>
        <w:tab/>
        <w:t>Except for meetings to elect the Majority Leader or Minority Leader or to take any other formal action, meetings of party caucuses are exempt from the Freedom of Information Act.</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During the opening session after the election of Senators or, in the case of a special election, at a session designated by the President Pro Tempore, the Majority Leader shall pick his seat in the Chamber first.  The Minority Leader shall then pick his seat in the Chamber on the opposite side.  The reading clerk shall then call the roll of the Senate by seniority and each member shall then select a seat in the Chamber.  The front two rows on the side of the Chamber selected by the majority leader are reserved for the majority party members; the front two rows </w:t>
      </w:r>
      <w:r w:rsidRPr="00053A5B">
        <w:rPr>
          <w:color w:val="000000" w:themeColor="text1"/>
          <w:u w:color="000000" w:themeColor="text1"/>
        </w:rPr>
        <w:lastRenderedPageBreak/>
        <w:t>on the side of the Chamber selected by the minority leader are reserved for the minority party members.</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5</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Journal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rsidR="00086856" w:rsidRDefault="00086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6.</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Which Senator Entitled to Floor</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rPr>
          <w:color w:val="000000" w:themeColor="text1"/>
          <w:u w:color="000000" w:themeColor="text1"/>
        </w:rPr>
      </w:pPr>
      <w:r w:rsidRPr="00053A5B">
        <w:rPr>
          <w:color w:val="000000" w:themeColor="text1"/>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w:t>
      </w:r>
      <w:r w:rsidR="00FB6353">
        <w:rPr>
          <w:color w:val="000000" w:themeColor="text1"/>
          <w:u w:color="000000" w:themeColor="text1"/>
        </w:rPr>
        <w:t>“</w:t>
      </w:r>
      <w:r w:rsidRPr="00053A5B">
        <w:rPr>
          <w:color w:val="000000" w:themeColor="text1"/>
          <w:u w:color="000000" w:themeColor="text1"/>
        </w:rPr>
        <w:t>Does the Senator yield for a question?</w:t>
      </w:r>
      <w:r w:rsidR="00FB6353">
        <w:rPr>
          <w:color w:val="000000" w:themeColor="text1"/>
          <w:u w:color="000000" w:themeColor="text1"/>
        </w:rPr>
        <w:t>”</w:t>
      </w:r>
      <w:r w:rsidRPr="00053A5B">
        <w:rPr>
          <w:color w:val="000000" w:themeColor="text1"/>
          <w:u w:color="000000" w:themeColor="text1"/>
        </w:rPr>
        <w:t xml:space="preserve">  The President shall inquire of the member granted the floor </w:t>
      </w:r>
      <w:r w:rsidR="00FB6353">
        <w:rPr>
          <w:color w:val="000000" w:themeColor="text1"/>
          <w:u w:color="000000" w:themeColor="text1"/>
        </w:rPr>
        <w:t>“</w:t>
      </w:r>
      <w:r w:rsidRPr="00053A5B">
        <w:rPr>
          <w:color w:val="000000" w:themeColor="text1"/>
          <w:u w:color="000000" w:themeColor="text1"/>
        </w:rPr>
        <w:t>Does the Senator yield?</w:t>
      </w:r>
      <w:r w:rsidR="00FB6353">
        <w:rPr>
          <w:color w:val="000000" w:themeColor="text1"/>
          <w:u w:color="000000" w:themeColor="text1"/>
        </w:rPr>
        <w:t>”</w:t>
      </w:r>
      <w:r w:rsidRPr="00053A5B">
        <w:rPr>
          <w:color w:val="000000" w:themeColor="text1"/>
          <w:u w:color="000000" w:themeColor="text1"/>
        </w:rPr>
        <w:t xml:space="preserve">  If the Senator </w:t>
      </w:r>
      <w:r w:rsidRPr="00053A5B">
        <w:rPr>
          <w:color w:val="000000" w:themeColor="text1"/>
          <w:u w:color="000000" w:themeColor="text1"/>
        </w:rPr>
        <w:lastRenderedPageBreak/>
        <w:t>who holds the floor agrees to yield, the President shall so instruct the Senator who wishes to present the question.</w:t>
      </w:r>
    </w:p>
    <w:p w:rsidR="00F0152F" w:rsidRPr="00053A5B" w:rsidRDefault="00F0152F" w:rsidP="00F0152F">
      <w:pPr>
        <w:jc w:val="center"/>
        <w:rPr>
          <w:b/>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7</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Question of Order</w:t>
      </w:r>
    </w:p>
    <w:p w:rsidR="00F0152F" w:rsidRPr="00053A5B" w:rsidRDefault="00FB6353" w:rsidP="00F0152F">
      <w:pPr>
        <w:jc w:val="center"/>
        <w:rPr>
          <w:b/>
          <w:color w:val="000000" w:themeColor="text1"/>
          <w:u w:color="000000" w:themeColor="text1"/>
        </w:rPr>
      </w:pPr>
      <w:r>
        <w:rPr>
          <w:b/>
          <w:color w:val="000000" w:themeColor="text1"/>
          <w:u w:color="000000" w:themeColor="text1"/>
        </w:rPr>
        <w:t>Appeal from President’</w:t>
      </w:r>
      <w:r w:rsidR="00F0152F" w:rsidRPr="00053A5B">
        <w:rPr>
          <w:b/>
          <w:color w:val="000000" w:themeColor="text1"/>
          <w:u w:color="000000" w:themeColor="text1"/>
        </w:rPr>
        <w:t>s Decision</w:t>
      </w:r>
    </w:p>
    <w:p w:rsidR="00F0152F" w:rsidRPr="00053A5B" w:rsidRDefault="00F0152F" w:rsidP="00F0152F">
      <w:pPr>
        <w:rPr>
          <w:color w:val="000000" w:themeColor="text1"/>
          <w:u w:color="000000" w:themeColor="text1"/>
        </w:rPr>
      </w:pPr>
      <w:r w:rsidRPr="00053A5B">
        <w:rPr>
          <w:color w:val="000000" w:themeColor="text1"/>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point of order under advisement.  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President Pro Tempore or his or her designee shall preside and the President shall retire from the chamber during the penden</w:t>
      </w:r>
      <w:r w:rsidR="00FB6353">
        <w:rPr>
          <w:color w:val="000000" w:themeColor="text1"/>
          <w:u w:color="000000" w:themeColor="text1"/>
        </w:rPr>
        <w:t>cy of the appeal and the Senate’</w:t>
      </w:r>
      <w:r w:rsidRPr="00053A5B">
        <w:rPr>
          <w:color w:val="000000" w:themeColor="text1"/>
          <w:u w:color="000000" w:themeColor="text1"/>
        </w:rPr>
        <w:t xml:space="preserve">s debate and action on the motion to appeal.  The question before the Senate shall be </w:t>
      </w:r>
      <w:r w:rsidR="00FB6353">
        <w:rPr>
          <w:color w:val="000000" w:themeColor="text1"/>
          <w:u w:color="000000" w:themeColor="text1"/>
        </w:rPr>
        <w:t>“</w:t>
      </w:r>
      <w:r w:rsidRPr="00053A5B">
        <w:rPr>
          <w:color w:val="000000" w:themeColor="text1"/>
          <w:u w:color="000000" w:themeColor="text1"/>
        </w:rPr>
        <w:t>Shall the ruling of the President be overridden?</w:t>
      </w:r>
      <w:r w:rsidR="00FB6353">
        <w:rPr>
          <w:color w:val="000000" w:themeColor="text1"/>
          <w:u w:color="000000" w:themeColor="text1"/>
        </w:rPr>
        <w:t>”</w:t>
      </w:r>
      <w:r w:rsidRPr="00053A5B">
        <w:rPr>
          <w:color w:val="000000" w:themeColor="text1"/>
          <w:u w:color="000000" w:themeColor="text1"/>
        </w:rPr>
        <w:t xml:space="preserve"> and after not more than thirty (30) minutes, fifteen (15) minutes for and fifteen (15) minutes against, of debate it shall be decided by a majority vote of the membership.</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Introduction of Visitors and Guests</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member wishes to introduce a visitor, guest or family member, he or she shall first gain recognition from the President and shall limit his or her introduction and associated remarks to not more than two minutes.</w:t>
      </w:r>
    </w:p>
    <w:p w:rsidR="00F0152F" w:rsidRPr="00053A5B" w:rsidRDefault="00F0152F" w:rsidP="00F0152F">
      <w:pPr>
        <w:rPr>
          <w:color w:val="000000" w:themeColor="text1"/>
          <w:u w:color="000000" w:themeColor="text1"/>
        </w:rPr>
      </w:pPr>
      <w:r w:rsidRPr="00053A5B">
        <w:rPr>
          <w:color w:val="000000" w:themeColor="text1"/>
          <w:u w:color="000000" w:themeColor="text1"/>
        </w:rPr>
        <w:tab/>
        <w:t>If a visitor or guest in the Chamber or in the gallery engages in a demonstration of approval or disapproval or creates a disturbance which affects the decorum of the Senate, the Clerk and Sergeant</w:t>
      </w:r>
      <w:r w:rsidRPr="00053A5B">
        <w:rPr>
          <w:color w:val="000000" w:themeColor="text1"/>
          <w:u w:color="000000" w:themeColor="text1"/>
        </w:rPr>
        <w:noBreakHyphen/>
        <w:t>at</w:t>
      </w:r>
      <w:r w:rsidRPr="00053A5B">
        <w:rPr>
          <w:color w:val="000000" w:themeColor="text1"/>
          <w:u w:color="000000" w:themeColor="text1"/>
        </w:rPr>
        <w:noBreakHyphen/>
        <w:t>Arms shall take those measures necessary to enforce order.</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jc w:val="center"/>
        <w:rPr>
          <w:b/>
          <w:bCs/>
          <w:color w:val="000000" w:themeColor="text1"/>
          <w:u w:color="000000" w:themeColor="text1"/>
        </w:rPr>
      </w:pPr>
      <w:r w:rsidRPr="00053A5B">
        <w:rPr>
          <w:b/>
          <w:color w:val="000000" w:themeColor="text1"/>
          <w:u w:color="000000" w:themeColor="text1"/>
        </w:rPr>
        <w:t>Decorum in the Senate</w:t>
      </w:r>
    </w:p>
    <w:p w:rsidR="00F0152F" w:rsidRPr="00053A5B" w:rsidRDefault="00F0152F" w:rsidP="00F0152F">
      <w:pPr>
        <w:rPr>
          <w:bCs/>
          <w:color w:val="000000" w:themeColor="text1"/>
          <w:u w:color="000000" w:themeColor="text1"/>
        </w:rPr>
      </w:pPr>
      <w:r w:rsidRPr="00053A5B">
        <w:rPr>
          <w:bCs/>
          <w:color w:val="000000" w:themeColor="text1"/>
          <w:u w:color="000000" w:themeColor="text1"/>
        </w:rPr>
        <w:tab/>
        <w:t>The presiding officer shall maintain proper decorum in the Senate at all times.  Members of the Senate are prohibited from eliciting responses of any kind from visitors in the Senate gallery.</w:t>
      </w:r>
    </w:p>
    <w:p w:rsidR="00F0152F" w:rsidRPr="00053A5B" w:rsidRDefault="00F0152F" w:rsidP="00F0152F">
      <w:pPr>
        <w:rPr>
          <w:bCs/>
          <w:color w:val="000000" w:themeColor="text1"/>
          <w:u w:color="000000" w:themeColor="text1"/>
        </w:rPr>
      </w:pPr>
      <w:r w:rsidRPr="00053A5B">
        <w:rPr>
          <w:bCs/>
          <w:color w:val="000000" w:themeColor="text1"/>
          <w:u w:color="000000" w:themeColor="text1"/>
        </w:rPr>
        <w:tab/>
        <w:t xml:space="preserve">The use of cellular phones </w:t>
      </w:r>
      <w:r w:rsidRPr="00053A5B">
        <w:rPr>
          <w:bCs/>
          <w:strike/>
          <w:color w:val="000000" w:themeColor="text1"/>
          <w:u w:color="000000" w:themeColor="text1"/>
        </w:rPr>
        <w:t>and pagers</w:t>
      </w:r>
      <w:r w:rsidRPr="00053A5B">
        <w:rPr>
          <w:rStyle w:val="CommentReference"/>
          <w:color w:val="000000" w:themeColor="text1"/>
          <w:szCs w:val="22"/>
          <w:u w:color="000000" w:themeColor="text1"/>
        </w:rPr>
        <w:t xml:space="preserve"> </w:t>
      </w:r>
      <w:r w:rsidRPr="000313B7">
        <w:rPr>
          <w:bCs/>
        </w:rPr>
        <w:t>i</w:t>
      </w:r>
      <w:r w:rsidR="000313B7" w:rsidRPr="000313B7">
        <w:rPr>
          <w:bCs/>
        </w:rPr>
        <w:t>s</w:t>
      </w:r>
      <w:r w:rsidRPr="00053A5B">
        <w:rPr>
          <w:bCs/>
          <w:color w:val="000000" w:themeColor="text1"/>
          <w:u w:color="000000" w:themeColor="text1"/>
        </w:rPr>
        <w:t xml:space="preserve"> prohibited in the Senate Chamber.  Other silent electronic devices may be used only in a manner </w:t>
      </w:r>
      <w:r w:rsidRPr="00053A5B">
        <w:rPr>
          <w:bCs/>
          <w:color w:val="000000" w:themeColor="text1"/>
          <w:u w:color="000000" w:themeColor="text1"/>
        </w:rPr>
        <w:lastRenderedPageBreak/>
        <w:t>as not to be disruptive to the Senate.  This rule shall be enforced in a manner prescribed by the Operations and Management Committee.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8.</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May Speak Twice in One Debate</w:t>
      </w:r>
    </w:p>
    <w:p w:rsidR="00F0152F" w:rsidRPr="00053A5B" w:rsidRDefault="00F0152F" w:rsidP="00F0152F">
      <w:pPr>
        <w:rPr>
          <w:color w:val="000000" w:themeColor="text1"/>
          <w:u w:color="000000" w:themeColor="text1"/>
        </w:rPr>
      </w:pPr>
      <w:r w:rsidRPr="00053A5B">
        <w:rPr>
          <w:color w:val="000000" w:themeColor="text1"/>
          <w:u w:color="000000" w:themeColor="text1"/>
        </w:rPr>
        <w:tab/>
        <w:t>No Senator shall speak more than twice in any one debate, on the same day, without leave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9.</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Endorsement of Papers</w:t>
      </w:r>
    </w:p>
    <w:p w:rsidR="00F0152F" w:rsidRPr="00053A5B" w:rsidRDefault="00F0152F" w:rsidP="00F0152F">
      <w:pPr>
        <w:rPr>
          <w:color w:val="000000" w:themeColor="text1"/>
          <w:u w:color="000000" w:themeColor="text1"/>
        </w:rPr>
      </w:pPr>
      <w:r w:rsidRPr="00053A5B">
        <w:rPr>
          <w:color w:val="000000" w:themeColor="text1"/>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sidRPr="00053A5B">
        <w:rPr>
          <w:color w:val="000000" w:themeColor="text1"/>
          <w:u w:color="000000" w:themeColor="text1"/>
        </w:rPr>
        <w:noBreakHyphen/>
        <w:t>sponsor any Bill or Resolution with the permission of the primary sponsor.  After introduction, a member may, with permission of the primary sponsor, co</w:t>
      </w:r>
      <w:r w:rsidRPr="00053A5B">
        <w:rPr>
          <w:color w:val="000000" w:themeColor="text1"/>
          <w:u w:color="000000" w:themeColor="text1"/>
        </w:rPr>
        <w:noBreakHyphen/>
        <w:t>sponsor any Bill or Resolution that is in the possession of the Senate by notifying the Clerk.  Bills and Resolutions so received shall be periodically referred by the President of the Senate to the appropriate committee or committees which may then consider them at such times as the committee meets.  Any matter acted upon favorably by any committee may be reported out by the committee when the Senate reconvenes and need not thereafter be sent to any committee but shall then be ready, upon compliance with other Rules of the Senate, for second reading consideration.</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t>The Clerk of the Senate shall establish procedures to notify the Senate membership on a monthly basis of Bills and Resolutions introduced during periods when the Journal is not printed.</w:t>
      </w:r>
    </w:p>
    <w:p w:rsidR="00F0152F" w:rsidRPr="00053A5B" w:rsidRDefault="00F0152F" w:rsidP="00F0152F">
      <w:pPr>
        <w:rPr>
          <w:color w:val="000000" w:themeColor="text1"/>
          <w:u w:color="000000" w:themeColor="text1"/>
        </w:rPr>
      </w:pPr>
      <w:r w:rsidRPr="00053A5B">
        <w:rPr>
          <w:color w:val="000000" w:themeColor="text1"/>
          <w:u w:color="000000" w:themeColor="text1"/>
        </w:rPr>
        <w:tab/>
        <w:t>All Bills received prior to the first day of the convening or reconvening of the General Assembly shall receive first reading on the first day of the session.</w:t>
      </w:r>
    </w:p>
    <w:p w:rsidR="00F0152F" w:rsidRPr="00053A5B" w:rsidRDefault="00F0152F" w:rsidP="00F0152F">
      <w:pPr>
        <w:jc w:val="cente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10.</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Committee Reports, How Made</w:t>
      </w:r>
    </w:p>
    <w:p w:rsidR="00F0152F" w:rsidRPr="00053A5B" w:rsidRDefault="00F0152F" w:rsidP="00F0152F">
      <w:pPr>
        <w:rPr>
          <w:color w:val="000000" w:themeColor="text1"/>
          <w:u w:color="000000" w:themeColor="text1"/>
        </w:rPr>
      </w:pPr>
      <w:r w:rsidRPr="00053A5B">
        <w:rPr>
          <w:color w:val="000000" w:themeColor="text1"/>
          <w:u w:color="000000" w:themeColor="text1"/>
        </w:rPr>
        <w:tab/>
        <w:t>Reports must be separately made on each Bill or Resolution and shall be signed by the Chairman or such Senator as the Chairman may designate.</w:t>
      </w:r>
    </w:p>
    <w:p w:rsidR="00F0152F" w:rsidRPr="00053A5B" w:rsidRDefault="00F0152F" w:rsidP="00F0152F">
      <w:pPr>
        <w:rPr>
          <w:color w:val="000000" w:themeColor="text1"/>
          <w:u w:color="000000" w:themeColor="text1"/>
        </w:rPr>
      </w:pPr>
      <w:r w:rsidRPr="00053A5B">
        <w:rPr>
          <w:color w:val="000000" w:themeColor="text1"/>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rsidR="00F0152F" w:rsidRPr="00053A5B" w:rsidRDefault="00F0152F" w:rsidP="00F0152F">
      <w:pPr>
        <w:rPr>
          <w:color w:val="000000" w:themeColor="text1"/>
          <w:u w:color="000000" w:themeColor="text1"/>
        </w:rPr>
      </w:pPr>
      <w:r w:rsidRPr="00053A5B">
        <w:rPr>
          <w:color w:val="000000" w:themeColor="text1"/>
          <w:u w:color="000000" w:themeColor="text1"/>
        </w:rPr>
        <w:tab/>
        <w:t>Notwithstanding the provisions of Rule 33 and unless otherwise ordered by the Senate, when the annual General Appropriation Bill 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and Statewide Calendar.</w:t>
      </w:r>
    </w:p>
    <w:p w:rsidR="00F0152F" w:rsidRPr="00053A5B" w:rsidRDefault="00F0152F" w:rsidP="00F0152F">
      <w:pPr>
        <w:rPr>
          <w:color w:val="000000" w:themeColor="text1"/>
          <w:u w:color="000000" w:themeColor="text1"/>
        </w:rPr>
      </w:pPr>
      <w:r w:rsidRPr="00053A5B">
        <w:rPr>
          <w:color w:val="000000" w:themeColor="text1"/>
          <w:u w:color="000000" w:themeColor="text1"/>
        </w:rPr>
        <w:tab/>
        <w:t>Not later than the first Tuesday in March, the Senate Finance Committee should report to the full Senate the annual Proviso Codification Bill.  Notwithstanding the provisions of Rule 24, the Proviso Codification Bill must be composed only of those items that permanently codify a temporary proviso that has been included in the final version of a previous General Appropriations Bill.</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Writing and Withdrawal of Motions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When a motion is made, with the exception of motions made under Rule 14, if requested by any member, it must be reduced to writing, delivered at the desk, and read before the same is voted up or down; provided, however, that the request to have a motion reduced to writing </w:t>
      </w:r>
      <w:r w:rsidRPr="00053A5B">
        <w:rPr>
          <w:color w:val="000000" w:themeColor="text1"/>
          <w:u w:color="000000" w:themeColor="text1"/>
        </w:rPr>
        <w:lastRenderedPageBreak/>
        <w:t>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rsidR="00F0152F" w:rsidRPr="00053A5B" w:rsidRDefault="00F0152F" w:rsidP="00F0152F">
      <w:pPr>
        <w:rPr>
          <w:color w:val="000000" w:themeColor="text1"/>
          <w:u w:color="000000" w:themeColor="text1"/>
        </w:rPr>
      </w:pPr>
    </w:p>
    <w:p w:rsidR="00F0152F" w:rsidRPr="00053A5B" w:rsidRDefault="00F0152F" w:rsidP="00922F6C">
      <w:pPr>
        <w:keepNext/>
        <w:jc w:val="center"/>
        <w:rPr>
          <w:b/>
          <w:color w:val="000000" w:themeColor="text1"/>
          <w:u w:color="000000" w:themeColor="text1"/>
        </w:rPr>
      </w:pPr>
      <w:r w:rsidRPr="00053A5B">
        <w:rPr>
          <w:b/>
          <w:color w:val="000000" w:themeColor="text1"/>
          <w:u w:color="000000" w:themeColor="text1"/>
        </w:rPr>
        <w:t>RULE 12.</w:t>
      </w:r>
    </w:p>
    <w:p w:rsidR="00F0152F" w:rsidRPr="00053A5B" w:rsidRDefault="00F0152F" w:rsidP="00922F6C">
      <w:pPr>
        <w:keepNext/>
        <w:jc w:val="center"/>
        <w:rPr>
          <w:b/>
          <w:color w:val="000000" w:themeColor="text1"/>
          <w:u w:color="000000" w:themeColor="text1"/>
        </w:rPr>
      </w:pPr>
      <w:r w:rsidRPr="00053A5B">
        <w:rPr>
          <w:b/>
          <w:color w:val="000000" w:themeColor="text1"/>
          <w:u w:color="000000" w:themeColor="text1"/>
        </w:rPr>
        <w:t>Motion to Reconsider</w:t>
      </w:r>
    </w:p>
    <w:p w:rsidR="00F0152F" w:rsidRPr="00053A5B" w:rsidRDefault="00F0152F" w:rsidP="00922F6C">
      <w:pPr>
        <w:keepNext/>
        <w:rPr>
          <w:color w:val="000000" w:themeColor="text1"/>
          <w:u w:color="000000" w:themeColor="text1"/>
        </w:rPr>
      </w:pPr>
      <w:r w:rsidRPr="00053A5B">
        <w:rPr>
          <w:color w:val="000000" w:themeColor="text1"/>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13.</w:t>
      </w:r>
    </w:p>
    <w:p w:rsidR="00F0152F" w:rsidRDefault="00F0152F" w:rsidP="00F0152F">
      <w:pPr>
        <w:jc w:val="center"/>
        <w:rPr>
          <w:b/>
          <w:color w:val="000000" w:themeColor="text1"/>
          <w:u w:color="000000" w:themeColor="text1"/>
        </w:rPr>
      </w:pPr>
      <w:r>
        <w:rPr>
          <w:b/>
          <w:color w:val="000000" w:themeColor="text1"/>
          <w:u w:color="000000" w:themeColor="text1"/>
        </w:rPr>
        <w:t>Points of Personal Privilege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and Expressions of Personal Interest</w:t>
      </w:r>
    </w:p>
    <w:p w:rsidR="00F0152F" w:rsidRPr="00053A5B" w:rsidRDefault="00F0152F" w:rsidP="00F0152F">
      <w:pPr>
        <w:rPr>
          <w:color w:val="000000" w:themeColor="text1"/>
          <w:u w:color="000000" w:themeColor="text1"/>
        </w:rPr>
      </w:pPr>
      <w:r w:rsidRPr="00053A5B">
        <w:rPr>
          <w:color w:val="000000" w:themeColor="text1"/>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rsidR="00F0152F" w:rsidRPr="00053A5B" w:rsidRDefault="00F0152F" w:rsidP="00F0152F">
      <w:pPr>
        <w:rPr>
          <w:color w:val="000000" w:themeColor="text1"/>
          <w:u w:color="000000" w:themeColor="text1"/>
        </w:rPr>
      </w:pPr>
      <w:r w:rsidRPr="00053A5B">
        <w:rPr>
          <w:color w:val="000000" w:themeColor="text1"/>
          <w:u w:color="000000" w:themeColor="text1"/>
        </w:rPr>
        <w:tab/>
        <w:t>A point of personal privilege must relate to persons as members of the body or relate to charges against the character of a member which charges, if true, would affect the rights of membership.</w:t>
      </w:r>
    </w:p>
    <w:p w:rsidR="00F0152F" w:rsidRPr="00053A5B" w:rsidRDefault="00F0152F" w:rsidP="00F0152F">
      <w:pPr>
        <w:rPr>
          <w:color w:val="000000" w:themeColor="text1"/>
          <w:u w:color="000000" w:themeColor="text1"/>
        </w:rPr>
      </w:pPr>
      <w:r w:rsidRPr="00053A5B">
        <w:rPr>
          <w:color w:val="000000" w:themeColor="text1"/>
          <w:u w:color="000000" w:themeColor="text1"/>
        </w:rPr>
        <w:tab/>
        <w:t>A member rising to a point of personal privilege must confine his or her remarks to those matters which concern the member personally and has only the right to defend himself or herself and no other persons.</w:t>
      </w:r>
    </w:p>
    <w:p w:rsidR="00F0152F" w:rsidRPr="00053A5B" w:rsidRDefault="00F0152F" w:rsidP="00F0152F">
      <w:pPr>
        <w:rPr>
          <w:color w:val="000000" w:themeColor="text1"/>
          <w:u w:color="000000" w:themeColor="text1"/>
        </w:rPr>
      </w:pPr>
      <w:r w:rsidRPr="00053A5B">
        <w:rPr>
          <w:color w:val="000000" w:themeColor="text1"/>
          <w:u w:color="000000" w:themeColor="text1"/>
        </w:rPr>
        <w:tab/>
        <w:t>All other remarks made by a member shall be regarded as an expression of personal interest</w:t>
      </w:r>
      <w:r w:rsidRPr="00053A5B">
        <w:rPr>
          <w:color w:val="000000" w:themeColor="text1"/>
          <w:u w:val="single"/>
        </w:rPr>
        <w:t>.</w:t>
      </w:r>
      <w:r w:rsidRPr="00053A5B">
        <w:rPr>
          <w:color w:val="000000" w:themeColor="text1"/>
        </w:rPr>
        <w:t xml:space="preserve"> </w:t>
      </w:r>
      <w:r w:rsidRPr="00053A5B">
        <w:rPr>
          <w:strike/>
          <w:color w:val="000000" w:themeColor="text1"/>
        </w:rPr>
        <w:t>and when a member is recognized for an expression of personal interest,</w:t>
      </w:r>
      <w:r w:rsidRPr="00053A5B">
        <w:rPr>
          <w:color w:val="000000" w:themeColor="text1"/>
        </w:rPr>
        <w:t xml:space="preserve"> </w:t>
      </w:r>
      <w:r w:rsidRPr="00053A5B">
        <w:rPr>
          <w:color w:val="000000" w:themeColor="text1"/>
          <w:u w:val="single"/>
        </w:rPr>
        <w:t>A member may only be recognized for an expression of personal interest between the call of orders of business and</w:t>
      </w:r>
      <w:r w:rsidRPr="00053A5B">
        <w:rPr>
          <w:rStyle w:val="CommentReference"/>
          <w:szCs w:val="22"/>
        </w:rPr>
        <w:t xml:space="preserve"> s</w:t>
      </w:r>
      <w:r w:rsidRPr="00053A5B">
        <w:rPr>
          <w:color w:val="000000" w:themeColor="text1"/>
          <w:u w:color="000000" w:themeColor="text1"/>
        </w:rPr>
        <w:t>uch remarks shall in all cases be limited to not more than five (5) minutes.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lastRenderedPageBreak/>
        <w:t>RULE 14.</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Privileged Motions</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question is under debate, no motion shall be entertained, unless otherwise provided for in the Rules, but</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1.</w:t>
      </w:r>
      <w:r w:rsidRPr="00053A5B">
        <w:rPr>
          <w:color w:val="000000" w:themeColor="text1"/>
          <w:u w:color="000000" w:themeColor="text1"/>
        </w:rPr>
        <w:tab/>
        <w:t>To adjourn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2.</w:t>
      </w:r>
      <w:r w:rsidRPr="00053A5B">
        <w:rPr>
          <w:color w:val="000000" w:themeColor="text1"/>
          <w:u w:color="000000" w:themeColor="text1"/>
        </w:rPr>
        <w:tab/>
        <w:t>To adjourn to a date and time certain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3.</w:t>
      </w:r>
      <w:r w:rsidRPr="00053A5B">
        <w:rPr>
          <w:color w:val="000000" w:themeColor="text1"/>
          <w:u w:color="000000" w:themeColor="text1"/>
        </w:rPr>
        <w:tab/>
        <w:t xml:space="preserve">To recede for a fixed period of time or to a time </w:t>
      </w:r>
      <w:r w:rsidRPr="00053A5B">
        <w:rPr>
          <w:color w:val="000000" w:themeColor="text1"/>
          <w:u w:color="000000" w:themeColor="text1"/>
        </w:rPr>
        <w:tab/>
        <w:t>certain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4.</w:t>
      </w:r>
      <w:r w:rsidRPr="00053A5B">
        <w:rPr>
          <w:color w:val="000000" w:themeColor="text1"/>
          <w:u w:color="000000" w:themeColor="text1"/>
        </w:rPr>
        <w:tab/>
        <w:t>To appeal a decision of the Chair</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5.</w:t>
      </w:r>
      <w:r w:rsidRPr="00053A5B">
        <w:rPr>
          <w:color w:val="000000" w:themeColor="text1"/>
          <w:u w:color="000000" w:themeColor="text1"/>
        </w:rPr>
        <w:tab/>
        <w:t>To go into Executive Session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6.</w:t>
      </w:r>
      <w:r w:rsidRPr="00053A5B">
        <w:rPr>
          <w:color w:val="000000" w:themeColor="text1"/>
          <w:u w:color="000000" w:themeColor="text1"/>
        </w:rPr>
        <w:tab/>
        <w:t>To take up order of the day</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7.</w:t>
      </w:r>
      <w:r w:rsidRPr="00053A5B">
        <w:rPr>
          <w:color w:val="000000" w:themeColor="text1"/>
          <w:u w:color="000000" w:themeColor="text1"/>
        </w:rPr>
        <w:tab/>
        <w:t>To continue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8.</w:t>
      </w:r>
      <w:r w:rsidRPr="00053A5B">
        <w:rPr>
          <w:color w:val="000000" w:themeColor="text1"/>
          <w:u w:color="000000" w:themeColor="text1"/>
        </w:rPr>
        <w:tab/>
        <w:t>To lay on the table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9.</w:t>
      </w:r>
      <w:r w:rsidRPr="00053A5B">
        <w:rPr>
          <w:color w:val="000000" w:themeColor="text1"/>
          <w:u w:color="000000" w:themeColor="text1"/>
        </w:rPr>
        <w:tab/>
        <w:t xml:space="preserve">To adjourn debate to a certain day or to adjourn </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debate</w:t>
      </w:r>
    </w:p>
    <w:p w:rsidR="00F0152F" w:rsidRPr="00053A5B" w:rsidRDefault="00F0152F" w:rsidP="00F0152F">
      <w:pPr>
        <w:rPr>
          <w:color w:val="000000" w:themeColor="text1"/>
          <w:u w:color="000000" w:themeColor="text1"/>
        </w:rPr>
      </w:pPr>
      <w:r w:rsidRPr="00053A5B">
        <w:rPr>
          <w:color w:val="000000" w:themeColor="text1"/>
          <w:u w:color="000000" w:themeColor="text1"/>
        </w:rPr>
        <w:tab/>
        <w:t>10.</w:t>
      </w:r>
      <w:r w:rsidRPr="00053A5B">
        <w:rPr>
          <w:color w:val="000000" w:themeColor="text1"/>
          <w:u w:color="000000" w:themeColor="text1"/>
        </w:rPr>
        <w:tab/>
        <w:t>To carry over</w:t>
      </w:r>
    </w:p>
    <w:p w:rsidR="00F0152F" w:rsidRPr="00053A5B" w:rsidRDefault="00F0152F" w:rsidP="00F0152F">
      <w:pPr>
        <w:rPr>
          <w:color w:val="000000" w:themeColor="text1"/>
          <w:u w:color="000000" w:themeColor="text1"/>
        </w:rPr>
      </w:pPr>
      <w:r w:rsidRPr="00053A5B">
        <w:rPr>
          <w:color w:val="000000" w:themeColor="text1"/>
          <w:u w:color="000000" w:themeColor="text1"/>
        </w:rPr>
        <w:tab/>
        <w:t>11.</w:t>
      </w:r>
      <w:r w:rsidRPr="00053A5B">
        <w:rPr>
          <w:color w:val="000000" w:themeColor="text1"/>
          <w:u w:color="000000" w:themeColor="text1"/>
        </w:rPr>
        <w:tab/>
        <w:t>To strike out the enacting clause</w:t>
      </w:r>
    </w:p>
    <w:p w:rsidR="00F0152F" w:rsidRPr="00053A5B" w:rsidRDefault="00F0152F" w:rsidP="00F0152F">
      <w:pPr>
        <w:rPr>
          <w:color w:val="000000" w:themeColor="text1"/>
          <w:u w:color="000000" w:themeColor="text1"/>
        </w:rPr>
      </w:pPr>
      <w:r w:rsidRPr="00053A5B">
        <w:rPr>
          <w:color w:val="000000" w:themeColor="text1"/>
          <w:u w:color="000000" w:themeColor="text1"/>
        </w:rPr>
        <w:tab/>
        <w:t>12.</w:t>
      </w:r>
      <w:r w:rsidRPr="00053A5B">
        <w:rPr>
          <w:color w:val="000000" w:themeColor="text1"/>
          <w:u w:color="000000" w:themeColor="text1"/>
        </w:rPr>
        <w:tab/>
        <w:t>To commit or recommit</w:t>
      </w:r>
    </w:p>
    <w:p w:rsidR="00F0152F" w:rsidRPr="00053A5B" w:rsidRDefault="00F0152F" w:rsidP="00F0152F">
      <w:pPr>
        <w:rPr>
          <w:color w:val="000000" w:themeColor="text1"/>
          <w:u w:color="000000" w:themeColor="text1"/>
        </w:rPr>
      </w:pPr>
      <w:r w:rsidRPr="00053A5B">
        <w:rPr>
          <w:color w:val="000000" w:themeColor="text1"/>
          <w:u w:color="000000" w:themeColor="text1"/>
        </w:rPr>
        <w:tab/>
        <w:t>13.</w:t>
      </w:r>
      <w:r w:rsidRPr="00053A5B">
        <w:rPr>
          <w:color w:val="000000" w:themeColor="text1"/>
          <w:u w:color="000000" w:themeColor="text1"/>
        </w:rPr>
        <w:tab/>
        <w:t>To reconsider</w:t>
      </w:r>
    </w:p>
    <w:p w:rsidR="00F0152F" w:rsidRPr="00053A5B" w:rsidRDefault="00F0152F" w:rsidP="00F0152F">
      <w:pPr>
        <w:rPr>
          <w:color w:val="000000" w:themeColor="text1"/>
          <w:u w:color="000000" w:themeColor="text1"/>
        </w:rPr>
      </w:pPr>
      <w:r w:rsidRPr="00053A5B">
        <w:rPr>
          <w:color w:val="000000" w:themeColor="text1"/>
          <w:u w:color="000000" w:themeColor="text1"/>
        </w:rPr>
        <w:tab/>
        <w:t>14.</w:t>
      </w:r>
      <w:r w:rsidRPr="00053A5B">
        <w:rPr>
          <w:color w:val="000000" w:themeColor="text1"/>
          <w:u w:color="000000" w:themeColor="text1"/>
        </w:rPr>
        <w:tab/>
        <w:t>To amend</w:t>
      </w:r>
    </w:p>
    <w:p w:rsidR="00F0152F" w:rsidRPr="00053A5B" w:rsidRDefault="00F0152F" w:rsidP="00F0152F">
      <w:pPr>
        <w:rPr>
          <w:color w:val="000000" w:themeColor="text1"/>
          <w:u w:color="000000" w:themeColor="text1"/>
        </w:rPr>
      </w:pPr>
      <w:r w:rsidRPr="00053A5B">
        <w:rPr>
          <w:color w:val="000000" w:themeColor="text1"/>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rsidR="00F0152F" w:rsidRPr="00053A5B" w:rsidRDefault="00F0152F" w:rsidP="00F0152F">
      <w:pPr>
        <w:rPr>
          <w:color w:val="000000" w:themeColor="text1"/>
          <w:u w:color="000000" w:themeColor="text1"/>
        </w:rPr>
      </w:pPr>
      <w:r w:rsidRPr="00053A5B">
        <w:rPr>
          <w:color w:val="000000" w:themeColor="text1"/>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sidRPr="00053A5B">
        <w:rPr>
          <w:color w:val="000000" w:themeColor="text1"/>
          <w:u w:color="000000" w:themeColor="text1"/>
        </w:rPr>
        <w:noBreakHyphen/>
        <w:t xml:space="preserve">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  A motion to carry over, with the Senator retaining the floor, may be made by the President </w:t>
      </w:r>
      <w:r w:rsidRPr="00053A5B">
        <w:rPr>
          <w:iCs/>
          <w:color w:val="000000" w:themeColor="text1"/>
          <w:u w:color="000000" w:themeColor="text1"/>
        </w:rPr>
        <w:t>Pro Tempore</w:t>
      </w:r>
      <w:r w:rsidRPr="00053A5B">
        <w:rPr>
          <w:color w:val="000000" w:themeColor="text1"/>
          <w:u w:color="000000" w:themeColor="text1"/>
        </w:rPr>
        <w:t xml:space="preserve"> at any time.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 motion to carry over, either by the Senator who has the floor, the President </w:t>
      </w:r>
      <w:r w:rsidRPr="00053A5B">
        <w:rPr>
          <w:iCs/>
          <w:color w:val="000000" w:themeColor="text1"/>
          <w:u w:color="000000" w:themeColor="text1"/>
        </w:rPr>
        <w:t>Pro Tempore</w:t>
      </w:r>
      <w:r w:rsidRPr="00053A5B">
        <w:rPr>
          <w:color w:val="000000" w:themeColor="text1"/>
          <w:u w:color="000000" w:themeColor="text1"/>
        </w:rPr>
        <w:t xml:space="preserve">, or by the Rules Committee as provided herein, shall be in order for any Bill in the status of Interrupted Debate for less than </w:t>
      </w:r>
      <w:r w:rsidRPr="00D34BA8">
        <w:rPr>
          <w:strike/>
        </w:rPr>
        <w:t>t</w:t>
      </w:r>
      <w:r w:rsidRPr="00D34BA8">
        <w:rPr>
          <w:strike/>
          <w:color w:val="000000" w:themeColor="text1"/>
          <w:u w:color="000000" w:themeColor="text1"/>
        </w:rPr>
        <w:t>w</w:t>
      </w:r>
      <w:r w:rsidRPr="00053A5B">
        <w:rPr>
          <w:strike/>
          <w:color w:val="000000" w:themeColor="text1"/>
          <w:u w:color="000000" w:themeColor="text1"/>
        </w:rPr>
        <w:t>enty</w:t>
      </w:r>
      <w:r w:rsidRPr="00053A5B">
        <w:rPr>
          <w:strike/>
          <w:color w:val="000000" w:themeColor="text1"/>
          <w:u w:color="000000" w:themeColor="text1"/>
        </w:rPr>
        <w:noBreakHyphen/>
        <w:t>four (24) hours</w:t>
      </w:r>
      <w:r>
        <w:rPr>
          <w:color w:val="000000" w:themeColor="text1"/>
          <w:u w:color="000000" w:themeColor="text1"/>
        </w:rPr>
        <w:t xml:space="preserve"> </w:t>
      </w:r>
      <w:r w:rsidRPr="00053A5B">
        <w:rPr>
          <w:color w:val="000000" w:themeColor="text1"/>
          <w:u w:val="single" w:color="000000" w:themeColor="text1"/>
        </w:rPr>
        <w:t>one legislative day</w:t>
      </w:r>
      <w:r w:rsidRPr="00053A5B">
        <w:rPr>
          <w:color w:val="000000" w:themeColor="text1"/>
          <w:u w:color="000000" w:themeColor="text1"/>
        </w:rPr>
        <w:t xml:space="preserve">.  The failure of a </w:t>
      </w:r>
      <w:r w:rsidRPr="00053A5B">
        <w:rPr>
          <w:color w:val="000000" w:themeColor="text1"/>
          <w:u w:color="000000" w:themeColor="text1"/>
        </w:rPr>
        <w:lastRenderedPageBreak/>
        <w:t xml:space="preserve">motion to carry over by an individual Senator, the President </w:t>
      </w:r>
      <w:r w:rsidRPr="00053A5B">
        <w:rPr>
          <w:iCs/>
          <w:color w:val="000000" w:themeColor="text1"/>
          <w:u w:color="000000" w:themeColor="text1"/>
        </w:rPr>
        <w:t>Pro Tempore</w:t>
      </w:r>
      <w:r w:rsidRPr="00053A5B">
        <w:rPr>
          <w:color w:val="000000" w:themeColor="text1"/>
          <w:u w:color="000000" w:themeColor="text1"/>
        </w:rPr>
        <w:t>, or by the Rules Committee shall not cause the member who has the floor to lose the floor.</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rsidR="00F0152F" w:rsidRPr="00053A5B" w:rsidRDefault="00F0152F" w:rsidP="00F0152F">
      <w:pPr>
        <w:rPr>
          <w:color w:val="000000" w:themeColor="text1"/>
          <w:u w:color="000000" w:themeColor="text1"/>
        </w:rPr>
      </w:pPr>
      <w:r w:rsidRPr="00053A5B">
        <w:rPr>
          <w:color w:val="000000" w:themeColor="text1"/>
          <w:u w:color="000000" w:themeColor="text1"/>
        </w:rPr>
        <w:tab/>
        <w:t>A motion to ratify acts may be made by any Committee Chairman at any time and must receive a majority vote of the membership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At any time and with the Senator who has the floor retaining the floor, the President </w:t>
      </w:r>
      <w:r w:rsidRPr="00053A5B">
        <w:rPr>
          <w:iCs/>
          <w:color w:val="000000" w:themeColor="text1"/>
          <w:u w:color="000000" w:themeColor="text1"/>
        </w:rPr>
        <w:t>Pro Tempore</w:t>
      </w:r>
      <w:r w:rsidRPr="00053A5B">
        <w:rPr>
          <w:color w:val="000000" w:themeColor="text1"/>
          <w:u w:color="000000" w:themeColor="text1"/>
        </w:rPr>
        <w:t xml:space="preserve"> or his designee may make a motion to recede for a fixed period of time or to a time certain.  </w:t>
      </w:r>
    </w:p>
    <w:p w:rsidR="00F0152F" w:rsidRPr="00053A5B" w:rsidRDefault="00F0152F" w:rsidP="00F0152F">
      <w:pPr>
        <w:rPr>
          <w:color w:val="000000" w:themeColor="text1"/>
          <w:u w:color="000000" w:themeColor="text1"/>
        </w:rPr>
      </w:pPr>
      <w:r w:rsidRPr="00053A5B">
        <w:rPr>
          <w:color w:val="000000" w:themeColor="text1"/>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15.</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Fixing a Time Certain to Vote</w:t>
      </w:r>
    </w:p>
    <w:p w:rsidR="00F0152F" w:rsidRPr="00053A5B" w:rsidRDefault="00F0152F" w:rsidP="00F0152F">
      <w:pPr>
        <w:rPr>
          <w:color w:val="000000" w:themeColor="text1"/>
          <w:u w:color="000000" w:themeColor="text1"/>
        </w:rPr>
      </w:pPr>
      <w:r w:rsidRPr="00053A5B">
        <w:rPr>
          <w:color w:val="000000" w:themeColor="text1"/>
          <w:u w:color="000000" w:themeColor="text1"/>
        </w:rPr>
        <w:tab/>
        <w:t>Except for any Reapportionment Bill, the debate on the question of third reading of a Bill or Resolution may be brought to a close by the lesser of twenty</w:t>
      </w:r>
      <w:r w:rsidRPr="00053A5B">
        <w:rPr>
          <w:color w:val="000000" w:themeColor="text1"/>
          <w:u w:color="000000" w:themeColor="text1"/>
        </w:rPr>
        <w:noBreakHyphen/>
        <w:t>six (26) Senators or three</w:t>
      </w:r>
      <w:r w:rsidRPr="00053A5B">
        <w:rPr>
          <w:color w:val="000000" w:themeColor="text1"/>
          <w:u w:color="000000" w:themeColor="text1"/>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rsidR="00F0152F" w:rsidRPr="00053A5B" w:rsidRDefault="00F0152F" w:rsidP="00F0152F">
      <w:pPr>
        <w:rPr>
          <w:color w:val="000000" w:themeColor="text1"/>
          <w:u w:color="000000" w:themeColor="text1"/>
        </w:rPr>
      </w:pPr>
      <w:r w:rsidRPr="00053A5B">
        <w:rPr>
          <w:color w:val="000000" w:themeColor="text1"/>
          <w:u w:color="000000" w:themeColor="text1"/>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rsidR="00F0152F" w:rsidRPr="00053A5B" w:rsidRDefault="00F0152F" w:rsidP="00F0152F">
      <w:pPr>
        <w:rPr>
          <w:bCs/>
          <w:color w:val="000000" w:themeColor="text1"/>
          <w:u w:color="000000" w:themeColor="text1"/>
        </w:rPr>
      </w:pPr>
      <w:r w:rsidRPr="00053A5B">
        <w:rPr>
          <w:color w:val="000000" w:themeColor="text1"/>
          <w:u w:color="000000" w:themeColor="text1"/>
        </w:rPr>
        <w:lastRenderedPageBreak/>
        <w:tab/>
        <w:t>However, notwithstanding the provisions of Rule 14, during the final three (3) statewide legislative days prior to the date set for sine die adjournment, the time periods provided</w:t>
      </w:r>
      <w:r w:rsidRPr="00053A5B">
        <w:rPr>
          <w:bCs/>
          <w:color w:val="000000" w:themeColor="text1"/>
          <w:u w:color="000000" w:themeColor="text1"/>
        </w:rPr>
        <w:t xml:space="preserve"> above may be waived by three</w:t>
      </w:r>
      <w:r w:rsidRPr="00053A5B">
        <w:rPr>
          <w:bCs/>
          <w:color w:val="000000" w:themeColor="text1"/>
          <w:u w:color="000000" w:themeColor="text1"/>
        </w:rPr>
        <w:noBreakHyphen/>
        <w:t>fifths (3/5) of the Senators present and voting.</w:t>
      </w:r>
    </w:p>
    <w:p w:rsidR="00F0152F" w:rsidRPr="00053A5B" w:rsidRDefault="00F0152F" w:rsidP="00F0152F">
      <w:pPr>
        <w:rPr>
          <w:color w:val="000000" w:themeColor="text1"/>
          <w:u w:color="000000" w:themeColor="text1"/>
        </w:rPr>
      </w:pPr>
      <w:r w:rsidRPr="00053A5B">
        <w:rPr>
          <w:bCs/>
          <w:color w:val="000000" w:themeColor="text1"/>
          <w:u w:color="000000" w:themeColor="text1"/>
        </w:rPr>
        <w:tab/>
      </w:r>
      <w:r w:rsidRPr="00053A5B">
        <w:rPr>
          <w:color w:val="000000" w:themeColor="text1"/>
          <w:u w:color="000000" w:themeColor="text1"/>
        </w:rPr>
        <w:t>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rsidR="00F0152F" w:rsidRPr="00053A5B" w:rsidRDefault="00F0152F" w:rsidP="00F0152F">
      <w:pPr>
        <w:rPr>
          <w:color w:val="000000" w:themeColor="text1"/>
          <w:u w:color="000000" w:themeColor="text1"/>
        </w:rPr>
      </w:pPr>
      <w:r w:rsidRPr="00053A5B">
        <w:rPr>
          <w:color w:val="000000" w:themeColor="text1"/>
          <w:u w:color="000000" w:themeColor="text1"/>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00752175">
        <w:rPr>
          <w:color w:val="000000" w:themeColor="text1"/>
          <w:u w:color="000000" w:themeColor="text1"/>
        </w:rPr>
        <w:t>“</w:t>
      </w:r>
      <w:r w:rsidRPr="00053A5B">
        <w:rPr>
          <w:color w:val="000000" w:themeColor="text1"/>
          <w:u w:color="000000" w:themeColor="text1"/>
        </w:rPr>
        <w:t>Is it the Sense of the Senate that the debate shall be brought to a close?</w:t>
      </w:r>
      <w:r w:rsidR="00752175">
        <w:rPr>
          <w:color w:val="000000" w:themeColor="text1"/>
          <w:u w:color="000000" w:themeColor="text1"/>
        </w:rPr>
        <w:t>”</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And if that question shall be decided in the affirmative by </w:t>
      </w:r>
      <w:r w:rsidRPr="00053A5B">
        <w:rPr>
          <w:bCs/>
          <w:color w:val="000000" w:themeColor="text1"/>
          <w:u w:color="000000" w:themeColor="text1"/>
        </w:rPr>
        <w:t>the lesser of twenty</w:t>
      </w:r>
      <w:r w:rsidRPr="00053A5B">
        <w:rPr>
          <w:bCs/>
          <w:color w:val="000000" w:themeColor="text1"/>
          <w:u w:color="000000" w:themeColor="text1"/>
        </w:rPr>
        <w:noBreakHyphen/>
        <w:t>six (26) Senators or th</w:t>
      </w:r>
      <w:r w:rsidRPr="00053A5B">
        <w:rPr>
          <w:color w:val="000000" w:themeColor="text1"/>
          <w:u w:color="000000" w:themeColor="text1"/>
        </w:rPr>
        <w:t>ree</w:t>
      </w:r>
      <w:r w:rsidRPr="00053A5B">
        <w:rPr>
          <w:color w:val="000000" w:themeColor="text1"/>
          <w:u w:color="000000" w:themeColor="text1"/>
        </w:rPr>
        <w:noBreakHyphen/>
        <w:t>fifths (3/5) of the Senators present and voting, then said measure pending before the Senate, or unfinished business, shall be the unfinished business of the Senate to the exclusion of all other business until disposed of.</w:t>
      </w:r>
    </w:p>
    <w:p w:rsidR="00F0152F" w:rsidRPr="00053A5B" w:rsidRDefault="00F0152F" w:rsidP="00F0152F">
      <w:pPr>
        <w:rPr>
          <w:color w:val="000000" w:themeColor="text1"/>
          <w:u w:color="000000" w:themeColor="text1"/>
        </w:rPr>
      </w:pPr>
      <w:r w:rsidRPr="00053A5B">
        <w:rPr>
          <w:color w:val="000000" w:themeColor="text1"/>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sidRPr="00053A5B">
        <w:rPr>
          <w:color w:val="000000" w:themeColor="text1"/>
          <w:u w:color="000000" w:themeColor="text1"/>
        </w:rPr>
        <w:noBreakHyphen/>
        <w:t xml:space="preserve">six hours of consideration of the measure, motion, or other matter on which cloture has been invoked, the Senate shall proceed, without further debate on </w:t>
      </w:r>
      <w:r w:rsidRPr="00053A5B">
        <w:rPr>
          <w:color w:val="000000" w:themeColor="text1"/>
          <w:u w:color="000000" w:themeColor="text1"/>
        </w:rPr>
        <w:lastRenderedPageBreak/>
        <w:t>any question, to vote on the final disposition thereof to the exclusion of all other matters.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Except for any reapportionment Bill and notwithstanding the provisions of Rule 14, the President Pro Tempore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w:t>
      </w:r>
      <w:r w:rsidRPr="00053A5B">
        <w:rPr>
          <w:bCs/>
          <w:color w:val="000000" w:themeColor="text1"/>
          <w:u w:color="000000" w:themeColor="text1"/>
        </w:rPr>
        <w:t>the lesser of twenty</w:t>
      </w:r>
      <w:r w:rsidRPr="00053A5B">
        <w:rPr>
          <w:bCs/>
          <w:color w:val="000000" w:themeColor="text1"/>
          <w:u w:color="000000" w:themeColor="text1"/>
        </w:rPr>
        <w:noBreakHyphen/>
        <w:t>six (26) Senators or th</w:t>
      </w:r>
      <w:r w:rsidRPr="00053A5B">
        <w:rPr>
          <w:color w:val="000000" w:themeColor="text1"/>
          <w:u w:color="000000" w:themeColor="text1"/>
        </w:rPr>
        <w:t>ree</w:t>
      </w:r>
      <w:r w:rsidRPr="00053A5B">
        <w:rPr>
          <w:color w:val="000000" w:themeColor="text1"/>
          <w:u w:color="000000" w:themeColor="text1"/>
        </w:rPr>
        <w:noBreakHyphen/>
        <w:t>fifths (3/5) of the Senators present and voting and if adopted, then the Bill or Resolution shall be the business of the Senate on the date and time set, to the exclusion of all other matters.</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16.</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Vote by Ayes and Noes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Senators Present Must Vote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Except as otherwise provided, the decision of the Senate on any question other than unanimous consent shall be taken by all members voting </w:t>
      </w:r>
      <w:r w:rsidR="00752175">
        <w:rPr>
          <w:color w:val="000000" w:themeColor="text1"/>
          <w:u w:color="000000" w:themeColor="text1"/>
        </w:rPr>
        <w:t>‘</w:t>
      </w:r>
      <w:r w:rsidRPr="00053A5B">
        <w:rPr>
          <w:color w:val="000000" w:themeColor="text1"/>
          <w:u w:color="000000" w:themeColor="text1"/>
        </w:rPr>
        <w:t>viva voce</w:t>
      </w:r>
      <w:r w:rsidR="00752175">
        <w:rPr>
          <w:color w:val="000000" w:themeColor="text1"/>
          <w:u w:color="000000" w:themeColor="text1"/>
        </w:rPr>
        <w:t>’</w:t>
      </w:r>
      <w:r w:rsidRPr="00053A5B">
        <w:rPr>
          <w:color w:val="000000" w:themeColor="text1"/>
          <w:u w:color="000000" w:themeColor="text1"/>
        </w:rPr>
        <w:t xml:space="preserve"> or electronically when a roll call is required, if an electronic voting system is available.  Votes on the following matters shall be taken by roll call and the names of the Senators voting shall be recorded in the Journal:</w:t>
      </w:r>
    </w:p>
    <w:p w:rsidR="00F0152F" w:rsidRPr="00053A5B" w:rsidRDefault="00F0152F" w:rsidP="00F0152F">
      <w:pPr>
        <w:rPr>
          <w:color w:val="000000" w:themeColor="text1"/>
          <w:u w:color="000000" w:themeColor="text1"/>
        </w:rPr>
      </w:pPr>
      <w:r w:rsidRPr="00053A5B">
        <w:rPr>
          <w:color w:val="000000" w:themeColor="text1"/>
          <w:u w:color="000000" w:themeColor="text1"/>
        </w:rPr>
        <w:tab/>
        <w:t>(1)</w:t>
      </w:r>
      <w:r w:rsidRPr="00053A5B">
        <w:rPr>
          <w:color w:val="000000" w:themeColor="text1"/>
          <w:u w:color="000000" w:themeColor="text1"/>
        </w:rPr>
        <w:tab/>
        <w:t>Second reading of Joint Resolutions proposing amendments to the South Carolina Constitution and third reading of such Joint Resolutions that are substantively amended on third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(2)</w:t>
      </w:r>
      <w:r w:rsidRPr="00053A5B">
        <w:rPr>
          <w:color w:val="000000" w:themeColor="text1"/>
          <w:u w:color="000000" w:themeColor="text1"/>
        </w:rPr>
        <w:tab/>
        <w:t>The question on any act returned from the Governor with his or her objections;</w:t>
      </w:r>
    </w:p>
    <w:p w:rsidR="00F0152F" w:rsidRPr="00053A5B" w:rsidRDefault="00F0152F" w:rsidP="00F0152F">
      <w:pPr>
        <w:rPr>
          <w:color w:val="000000" w:themeColor="text1"/>
          <w:u w:color="000000" w:themeColor="text1"/>
        </w:rPr>
      </w:pPr>
      <w:r w:rsidRPr="00053A5B">
        <w:rPr>
          <w:color w:val="000000" w:themeColor="text1"/>
          <w:u w:color="000000" w:themeColor="text1"/>
        </w:rPr>
        <w:tab/>
        <w:t>(3)</w:t>
      </w:r>
      <w:r w:rsidRPr="00053A5B">
        <w:rPr>
          <w:color w:val="000000" w:themeColor="text1"/>
          <w:u w:color="000000" w:themeColor="text1"/>
        </w:rPr>
        <w:tab/>
        <w:t>Second reading of Bills and Resolutions having the force and effect of law and third reading of such Bills and Resolutions that are substantively amended on third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(4)</w:t>
      </w:r>
      <w:r w:rsidRPr="00053A5B">
        <w:rPr>
          <w:color w:val="000000" w:themeColor="text1"/>
          <w:u w:color="000000" w:themeColor="text1"/>
        </w:rPr>
        <w:tab/>
        <w:t>Adoption of reports of conference committees and free conference committees and the granting of free conference powers;</w:t>
      </w:r>
    </w:p>
    <w:p w:rsidR="00F0152F" w:rsidRPr="00053A5B" w:rsidRDefault="00F0152F" w:rsidP="00F0152F">
      <w:pPr>
        <w:rPr>
          <w:color w:val="000000" w:themeColor="text1"/>
          <w:u w:color="000000" w:themeColor="text1"/>
        </w:rPr>
      </w:pPr>
      <w:r w:rsidRPr="00053A5B">
        <w:rPr>
          <w:color w:val="000000" w:themeColor="text1"/>
          <w:u w:color="000000" w:themeColor="text1"/>
        </w:rPr>
        <w:tab/>
        <w:t>(5)</w:t>
      </w:r>
      <w:r w:rsidRPr="00053A5B">
        <w:rPr>
          <w:color w:val="000000" w:themeColor="text1"/>
          <w:u w:color="000000" w:themeColor="text1"/>
        </w:rPr>
        <w:tab/>
        <w:t>The question on concurrence or the adoption of a substantive amendment proposed to Bills or Resolutions returned from the House of Representatives; and</w:t>
      </w:r>
    </w:p>
    <w:p w:rsidR="00F0152F" w:rsidRPr="00053A5B" w:rsidRDefault="00F0152F" w:rsidP="00F0152F">
      <w:pPr>
        <w:rPr>
          <w:color w:val="000000" w:themeColor="text1"/>
          <w:u w:color="000000" w:themeColor="text1"/>
        </w:rPr>
      </w:pPr>
      <w:r w:rsidRPr="00053A5B">
        <w:rPr>
          <w:color w:val="000000" w:themeColor="text1"/>
          <w:u w:color="000000" w:themeColor="text1"/>
        </w:rPr>
        <w:tab/>
        <w:t>(6)</w:t>
      </w:r>
      <w:r w:rsidRPr="00053A5B">
        <w:rPr>
          <w:color w:val="000000" w:themeColor="text1"/>
          <w:u w:color="000000" w:themeColor="text1"/>
        </w:rPr>
        <w:tab/>
        <w:t xml:space="preserve">Any vote on the main question of an amendment for which there is a request for a roll call by three (3) Senators and the vote on any </w:t>
      </w:r>
      <w:r w:rsidRPr="00053A5B">
        <w:rPr>
          <w:color w:val="000000" w:themeColor="text1"/>
          <w:u w:color="000000" w:themeColor="text1"/>
        </w:rPr>
        <w:lastRenderedPageBreak/>
        <w:t>other motion for which there is a request for a roll call by five (5) Senators.</w:t>
      </w:r>
    </w:p>
    <w:p w:rsidR="00F0152F" w:rsidRPr="00053A5B" w:rsidRDefault="00F0152F" w:rsidP="00F0152F">
      <w:pPr>
        <w:rPr>
          <w:color w:val="000000" w:themeColor="text1"/>
          <w:u w:color="000000" w:themeColor="text1"/>
        </w:rPr>
      </w:pPr>
      <w:r w:rsidRPr="00053A5B">
        <w:rPr>
          <w:color w:val="000000" w:themeColor="text1"/>
          <w:u w:color="000000" w:themeColor="text1"/>
        </w:rPr>
        <w:tab/>
        <w:t>Prior to third reading of the annual general appropriations bill, each section of Part IA with the corresponding provisos must be considered individually and receive a roll call vote.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Upon a call of the Senate and unless a division is ordered, the Senators present shall vote alphabetically, unless voting electronically, when a roll call is required and every Senator present must give his or her vote as aye, no, or abstain unless excused by the Senate.  </w:t>
      </w:r>
    </w:p>
    <w:p w:rsidR="00F0152F" w:rsidRPr="00053A5B" w:rsidRDefault="00F0152F" w:rsidP="00F0152F">
      <w:pPr>
        <w:rPr>
          <w:color w:val="000000" w:themeColor="text1"/>
          <w:u w:color="000000" w:themeColor="text1"/>
        </w:rPr>
      </w:pPr>
      <w:r w:rsidRPr="00053A5B">
        <w:rPr>
          <w:color w:val="000000" w:themeColor="text1"/>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17.</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President to Vote When There is a Tie</w:t>
      </w:r>
    </w:p>
    <w:p w:rsidR="00F0152F" w:rsidRPr="00053A5B" w:rsidRDefault="00F0152F" w:rsidP="00F0152F">
      <w:pPr>
        <w:rPr>
          <w:color w:val="000000" w:themeColor="text1"/>
          <w:u w:color="000000" w:themeColor="text1"/>
        </w:rPr>
      </w:pPr>
      <w:r w:rsidRPr="00053A5B">
        <w:rPr>
          <w:color w:val="000000" w:themeColor="text1"/>
          <w:u w:color="000000" w:themeColor="text1"/>
        </w:rPr>
        <w:tab/>
        <w:t>When the Senate is equally divided on any question, the Clerk shall take the decision of the President, who may assign the reason of his or her vote.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18.</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 Question May Be Divided</w:t>
      </w:r>
    </w:p>
    <w:p w:rsidR="00F0152F" w:rsidRPr="00053A5B" w:rsidRDefault="00F0152F" w:rsidP="00F0152F">
      <w:pPr>
        <w:rPr>
          <w:color w:val="000000" w:themeColor="text1"/>
          <w:u w:color="000000" w:themeColor="text1"/>
        </w:rPr>
      </w:pPr>
      <w:r w:rsidRPr="00053A5B">
        <w:rPr>
          <w:color w:val="000000" w:themeColor="text1"/>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19.</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Standing Committees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rsidR="00F0152F" w:rsidRPr="00053A5B" w:rsidRDefault="00F0152F" w:rsidP="00F0152F">
      <w:pPr>
        <w:rPr>
          <w:color w:val="000000" w:themeColor="text1"/>
          <w:u w:color="000000" w:themeColor="text1"/>
        </w:rPr>
      </w:pPr>
    </w:p>
    <w:p w:rsidR="00F0152F" w:rsidRPr="00053A5B" w:rsidRDefault="00F0152F" w:rsidP="00F0152F">
      <w:pPr>
        <w:rPr>
          <w:color w:val="000000" w:themeColor="text1"/>
          <w:u w:color="000000" w:themeColor="text1"/>
        </w:rPr>
      </w:pPr>
      <w:r w:rsidRPr="00053A5B">
        <w:rPr>
          <w:color w:val="000000" w:themeColor="text1"/>
          <w:u w:val="single" w:color="000000" w:themeColor="text1"/>
        </w:rPr>
        <w:lastRenderedPageBreak/>
        <w:t>Agriculture and Natural Resources</w:t>
      </w:r>
      <w:r w:rsidRPr="00053A5B">
        <w:rPr>
          <w:color w:val="000000" w:themeColor="text1"/>
          <w:u w:color="000000" w:themeColor="text1"/>
        </w:rPr>
        <w:t xml:space="preserve"> </w:t>
      </w:r>
      <w:r w:rsidRPr="00053A5B">
        <w:rPr>
          <w:color w:val="000000" w:themeColor="text1"/>
          <w:u w:color="000000" w:themeColor="text1"/>
        </w:rPr>
        <w:noBreakHyphen/>
        <w:t xml:space="preserve"> Titles 39 (agricultural and food </w:t>
      </w:r>
      <w:r w:rsidRPr="00053A5B">
        <w:rPr>
          <w:color w:val="000000" w:themeColor="text1"/>
          <w:u w:color="000000" w:themeColor="text1"/>
        </w:rPr>
        <w:tab/>
        <w:t xml:space="preserve">products), 46, 47, 48 (land resources, soil and water </w:t>
      </w:r>
      <w:r w:rsidRPr="00053A5B">
        <w:rPr>
          <w:color w:val="000000" w:themeColor="text1"/>
          <w:u w:color="000000" w:themeColor="text1"/>
        </w:rPr>
        <w:tab/>
        <w:t xml:space="preserve">conservation, </w:t>
      </w:r>
      <w:r w:rsidRPr="00053A5B">
        <w:rPr>
          <w:color w:val="000000" w:themeColor="text1"/>
          <w:u w:color="000000" w:themeColor="text1"/>
        </w:rPr>
        <w:tab/>
        <w:t>mining, oil and gas, and wetlands), and 49</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Banking and Insurance</w:t>
      </w:r>
      <w:r w:rsidRPr="00053A5B">
        <w:rPr>
          <w:color w:val="000000" w:themeColor="text1"/>
          <w:u w:color="000000" w:themeColor="text1"/>
        </w:rPr>
        <w:t xml:space="preserve"> </w:t>
      </w:r>
      <w:r w:rsidRPr="00053A5B">
        <w:rPr>
          <w:color w:val="000000" w:themeColor="text1"/>
          <w:u w:color="000000" w:themeColor="text1"/>
        </w:rPr>
        <w:noBreakHyphen/>
        <w:t xml:space="preserve"> Titles 29, 34, 35, 37, and 38</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Corrections and Penology</w:t>
      </w:r>
      <w:r w:rsidRPr="00053A5B">
        <w:rPr>
          <w:color w:val="000000" w:themeColor="text1"/>
          <w:u w:color="000000" w:themeColor="text1"/>
        </w:rPr>
        <w:t xml:space="preserve"> </w:t>
      </w:r>
      <w:r w:rsidRPr="00053A5B">
        <w:rPr>
          <w:color w:val="000000" w:themeColor="text1"/>
          <w:u w:color="000000" w:themeColor="text1"/>
        </w:rPr>
        <w:noBreakHyphen/>
        <w:t xml:space="preserve"> Titles 2 (community corrections) and 24</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Education</w:t>
      </w:r>
      <w:r w:rsidRPr="00053A5B">
        <w:rPr>
          <w:color w:val="000000" w:themeColor="text1"/>
          <w:u w:color="000000" w:themeColor="text1"/>
        </w:rPr>
        <w:t xml:space="preserve"> </w:t>
      </w:r>
      <w:r w:rsidRPr="00053A5B">
        <w:rPr>
          <w:color w:val="000000" w:themeColor="text1"/>
          <w:u w:color="000000" w:themeColor="text1"/>
        </w:rPr>
        <w:noBreakHyphen/>
        <w:t xml:space="preserve"> Titles 51, 59, and 60 (school governance and structure at </w:t>
      </w:r>
      <w:r w:rsidRPr="00053A5B">
        <w:rPr>
          <w:color w:val="000000" w:themeColor="text1"/>
          <w:u w:color="000000" w:themeColor="text1"/>
        </w:rPr>
        <w:tab/>
        <w:t xml:space="preserve">all </w:t>
      </w:r>
      <w:r w:rsidRPr="00053A5B">
        <w:rPr>
          <w:color w:val="000000" w:themeColor="text1"/>
          <w:u w:color="000000" w:themeColor="text1"/>
        </w:rPr>
        <w:tab/>
        <w:t>levels)</w:t>
      </w:r>
    </w:p>
    <w:p w:rsidR="00F0152F" w:rsidRPr="00053A5B" w:rsidRDefault="00F0152F" w:rsidP="00F0152F">
      <w:pPr>
        <w:rPr>
          <w:color w:val="000000" w:themeColor="text1"/>
          <w:u w:val="single" w:color="000000" w:themeColor="text1"/>
        </w:rPr>
      </w:pPr>
      <w:r w:rsidRPr="00053A5B">
        <w:rPr>
          <w:color w:val="000000" w:themeColor="text1"/>
          <w:u w:val="single" w:color="000000" w:themeColor="text1"/>
        </w:rPr>
        <w:t xml:space="preserve">Ethics </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Finance</w:t>
      </w:r>
      <w:r w:rsidRPr="00053A5B">
        <w:rPr>
          <w:color w:val="000000" w:themeColor="text1"/>
          <w:u w:color="000000" w:themeColor="text1"/>
        </w:rPr>
        <w:t xml:space="preserve"> </w:t>
      </w:r>
      <w:r w:rsidRPr="00053A5B">
        <w:rPr>
          <w:color w:val="000000" w:themeColor="text1"/>
          <w:u w:color="000000" w:themeColor="text1"/>
        </w:rPr>
        <w:noBreakHyphen/>
        <w:t xml:space="preserve"> Titles 1 (State Budget and Control Board), 4 through 6 </w:t>
      </w:r>
      <w:r w:rsidRPr="00053A5B">
        <w:rPr>
          <w:color w:val="000000" w:themeColor="text1"/>
          <w:u w:color="000000" w:themeColor="text1"/>
        </w:rPr>
        <w:tab/>
        <w:t xml:space="preserve">(bonding authority, taxation, finances), 8 (employment </w:t>
      </w:r>
      <w:r w:rsidRPr="00053A5B">
        <w:rPr>
          <w:color w:val="000000" w:themeColor="text1"/>
          <w:u w:color="000000" w:themeColor="text1"/>
        </w:rPr>
        <w:tab/>
        <w:t xml:space="preserve">standards, retirement, deferred compensation), 9, 10, 11, </w:t>
      </w:r>
      <w:r w:rsidRPr="00053A5B">
        <w:rPr>
          <w:color w:val="000000" w:themeColor="text1"/>
          <w:u w:color="000000" w:themeColor="text1"/>
        </w:rPr>
        <w:tab/>
        <w:t xml:space="preserve">and </w:t>
      </w:r>
      <w:r w:rsidRPr="00053A5B">
        <w:rPr>
          <w:color w:val="000000" w:themeColor="text1"/>
          <w:u w:color="000000" w:themeColor="text1"/>
        </w:rPr>
        <w:tab/>
        <w:t>12</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Fish, Game and Forestry</w:t>
      </w:r>
      <w:r w:rsidRPr="00053A5B">
        <w:rPr>
          <w:color w:val="000000" w:themeColor="text1"/>
          <w:u w:color="000000" w:themeColor="text1"/>
        </w:rPr>
        <w:t xml:space="preserve"> </w:t>
      </w:r>
      <w:r w:rsidRPr="00053A5B">
        <w:rPr>
          <w:color w:val="000000" w:themeColor="text1"/>
          <w:u w:color="000000" w:themeColor="text1"/>
        </w:rPr>
        <w:noBreakHyphen/>
        <w:t xml:space="preserve"> Titles 48 (forestry and fire protection), 49, </w:t>
      </w:r>
      <w:r w:rsidRPr="00053A5B">
        <w:rPr>
          <w:color w:val="000000" w:themeColor="text1"/>
          <w:u w:color="000000" w:themeColor="text1"/>
        </w:rPr>
        <w:tab/>
        <w:t>50, and 51</w:t>
      </w:r>
    </w:p>
    <w:p w:rsidR="00F0152F" w:rsidRPr="00053A5B" w:rsidRDefault="00F0152F" w:rsidP="00F0152F">
      <w:pPr>
        <w:rPr>
          <w:color w:val="000000" w:themeColor="text1"/>
          <w:u w:val="single" w:color="000000" w:themeColor="text1"/>
        </w:rPr>
      </w:pPr>
      <w:r w:rsidRPr="00053A5B">
        <w:rPr>
          <w:color w:val="000000" w:themeColor="text1"/>
          <w:u w:val="single" w:color="000000" w:themeColor="text1"/>
        </w:rPr>
        <w:t>General Committee</w:t>
      </w:r>
      <w:r w:rsidRPr="00053A5B">
        <w:rPr>
          <w:color w:val="000000" w:themeColor="text1"/>
          <w:u w:color="000000" w:themeColor="text1"/>
        </w:rPr>
        <w:t xml:space="preserve"> </w:t>
      </w:r>
      <w:r w:rsidRPr="00053A5B">
        <w:rPr>
          <w:color w:val="000000" w:themeColor="text1"/>
          <w:u w:color="000000" w:themeColor="text1"/>
        </w:rPr>
        <w:noBreakHyphen/>
        <w:t xml:space="preserve"> Titles 25, 39 (blind persons), 43, 45, and 52</w:t>
      </w:r>
    </w:p>
    <w:p w:rsidR="00F0152F" w:rsidRPr="00053A5B" w:rsidRDefault="00F0152F" w:rsidP="00F0152F">
      <w:pPr>
        <w:rPr>
          <w:color w:val="000000" w:themeColor="text1"/>
          <w:u w:val="single" w:color="000000" w:themeColor="text1"/>
        </w:rPr>
      </w:pPr>
      <w:r w:rsidRPr="00053A5B">
        <w:rPr>
          <w:color w:val="000000" w:themeColor="text1"/>
          <w:u w:val="single" w:color="000000" w:themeColor="text1"/>
        </w:rPr>
        <w:t>Invitations</w:t>
      </w:r>
    </w:p>
    <w:p w:rsidR="00F0152F" w:rsidRPr="00053A5B" w:rsidRDefault="00F0152F" w:rsidP="00F0152F">
      <w:pPr>
        <w:rPr>
          <w:color w:val="000000" w:themeColor="text1"/>
          <w:u w:val="single" w:color="000000" w:themeColor="text1"/>
        </w:rPr>
      </w:pPr>
      <w:r w:rsidRPr="00053A5B">
        <w:rPr>
          <w:color w:val="000000" w:themeColor="text1"/>
          <w:u w:val="single" w:color="000000" w:themeColor="text1"/>
        </w:rPr>
        <w:t>Judiciary</w:t>
      </w:r>
      <w:r w:rsidRPr="00053A5B">
        <w:rPr>
          <w:color w:val="000000" w:themeColor="text1"/>
          <w:u w:color="000000" w:themeColor="text1"/>
        </w:rPr>
        <w:t xml:space="preserve"> </w:t>
      </w:r>
      <w:r w:rsidRPr="00053A5B">
        <w:rPr>
          <w:color w:val="000000" w:themeColor="text1"/>
          <w:u w:color="000000" w:themeColor="text1"/>
        </w:rPr>
        <w:noBreakHyphen/>
        <w:t xml:space="preserve"> Constitution, Titles 1, 2, 3, 4, 5 through 8, 14 through 23, </w:t>
      </w:r>
      <w:r w:rsidRPr="00053A5B">
        <w:rPr>
          <w:color w:val="000000" w:themeColor="text1"/>
          <w:u w:color="000000" w:themeColor="text1"/>
        </w:rPr>
        <w:tab/>
        <w:t xml:space="preserve">26, 27, 28, 30, 32, 33, 36, 39 (business and corporate matters), </w:t>
      </w:r>
      <w:r w:rsidRPr="00053A5B">
        <w:rPr>
          <w:color w:val="000000" w:themeColor="text1"/>
          <w:u w:color="000000" w:themeColor="text1"/>
        </w:rPr>
        <w:tab/>
        <w:t xml:space="preserve">42, 44 (drug related offenses), 53, 56 (criminal offenses), 58, </w:t>
      </w:r>
      <w:r w:rsidRPr="00053A5B">
        <w:rPr>
          <w:color w:val="000000" w:themeColor="text1"/>
          <w:u w:color="000000" w:themeColor="text1"/>
        </w:rPr>
        <w:tab/>
        <w:t>61, 62 and 63</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Labor, Commerce and Industry</w:t>
      </w:r>
      <w:r w:rsidRPr="00053A5B">
        <w:rPr>
          <w:color w:val="000000" w:themeColor="text1"/>
          <w:u w:color="000000" w:themeColor="text1"/>
        </w:rPr>
        <w:t xml:space="preserve"> </w:t>
      </w:r>
      <w:r w:rsidRPr="00053A5B">
        <w:rPr>
          <w:color w:val="000000" w:themeColor="text1"/>
          <w:u w:color="000000" w:themeColor="text1"/>
        </w:rPr>
        <w:noBreakHyphen/>
        <w:t xml:space="preserve"> Titles 6, 13, 31, 39 (chemicals and </w:t>
      </w:r>
      <w:r w:rsidRPr="00053A5B">
        <w:rPr>
          <w:color w:val="000000" w:themeColor="text1"/>
          <w:u w:color="000000" w:themeColor="text1"/>
        </w:rPr>
        <w:tab/>
        <w:t>industrial products), 40 and 41</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Medical Affairs</w:t>
      </w:r>
      <w:r w:rsidRPr="00053A5B">
        <w:rPr>
          <w:color w:val="000000" w:themeColor="text1"/>
          <w:u w:color="000000" w:themeColor="text1"/>
        </w:rPr>
        <w:t xml:space="preserve"> </w:t>
      </w:r>
      <w:r w:rsidRPr="00053A5B">
        <w:rPr>
          <w:color w:val="000000" w:themeColor="text1"/>
          <w:u w:color="000000" w:themeColor="text1"/>
        </w:rPr>
        <w:noBreakHyphen/>
        <w:t xml:space="preserve"> Titles 39 (drug products), 40 (health care </w:t>
      </w:r>
      <w:r w:rsidRPr="00053A5B">
        <w:rPr>
          <w:color w:val="000000" w:themeColor="text1"/>
          <w:u w:color="000000" w:themeColor="text1"/>
        </w:rPr>
        <w:tab/>
        <w:t xml:space="preserve">professionals), </w:t>
      </w:r>
      <w:r w:rsidRPr="00053A5B">
        <w:rPr>
          <w:color w:val="000000" w:themeColor="text1"/>
          <w:u w:color="000000" w:themeColor="text1"/>
        </w:rPr>
        <w:tab/>
        <w:t xml:space="preserve">43, 44, and 48 (pollution control, waste </w:t>
      </w:r>
      <w:r w:rsidRPr="00053A5B">
        <w:rPr>
          <w:color w:val="000000" w:themeColor="text1"/>
          <w:u w:color="000000" w:themeColor="text1"/>
        </w:rPr>
        <w:tab/>
        <w:t xml:space="preserve">management, water and </w:t>
      </w:r>
      <w:r w:rsidRPr="00053A5B">
        <w:rPr>
          <w:color w:val="000000" w:themeColor="text1"/>
          <w:u w:color="000000" w:themeColor="text1"/>
        </w:rPr>
        <w:tab/>
        <w:t>sewer)</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Rules</w:t>
      </w:r>
      <w:r w:rsidRPr="00053A5B">
        <w:rPr>
          <w:color w:val="000000" w:themeColor="text1"/>
          <w:u w:color="000000" w:themeColor="text1"/>
        </w:rPr>
        <w:t xml:space="preserve"> </w:t>
      </w:r>
      <w:r w:rsidRPr="00053A5B">
        <w:rPr>
          <w:color w:val="000000" w:themeColor="text1"/>
          <w:u w:color="000000" w:themeColor="text1"/>
        </w:rPr>
        <w:noBreakHyphen/>
        <w:t xml:space="preserve"> Senate Rules, Joint Rules</w:t>
      </w:r>
    </w:p>
    <w:p w:rsidR="00F0152F" w:rsidRPr="00053A5B" w:rsidRDefault="00F0152F" w:rsidP="00F0152F">
      <w:pPr>
        <w:rPr>
          <w:color w:val="000000" w:themeColor="text1"/>
          <w:u w:color="000000" w:themeColor="text1"/>
        </w:rPr>
      </w:pPr>
      <w:r w:rsidRPr="00053A5B">
        <w:rPr>
          <w:color w:val="000000" w:themeColor="text1"/>
          <w:u w:val="single" w:color="000000" w:themeColor="text1"/>
        </w:rPr>
        <w:t>Transportation</w:t>
      </w:r>
      <w:r w:rsidRPr="00053A5B">
        <w:rPr>
          <w:color w:val="000000" w:themeColor="text1"/>
          <w:u w:color="000000" w:themeColor="text1"/>
        </w:rPr>
        <w:t xml:space="preserve"> </w:t>
      </w:r>
      <w:r w:rsidRPr="00053A5B">
        <w:rPr>
          <w:color w:val="000000" w:themeColor="text1"/>
          <w:u w:color="000000" w:themeColor="text1"/>
        </w:rPr>
        <w:noBreakHyphen/>
        <w:t xml:space="preserve"> Titles 54, 55, 56, 57, and 58 (Regional Transportation </w:t>
      </w:r>
      <w:r w:rsidRPr="00053A5B">
        <w:rPr>
          <w:color w:val="000000" w:themeColor="text1"/>
          <w:u w:color="000000" w:themeColor="text1"/>
        </w:rPr>
        <w:tab/>
        <w:t>Authorities and railroads)</w:t>
      </w:r>
    </w:p>
    <w:p w:rsidR="00F0152F" w:rsidRPr="00053A5B" w:rsidRDefault="00F0152F" w:rsidP="00F0152F">
      <w:pPr>
        <w:rPr>
          <w:color w:val="000000" w:themeColor="text1"/>
          <w:u w:color="000000" w:themeColor="text1"/>
        </w:rPr>
      </w:pPr>
    </w:p>
    <w:p w:rsidR="00F0152F" w:rsidRPr="00053A5B" w:rsidRDefault="00F0152F" w:rsidP="00F0152F">
      <w:pPr>
        <w:rPr>
          <w:color w:val="000000" w:themeColor="text1"/>
          <w:u w:color="000000" w:themeColor="text1"/>
        </w:rPr>
      </w:pPr>
      <w:r w:rsidRPr="00053A5B">
        <w:rPr>
          <w:color w:val="000000" w:themeColor="text1"/>
          <w:u w:color="000000" w:themeColor="text1"/>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vote of twenty</w:t>
      </w:r>
      <w:r w:rsidRPr="00053A5B">
        <w:rPr>
          <w:color w:val="000000" w:themeColor="text1"/>
          <w:u w:color="000000" w:themeColor="text1"/>
        </w:rPr>
        <w:noBreakHyphen/>
        <w:t xml:space="preserve">nine (29) Senators. </w:t>
      </w:r>
    </w:p>
    <w:p w:rsidR="00F0152F" w:rsidRPr="00053A5B" w:rsidRDefault="00F0152F" w:rsidP="00F0152F">
      <w:pPr>
        <w:rPr>
          <w:color w:val="000000" w:themeColor="text1"/>
          <w:u w:color="000000" w:themeColor="text1"/>
        </w:rPr>
      </w:pPr>
      <w:r w:rsidRPr="00053A5B">
        <w:rPr>
          <w:color w:val="000000" w:themeColor="text1"/>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committee proposing such amendment.</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lastRenderedPageBreak/>
        <w:t>B.</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Committee Composition</w:t>
      </w:r>
    </w:p>
    <w:p w:rsidR="00F0152F" w:rsidRPr="00053A5B" w:rsidRDefault="00F0152F" w:rsidP="00F0152F">
      <w:pPr>
        <w:rPr>
          <w:color w:val="000000" w:themeColor="text1"/>
          <w:u w:color="000000" w:themeColor="text1"/>
        </w:rPr>
      </w:pPr>
      <w:r w:rsidRPr="00053A5B">
        <w:rPr>
          <w:color w:val="000000" w:themeColor="text1"/>
          <w:u w:color="000000" w:themeColor="text1"/>
        </w:rPr>
        <w:tab/>
        <w:t>The membership of the above listed committees shall be as follows:  The Committees on Judiciary and Finance shall each have twenty</w:t>
      </w:r>
      <w:r w:rsidRPr="00053A5B">
        <w:rPr>
          <w:color w:val="000000" w:themeColor="text1"/>
          <w:u w:color="000000" w:themeColor="text1"/>
        </w:rPr>
        <w:noBreakHyphen/>
        <w:t xml:space="preserve">three (23) members.  All other standing Committees except the Committee on Ethics and the Committee on Invitations shall have seventeen (17) members.  The Committee on Ethics shall be composed of ten (10) members.  Of the ten (10) members selecting a seat, five (5) shall be members of the majority party and five (5) shall be members of the minority party.  The Committee on Invitations shall be limited to not more than eleven (11) members.  The total membership of each Standing Committee shall be composed of members of the two major political </w:t>
      </w:r>
      <w:r w:rsidRPr="00053A5B">
        <w:rPr>
          <w:strike/>
          <w:color w:val="000000" w:themeColor="text1"/>
          <w:u w:color="000000" w:themeColor="text1"/>
        </w:rPr>
        <w:t>parties</w:t>
      </w:r>
      <w:r w:rsidRPr="00053A5B">
        <w:rPr>
          <w:color w:val="000000" w:themeColor="text1"/>
          <w:u w:color="000000" w:themeColor="text1"/>
        </w:rPr>
        <w:t xml:space="preserve"> </w:t>
      </w:r>
      <w:r w:rsidRPr="00053A5B">
        <w:rPr>
          <w:color w:val="000000" w:themeColor="text1"/>
          <w:u w:val="single"/>
        </w:rPr>
        <w:t>party caucuses</w:t>
      </w:r>
      <w:r w:rsidRPr="00053A5B">
        <w:rPr>
          <w:color w:val="000000" w:themeColor="text1"/>
        </w:rPr>
        <w:t xml:space="preserve"> in</w:t>
      </w:r>
      <w:r w:rsidRPr="00053A5B">
        <w:rPr>
          <w:color w:val="000000" w:themeColor="text1"/>
          <w:u w:color="000000" w:themeColor="text1"/>
        </w:rPr>
        <w:t xml:space="preserve"> proportion to the number of Senators of each of such political </w:t>
      </w:r>
      <w:r w:rsidRPr="00053A5B">
        <w:rPr>
          <w:strike/>
          <w:color w:val="000000" w:themeColor="text1"/>
          <w:u w:color="000000" w:themeColor="text1"/>
        </w:rPr>
        <w:t>parties</w:t>
      </w:r>
      <w:r w:rsidRPr="00053A5B">
        <w:rPr>
          <w:color w:val="000000" w:themeColor="text1"/>
          <w:u w:color="000000" w:themeColor="text1"/>
        </w:rPr>
        <w:t xml:space="preserve"> </w:t>
      </w:r>
      <w:r w:rsidRPr="00053A5B">
        <w:rPr>
          <w:color w:val="000000" w:themeColor="text1"/>
          <w:u w:val="single" w:color="000000" w:themeColor="text1"/>
        </w:rPr>
        <w:t>party caucuses</w:t>
      </w:r>
      <w:r w:rsidRPr="00053A5B">
        <w:rPr>
          <w:color w:val="000000" w:themeColor="text1"/>
          <w:u w:color="000000" w:themeColor="text1"/>
        </w:rPr>
        <w:t xml:space="preserve">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rsidR="00F0152F" w:rsidRPr="00053A5B" w:rsidRDefault="00F0152F" w:rsidP="00F0152F">
      <w:pPr>
        <w:rPr>
          <w:color w:val="000000" w:themeColor="text1"/>
          <w:u w:color="000000" w:themeColor="text1"/>
        </w:rPr>
      </w:pPr>
      <w:r w:rsidRPr="00053A5B">
        <w:rPr>
          <w:color w:val="000000" w:themeColor="text1"/>
          <w:u w:color="000000" w:themeColor="text1"/>
        </w:rPr>
        <w:tab/>
        <w:t>Membership on the Judiciary Committee excludes membership on the Finance Committee and vice versa.</w:t>
      </w:r>
    </w:p>
    <w:p w:rsidR="00F0152F" w:rsidRPr="00053A5B" w:rsidRDefault="00F0152F" w:rsidP="00F0152F">
      <w:pPr>
        <w:rPr>
          <w:color w:val="000000" w:themeColor="text1"/>
          <w:u w:color="000000" w:themeColor="text1"/>
        </w:rPr>
      </w:pPr>
      <w:r w:rsidRPr="00053A5B">
        <w:rPr>
          <w:color w:val="000000" w:themeColor="text1"/>
          <w:u w:color="000000" w:themeColor="text1"/>
        </w:rPr>
        <w:tab/>
        <w:t>Committee seniority shall be determined by tenure within the committee rather than tenure within the Senate.  When members with seniority transfer to a new committee, their seniority will be counted ahead of newly</w:t>
      </w:r>
      <w:r w:rsidRPr="00053A5B">
        <w:rPr>
          <w:color w:val="000000" w:themeColor="text1"/>
          <w:u w:color="000000" w:themeColor="text1"/>
        </w:rPr>
        <w:noBreakHyphen/>
        <w:t>elected Senators.</w:t>
      </w:r>
    </w:p>
    <w:p w:rsidR="00F0152F" w:rsidRPr="00053A5B" w:rsidRDefault="00F0152F" w:rsidP="00F0152F">
      <w:pPr>
        <w:rPr>
          <w:color w:val="000000" w:themeColor="text1"/>
          <w:u w:color="000000" w:themeColor="text1"/>
        </w:rPr>
      </w:pPr>
      <w:r w:rsidRPr="00053A5B">
        <w:rPr>
          <w:color w:val="000000" w:themeColor="text1"/>
          <w:u w:color="000000" w:themeColor="text1"/>
        </w:rPr>
        <w:tab/>
        <w:t>Where two or more Standing Committees are combined, initial membership on such committee shall be based on tenure within the Senate.</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Special Committees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In addition to the above listed Standing Committees, there shall be two (2) Special Committees to be known as the Committee on Interstate Cooperation which shall be composed of five (5) members and the Operations and Management Committee selected by the President Pro Tempore.  The Chairman of the Interstate Cooperation Committee and the Operations and Management Committee shall in all cases be the most senior senator of the majority party serving thereon or in his or her absence the next most senior Senator of the majority party serving thereon.  </w:t>
      </w:r>
    </w:p>
    <w:p w:rsidR="00F0152F" w:rsidRPr="00053A5B" w:rsidRDefault="00F0152F" w:rsidP="00752175">
      <w:pPr>
        <w:keepNext/>
        <w:jc w:val="center"/>
        <w:rPr>
          <w:b/>
          <w:bCs/>
          <w:color w:val="000000" w:themeColor="text1"/>
          <w:u w:color="000000" w:themeColor="text1"/>
        </w:rPr>
      </w:pPr>
      <w:r w:rsidRPr="00053A5B">
        <w:rPr>
          <w:b/>
          <w:bCs/>
          <w:color w:val="000000" w:themeColor="text1"/>
          <w:u w:color="000000" w:themeColor="text1"/>
        </w:rPr>
        <w:lastRenderedPageBreak/>
        <w:t>D.</w:t>
      </w:r>
    </w:p>
    <w:p w:rsidR="00F0152F" w:rsidRPr="00053A5B" w:rsidRDefault="00F0152F" w:rsidP="00752175">
      <w:pPr>
        <w:keepNext/>
        <w:jc w:val="center"/>
        <w:rPr>
          <w:b/>
          <w:bCs/>
          <w:color w:val="000000" w:themeColor="text1"/>
          <w:u w:color="000000" w:themeColor="text1"/>
        </w:rPr>
      </w:pPr>
      <w:r w:rsidRPr="00053A5B">
        <w:rPr>
          <w:b/>
          <w:bCs/>
          <w:color w:val="000000" w:themeColor="text1"/>
          <w:u w:color="000000" w:themeColor="text1"/>
        </w:rPr>
        <w:t>Committee Selections</w:t>
      </w:r>
    </w:p>
    <w:p w:rsidR="00F0152F" w:rsidRPr="00053A5B" w:rsidRDefault="00F0152F" w:rsidP="00752175">
      <w:pPr>
        <w:keepNext/>
        <w:rPr>
          <w:color w:val="000000" w:themeColor="text1"/>
          <w:u w:color="000000" w:themeColor="text1"/>
        </w:rPr>
      </w:pPr>
      <w:r w:rsidRPr="00053A5B">
        <w:rPr>
          <w:color w:val="000000" w:themeColor="text1"/>
          <w:u w:color="000000" w:themeColor="text1"/>
        </w:rPr>
        <w:tab/>
        <w:t>Members of the Senate shall make their committee selections at the commencement of the session following the election of Senators or in the case of a special election, at such session designated for that purpose by the President Pro Tempore.  In the case of a special election, the President Pro Tempore must call a session for the purpose of committee selections within three statewide days after a Senator elected in a special election has taken the oath of office.</w:t>
      </w:r>
    </w:p>
    <w:p w:rsidR="00F0152F" w:rsidRPr="00053A5B" w:rsidRDefault="00F0152F" w:rsidP="00F0152F">
      <w:pPr>
        <w:rPr>
          <w:color w:val="000000" w:themeColor="text1"/>
          <w:u w:color="000000" w:themeColor="text1"/>
        </w:rPr>
      </w:pPr>
      <w:r w:rsidRPr="00053A5B">
        <w:rPr>
          <w:color w:val="000000" w:themeColor="text1"/>
          <w:u w:color="000000" w:themeColor="text1"/>
        </w:rPr>
        <w:tab/>
        <w:t>Members of the Senate may not select more than five (5) Standing Committees.  The Committee on Ethics, the Committee on Invitations, the Committee on Interstate Cooperation, and the Operations and Management Committee are not included in this limitation.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Invitations and Interstate Cooperation Committees so long as a vacancy exists).  Each member must select either the Finance or Judiciary Committee during the first call of the roll.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which he or she wishes to serve.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w:t>
      </w:r>
      <w:r w:rsidRPr="00053A5B">
        <w:rPr>
          <w:color w:val="000000" w:themeColor="text1"/>
          <w:u w:color="000000" w:themeColor="text1"/>
        </w:rPr>
        <w:lastRenderedPageBreak/>
        <w:t>member(s) is seated and the President Pro Tempore has made the designation within the timeframe hereinabove provided.  Any Senator who served on a Standing Committee in the session immediately past shall have the right to select such committee, regardless of the Senator</w:t>
      </w:r>
      <w:r w:rsidR="00752175">
        <w:rPr>
          <w:color w:val="000000" w:themeColor="text1"/>
          <w:u w:color="000000" w:themeColor="text1"/>
        </w:rPr>
        <w:t>’</w:t>
      </w:r>
      <w:r w:rsidRPr="00053A5B">
        <w:rPr>
          <w:color w:val="000000" w:themeColor="text1"/>
          <w:u w:color="000000" w:themeColor="text1"/>
        </w:rPr>
        <w:t>s seniority in the Senate, unless the Senator shall elect to be removed from such committee by the choices made by the member during the first round of selection of committees or unless the number of seats available to his respective party have already been filled.</w:t>
      </w:r>
    </w:p>
    <w:p w:rsidR="00F0152F" w:rsidRPr="00053A5B" w:rsidRDefault="00F0152F" w:rsidP="00F0152F">
      <w:pPr>
        <w:rPr>
          <w:color w:val="000000" w:themeColor="text1"/>
          <w:u w:color="000000" w:themeColor="text1"/>
        </w:rPr>
      </w:pPr>
      <w:r w:rsidRPr="00053A5B">
        <w:rPr>
          <w:color w:val="000000" w:themeColor="text1"/>
          <w:u w:color="000000" w:themeColor="text1"/>
        </w:rPr>
        <w:tab/>
        <w:t>Except as otherwise provided herein, in the selection by members of a seat on a Senate Standing Committee, the seniority system from the previous session shall be retained so as to become a part of these rules.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E.</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Chairmen of the Standing Committees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In the selection of the Chairman of the Standing Committees, the senior member of the Committee from the majority party, in terms of seniority within the Committee, shall be the Chairman of the Standing Committee.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 but may chair a Standing Committee and a Special Committee concurrently. </w:t>
      </w:r>
    </w:p>
    <w:p w:rsidR="00F0152F" w:rsidRPr="00053A5B" w:rsidRDefault="00F0152F" w:rsidP="00F0152F">
      <w:pPr>
        <w:rPr>
          <w:color w:val="000000" w:themeColor="text1"/>
          <w:u w:color="000000" w:themeColor="text1"/>
        </w:rPr>
      </w:pPr>
      <w:r w:rsidRPr="00053A5B">
        <w:rPr>
          <w:color w:val="000000" w:themeColor="text1"/>
          <w:u w:color="000000" w:themeColor="text1"/>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w:t>
      </w:r>
      <w:r w:rsidRPr="00053A5B">
        <w:rPr>
          <w:color w:val="000000" w:themeColor="text1"/>
          <w:u w:color="000000" w:themeColor="text1"/>
        </w:rPr>
        <w:lastRenderedPageBreak/>
        <w:t>shall be subject to the approval of the Operations and Management Committee.</w:t>
      </w:r>
    </w:p>
    <w:p w:rsidR="00F0152F" w:rsidRPr="00053A5B" w:rsidRDefault="00F0152F" w:rsidP="00F0152F">
      <w:pPr>
        <w:rPr>
          <w:color w:val="000000" w:themeColor="text1"/>
          <w:u w:color="000000" w:themeColor="text1"/>
        </w:rPr>
      </w:pPr>
      <w:r w:rsidRPr="00053A5B">
        <w:rPr>
          <w:color w:val="000000" w:themeColor="text1"/>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F.</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Operations and Management Committee</w:t>
      </w:r>
    </w:p>
    <w:p w:rsidR="00F0152F" w:rsidRPr="00053A5B" w:rsidRDefault="00F0152F" w:rsidP="00F0152F">
      <w:pPr>
        <w:rPr>
          <w:color w:val="000000" w:themeColor="text1"/>
          <w:u w:color="000000" w:themeColor="text1"/>
        </w:rPr>
      </w:pPr>
      <w:r w:rsidRPr="00053A5B">
        <w:rPr>
          <w:color w:val="000000" w:themeColor="text1"/>
          <w:u w:color="000000" w:themeColor="text1"/>
        </w:rPr>
        <w:tab/>
        <w:t>The Operations and Management Committee, through the Clerk of the Sena</w:t>
      </w:r>
      <w:r w:rsidR="00752175">
        <w:rPr>
          <w:color w:val="000000" w:themeColor="text1"/>
          <w:u w:color="000000" w:themeColor="text1"/>
        </w:rPr>
        <w:t>te and subject to the Committee’</w:t>
      </w:r>
      <w:r w:rsidRPr="00053A5B">
        <w:rPr>
          <w:color w:val="000000" w:themeColor="text1"/>
          <w:u w:color="000000" w:themeColor="text1"/>
        </w:rPr>
        <w:t>s approval, shall oversee the day</w:t>
      </w:r>
      <w:r w:rsidRPr="00053A5B">
        <w:rPr>
          <w:color w:val="000000" w:themeColor="text1"/>
          <w:u w:color="000000" w:themeColor="text1"/>
        </w:rPr>
        <w:noBreakHyphen/>
        <w:t>to</w:t>
      </w:r>
      <w:r w:rsidRPr="00053A5B">
        <w:rPr>
          <w:color w:val="000000" w:themeColor="text1"/>
          <w:u w:color="000000" w:themeColor="text1"/>
        </w:rPr>
        <w:noBreakHyphen/>
        <w:t>day operation of the Senate including the allocation of office space between members.  The Sergeant</w:t>
      </w:r>
      <w:r w:rsidRPr="00053A5B">
        <w:rPr>
          <w:color w:val="000000" w:themeColor="text1"/>
          <w:u w:color="000000" w:themeColor="text1"/>
        </w:rPr>
        <w:noBreakHyphen/>
        <w:t>at</w:t>
      </w:r>
      <w:r w:rsidRPr="00053A5B">
        <w:rPr>
          <w:color w:val="000000" w:themeColor="text1"/>
          <w:u w:color="000000" w:themeColor="text1"/>
        </w:rPr>
        <w:noBreakHyphen/>
        <w:t>Arms shall appoint such number of employees as Deputy Sergeant</w:t>
      </w:r>
      <w:r w:rsidRPr="00053A5B">
        <w:rPr>
          <w:color w:val="000000" w:themeColor="text1"/>
          <w:u w:color="000000" w:themeColor="text1"/>
        </w:rPr>
        <w:noBreakHyphen/>
        <w:t>at</w:t>
      </w:r>
      <w:r w:rsidRPr="00053A5B">
        <w:rPr>
          <w:color w:val="000000" w:themeColor="text1"/>
          <w:u w:color="000000" w:themeColor="text1"/>
        </w:rPr>
        <w:noBreakHyphen/>
        <w:t>Arms, subject to the approval of the Operations and Management Committee, as are necessary for the proper transaction of the business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053A5B">
        <w:rPr>
          <w:bCs/>
          <w:color w:val="000000" w:themeColor="text1"/>
          <w:u w:color="000000" w:themeColor="text1"/>
        </w:rPr>
        <w:t xml:space="preserve"> </w:t>
      </w:r>
      <w:r w:rsidRPr="00053A5B">
        <w:rPr>
          <w:color w:val="000000" w:themeColor="text1"/>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The Operations and Management Committee shall also oversee the Office of Senate Research which shall provide assistance as requested by Senate members and committees of the Senate.  The Operations and Management Committee shall appoint a majority and minority research </w:t>
      </w:r>
      <w:r w:rsidRPr="00053A5B">
        <w:rPr>
          <w:color w:val="000000" w:themeColor="text1"/>
          <w:u w:color="000000" w:themeColor="text1"/>
        </w:rPr>
        <w:lastRenderedPageBreak/>
        <w:t>director and such other research counsel and staff assistants as is necessary for the proper transaction of its business.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G.</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Committees of Conference and Free Conference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Committees of conference and free conference between the two Houses shall be comprised of three members.  The chairman of the committee with jurisdiction over the Bill which is the subject of the request for appointment of conference committee shall select one member; the Majority Leader of the Senate shall select one member; and the President </w:t>
      </w:r>
      <w:r w:rsidRPr="00053A5B">
        <w:rPr>
          <w:iCs/>
          <w:color w:val="000000" w:themeColor="text1"/>
          <w:u w:color="000000" w:themeColor="text1"/>
        </w:rPr>
        <w:t>Pro Tempore</w:t>
      </w:r>
      <w:r w:rsidRPr="00053A5B">
        <w:rPr>
          <w:color w:val="000000" w:themeColor="text1"/>
          <w:u w:color="000000" w:themeColor="text1"/>
        </w:rPr>
        <w:t xml:space="preserve"> shall select one member.  In all cases, the chairman of the committee of conference or free conference shall be chosen by a majority of the appointed conferees.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H.</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Committee Meetings</w:t>
      </w:r>
    </w:p>
    <w:p w:rsidR="00F0152F" w:rsidRPr="00053A5B" w:rsidRDefault="00F0152F" w:rsidP="00F0152F">
      <w:pPr>
        <w:rPr>
          <w:color w:val="000000" w:themeColor="text1"/>
          <w:u w:color="000000" w:themeColor="text1"/>
        </w:rPr>
      </w:pPr>
      <w:r w:rsidRPr="00053A5B">
        <w:rPr>
          <w:color w:val="000000" w:themeColor="text1"/>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rsidR="00F0152F" w:rsidRPr="00053A5B" w:rsidRDefault="00F0152F" w:rsidP="00F0152F">
      <w:pPr>
        <w:rPr>
          <w:color w:val="000000" w:themeColor="text1"/>
          <w:u w:color="000000" w:themeColor="text1"/>
        </w:rPr>
      </w:pPr>
    </w:p>
    <w:p w:rsidR="00F0152F" w:rsidRPr="00053A5B" w:rsidRDefault="00F0152F" w:rsidP="00F0152F">
      <w:pPr>
        <w:rPr>
          <w:color w:val="000000" w:themeColor="text1"/>
          <w:u w:color="000000" w:themeColor="text1"/>
        </w:rPr>
      </w:pPr>
      <w:r w:rsidRPr="00053A5B">
        <w:rPr>
          <w:color w:val="000000" w:themeColor="text1"/>
          <w:u w:color="000000" w:themeColor="text1"/>
        </w:rPr>
        <w:t>Every Tuesday</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  3:00 p.m. </w:t>
      </w:r>
      <w:r w:rsidRPr="00053A5B">
        <w:rPr>
          <w:color w:val="000000" w:themeColor="text1"/>
          <w:u w:color="000000" w:themeColor="text1"/>
        </w:rPr>
        <w:noBreakHyphen/>
        <w:t xml:space="preserve"> Finance and Judiciary</w:t>
      </w:r>
    </w:p>
    <w:p w:rsidR="00F0152F" w:rsidRPr="00053A5B" w:rsidRDefault="00F0152F" w:rsidP="00F0152F">
      <w:pPr>
        <w:rPr>
          <w:color w:val="000000" w:themeColor="text1"/>
          <w:u w:color="000000" w:themeColor="text1"/>
        </w:rPr>
      </w:pPr>
      <w:r w:rsidRPr="00053A5B">
        <w:rPr>
          <w:color w:val="000000" w:themeColor="text1"/>
          <w:u w:color="000000" w:themeColor="text1"/>
        </w:rPr>
        <w:t>1st and 3rd Wednesday</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10:00 a.m. </w:t>
      </w:r>
      <w:r w:rsidRPr="00053A5B">
        <w:rPr>
          <w:color w:val="000000" w:themeColor="text1"/>
          <w:u w:color="000000" w:themeColor="text1"/>
        </w:rPr>
        <w:noBreakHyphen/>
        <w:t xml:space="preserve"> Fish, Game and Forestry </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11:00 a.m. </w:t>
      </w:r>
      <w:r w:rsidRPr="00053A5B">
        <w:rPr>
          <w:color w:val="000000" w:themeColor="text1"/>
          <w:u w:color="000000" w:themeColor="text1"/>
        </w:rPr>
        <w:noBreakHyphen/>
        <w:t xml:space="preserve"> Transportation</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2nd and 4th Wednesday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w:t>
      </w:r>
      <w:r w:rsidRPr="00053A5B">
        <w:rPr>
          <w:color w:val="000000" w:themeColor="text1"/>
          <w:u w:color="000000" w:themeColor="text1"/>
        </w:rPr>
        <w:tab/>
        <w:t xml:space="preserve">  9:00 a.m. </w:t>
      </w:r>
      <w:r w:rsidRPr="00053A5B">
        <w:rPr>
          <w:color w:val="000000" w:themeColor="text1"/>
          <w:u w:color="000000" w:themeColor="text1"/>
        </w:rPr>
        <w:noBreakHyphen/>
        <w:t xml:space="preserve"> General</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10:00 a.m. </w:t>
      </w:r>
      <w:r w:rsidRPr="00053A5B">
        <w:rPr>
          <w:color w:val="000000" w:themeColor="text1"/>
          <w:u w:color="000000" w:themeColor="text1"/>
        </w:rPr>
        <w:noBreakHyphen/>
        <w:t xml:space="preserve"> Education </w:t>
      </w:r>
    </w:p>
    <w:p w:rsidR="00F0152F" w:rsidRPr="00053A5B" w:rsidRDefault="00F0152F" w:rsidP="00F0152F">
      <w:pPr>
        <w:rPr>
          <w:strike/>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r>
      <w:r w:rsidRPr="00053A5B">
        <w:rPr>
          <w:color w:val="000000" w:themeColor="text1"/>
          <w:u w:color="000000" w:themeColor="text1"/>
        </w:rPr>
        <w:tab/>
        <w:t xml:space="preserve">        </w:t>
      </w:r>
      <w:r w:rsidRPr="00053A5B">
        <w:rPr>
          <w:strike/>
          <w:color w:val="000000" w:themeColor="text1"/>
          <w:u w:color="000000" w:themeColor="text1"/>
        </w:rPr>
        <w:t>Agriculture and Natural Resources</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11:00 a.m. </w:t>
      </w:r>
      <w:r w:rsidRPr="00053A5B">
        <w:rPr>
          <w:color w:val="000000" w:themeColor="text1"/>
          <w:u w:color="000000" w:themeColor="text1"/>
        </w:rPr>
        <w:noBreakHyphen/>
        <w:t xml:space="preserve"> Banking and Insurance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1st and 3rd Thursday </w:t>
      </w:r>
    </w:p>
    <w:p w:rsidR="00F0152F" w:rsidRPr="00053A5B" w:rsidRDefault="00F0152F" w:rsidP="00F0152F">
      <w:pPr>
        <w:rPr>
          <w:color w:val="000000" w:themeColor="text1"/>
          <w:u w:val="single" w:color="000000" w:themeColor="text1"/>
        </w:rPr>
      </w:pPr>
      <w:r w:rsidRPr="00053A5B">
        <w:rPr>
          <w:color w:val="000000" w:themeColor="text1"/>
          <w:u w:color="000000" w:themeColor="text1"/>
        </w:rPr>
        <w:tab/>
      </w:r>
      <w:r w:rsidRPr="00053A5B">
        <w:rPr>
          <w:color w:val="000000" w:themeColor="text1"/>
          <w:u w:color="000000" w:themeColor="text1"/>
        </w:rPr>
        <w:tab/>
        <w:t xml:space="preserve">  9:00 a.m. </w:t>
      </w:r>
      <w:r w:rsidRPr="00053A5B">
        <w:rPr>
          <w:color w:val="000000" w:themeColor="text1"/>
          <w:u w:color="000000" w:themeColor="text1"/>
        </w:rPr>
        <w:noBreakHyphen/>
        <w:t xml:space="preserve"> Corrections and Penology</w:t>
      </w:r>
      <w:r w:rsidRPr="00053A5B">
        <w:rPr>
          <w:strike/>
          <w:color w:val="000000" w:themeColor="text1"/>
          <w:u w:color="000000" w:themeColor="text1"/>
        </w:rPr>
        <w:t xml:space="preserve">, </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10:00 a.m. </w:t>
      </w:r>
      <w:r w:rsidRPr="00053A5B">
        <w:rPr>
          <w:color w:val="000000" w:themeColor="text1"/>
          <w:u w:color="000000" w:themeColor="text1"/>
        </w:rPr>
        <w:noBreakHyphen/>
        <w:t xml:space="preserve"> Medical Affairs</w:t>
      </w:r>
    </w:p>
    <w:p w:rsidR="00F0152F" w:rsidRPr="00053A5B" w:rsidRDefault="00F0152F" w:rsidP="00CB7C94">
      <w:pPr>
        <w:keepNext/>
        <w:rPr>
          <w:color w:val="000000" w:themeColor="text1"/>
          <w:u w:color="000000" w:themeColor="text1"/>
        </w:rPr>
      </w:pPr>
      <w:r w:rsidRPr="00053A5B">
        <w:rPr>
          <w:color w:val="000000" w:themeColor="text1"/>
          <w:u w:color="000000" w:themeColor="text1"/>
        </w:rPr>
        <w:t xml:space="preserve">2nd and 4th Thursday </w:t>
      </w:r>
    </w:p>
    <w:p w:rsidR="00F0152F" w:rsidRPr="00053A5B" w:rsidRDefault="00F0152F" w:rsidP="00CB7C94">
      <w:pPr>
        <w:keepNext/>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  9:00 a.m. </w:t>
      </w:r>
      <w:r w:rsidRPr="00053A5B">
        <w:rPr>
          <w:color w:val="000000" w:themeColor="text1"/>
          <w:u w:color="000000" w:themeColor="text1"/>
        </w:rPr>
        <w:noBreakHyphen/>
        <w:t xml:space="preserve"> Labor, Commerce and Industry</w:t>
      </w:r>
    </w:p>
    <w:p w:rsidR="00F0152F" w:rsidRPr="00053A5B" w:rsidRDefault="00F0152F" w:rsidP="00CB7C94">
      <w:pPr>
        <w:keepNext/>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  </w:t>
      </w:r>
      <w:r w:rsidRPr="00053A5B">
        <w:rPr>
          <w:color w:val="000000" w:themeColor="text1"/>
          <w:u w:val="single" w:color="000000" w:themeColor="text1"/>
        </w:rPr>
        <w:t xml:space="preserve">9:30 a.m. </w:t>
      </w:r>
      <w:r w:rsidRPr="00053A5B">
        <w:rPr>
          <w:color w:val="000000" w:themeColor="text1"/>
          <w:u w:val="single" w:color="000000" w:themeColor="text1"/>
        </w:rPr>
        <w:noBreakHyphen/>
        <w:t xml:space="preserve"> Agriculture and Natural Resources</w:t>
      </w:r>
    </w:p>
    <w:p w:rsidR="00F0152F" w:rsidRPr="00053A5B" w:rsidRDefault="00F0152F" w:rsidP="00F0152F">
      <w:pPr>
        <w:rPr>
          <w:bCs/>
          <w:color w:val="000000" w:themeColor="text1"/>
          <w:u w:color="000000" w:themeColor="text1"/>
        </w:rPr>
      </w:pPr>
      <w:r w:rsidRPr="00053A5B">
        <w:rPr>
          <w:color w:val="000000" w:themeColor="text1"/>
          <w:u w:color="000000" w:themeColor="text1"/>
        </w:rPr>
        <w:tab/>
      </w:r>
      <w:r w:rsidRPr="00053A5B">
        <w:rPr>
          <w:bCs/>
          <w:color w:val="000000" w:themeColor="text1"/>
          <w:u w:color="000000" w:themeColor="text1"/>
        </w:rPr>
        <w:t xml:space="preserve">The Rules Committee, Ethics Committee, Interstate Cooperation Committee, and the Invitations Committee shall meet at the call of the Chair.  Provided, however, that nothing herein shall prohibit the Chairman of a Standing Committee from canceling a committee meeting.  No committee, except the Rules Committee, shall hold a </w:t>
      </w:r>
      <w:r w:rsidRPr="00053A5B">
        <w:rPr>
          <w:bCs/>
          <w:color w:val="000000" w:themeColor="text1"/>
          <w:u w:color="000000" w:themeColor="text1"/>
        </w:rPr>
        <w:lastRenderedPageBreak/>
        <w:t>meeting while the Senate is in session without first being granted leave by the Senate.</w:t>
      </w:r>
    </w:p>
    <w:p w:rsidR="00F0152F" w:rsidRPr="00053A5B" w:rsidRDefault="00F0152F" w:rsidP="00F0152F">
      <w:pPr>
        <w:rPr>
          <w:bCs/>
          <w:color w:val="000000" w:themeColor="text1"/>
          <w:u w:color="000000" w:themeColor="text1"/>
        </w:rPr>
      </w:pPr>
      <w:r w:rsidRPr="00053A5B">
        <w:rPr>
          <w:bCs/>
          <w:color w:val="000000" w:themeColor="text1"/>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rsidR="00F0152F" w:rsidRPr="00053A5B" w:rsidRDefault="00F0152F" w:rsidP="00F0152F">
      <w:pPr>
        <w:rPr>
          <w:color w:val="000000" w:themeColor="text1"/>
          <w:u w:color="000000" w:themeColor="text1"/>
        </w:rPr>
      </w:pPr>
      <w:r w:rsidRPr="00053A5B">
        <w:rPr>
          <w:bCs/>
          <w:color w:val="000000" w:themeColor="text1"/>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rsidR="00F0152F" w:rsidRPr="00053A5B" w:rsidRDefault="00F0152F" w:rsidP="00F0152F">
      <w:pPr>
        <w:jc w:val="cente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20.</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Priority of Business not Debatable</w:t>
      </w:r>
    </w:p>
    <w:p w:rsidR="00F0152F" w:rsidRPr="00053A5B" w:rsidRDefault="00F0152F" w:rsidP="00F0152F">
      <w:pPr>
        <w:rPr>
          <w:color w:val="000000" w:themeColor="text1"/>
          <w:u w:color="000000" w:themeColor="text1"/>
        </w:rPr>
      </w:pPr>
      <w:r w:rsidRPr="00053A5B">
        <w:rPr>
          <w:color w:val="000000" w:themeColor="text1"/>
          <w:u w:color="000000" w:themeColor="text1"/>
        </w:rPr>
        <w:tab/>
        <w:t>All questions relating to the priority of business to be acted upon shall be settled without debate.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Bills May Be Recommitted</w:t>
      </w:r>
    </w:p>
    <w:p w:rsidR="00F0152F" w:rsidRPr="00053A5B" w:rsidRDefault="00F0152F" w:rsidP="00F0152F">
      <w:pPr>
        <w:rPr>
          <w:color w:val="000000" w:themeColor="text1"/>
          <w:u w:color="000000" w:themeColor="text1"/>
        </w:rPr>
      </w:pPr>
      <w:r w:rsidRPr="00053A5B">
        <w:rPr>
          <w:color w:val="000000" w:themeColor="text1"/>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p>
    <w:p w:rsidR="00F0152F" w:rsidRPr="00053A5B" w:rsidRDefault="00F0152F" w:rsidP="00F0152F">
      <w:pPr>
        <w:rPr>
          <w:color w:val="000000" w:themeColor="text1"/>
          <w:u w:color="000000" w:themeColor="text1"/>
        </w:rPr>
      </w:pPr>
    </w:p>
    <w:p w:rsidR="00F0152F" w:rsidRPr="00053A5B" w:rsidRDefault="00F0152F" w:rsidP="00CB7C94">
      <w:pPr>
        <w:keepNext/>
        <w:jc w:val="center"/>
        <w:rPr>
          <w:b/>
          <w:color w:val="000000" w:themeColor="text1"/>
          <w:u w:color="000000" w:themeColor="text1"/>
        </w:rPr>
      </w:pPr>
      <w:r w:rsidRPr="00053A5B">
        <w:rPr>
          <w:b/>
          <w:color w:val="000000" w:themeColor="text1"/>
          <w:u w:color="000000" w:themeColor="text1"/>
        </w:rPr>
        <w:t>RULE 22.</w:t>
      </w:r>
    </w:p>
    <w:p w:rsidR="00F0152F" w:rsidRPr="00053A5B" w:rsidRDefault="00F0152F" w:rsidP="00CB7C94">
      <w:pPr>
        <w:keepNext/>
        <w:jc w:val="center"/>
        <w:rPr>
          <w:b/>
          <w:color w:val="000000" w:themeColor="text1"/>
          <w:u w:color="000000" w:themeColor="text1"/>
        </w:rPr>
      </w:pPr>
      <w:r w:rsidRPr="00053A5B">
        <w:rPr>
          <w:b/>
          <w:color w:val="000000" w:themeColor="text1"/>
          <w:u w:color="000000" w:themeColor="text1"/>
        </w:rPr>
        <w:t>All Bills Referred to Committees, and to Provide</w:t>
      </w:r>
    </w:p>
    <w:p w:rsidR="00F0152F" w:rsidRPr="00053A5B" w:rsidRDefault="00F0152F" w:rsidP="00CB7C94">
      <w:pPr>
        <w:keepNext/>
        <w:jc w:val="center"/>
        <w:rPr>
          <w:b/>
          <w:color w:val="000000" w:themeColor="text1"/>
          <w:u w:color="000000" w:themeColor="text1"/>
        </w:rPr>
      </w:pPr>
      <w:r w:rsidRPr="00053A5B">
        <w:rPr>
          <w:b/>
          <w:color w:val="000000" w:themeColor="text1"/>
          <w:u w:color="000000" w:themeColor="text1"/>
        </w:rPr>
        <w:t>for Recalling Bills From Committees</w:t>
      </w:r>
    </w:p>
    <w:p w:rsidR="00F0152F" w:rsidRPr="00053A5B" w:rsidRDefault="00F0152F" w:rsidP="00CB7C94">
      <w:pPr>
        <w:keepNext/>
        <w:rPr>
          <w:color w:val="000000" w:themeColor="text1"/>
          <w:u w:color="000000" w:themeColor="text1"/>
        </w:rPr>
      </w:pPr>
      <w:r w:rsidRPr="00053A5B">
        <w:rPr>
          <w:color w:val="000000" w:themeColor="text1"/>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sidRPr="00053A5B">
        <w:rPr>
          <w:color w:val="000000" w:themeColor="text1"/>
          <w:u w:color="000000" w:themeColor="text1"/>
        </w:rPr>
        <w:noBreakHyphen/>
        <w:t>fourths (3/4) of the Senators present and voting.</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All Concurrent Resolutions which invite persons to address the General Assembly in joint session shall be referred to the Invitations </w:t>
      </w:r>
      <w:r w:rsidRPr="00053A5B">
        <w:rPr>
          <w:color w:val="000000" w:themeColor="text1"/>
          <w:u w:color="000000" w:themeColor="text1"/>
        </w:rPr>
        <w:lastRenderedPageBreak/>
        <w:t>Committee and shall only be voted on by the Senate after they have been approved by a majority of the members of such committee or the invitation discharged from the Committee by a majority vote.  The provisions of this paragraph shall not apply to Concurrent Resolutions which invite, in the opinion of the Chairman of the Invitations Committee, persons of national prominence to address the General Assembly.  However, such an invitation must be approved by a majority vote of the Senate.  The Clerk is authorized to endorse Resolutions expressing congratulatory messages or sympathy without a reading.</w:t>
      </w:r>
    </w:p>
    <w:p w:rsidR="00F0152F" w:rsidRPr="00053A5B" w:rsidRDefault="00F0152F" w:rsidP="00F0152F">
      <w:pPr>
        <w:rPr>
          <w:b/>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23.</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Printing</w:t>
      </w:r>
    </w:p>
    <w:p w:rsidR="00F0152F" w:rsidRPr="00053A5B" w:rsidRDefault="00F0152F" w:rsidP="00F0152F">
      <w:pPr>
        <w:rPr>
          <w:color w:val="000000" w:themeColor="text1"/>
          <w:u w:color="000000" w:themeColor="text1"/>
        </w:rPr>
      </w:pPr>
      <w:r w:rsidRPr="00053A5B">
        <w:rPr>
          <w:color w:val="000000" w:themeColor="text1"/>
          <w:u w:color="000000" w:themeColor="text1"/>
        </w:rPr>
        <w:tab/>
        <w:t>All Bills and Resolutions when placed on the Calendar shall be printed and made available to the Senators.</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24.</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Clauses in Bill Must Be Germane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 clause shall be inserted in a Bill or Resolution unless the same is germane to the Bill or Resolution.  In order to be germane, </w:t>
      </w:r>
      <w:r w:rsidRPr="00053A5B">
        <w:rPr>
          <w:strike/>
          <w:color w:val="000000" w:themeColor="text1"/>
          <w:u w:color="000000" w:themeColor="text1"/>
        </w:rPr>
        <w:t>an</w:t>
      </w:r>
      <w:r w:rsidRPr="00053A5B">
        <w:rPr>
          <w:color w:val="000000" w:themeColor="text1"/>
          <w:u w:color="000000" w:themeColor="text1"/>
        </w:rPr>
        <w:t xml:space="preserve">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  </w:t>
      </w:r>
    </w:p>
    <w:p w:rsidR="00F0152F" w:rsidRPr="00053A5B" w:rsidRDefault="00F0152F" w:rsidP="00F0152F">
      <w:pPr>
        <w:rPr>
          <w:color w:val="000000" w:themeColor="text1"/>
          <w:u w:color="000000" w:themeColor="text1"/>
        </w:rPr>
      </w:pPr>
      <w:r w:rsidRPr="00053A5B">
        <w:rPr>
          <w:color w:val="000000" w:themeColor="text1"/>
          <w:u w:color="000000" w:themeColor="text1"/>
        </w:rPr>
        <w:tab/>
        <w:t>The provisions of this rule must be strictly construed.</w:t>
      </w:r>
    </w:p>
    <w:p w:rsidR="00F0152F" w:rsidRPr="00053A5B" w:rsidRDefault="00F0152F" w:rsidP="00752175">
      <w:pPr>
        <w:keepNext/>
        <w:jc w:val="center"/>
        <w:rPr>
          <w:b/>
          <w:color w:val="000000" w:themeColor="text1"/>
          <w:u w:color="000000" w:themeColor="text1"/>
        </w:rPr>
      </w:pPr>
      <w:r w:rsidRPr="00053A5B">
        <w:rPr>
          <w:b/>
          <w:color w:val="000000" w:themeColor="text1"/>
          <w:u w:color="000000" w:themeColor="text1"/>
        </w:rPr>
        <w:lastRenderedPageBreak/>
        <w:t>B.</w:t>
      </w:r>
    </w:p>
    <w:p w:rsidR="00F0152F" w:rsidRPr="00053A5B" w:rsidRDefault="00F0152F" w:rsidP="00752175">
      <w:pPr>
        <w:keepNext/>
        <w:jc w:val="center"/>
        <w:rPr>
          <w:b/>
          <w:color w:val="000000" w:themeColor="text1"/>
          <w:u w:color="000000" w:themeColor="text1"/>
        </w:rPr>
      </w:pPr>
      <w:r w:rsidRPr="00053A5B">
        <w:rPr>
          <w:b/>
          <w:color w:val="000000" w:themeColor="text1"/>
          <w:u w:color="000000" w:themeColor="text1"/>
        </w:rPr>
        <w:t>Vote Requirement for General Permanent Laws Included in</w:t>
      </w:r>
    </w:p>
    <w:p w:rsidR="00F0152F" w:rsidRPr="00053A5B" w:rsidRDefault="00F0152F" w:rsidP="00752175">
      <w:pPr>
        <w:keepNext/>
        <w:jc w:val="center"/>
        <w:rPr>
          <w:color w:val="000000" w:themeColor="text1"/>
          <w:u w:color="000000" w:themeColor="text1"/>
        </w:rPr>
      </w:pPr>
      <w:r w:rsidRPr="00053A5B">
        <w:rPr>
          <w:b/>
          <w:color w:val="000000" w:themeColor="text1"/>
          <w:u w:color="000000" w:themeColor="text1"/>
        </w:rPr>
        <w:t>Reports of Conference Committees on Appropriation Bills</w:t>
      </w:r>
    </w:p>
    <w:p w:rsidR="00F0152F" w:rsidRPr="00053A5B" w:rsidRDefault="00F0152F" w:rsidP="00752175">
      <w:pPr>
        <w:keepNext/>
        <w:rPr>
          <w:bCs/>
          <w:color w:val="000000" w:themeColor="text1"/>
          <w:u w:color="000000" w:themeColor="text1"/>
        </w:rPr>
      </w:pPr>
      <w:r w:rsidRPr="00053A5B">
        <w:rPr>
          <w:bCs/>
          <w:color w:val="000000" w:themeColor="text1"/>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 report or concurred in as a House amendment by a vote of three</w:t>
      </w:r>
      <w:r w:rsidRPr="00053A5B">
        <w:rPr>
          <w:bCs/>
          <w:color w:val="000000" w:themeColor="text1"/>
          <w:u w:color="000000" w:themeColor="text1"/>
        </w:rPr>
        <w:noBreakHyphen/>
        <w:t>fifths (3/5) of the Senators present and voting.</w:t>
      </w:r>
    </w:p>
    <w:p w:rsidR="00F0152F" w:rsidRPr="00053A5B" w:rsidRDefault="00F0152F" w:rsidP="00F0152F">
      <w:pPr>
        <w:rPr>
          <w:strike/>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25.</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Bill by Committee</w:t>
      </w:r>
    </w:p>
    <w:p w:rsidR="00F0152F" w:rsidRPr="00053A5B" w:rsidRDefault="00F0152F" w:rsidP="00F0152F">
      <w:pPr>
        <w:rPr>
          <w:color w:val="000000" w:themeColor="text1"/>
          <w:u w:color="000000" w:themeColor="text1"/>
        </w:rPr>
      </w:pPr>
      <w:r w:rsidRPr="00053A5B">
        <w:rPr>
          <w:color w:val="000000" w:themeColor="text1"/>
          <w:u w:color="000000" w:themeColor="text1"/>
        </w:rPr>
        <w:tab/>
        <w:t>No Bill or Resolution shall be introduced in the name of a Committee except with the approval of two</w:t>
      </w:r>
      <w:r w:rsidRPr="00053A5B">
        <w:rPr>
          <w:color w:val="000000" w:themeColor="text1"/>
          <w:u w:color="000000" w:themeColor="text1"/>
        </w:rPr>
        <w:noBreakHyphen/>
        <w:t>thirds (2/3) of the members thereof at a duly called meeting of the Committee; and the Chairman of the Committee shall certify thereon that this rule has been complied with.</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26.</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 xml:space="preserve">Second </w:t>
      </w:r>
      <w:r w:rsidRPr="00053A5B">
        <w:rPr>
          <w:b/>
          <w:strike/>
          <w:color w:val="000000" w:themeColor="text1"/>
          <w:u w:color="000000" w:themeColor="text1"/>
        </w:rPr>
        <w:t>and Third</w:t>
      </w:r>
      <w:r w:rsidRPr="00053A5B">
        <w:rPr>
          <w:b/>
          <w:color w:val="000000" w:themeColor="text1"/>
          <w:u w:color="000000" w:themeColor="text1"/>
        </w:rPr>
        <w:t xml:space="preserve"> Reading of Bills, Recommittal</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and Amendments on Third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After a bill has been called for second reading, the President shall recognize the Bill</w:t>
      </w:r>
      <w:r w:rsidR="004A798C">
        <w:rPr>
          <w:color w:val="000000" w:themeColor="text1"/>
          <w:u w:color="000000" w:themeColor="text1"/>
        </w:rPr>
        <w:t>’</w:t>
      </w:r>
      <w:r w:rsidRPr="00053A5B">
        <w:rPr>
          <w:color w:val="000000" w:themeColor="text1"/>
          <w:u w:color="000000" w:themeColor="text1"/>
        </w:rPr>
        <w:t>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rsidR="00F0152F" w:rsidRPr="00053A5B" w:rsidRDefault="00F0152F" w:rsidP="00F0152F">
      <w:pPr>
        <w:rPr>
          <w:color w:val="000000" w:themeColor="text1"/>
          <w:u w:color="000000" w:themeColor="text1"/>
        </w:rPr>
      </w:pPr>
      <w:r w:rsidRPr="00053A5B">
        <w:rPr>
          <w:color w:val="000000" w:themeColor="text1"/>
          <w:u w:color="000000" w:themeColor="text1"/>
        </w:rPr>
        <w:tab/>
        <w:t>If a motion under Rule 15A has been adopted and all amendments on the desk have been considered, the Senate will proceed to a vote on the main question after one (1) hour of debate with thirty (30) minutes for and thirty (30) minutes against.</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The final question upon the second reading of every Bill, Resolution, Constitutional Amendment (or motion originating in the Senate), and requiring three readings previous to being passed, shall be, </w:t>
      </w:r>
      <w:r w:rsidR="004A798C">
        <w:rPr>
          <w:color w:val="000000" w:themeColor="text1"/>
          <w:u w:color="000000" w:themeColor="text1"/>
        </w:rPr>
        <w:t>“</w:t>
      </w:r>
      <w:r w:rsidRPr="00053A5B">
        <w:rPr>
          <w:color w:val="000000" w:themeColor="text1"/>
          <w:u w:color="000000" w:themeColor="text1"/>
        </w:rPr>
        <w:t>Shall it pass and be ordered to a third reading?</w:t>
      </w:r>
      <w:r w:rsidR="004A798C">
        <w:rPr>
          <w:color w:val="000000" w:themeColor="text1"/>
          <w:u w:color="000000" w:themeColor="text1"/>
        </w:rPr>
        <w:t>”</w:t>
      </w:r>
    </w:p>
    <w:p w:rsidR="00F0152F" w:rsidRPr="00053A5B" w:rsidRDefault="00F0152F" w:rsidP="004A798C">
      <w:pPr>
        <w:keepNext/>
        <w:jc w:val="center"/>
        <w:rPr>
          <w:b/>
          <w:color w:val="000000" w:themeColor="text1"/>
          <w:u w:color="000000" w:themeColor="text1"/>
        </w:rPr>
      </w:pPr>
      <w:r w:rsidRPr="00053A5B">
        <w:rPr>
          <w:b/>
          <w:color w:val="000000" w:themeColor="text1"/>
          <w:u w:color="000000" w:themeColor="text1"/>
        </w:rPr>
        <w:lastRenderedPageBreak/>
        <w:t>B.</w:t>
      </w:r>
    </w:p>
    <w:p w:rsidR="00F0152F" w:rsidRPr="00053A5B" w:rsidRDefault="00F0152F" w:rsidP="004A798C">
      <w:pPr>
        <w:keepNext/>
        <w:jc w:val="center"/>
        <w:rPr>
          <w:b/>
          <w:color w:val="000000" w:themeColor="text1"/>
          <w:u w:color="000000" w:themeColor="text1"/>
        </w:rPr>
      </w:pPr>
      <w:r w:rsidRPr="00053A5B">
        <w:rPr>
          <w:b/>
          <w:color w:val="000000" w:themeColor="text1"/>
          <w:u w:color="000000" w:themeColor="text1"/>
        </w:rPr>
        <w:t>Amendments on Third Reading</w:t>
      </w:r>
    </w:p>
    <w:p w:rsidR="00F0152F" w:rsidRPr="00053A5B" w:rsidRDefault="00F0152F" w:rsidP="004A798C">
      <w:pPr>
        <w:keepNext/>
        <w:rPr>
          <w:color w:val="000000" w:themeColor="text1"/>
          <w:u w:color="000000" w:themeColor="text1"/>
        </w:rPr>
      </w:pPr>
      <w:r w:rsidRPr="00053A5B">
        <w:rPr>
          <w:color w:val="000000" w:themeColor="text1"/>
          <w:u w:color="000000" w:themeColor="text1"/>
        </w:rPr>
        <w:tab/>
        <w:t>No amendment shall be received on third reading of a Bill or Resolution, unless three</w:t>
      </w:r>
      <w:r w:rsidRPr="00053A5B">
        <w:rPr>
          <w:color w:val="000000" w:themeColor="text1"/>
          <w:u w:color="000000" w:themeColor="text1"/>
        </w:rPr>
        <w:noBreakHyphen/>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Amendments on Third Reading Debatable</w:t>
      </w:r>
    </w:p>
    <w:p w:rsidR="00F0152F" w:rsidRPr="00053A5B" w:rsidRDefault="00F0152F" w:rsidP="00F0152F">
      <w:pPr>
        <w:rPr>
          <w:color w:val="000000" w:themeColor="text1"/>
          <w:u w:color="000000" w:themeColor="text1"/>
        </w:rPr>
      </w:pPr>
      <w:r w:rsidRPr="00053A5B">
        <w:rPr>
          <w:color w:val="000000" w:themeColor="text1"/>
          <w:u w:color="000000" w:themeColor="text1"/>
        </w:rPr>
        <w:tab/>
        <w:t>Whenever an amendment is received, pursuant to Rule 26B, on a third reading of any Bill, Resolution, or amendment, the same shall be debatable.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D.</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Motion to Commit Always in Order</w:t>
      </w:r>
    </w:p>
    <w:p w:rsidR="00F0152F" w:rsidRPr="00053A5B" w:rsidRDefault="00F0152F" w:rsidP="00F0152F">
      <w:pPr>
        <w:rPr>
          <w:color w:val="000000" w:themeColor="text1"/>
          <w:u w:color="000000" w:themeColor="text1"/>
        </w:rPr>
      </w:pPr>
      <w:r w:rsidRPr="00053A5B">
        <w:rPr>
          <w:color w:val="000000" w:themeColor="text1"/>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time.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Fiscal Estimate Required Prior to Second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Any Bill or Resolution affecting the expenditure of money by the State shall, prior to receiving second reading, have attached to it in writing such comment of the State Budget Office as may appear appropriate regarding its effect on the finances of the State.</w:t>
      </w:r>
    </w:p>
    <w:p w:rsidR="00F0152F" w:rsidRPr="00053A5B" w:rsidRDefault="00F0152F" w:rsidP="00F0152F">
      <w:pPr>
        <w:rPr>
          <w:color w:val="000000" w:themeColor="text1"/>
          <w:u w:color="000000" w:themeColor="text1"/>
        </w:rPr>
      </w:pPr>
      <w:r w:rsidRPr="00053A5B">
        <w:rPr>
          <w:color w:val="000000" w:themeColor="text1"/>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rsidR="00F0152F" w:rsidRPr="00053A5B" w:rsidRDefault="00F0152F" w:rsidP="00F0152F">
      <w:pPr>
        <w:rPr>
          <w:color w:val="000000" w:themeColor="text1"/>
          <w:u w:color="000000" w:themeColor="text1"/>
        </w:rPr>
      </w:pPr>
      <w:r w:rsidRPr="00053A5B">
        <w:rPr>
          <w:color w:val="000000" w:themeColor="text1"/>
          <w:u w:color="000000" w:themeColor="text1"/>
        </w:rPr>
        <w:tab/>
        <w:t>Failure to comply with the provisions of this rule does not limit debate on such a Bill or Resolution prior to the question of second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The provisions of this section shall not apply where the exact amount of money to be spent or expended is clearly set out in the Bill or Resolution.</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lastRenderedPageBreak/>
        <w:t>RULE 27.</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Presentation of Papers</w:t>
      </w:r>
    </w:p>
    <w:p w:rsidR="00F0152F" w:rsidRPr="00053A5B" w:rsidRDefault="00F0152F" w:rsidP="00F0152F">
      <w:pPr>
        <w:rPr>
          <w:color w:val="000000" w:themeColor="text1"/>
          <w:u w:color="000000" w:themeColor="text1"/>
        </w:rPr>
      </w:pPr>
      <w:r w:rsidRPr="00053A5B">
        <w:rPr>
          <w:color w:val="000000" w:themeColor="text1"/>
          <w:u w:color="000000" w:themeColor="text1"/>
        </w:rPr>
        <w:tab/>
        <w:t>Senators, when presenting petitions, memorials or reports, or introducing Bills or Resolutions, may make a brief statement</w:t>
      </w:r>
      <w:r w:rsidRPr="00053A5B">
        <w:rPr>
          <w:color w:val="000000" w:themeColor="text1"/>
          <w:u w:val="single"/>
        </w:rPr>
        <w:t>, not exceeding three (3) minutes,</w:t>
      </w:r>
      <w:r w:rsidRPr="00053A5B">
        <w:rPr>
          <w:rStyle w:val="CommentReference"/>
          <w:szCs w:val="22"/>
        </w:rPr>
        <w:t xml:space="preserve"> </w:t>
      </w:r>
      <w:r w:rsidRPr="00D34BA8">
        <w:rPr>
          <w:color w:val="000000" w:themeColor="text1"/>
          <w:u w:color="000000" w:themeColor="text1"/>
        </w:rPr>
        <w:t>o</w:t>
      </w:r>
      <w:r w:rsidRPr="00053A5B">
        <w:rPr>
          <w:color w:val="000000" w:themeColor="text1"/>
          <w:u w:color="000000" w:themeColor="text1"/>
        </w:rPr>
        <w:t>n the subject matter of such report, Bill or Resolution</w:t>
      </w:r>
      <w:r>
        <w:rPr>
          <w:color w:val="000000" w:themeColor="text1"/>
          <w:u w:color="000000" w:themeColor="text1"/>
        </w:rPr>
        <w:t xml:space="preserve"> </w:t>
      </w:r>
      <w:r w:rsidRPr="00053A5B">
        <w:rPr>
          <w:strike/>
          <w:color w:val="000000" w:themeColor="text1"/>
          <w:u w:color="000000" w:themeColor="text1"/>
        </w:rPr>
        <w:t>as the President in his or her discretion shall deem appropriate</w:t>
      </w:r>
      <w:r w:rsidRPr="00053A5B">
        <w:rPr>
          <w:color w:val="000000" w:themeColor="text1"/>
          <w:u w:color="000000" w:themeColor="text1"/>
        </w:rPr>
        <w:t>, or send it to the President, when it shall be read by the Reading Clerk, unless otherwise ordered.</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28.</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Message to the House</w:t>
      </w:r>
    </w:p>
    <w:p w:rsidR="00F0152F" w:rsidRPr="00053A5B" w:rsidRDefault="00F0152F" w:rsidP="00F0152F">
      <w:pPr>
        <w:rPr>
          <w:color w:val="000000" w:themeColor="text1"/>
          <w:u w:color="000000" w:themeColor="text1"/>
        </w:rPr>
      </w:pPr>
      <w:r w:rsidRPr="00053A5B">
        <w:rPr>
          <w:color w:val="000000" w:themeColor="text1"/>
          <w:u w:color="000000" w:themeColor="text1"/>
        </w:rPr>
        <w:tab/>
        <w:t>All messages to the House of Representatives shall be sent by the Clerk, as required by the actions of the Senate.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29.</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The Clerk Charged with Printing</w:t>
      </w:r>
    </w:p>
    <w:p w:rsidR="00F0152F" w:rsidRPr="00053A5B" w:rsidRDefault="00F0152F" w:rsidP="00F0152F">
      <w:pPr>
        <w:rPr>
          <w:color w:val="000000" w:themeColor="text1"/>
          <w:u w:color="000000" w:themeColor="text1"/>
        </w:rPr>
      </w:pPr>
      <w:r w:rsidRPr="00053A5B">
        <w:rPr>
          <w:color w:val="000000" w:themeColor="text1"/>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rsidR="00F0152F" w:rsidRPr="00053A5B" w:rsidRDefault="00F0152F" w:rsidP="00F0152F">
      <w:pPr>
        <w:rPr>
          <w:color w:val="000000" w:themeColor="text1"/>
          <w:u w:color="000000" w:themeColor="text1"/>
        </w:rPr>
      </w:pPr>
    </w:p>
    <w:p w:rsidR="00F0152F" w:rsidRPr="00053A5B" w:rsidRDefault="00F0152F" w:rsidP="00CB7C94">
      <w:pPr>
        <w:keepNext/>
        <w:jc w:val="center"/>
        <w:rPr>
          <w:b/>
          <w:color w:val="000000" w:themeColor="text1"/>
          <w:u w:color="000000" w:themeColor="text1"/>
        </w:rPr>
      </w:pPr>
      <w:r w:rsidRPr="00053A5B">
        <w:rPr>
          <w:b/>
          <w:color w:val="000000" w:themeColor="text1"/>
          <w:u w:color="000000" w:themeColor="text1"/>
        </w:rPr>
        <w:t>RULE 30.</w:t>
      </w:r>
    </w:p>
    <w:p w:rsidR="00F0152F" w:rsidRPr="00053A5B" w:rsidRDefault="00F0152F" w:rsidP="00CB7C94">
      <w:pPr>
        <w:keepNext/>
        <w:jc w:val="center"/>
        <w:rPr>
          <w:b/>
          <w:color w:val="000000" w:themeColor="text1"/>
          <w:u w:color="000000" w:themeColor="text1"/>
        </w:rPr>
      </w:pPr>
      <w:r w:rsidRPr="00053A5B">
        <w:rPr>
          <w:b/>
          <w:color w:val="000000" w:themeColor="text1"/>
          <w:u w:color="000000" w:themeColor="text1"/>
        </w:rPr>
        <w:t>All Papers to Be Delivered to Clerk at Close of Session</w:t>
      </w:r>
    </w:p>
    <w:p w:rsidR="00F0152F" w:rsidRPr="00053A5B" w:rsidRDefault="00F0152F" w:rsidP="00CB7C94">
      <w:pPr>
        <w:keepNext/>
        <w:rPr>
          <w:color w:val="000000" w:themeColor="text1"/>
          <w:u w:color="000000" w:themeColor="text1"/>
        </w:rPr>
      </w:pPr>
      <w:r w:rsidRPr="00053A5B">
        <w:rPr>
          <w:color w:val="000000" w:themeColor="text1"/>
          <w:u w:color="000000" w:themeColor="text1"/>
        </w:rPr>
        <w:tab/>
        <w:t>At the close of every bi</w:t>
      </w:r>
      <w:r w:rsidRPr="00053A5B">
        <w:rPr>
          <w:color w:val="000000" w:themeColor="text1"/>
          <w:u w:color="000000" w:themeColor="text1"/>
        </w:rPr>
        <w:noBreakHyphen/>
        <w:t>annual session the members of the Senate shall be required to hand in to the Clerk all petitions not reported on, and all papers in any way appertaining to the legislative business of the Senate, that the same may be regularly filed in his or her office.</w:t>
      </w:r>
    </w:p>
    <w:p w:rsidR="00F0152F" w:rsidRPr="00053A5B" w:rsidRDefault="00F0152F" w:rsidP="00F0152F">
      <w:pPr>
        <w:jc w:val="cente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Executive Sessions</w:t>
      </w:r>
    </w:p>
    <w:p w:rsidR="00F0152F" w:rsidRPr="00053A5B" w:rsidRDefault="00F0152F" w:rsidP="00F0152F">
      <w:pPr>
        <w:rPr>
          <w:color w:val="000000" w:themeColor="text1"/>
          <w:u w:color="000000" w:themeColor="text1"/>
        </w:rPr>
      </w:pPr>
      <w:r w:rsidRPr="00053A5B">
        <w:rPr>
          <w:color w:val="000000" w:themeColor="text1"/>
          <w:u w:color="000000" w:themeColor="text1"/>
        </w:rPr>
        <w:tab/>
        <w:t>When considering confidential or executive business the Senate shall be cleared of all persons except the President, the Senators, the Clerk of the Senate, the Reading Clerk, and the Assistant Clerk designated by the Clerk of the Senate, the Sergeant</w:t>
      </w:r>
      <w:r w:rsidRPr="00053A5B">
        <w:rPr>
          <w:color w:val="000000" w:themeColor="text1"/>
          <w:u w:color="000000" w:themeColor="text1"/>
        </w:rPr>
        <w:noBreakHyphen/>
        <w:t>at</w:t>
      </w:r>
      <w:r w:rsidRPr="00053A5B">
        <w:rPr>
          <w:color w:val="000000" w:themeColor="text1"/>
          <w:u w:color="000000" w:themeColor="text1"/>
        </w:rPr>
        <w:noBreakHyphen/>
        <w:t>Arms of the Senate and such Deputy Sergeants</w:t>
      </w:r>
      <w:r w:rsidRPr="00053A5B">
        <w:rPr>
          <w:color w:val="000000" w:themeColor="text1"/>
          <w:u w:color="000000" w:themeColor="text1"/>
        </w:rPr>
        <w:noBreakHyphen/>
        <w:t>at</w:t>
      </w:r>
      <w:r w:rsidRPr="00053A5B">
        <w:rPr>
          <w:color w:val="000000" w:themeColor="text1"/>
          <w:u w:color="000000" w:themeColor="text1"/>
        </w:rPr>
        <w:noBreakHyphen/>
        <w:t>Arms required to ensure the security of the Executive Session.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All appointments made by the Governor and delivered to the Senate shall be referred to such committee of the Senate in accordance with </w:t>
      </w:r>
      <w:r w:rsidRPr="00053A5B">
        <w:rPr>
          <w:color w:val="000000" w:themeColor="text1"/>
          <w:u w:color="000000" w:themeColor="text1"/>
        </w:rPr>
        <w:lastRenderedPageBreak/>
        <w:t>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sidRPr="00053A5B">
        <w:rPr>
          <w:color w:val="000000" w:themeColor="text1"/>
          <w:u w:color="000000" w:themeColor="text1"/>
        </w:rPr>
        <w:noBreakHyphen/>
        <w:t xml:space="preserve">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any such report in open session.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w:t>
      </w:r>
      <w:r w:rsidR="004A798C">
        <w:rPr>
          <w:color w:val="000000" w:themeColor="text1"/>
          <w:u w:color="000000" w:themeColor="text1"/>
        </w:rPr>
        <w:t>“</w:t>
      </w:r>
      <w:r w:rsidRPr="00053A5B">
        <w:rPr>
          <w:color w:val="000000" w:themeColor="text1"/>
          <w:u w:color="000000" w:themeColor="text1"/>
        </w:rPr>
        <w:t>final action</w:t>
      </w:r>
      <w:r w:rsidR="004A798C">
        <w:rPr>
          <w:color w:val="000000" w:themeColor="text1"/>
          <w:u w:color="000000" w:themeColor="text1"/>
        </w:rPr>
        <w:t>”</w:t>
      </w:r>
      <w:r w:rsidRPr="00053A5B">
        <w:rPr>
          <w:color w:val="000000" w:themeColor="text1"/>
          <w:u w:color="000000" w:themeColor="text1"/>
        </w:rPr>
        <w:t xml:space="preserve"> means a decision by the Senate which constitutes a dispositive act regarding the consideration of an appointment.  No vote may be taken on a final action in Executive Session, and the confirmation of appointments must be voted on in open session.</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t>
      </w:r>
      <w:r w:rsidR="004A798C">
        <w:rPr>
          <w:color w:val="000000" w:themeColor="text1"/>
          <w:u w:color="000000" w:themeColor="text1"/>
        </w:rPr>
        <w:t>“</w:t>
      </w:r>
      <w:r w:rsidRPr="00053A5B">
        <w:rPr>
          <w:color w:val="000000" w:themeColor="text1"/>
          <w:u w:color="000000" w:themeColor="text1"/>
        </w:rPr>
        <w:t>Will the Senate advise and consent to this appointment?</w:t>
      </w:r>
      <w:r w:rsidR="004A798C">
        <w:rPr>
          <w:color w:val="000000" w:themeColor="text1"/>
          <w:u w:color="000000" w:themeColor="text1"/>
        </w:rPr>
        <w:t>”</w:t>
      </w:r>
      <w:r w:rsidRPr="00053A5B">
        <w:rPr>
          <w:color w:val="000000" w:themeColor="text1"/>
          <w:u w:color="000000" w:themeColor="text1"/>
        </w:rPr>
        <w:t xml:space="preserve">  Confirmation of statewide appointments shall be by roll call vote unless otherwise agreed to by unanimous consent.</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Messages containing appointments may be published in the Journal when received as other messages, and the fact that an appointment has been made or that it has been confirmed or rejected shall not be </w:t>
      </w:r>
      <w:r w:rsidRPr="00053A5B">
        <w:rPr>
          <w:color w:val="000000" w:themeColor="text1"/>
          <w:u w:color="000000" w:themeColor="text1"/>
        </w:rPr>
        <w:lastRenderedPageBreak/>
        <w:t>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rsidR="00F0152F" w:rsidRPr="00053A5B" w:rsidRDefault="00F0152F" w:rsidP="00F0152F">
      <w:pPr>
        <w:rPr>
          <w:color w:val="000000" w:themeColor="text1"/>
          <w:u w:color="000000" w:themeColor="text1"/>
        </w:rPr>
      </w:pPr>
      <w:r w:rsidRPr="00053A5B">
        <w:rPr>
          <w:color w:val="000000" w:themeColor="text1"/>
          <w:u w:color="000000" w:themeColor="text1"/>
        </w:rPr>
        <w:tab/>
        <w:t>Other messages from the Governor pertaining to confidential matters shall be subject to such secrecy or publication as the Senate, in each instance, may order.</w:t>
      </w:r>
    </w:p>
    <w:p w:rsidR="00F0152F" w:rsidRPr="00053A5B" w:rsidRDefault="00F0152F" w:rsidP="00F0152F">
      <w:pPr>
        <w:rPr>
          <w:color w:val="000000" w:themeColor="text1"/>
          <w:u w:color="000000" w:themeColor="text1"/>
        </w:rPr>
      </w:pPr>
      <w:r w:rsidRPr="00053A5B">
        <w:rPr>
          <w:color w:val="000000" w:themeColor="text1"/>
          <w:u w:color="000000" w:themeColor="text1"/>
        </w:rPr>
        <w:tab/>
        <w:t>Any Member or Officer of the Senate who violates the secrecy provisions of this rule shall be subject to the provisions of Rule 44 of the Senate and Article 5 of Chapter 13 of Title 8 of the Code of Laws.</w:t>
      </w:r>
    </w:p>
    <w:p w:rsidR="00F0152F" w:rsidRPr="00053A5B" w:rsidRDefault="00F0152F" w:rsidP="00F0152F">
      <w:pPr>
        <w:rPr>
          <w:bCs/>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32</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Order of Business</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w:t>
      </w:r>
      <w:r w:rsidRPr="00053A5B">
        <w:rPr>
          <w:color w:val="000000" w:themeColor="text1"/>
          <w:u w:color="000000" w:themeColor="text1"/>
        </w:rPr>
        <w:tab/>
        <w:t>Called to Order by the President</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2.</w:t>
      </w:r>
      <w:r w:rsidRPr="00053A5B">
        <w:rPr>
          <w:color w:val="000000" w:themeColor="text1"/>
          <w:u w:color="000000" w:themeColor="text1"/>
        </w:rPr>
        <w:tab/>
        <w:t>Prayer by the Chaplain</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3.</w:t>
      </w:r>
      <w:r w:rsidRPr="00053A5B">
        <w:rPr>
          <w:color w:val="000000" w:themeColor="text1"/>
          <w:u w:color="000000" w:themeColor="text1"/>
        </w:rPr>
        <w:tab/>
        <w:t>Pledge of Allegiance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4.</w:t>
      </w:r>
      <w:r w:rsidRPr="00053A5B">
        <w:rPr>
          <w:color w:val="000000" w:themeColor="text1"/>
          <w:u w:color="000000" w:themeColor="text1"/>
        </w:rPr>
        <w:tab/>
        <w:t>Receipt of Communications</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5.</w:t>
      </w:r>
      <w:r w:rsidRPr="00053A5B">
        <w:rPr>
          <w:color w:val="000000" w:themeColor="text1"/>
          <w:u w:color="000000" w:themeColor="text1"/>
        </w:rPr>
        <w:tab/>
        <w:t>Introduction and reference of new Bills and Resolutions</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6.</w:t>
      </w:r>
      <w:r w:rsidRPr="00053A5B">
        <w:rPr>
          <w:color w:val="000000" w:themeColor="text1"/>
          <w:u w:color="000000" w:themeColor="text1"/>
        </w:rPr>
        <w:tab/>
        <w:t>Call of the Uncontested local Third Reading 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7.</w:t>
      </w:r>
      <w:r w:rsidRPr="00053A5B">
        <w:rPr>
          <w:color w:val="000000" w:themeColor="text1"/>
          <w:u w:color="000000" w:themeColor="text1"/>
        </w:rPr>
        <w:tab/>
        <w:t>Call of the Uncontested local Second Reading 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8.</w:t>
      </w:r>
      <w:r w:rsidRPr="00053A5B">
        <w:rPr>
          <w:color w:val="000000" w:themeColor="text1"/>
          <w:u w:color="000000" w:themeColor="text1"/>
        </w:rPr>
        <w:tab/>
        <w:t xml:space="preserve">Call of the Uncontested Statewide Third Reading </w:t>
      </w:r>
    </w:p>
    <w:p w:rsidR="00F0152F" w:rsidRPr="00053A5B" w:rsidRDefault="00F0152F" w:rsidP="00F0152F">
      <w:pPr>
        <w:rPr>
          <w:color w:val="000000" w:themeColor="text1"/>
          <w:u w:color="000000" w:themeColor="text1"/>
        </w:rPr>
      </w:pPr>
      <w:r w:rsidRPr="00053A5B">
        <w:rPr>
          <w:color w:val="000000" w:themeColor="text1"/>
          <w:u w:color="000000" w:themeColor="text1"/>
        </w:rPr>
        <w:tab/>
        <w:t>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9. </w:t>
      </w:r>
      <w:r w:rsidRPr="00053A5B">
        <w:rPr>
          <w:color w:val="000000" w:themeColor="text1"/>
          <w:u w:color="000000" w:themeColor="text1"/>
        </w:rPr>
        <w:tab/>
        <w:t xml:space="preserve">Call of the Uncontested Statewide Second Reading </w:t>
      </w:r>
    </w:p>
    <w:p w:rsidR="00F0152F" w:rsidRPr="00053A5B" w:rsidRDefault="00F0152F" w:rsidP="00F0152F">
      <w:pPr>
        <w:rPr>
          <w:color w:val="000000" w:themeColor="text1"/>
          <w:u w:color="000000" w:themeColor="text1"/>
        </w:rPr>
      </w:pPr>
      <w:r w:rsidRPr="00053A5B">
        <w:rPr>
          <w:color w:val="000000" w:themeColor="text1"/>
          <w:u w:color="000000" w:themeColor="text1"/>
        </w:rPr>
        <w:tab/>
        <w:t>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10.</w:t>
      </w:r>
      <w:r w:rsidRPr="00053A5B">
        <w:rPr>
          <w:color w:val="000000" w:themeColor="text1"/>
          <w:u w:color="000000" w:themeColor="text1"/>
        </w:rPr>
        <w:tab/>
        <w:t>Motion Period</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11.</w:t>
      </w:r>
      <w:r w:rsidRPr="00053A5B">
        <w:rPr>
          <w:color w:val="000000" w:themeColor="text1"/>
          <w:u w:color="000000" w:themeColor="text1"/>
        </w:rPr>
        <w:tab/>
        <w:t>Acts returned by the Governor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12.</w:t>
      </w:r>
      <w:r w:rsidRPr="00053A5B">
        <w:rPr>
          <w:color w:val="000000" w:themeColor="text1"/>
          <w:u w:color="000000" w:themeColor="text1"/>
        </w:rPr>
        <w:tab/>
        <w:t xml:space="preserve">Reports of Committees of Conference and Free </w:t>
      </w:r>
      <w:r w:rsidRPr="00053A5B">
        <w:rPr>
          <w:color w:val="000000" w:themeColor="text1"/>
          <w:u w:color="000000" w:themeColor="text1"/>
        </w:rPr>
        <w:tab/>
        <w:t>Conference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13.</w:t>
      </w:r>
      <w:r w:rsidRPr="00053A5B">
        <w:rPr>
          <w:color w:val="000000" w:themeColor="text1"/>
          <w:u w:color="000000" w:themeColor="text1"/>
        </w:rPr>
        <w:tab/>
        <w:t xml:space="preserve">Bills and Resolutions returned from the House of </w:t>
      </w:r>
    </w:p>
    <w:p w:rsidR="00F0152F" w:rsidRPr="00053A5B" w:rsidRDefault="00F0152F" w:rsidP="00F0152F">
      <w:pPr>
        <w:rPr>
          <w:color w:val="000000" w:themeColor="text1"/>
          <w:u w:color="000000" w:themeColor="text1"/>
        </w:rPr>
      </w:pPr>
      <w:r w:rsidRPr="00053A5B">
        <w:rPr>
          <w:color w:val="000000" w:themeColor="text1"/>
          <w:u w:color="000000" w:themeColor="text1"/>
        </w:rPr>
        <w:tab/>
        <w:t>Representatives</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14.</w:t>
      </w:r>
      <w:r w:rsidRPr="00053A5B">
        <w:rPr>
          <w:color w:val="000000" w:themeColor="text1"/>
          <w:u w:color="000000" w:themeColor="text1"/>
        </w:rPr>
        <w:tab/>
        <w:t>Interrupted Debate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15.</w:t>
      </w:r>
      <w:r w:rsidRPr="00053A5B">
        <w:rPr>
          <w:color w:val="000000" w:themeColor="text1"/>
          <w:u w:color="000000" w:themeColor="text1"/>
        </w:rPr>
        <w:tab/>
        <w:t>Adjourned Debate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16.</w:t>
      </w:r>
      <w:r w:rsidRPr="00053A5B">
        <w:rPr>
          <w:color w:val="000000" w:themeColor="text1"/>
          <w:u w:color="000000" w:themeColor="text1"/>
        </w:rPr>
        <w:tab/>
        <w:t>Special Order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17.</w:t>
      </w:r>
      <w:r w:rsidRPr="00053A5B">
        <w:rPr>
          <w:color w:val="000000" w:themeColor="text1"/>
          <w:u w:color="000000" w:themeColor="text1"/>
        </w:rPr>
        <w:tab/>
        <w:t>Call of the contested Statewide Third Reading 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18.</w:t>
      </w:r>
      <w:r w:rsidRPr="00053A5B">
        <w:rPr>
          <w:color w:val="000000" w:themeColor="text1"/>
          <w:u w:color="000000" w:themeColor="text1"/>
        </w:rPr>
        <w:tab/>
        <w:t>Call of the contested Statewide Second Reading Calendar</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 19.</w:t>
      </w:r>
      <w:r w:rsidRPr="00053A5B">
        <w:rPr>
          <w:color w:val="000000" w:themeColor="text1"/>
          <w:u w:color="000000" w:themeColor="text1"/>
        </w:rPr>
        <w:tab/>
        <w:t>Call of the contested local Calendar</w:t>
      </w:r>
    </w:p>
    <w:p w:rsidR="00F0152F" w:rsidRPr="00053A5B" w:rsidRDefault="00F0152F" w:rsidP="00F0152F">
      <w:pPr>
        <w:rPr>
          <w:color w:val="000000" w:themeColor="text1"/>
          <w:u w:color="000000" w:themeColor="text1"/>
        </w:rPr>
      </w:pPr>
    </w:p>
    <w:p w:rsidR="00F0152F" w:rsidRPr="00053A5B" w:rsidRDefault="00F0152F" w:rsidP="00F0152F">
      <w:pPr>
        <w:rPr>
          <w:color w:val="000000" w:themeColor="text1"/>
          <w:u w:color="000000" w:themeColor="text1"/>
        </w:rPr>
      </w:pPr>
      <w:r w:rsidRPr="00053A5B">
        <w:rPr>
          <w:color w:val="000000" w:themeColor="text1"/>
          <w:u w:color="000000" w:themeColor="text1"/>
        </w:rPr>
        <w:tab/>
        <w:t>The order of business above provided for may be varied by vote of two</w:t>
      </w:r>
      <w:r w:rsidRPr="00053A5B">
        <w:rPr>
          <w:color w:val="000000" w:themeColor="text1"/>
          <w:u w:color="000000" w:themeColor="text1"/>
        </w:rPr>
        <w:noBreakHyphen/>
        <w:t xml:space="preserve">thirds (2/3) of the Senators present and voting and any order or business already completed may be reverted to in any legislative day by </w:t>
      </w:r>
      <w:r w:rsidRPr="00053A5B">
        <w:rPr>
          <w:color w:val="000000" w:themeColor="text1"/>
          <w:u w:color="000000" w:themeColor="text1"/>
        </w:rPr>
        <w:lastRenderedPageBreak/>
        <w:t>the vote of two</w:t>
      </w:r>
      <w:r w:rsidRPr="00053A5B">
        <w:rPr>
          <w:color w:val="000000" w:themeColor="text1"/>
          <w:u w:color="000000" w:themeColor="text1"/>
        </w:rPr>
        <w:noBreakHyphen/>
        <w:t>thirds (2/3) of the Senators present and voting.  A motion to vary the order of the day shall be in order, prior to, or at the completion of, any orders enumerated above or during the motion period and any such motion shall be decided without debate.</w:t>
      </w:r>
    </w:p>
    <w:p w:rsidR="00F0152F" w:rsidRPr="00053A5B" w:rsidRDefault="00F0152F" w:rsidP="00F0152F">
      <w:pPr>
        <w:rPr>
          <w:color w:val="000000" w:themeColor="text1"/>
          <w:u w:color="000000" w:themeColor="text1"/>
        </w:rPr>
      </w:pPr>
      <w:r w:rsidRPr="00053A5B">
        <w:rPr>
          <w:color w:val="000000" w:themeColor="text1"/>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w:t>
      </w:r>
      <w:r w:rsidRPr="00053A5B">
        <w:rPr>
          <w:strike/>
          <w:color w:val="000000" w:themeColor="text1"/>
          <w:u w:color="000000" w:themeColor="text1"/>
        </w:rPr>
        <w:t>s</w:t>
      </w:r>
      <w:r w:rsidRPr="00053A5B">
        <w:rPr>
          <w:color w:val="000000" w:themeColor="text1"/>
          <w:u w:color="000000" w:themeColor="text1"/>
        </w:rPr>
        <w:t xml:space="preserve"> occupying the slot reserved for </w:t>
      </w:r>
      <w:r w:rsidRPr="00053A5B">
        <w:rPr>
          <w:strike/>
          <w:color w:val="000000" w:themeColor="text1"/>
          <w:u w:color="000000" w:themeColor="text1"/>
        </w:rPr>
        <w:t>Bills made Special Order on motion of</w:t>
      </w:r>
      <w:r w:rsidRPr="00053A5B">
        <w:rPr>
          <w:rStyle w:val="CommentReference"/>
          <w:color w:val="000000" w:themeColor="text1"/>
          <w:szCs w:val="22"/>
          <w:u w:color="000000" w:themeColor="text1"/>
        </w:rPr>
        <w:t xml:space="preserve"> </w:t>
      </w:r>
      <w:r w:rsidRPr="00D34BA8">
        <w:t>t</w:t>
      </w:r>
      <w:r w:rsidRPr="00053A5B">
        <w:rPr>
          <w:color w:val="000000" w:themeColor="text1"/>
          <w:u w:color="000000" w:themeColor="text1"/>
        </w:rPr>
        <w:t>he Rules Committee shall have a unique notation to</w:t>
      </w:r>
      <w:r w:rsidR="00617C97">
        <w:rPr>
          <w:color w:val="000000" w:themeColor="text1"/>
          <w:u w:color="000000" w:themeColor="text1"/>
        </w:rPr>
        <w:t xml:space="preserve"> call such status to the Senate’</w:t>
      </w:r>
      <w:r w:rsidRPr="00053A5B">
        <w:rPr>
          <w:color w:val="000000" w:themeColor="text1"/>
          <w:u w:color="000000" w:themeColor="text1"/>
        </w:rPr>
        <w:t>s attention.</w:t>
      </w:r>
    </w:p>
    <w:p w:rsidR="00F0152F" w:rsidRPr="00053A5B" w:rsidRDefault="00F0152F" w:rsidP="00F0152F">
      <w:pPr>
        <w:rPr>
          <w:bCs/>
          <w:color w:val="000000" w:themeColor="text1"/>
          <w:u w:color="000000" w:themeColor="text1"/>
        </w:rPr>
      </w:pPr>
      <w:r w:rsidRPr="00053A5B">
        <w:rPr>
          <w:color w:val="000000" w:themeColor="text1"/>
          <w:u w:color="000000" w:themeColor="text1"/>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053A5B">
        <w:rPr>
          <w:bCs/>
          <w:color w:val="000000" w:themeColor="text1"/>
          <w:u w:color="000000" w:themeColor="text1"/>
        </w:rPr>
        <w:t>n the final two (2) weeks before the date set for s</w:t>
      </w:r>
      <w:r w:rsidRPr="00053A5B">
        <w:rPr>
          <w:bCs/>
          <w:iCs/>
          <w:color w:val="000000" w:themeColor="text1"/>
          <w:u w:color="000000" w:themeColor="text1"/>
        </w:rPr>
        <w:t>ine die</w:t>
      </w:r>
      <w:r w:rsidRPr="00053A5B">
        <w:rPr>
          <w:bCs/>
          <w:color w:val="000000" w:themeColor="text1"/>
          <w:u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Contested Calendar</w:t>
      </w:r>
    </w:p>
    <w:p w:rsidR="00F0152F" w:rsidRPr="00053A5B" w:rsidRDefault="00F0152F" w:rsidP="00F0152F">
      <w:pPr>
        <w:rPr>
          <w:color w:val="000000" w:themeColor="text1"/>
          <w:u w:color="000000" w:themeColor="text1"/>
        </w:rPr>
      </w:pPr>
      <w:r w:rsidRPr="00053A5B">
        <w:rPr>
          <w:color w:val="000000" w:themeColor="text1"/>
        </w:rPr>
        <w:tab/>
      </w:r>
      <w:r w:rsidRPr="00053A5B">
        <w:rPr>
          <w:color w:val="000000" w:themeColor="text1"/>
          <w:u w:val="single"/>
        </w:rPr>
        <w:t>On any legislative day, a Senator may move no more than three Bills or Resolutions from the Uncontested Statewide Calendar to the Contested Statewide Calendar.</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 business after Special Orders. </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t>However, i</w:t>
      </w:r>
      <w:r w:rsidRPr="00053A5B">
        <w:rPr>
          <w:bCs/>
          <w:color w:val="000000" w:themeColor="text1"/>
          <w:u w:color="000000" w:themeColor="text1"/>
        </w:rPr>
        <w:t>n the final two (2) weeks before s</w:t>
      </w:r>
      <w:r w:rsidRPr="00053A5B">
        <w:rPr>
          <w:bCs/>
          <w:iCs/>
          <w:color w:val="000000" w:themeColor="text1"/>
          <w:u w:color="000000" w:themeColor="text1"/>
        </w:rPr>
        <w:t>ine die</w:t>
      </w:r>
      <w:r w:rsidRPr="00053A5B">
        <w:rPr>
          <w:bCs/>
          <w:color w:val="000000" w:themeColor="text1"/>
          <w:u w:color="000000" w:themeColor="text1"/>
        </w:rPr>
        <w:t xml:space="preserve"> adjournment, a Bill or Resolution</w:t>
      </w:r>
      <w:r w:rsidRPr="00053A5B">
        <w:rPr>
          <w:color w:val="000000" w:themeColor="text1"/>
          <w:u w:color="000000" w:themeColor="text1"/>
        </w:rPr>
        <w:t xml:space="preserve"> which is on the calendar,</w:t>
      </w:r>
      <w:r w:rsidRPr="00053A5B">
        <w:rPr>
          <w:bCs/>
          <w:color w:val="000000" w:themeColor="text1"/>
          <w:u w:color="000000" w:themeColor="text1"/>
        </w:rPr>
        <w:t xml:space="preserve"> may be called from the Contested Calendar by the Rules Committee upon majority vote of the committee and shall be considered </w:t>
      </w:r>
      <w:r w:rsidRPr="00053A5B">
        <w:rPr>
          <w:color w:val="000000" w:themeColor="text1"/>
          <w:u w:color="000000" w:themeColor="text1"/>
        </w:rPr>
        <w:t>in the ordinary course of business after Special Orders.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C.</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Bills and Resolutions Returned from the House of Representatives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must, upon recommendation of the President </w:t>
      </w:r>
      <w:r w:rsidRPr="00053A5B">
        <w:rPr>
          <w:iCs/>
          <w:color w:val="000000" w:themeColor="text1"/>
          <w:u w:color="000000" w:themeColor="text1"/>
        </w:rPr>
        <w:t>Pro Tempore</w:t>
      </w:r>
      <w:r w:rsidRPr="00053A5B">
        <w:rPr>
          <w:color w:val="000000" w:themeColor="text1"/>
          <w:u w:color="000000" w:themeColor="text1"/>
        </w:rPr>
        <w:t xml:space="preserve"> or his designee,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sidRPr="00053A5B">
        <w:rPr>
          <w:color w:val="000000" w:themeColor="text1"/>
          <w:u w:color="000000" w:themeColor="text1"/>
        </w:rPr>
        <w:noBreakHyphen/>
        <w:t>fifths (3/5) of the Senators present and voting upon motion of any Senator at the time of referral and the debate on any such motion is limited to no more than twenty (20) minutes, ten (10) minutes for and ten (10) minutes against.</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D.</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Reports of Committees of Conference and Free Conference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Notwithstanding the provisions of Rule 32A, during the final three (3) statewide legislative days prior to the date set for </w:t>
      </w:r>
      <w:r w:rsidRPr="00053A5B">
        <w:rPr>
          <w:iCs/>
          <w:color w:val="000000" w:themeColor="text1"/>
          <w:u w:color="000000" w:themeColor="text1"/>
        </w:rPr>
        <w:t>Sine Die</w:t>
      </w:r>
      <w:r w:rsidRPr="00053A5B">
        <w:rPr>
          <w:color w:val="000000" w:themeColor="text1"/>
          <w:u w:color="000000" w:themeColor="text1"/>
        </w:rPr>
        <w:t xml:space="preserve"> adjournment, reports of committees of conference and free conference and </w:t>
      </w:r>
      <w:r w:rsidRPr="00053A5B">
        <w:rPr>
          <w:iCs/>
          <w:color w:val="000000" w:themeColor="text1"/>
          <w:u w:color="000000" w:themeColor="text1"/>
        </w:rPr>
        <w:t>Sine Die</w:t>
      </w:r>
      <w:r w:rsidRPr="00053A5B">
        <w:rPr>
          <w:color w:val="000000" w:themeColor="text1"/>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rsidR="00F0152F" w:rsidRPr="00053A5B" w:rsidRDefault="00F0152F" w:rsidP="00F0152F">
      <w:pPr>
        <w:jc w:val="cente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33.</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Motion Period and Special Orders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w:t>
      </w:r>
      <w:r w:rsidRPr="00053A5B">
        <w:rPr>
          <w:color w:val="000000" w:themeColor="text1"/>
          <w:u w:color="000000" w:themeColor="text1"/>
        </w:rPr>
        <w:lastRenderedPageBreak/>
        <w:t>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rsidR="00F0152F" w:rsidRPr="00053A5B" w:rsidRDefault="00F0152F" w:rsidP="00F0152F">
      <w:pPr>
        <w:rPr>
          <w:color w:val="000000" w:themeColor="text1"/>
          <w:u w:color="000000" w:themeColor="text1"/>
        </w:rPr>
      </w:pPr>
      <w:r w:rsidRPr="00053A5B">
        <w:rPr>
          <w:color w:val="000000" w:themeColor="text1"/>
          <w:u w:color="000000" w:themeColor="text1"/>
        </w:rPr>
        <w:tab/>
        <w:t>At any time, the President Pro Tempore, after consultation with the Majority Leader and Minority Leader, may make any motion pertaining to the business of the Senate and such motion shall be adopted upon approval of three</w:t>
      </w:r>
      <w:r w:rsidRPr="00053A5B">
        <w:rPr>
          <w:color w:val="000000" w:themeColor="text1"/>
          <w:u w:color="000000" w:themeColor="text1"/>
        </w:rPr>
        <w:noBreakHyphen/>
        <w:t>fourths (3/4) of the membership of the Senate.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w:t>
      </w:r>
      <w:r>
        <w:rPr>
          <w:color w:val="000000" w:themeColor="text1"/>
          <w:u w:color="000000" w:themeColor="text1"/>
        </w:rPr>
        <w:t xml:space="preserve"> </w:t>
      </w:r>
      <w:r w:rsidRPr="00F61B28">
        <w:rPr>
          <w:color w:val="000000" w:themeColor="text1"/>
          <w:u w:color="000000" w:themeColor="text1"/>
        </w:rPr>
        <w:t>two</w:t>
      </w:r>
      <w:r w:rsidRPr="00F61B28">
        <w:rPr>
          <w:color w:val="000000" w:themeColor="text1"/>
          <w:u w:color="000000" w:themeColor="text1"/>
        </w:rPr>
        <w:noBreakHyphen/>
        <w:t>thirds (2/3)</w:t>
      </w:r>
      <w:r>
        <w:rPr>
          <w:color w:val="000000" w:themeColor="text1"/>
          <w:u w:color="000000" w:themeColor="text1"/>
        </w:rPr>
        <w:t xml:space="preserve"> </w:t>
      </w:r>
      <w:r w:rsidRPr="00B328B5">
        <w:rPr>
          <w:color w:val="000000" w:themeColor="text1"/>
          <w:u w:color="000000" w:themeColor="text1"/>
        </w:rPr>
        <w:t>of the Senators present and votin</w:t>
      </w:r>
      <w:r>
        <w:rPr>
          <w:color w:val="000000" w:themeColor="text1"/>
          <w:u w:color="000000" w:themeColor="text1"/>
        </w:rPr>
        <w:t>g</w:t>
      </w:r>
      <w:r w:rsidRPr="00053A5B">
        <w:rPr>
          <w:color w:val="000000" w:themeColor="text1"/>
          <w:u w:color="000000" w:themeColor="text1"/>
        </w:rPr>
        <w:t>.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rsidR="00F0152F" w:rsidRPr="00053A5B" w:rsidRDefault="00F0152F" w:rsidP="00F0152F">
      <w:pPr>
        <w:rPr>
          <w:color w:val="000000" w:themeColor="text1"/>
          <w:u w:color="000000" w:themeColor="text1"/>
        </w:rPr>
      </w:pPr>
      <w:r w:rsidRPr="00053A5B">
        <w:rPr>
          <w:color w:val="000000" w:themeColor="text1"/>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rsidR="00F0152F" w:rsidRPr="00053A5B" w:rsidRDefault="00F0152F" w:rsidP="00F0152F">
      <w:pPr>
        <w:rPr>
          <w:color w:val="000000" w:themeColor="text1"/>
          <w:u w:color="000000" w:themeColor="text1"/>
        </w:rPr>
      </w:pPr>
      <w:r w:rsidRPr="00053A5B">
        <w:rPr>
          <w:color w:val="000000" w:themeColor="text1"/>
          <w:u w:color="000000" w:themeColor="text1"/>
        </w:rPr>
        <w:tab/>
        <w:t>If a Bill or Resolution is set for Special Order for second reading and subsequently receives such reading, the Bill or Resolution shall remain on Special Order unless otherwise agreed to by three</w:t>
      </w:r>
      <w:r w:rsidRPr="00053A5B">
        <w:rPr>
          <w:color w:val="000000" w:themeColor="text1"/>
          <w:u w:color="000000" w:themeColor="text1"/>
        </w:rPr>
        <w:noBreakHyphen/>
        <w:t xml:space="preserve">fifths (3/5) of the Senators present and voting. </w:t>
      </w:r>
    </w:p>
    <w:p w:rsidR="00F0152F" w:rsidRPr="00053A5B" w:rsidRDefault="00F0152F" w:rsidP="00F0152F">
      <w:pPr>
        <w:rPr>
          <w:color w:val="000000" w:themeColor="text1"/>
          <w:u w:color="000000" w:themeColor="text1"/>
        </w:rPr>
      </w:pPr>
    </w:p>
    <w:p w:rsidR="00F0152F" w:rsidRPr="00053A5B" w:rsidRDefault="00F0152F" w:rsidP="004A798C">
      <w:pPr>
        <w:keepNext/>
        <w:jc w:val="center"/>
        <w:rPr>
          <w:b/>
          <w:color w:val="000000" w:themeColor="text1"/>
          <w:u w:color="000000" w:themeColor="text1"/>
        </w:rPr>
      </w:pPr>
      <w:r w:rsidRPr="00053A5B">
        <w:rPr>
          <w:b/>
          <w:color w:val="000000" w:themeColor="text1"/>
          <w:u w:color="000000" w:themeColor="text1"/>
        </w:rPr>
        <w:lastRenderedPageBreak/>
        <w:t>RULE 34.</w:t>
      </w:r>
    </w:p>
    <w:p w:rsidR="00F0152F" w:rsidRPr="00053A5B" w:rsidRDefault="00F0152F" w:rsidP="004A798C">
      <w:pPr>
        <w:keepNext/>
        <w:jc w:val="center"/>
        <w:rPr>
          <w:b/>
          <w:color w:val="000000" w:themeColor="text1"/>
          <w:u w:color="000000" w:themeColor="text1"/>
        </w:rPr>
      </w:pPr>
      <w:r w:rsidRPr="00053A5B">
        <w:rPr>
          <w:b/>
          <w:color w:val="000000" w:themeColor="text1"/>
          <w:u w:color="000000" w:themeColor="text1"/>
        </w:rPr>
        <w:t>Calendar of Continued Bills</w:t>
      </w:r>
    </w:p>
    <w:p w:rsidR="00F0152F" w:rsidRPr="00053A5B" w:rsidRDefault="00F0152F" w:rsidP="004A798C">
      <w:pPr>
        <w:keepNext/>
        <w:rPr>
          <w:color w:val="000000" w:themeColor="text1"/>
          <w:u w:color="000000" w:themeColor="text1"/>
        </w:rPr>
      </w:pPr>
      <w:r w:rsidRPr="00053A5B">
        <w:rPr>
          <w:color w:val="000000" w:themeColor="text1"/>
          <w:u w:color="000000" w:themeColor="text1"/>
        </w:rPr>
        <w:tab/>
        <w:t xml:space="preserve">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session of the same General Assembly. </w:t>
      </w:r>
    </w:p>
    <w:p w:rsidR="00F0152F" w:rsidRPr="00053A5B" w:rsidRDefault="00F0152F" w:rsidP="00F0152F">
      <w:pPr>
        <w:rPr>
          <w:color w:val="000000" w:themeColor="text1"/>
          <w:u w:color="000000" w:themeColor="text1"/>
        </w:rPr>
      </w:pPr>
      <w:r w:rsidRPr="00053A5B">
        <w:rPr>
          <w:color w:val="000000" w:themeColor="text1"/>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rsidR="00F0152F" w:rsidRPr="00053A5B" w:rsidRDefault="00F0152F" w:rsidP="00F0152F">
      <w:pPr>
        <w:jc w:val="cente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35.</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Admission to the Floor of Senate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Granting the Privilege of the Floor</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sidRPr="00053A5B">
        <w:rPr>
          <w:color w:val="000000" w:themeColor="text1"/>
          <w:u w:color="000000" w:themeColor="text1"/>
        </w:rPr>
        <w:noBreakHyphen/>
        <w:t>at</w:t>
      </w:r>
      <w:r w:rsidRPr="00053A5B">
        <w:rPr>
          <w:color w:val="000000" w:themeColor="text1"/>
          <w:u w:color="000000" w:themeColor="text1"/>
        </w:rPr>
        <w:noBreakHyphen/>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sidRPr="00053A5B">
        <w:rPr>
          <w:color w:val="000000" w:themeColor="text1"/>
          <w:u w:color="000000" w:themeColor="text1"/>
        </w:rPr>
        <w:noBreakHyphen/>
        <w:t xml:space="preserve">President of the United States; Members of Congress; Governors of States and Territories; and such Senate staff, Senators' staff, no more than one member of the staff of each Senate </w:t>
      </w:r>
      <w:r w:rsidR="001F2F32">
        <w:rPr>
          <w:color w:val="000000" w:themeColor="text1"/>
          <w:u w:color="000000" w:themeColor="text1"/>
        </w:rPr>
        <w:t>Caucus, and Lieutenant Governor’</w:t>
      </w:r>
      <w:r w:rsidRPr="00053A5B">
        <w:rPr>
          <w:color w:val="000000" w:themeColor="text1"/>
          <w:u w:color="000000" w:themeColor="text1"/>
        </w:rPr>
        <w:t xml:space="preserve">s staff, as the President of the Senate or any Member or Officer of the Senate may see fit to invite to a seat behind </w:t>
      </w:r>
      <w:r w:rsidRPr="00053A5B">
        <w:rPr>
          <w:color w:val="000000" w:themeColor="text1"/>
          <w:u w:color="000000" w:themeColor="text1"/>
        </w:rPr>
        <w:lastRenderedPageBreak/>
        <w:t xml:space="preserve">the rail.  </w:t>
      </w:r>
      <w:r w:rsidR="001F2F32">
        <w:rPr>
          <w:strike/>
          <w:color w:val="000000" w:themeColor="text1"/>
          <w:u w:color="000000" w:themeColor="text1"/>
        </w:rPr>
        <w:t>Members of a Senator’</w:t>
      </w:r>
      <w:r w:rsidRPr="00053A5B">
        <w:rPr>
          <w:strike/>
          <w:color w:val="000000" w:themeColor="text1"/>
          <w:u w:color="000000" w:themeColor="text1"/>
        </w:rPr>
        <w:t>s immediate family,</w:t>
      </w:r>
      <w:r w:rsidRPr="00053A5B">
        <w:rPr>
          <w:color w:val="000000" w:themeColor="text1"/>
          <w:u w:color="000000" w:themeColor="text1"/>
        </w:rPr>
        <w:t xml:space="preserve"> Members of the House of Representatives and former Members of the General Assembly, not subject to the foregoing limitations</w:t>
      </w:r>
      <w:r w:rsidRPr="00053A5B">
        <w:rPr>
          <w:color w:val="000000" w:themeColor="text1"/>
          <w:u w:val="single" w:color="000000" w:themeColor="text1"/>
        </w:rPr>
        <w:t>,</w:t>
      </w:r>
      <w:r w:rsidRPr="00053A5B">
        <w:rPr>
          <w:color w:val="000000" w:themeColor="text1"/>
          <w:u w:color="000000" w:themeColor="text1"/>
        </w:rPr>
        <w:t xml:space="preserve"> shall be allowed on the floor of the Senate inside the rail</w:t>
      </w:r>
      <w:r w:rsidR="0042748C">
        <w:rPr>
          <w:color w:val="000000" w:themeColor="text1"/>
          <w:u w:val="single" w:color="000000" w:themeColor="text1"/>
        </w:rPr>
        <w:t>.  Members of a Senator’</w:t>
      </w:r>
      <w:r w:rsidRPr="00053A5B">
        <w:rPr>
          <w:color w:val="000000" w:themeColor="text1"/>
          <w:u w:val="single" w:color="000000" w:themeColor="text1"/>
        </w:rPr>
        <w:t>s immediate family shall be allowed inside the rail only</w:t>
      </w:r>
      <w:r w:rsidRPr="00053A5B">
        <w:rPr>
          <w:color w:val="000000" w:themeColor="text1"/>
        </w:rPr>
        <w:t xml:space="preserve"> f</w:t>
      </w:r>
      <w:r w:rsidRPr="00053A5B">
        <w:rPr>
          <w:color w:val="000000" w:themeColor="text1"/>
          <w:u w:color="000000" w:themeColor="text1"/>
        </w:rPr>
        <w:t>or the purposes of introductions.</w:t>
      </w:r>
    </w:p>
    <w:p w:rsidR="00F0152F" w:rsidRPr="00053A5B" w:rsidRDefault="00F0152F" w:rsidP="00F0152F">
      <w:pPr>
        <w:rPr>
          <w:color w:val="000000" w:themeColor="text1"/>
          <w:u w:color="000000" w:themeColor="text1"/>
        </w:rPr>
      </w:pPr>
      <w:r w:rsidRPr="00053A5B">
        <w:rPr>
          <w:color w:val="000000" w:themeColor="text1"/>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rsidR="00F0152F" w:rsidRPr="00053A5B" w:rsidRDefault="00F0152F" w:rsidP="00F0152F">
      <w:pPr>
        <w:rPr>
          <w:color w:val="000000" w:themeColor="text1"/>
          <w:u w:color="000000" w:themeColor="text1"/>
        </w:rPr>
      </w:pPr>
      <w:r w:rsidRPr="00053A5B">
        <w:rPr>
          <w:color w:val="000000" w:themeColor="text1"/>
          <w:u w:color="000000" w:themeColor="text1"/>
        </w:rPr>
        <w:tab/>
        <w:t>The Senate Cloakroom is reserved for the exclusive use of the Members of the Senate and their guests.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Any member who wishes to have the privilege of the area of the floor behind the rail granted to a guest shall make such request, in writing, to the Chairman of the Senate Invitations Committee not less than two weeks prior to the date for which the request is made.  Upon affirmative vote of three</w:t>
      </w:r>
      <w:r w:rsidRPr="00053A5B">
        <w:rPr>
          <w:color w:val="000000" w:themeColor="text1"/>
          <w:u w:color="000000" w:themeColor="text1"/>
        </w:rPr>
        <w:noBreakHyphen/>
        <w:t>fourths (3/4) of the membership of the Invitations Committee, the Chairman of the Committee is authorized to grant access to the area behind the rail for a limited period of time and with such conditions and limitations as the Chairman and/or the Committee deems appropriate.  If the number of guests involved exceeds more than half of the maximum seating capacity in the area behind the rail, then the committee shall direct that these guests be seated in the balcony.  No exceptions to this Rule may be made.</w:t>
      </w:r>
    </w:p>
    <w:p w:rsidR="00F0152F" w:rsidRPr="00053A5B" w:rsidRDefault="00F0152F" w:rsidP="00F0152F">
      <w:pPr>
        <w:rPr>
          <w:color w:val="000000" w:themeColor="text1"/>
          <w:u w:color="000000" w:themeColor="text1"/>
        </w:rPr>
      </w:pPr>
      <w:r w:rsidRPr="00053A5B">
        <w:rPr>
          <w:color w:val="000000" w:themeColor="text1"/>
          <w:u w:color="000000" w:themeColor="text1"/>
        </w:rPr>
        <w:tab/>
        <w:t>Guests who are granted the privilege of the chamber behind the rail may not approach the podium unless the written request so specifies and the committee approves the request.  A motion to grant the privilege of the floor within the rail may only be made by the Chairman or Vice Chair of the Invitations Committee.</w:t>
      </w:r>
    </w:p>
    <w:p w:rsidR="00F0152F" w:rsidRPr="00053A5B" w:rsidRDefault="00F0152F" w:rsidP="00F0152F">
      <w:pPr>
        <w:rPr>
          <w:color w:val="000000" w:themeColor="text1"/>
          <w:u w:color="000000" w:themeColor="text1"/>
        </w:rPr>
      </w:pPr>
      <w:r w:rsidRPr="00053A5B">
        <w:rPr>
          <w:color w:val="000000" w:themeColor="text1"/>
          <w:u w:color="000000" w:themeColor="text1"/>
        </w:rPr>
        <w:tab/>
        <w:t>Any request to grant the privilege of the floor to address the body from the podium must be made in writing to the Chairman of the Invitations Committee two weeks prior to the date for which the request is made.  Upon an affirmative vote of three</w:t>
      </w:r>
      <w:r w:rsidRPr="00053A5B">
        <w:rPr>
          <w:color w:val="000000" w:themeColor="text1"/>
          <w:u w:color="000000" w:themeColor="text1"/>
        </w:rPr>
        <w:noBreakHyphen/>
        <w:t>fourths (3/4) of the membership of the Invitations Committee to grant such a request, the committee must introduce a Senate Resolution to that effect.  The Senate must adopt this Resolution by majority vote of the entire membership.</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lastRenderedPageBreak/>
        <w:t>C.</w:t>
      </w:r>
    </w:p>
    <w:p w:rsidR="00F0152F" w:rsidRPr="00053A5B" w:rsidRDefault="00F0152F" w:rsidP="00F0152F">
      <w:pPr>
        <w:rPr>
          <w:color w:val="000000" w:themeColor="text1"/>
          <w:u w:color="000000" w:themeColor="text1"/>
        </w:rPr>
      </w:pPr>
      <w:r w:rsidRPr="00053A5B">
        <w:rPr>
          <w:color w:val="000000" w:themeColor="text1"/>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upon a favorable recommendation of the Senate Invitations Committee.  Incidental use or visitation by individuals or group tours may be authorized by the Clerk of the Senate.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36.</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Places Assigned to Reporters</w:t>
      </w:r>
    </w:p>
    <w:p w:rsidR="00F0152F" w:rsidRPr="00053A5B" w:rsidRDefault="00F0152F" w:rsidP="00F0152F">
      <w:pPr>
        <w:rPr>
          <w:color w:val="000000" w:themeColor="text1"/>
          <w:u w:color="000000" w:themeColor="text1"/>
        </w:rPr>
      </w:pPr>
      <w:r w:rsidRPr="00053A5B">
        <w:rPr>
          <w:color w:val="000000" w:themeColor="text1"/>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37.</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Bills Shall Receive Three Readings</w:t>
      </w:r>
      <w:r w:rsidRPr="00053A5B">
        <w:rPr>
          <w:b/>
          <w:color w:val="000000" w:themeColor="text1"/>
          <w:u w:color="000000" w:themeColor="text1"/>
        </w:rPr>
        <w:noBreakHyphen/>
      </w:r>
      <w:r w:rsidRPr="00053A5B">
        <w:rPr>
          <w:b/>
          <w:color w:val="000000" w:themeColor="text1"/>
          <w:u w:color="000000" w:themeColor="text1"/>
        </w:rPr>
        <w:noBreakHyphen/>
        <w:t>Resolutions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and Committee Reports to Lie on Table One Day</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w:t>
      </w:r>
      <w:r w:rsidRPr="00053A5B">
        <w:rPr>
          <w:color w:val="000000" w:themeColor="text1"/>
          <w:u w:color="000000" w:themeColor="text1"/>
        </w:rPr>
        <w:lastRenderedPageBreak/>
        <w:t>legislative days preceding the date set for sine die adjournment the one day requirement as to a specific Resolution or report of a committee may be suspended by a vote of three</w:t>
      </w:r>
      <w:r w:rsidRPr="00053A5B">
        <w:rPr>
          <w:color w:val="000000" w:themeColor="text1"/>
          <w:u w:color="000000" w:themeColor="text1"/>
        </w:rPr>
        <w:noBreakHyphen/>
        <w:t>fifths (3/5) of the Senators present and voting.  The provisions of this Rule do not apply to amendments to sine die Resolutions that have been previously approved by the Senate.</w:t>
      </w:r>
    </w:p>
    <w:p w:rsidR="00F0152F" w:rsidRPr="00053A5B" w:rsidRDefault="00F0152F" w:rsidP="00F0152F">
      <w:pPr>
        <w:jc w:val="center"/>
        <w:rPr>
          <w:color w:val="000000" w:themeColor="text1"/>
          <w:u w:color="000000" w:themeColor="text1"/>
        </w:rPr>
      </w:pPr>
      <w:r w:rsidRPr="00053A5B">
        <w:rPr>
          <w:b/>
          <w:color w:val="000000" w:themeColor="text1"/>
          <w:u w:color="000000" w:themeColor="text1"/>
        </w:rPr>
        <w:t>First and Third Readings by Title</w:t>
      </w:r>
      <w:r w:rsidRPr="00053A5B">
        <w:rPr>
          <w:color w:val="000000" w:themeColor="text1"/>
          <w:u w:color="000000" w:themeColor="text1"/>
        </w:rPr>
        <w:tab/>
      </w:r>
    </w:p>
    <w:p w:rsidR="00F0152F" w:rsidRPr="00053A5B" w:rsidRDefault="00F0152F" w:rsidP="00F0152F">
      <w:pPr>
        <w:rPr>
          <w:b/>
          <w:color w:val="000000" w:themeColor="text1"/>
          <w:u w:color="000000" w:themeColor="text1"/>
        </w:rPr>
      </w:pPr>
      <w:r w:rsidRPr="00053A5B">
        <w:rPr>
          <w:color w:val="000000" w:themeColor="text1"/>
          <w:u w:color="000000" w:themeColor="text1"/>
        </w:rPr>
        <w:t>The first and third readings of each Bill shall be by its title only; provided, that on each second reading the Bill shall be read in full on the motion of any Senator which shall be decided without debate.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38.</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Precedence of Motion to Refer</w:t>
      </w:r>
    </w:p>
    <w:p w:rsidR="00F0152F" w:rsidRPr="00053A5B" w:rsidRDefault="00F0152F" w:rsidP="00F0152F">
      <w:pPr>
        <w:rPr>
          <w:color w:val="000000" w:themeColor="text1"/>
          <w:u w:color="000000" w:themeColor="text1"/>
        </w:rPr>
      </w:pPr>
      <w:r w:rsidRPr="00053A5B">
        <w:rPr>
          <w:color w:val="000000" w:themeColor="text1"/>
          <w:u w:color="000000" w:themeColor="text1"/>
        </w:rPr>
        <w:tab/>
        <w:t>A motion to refer to a Standing Committee shall take precedence over a motion to refer to a Special Committee.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39.</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Printed Bills to Be on Desk One Day Before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Second Reading</w:t>
      </w:r>
    </w:p>
    <w:p w:rsidR="00F0152F" w:rsidRPr="00053A5B" w:rsidRDefault="00F0152F" w:rsidP="00F0152F">
      <w:pPr>
        <w:rPr>
          <w:color w:val="000000" w:themeColor="text1"/>
          <w:u w:color="000000" w:themeColor="text1"/>
        </w:rPr>
      </w:pPr>
      <w:r w:rsidRPr="00053A5B">
        <w:rPr>
          <w:color w:val="000000" w:themeColor="text1"/>
          <w:u w:color="000000" w:themeColor="text1"/>
        </w:rPr>
        <w:tab/>
        <w:t>No Bill or Joint Resolution shall receive a second reading unless printed and made available to the members at least one day previous to such reading.</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40.</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Title to Bills to Amend or Repeal Acts</w:t>
      </w:r>
    </w:p>
    <w:p w:rsidR="00F0152F" w:rsidRPr="00053A5B" w:rsidRDefault="00F0152F" w:rsidP="00F0152F">
      <w:pPr>
        <w:rPr>
          <w:color w:val="000000" w:themeColor="text1"/>
          <w:u w:color="000000" w:themeColor="text1"/>
        </w:rPr>
      </w:pPr>
      <w:r w:rsidRPr="00053A5B">
        <w:rPr>
          <w:color w:val="000000" w:themeColor="text1"/>
          <w:u w:color="000000" w:themeColor="text1"/>
        </w:rPr>
        <w:tab/>
        <w:t>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Broadcasts by Television and Radio</w:t>
      </w:r>
    </w:p>
    <w:p w:rsidR="00F0152F" w:rsidRPr="00053A5B" w:rsidRDefault="00F0152F" w:rsidP="00F0152F">
      <w:pPr>
        <w:rPr>
          <w:color w:val="000000" w:themeColor="text1"/>
          <w:u w:color="000000" w:themeColor="text1"/>
        </w:rPr>
      </w:pPr>
      <w:r w:rsidRPr="00053A5B">
        <w:rPr>
          <w:color w:val="000000" w:themeColor="text1"/>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t>The Operations and Management Committee shall have full authority to regulate, supervise and fix times of broadcasts of the proceedings of the Senate by radio or television.</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42.</w:t>
      </w:r>
    </w:p>
    <w:p w:rsidR="00F0152F" w:rsidRPr="00053A5B" w:rsidRDefault="009E2281" w:rsidP="00F0152F">
      <w:pPr>
        <w:jc w:val="center"/>
        <w:rPr>
          <w:color w:val="000000" w:themeColor="text1"/>
          <w:u w:color="000000" w:themeColor="text1"/>
        </w:rPr>
      </w:pPr>
      <w:r>
        <w:rPr>
          <w:b/>
          <w:color w:val="000000" w:themeColor="text1"/>
          <w:u w:val="single" w:color="000000" w:themeColor="text1"/>
        </w:rPr>
        <w:t>Jefferson’</w:t>
      </w:r>
      <w:r w:rsidR="00F0152F" w:rsidRPr="00053A5B">
        <w:rPr>
          <w:b/>
          <w:color w:val="000000" w:themeColor="text1"/>
          <w:u w:val="single" w:color="000000" w:themeColor="text1"/>
        </w:rPr>
        <w:t>s Manual</w:t>
      </w:r>
      <w:r w:rsidR="00F0152F" w:rsidRPr="00053A5B">
        <w:rPr>
          <w:b/>
          <w:color w:val="000000" w:themeColor="text1"/>
          <w:u w:color="000000" w:themeColor="text1"/>
        </w:rPr>
        <w:t xml:space="preserve"> to Govern Other Cases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In all cases not embraced by the foregoing Rules, the Senate shall be governed by such rules as are laid down in the 1801 version of </w:t>
      </w:r>
      <w:r w:rsidR="009E2281">
        <w:rPr>
          <w:color w:val="000000" w:themeColor="text1"/>
          <w:u w:val="single" w:color="000000" w:themeColor="text1"/>
        </w:rPr>
        <w:t>Jefferson’</w:t>
      </w:r>
      <w:r w:rsidRPr="00053A5B">
        <w:rPr>
          <w:color w:val="000000" w:themeColor="text1"/>
          <w:u w:val="single" w:color="000000" w:themeColor="text1"/>
        </w:rPr>
        <w:t>s Manual of Parliamentary Practice</w:t>
      </w:r>
      <w:r w:rsidRPr="00053A5B">
        <w:rPr>
          <w:color w:val="000000" w:themeColor="text1"/>
          <w:u w:color="000000" w:themeColor="text1"/>
        </w:rPr>
        <w:t>.</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43.</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Suspending and Amending Rules</w:t>
      </w:r>
    </w:p>
    <w:p w:rsidR="00F0152F" w:rsidRPr="00053A5B" w:rsidRDefault="00F0152F" w:rsidP="00F0152F">
      <w:pPr>
        <w:rPr>
          <w:color w:val="000000" w:themeColor="text1"/>
          <w:u w:color="000000" w:themeColor="text1"/>
        </w:rPr>
      </w:pPr>
      <w:r w:rsidRPr="00053A5B">
        <w:rPr>
          <w:color w:val="000000" w:themeColor="text1"/>
          <w:u w:color="000000" w:themeColor="text1"/>
        </w:rPr>
        <w:tab/>
        <w:t>Any Rule of the Senate or severable portion of a rule of the Senate may be suspended by unanimous consent of the Senate.  Wi</w:t>
      </w:r>
      <w:r w:rsidR="007877F4">
        <w:rPr>
          <w:color w:val="000000" w:themeColor="text1"/>
          <w:u w:color="000000" w:themeColor="text1"/>
        </w:rPr>
        <w:t>thout unanimous consent one day’</w:t>
      </w:r>
      <w:r w:rsidRPr="00053A5B">
        <w:rPr>
          <w:color w:val="000000" w:themeColor="text1"/>
          <w:u w:color="000000" w:themeColor="text1"/>
        </w:rPr>
        <w:t>s previous notice shall be given of a motion to suspend any of the rules or severable portion thereof.  A motion to suspend shall require a vote of two</w:t>
      </w:r>
      <w:r w:rsidRPr="00053A5B">
        <w:rPr>
          <w:color w:val="000000" w:themeColor="text1"/>
          <w:u w:color="000000" w:themeColor="text1"/>
        </w:rPr>
        <w:noBreakHyphen/>
        <w:t>thirds (2/3) of the membership of the Senate.</w:t>
      </w:r>
    </w:p>
    <w:p w:rsidR="00F0152F" w:rsidRPr="00F61B28" w:rsidRDefault="00F0152F" w:rsidP="00F0152F">
      <w:pPr>
        <w:rPr>
          <w:color w:val="000000" w:themeColor="text1"/>
          <w:u w:color="000000" w:themeColor="text1"/>
        </w:rPr>
      </w:pPr>
      <w:r w:rsidRPr="00053A5B">
        <w:rPr>
          <w:color w:val="000000" w:themeColor="text1"/>
          <w:u w:color="000000" w:themeColor="text1"/>
        </w:rPr>
        <w:tab/>
      </w:r>
      <w:r w:rsidRPr="00F61B28">
        <w:rPr>
          <w:color w:val="000000" w:themeColor="text1"/>
          <w:u w:color="000000" w:themeColor="text1"/>
        </w:rPr>
        <w:t>Any permanent amendment, rescission, or repeal of any of the Senate rules shall require a two</w:t>
      </w:r>
      <w:r w:rsidRPr="00F61B28">
        <w:rPr>
          <w:color w:val="000000" w:themeColor="text1"/>
          <w:u w:color="000000" w:themeColor="text1"/>
        </w:rPr>
        <w:noBreakHyphen/>
        <w:t xml:space="preserve">thirds (2/3) vote of the total membership of the Senate. </w:t>
      </w:r>
      <w:r w:rsidRPr="00F61B28">
        <w:rPr>
          <w:color w:val="000000" w:themeColor="text1"/>
        </w:rPr>
        <w:t xml:space="preserve"> </w:t>
      </w:r>
    </w:p>
    <w:p w:rsidR="00F0152F" w:rsidRPr="00053A5B" w:rsidRDefault="00F0152F" w:rsidP="00F0152F">
      <w:pPr>
        <w:rPr>
          <w:color w:val="000000" w:themeColor="text1"/>
          <w:u w:color="000000" w:themeColor="text1"/>
        </w:rPr>
      </w:pPr>
      <w:r w:rsidRPr="00053A5B">
        <w:rPr>
          <w:color w:val="000000" w:themeColor="text1"/>
          <w:u w:color="000000" w:themeColor="text1"/>
        </w:rPr>
        <w:tab/>
        <w:t>The Clerk of the Senate shall have these rules recorded in a permanent book which shall be kept at all times in the Senate Chamber.  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sidRPr="00053A5B">
        <w:rPr>
          <w:color w:val="000000" w:themeColor="text1"/>
          <w:u w:color="000000" w:themeColor="text1"/>
        </w:rPr>
        <w:noBreakHyphen/>
        <w:t>thirds (2/3) of the membership of the Senate prior thereto.</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44.</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Ethics Committee Duties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 In the Senate there shall be a Committee on Ethics, consisting of ten (10) members. The committee has the following powers and duties:</w:t>
      </w:r>
    </w:p>
    <w:p w:rsidR="00F0152F" w:rsidRPr="00053A5B" w:rsidRDefault="00F0152F" w:rsidP="00F0152F">
      <w:pPr>
        <w:rPr>
          <w:color w:val="000000" w:themeColor="text1"/>
          <w:u w:color="000000" w:themeColor="text1"/>
        </w:rPr>
      </w:pPr>
      <w:r w:rsidRPr="00053A5B">
        <w:rPr>
          <w:color w:val="000000" w:themeColor="text1"/>
          <w:u w:color="000000" w:themeColor="text1"/>
        </w:rPr>
        <w:tab/>
        <w:t>(1)</w:t>
      </w:r>
      <w:r w:rsidRPr="00053A5B">
        <w:rPr>
          <w:color w:val="000000" w:themeColor="text1"/>
          <w:u w:color="000000" w:themeColor="text1"/>
        </w:rPr>
        <w:tab/>
        <w:t>To receive complaints or charges concerning conduct alleged to be unethical from any citizen of this State or member of the Senate against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(a)</w:t>
      </w:r>
      <w:r w:rsidRPr="00053A5B">
        <w:rPr>
          <w:color w:val="000000" w:themeColor="text1"/>
          <w:u w:color="000000" w:themeColor="text1"/>
        </w:rPr>
        <w:tab/>
        <w:t>members;</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(b)</w:t>
      </w:r>
      <w:r w:rsidRPr="00053A5B">
        <w:rPr>
          <w:color w:val="000000" w:themeColor="text1"/>
          <w:u w:color="000000" w:themeColor="text1"/>
        </w:rPr>
        <w:tab/>
        <w:t>former members, provided the allegations a</w:t>
      </w:r>
      <w:r w:rsidR="00617C97">
        <w:rPr>
          <w:color w:val="000000" w:themeColor="text1"/>
          <w:u w:color="000000" w:themeColor="text1"/>
        </w:rPr>
        <w:t>re related to the former member’</w:t>
      </w:r>
      <w:r w:rsidRPr="00053A5B">
        <w:rPr>
          <w:color w:val="000000" w:themeColor="text1"/>
          <w:u w:color="000000" w:themeColor="text1"/>
        </w:rPr>
        <w:t>s service in the Senate;</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r>
      <w:r w:rsidRPr="00053A5B">
        <w:rPr>
          <w:color w:val="000000" w:themeColor="text1"/>
          <w:u w:color="000000" w:themeColor="text1"/>
        </w:rPr>
        <w:tab/>
        <w:t>(c)</w:t>
      </w:r>
      <w:r w:rsidRPr="00053A5B">
        <w:rPr>
          <w:color w:val="000000" w:themeColor="text1"/>
          <w:u w:color="000000" w:themeColor="text1"/>
        </w:rPr>
        <w:tab/>
        <w:t>candidates;</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(d)</w:t>
      </w:r>
      <w:r w:rsidRPr="00053A5B">
        <w:rPr>
          <w:color w:val="000000" w:themeColor="text1"/>
          <w:u w:color="000000" w:themeColor="text1"/>
        </w:rPr>
        <w:tab/>
        <w:t xml:space="preserve">former candidates, provided the allegations are </w:t>
      </w:r>
      <w:r w:rsidR="007877F4">
        <w:rPr>
          <w:color w:val="000000" w:themeColor="text1"/>
          <w:u w:color="000000" w:themeColor="text1"/>
        </w:rPr>
        <w:t>related to the former candidate’</w:t>
      </w:r>
      <w:r w:rsidRPr="00053A5B">
        <w:rPr>
          <w:color w:val="000000" w:themeColor="text1"/>
          <w:u w:color="000000" w:themeColor="text1"/>
        </w:rPr>
        <w:t>s bid for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(e)</w:t>
      </w:r>
      <w:r w:rsidRPr="00053A5B">
        <w:rPr>
          <w:color w:val="000000" w:themeColor="text1"/>
          <w:u w:color="000000" w:themeColor="text1"/>
        </w:rPr>
        <w:tab/>
        <w:t>officers and employees;</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(f)</w:t>
      </w:r>
      <w:r w:rsidRPr="00053A5B">
        <w:rPr>
          <w:color w:val="000000" w:themeColor="text1"/>
          <w:u w:color="000000" w:themeColor="text1"/>
        </w:rPr>
        <w:tab/>
        <w:t>staff and independent contractors of a legislative caucus committee.</w:t>
      </w:r>
    </w:p>
    <w:p w:rsidR="00F0152F" w:rsidRPr="00053A5B" w:rsidRDefault="00F0152F" w:rsidP="00F0152F">
      <w:pPr>
        <w:rPr>
          <w:color w:val="000000" w:themeColor="text1"/>
          <w:u w:color="000000" w:themeColor="text1"/>
        </w:rPr>
      </w:pPr>
      <w:r w:rsidRPr="00053A5B">
        <w:rPr>
          <w:color w:val="000000" w:themeColor="text1"/>
          <w:u w:color="000000" w:themeColor="text1"/>
        </w:rPr>
        <w:t xml:space="preserve">Only sworn written complaints or charges may be considered. </w:t>
      </w:r>
    </w:p>
    <w:p w:rsidR="00F0152F" w:rsidRPr="00053A5B" w:rsidRDefault="00F0152F" w:rsidP="00F0152F">
      <w:pPr>
        <w:rPr>
          <w:color w:val="000000" w:themeColor="text1"/>
          <w:u w:color="000000" w:themeColor="text1"/>
        </w:rPr>
      </w:pPr>
      <w:r w:rsidRPr="00053A5B">
        <w:rPr>
          <w:color w:val="000000" w:themeColor="text1"/>
          <w:u w:color="000000" w:themeColor="text1"/>
        </w:rPr>
        <w:tab/>
        <w:t>(2)</w:t>
      </w:r>
      <w:r w:rsidRPr="00053A5B">
        <w:rPr>
          <w:color w:val="000000" w:themeColor="text1"/>
          <w:u w:color="000000" w:themeColor="text1"/>
        </w:rPr>
        <w:tab/>
        <w:t>To file a complaint upon concurrence of at least six members of the Senate Ethics Committee when alleged violations are identified. Unethical conduct may include, but is not limited to, a:</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(a)</w:t>
      </w:r>
      <w:r w:rsidRPr="00053A5B">
        <w:rPr>
          <w:color w:val="000000" w:themeColor="text1"/>
          <w:u w:color="000000" w:themeColor="text1"/>
        </w:rPr>
        <w:tab/>
        <w:t>violation of  Chapter 13 of Title 8;</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(b)</w:t>
      </w:r>
      <w:r w:rsidRPr="00053A5B">
        <w:rPr>
          <w:color w:val="000000" w:themeColor="text1"/>
          <w:u w:color="000000" w:themeColor="text1"/>
        </w:rPr>
        <w:tab/>
        <w:t>violation of Chapter 17 of Title 2; or</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(c)</w:t>
      </w:r>
      <w:r w:rsidRPr="00053A5B">
        <w:rPr>
          <w:color w:val="000000" w:themeColor="text1"/>
          <w:u w:color="000000" w:themeColor="text1"/>
        </w:rPr>
        <w:tab/>
        <w:t>breach of this Rule by a person designated in (1) above or as designated by statute.</w:t>
      </w:r>
    </w:p>
    <w:p w:rsidR="00F0152F" w:rsidRPr="00053A5B" w:rsidRDefault="00F0152F" w:rsidP="00F0152F">
      <w:pPr>
        <w:rPr>
          <w:color w:val="000000" w:themeColor="text1"/>
          <w:u w:color="000000" w:themeColor="text1"/>
        </w:rPr>
      </w:pPr>
      <w:r w:rsidRPr="00053A5B">
        <w:rPr>
          <w:color w:val="000000" w:themeColor="text1"/>
          <w:u w:color="000000" w:themeColor="text1"/>
        </w:rPr>
        <w:tab/>
        <w:t>(3)</w:t>
      </w:r>
      <w:r w:rsidRPr="00053A5B">
        <w:rPr>
          <w:color w:val="000000" w:themeColor="text1"/>
          <w:u w:color="000000" w:themeColor="text1"/>
        </w:rPr>
        <w:tab/>
        <w:t>To investigate such complaints and charges and, if warranted, to report the results of such investigation to the Senate with recommendations for further appropriate action as authorized by law.</w:t>
      </w:r>
    </w:p>
    <w:p w:rsidR="00F0152F" w:rsidRPr="00053A5B" w:rsidRDefault="00F0152F" w:rsidP="00F0152F">
      <w:pPr>
        <w:rPr>
          <w:color w:val="000000" w:themeColor="text1"/>
          <w:u w:color="000000" w:themeColor="text1"/>
        </w:rPr>
      </w:pPr>
      <w:r w:rsidRPr="00053A5B">
        <w:rPr>
          <w:color w:val="000000" w:themeColor="text1"/>
          <w:u w:color="000000" w:themeColor="text1"/>
        </w:rPr>
        <w:tab/>
        <w:t>(4)</w:t>
      </w:r>
      <w:r w:rsidRPr="00053A5B">
        <w:rPr>
          <w:color w:val="000000" w:themeColor="text1"/>
          <w:u w:color="000000" w:themeColor="text1"/>
        </w:rPr>
        <w:tab/>
        <w:t xml:space="preserve">Upon request of any member, officer, or employee of the Senate to render advisory opinions with regard to legislative ethics when, in their judgment, such opinions would serve the public interest, and to act as an advisory body to the Senate and to individual members of or candidates for the Senate on questions pertaining to the disclosure and filing requirements. </w:t>
      </w:r>
    </w:p>
    <w:p w:rsidR="00F0152F" w:rsidRPr="00053A5B" w:rsidRDefault="00F0152F" w:rsidP="00F0152F">
      <w:pPr>
        <w:rPr>
          <w:color w:val="000000" w:themeColor="text1"/>
          <w:u w:color="000000" w:themeColor="text1"/>
        </w:rPr>
      </w:pPr>
      <w:r w:rsidRPr="00053A5B">
        <w:rPr>
          <w:color w:val="000000" w:themeColor="text1"/>
          <w:u w:color="000000" w:themeColor="text1"/>
        </w:rPr>
        <w:tab/>
        <w:t>(5)</w:t>
      </w:r>
      <w:r w:rsidRPr="00053A5B">
        <w:rPr>
          <w:color w:val="000000" w:themeColor="text1"/>
          <w:u w:color="000000" w:themeColor="text1"/>
        </w:rPr>
        <w:tab/>
        <w:t>To make available annually to the Senate a compilation of the principles set forth in advisory opinions rendered.</w:t>
      </w:r>
    </w:p>
    <w:p w:rsidR="00F0152F" w:rsidRPr="00053A5B" w:rsidRDefault="00F0152F" w:rsidP="00F0152F">
      <w:pPr>
        <w:rPr>
          <w:color w:val="000000" w:themeColor="text1"/>
          <w:u w:color="000000" w:themeColor="text1"/>
        </w:rPr>
      </w:pPr>
      <w:r w:rsidRPr="00053A5B">
        <w:rPr>
          <w:color w:val="000000" w:themeColor="text1"/>
          <w:u w:color="000000" w:themeColor="text1"/>
        </w:rPr>
        <w:tab/>
        <w:t>(6)</w:t>
      </w:r>
      <w:r w:rsidRPr="00053A5B">
        <w:rPr>
          <w:color w:val="000000" w:themeColor="text1"/>
          <w:u w:color="000000" w:themeColor="text1"/>
        </w:rPr>
        <w:tab/>
        <w:t>To administer or recommend appropriate sanctions or dismiss charges.</w:t>
      </w:r>
    </w:p>
    <w:p w:rsidR="00F0152F" w:rsidRPr="00053A5B" w:rsidRDefault="00F0152F" w:rsidP="00F0152F">
      <w:pPr>
        <w:rPr>
          <w:color w:val="000000" w:themeColor="text1"/>
          <w:u w:color="000000" w:themeColor="text1"/>
        </w:rPr>
      </w:pPr>
      <w:r w:rsidRPr="00053A5B">
        <w:rPr>
          <w:color w:val="000000" w:themeColor="text1"/>
          <w:u w:color="000000" w:themeColor="text1"/>
        </w:rPr>
        <w:tab/>
        <w:t>(7)</w:t>
      </w:r>
      <w:r w:rsidRPr="00053A5B">
        <w:rPr>
          <w:color w:val="000000" w:themeColor="text1"/>
          <w:u w:color="000000" w:themeColor="text1"/>
        </w:rPr>
        <w:tab/>
        <w:t xml:space="preserve">To ascertain whether a person has failed to comply fully and accurately with the disclosure requirements of Chapter 13 of Title 8 and promptly notify the person to file the necessary notices and reports to satisfy the requirements.   </w:t>
      </w:r>
    </w:p>
    <w:p w:rsidR="00F0152F" w:rsidRPr="00053A5B" w:rsidRDefault="00F0152F" w:rsidP="00F0152F">
      <w:pPr>
        <w:rPr>
          <w:color w:val="000000" w:themeColor="text1"/>
          <w:u w:color="000000" w:themeColor="text1"/>
        </w:rPr>
      </w:pPr>
      <w:r w:rsidRPr="00053A5B">
        <w:rPr>
          <w:color w:val="000000" w:themeColor="text1"/>
          <w:u w:color="000000" w:themeColor="text1"/>
        </w:rPr>
        <w:tab/>
        <w:t>(8)</w:t>
      </w:r>
      <w:r w:rsidRPr="00053A5B">
        <w:rPr>
          <w:color w:val="000000" w:themeColor="text1"/>
          <w:u w:color="000000" w:themeColor="text1"/>
        </w:rPr>
        <w:tab/>
        <w:t>To recommend any rule or statutory change relating to ethics as the committee deems appropriate.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rPr>
          <w:color w:val="000000" w:themeColor="text1"/>
          <w:u w:color="000000" w:themeColor="text1"/>
        </w:rPr>
      </w:pPr>
      <w:r w:rsidRPr="00053A5B">
        <w:rPr>
          <w:color w:val="000000" w:themeColor="text1"/>
          <w:u w:color="000000" w:themeColor="text1"/>
        </w:rPr>
        <w:tab/>
        <w:t>All papers, documents, complaints, charges, requests for advisory opinions, and any other material required to be filed with or received by the committee shall be strictly confidential  prior to a finding of probable cause, or a waiver of confidentiality by the respondent.  No persons involved with a complaint before the committee, including complainan</w:t>
      </w:r>
      <w:r w:rsidR="007877F4">
        <w:rPr>
          <w:color w:val="000000" w:themeColor="text1"/>
          <w:u w:color="000000" w:themeColor="text1"/>
        </w:rPr>
        <w:t>t, respondent, counsel, counsel’</w:t>
      </w:r>
      <w:r w:rsidRPr="00053A5B">
        <w:rPr>
          <w:color w:val="000000" w:themeColor="text1"/>
          <w:u w:color="000000" w:themeColor="text1"/>
        </w:rPr>
        <w:t xml:space="preserve">s secretaries, committee members and staff, and investigators shall mention the existence of any </w:t>
      </w:r>
      <w:r w:rsidRPr="00053A5B">
        <w:rPr>
          <w:color w:val="000000" w:themeColor="text1"/>
          <w:u w:color="000000" w:themeColor="text1"/>
        </w:rPr>
        <w:lastRenderedPageBreak/>
        <w:t>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rPr>
          <w:color w:val="000000" w:themeColor="text1"/>
          <w:u w:color="000000" w:themeColor="text1"/>
        </w:rPr>
      </w:pPr>
      <w:r w:rsidRPr="00053A5B">
        <w:rPr>
          <w:color w:val="000000" w:themeColor="text1"/>
          <w:u w:color="000000" w:themeColor="text1"/>
        </w:rPr>
        <w:tab/>
        <w:t>Information that must be made public following a finding of probable cause or waiver of confidentiality by the respondent are: the complaint; the response by the respondent; any exhibits introduced at a public hearing, subject to redaction of information of a personal nature where public disclosure would constitute unreasonable invasion of personal privacy; and the final order issued by the committee.</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44.1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Ethics Committee Procedures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Complaint</w:t>
      </w:r>
    </w:p>
    <w:p w:rsidR="00F0152F" w:rsidRPr="00053A5B" w:rsidRDefault="00F0152F" w:rsidP="00F0152F">
      <w:pPr>
        <w:rPr>
          <w:color w:val="000000" w:themeColor="text1"/>
          <w:u w:color="000000" w:themeColor="text1"/>
        </w:rPr>
      </w:pPr>
      <w:r w:rsidRPr="00053A5B">
        <w:rPr>
          <w:color w:val="000000" w:themeColor="text1"/>
          <w:u w:color="000000" w:themeColor="text1"/>
        </w:rPr>
        <w:tab/>
        <w:t>All investigations, inquiries, hearings and accompanying documents must remain strictly confidential until a finding of probable cause, unless the respondent waives the right to confidentiality.  However, the committee may vote before a finding of probable cause to disclose certain confidential information to the membership of the Senate in Executive Session and the committee must only disclose in Executive Session any action of the committee as is necessary for the members to make a fully informed decision on any matter before the Senate.  In addition, the committee may vote before a finding of probable cause to disclose certain confidential information to the membership of the Senate if a member or former member of the Senate is appointed to an office which is subject to confirmation by the Senate and an ethics complaint has been filed and is pending against such member or former member.  The Chairman of the Senate Ethics Committee must notify any Standing Committee with jurisdiction over the appointment, in Executive Session, of the existence and nature of the pending complaint if the committee, after a preliminary investigation, finds evidence to support an alleged violation.  If the appointment is then brought before the Senate, the Senate may not consider the appointment until the Chairman of the Senate Ethics Committee notifies the Senate, in Executive Session, of the existence and nature of the pending complaint.</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 face and cross</w:t>
      </w:r>
      <w:r w:rsidRPr="00053A5B">
        <w:rPr>
          <w:color w:val="000000" w:themeColor="text1"/>
          <w:u w:color="000000" w:themeColor="text1"/>
        </w:rPr>
        <w:noBreakHyphen/>
        <w:t>examine his or her accusers and the witnesses against him or her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F0152F" w:rsidRPr="00053A5B" w:rsidRDefault="00F0152F" w:rsidP="00F0152F">
      <w:pPr>
        <w:rPr>
          <w:color w:val="000000" w:themeColor="text1"/>
          <w:u w:color="000000" w:themeColor="text1"/>
        </w:rPr>
      </w:pPr>
      <w:r w:rsidRPr="00053A5B">
        <w:rPr>
          <w:color w:val="000000" w:themeColor="text1"/>
          <w:u w:color="000000" w:themeColor="text1"/>
        </w:rPr>
        <w:tab/>
        <w:t>No complaint may be accepted by the Ethics Committee concerning a member of or candidate for the Senate during the fifty</w:t>
      </w:r>
      <w:r w:rsidRPr="00053A5B">
        <w:rPr>
          <w:color w:val="000000" w:themeColor="text1"/>
          <w:u w:color="000000" w:themeColor="text1"/>
        </w:rPr>
        <w:noBreakHyphen/>
        <w:t>day period before an election in which the member or candidate is participating.  During this fifty</w:t>
      </w:r>
      <w:r w:rsidRPr="00053A5B">
        <w:rPr>
          <w:color w:val="000000" w:themeColor="text1"/>
          <w:u w:color="000000" w:themeColor="text1"/>
        </w:rPr>
        <w:noBreakHyphen/>
        <w:t>day time period, a person may petition the court of common pleas alleging the violations complained of pursuant to the provisions of Section 8</w:t>
      </w:r>
      <w:r w:rsidRPr="00053A5B">
        <w:rPr>
          <w:color w:val="000000" w:themeColor="text1"/>
          <w:u w:color="000000" w:themeColor="text1"/>
        </w:rPr>
        <w:noBreakHyphen/>
        <w:t>13</w:t>
      </w:r>
      <w:r w:rsidRPr="00053A5B">
        <w:rPr>
          <w:color w:val="000000" w:themeColor="text1"/>
          <w:u w:color="000000" w:themeColor="text1"/>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If the Ethics Committee determines the complaint does not allege facts sufficient to constitute a violation, the complaint must be dismissed and the complainant and respondent notified.  If the Ethics Committee finds that the complaining party willfully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Senate Ethics Committee.   </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 complaint shall be accepted which is filed later than four years after the violation is alleged to have occurred.  </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B.</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Findings of Probable Cause and Subsequent Actions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All ethics committee investigations and records relating to the preliminary investigation are confidential unless otherwise permitted by the Rules. </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t>If the Ethics Committee finds that probable cause exists to support an alleged violation after a preliminary investigation, it shall, as appropriate:</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 </w:t>
      </w:r>
      <w:r w:rsidRPr="00053A5B">
        <w:rPr>
          <w:color w:val="000000" w:themeColor="text1"/>
          <w:u w:color="000000" w:themeColor="text1"/>
        </w:rPr>
        <w:tab/>
        <w:t>render an advisory opinion to the respon</w:t>
      </w:r>
      <w:r w:rsidR="007877F4">
        <w:rPr>
          <w:color w:val="000000" w:themeColor="text1"/>
          <w:u w:color="000000" w:themeColor="text1"/>
        </w:rPr>
        <w:t>dent and require the respondent’</w:t>
      </w:r>
      <w:r w:rsidRPr="00053A5B">
        <w:rPr>
          <w:color w:val="000000" w:themeColor="text1"/>
          <w:u w:color="000000" w:themeColor="text1"/>
        </w:rPr>
        <w:t xml:space="preserve">s compliance within a reasonable time;  or </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(2) </w:t>
      </w:r>
      <w:r w:rsidRPr="00053A5B">
        <w:rPr>
          <w:color w:val="000000" w:themeColor="text1"/>
          <w:u w:color="000000" w:themeColor="text1"/>
        </w:rPr>
        <w:tab/>
        <w:t>convene a formal hearing on the matter.</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Ethics Committee renders an advisory opinion and the respondent fails to comply, the committee must convene a formal hearing on the matter withi</w:t>
      </w:r>
      <w:r w:rsidR="00617C97">
        <w:rPr>
          <w:color w:val="000000" w:themeColor="text1"/>
          <w:u w:color="000000" w:themeColor="text1"/>
        </w:rPr>
        <w:t>n thirty days of the respondent’</w:t>
      </w:r>
      <w:r w:rsidRPr="00053A5B">
        <w:rPr>
          <w:color w:val="000000" w:themeColor="text1"/>
          <w:u w:color="000000" w:themeColor="text1"/>
        </w:rPr>
        <w:t>s failure to comply.</w:t>
      </w:r>
    </w:p>
    <w:p w:rsidR="00F0152F" w:rsidRPr="00053A5B" w:rsidRDefault="00F0152F" w:rsidP="00F0152F">
      <w:pPr>
        <w:rPr>
          <w:color w:val="000000" w:themeColor="text1"/>
          <w:u w:color="000000" w:themeColor="text1"/>
        </w:rPr>
      </w:pPr>
      <w:r w:rsidRPr="00053A5B">
        <w:rPr>
          <w:color w:val="000000" w:themeColor="text1"/>
          <w:u w:color="000000" w:themeColor="text1"/>
        </w:rPr>
        <w:tab/>
        <w:t>If a hearing is to be held, the respondent must be allowed to examine and make copies of all e</w:t>
      </w:r>
      <w:r w:rsidR="007877F4">
        <w:rPr>
          <w:color w:val="000000" w:themeColor="text1"/>
          <w:u w:color="000000" w:themeColor="text1"/>
        </w:rPr>
        <w:t>vidence in the Ethics Committee’</w:t>
      </w:r>
      <w:r w:rsidRPr="00053A5B">
        <w:rPr>
          <w:color w:val="000000" w:themeColor="text1"/>
          <w:u w:color="000000" w:themeColor="text1"/>
        </w:rPr>
        <w:t>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w:t>
      </w:r>
      <w:r w:rsidRPr="00053A5B">
        <w:rPr>
          <w:color w:val="000000" w:themeColor="text1"/>
          <w:u w:color="000000" w:themeColor="text1"/>
        </w:rPr>
        <w:noBreakHyphen/>
        <w:t>examine opposing witnesses.  All hearings must be conducted in open session.</w:t>
      </w:r>
    </w:p>
    <w:p w:rsidR="00F0152F" w:rsidRPr="00053A5B" w:rsidRDefault="00F0152F" w:rsidP="00F0152F">
      <w:pPr>
        <w:rPr>
          <w:color w:val="000000" w:themeColor="text1"/>
          <w:u w:color="000000" w:themeColor="text1"/>
        </w:rPr>
      </w:pPr>
      <w:r w:rsidRPr="00053A5B">
        <w:rPr>
          <w:color w:val="000000" w:themeColor="text1"/>
          <w:u w:color="000000" w:themeColor="text1"/>
        </w:rPr>
        <w:tab/>
        <w:t>After the hearing, the Ethics Committee shall determine its findings of fact.  If the Committee, based on competent and substantial evidence, finds the respondent has violated Chapter 13, Title 8, or Chapter 17, Title 2, or violated this Rule, it shall:</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(1) </w:t>
      </w:r>
      <w:r w:rsidRPr="00053A5B">
        <w:rPr>
          <w:color w:val="000000" w:themeColor="text1"/>
          <w:u w:color="000000" w:themeColor="text1"/>
        </w:rPr>
        <w:tab/>
        <w:t>administer a public  reprimand;</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(2) </w:t>
      </w:r>
      <w:r w:rsidRPr="00053A5B">
        <w:rPr>
          <w:color w:val="000000" w:themeColor="text1"/>
          <w:u w:color="000000" w:themeColor="text1"/>
        </w:rPr>
        <w:tab/>
        <w:t>require the respondent to pay a civil penalty not to exceed two thousand dollars for each non</w:t>
      </w:r>
      <w:r w:rsidRPr="00053A5B">
        <w:rPr>
          <w:color w:val="000000" w:themeColor="text1"/>
          <w:u w:color="000000" w:themeColor="text1"/>
        </w:rPr>
        <w:noBreakHyphen/>
        <w:t>technical violation that is unrelated to the late filing of a required statement or report or failure to file a required statement or report;</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(3) </w:t>
      </w:r>
      <w:r w:rsidRPr="00053A5B">
        <w:rPr>
          <w:color w:val="000000" w:themeColor="text1"/>
          <w:u w:color="000000" w:themeColor="text1"/>
        </w:rPr>
        <w:tab/>
        <w:t>require the forfeiture of gifts, receipts, or profits, or the value thereof, obtained in violation of Chapter 13, Title 8 or Chapter 17, Title 2;</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(4) </w:t>
      </w:r>
      <w:r w:rsidRPr="00053A5B">
        <w:rPr>
          <w:color w:val="000000" w:themeColor="text1"/>
          <w:u w:color="000000" w:themeColor="text1"/>
        </w:rPr>
        <w:tab/>
        <w:t>recommend expulsion of the member;</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(5) </w:t>
      </w:r>
      <w:r w:rsidRPr="00053A5B">
        <w:rPr>
          <w:color w:val="000000" w:themeColor="text1"/>
          <w:u w:color="000000" w:themeColor="text1"/>
        </w:rPr>
        <w:tab/>
        <w:t>in the case of an alleged criminal violation, refer the matter to the Attorney General for investigation; or</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(6) </w:t>
      </w:r>
      <w:r w:rsidRPr="00053A5B">
        <w:rPr>
          <w:color w:val="000000" w:themeColor="text1"/>
          <w:u w:color="000000" w:themeColor="text1"/>
        </w:rPr>
        <w:tab/>
        <w:t xml:space="preserve">require a combination of items (1) through (5), as necessary and appropriate. </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Ethics Committee finds the respondent has not violated a statutory provision or Rule or engaged in unethical behavior, it shall dismiss the charges.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The Ethics Committee shall report its findings in writing to the President Pro Tempore of the Senate.  If the Committee finds a violation of a statutory provision or Rule or finds unethical behavior, </w:t>
      </w:r>
      <w:r w:rsidRPr="00053A5B">
        <w:rPr>
          <w:color w:val="000000" w:themeColor="text1"/>
          <w:u w:color="000000" w:themeColor="text1"/>
        </w:rPr>
        <w:lastRenderedPageBreak/>
        <w:t>the report must be accompanied by an order of punishment that is supported and signed by a majority of the Ethics Committee members.</w:t>
      </w:r>
    </w:p>
    <w:p w:rsidR="00F0152F" w:rsidRPr="00053A5B" w:rsidRDefault="00F0152F" w:rsidP="00F0152F">
      <w:pPr>
        <w:rPr>
          <w:color w:val="000000" w:themeColor="text1"/>
          <w:u w:color="000000" w:themeColor="text1"/>
        </w:rPr>
      </w:pPr>
      <w:r w:rsidRPr="00053A5B">
        <w:rPr>
          <w:color w:val="000000" w:themeColor="text1"/>
          <w:u w:color="000000" w:themeColor="text1"/>
        </w:rPr>
        <w:tab/>
        <w:t>The respondent has ten calendar days from the date of the notif</w:t>
      </w:r>
      <w:r w:rsidR="00617C97">
        <w:rPr>
          <w:color w:val="000000" w:themeColor="text1"/>
          <w:u w:color="000000" w:themeColor="text1"/>
        </w:rPr>
        <w:t>ication of the Ethics Committee’</w:t>
      </w:r>
      <w:r w:rsidRPr="00053A5B">
        <w:rPr>
          <w:color w:val="000000" w:themeColor="text1"/>
          <w:u w:color="000000" w:themeColor="text1"/>
        </w:rPr>
        <w:t>s action to appeal the action to the full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No Ethics Committee member may participate in any matter in which he is involved as a respondent. </w:t>
      </w:r>
    </w:p>
    <w:p w:rsidR="00F0152F" w:rsidRPr="00053A5B" w:rsidRDefault="00F0152F" w:rsidP="00F0152F">
      <w:pPr>
        <w:rPr>
          <w:color w:val="000000" w:themeColor="text1"/>
          <w:u w:color="000000" w:themeColor="text1"/>
        </w:rPr>
      </w:pPr>
      <w:r w:rsidRPr="00053A5B">
        <w:rPr>
          <w:color w:val="000000" w:themeColor="text1"/>
          <w:u w:color="000000" w:themeColor="text1"/>
        </w:rPr>
        <w:tab/>
        <w:t>Upon receipt of a recommendation of expulsion or an appeal from an order of the Ethics Committee, the President Pro Tempore shall call the Senate into open session at a time to be determined at his discretion to consider the action of the Ethics Committee.  The Senate shall either sustain o</w:t>
      </w:r>
      <w:r w:rsidR="007877F4">
        <w:rPr>
          <w:color w:val="000000" w:themeColor="text1"/>
          <w:u w:color="000000" w:themeColor="text1"/>
        </w:rPr>
        <w:t>r overrule the Ethics Committee’</w:t>
      </w:r>
      <w:r w:rsidRPr="00053A5B">
        <w:rPr>
          <w:color w:val="000000" w:themeColor="text1"/>
          <w:u w:color="000000" w:themeColor="text1"/>
        </w:rPr>
        <w:t>s action or order other action consistent with these Rules as otherwise permitted by statute.  The consideration and results of a Senate Ethics Committee report are a matter of public record.</w:t>
      </w:r>
    </w:p>
    <w:p w:rsidR="00F0152F" w:rsidRPr="00053A5B" w:rsidRDefault="00F0152F" w:rsidP="00F0152F">
      <w:pPr>
        <w:rPr>
          <w:color w:val="000000" w:themeColor="text1"/>
          <w:u w:color="000000" w:themeColor="text1"/>
        </w:rPr>
      </w:pPr>
      <w:r w:rsidRPr="00053A5B">
        <w:rPr>
          <w:color w:val="000000" w:themeColor="text1"/>
          <w:u w:color="000000" w:themeColor="text1"/>
        </w:rPr>
        <w:tab/>
        <w:t>No member may vote on the question of his or her expulsion from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Failure to fully comply with a final ethics order is a separate violation that may be considered by the ethics Committee.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Penalty for Failure to File Statements or Reports as Required</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Senate Ethics Committee finds the respondent has failed to file or was late in filing a required statement of economic interest or campaign disclosure report, the Senate Ethics Committee must order the respondent to pay a fine according to the provisions in Section 8</w:t>
      </w:r>
      <w:r w:rsidRPr="00053A5B">
        <w:rPr>
          <w:color w:val="000000" w:themeColor="text1"/>
          <w:u w:color="000000" w:themeColor="text1"/>
        </w:rPr>
        <w:noBreakHyphen/>
        <w:t>13</w:t>
      </w:r>
      <w:r w:rsidRPr="00053A5B">
        <w:rPr>
          <w:color w:val="000000" w:themeColor="text1"/>
          <w:u w:color="000000" w:themeColor="text1"/>
        </w:rPr>
        <w:noBreakHyphen/>
        <w:t>1510.</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D.</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Technical Violations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violations not exceeding fifty dollars. </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Receipt of Documents</w:t>
      </w:r>
    </w:p>
    <w:p w:rsidR="00F0152F" w:rsidRPr="00053A5B" w:rsidRDefault="00F0152F" w:rsidP="00F0152F">
      <w:pPr>
        <w:rPr>
          <w:color w:val="000000" w:themeColor="text1"/>
          <w:u w:color="000000" w:themeColor="text1"/>
        </w:rPr>
      </w:pPr>
      <w:r w:rsidRPr="00053A5B">
        <w:rPr>
          <w:color w:val="000000" w:themeColor="text1"/>
          <w:u w:color="000000" w:themeColor="text1"/>
        </w:rPr>
        <w:tab/>
        <w:t>In conjunction with the proceedings specified in Rule 44.2, the President Pro Tempore, and the Senate Ethics Committee on behalf of the entire Senate, may receive:</w:t>
      </w:r>
    </w:p>
    <w:p w:rsidR="00F0152F" w:rsidRPr="00053A5B" w:rsidRDefault="00F0152F" w:rsidP="00F0152F">
      <w:pPr>
        <w:rPr>
          <w:color w:val="000000" w:themeColor="text1"/>
          <w:u w:color="000000" w:themeColor="text1"/>
        </w:rPr>
      </w:pPr>
      <w:r w:rsidRPr="00053A5B">
        <w:rPr>
          <w:color w:val="000000" w:themeColor="text1"/>
          <w:u w:color="000000" w:themeColor="text1"/>
        </w:rPr>
        <w:lastRenderedPageBreak/>
        <w:tab/>
      </w:r>
      <w:r w:rsidRPr="00053A5B">
        <w:rPr>
          <w:color w:val="000000" w:themeColor="text1"/>
          <w:u w:color="000000" w:themeColor="text1"/>
        </w:rPr>
        <w:tab/>
        <w:t xml:space="preserve">(1) </w:t>
      </w:r>
      <w:r w:rsidRPr="00053A5B">
        <w:rPr>
          <w:color w:val="000000" w:themeColor="text1"/>
          <w:u w:color="000000" w:themeColor="text1"/>
        </w:rPr>
        <w:tab/>
        <w:t>certified copies of any indictment or information for a felony or offense against the election laws filed or returned against any member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(2) </w:t>
      </w:r>
      <w:r w:rsidRPr="00053A5B">
        <w:rPr>
          <w:color w:val="000000" w:themeColor="text1"/>
          <w:u w:color="000000" w:themeColor="text1"/>
        </w:rPr>
        <w:tab/>
        <w:t>certified copies of any plea of guilty or nolo contendere to the felony entered by any member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(3) </w:t>
      </w:r>
      <w:r w:rsidRPr="00053A5B">
        <w:rPr>
          <w:color w:val="000000" w:themeColor="text1"/>
          <w:u w:color="000000" w:themeColor="text1"/>
        </w:rPr>
        <w:tab/>
        <w:t>certified copies of any conviction of a member for the felony; and</w:t>
      </w:r>
    </w:p>
    <w:p w:rsidR="00F0152F" w:rsidRPr="00053A5B" w:rsidRDefault="00F0152F" w:rsidP="00F0152F">
      <w:pPr>
        <w:rPr>
          <w:color w:val="000000" w:themeColor="text1"/>
          <w:u w:color="000000" w:themeColor="text1"/>
        </w:rPr>
      </w:pPr>
      <w:r w:rsidRPr="00053A5B">
        <w:rPr>
          <w:color w:val="000000" w:themeColor="text1"/>
          <w:u w:color="000000" w:themeColor="text1"/>
        </w:rPr>
        <w:tab/>
      </w:r>
      <w:r w:rsidRPr="00053A5B">
        <w:rPr>
          <w:color w:val="000000" w:themeColor="text1"/>
          <w:u w:color="000000" w:themeColor="text1"/>
        </w:rPr>
        <w:tab/>
        <w:t xml:space="preserve">(4) </w:t>
      </w:r>
      <w:r w:rsidRPr="00053A5B">
        <w:rPr>
          <w:color w:val="000000" w:themeColor="text1"/>
          <w:u w:color="000000" w:themeColor="text1"/>
        </w:rPr>
        <w:tab/>
        <w:t>certified copies of any opinion, order, or judgment of any court, state or federal, trial or appellate, relating to any of the aforementioned matters.</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44.2</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Rules Governing Actions Taken Against a Member</w:t>
      </w:r>
    </w:p>
    <w:p w:rsidR="00F0152F" w:rsidRPr="00053A5B" w:rsidRDefault="00F0152F" w:rsidP="00F0152F">
      <w:pPr>
        <w:rPr>
          <w:color w:val="000000" w:themeColor="text1"/>
          <w:u w:color="000000" w:themeColor="text1"/>
        </w:rPr>
      </w:pPr>
      <w:r w:rsidRPr="00053A5B">
        <w:rPr>
          <w:color w:val="000000" w:themeColor="text1"/>
          <w:u w:color="000000" w:themeColor="text1"/>
        </w:rPr>
        <w:tab/>
        <w:t>(a)</w:t>
      </w:r>
      <w:r w:rsidRPr="00053A5B">
        <w:rPr>
          <w:color w:val="000000" w:themeColor="text1"/>
          <w:u w:color="000000" w:themeColor="text1"/>
        </w:rPr>
        <w:tab/>
        <w:t>If an indictment, information on a felony, or a warrant for the offenses provided in Sections 7</w:t>
      </w:r>
      <w:r w:rsidRPr="00053A5B">
        <w:rPr>
          <w:color w:val="000000" w:themeColor="text1"/>
          <w:u w:color="000000" w:themeColor="text1"/>
        </w:rPr>
        <w:noBreakHyphen/>
        <w:t xml:space="preserve"> 13</w:t>
      </w:r>
      <w:r w:rsidRPr="00053A5B">
        <w:rPr>
          <w:color w:val="000000" w:themeColor="text1"/>
          <w:u w:color="000000" w:themeColor="text1"/>
        </w:rPr>
        <w:noBreakHyphen/>
        <w:t>1920, 7</w:t>
      </w:r>
      <w:r w:rsidRPr="00053A5B">
        <w:rPr>
          <w:color w:val="000000" w:themeColor="text1"/>
          <w:u w:color="000000" w:themeColor="text1"/>
        </w:rPr>
        <w:noBreakHyphen/>
        <w:t>25</w:t>
      </w:r>
      <w:r w:rsidRPr="00053A5B">
        <w:rPr>
          <w:color w:val="000000" w:themeColor="text1"/>
          <w:u w:color="000000" w:themeColor="text1"/>
        </w:rPr>
        <w:noBreakHyphen/>
        <w:t>20, 7</w:t>
      </w:r>
      <w:r w:rsidRPr="00053A5B">
        <w:rPr>
          <w:color w:val="000000" w:themeColor="text1"/>
          <w:u w:color="000000" w:themeColor="text1"/>
        </w:rPr>
        <w:noBreakHyphen/>
        <w:t>25</w:t>
      </w:r>
      <w:r w:rsidRPr="00053A5B">
        <w:rPr>
          <w:color w:val="000000" w:themeColor="text1"/>
          <w:u w:color="000000" w:themeColor="text1"/>
        </w:rPr>
        <w:noBreakHyphen/>
        <w:t>40, 7</w:t>
      </w:r>
      <w:r w:rsidRPr="00053A5B">
        <w:rPr>
          <w:color w:val="000000" w:themeColor="text1"/>
          <w:u w:color="000000" w:themeColor="text1"/>
        </w:rPr>
        <w:noBreakHyphen/>
        <w:t>25</w:t>
      </w:r>
      <w:r w:rsidRPr="00053A5B">
        <w:rPr>
          <w:color w:val="000000" w:themeColor="text1"/>
          <w:u w:color="000000" w:themeColor="text1"/>
        </w:rPr>
        <w:noBreakHyphen/>
        <w:t>50, 7</w:t>
      </w:r>
      <w:r w:rsidRPr="00053A5B">
        <w:rPr>
          <w:color w:val="000000" w:themeColor="text1"/>
          <w:u w:color="000000" w:themeColor="text1"/>
        </w:rPr>
        <w:noBreakHyphen/>
        <w:t>25</w:t>
      </w:r>
      <w:r w:rsidRPr="00053A5B">
        <w:rPr>
          <w:color w:val="000000" w:themeColor="text1"/>
          <w:u w:color="000000" w:themeColor="text1"/>
        </w:rPr>
        <w:noBreakHyphen/>
        <w:t>60, 7</w:t>
      </w:r>
      <w:r w:rsidRPr="00053A5B">
        <w:rPr>
          <w:color w:val="000000" w:themeColor="text1"/>
          <w:u w:color="000000" w:themeColor="text1"/>
        </w:rPr>
        <w:noBreakHyphen/>
        <w:t>25</w:t>
      </w:r>
      <w:r w:rsidRPr="00053A5B">
        <w:rPr>
          <w:color w:val="000000" w:themeColor="text1"/>
          <w:u w:color="000000" w:themeColor="text1"/>
        </w:rPr>
        <w:noBreakHyphen/>
        <w:t>110, 7</w:t>
      </w:r>
      <w:r w:rsidRPr="00053A5B">
        <w:rPr>
          <w:color w:val="000000" w:themeColor="text1"/>
          <w:u w:color="000000" w:themeColor="text1"/>
        </w:rPr>
        <w:noBreakHyphen/>
        <w:t>25</w:t>
      </w:r>
      <w:r w:rsidRPr="00053A5B">
        <w:rPr>
          <w:color w:val="000000" w:themeColor="text1"/>
          <w:u w:color="000000" w:themeColor="text1"/>
        </w:rPr>
        <w:noBreakHyphen/>
        <w:t>120 and 7</w:t>
      </w:r>
      <w:r w:rsidRPr="00053A5B">
        <w:rPr>
          <w:color w:val="000000" w:themeColor="text1"/>
          <w:u w:color="000000" w:themeColor="text1"/>
        </w:rPr>
        <w:noBreakHyphen/>
        <w:t>25</w:t>
      </w:r>
      <w:r w:rsidRPr="00053A5B">
        <w:rPr>
          <w:color w:val="000000" w:themeColor="text1"/>
          <w:u w:color="000000" w:themeColor="text1"/>
        </w:rPr>
        <w:noBreakHyphen/>
        <w:t>150 of the Code of Laws, is filed, returned, or issued against a member of the Senate, the member indicted, charged or informed against may request the President Pro Tempore to excuse the member, without pay, from all privileges of membership of the Senate and the President Pro Tempore shall comply with the request.</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rsidR="00F0152F" w:rsidRPr="00053A5B" w:rsidRDefault="00F0152F" w:rsidP="00F0152F">
      <w:pPr>
        <w:rPr>
          <w:color w:val="000000" w:themeColor="text1"/>
          <w:u w:color="000000" w:themeColor="text1"/>
        </w:rPr>
      </w:pPr>
      <w:r w:rsidRPr="00053A5B">
        <w:rPr>
          <w:color w:val="000000" w:themeColor="text1"/>
          <w:u w:color="000000" w:themeColor="text1"/>
        </w:rPr>
        <w:tab/>
        <w:t>(b)</w:t>
      </w:r>
      <w:r w:rsidRPr="00053A5B">
        <w:rPr>
          <w:color w:val="000000" w:themeColor="text1"/>
          <w:u w:color="000000" w:themeColor="text1"/>
        </w:rPr>
        <w:tab/>
        <w:t>A member who enters a plea of guilty or nolo contendere to any offense listed in subsection (a) must be suspended by the President Pro Tempore immediately, without a hearing and without pay, from all privileges of membership of the Senate throu</w:t>
      </w:r>
      <w:r w:rsidR="007877F4">
        <w:rPr>
          <w:color w:val="000000" w:themeColor="text1"/>
          <w:u w:color="000000" w:themeColor="text1"/>
        </w:rPr>
        <w:t>gh the remainder of that member’</w:t>
      </w:r>
      <w:r w:rsidRPr="00053A5B">
        <w:rPr>
          <w:color w:val="000000" w:themeColor="text1"/>
          <w:u w:color="000000" w:themeColor="text1"/>
        </w:rPr>
        <w:t>s term.  In addition, the Senate Ethics Committee shall recommend expulsion of such member to the Senate and the Senate shall vote on the expulsion of such member in accordance with Section 12 of Article III of the Constitution of this State.</w:t>
      </w:r>
    </w:p>
    <w:p w:rsidR="00F0152F" w:rsidRPr="00053A5B" w:rsidRDefault="00F0152F" w:rsidP="00F0152F">
      <w:pPr>
        <w:rPr>
          <w:color w:val="000000" w:themeColor="text1"/>
          <w:u w:color="000000" w:themeColor="text1"/>
        </w:rPr>
      </w:pPr>
      <w:r w:rsidRPr="00053A5B">
        <w:rPr>
          <w:color w:val="000000" w:themeColor="text1"/>
          <w:u w:color="000000" w:themeColor="text1"/>
        </w:rPr>
        <w:tab/>
        <w:t>(c)</w:t>
      </w:r>
      <w:r w:rsidRPr="00053A5B">
        <w:rPr>
          <w:color w:val="000000" w:themeColor="text1"/>
          <w:u w:color="000000" w:themeColor="text1"/>
        </w:rPr>
        <w:tab/>
        <w:t>A member convicted of any offense listed in subsection (a) must be suspended by the President Pro Tempore immediately, without a hearing and without pay, from all privileges of membership of the Senate pending final appellate a</w:t>
      </w:r>
      <w:r w:rsidR="007877F4">
        <w:rPr>
          <w:color w:val="000000" w:themeColor="text1"/>
          <w:u w:color="000000" w:themeColor="text1"/>
        </w:rPr>
        <w:t>ction or the end of that member’</w:t>
      </w:r>
      <w:r w:rsidRPr="00053A5B">
        <w:rPr>
          <w:color w:val="000000" w:themeColor="text1"/>
          <w:u w:color="000000" w:themeColor="text1"/>
        </w:rPr>
        <w:t xml:space="preserve">s term, whichever occurs first.  If no appeal is taken by the member convicted, or if his or her appeal is denied, or if the final appellate decision is to </w:t>
      </w:r>
      <w:r w:rsidRPr="00053A5B">
        <w:rPr>
          <w:color w:val="000000" w:themeColor="text1"/>
          <w:u w:color="000000" w:themeColor="text1"/>
        </w:rPr>
        <w:lastRenderedPageBreak/>
        <w:t>sustai</w:t>
      </w:r>
      <w:r w:rsidR="007877F4">
        <w:rPr>
          <w:color w:val="000000" w:themeColor="text1"/>
          <w:u w:color="000000" w:themeColor="text1"/>
        </w:rPr>
        <w:t>n the conviction and the member’</w:t>
      </w:r>
      <w:r w:rsidRPr="00053A5B">
        <w:rPr>
          <w:color w:val="000000" w:themeColor="text1"/>
          <w:u w:color="000000" w:themeColor="text1"/>
        </w:rPr>
        <w:t>s resignation is not forthcoming, the Senate Ethics Committee shall recommend expulsion of such member to the Senate, and the Senate shall vote on the member</w:t>
      </w:r>
      <w:r w:rsidR="00617C97">
        <w:rPr>
          <w:color w:val="000000" w:themeColor="text1"/>
          <w:u w:color="000000" w:themeColor="text1"/>
        </w:rPr>
        <w:t>’</w:t>
      </w:r>
      <w:r w:rsidRPr="00053A5B">
        <w:rPr>
          <w:color w:val="000000" w:themeColor="text1"/>
          <w:u w:color="000000" w:themeColor="text1"/>
        </w:rPr>
        <w:t>s expulsion in accordance with Section 12 of Article III of the Constitution of this State.</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F0152F" w:rsidRPr="00053A5B" w:rsidRDefault="00F0152F" w:rsidP="00F0152F">
      <w:pPr>
        <w:rPr>
          <w:color w:val="000000" w:themeColor="text1"/>
          <w:u w:color="000000" w:themeColor="text1"/>
        </w:rPr>
      </w:pPr>
      <w:r w:rsidRPr="00053A5B">
        <w:rPr>
          <w:color w:val="000000" w:themeColor="text1"/>
          <w:u w:color="000000" w:themeColor="text1"/>
        </w:rPr>
        <w:tab/>
        <w:t>(d)</w:t>
      </w:r>
      <w:r w:rsidRPr="00053A5B">
        <w:rPr>
          <w:color w:val="000000" w:themeColor="text1"/>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F0152F" w:rsidRPr="00053A5B" w:rsidRDefault="00F0152F" w:rsidP="00F0152F">
      <w:pPr>
        <w:rPr>
          <w:color w:val="000000" w:themeColor="text1"/>
          <w:u w:color="000000" w:themeColor="text1"/>
        </w:rPr>
      </w:pPr>
      <w:r w:rsidRPr="00053A5B">
        <w:rPr>
          <w:color w:val="000000" w:themeColor="text1"/>
          <w:u w:color="000000" w:themeColor="text1"/>
        </w:rPr>
        <w:tab/>
        <w:t>(d)</w:t>
      </w:r>
      <w:r w:rsidRPr="00053A5B">
        <w:rPr>
          <w:color w:val="000000" w:themeColor="text1"/>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F0152F" w:rsidRDefault="00F015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45</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Selection of Senate Members for Committee to</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Consider Qualifications of Candidates for</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Offices Filled by Election by the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General Assembly</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w:t>
      </w:r>
      <w:r w:rsidRPr="00053A5B">
        <w:rPr>
          <w:color w:val="000000" w:themeColor="text1"/>
          <w:u w:color="000000" w:themeColor="text1"/>
        </w:rPr>
        <w:lastRenderedPageBreak/>
        <w:t>serve on the Joint Senate</w:t>
      </w:r>
      <w:r w:rsidRPr="00053A5B">
        <w:rPr>
          <w:color w:val="000000" w:themeColor="text1"/>
          <w:u w:color="000000" w:themeColor="text1"/>
        </w:rPr>
        <w:noBreakHyphen/>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rsidR="00F0152F" w:rsidRPr="00053A5B" w:rsidRDefault="00F0152F" w:rsidP="00F0152F">
      <w:pPr>
        <w:rPr>
          <w:color w:val="000000" w:themeColor="text1"/>
          <w:u w:color="000000" w:themeColor="text1"/>
        </w:rPr>
      </w:pPr>
    </w:p>
    <w:p w:rsidR="00F0152F" w:rsidRPr="00053A5B" w:rsidRDefault="00F0152F" w:rsidP="00DE4ED3">
      <w:pPr>
        <w:keepNext/>
        <w:jc w:val="center"/>
        <w:rPr>
          <w:b/>
          <w:color w:val="000000" w:themeColor="text1"/>
          <w:u w:color="000000" w:themeColor="text1"/>
        </w:rPr>
      </w:pPr>
      <w:r w:rsidRPr="00053A5B">
        <w:rPr>
          <w:b/>
          <w:color w:val="000000" w:themeColor="text1"/>
          <w:u w:color="000000" w:themeColor="text1"/>
        </w:rPr>
        <w:t>RULE 46.</w:t>
      </w:r>
    </w:p>
    <w:p w:rsidR="00F0152F" w:rsidRPr="00053A5B" w:rsidRDefault="00F0152F" w:rsidP="00DE4ED3">
      <w:pPr>
        <w:keepNext/>
        <w:jc w:val="center"/>
        <w:rPr>
          <w:b/>
          <w:color w:val="000000" w:themeColor="text1"/>
          <w:u w:color="000000" w:themeColor="text1"/>
        </w:rPr>
      </w:pPr>
      <w:r w:rsidRPr="00053A5B">
        <w:rPr>
          <w:b/>
          <w:color w:val="000000" w:themeColor="text1"/>
          <w:u w:color="000000" w:themeColor="text1"/>
        </w:rPr>
        <w:t>Recorded Floor Proceedings</w:t>
      </w:r>
    </w:p>
    <w:p w:rsidR="00F0152F" w:rsidRPr="00053A5B" w:rsidRDefault="00F0152F" w:rsidP="00DE4ED3">
      <w:pPr>
        <w:keepNext/>
        <w:rPr>
          <w:color w:val="000000" w:themeColor="text1"/>
          <w:u w:color="000000" w:themeColor="text1"/>
        </w:rPr>
      </w:pPr>
      <w:r w:rsidRPr="00053A5B">
        <w:rPr>
          <w:color w:val="000000" w:themeColor="text1"/>
          <w:u w:color="000000" w:themeColor="text1"/>
        </w:rPr>
        <w:tab/>
        <w:t>The Clerk may record the following proceedings on the floor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(1)</w:t>
      </w:r>
      <w:r w:rsidRPr="00053A5B">
        <w:rPr>
          <w:color w:val="000000" w:themeColor="text1"/>
          <w:u w:color="000000" w:themeColor="text1"/>
        </w:rPr>
        <w:tab/>
        <w:t>Congratulatory remarks;</w:t>
      </w:r>
    </w:p>
    <w:p w:rsidR="00F0152F" w:rsidRPr="00053A5B" w:rsidRDefault="00F0152F" w:rsidP="00F0152F">
      <w:pPr>
        <w:rPr>
          <w:color w:val="000000" w:themeColor="text1"/>
          <w:u w:val="single" w:color="000000" w:themeColor="text1"/>
        </w:rPr>
      </w:pPr>
      <w:r w:rsidRPr="00053A5B">
        <w:rPr>
          <w:color w:val="000000" w:themeColor="text1"/>
          <w:u w:color="000000" w:themeColor="text1"/>
        </w:rPr>
        <w:tab/>
        <w:t>(2)</w:t>
      </w:r>
      <w:r w:rsidRPr="00053A5B">
        <w:rPr>
          <w:color w:val="000000" w:themeColor="text1"/>
          <w:u w:color="000000" w:themeColor="text1"/>
        </w:rPr>
        <w:tab/>
        <w:t>Speeches;</w:t>
      </w:r>
    </w:p>
    <w:p w:rsidR="00F0152F" w:rsidRPr="00053A5B" w:rsidRDefault="00F0152F" w:rsidP="00F0152F">
      <w:pPr>
        <w:rPr>
          <w:color w:val="000000" w:themeColor="text1"/>
          <w:u w:color="000000" w:themeColor="text1"/>
        </w:rPr>
      </w:pPr>
      <w:r w:rsidRPr="00053A5B">
        <w:rPr>
          <w:color w:val="000000" w:themeColor="text1"/>
          <w:u w:color="000000" w:themeColor="text1"/>
        </w:rPr>
        <w:tab/>
        <w:t>(3)</w:t>
      </w:r>
      <w:r w:rsidRPr="00053A5B">
        <w:rPr>
          <w:color w:val="000000" w:themeColor="text1"/>
          <w:u w:color="000000" w:themeColor="text1"/>
        </w:rPr>
        <w:tab/>
        <w:t>Points of Order and Rulings of the Chair regarding such points and such other proceedings as the Clerk determines necessary.</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47.</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Final Date House Legislation May Be Considered</w:t>
      </w:r>
    </w:p>
    <w:p w:rsidR="00F0152F" w:rsidRPr="00053A5B" w:rsidRDefault="00F0152F" w:rsidP="00F0152F">
      <w:pPr>
        <w:rPr>
          <w:color w:val="000000" w:themeColor="text1"/>
          <w:u w:color="000000" w:themeColor="text1"/>
        </w:rPr>
      </w:pPr>
      <w:r w:rsidRPr="00053A5B">
        <w:rPr>
          <w:color w:val="000000" w:themeColor="text1"/>
          <w:u w:color="000000" w:themeColor="text1"/>
        </w:rPr>
        <w:tab/>
        <w:t>Bills received after May 1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May 1 deadline shall clearly indicate that the bill had been received after May 1 and is subject to this rule.</w:t>
      </w:r>
    </w:p>
    <w:p w:rsidR="00F0152F" w:rsidRPr="00053A5B" w:rsidRDefault="00F0152F" w:rsidP="00F0152F">
      <w:pPr>
        <w:rPr>
          <w:color w:val="000000" w:themeColor="text1"/>
          <w:u w:color="000000" w:themeColor="text1"/>
        </w:rPr>
      </w:pPr>
      <w:r w:rsidRPr="00053A5B">
        <w:rPr>
          <w:color w:val="000000" w:themeColor="text1"/>
          <w:u w:color="000000" w:themeColor="text1"/>
        </w:rPr>
        <w:tab/>
        <w:t>A Point of Order to enforce the provisions of this rule shall be valid until the Bill which is the subject of the Point of Order is printed and has been laid on the desks of the members in compliance with Rule 39.</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48.</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Invitations</w:t>
      </w:r>
    </w:p>
    <w:p w:rsidR="00F0152F" w:rsidRPr="00053A5B" w:rsidRDefault="00F0152F" w:rsidP="00F0152F">
      <w:pPr>
        <w:rPr>
          <w:color w:val="000000" w:themeColor="text1"/>
          <w:u w:color="000000" w:themeColor="text1"/>
        </w:rPr>
      </w:pPr>
      <w:r w:rsidRPr="00053A5B">
        <w:rPr>
          <w:color w:val="000000" w:themeColor="text1"/>
          <w:u w:color="000000" w:themeColor="text1"/>
        </w:rPr>
        <w:tab/>
        <w:t xml:space="preserve">All invitations which are extended to the entire membership of the Senate must be referred to the Committee on Invitations for its consideration.  The Senate may not accept any invitations to attend functions (social or otherwise) which are to be held at a club or organization which does not admit as members persons of all races, religions, colors, sexes, or national origins.  The committee has the duty of determining whether or not the function is to be held at a club or organization which does not admit as members persons of all races, religions, colors, sexes, or national origins.  Individual Senators may </w:t>
      </w:r>
      <w:r w:rsidRPr="00053A5B">
        <w:rPr>
          <w:color w:val="000000" w:themeColor="text1"/>
          <w:u w:color="000000" w:themeColor="text1"/>
        </w:rPr>
        <w:lastRenderedPageBreak/>
        <w:t>attend functions at any club without being censored or prejudiced in any manner.</w:t>
      </w:r>
    </w:p>
    <w:p w:rsidR="00F0152F" w:rsidRPr="00053A5B" w:rsidRDefault="00F0152F" w:rsidP="00F0152F">
      <w:pPr>
        <w:rPr>
          <w:color w:val="000000" w:themeColor="text1"/>
          <w:u w:color="000000" w:themeColor="text1"/>
        </w:rPr>
      </w:pPr>
      <w:r w:rsidRPr="00053A5B">
        <w:rPr>
          <w:color w:val="000000" w:themeColor="text1"/>
          <w:u w:color="000000" w:themeColor="text1"/>
        </w:rPr>
        <w:tab/>
        <w:t>The Invitations Committee shall adopt such procedures and requirements as it deems necessary to ensure that persons or organizations who extend invitations to the Senate have fully complied with the provisions of Act 248 of 1991 (The Ethics, Government Accountability, and Campaign Reform Act of 1991, as amended).  The committee shall make copies of any such procedure available upon request.</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49.</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Condemnatory Resolution</w:t>
      </w:r>
    </w:p>
    <w:p w:rsidR="00F0152F" w:rsidRPr="00053A5B" w:rsidRDefault="00F0152F" w:rsidP="00F0152F">
      <w:pPr>
        <w:rPr>
          <w:color w:val="000000" w:themeColor="text1"/>
          <w:u w:color="000000" w:themeColor="text1"/>
        </w:rPr>
      </w:pPr>
      <w:r w:rsidRPr="00053A5B">
        <w:rPr>
          <w:color w:val="000000" w:themeColor="text1"/>
          <w:u w:color="000000" w:themeColor="text1"/>
        </w:rPr>
        <w:tab/>
        <w:t>No Resolution of a condemnatory nature shall be considered by the Senate unless it has been sent to the appropriate committee at least twenty</w:t>
      </w:r>
      <w:r w:rsidRPr="00053A5B">
        <w:rPr>
          <w:color w:val="000000" w:themeColor="text1"/>
          <w:u w:color="000000" w:themeColor="text1"/>
        </w:rPr>
        <w:noBreakHyphen/>
        <w:t>four (24) hours prior to such consideration.</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50.</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Vote Requirements</w:t>
      </w:r>
    </w:p>
    <w:p w:rsidR="00F0152F" w:rsidRPr="00053A5B" w:rsidRDefault="00F0152F" w:rsidP="00F0152F">
      <w:pPr>
        <w:rPr>
          <w:color w:val="000000" w:themeColor="text1"/>
          <w:u w:color="000000" w:themeColor="text1"/>
        </w:rPr>
      </w:pPr>
      <w:r w:rsidRPr="00053A5B">
        <w:rPr>
          <w:color w:val="000000" w:themeColor="text1"/>
          <w:u w:color="000000" w:themeColor="text1"/>
        </w:rPr>
        <w:tab/>
        <w:t>The question of granting of free conference powers and the question of adoption of a free conference report shall require an affirmative vote of two</w:t>
      </w:r>
      <w:r w:rsidRPr="00053A5B">
        <w:rPr>
          <w:color w:val="000000" w:themeColor="text1"/>
          <w:u w:color="000000" w:themeColor="text1"/>
        </w:rPr>
        <w:noBreakHyphen/>
        <w:t>thirds (2/3) of the membership of the Senate.</w:t>
      </w:r>
    </w:p>
    <w:p w:rsidR="00F0152F" w:rsidRPr="00053A5B" w:rsidRDefault="00F0152F" w:rsidP="00F0152F">
      <w:pPr>
        <w:rPr>
          <w:color w:val="000000" w:themeColor="text1"/>
          <w:u w:color="000000" w:themeColor="text1"/>
        </w:rPr>
      </w:pPr>
      <w:r w:rsidRPr="00053A5B">
        <w:rPr>
          <w:color w:val="000000" w:themeColor="text1"/>
          <w:u w:color="000000" w:themeColor="text1"/>
        </w:rPr>
        <w:tab/>
        <w:t>On the question of an act returned from the Governor with his or her objections, the presiding officer shall submit the following question to the Senate:</w:t>
      </w:r>
    </w:p>
    <w:p w:rsidR="00F0152F" w:rsidRPr="00053A5B" w:rsidRDefault="00232EF8" w:rsidP="00F0152F">
      <w:pPr>
        <w:rPr>
          <w:color w:val="000000" w:themeColor="text1"/>
          <w:u w:color="000000" w:themeColor="text1"/>
        </w:rPr>
      </w:pPr>
      <w:r>
        <w:rPr>
          <w:color w:val="000000" w:themeColor="text1"/>
          <w:u w:color="000000" w:themeColor="text1"/>
        </w:rPr>
        <w:t>“</w:t>
      </w:r>
      <w:r w:rsidR="00F0152F" w:rsidRPr="00053A5B">
        <w:rPr>
          <w:color w:val="000000" w:themeColor="text1"/>
          <w:u w:color="000000" w:themeColor="text1"/>
        </w:rPr>
        <w:t>Shall the act become law, the veto of the Governor to the contrary notwithstanding?</w:t>
      </w:r>
      <w:r>
        <w:rPr>
          <w:color w:val="000000" w:themeColor="text1"/>
          <w:u w:color="000000" w:themeColor="text1"/>
        </w:rPr>
        <w:t>”</w:t>
      </w:r>
    </w:p>
    <w:p w:rsidR="00F0152F" w:rsidRPr="00053A5B" w:rsidRDefault="00F0152F" w:rsidP="00F0152F">
      <w:pPr>
        <w:rPr>
          <w:color w:val="000000" w:themeColor="text1"/>
          <w:u w:color="000000" w:themeColor="text1"/>
        </w:rPr>
      </w:pPr>
      <w:r w:rsidRPr="00053A5B">
        <w:rPr>
          <w:color w:val="000000" w:themeColor="text1"/>
          <w:u w:color="000000" w:themeColor="text1"/>
        </w:rPr>
        <w:tab/>
        <w:t>And if that question shall be decided in the affirmative by two</w:t>
      </w:r>
      <w:r w:rsidRPr="00053A5B">
        <w:rPr>
          <w:color w:val="000000" w:themeColor="text1"/>
          <w:u w:color="000000" w:themeColor="text1"/>
        </w:rPr>
        <w:noBreakHyphen/>
        <w:t>thirds (2/3) of the Senators presen</w:t>
      </w:r>
      <w:r w:rsidR="00DC0316">
        <w:rPr>
          <w:color w:val="000000" w:themeColor="text1"/>
          <w:u w:color="000000" w:themeColor="text1"/>
        </w:rPr>
        <w:t>t and voting, then the Governor’</w:t>
      </w:r>
      <w:r w:rsidRPr="00053A5B">
        <w:rPr>
          <w:color w:val="000000" w:themeColor="text1"/>
          <w:u w:color="000000" w:themeColor="text1"/>
        </w:rPr>
        <w:t>s veto is overridden.</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51.</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Local Matters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The Clerk of the Senate shall prepare a list for each county of the State the percentage of the population of that county that a Senator represents. For general bills wi</w:t>
      </w:r>
      <w:r w:rsidR="00DC0316">
        <w:rPr>
          <w:color w:val="000000" w:themeColor="text1"/>
          <w:u w:color="000000" w:themeColor="text1"/>
        </w:rPr>
        <w:t>th local application, a Senator’</w:t>
      </w:r>
      <w:r w:rsidRPr="00053A5B">
        <w:rPr>
          <w:color w:val="000000" w:themeColor="text1"/>
          <w:u w:color="000000" w:themeColor="text1"/>
        </w:rPr>
        <w:t>s vote shall be weighted based upon the percentage of the population of the county that the Senator represents.  The provisions of Rule 16 do not apply to local matters.</w:t>
      </w:r>
    </w:p>
    <w:p w:rsidR="00F0152F" w:rsidRPr="00053A5B" w:rsidRDefault="00F0152F" w:rsidP="00DC0316">
      <w:pPr>
        <w:keepNext/>
        <w:jc w:val="center"/>
        <w:rPr>
          <w:b/>
          <w:color w:val="000000" w:themeColor="text1"/>
          <w:u w:color="000000" w:themeColor="text1"/>
        </w:rPr>
      </w:pPr>
      <w:r w:rsidRPr="00053A5B">
        <w:rPr>
          <w:b/>
          <w:color w:val="000000" w:themeColor="text1"/>
          <w:u w:color="000000" w:themeColor="text1"/>
        </w:rPr>
        <w:lastRenderedPageBreak/>
        <w:t>B.</w:t>
      </w:r>
    </w:p>
    <w:p w:rsidR="00F0152F" w:rsidRPr="00053A5B" w:rsidRDefault="00F0152F" w:rsidP="00DC0316">
      <w:pPr>
        <w:keepNext/>
        <w:rPr>
          <w:color w:val="000000" w:themeColor="text1"/>
          <w:u w:color="000000" w:themeColor="text1"/>
        </w:rPr>
      </w:pPr>
      <w:r w:rsidRPr="00053A5B">
        <w:rPr>
          <w:color w:val="000000" w:themeColor="text1"/>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sidRPr="00053A5B">
        <w:rPr>
          <w:color w:val="000000" w:themeColor="text1"/>
          <w:u w:color="000000" w:themeColor="text1"/>
        </w:rPr>
        <w:noBreakHyphen/>
        <w:t>fifths (3/5) of the Senators who represent the county as determined by their weighted voting percentages.</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rPr>
          <w:color w:val="000000" w:themeColor="text1"/>
          <w:u w:color="000000" w:themeColor="text1"/>
        </w:rPr>
      </w:pPr>
      <w:r w:rsidRPr="00053A5B">
        <w:rPr>
          <w:color w:val="000000" w:themeColor="text1"/>
          <w:u w:color="000000" w:themeColor="text1"/>
        </w:rPr>
        <w:tab/>
        <w:t>When a general bill of local application is on the uncontested calendar, no further debate shall be allowed on the bill after no more than thirty (30) minutes of debate, fifteen (15) minutes for and fifteen (15) minutes against.</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D.</w:t>
      </w:r>
    </w:p>
    <w:p w:rsidR="00F0152F" w:rsidRPr="00053A5B" w:rsidRDefault="00F0152F" w:rsidP="00F0152F">
      <w:pPr>
        <w:rPr>
          <w:color w:val="000000" w:themeColor="text1"/>
          <w:u w:color="000000" w:themeColor="text1"/>
        </w:rPr>
      </w:pPr>
      <w:r w:rsidRPr="00053A5B">
        <w:rPr>
          <w:color w:val="000000" w:themeColor="text1"/>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sidRPr="00053A5B">
        <w:rPr>
          <w:color w:val="000000" w:themeColor="text1"/>
          <w:u w:color="000000" w:themeColor="text1"/>
        </w:rPr>
        <w:noBreakHyphen/>
        <w:t>fifths (3/5) of the Senators of at least one of the affected school districts or municipalities.  Upon motion, the Clerk of the Senate shall prepare a list for each affected school district or municipality the percentage of the population of that school district or municipality that a Senator represents.</w:t>
      </w:r>
    </w:p>
    <w:p w:rsidR="00F0152F" w:rsidRPr="00053A5B" w:rsidRDefault="00F0152F" w:rsidP="00F0152F">
      <w:pPr>
        <w:jc w:val="center"/>
        <w:rPr>
          <w:b/>
          <w:bCs/>
          <w:color w:val="000000" w:themeColor="text1"/>
          <w:u w:color="000000" w:themeColor="text1"/>
        </w:rPr>
      </w:pPr>
      <w:r w:rsidRPr="00053A5B">
        <w:rPr>
          <w:b/>
          <w:bCs/>
          <w:color w:val="000000" w:themeColor="text1"/>
          <w:u w:color="000000" w:themeColor="text1"/>
        </w:rPr>
        <w:t>E.</w:t>
      </w:r>
    </w:p>
    <w:p w:rsidR="00F0152F" w:rsidRPr="00053A5B" w:rsidRDefault="00F0152F" w:rsidP="00F0152F">
      <w:pPr>
        <w:rPr>
          <w:color w:val="000000" w:themeColor="text1"/>
          <w:u w:color="000000" w:themeColor="text1"/>
        </w:rPr>
      </w:pPr>
      <w:r w:rsidRPr="00053A5B">
        <w:rPr>
          <w:color w:val="000000" w:themeColor="text1"/>
          <w:u w:color="000000" w:themeColor="text1"/>
        </w:rPr>
        <w:tab/>
        <w:t>Unless all of the affected Senators of a county have agreed to an alternative method, candidates for gubernatorial appointment to local offices shall be considered for confirmation as described below:</w:t>
      </w:r>
    </w:p>
    <w:p w:rsidR="00F0152F" w:rsidRPr="00053A5B" w:rsidRDefault="00F0152F" w:rsidP="00F0152F">
      <w:pPr>
        <w:rPr>
          <w:color w:val="000000" w:themeColor="text1"/>
          <w:u w:color="000000" w:themeColor="text1"/>
        </w:rPr>
      </w:pPr>
      <w:r w:rsidRPr="00053A5B">
        <w:rPr>
          <w:color w:val="000000" w:themeColor="text1"/>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sidRPr="00053A5B">
        <w:rPr>
          <w:color w:val="000000" w:themeColor="text1"/>
          <w:u w:color="000000" w:themeColor="text1"/>
        </w:rPr>
        <w:noBreakHyphen/>
        <w:t>five percent or more favor such report or (2) if seventy</w:t>
      </w:r>
      <w:r w:rsidRPr="00053A5B">
        <w:rPr>
          <w:color w:val="000000" w:themeColor="text1"/>
          <w:u w:color="000000" w:themeColor="text1"/>
        </w:rPr>
        <w:noBreakHyphen/>
        <w:t>five percent of the members of the delegation favor such report.</w:t>
      </w:r>
    </w:p>
    <w:p w:rsidR="00F0152F" w:rsidRPr="00053A5B" w:rsidRDefault="00F0152F" w:rsidP="00F0152F">
      <w:pPr>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52.</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Personal Attacks on Senators not Permitted; Executive Session</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A.</w:t>
      </w:r>
    </w:p>
    <w:p w:rsidR="00F0152F" w:rsidRPr="00053A5B" w:rsidRDefault="00F0152F" w:rsidP="00F0152F">
      <w:pPr>
        <w:rPr>
          <w:color w:val="000000" w:themeColor="text1"/>
          <w:u w:color="000000" w:themeColor="text1"/>
        </w:rPr>
      </w:pPr>
      <w:r w:rsidRPr="00053A5B">
        <w:rPr>
          <w:color w:val="000000" w:themeColor="text1"/>
          <w:u w:color="000000" w:themeColor="text1"/>
        </w:rPr>
        <w:tab/>
        <w:t>No Senator in debate shall, directly or indirectly, by any form of words impute to another Senator or to other Senators any conduct or motive unworthy or unbecoming a Senator.</w:t>
      </w:r>
    </w:p>
    <w:p w:rsidR="00F0152F" w:rsidRPr="00053A5B" w:rsidRDefault="00F0152F" w:rsidP="00DC0316">
      <w:pPr>
        <w:keepNext/>
        <w:jc w:val="center"/>
        <w:rPr>
          <w:b/>
          <w:color w:val="000000" w:themeColor="text1"/>
          <w:u w:color="000000" w:themeColor="text1"/>
        </w:rPr>
      </w:pPr>
      <w:r w:rsidRPr="00053A5B">
        <w:rPr>
          <w:b/>
          <w:color w:val="000000" w:themeColor="text1"/>
          <w:u w:color="000000" w:themeColor="text1"/>
        </w:rPr>
        <w:lastRenderedPageBreak/>
        <w:t>B.</w:t>
      </w:r>
    </w:p>
    <w:p w:rsidR="00F0152F" w:rsidRPr="00053A5B" w:rsidRDefault="00F0152F" w:rsidP="00DC0316">
      <w:pPr>
        <w:keepNext/>
        <w:rPr>
          <w:color w:val="000000" w:themeColor="text1"/>
          <w:u w:color="000000" w:themeColor="text1"/>
        </w:rPr>
      </w:pPr>
      <w:r w:rsidRPr="00053A5B">
        <w:rPr>
          <w:color w:val="000000" w:themeColor="text1"/>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C.</w:t>
      </w:r>
    </w:p>
    <w:p w:rsidR="00F0152F" w:rsidRPr="00053A5B" w:rsidRDefault="00F0152F" w:rsidP="00F0152F">
      <w:pPr>
        <w:rPr>
          <w:color w:val="000000" w:themeColor="text1"/>
          <w:u w:color="000000" w:themeColor="text1"/>
        </w:rPr>
      </w:pPr>
      <w:r w:rsidRPr="00053A5B">
        <w:rPr>
          <w:color w:val="000000" w:themeColor="text1"/>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rsidR="00F0152F" w:rsidRPr="00053A5B" w:rsidRDefault="00F0152F" w:rsidP="00F0152F">
      <w:pPr>
        <w:pStyle w:val="Header"/>
        <w:tabs>
          <w:tab w:val="left" w:pos="4320"/>
        </w:tabs>
        <w:rPr>
          <w:color w:val="000000" w:themeColor="text1"/>
          <w:u w:color="000000" w:themeColor="text1"/>
        </w:rPr>
      </w:pP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RULE 53.</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Seventy</w:t>
      </w:r>
      <w:r w:rsidRPr="00053A5B">
        <w:rPr>
          <w:b/>
          <w:color w:val="000000" w:themeColor="text1"/>
          <w:u w:color="000000" w:themeColor="text1"/>
        </w:rPr>
        <w:noBreakHyphen/>
        <w:t>Two Hour Budget Review</w:t>
      </w:r>
    </w:p>
    <w:p w:rsidR="00F0152F" w:rsidRPr="00053A5B" w:rsidRDefault="00F0152F" w:rsidP="00F0152F">
      <w:pPr>
        <w:rPr>
          <w:color w:val="000000" w:themeColor="text1"/>
          <w:u w:color="000000" w:themeColor="text1"/>
        </w:rPr>
      </w:pPr>
      <w:r w:rsidRPr="00053A5B">
        <w:rPr>
          <w:color w:val="000000" w:themeColor="text1"/>
          <w:u w:color="000000" w:themeColor="text1"/>
        </w:rPr>
        <w:tab/>
        <w:t>Except for explanatory remarks by the chairman and subcommittee chairmen of the Senate Finance Committee, the Senate may not consider the General Appropriation Bill, any Supplemental Appropriation Bill, any Joint Resolution approp</w:t>
      </w:r>
      <w:r w:rsidR="00617C97">
        <w:rPr>
          <w:color w:val="000000" w:themeColor="text1"/>
          <w:u w:color="000000" w:themeColor="text1"/>
        </w:rPr>
        <w:t>riating revenues from the state’</w:t>
      </w:r>
      <w:r w:rsidRPr="00053A5B">
        <w:rPr>
          <w:color w:val="000000" w:themeColor="text1"/>
          <w:u w:color="000000" w:themeColor="text1"/>
        </w:rPr>
        <w:t>s reserve funds, any bond bill, or any revenue raising measure as described in Section 11</w:t>
      </w:r>
      <w:r w:rsidRPr="00053A5B">
        <w:rPr>
          <w:color w:val="000000" w:themeColor="text1"/>
          <w:u w:color="000000" w:themeColor="text1"/>
        </w:rPr>
        <w:noBreakHyphen/>
        <w:t>11</w:t>
      </w:r>
      <w:r w:rsidRPr="00053A5B">
        <w:rPr>
          <w:color w:val="000000" w:themeColor="text1"/>
          <w:u w:color="000000" w:themeColor="text1"/>
        </w:rPr>
        <w:noBreakHyphen/>
        <w:t>440 until the Bill or Joint Resolution and any Committee Report on the Bill or Joint Resolution have been made publicly available in a conspicuous l</w:t>
      </w:r>
      <w:r w:rsidR="00DC0316">
        <w:rPr>
          <w:color w:val="000000" w:themeColor="text1"/>
          <w:u w:color="000000" w:themeColor="text1"/>
        </w:rPr>
        <w:t>ocation on the General Assembly’</w:t>
      </w:r>
      <w:r w:rsidRPr="00053A5B">
        <w:rPr>
          <w:color w:val="000000" w:themeColor="text1"/>
          <w:u w:color="000000" w:themeColor="text1"/>
        </w:rPr>
        <w:t>s website for seventy</w:t>
      </w:r>
      <w:r w:rsidRPr="00053A5B">
        <w:rPr>
          <w:color w:val="000000" w:themeColor="text1"/>
          <w:u w:color="000000" w:themeColor="text1"/>
        </w:rPr>
        <w:noBreakHyphen/>
        <w:t>two (72) hours.</w:t>
      </w:r>
    </w:p>
    <w:p w:rsidR="00F0152F" w:rsidRPr="00053A5B" w:rsidRDefault="00F0152F" w:rsidP="00F0152F">
      <w:pPr>
        <w:rPr>
          <w:color w:val="000000" w:themeColor="text1"/>
          <w:u w:color="000000" w:themeColor="text1"/>
        </w:rPr>
      </w:pPr>
      <w:r w:rsidRPr="00053A5B">
        <w:rPr>
          <w:color w:val="000000" w:themeColor="text1"/>
          <w:u w:color="000000" w:themeColor="text1"/>
        </w:rPr>
        <w:tab/>
        <w:t>The time periods provided above may be waived by agreement of two</w:t>
      </w:r>
      <w:r w:rsidRPr="00053A5B">
        <w:rPr>
          <w:color w:val="000000" w:themeColor="text1"/>
          <w:u w:color="000000" w:themeColor="text1"/>
        </w:rPr>
        <w:noBreakHyphen/>
        <w:t>thirds (2/3) of the Senators present and voting.</w:t>
      </w:r>
    </w:p>
    <w:p w:rsidR="00F0152F" w:rsidRPr="00053A5B" w:rsidRDefault="00F0152F" w:rsidP="00F0152F">
      <w:pPr>
        <w:rPr>
          <w:color w:val="000000" w:themeColor="text1"/>
          <w:u w:color="000000" w:themeColor="text1"/>
        </w:rPr>
      </w:pPr>
    </w:p>
    <w:p w:rsidR="00F0152F" w:rsidRPr="00053A5B" w:rsidRDefault="00F0152F" w:rsidP="00F0152F">
      <w:pPr>
        <w:jc w:val="center"/>
        <w:rPr>
          <w:b/>
          <w:u w:color="000000" w:themeColor="text1"/>
        </w:rPr>
      </w:pPr>
      <w:r w:rsidRPr="00053A5B">
        <w:rPr>
          <w:b/>
          <w:u w:color="000000" w:themeColor="text1"/>
        </w:rPr>
        <w:t>RULE 54</w:t>
      </w:r>
    </w:p>
    <w:p w:rsidR="00F0152F" w:rsidRPr="00053A5B" w:rsidRDefault="00F0152F" w:rsidP="00F0152F">
      <w:pPr>
        <w:jc w:val="center"/>
        <w:rPr>
          <w:b/>
          <w:color w:val="000000" w:themeColor="text1"/>
          <w:u w:color="000000" w:themeColor="text1"/>
        </w:rPr>
      </w:pPr>
      <w:r w:rsidRPr="00053A5B">
        <w:rPr>
          <w:b/>
          <w:color w:val="000000" w:themeColor="text1"/>
          <w:u w:color="000000" w:themeColor="text1"/>
        </w:rPr>
        <w:t>Prohibition on Noncandidate Committees</w:t>
      </w:r>
    </w:p>
    <w:p w:rsidR="00F0152F" w:rsidRDefault="00F0152F" w:rsidP="00F0152F">
      <w:pPr>
        <w:suppressAutoHyphens/>
        <w:rPr>
          <w:color w:val="000000" w:themeColor="text1"/>
          <w:u w:color="000000" w:themeColor="text1"/>
        </w:rPr>
      </w:pPr>
      <w:r w:rsidRPr="00053A5B">
        <w:rPr>
          <w:color w:val="000000" w:themeColor="text1"/>
          <w:u w:color="000000" w:themeColor="text1"/>
        </w:rPr>
        <w:tab/>
        <w:t>Notwithstanding Section 8</w:t>
      </w:r>
      <w:r w:rsidRPr="00053A5B">
        <w:rPr>
          <w:color w:val="000000" w:themeColor="text1"/>
          <w:u w:color="000000" w:themeColor="text1"/>
        </w:rPr>
        <w:noBreakHyphen/>
        <w:t>13</w:t>
      </w:r>
      <w:r w:rsidRPr="00053A5B">
        <w:rPr>
          <w:color w:val="000000" w:themeColor="text1"/>
          <w:u w:color="000000" w:themeColor="text1"/>
        </w:rPr>
        <w:noBreakHyphen/>
        <w:t>1340, a member of the Senate shall not, directly or indirectly, establish, finance, maintain, or control a noncandidate committee as defined in Section 8</w:t>
      </w:r>
      <w:r w:rsidRPr="00053A5B">
        <w:rPr>
          <w:color w:val="000000" w:themeColor="text1"/>
          <w:u w:color="000000" w:themeColor="text1"/>
        </w:rPr>
        <w:noBreakHyphen/>
        <w:t>13</w:t>
      </w:r>
      <w:r w:rsidRPr="00053A5B">
        <w:rPr>
          <w:color w:val="000000" w:themeColor="text1"/>
          <w:u w:color="000000" w:themeColor="text1"/>
        </w:rPr>
        <w:noBreakHyphen/>
        <w:t xml:space="preserve">1300. A noncandidate committee does not include a candidate committee or a legislative caucus committee. </w:t>
      </w:r>
    </w:p>
    <w:p w:rsidR="00F0152F" w:rsidRDefault="00F0152F" w:rsidP="00F0152F">
      <w:pPr>
        <w:suppressAutoHyphens/>
        <w:jc w:val="center"/>
      </w:pPr>
    </w:p>
    <w:p w:rsidR="00E778F1" w:rsidRDefault="00411142" w:rsidP="00880B7F">
      <w:pPr>
        <w:rPr>
          <w:szCs w:val="22"/>
        </w:rPr>
      </w:pPr>
      <w:r>
        <w:rPr>
          <w:szCs w:val="22"/>
        </w:rPr>
        <w:tab/>
        <w:t>Senator CROMER spoke on the Resolution.</w:t>
      </w:r>
    </w:p>
    <w:p w:rsidR="00411142" w:rsidRDefault="00411142" w:rsidP="00880B7F">
      <w:pPr>
        <w:rPr>
          <w:szCs w:val="22"/>
        </w:rPr>
      </w:pPr>
    </w:p>
    <w:p w:rsidR="00E66127" w:rsidRDefault="00060696" w:rsidP="00880B7F">
      <w:pPr>
        <w:rPr>
          <w:szCs w:val="22"/>
        </w:rPr>
      </w:pPr>
      <w:r>
        <w:rPr>
          <w:szCs w:val="22"/>
        </w:rPr>
        <w:tab/>
        <w:t>The question then was the adoption of the Resolution.</w:t>
      </w:r>
    </w:p>
    <w:p w:rsidR="00060696" w:rsidRDefault="00060696" w:rsidP="00880B7F">
      <w:pPr>
        <w:rPr>
          <w:szCs w:val="22"/>
        </w:rPr>
      </w:pPr>
    </w:p>
    <w:p w:rsidR="00EB2C22" w:rsidRDefault="00EB2C22" w:rsidP="00BF2096">
      <w:pPr>
        <w:keepNext/>
        <w:jc w:val="center"/>
        <w:rPr>
          <w:b/>
          <w:bCs/>
        </w:rPr>
      </w:pPr>
      <w:r>
        <w:rPr>
          <w:b/>
          <w:bCs/>
        </w:rPr>
        <w:lastRenderedPageBreak/>
        <w:t>Motion Adopted</w:t>
      </w:r>
    </w:p>
    <w:p w:rsidR="00EB2C22" w:rsidRDefault="00EB2C22" w:rsidP="00BF2096">
      <w:pPr>
        <w:keepNext/>
      </w:pPr>
      <w:r>
        <w:tab/>
        <w:t>At 1:35 P.M., Senator LARRY MARTIN moved the pr</w:t>
      </w:r>
      <w:r w:rsidR="004B19EE">
        <w:t>evious question</w:t>
      </w:r>
      <w:r>
        <w:t xml:space="preserve"> to vote on the entire matter of S. 1.  </w:t>
      </w:r>
    </w:p>
    <w:p w:rsidR="00E96F5A" w:rsidRDefault="00E96F5A" w:rsidP="00BF2096">
      <w:pPr>
        <w:keepNext/>
      </w:pPr>
      <w:r>
        <w:tab/>
        <w:t>Having received the necessary vote, the motion was adopted</w:t>
      </w:r>
      <w:r w:rsidR="00E83ACC">
        <w:t>.</w:t>
      </w:r>
    </w:p>
    <w:p w:rsidR="00EB2C22" w:rsidRDefault="00E96F5A" w:rsidP="00EB2C22">
      <w:r>
        <w:t xml:space="preserve"> </w:t>
      </w:r>
    </w:p>
    <w:p w:rsidR="00E96F5A" w:rsidRPr="003002E6" w:rsidRDefault="00E96F5A" w:rsidP="00E96F5A">
      <w:pPr>
        <w:jc w:val="center"/>
        <w:rPr>
          <w:b/>
          <w:snapToGrid w:val="0"/>
        </w:rPr>
      </w:pPr>
      <w:r w:rsidRPr="003002E6">
        <w:rPr>
          <w:b/>
          <w:snapToGrid w:val="0"/>
        </w:rPr>
        <w:t xml:space="preserve">Amendment No. </w:t>
      </w:r>
      <w:r>
        <w:rPr>
          <w:b/>
          <w:snapToGrid w:val="0"/>
        </w:rPr>
        <w:t>2</w:t>
      </w:r>
    </w:p>
    <w:p w:rsidR="00E96F5A" w:rsidRDefault="00E96F5A" w:rsidP="00E96F5A">
      <w:pPr>
        <w:rPr>
          <w:snapToGrid w:val="0"/>
        </w:rPr>
      </w:pPr>
      <w:r>
        <w:rPr>
          <w:snapToGrid w:val="0"/>
        </w:rPr>
        <w:tab/>
        <w:t>Senator BRIGHT proposed the following Amendment No. 2 (1R015.LB)</w:t>
      </w:r>
      <w:r w:rsidR="00E83ACC">
        <w:rPr>
          <w:snapToGrid w:val="0"/>
        </w:rPr>
        <w:t>, which was not adopted</w:t>
      </w:r>
      <w:r>
        <w:rPr>
          <w:snapToGrid w:val="0"/>
        </w:rPr>
        <w:t>:</w:t>
      </w:r>
    </w:p>
    <w:p w:rsidR="00E96F5A" w:rsidRPr="00086590" w:rsidRDefault="00E96F5A" w:rsidP="00E96F5A">
      <w:pPr>
        <w:rPr>
          <w:snapToGrid w:val="0"/>
          <w:color w:val="auto"/>
        </w:rPr>
      </w:pPr>
      <w:r w:rsidRPr="00086590">
        <w:rPr>
          <w:snapToGrid w:val="0"/>
          <w:color w:val="auto"/>
        </w:rPr>
        <w:tab/>
        <w:t>Amend the Senate Resolution, as and if amended, by deleting Rule 54.</w:t>
      </w:r>
    </w:p>
    <w:p w:rsidR="00E96F5A" w:rsidRPr="00086590" w:rsidRDefault="00E96F5A" w:rsidP="00E96F5A">
      <w:pPr>
        <w:rPr>
          <w:snapToGrid w:val="0"/>
          <w:color w:val="auto"/>
        </w:rPr>
      </w:pPr>
      <w:r w:rsidRPr="00086590">
        <w:rPr>
          <w:snapToGrid w:val="0"/>
          <w:color w:val="auto"/>
        </w:rPr>
        <w:tab/>
        <w:t>Renumber sections to conform.</w:t>
      </w:r>
    </w:p>
    <w:p w:rsidR="00E96F5A" w:rsidRDefault="00E96F5A" w:rsidP="00E96F5A">
      <w:pPr>
        <w:rPr>
          <w:snapToGrid w:val="0"/>
        </w:rPr>
      </w:pPr>
      <w:r w:rsidRPr="00086590">
        <w:rPr>
          <w:snapToGrid w:val="0"/>
          <w:color w:val="auto"/>
        </w:rPr>
        <w:tab/>
        <w:t>Amend title to conform.</w:t>
      </w:r>
    </w:p>
    <w:p w:rsidR="00E96F5A" w:rsidRDefault="00E96F5A" w:rsidP="00EB2C22"/>
    <w:p w:rsidR="00E96F5A" w:rsidRDefault="00E96F5A" w:rsidP="00E96F5A">
      <w:r>
        <w:tab/>
        <w:t>Senator LARRY MARTIN asked unanimous consent to make a motion that proponents and opponents would have five minutes each for discussion, totaling 10 minutes</w:t>
      </w:r>
      <w:r w:rsidR="00FB18ED">
        <w:t>,</w:t>
      </w:r>
      <w:r w:rsidR="00086856">
        <w:t xml:space="preserve"> on each amendment</w:t>
      </w:r>
      <w:r>
        <w:t xml:space="preserve">.  </w:t>
      </w:r>
    </w:p>
    <w:p w:rsidR="00E96F5A" w:rsidRDefault="00E96F5A" w:rsidP="00E96F5A">
      <w:r>
        <w:tab/>
        <w:t>There was no objection.</w:t>
      </w:r>
    </w:p>
    <w:p w:rsidR="00E96F5A" w:rsidRDefault="00E96F5A" w:rsidP="00E96F5A"/>
    <w:p w:rsidR="00E96F5A" w:rsidRDefault="00E96F5A" w:rsidP="00E96F5A">
      <w:r>
        <w:tab/>
        <w:t xml:space="preserve">Senator BRIGHT </w:t>
      </w:r>
      <w:r w:rsidR="009E51D5">
        <w:t>argued in favor of the adoption of</w:t>
      </w:r>
      <w:r>
        <w:t xml:space="preserve"> the </w:t>
      </w:r>
      <w:r w:rsidR="009E51D5">
        <w:t>amendment and Senator SHEHEEN argued contra</w:t>
      </w:r>
      <w:r>
        <w:t xml:space="preserve">. </w:t>
      </w:r>
    </w:p>
    <w:p w:rsidR="00E96F5A" w:rsidRDefault="00E96F5A" w:rsidP="00E96F5A"/>
    <w:p w:rsidR="005F45FE" w:rsidRDefault="00E83ACC" w:rsidP="00E96F5A">
      <w:r>
        <w:tab/>
        <w:t>The amendment was not adopted.</w:t>
      </w:r>
    </w:p>
    <w:p w:rsidR="00E83ACC" w:rsidRDefault="00E83ACC" w:rsidP="00E96F5A"/>
    <w:p w:rsidR="00E83ACC" w:rsidRPr="00614A7D" w:rsidRDefault="00E83ACC" w:rsidP="00E83ACC">
      <w:pPr>
        <w:jc w:val="center"/>
        <w:rPr>
          <w:b/>
        </w:rPr>
      </w:pPr>
      <w:r w:rsidRPr="00614A7D">
        <w:rPr>
          <w:b/>
        </w:rPr>
        <w:t>Amendment No. 5</w:t>
      </w:r>
    </w:p>
    <w:p w:rsidR="00E83ACC" w:rsidRDefault="00E83ACC" w:rsidP="00D31327">
      <w:pPr>
        <w:rPr>
          <w:snapToGrid w:val="0"/>
        </w:rPr>
      </w:pPr>
      <w:r>
        <w:rPr>
          <w:snapToGrid w:val="0"/>
        </w:rPr>
        <w:tab/>
        <w:t xml:space="preserve">Senator BRIGHT proposed the following </w:t>
      </w:r>
      <w:r w:rsidR="00D31327">
        <w:rPr>
          <w:snapToGrid w:val="0"/>
        </w:rPr>
        <w:t>A</w:t>
      </w:r>
      <w:r>
        <w:rPr>
          <w:snapToGrid w:val="0"/>
        </w:rPr>
        <w:t xml:space="preserve">mendment </w:t>
      </w:r>
      <w:r w:rsidR="00D31327">
        <w:rPr>
          <w:snapToGrid w:val="0"/>
        </w:rPr>
        <w:t xml:space="preserve">No. 5 </w:t>
      </w:r>
      <w:r>
        <w:rPr>
          <w:snapToGrid w:val="0"/>
        </w:rPr>
        <w:t>(1R016.LB)</w:t>
      </w:r>
      <w:r w:rsidR="00D31327">
        <w:t>, which was not adopted</w:t>
      </w:r>
      <w:r>
        <w:rPr>
          <w:snapToGrid w:val="0"/>
        </w:rPr>
        <w:t>:</w:t>
      </w:r>
    </w:p>
    <w:p w:rsidR="00E83ACC" w:rsidRPr="00C842AE" w:rsidRDefault="00E83ACC" w:rsidP="00E83ACC">
      <w:pPr>
        <w:rPr>
          <w:snapToGrid w:val="0"/>
          <w:color w:val="auto"/>
        </w:rPr>
      </w:pPr>
      <w:r w:rsidRPr="00C842AE">
        <w:rPr>
          <w:snapToGrid w:val="0"/>
          <w:color w:val="auto"/>
        </w:rPr>
        <w:tab/>
        <w:t>Amend the Senate resolution, as and if amended, by striking Rule 16 and insterting:</w:t>
      </w:r>
    </w:p>
    <w:p w:rsidR="00E83ACC" w:rsidRPr="00C842AE" w:rsidRDefault="00E83ACC" w:rsidP="00E83ACC">
      <w:pPr>
        <w:jc w:val="center"/>
        <w:rPr>
          <w:color w:val="auto"/>
          <w:u w:color="000000" w:themeColor="text1"/>
        </w:rPr>
      </w:pPr>
      <w:r>
        <w:rPr>
          <w:snapToGrid w:val="0"/>
        </w:rPr>
        <w:tab/>
      </w:r>
      <w:r w:rsidRPr="00C842AE">
        <w:rPr>
          <w:snapToGrid w:val="0"/>
          <w:color w:val="auto"/>
        </w:rPr>
        <w:t>/</w:t>
      </w:r>
      <w:r w:rsidRPr="00C842AE">
        <w:rPr>
          <w:snapToGrid w:val="0"/>
          <w:color w:val="auto"/>
        </w:rPr>
        <w:tab/>
      </w:r>
      <w:r w:rsidRPr="00C842AE">
        <w:rPr>
          <w:color w:val="auto"/>
          <w:u w:color="000000" w:themeColor="text1"/>
        </w:rPr>
        <w:t>RULE 16.</w:t>
      </w:r>
    </w:p>
    <w:p w:rsidR="00E83ACC" w:rsidRPr="00C842AE" w:rsidRDefault="00E83ACC" w:rsidP="00E83ACC">
      <w:pPr>
        <w:jc w:val="center"/>
        <w:rPr>
          <w:color w:val="auto"/>
          <w:u w:color="000000" w:themeColor="text1"/>
        </w:rPr>
      </w:pPr>
      <w:r>
        <w:rPr>
          <w:u w:color="000000" w:themeColor="text1"/>
        </w:rPr>
        <w:tab/>
      </w:r>
      <w:r w:rsidRPr="00C842AE">
        <w:rPr>
          <w:color w:val="auto"/>
          <w:u w:color="000000" w:themeColor="text1"/>
        </w:rPr>
        <w:t>Vote by Ayes and Noes</w:t>
      </w:r>
    </w:p>
    <w:p w:rsidR="00E83ACC" w:rsidRPr="00C842AE" w:rsidRDefault="00E83ACC" w:rsidP="00E83ACC">
      <w:pPr>
        <w:jc w:val="center"/>
        <w:rPr>
          <w:color w:val="auto"/>
          <w:u w:color="000000" w:themeColor="text1"/>
        </w:rPr>
      </w:pPr>
      <w:r>
        <w:rPr>
          <w:u w:color="000000" w:themeColor="text1"/>
        </w:rPr>
        <w:tab/>
      </w:r>
      <w:r w:rsidRPr="00C842AE">
        <w:rPr>
          <w:color w:val="auto"/>
          <w:u w:color="000000" w:themeColor="text1"/>
        </w:rPr>
        <w:t>Senators Present Must Vote</w:t>
      </w:r>
    </w:p>
    <w:p w:rsidR="00E83ACC" w:rsidRPr="00C842AE" w:rsidRDefault="00E83ACC" w:rsidP="00E83ACC">
      <w:pPr>
        <w:rPr>
          <w:color w:val="auto"/>
          <w:u w:color="000000" w:themeColor="text1"/>
        </w:rPr>
      </w:pPr>
      <w:r w:rsidRPr="00C842AE">
        <w:rPr>
          <w:color w:val="auto"/>
          <w:u w:color="000000" w:themeColor="text1"/>
        </w:rPr>
        <w:tab/>
        <w:t xml:space="preserve">Except as otherwise provided, the decision of the Senate on any question other than unanimous consent shall be taken by all members voting </w:t>
      </w:r>
      <w:r w:rsidR="00BF2096">
        <w:rPr>
          <w:color w:val="auto"/>
          <w:u w:color="000000" w:themeColor="text1"/>
        </w:rPr>
        <w:t>‘</w:t>
      </w:r>
      <w:r w:rsidRPr="00C842AE">
        <w:rPr>
          <w:color w:val="auto"/>
          <w:u w:color="000000" w:themeColor="text1"/>
        </w:rPr>
        <w:t>viva voce</w:t>
      </w:r>
      <w:r w:rsidR="00BF2096">
        <w:rPr>
          <w:color w:val="auto"/>
          <w:u w:color="000000" w:themeColor="text1"/>
        </w:rPr>
        <w:t>’</w:t>
      </w:r>
      <w:r w:rsidRPr="00C842AE">
        <w:rPr>
          <w:color w:val="auto"/>
          <w:u w:color="000000" w:themeColor="text1"/>
        </w:rPr>
        <w:t xml:space="preserve"> or electronically when a roll call is required, if an electronic voting system is available.  Votes on the following matters shall be taken by roll call and the names of the Senators voting shall be recorded in the Journal:</w:t>
      </w:r>
    </w:p>
    <w:p w:rsidR="00E83ACC" w:rsidRPr="00C842AE" w:rsidRDefault="00E83ACC" w:rsidP="00E83ACC">
      <w:pPr>
        <w:rPr>
          <w:color w:val="auto"/>
          <w:u w:color="000000" w:themeColor="text1"/>
        </w:rPr>
      </w:pPr>
      <w:r w:rsidRPr="00C842AE">
        <w:rPr>
          <w:color w:val="auto"/>
          <w:u w:color="000000" w:themeColor="text1"/>
        </w:rPr>
        <w:tab/>
        <w:t>(1)</w:t>
      </w:r>
      <w:r w:rsidRPr="00C842AE">
        <w:rPr>
          <w:color w:val="auto"/>
          <w:u w:color="000000" w:themeColor="text1"/>
        </w:rPr>
        <w:tab/>
        <w:t>Second reading of Joint Resolutions proposing amendments to the South Carolina Constitution and third reading of such Joint Resolutions that are substantively amended on third reading;</w:t>
      </w:r>
    </w:p>
    <w:p w:rsidR="00E83ACC" w:rsidRPr="00C842AE" w:rsidRDefault="00E83ACC" w:rsidP="00E83ACC">
      <w:pPr>
        <w:rPr>
          <w:color w:val="auto"/>
          <w:u w:color="000000" w:themeColor="text1"/>
        </w:rPr>
      </w:pPr>
      <w:r w:rsidRPr="00C842AE">
        <w:rPr>
          <w:color w:val="auto"/>
          <w:u w:color="000000" w:themeColor="text1"/>
        </w:rPr>
        <w:lastRenderedPageBreak/>
        <w:tab/>
        <w:t>(2)</w:t>
      </w:r>
      <w:r w:rsidRPr="00C842AE">
        <w:rPr>
          <w:color w:val="auto"/>
          <w:u w:color="000000" w:themeColor="text1"/>
        </w:rPr>
        <w:tab/>
        <w:t>The question on any act returned from the Governor with his or her objections;</w:t>
      </w:r>
    </w:p>
    <w:p w:rsidR="00E83ACC" w:rsidRPr="00C842AE" w:rsidRDefault="00E83ACC" w:rsidP="00E83ACC">
      <w:pPr>
        <w:rPr>
          <w:color w:val="auto"/>
          <w:u w:color="000000" w:themeColor="text1"/>
        </w:rPr>
      </w:pPr>
      <w:r w:rsidRPr="00C842AE">
        <w:rPr>
          <w:color w:val="auto"/>
          <w:u w:color="000000" w:themeColor="text1"/>
        </w:rPr>
        <w:tab/>
        <w:t>(3)</w:t>
      </w:r>
      <w:r w:rsidRPr="00C842AE">
        <w:rPr>
          <w:color w:val="auto"/>
          <w:u w:color="000000" w:themeColor="text1"/>
        </w:rPr>
        <w:tab/>
        <w:t>Second reading of Bills and Resolutions having the force and effect of law and third reading of such Bills and Resolutions that are substantively amended on third reading;</w:t>
      </w:r>
    </w:p>
    <w:p w:rsidR="00E83ACC" w:rsidRPr="00C842AE" w:rsidRDefault="00E83ACC" w:rsidP="00E83ACC">
      <w:pPr>
        <w:rPr>
          <w:color w:val="auto"/>
          <w:u w:color="000000" w:themeColor="text1"/>
        </w:rPr>
      </w:pPr>
      <w:r w:rsidRPr="00C842AE">
        <w:rPr>
          <w:color w:val="auto"/>
          <w:u w:color="000000" w:themeColor="text1"/>
        </w:rPr>
        <w:tab/>
        <w:t>(4)</w:t>
      </w:r>
      <w:r w:rsidRPr="00C842AE">
        <w:rPr>
          <w:color w:val="auto"/>
          <w:u w:color="000000" w:themeColor="text1"/>
        </w:rPr>
        <w:tab/>
        <w:t>Adoption of reports of conference committees and free conference committees and the granting of free conference powers;</w:t>
      </w:r>
    </w:p>
    <w:p w:rsidR="00E83ACC" w:rsidRPr="00C842AE" w:rsidRDefault="00E83ACC" w:rsidP="00E83ACC">
      <w:pPr>
        <w:rPr>
          <w:color w:val="auto"/>
          <w:u w:color="000000" w:themeColor="text1"/>
        </w:rPr>
      </w:pPr>
      <w:r w:rsidRPr="00C842AE">
        <w:rPr>
          <w:color w:val="auto"/>
          <w:u w:color="000000" w:themeColor="text1"/>
        </w:rPr>
        <w:tab/>
        <w:t>(5)</w:t>
      </w:r>
      <w:r w:rsidRPr="00C842AE">
        <w:rPr>
          <w:color w:val="auto"/>
          <w:u w:color="000000" w:themeColor="text1"/>
        </w:rPr>
        <w:tab/>
        <w:t>The question on concurrence or the adoption of a substantive amendment proposed to Bills or Resolutions returned from the House of Representatives; and</w:t>
      </w:r>
    </w:p>
    <w:p w:rsidR="00E83ACC" w:rsidRPr="00C842AE" w:rsidRDefault="00E83ACC" w:rsidP="00E83ACC">
      <w:pPr>
        <w:rPr>
          <w:color w:val="auto"/>
          <w:u w:color="000000" w:themeColor="text1"/>
        </w:rPr>
      </w:pPr>
      <w:r w:rsidRPr="00C842AE">
        <w:rPr>
          <w:color w:val="auto"/>
          <w:u w:color="000000" w:themeColor="text1"/>
        </w:rPr>
        <w:tab/>
        <w:t>(6)</w:t>
      </w:r>
      <w:r w:rsidRPr="00C842AE">
        <w:rPr>
          <w:color w:val="auto"/>
          <w:u w:color="000000" w:themeColor="text1"/>
        </w:rPr>
        <w:tab/>
        <w:t>Any vote on the main question of an amendment for which there is a request for a roll call by three (3) Senators and the vote on any other motion for which there is a request for a roll call by five (5) Senators.</w:t>
      </w:r>
    </w:p>
    <w:p w:rsidR="00E83ACC" w:rsidRPr="00C842AE" w:rsidRDefault="00E83ACC" w:rsidP="00E83ACC">
      <w:pPr>
        <w:rPr>
          <w:color w:val="auto"/>
          <w:u w:color="000000" w:themeColor="text1"/>
        </w:rPr>
      </w:pPr>
      <w:r w:rsidRPr="00C842AE">
        <w:rPr>
          <w:color w:val="auto"/>
          <w:u w:color="000000" w:themeColor="text1"/>
        </w:rPr>
        <w:tab/>
        <w:t>Prior to third reading of the annual general appropriations bill, each section of Part IA with the corresponding provisos must be considered individually and receive a roll call vote.</w:t>
      </w:r>
    </w:p>
    <w:p w:rsidR="00E83ACC" w:rsidRPr="00C842AE" w:rsidRDefault="00E83ACC" w:rsidP="00E83ACC">
      <w:pPr>
        <w:rPr>
          <w:color w:val="auto"/>
          <w:u w:color="000000" w:themeColor="text1"/>
        </w:rPr>
      </w:pPr>
      <w:r w:rsidRPr="00C842AE">
        <w:rPr>
          <w:color w:val="auto"/>
          <w:u w:color="000000" w:themeColor="text1"/>
        </w:rPr>
        <w:tab/>
        <w:t xml:space="preserve">Upon a call of the Senate and unless a division is ordered, the Senators present shall vote alphabetically, unless voting electronically, when a roll call is required and every Senator present must give his or her vote as aye, no, or abstain unless excused by the Senate.  </w:t>
      </w:r>
    </w:p>
    <w:p w:rsidR="00E83ACC" w:rsidRPr="00C842AE" w:rsidRDefault="00E83ACC" w:rsidP="00E83ACC">
      <w:pPr>
        <w:rPr>
          <w:color w:val="auto"/>
          <w:u w:color="000000" w:themeColor="text1"/>
        </w:rPr>
      </w:pPr>
      <w:r w:rsidRPr="00C842AE">
        <w:rPr>
          <w:color w:val="auto"/>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rsidR="00E83ACC" w:rsidRPr="00C842AE" w:rsidRDefault="00E83ACC" w:rsidP="00E83ACC">
      <w:pPr>
        <w:rPr>
          <w:snapToGrid w:val="0"/>
          <w:color w:val="auto"/>
        </w:rPr>
      </w:pPr>
      <w:r w:rsidRPr="00C842AE">
        <w:rPr>
          <w:snapToGrid w:val="0"/>
          <w:color w:val="auto"/>
        </w:rPr>
        <w:tab/>
      </w:r>
      <w:r w:rsidRPr="00C842AE">
        <w:rPr>
          <w:snapToGrid w:val="0"/>
          <w:color w:val="auto"/>
          <w:u w:val="single"/>
        </w:rPr>
        <w:t>The chairman of every subcommitee and committee shall ensure that every vote on the main question of a bill or an amendment is recorded, by individual member, in the minutes of every meeting.</w:t>
      </w:r>
      <w:r w:rsidRPr="00C842AE">
        <w:rPr>
          <w:snapToGrid w:val="0"/>
          <w:color w:val="auto"/>
        </w:rPr>
        <w:tab/>
      </w:r>
      <w:r w:rsidRPr="00C842AE">
        <w:rPr>
          <w:snapToGrid w:val="0"/>
          <w:color w:val="auto"/>
        </w:rPr>
        <w:tab/>
      </w:r>
      <w:r w:rsidRPr="00C842AE">
        <w:rPr>
          <w:snapToGrid w:val="0"/>
          <w:color w:val="auto"/>
        </w:rPr>
        <w:tab/>
        <w:t>/</w:t>
      </w:r>
    </w:p>
    <w:p w:rsidR="00E83ACC" w:rsidRPr="00C842AE" w:rsidRDefault="00E83ACC" w:rsidP="00E83ACC">
      <w:pPr>
        <w:rPr>
          <w:snapToGrid w:val="0"/>
          <w:color w:val="auto"/>
        </w:rPr>
      </w:pPr>
      <w:r w:rsidRPr="00C842AE">
        <w:rPr>
          <w:snapToGrid w:val="0"/>
          <w:color w:val="auto"/>
        </w:rPr>
        <w:tab/>
        <w:t>Renumber sections to conform.</w:t>
      </w:r>
    </w:p>
    <w:p w:rsidR="00E83ACC" w:rsidRDefault="00E83ACC" w:rsidP="00E96F5A"/>
    <w:p w:rsidR="009E51D5" w:rsidRDefault="0006770C" w:rsidP="00E96F5A">
      <w:r>
        <w:tab/>
        <w:t xml:space="preserve">Senator BRIGHT argued in favor of the adoption of the amendment.  </w:t>
      </w:r>
    </w:p>
    <w:p w:rsidR="0006770C" w:rsidRDefault="0006770C" w:rsidP="00E96F5A"/>
    <w:p w:rsidR="0006770C" w:rsidRDefault="0006770C" w:rsidP="00E96F5A">
      <w:r>
        <w:tab/>
        <w:t>The amendment was not adopted.</w:t>
      </w:r>
    </w:p>
    <w:p w:rsidR="0006770C" w:rsidRDefault="0006770C" w:rsidP="00E96F5A"/>
    <w:p w:rsidR="0006770C" w:rsidRDefault="0006770C" w:rsidP="00E96F5A">
      <w:r>
        <w:tab/>
        <w:t>The question then was the adoption of the Resolution.</w:t>
      </w:r>
    </w:p>
    <w:p w:rsidR="0006770C" w:rsidRDefault="0006770C" w:rsidP="00E96F5A"/>
    <w:p w:rsidR="0006770C" w:rsidRDefault="0006770C" w:rsidP="00E96F5A">
      <w:r>
        <w:tab/>
        <w:t>The "ayes" and "nays" were demanded and taken, resulting as follows:</w:t>
      </w:r>
    </w:p>
    <w:p w:rsidR="00BE69A9" w:rsidRPr="00BE69A9" w:rsidRDefault="00BE69A9" w:rsidP="00BE69A9">
      <w:pPr>
        <w:jc w:val="center"/>
        <w:rPr>
          <w:b/>
        </w:rPr>
      </w:pPr>
      <w:r w:rsidRPr="00BE69A9">
        <w:rPr>
          <w:b/>
        </w:rPr>
        <w:t>Ayes 44; Nays 1</w:t>
      </w:r>
    </w:p>
    <w:p w:rsidR="00BE69A9" w:rsidRDefault="00BE69A9" w:rsidP="00E96F5A"/>
    <w:p w:rsidR="00BE69A9" w:rsidRDefault="00BE69A9" w:rsidP="00BF209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E69A9">
        <w:rPr>
          <w:b/>
        </w:rPr>
        <w:lastRenderedPageBreak/>
        <w:t>AYES</w:t>
      </w:r>
    </w:p>
    <w:p w:rsidR="00BE69A9" w:rsidRDefault="00BE69A9" w:rsidP="00BF2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Alexander</w:t>
      </w:r>
      <w:r>
        <w:tab/>
      </w:r>
      <w:r w:rsidRPr="00BE69A9">
        <w:t>Allen</w:t>
      </w:r>
      <w:r>
        <w:tab/>
      </w:r>
      <w:r w:rsidRPr="00BE69A9">
        <w:t>Bennett</w:t>
      </w:r>
    </w:p>
    <w:p w:rsidR="00BE69A9" w:rsidRDefault="00BE69A9" w:rsidP="00BF2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Bryant</w:t>
      </w:r>
      <w:r>
        <w:tab/>
      </w:r>
      <w:r w:rsidRPr="00BE69A9">
        <w:t>Campbell</w:t>
      </w:r>
      <w:r>
        <w:tab/>
      </w:r>
      <w:r w:rsidRPr="00BE69A9">
        <w:t>Campsen</w:t>
      </w:r>
    </w:p>
    <w:p w:rsidR="00BE69A9" w:rsidRDefault="00BE69A9" w:rsidP="00BF209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Cleary</w:t>
      </w:r>
      <w:r>
        <w:tab/>
      </w:r>
      <w:r w:rsidRPr="00BE69A9">
        <w:t>Coleman</w:t>
      </w:r>
      <w:r>
        <w:tab/>
      </w:r>
      <w:r w:rsidRPr="00BE69A9">
        <w:t>Corbin</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Courson</w:t>
      </w:r>
      <w:r>
        <w:tab/>
      </w:r>
      <w:r w:rsidRPr="00BE69A9">
        <w:t>Cromer</w:t>
      </w:r>
      <w:r>
        <w:tab/>
      </w:r>
      <w:r w:rsidRPr="00BE69A9">
        <w:t>Davis</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Fair</w:t>
      </w:r>
      <w:r>
        <w:tab/>
      </w:r>
      <w:r w:rsidRPr="00BE69A9">
        <w:t>Ford</w:t>
      </w:r>
      <w:r>
        <w:tab/>
      </w:r>
      <w:r w:rsidRPr="00BE69A9">
        <w:t>Gregory</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Grooms</w:t>
      </w:r>
      <w:r>
        <w:tab/>
      </w:r>
      <w:r w:rsidRPr="00BE69A9">
        <w:t>Hayes</w:t>
      </w:r>
      <w:r>
        <w:tab/>
      </w:r>
      <w:r w:rsidRPr="00BE69A9">
        <w:t>Hembree</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Hutto</w:t>
      </w:r>
      <w:r>
        <w:tab/>
      </w:r>
      <w:r w:rsidRPr="00BE69A9">
        <w:t>Jackson</w:t>
      </w:r>
      <w:r>
        <w:tab/>
      </w:r>
      <w:r w:rsidRPr="00BE69A9">
        <w:t>Johnson</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Leatherman</w:t>
      </w:r>
      <w:r>
        <w:tab/>
      </w:r>
      <w:r w:rsidRPr="00BE69A9">
        <w:t>Lourie</w:t>
      </w:r>
      <w:r>
        <w:tab/>
      </w:r>
      <w:r w:rsidRPr="00BE69A9">
        <w:t>Malloy</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rPr>
          <w:i/>
        </w:rPr>
        <w:t>Martin, Larry</w:t>
      </w:r>
      <w:r>
        <w:rPr>
          <w:i/>
        </w:rPr>
        <w:tab/>
      </w:r>
      <w:r w:rsidRPr="00BE69A9">
        <w:t>Massey</w:t>
      </w:r>
      <w:r>
        <w:tab/>
      </w:r>
      <w:r w:rsidRPr="00BE69A9">
        <w:t>Matthews</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McElveen</w:t>
      </w:r>
      <w:r>
        <w:tab/>
      </w:r>
      <w:r w:rsidRPr="00BE69A9">
        <w:t>McGill</w:t>
      </w:r>
      <w:r>
        <w:tab/>
      </w:r>
      <w:r w:rsidRPr="00BE69A9">
        <w:t>Nicholson</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O'Dell</w:t>
      </w:r>
      <w:r>
        <w:tab/>
      </w:r>
      <w:r w:rsidRPr="00BE69A9">
        <w:t>Peeler</w:t>
      </w:r>
      <w:r>
        <w:tab/>
      </w:r>
      <w:r w:rsidRPr="00BE69A9">
        <w:t>Pinckney</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Rankin</w:t>
      </w:r>
      <w:r>
        <w:tab/>
      </w:r>
      <w:r w:rsidRPr="00BE69A9">
        <w:t>Reese</w:t>
      </w:r>
      <w:r>
        <w:tab/>
      </w:r>
      <w:r w:rsidRPr="00BE69A9">
        <w:t>Scott</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Setzler</w:t>
      </w:r>
      <w:r>
        <w:tab/>
      </w:r>
      <w:r w:rsidRPr="00BE69A9">
        <w:t>Shealy</w:t>
      </w:r>
      <w:r>
        <w:tab/>
      </w:r>
      <w:r w:rsidRPr="00BE69A9">
        <w:t>Sheheen</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Thurmond</w:t>
      </w:r>
      <w:r>
        <w:tab/>
      </w:r>
      <w:r w:rsidRPr="00BE69A9">
        <w:t>Turner</w:t>
      </w:r>
      <w:r>
        <w:tab/>
      </w:r>
      <w:r w:rsidRPr="00BE69A9">
        <w:t>Verdin</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Williams</w:t>
      </w:r>
      <w:r>
        <w:tab/>
      </w:r>
      <w:r w:rsidRPr="00BE69A9">
        <w:t>Young</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E69A9" w:rsidRP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69A9">
        <w:rPr>
          <w:b/>
        </w:rPr>
        <w:t>Total--44</w:t>
      </w:r>
    </w:p>
    <w:p w:rsidR="00BE69A9" w:rsidRPr="00BE69A9" w:rsidRDefault="00BE69A9" w:rsidP="00BE69A9"/>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E69A9">
        <w:rPr>
          <w:b/>
        </w:rPr>
        <w:t>NAYS</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69A9">
        <w:t>Bright</w:t>
      </w:r>
    </w:p>
    <w:p w:rsid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E69A9" w:rsidRPr="00BE69A9" w:rsidRDefault="00BE69A9" w:rsidP="00BE69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69A9">
        <w:rPr>
          <w:b/>
        </w:rPr>
        <w:t>Total--1</w:t>
      </w:r>
    </w:p>
    <w:p w:rsidR="00BE69A9" w:rsidRPr="00BE69A9" w:rsidRDefault="00BE69A9" w:rsidP="00BE69A9"/>
    <w:p w:rsidR="0006770C" w:rsidRDefault="0006770C" w:rsidP="00E96F5A">
      <w:r>
        <w:tab/>
        <w:t>The Resolution was adopted.</w:t>
      </w:r>
    </w:p>
    <w:p w:rsidR="006C41F6" w:rsidRDefault="006C41F6" w:rsidP="00E96F5A"/>
    <w:p w:rsidR="009E707D" w:rsidRDefault="00045CC3" w:rsidP="00045CC3">
      <w:pPr>
        <w:jc w:val="center"/>
        <w:rPr>
          <w:b/>
          <w:szCs w:val="22"/>
        </w:rPr>
      </w:pPr>
      <w:r w:rsidRPr="00045CC3">
        <w:rPr>
          <w:b/>
          <w:szCs w:val="22"/>
        </w:rPr>
        <w:t>SELECTION OF COMMITTEES</w:t>
      </w:r>
    </w:p>
    <w:p w:rsidR="009E707D" w:rsidRPr="00045CC3" w:rsidRDefault="00E028B6" w:rsidP="009E707D">
      <w:pPr>
        <w:rPr>
          <w:szCs w:val="22"/>
        </w:rPr>
      </w:pPr>
      <w:r>
        <w:rPr>
          <w:szCs w:val="22"/>
        </w:rPr>
        <w:tab/>
      </w:r>
      <w:r w:rsidR="009E707D" w:rsidRPr="00045CC3">
        <w:rPr>
          <w:szCs w:val="22"/>
        </w:rPr>
        <w:t xml:space="preserve">The Senate proceeded to the selection of committees as follows: </w:t>
      </w:r>
    </w:p>
    <w:p w:rsidR="00045CC3" w:rsidRPr="00045CC3" w:rsidRDefault="00045CC3" w:rsidP="0023472B">
      <w:pPr>
        <w:jc w:val="center"/>
        <w:rPr>
          <w:b/>
          <w:szCs w:val="22"/>
        </w:rPr>
      </w:pPr>
      <w:r w:rsidRPr="00045CC3">
        <w:rPr>
          <w:b/>
          <w:szCs w:val="22"/>
        </w:rPr>
        <w:br/>
        <w:t>STANDING COMMITTEES OF THE SENATE</w:t>
      </w:r>
    </w:p>
    <w:p w:rsidR="00466BC2" w:rsidRPr="004736F7" w:rsidRDefault="00466BC2" w:rsidP="00BF2096">
      <w:pPr>
        <w:tabs>
          <w:tab w:val="center" w:pos="4680"/>
        </w:tabs>
        <w:jc w:val="left"/>
      </w:pPr>
      <w:r w:rsidRPr="004736F7">
        <w:rPr>
          <w:b/>
        </w:rPr>
        <w:t>AGRICULTURE AND NATURAL RESOURCES</w:t>
      </w:r>
    </w:p>
    <w:p w:rsidR="00466BC2" w:rsidRPr="004736F7" w:rsidRDefault="00466BC2" w:rsidP="00466BC2">
      <w:r w:rsidRPr="004736F7">
        <w:t>Verdin, Daniel B., Chairman</w:t>
      </w:r>
    </w:p>
    <w:p w:rsidR="00466BC2" w:rsidRPr="004736F7" w:rsidRDefault="00466BC2" w:rsidP="00466BC2">
      <w:r w:rsidRPr="004736F7">
        <w:t>Matthews, John W., Jr.</w:t>
      </w:r>
    </w:p>
    <w:p w:rsidR="00466BC2" w:rsidRPr="004736F7" w:rsidRDefault="00466BC2" w:rsidP="00466BC2">
      <w:r w:rsidRPr="004736F7">
        <w:t>McGill, J. Yancey</w:t>
      </w:r>
    </w:p>
    <w:p w:rsidR="00466BC2" w:rsidRPr="009A6229" w:rsidRDefault="00466BC2" w:rsidP="00466BC2">
      <w:r w:rsidRPr="009A6229">
        <w:t>Grooms, Larry K.</w:t>
      </w:r>
    </w:p>
    <w:p w:rsidR="00466BC2" w:rsidRPr="004736F7" w:rsidRDefault="00466BC2" w:rsidP="00466BC2">
      <w:r w:rsidRPr="004736F7">
        <w:t>Bryant, Kevin</w:t>
      </w:r>
    </w:p>
    <w:p w:rsidR="00466BC2" w:rsidRPr="004736F7" w:rsidRDefault="00466BC2" w:rsidP="00466BC2">
      <w:r w:rsidRPr="004736F7">
        <w:t xml:space="preserve">Williams, Kent M. </w:t>
      </w:r>
    </w:p>
    <w:p w:rsidR="00466BC2" w:rsidRPr="004736F7" w:rsidRDefault="00466BC2" w:rsidP="00466BC2">
      <w:r w:rsidRPr="004736F7">
        <w:t>Campbell, Paul</w:t>
      </w:r>
      <w:r>
        <w:t xml:space="preserve"> G., Jr.</w:t>
      </w:r>
    </w:p>
    <w:p w:rsidR="00466BC2" w:rsidRPr="004736F7" w:rsidRDefault="00466BC2" w:rsidP="00466BC2">
      <w:pPr>
        <w:tabs>
          <w:tab w:val="center" w:pos="4680"/>
        </w:tabs>
      </w:pPr>
      <w:r w:rsidRPr="004736F7">
        <w:t>Sheheen, Vincent</w:t>
      </w:r>
      <w:r>
        <w:t xml:space="preserve"> A.</w:t>
      </w:r>
    </w:p>
    <w:p w:rsidR="00466BC2" w:rsidRDefault="00466BC2" w:rsidP="00466BC2">
      <w:pPr>
        <w:tabs>
          <w:tab w:val="center" w:pos="4680"/>
        </w:tabs>
      </w:pPr>
      <w:r>
        <w:t>Gregory, Chauncey K. “Greg”</w:t>
      </w:r>
    </w:p>
    <w:p w:rsidR="00466BC2" w:rsidRDefault="00466BC2" w:rsidP="00466BC2">
      <w:pPr>
        <w:tabs>
          <w:tab w:val="center" w:pos="4680"/>
        </w:tabs>
      </w:pPr>
      <w:r>
        <w:t xml:space="preserve">Massey, </w:t>
      </w:r>
      <w:r w:rsidR="00173C0E">
        <w:t xml:space="preserve">A. </w:t>
      </w:r>
      <w:r>
        <w:t>Shane</w:t>
      </w:r>
    </w:p>
    <w:p w:rsidR="00466BC2" w:rsidRDefault="00466BC2" w:rsidP="00466BC2">
      <w:pPr>
        <w:tabs>
          <w:tab w:val="center" w:pos="4680"/>
        </w:tabs>
      </w:pPr>
      <w:r>
        <w:lastRenderedPageBreak/>
        <w:t>Coleman, Creighton</w:t>
      </w:r>
    </w:p>
    <w:p w:rsidR="00466BC2" w:rsidRDefault="00466BC2" w:rsidP="00466BC2">
      <w:pPr>
        <w:tabs>
          <w:tab w:val="center" w:pos="4680"/>
        </w:tabs>
      </w:pPr>
      <w:r>
        <w:t>Corbin, Tom</w:t>
      </w:r>
    </w:p>
    <w:p w:rsidR="00466BC2" w:rsidRDefault="00466BC2" w:rsidP="00466BC2">
      <w:pPr>
        <w:tabs>
          <w:tab w:val="center" w:pos="4680"/>
        </w:tabs>
      </w:pPr>
      <w:r>
        <w:t>Hembree, Greg</w:t>
      </w:r>
    </w:p>
    <w:p w:rsidR="00466BC2" w:rsidRDefault="00466BC2" w:rsidP="00466BC2">
      <w:pPr>
        <w:tabs>
          <w:tab w:val="center" w:pos="4680"/>
        </w:tabs>
      </w:pPr>
      <w:r>
        <w:t>Johnson, Kevin</w:t>
      </w:r>
    </w:p>
    <w:p w:rsidR="00466BC2" w:rsidRDefault="00466BC2" w:rsidP="00466BC2">
      <w:pPr>
        <w:tabs>
          <w:tab w:val="center" w:pos="4680"/>
        </w:tabs>
      </w:pPr>
      <w:r>
        <w:t>McElveen, Thomas</w:t>
      </w:r>
    </w:p>
    <w:p w:rsidR="00466BC2" w:rsidRDefault="00466BC2" w:rsidP="00BB5C05">
      <w:pPr>
        <w:keepNext/>
        <w:keepLines/>
        <w:tabs>
          <w:tab w:val="center" w:pos="4680"/>
        </w:tabs>
      </w:pPr>
      <w:r>
        <w:t>Shealy, Katrina</w:t>
      </w:r>
    </w:p>
    <w:p w:rsidR="00466BC2" w:rsidRDefault="00466BC2" w:rsidP="00BB5C05">
      <w:pPr>
        <w:keepNext/>
        <w:keepLines/>
        <w:tabs>
          <w:tab w:val="center" w:pos="4680"/>
        </w:tabs>
      </w:pPr>
      <w:r>
        <w:t>Young, Tom</w:t>
      </w:r>
    </w:p>
    <w:p w:rsidR="00BB5C05" w:rsidRPr="004736F7" w:rsidRDefault="00BB5C05" w:rsidP="00BB5C05">
      <w:pPr>
        <w:keepNext/>
        <w:keepLines/>
        <w:tabs>
          <w:tab w:val="center" w:pos="4680"/>
        </w:tabs>
      </w:pPr>
    </w:p>
    <w:p w:rsidR="00466BC2" w:rsidRPr="004736F7" w:rsidRDefault="00466BC2" w:rsidP="00466BC2">
      <w:pPr>
        <w:tabs>
          <w:tab w:val="center" w:pos="4680"/>
        </w:tabs>
      </w:pPr>
      <w:r w:rsidRPr="004736F7">
        <w:rPr>
          <w:b/>
        </w:rPr>
        <w:t>BANKING AND INSURANCE</w:t>
      </w:r>
    </w:p>
    <w:p w:rsidR="00466BC2" w:rsidRPr="004736F7" w:rsidRDefault="00466BC2" w:rsidP="00466BC2">
      <w:r w:rsidRPr="004736F7">
        <w:t>Hayes, Robert W., Jr.</w:t>
      </w:r>
      <w:r>
        <w:t xml:space="preserve">, </w:t>
      </w:r>
      <w:r w:rsidRPr="004736F7">
        <w:t>Chairman</w:t>
      </w:r>
    </w:p>
    <w:p w:rsidR="00466BC2" w:rsidRPr="004736F7" w:rsidRDefault="00466BC2" w:rsidP="00466BC2">
      <w:r w:rsidRPr="004736F7">
        <w:t>Setzler, Nikki</w:t>
      </w:r>
    </w:p>
    <w:p w:rsidR="00466BC2" w:rsidRPr="004736F7" w:rsidRDefault="00466BC2" w:rsidP="00466BC2">
      <w:r w:rsidRPr="004736F7">
        <w:t>Courson, John E.</w:t>
      </w:r>
    </w:p>
    <w:p w:rsidR="00466BC2" w:rsidRPr="004736F7" w:rsidRDefault="00466BC2" w:rsidP="00466BC2">
      <w:r w:rsidRPr="004736F7">
        <w:t>Matthews, John W., Jr.</w:t>
      </w:r>
    </w:p>
    <w:p w:rsidR="00466BC2" w:rsidRPr="004736F7" w:rsidRDefault="00466BC2" w:rsidP="00466BC2">
      <w:r w:rsidRPr="004736F7">
        <w:t>Reese, Glenn G.</w:t>
      </w:r>
    </w:p>
    <w:p w:rsidR="00466BC2" w:rsidRPr="004736F7" w:rsidRDefault="00466BC2" w:rsidP="00466BC2">
      <w:r w:rsidRPr="004736F7">
        <w:t>Jackson, Darrell</w:t>
      </w:r>
    </w:p>
    <w:p w:rsidR="00466BC2" w:rsidRPr="004736F7" w:rsidRDefault="00466BC2" w:rsidP="00466BC2">
      <w:r w:rsidRPr="004736F7">
        <w:t>Martin, Larry A.</w:t>
      </w:r>
    </w:p>
    <w:p w:rsidR="00466BC2" w:rsidRPr="004736F7" w:rsidRDefault="00466BC2" w:rsidP="00466BC2">
      <w:r w:rsidRPr="004736F7">
        <w:t>Rankin, Luke</w:t>
      </w:r>
    </w:p>
    <w:p w:rsidR="00466BC2" w:rsidRPr="004736F7" w:rsidRDefault="00466BC2" w:rsidP="00466BC2">
      <w:r w:rsidRPr="004736F7">
        <w:t>Alexander, Thomas C.</w:t>
      </w:r>
    </w:p>
    <w:p w:rsidR="00466BC2" w:rsidRPr="004736F7" w:rsidRDefault="00466BC2" w:rsidP="00466BC2">
      <w:r w:rsidRPr="004736F7">
        <w:t>Cromer, Ronnie W.</w:t>
      </w:r>
    </w:p>
    <w:p w:rsidR="00466BC2" w:rsidRPr="004736F7" w:rsidRDefault="00466BC2" w:rsidP="00466BC2">
      <w:pPr>
        <w:tabs>
          <w:tab w:val="center" w:pos="4680"/>
        </w:tabs>
      </w:pPr>
      <w:r w:rsidRPr="004736F7">
        <w:t>Pinckney, Clementa C.</w:t>
      </w:r>
    </w:p>
    <w:p w:rsidR="00466BC2" w:rsidRPr="004736F7" w:rsidRDefault="00466BC2" w:rsidP="00466BC2">
      <w:pPr>
        <w:tabs>
          <w:tab w:val="center" w:pos="4680"/>
        </w:tabs>
      </w:pPr>
      <w:r w:rsidRPr="004736F7">
        <w:t>Malloy, Gerald</w:t>
      </w:r>
    </w:p>
    <w:p w:rsidR="00466BC2" w:rsidRPr="004736F7" w:rsidRDefault="00466BC2" w:rsidP="00466BC2">
      <w:pPr>
        <w:tabs>
          <w:tab w:val="center" w:pos="4680"/>
        </w:tabs>
      </w:pPr>
      <w:r w:rsidRPr="004736F7">
        <w:t>O’Dell, William</w:t>
      </w:r>
    </w:p>
    <w:p w:rsidR="00466BC2" w:rsidRPr="004736F7" w:rsidRDefault="00466BC2" w:rsidP="00466BC2">
      <w:pPr>
        <w:tabs>
          <w:tab w:val="center" w:pos="4680"/>
        </w:tabs>
      </w:pPr>
      <w:r w:rsidRPr="004736F7">
        <w:t>Davis, Thomas C.</w:t>
      </w:r>
    </w:p>
    <w:p w:rsidR="00466BC2" w:rsidRDefault="00466BC2" w:rsidP="00466BC2">
      <w:pPr>
        <w:tabs>
          <w:tab w:val="center" w:pos="4680"/>
        </w:tabs>
      </w:pPr>
      <w:r>
        <w:t>Lourie, Joel</w:t>
      </w:r>
    </w:p>
    <w:p w:rsidR="00466BC2" w:rsidRDefault="00466BC2" w:rsidP="00466BC2">
      <w:pPr>
        <w:tabs>
          <w:tab w:val="center" w:pos="4680"/>
        </w:tabs>
      </w:pPr>
      <w:r>
        <w:t>Bright, Lee</w:t>
      </w:r>
    </w:p>
    <w:p w:rsidR="00466BC2" w:rsidRDefault="00466BC2" w:rsidP="00466BC2">
      <w:pPr>
        <w:tabs>
          <w:tab w:val="center" w:pos="4680"/>
        </w:tabs>
      </w:pPr>
      <w:r>
        <w:t>Bennett, Sean</w:t>
      </w:r>
    </w:p>
    <w:p w:rsidR="00466BC2" w:rsidRPr="004736F7" w:rsidRDefault="00466BC2" w:rsidP="00466BC2">
      <w:pPr>
        <w:tabs>
          <w:tab w:val="center" w:pos="4680"/>
        </w:tabs>
      </w:pPr>
    </w:p>
    <w:p w:rsidR="00466BC2" w:rsidRPr="004736F7" w:rsidRDefault="00466BC2" w:rsidP="00466BC2">
      <w:pPr>
        <w:tabs>
          <w:tab w:val="center" w:pos="4680"/>
        </w:tabs>
      </w:pPr>
      <w:r w:rsidRPr="004736F7">
        <w:rPr>
          <w:b/>
        </w:rPr>
        <w:t>CORRECTIONS AND PENOLOGY</w:t>
      </w:r>
    </w:p>
    <w:p w:rsidR="00466BC2" w:rsidRPr="004736F7" w:rsidRDefault="00466BC2" w:rsidP="00466BC2">
      <w:r w:rsidRPr="004736F7">
        <w:t>Fair, Michael L., Ch</w:t>
      </w:r>
      <w:r>
        <w:t>airman</w:t>
      </w:r>
    </w:p>
    <w:p w:rsidR="00466BC2" w:rsidRPr="004736F7" w:rsidRDefault="00466BC2" w:rsidP="00466BC2">
      <w:r w:rsidRPr="004736F7">
        <w:t>Pinckney, Clementa C.</w:t>
      </w:r>
    </w:p>
    <w:p w:rsidR="00466BC2" w:rsidRPr="004736F7" w:rsidRDefault="00466BC2" w:rsidP="00466BC2">
      <w:r w:rsidRPr="004736F7">
        <w:t>Williams, Kent M.</w:t>
      </w:r>
    </w:p>
    <w:p w:rsidR="00466BC2" w:rsidRPr="004736F7" w:rsidRDefault="00466BC2" w:rsidP="00466BC2">
      <w:pPr>
        <w:tabs>
          <w:tab w:val="center" w:pos="4680"/>
        </w:tabs>
        <w:rPr>
          <w:bCs/>
        </w:rPr>
      </w:pPr>
      <w:r w:rsidRPr="004736F7">
        <w:rPr>
          <w:bCs/>
        </w:rPr>
        <w:t xml:space="preserve">Campbell, Paul G., Jr. </w:t>
      </w:r>
    </w:p>
    <w:p w:rsidR="00466BC2" w:rsidRPr="004736F7" w:rsidRDefault="00466BC2" w:rsidP="00466BC2">
      <w:pPr>
        <w:tabs>
          <w:tab w:val="center" w:pos="4680"/>
        </w:tabs>
        <w:rPr>
          <w:bCs/>
        </w:rPr>
      </w:pPr>
      <w:r w:rsidRPr="004736F7">
        <w:rPr>
          <w:bCs/>
        </w:rPr>
        <w:t>Massey, A. Shane</w:t>
      </w:r>
    </w:p>
    <w:p w:rsidR="00466BC2" w:rsidRPr="004736F7" w:rsidRDefault="00466BC2" w:rsidP="00466BC2">
      <w:pPr>
        <w:tabs>
          <w:tab w:val="center" w:pos="4680"/>
        </w:tabs>
        <w:rPr>
          <w:bCs/>
        </w:rPr>
      </w:pPr>
      <w:r w:rsidRPr="004736F7">
        <w:rPr>
          <w:bCs/>
        </w:rPr>
        <w:t>Martin, Shane R.</w:t>
      </w:r>
    </w:p>
    <w:p w:rsidR="00466BC2" w:rsidRPr="004736F7" w:rsidRDefault="00466BC2" w:rsidP="00466BC2">
      <w:pPr>
        <w:tabs>
          <w:tab w:val="center" w:pos="4680"/>
        </w:tabs>
        <w:rPr>
          <w:bCs/>
        </w:rPr>
      </w:pPr>
      <w:r w:rsidRPr="004736F7">
        <w:rPr>
          <w:bCs/>
        </w:rPr>
        <w:t>Nicholson, Floyd</w:t>
      </w:r>
    </w:p>
    <w:p w:rsidR="00466BC2" w:rsidRDefault="00466BC2" w:rsidP="00466BC2">
      <w:pPr>
        <w:tabs>
          <w:tab w:val="center" w:pos="4680"/>
        </w:tabs>
      </w:pPr>
      <w:r>
        <w:t>Gregory, Chauncey K. “Greg”</w:t>
      </w:r>
    </w:p>
    <w:p w:rsidR="00466BC2" w:rsidRDefault="00466BC2" w:rsidP="00466BC2">
      <w:pPr>
        <w:tabs>
          <w:tab w:val="center" w:pos="4680"/>
        </w:tabs>
        <w:rPr>
          <w:bCs/>
        </w:rPr>
      </w:pPr>
      <w:r>
        <w:rPr>
          <w:bCs/>
        </w:rPr>
        <w:t>Matthews, John</w:t>
      </w:r>
    </w:p>
    <w:p w:rsidR="00466BC2" w:rsidRDefault="00466BC2" w:rsidP="00466BC2">
      <w:pPr>
        <w:tabs>
          <w:tab w:val="center" w:pos="4680"/>
        </w:tabs>
        <w:rPr>
          <w:bCs/>
        </w:rPr>
      </w:pPr>
      <w:r>
        <w:rPr>
          <w:bCs/>
        </w:rPr>
        <w:t>Davis, Tom</w:t>
      </w:r>
    </w:p>
    <w:p w:rsidR="00466BC2" w:rsidRDefault="00466BC2" w:rsidP="00466BC2">
      <w:pPr>
        <w:tabs>
          <w:tab w:val="center" w:pos="4680"/>
        </w:tabs>
        <w:rPr>
          <w:bCs/>
        </w:rPr>
      </w:pPr>
      <w:r>
        <w:rPr>
          <w:bCs/>
        </w:rPr>
        <w:t>Allen, Karl</w:t>
      </w:r>
    </w:p>
    <w:p w:rsidR="00466BC2" w:rsidRDefault="00466BC2" w:rsidP="00466BC2">
      <w:pPr>
        <w:tabs>
          <w:tab w:val="center" w:pos="4680"/>
        </w:tabs>
        <w:rPr>
          <w:bCs/>
        </w:rPr>
      </w:pPr>
      <w:r>
        <w:rPr>
          <w:bCs/>
        </w:rPr>
        <w:t>Johnson, Kevin</w:t>
      </w:r>
    </w:p>
    <w:p w:rsidR="00466BC2" w:rsidRDefault="00466BC2" w:rsidP="00466BC2">
      <w:pPr>
        <w:tabs>
          <w:tab w:val="center" w:pos="4680"/>
        </w:tabs>
        <w:rPr>
          <w:bCs/>
        </w:rPr>
      </w:pPr>
      <w:r>
        <w:rPr>
          <w:bCs/>
        </w:rPr>
        <w:t>McElveen, Thomas</w:t>
      </w:r>
    </w:p>
    <w:p w:rsidR="00466BC2" w:rsidRDefault="00466BC2" w:rsidP="00466BC2">
      <w:pPr>
        <w:tabs>
          <w:tab w:val="center" w:pos="4680"/>
        </w:tabs>
        <w:rPr>
          <w:bCs/>
        </w:rPr>
      </w:pPr>
      <w:r>
        <w:rPr>
          <w:bCs/>
        </w:rPr>
        <w:lastRenderedPageBreak/>
        <w:t>Shealy, Katrina</w:t>
      </w:r>
    </w:p>
    <w:p w:rsidR="00466BC2" w:rsidRDefault="00466BC2" w:rsidP="00466BC2">
      <w:pPr>
        <w:tabs>
          <w:tab w:val="center" w:pos="4680"/>
        </w:tabs>
        <w:rPr>
          <w:bCs/>
        </w:rPr>
      </w:pPr>
      <w:r>
        <w:rPr>
          <w:bCs/>
        </w:rPr>
        <w:t>Thurmond, Paul</w:t>
      </w:r>
    </w:p>
    <w:p w:rsidR="00466BC2" w:rsidRDefault="00466BC2" w:rsidP="00466BC2">
      <w:pPr>
        <w:tabs>
          <w:tab w:val="center" w:pos="4680"/>
        </w:tabs>
        <w:rPr>
          <w:bCs/>
        </w:rPr>
      </w:pPr>
      <w:r>
        <w:rPr>
          <w:bCs/>
        </w:rPr>
        <w:t>Turner, Ross</w:t>
      </w:r>
    </w:p>
    <w:p w:rsidR="00466BC2" w:rsidRDefault="00466BC2" w:rsidP="00466BC2">
      <w:pPr>
        <w:tabs>
          <w:tab w:val="center" w:pos="4680"/>
        </w:tabs>
        <w:rPr>
          <w:bCs/>
        </w:rPr>
      </w:pPr>
      <w:r>
        <w:rPr>
          <w:bCs/>
        </w:rPr>
        <w:t>Young, Tom</w:t>
      </w:r>
    </w:p>
    <w:p w:rsidR="00466BC2" w:rsidRPr="004736F7" w:rsidRDefault="00466BC2" w:rsidP="00466BC2">
      <w:pPr>
        <w:tabs>
          <w:tab w:val="center" w:pos="4680"/>
        </w:tabs>
        <w:rPr>
          <w:bCs/>
        </w:rPr>
      </w:pPr>
    </w:p>
    <w:p w:rsidR="00466BC2" w:rsidRPr="004736F7" w:rsidRDefault="00466BC2" w:rsidP="00466BC2">
      <w:pPr>
        <w:tabs>
          <w:tab w:val="center" w:pos="4680"/>
        </w:tabs>
      </w:pPr>
      <w:r w:rsidRPr="004736F7">
        <w:rPr>
          <w:b/>
        </w:rPr>
        <w:t>EDUCATION</w:t>
      </w:r>
    </w:p>
    <w:p w:rsidR="00466BC2" w:rsidRPr="004736F7" w:rsidRDefault="00466BC2" w:rsidP="00466BC2">
      <w:r w:rsidRPr="004736F7">
        <w:t>Courson, John E., Chairman</w:t>
      </w:r>
    </w:p>
    <w:p w:rsidR="00466BC2" w:rsidRPr="004736F7" w:rsidRDefault="00466BC2" w:rsidP="00466BC2">
      <w:r w:rsidRPr="004736F7">
        <w:t>Setzler, Nikki</w:t>
      </w:r>
    </w:p>
    <w:p w:rsidR="00466BC2" w:rsidRPr="004736F7" w:rsidRDefault="00466BC2" w:rsidP="00466BC2">
      <w:r w:rsidRPr="004736F7">
        <w:t>Matthews, John W., Jr.</w:t>
      </w:r>
    </w:p>
    <w:p w:rsidR="00466BC2" w:rsidRPr="004736F7" w:rsidRDefault="00466BC2" w:rsidP="00466BC2">
      <w:r w:rsidRPr="004736F7">
        <w:t>Hayes, Robert W., Jr.</w:t>
      </w:r>
    </w:p>
    <w:p w:rsidR="00466BC2" w:rsidRPr="004736F7" w:rsidRDefault="00466BC2" w:rsidP="00466BC2">
      <w:r w:rsidRPr="004736F7">
        <w:t>Rankin, Luke A.</w:t>
      </w:r>
    </w:p>
    <w:p w:rsidR="00466BC2" w:rsidRPr="004736F7" w:rsidRDefault="00466BC2" w:rsidP="00466BC2">
      <w:r w:rsidRPr="004736F7">
        <w:t>Fair, Michael L.</w:t>
      </w:r>
    </w:p>
    <w:p w:rsidR="00466BC2" w:rsidRPr="004736F7" w:rsidRDefault="00466BC2" w:rsidP="00466BC2">
      <w:r w:rsidRPr="004736F7">
        <w:t>Peeler,</w:t>
      </w:r>
      <w:r>
        <w:t xml:space="preserve"> </w:t>
      </w:r>
      <w:r w:rsidRPr="004736F7">
        <w:t>Harvey S.</w:t>
      </w:r>
      <w:r>
        <w:t xml:space="preserve">, </w:t>
      </w:r>
      <w:r w:rsidRPr="004736F7">
        <w:t>Jr.</w:t>
      </w:r>
    </w:p>
    <w:p w:rsidR="00466BC2" w:rsidRPr="004736F7" w:rsidRDefault="00466BC2" w:rsidP="00466BC2">
      <w:r w:rsidRPr="004736F7">
        <w:t>Jackson, Darrell</w:t>
      </w:r>
    </w:p>
    <w:p w:rsidR="00466BC2" w:rsidRPr="004736F7" w:rsidRDefault="00466BC2" w:rsidP="00466BC2">
      <w:r w:rsidRPr="004736F7">
        <w:t>Grooms, Larry K.</w:t>
      </w:r>
    </w:p>
    <w:p w:rsidR="00466BC2" w:rsidRPr="004736F7" w:rsidRDefault="00466BC2" w:rsidP="00466BC2">
      <w:r w:rsidRPr="004736F7">
        <w:t>Martin, Larry A.</w:t>
      </w:r>
    </w:p>
    <w:p w:rsidR="00466BC2" w:rsidRPr="004736F7" w:rsidRDefault="00466BC2" w:rsidP="00466BC2">
      <w:r w:rsidRPr="004736F7">
        <w:t>Malloy, Gerald</w:t>
      </w:r>
    </w:p>
    <w:p w:rsidR="00466BC2" w:rsidRDefault="00466BC2" w:rsidP="00466BC2">
      <w:r>
        <w:t>Hutto, Brad</w:t>
      </w:r>
    </w:p>
    <w:p w:rsidR="00466BC2" w:rsidRDefault="00466BC2" w:rsidP="00466BC2">
      <w:r>
        <w:t>Pinckney, Clementa</w:t>
      </w:r>
    </w:p>
    <w:p w:rsidR="00466BC2" w:rsidRDefault="00466BC2" w:rsidP="00466BC2">
      <w:r>
        <w:t>Sheheen, Vincent A.</w:t>
      </w:r>
    </w:p>
    <w:p w:rsidR="00466BC2" w:rsidRDefault="00466BC2" w:rsidP="00466BC2">
      <w:r>
        <w:t>Cleary, Ray</w:t>
      </w:r>
    </w:p>
    <w:p w:rsidR="00466BC2" w:rsidRDefault="00466BC2" w:rsidP="00466BC2">
      <w:r>
        <w:t>Hembree, Greg</w:t>
      </w:r>
    </w:p>
    <w:p w:rsidR="00466BC2" w:rsidRDefault="00466BC2" w:rsidP="00466BC2">
      <w:r>
        <w:t>Thurmond, Paul</w:t>
      </w:r>
    </w:p>
    <w:p w:rsidR="00466BC2" w:rsidRDefault="00466BC2" w:rsidP="00466BC2"/>
    <w:p w:rsidR="00466BC2" w:rsidRPr="004736F7" w:rsidRDefault="00466BC2" w:rsidP="00466BC2">
      <w:pPr>
        <w:tabs>
          <w:tab w:val="center" w:pos="4680"/>
        </w:tabs>
      </w:pPr>
      <w:r w:rsidRPr="004736F7">
        <w:rPr>
          <w:b/>
        </w:rPr>
        <w:t>ETHICS</w:t>
      </w:r>
    </w:p>
    <w:p w:rsidR="00466BC2" w:rsidRPr="004736F7" w:rsidRDefault="00466BC2" w:rsidP="00466BC2">
      <w:r>
        <w:t xml:space="preserve">Rankin, Luke, </w:t>
      </w:r>
      <w:r w:rsidRPr="004736F7">
        <w:t>Chairman</w:t>
      </w:r>
    </w:p>
    <w:p w:rsidR="00466BC2" w:rsidRPr="004736F7" w:rsidRDefault="00466BC2" w:rsidP="00466BC2">
      <w:r w:rsidRPr="004736F7">
        <w:t>Leatherman, Hugh K.</w:t>
      </w:r>
    </w:p>
    <w:p w:rsidR="00466BC2" w:rsidRPr="004736F7" w:rsidRDefault="00466BC2" w:rsidP="00466BC2">
      <w:r w:rsidRPr="004736F7">
        <w:t>Courson, John E.</w:t>
      </w:r>
    </w:p>
    <w:p w:rsidR="00466BC2" w:rsidRDefault="00466BC2" w:rsidP="00466BC2">
      <w:r w:rsidRPr="004736F7">
        <w:t>Hayes, Robert</w:t>
      </w:r>
      <w:r>
        <w:t xml:space="preserve"> W., Jr. </w:t>
      </w:r>
      <w:r w:rsidRPr="004736F7">
        <w:t xml:space="preserve"> </w:t>
      </w:r>
    </w:p>
    <w:p w:rsidR="00466BC2" w:rsidRPr="004736F7" w:rsidRDefault="00466BC2" w:rsidP="00466BC2">
      <w:r w:rsidRPr="004736F7">
        <w:t xml:space="preserve">McGill, J. Yancey </w:t>
      </w:r>
    </w:p>
    <w:p w:rsidR="00466BC2" w:rsidRPr="004736F7" w:rsidRDefault="00466BC2" w:rsidP="00466BC2">
      <w:r w:rsidRPr="004736F7">
        <w:t>Peeler, Harvey S.</w:t>
      </w:r>
      <w:r>
        <w:t>,</w:t>
      </w:r>
      <w:r w:rsidRPr="004736F7">
        <w:t xml:space="preserve"> Jr.</w:t>
      </w:r>
    </w:p>
    <w:p w:rsidR="00466BC2" w:rsidRPr="004736F7" w:rsidRDefault="00466BC2" w:rsidP="00466BC2">
      <w:r w:rsidRPr="004736F7">
        <w:t>Reese, Glenn G.</w:t>
      </w:r>
    </w:p>
    <w:p w:rsidR="00466BC2" w:rsidRPr="004736F7" w:rsidRDefault="00466BC2" w:rsidP="00466BC2">
      <w:pPr>
        <w:tabs>
          <w:tab w:val="center" w:pos="4680"/>
        </w:tabs>
      </w:pPr>
      <w:r w:rsidRPr="004736F7">
        <w:t>Hutto, Brad</w:t>
      </w:r>
    </w:p>
    <w:p w:rsidR="00466BC2" w:rsidRDefault="00466BC2" w:rsidP="00466BC2">
      <w:pPr>
        <w:tabs>
          <w:tab w:val="center" w:pos="4680"/>
        </w:tabs>
      </w:pPr>
      <w:r w:rsidRPr="00A845E5">
        <w:t>Matthews, John</w:t>
      </w:r>
    </w:p>
    <w:p w:rsidR="00466BC2" w:rsidRDefault="00466BC2" w:rsidP="00466BC2">
      <w:pPr>
        <w:tabs>
          <w:tab w:val="center" w:pos="4680"/>
        </w:tabs>
      </w:pPr>
      <w:r>
        <w:t>Jackson, Darrell</w:t>
      </w:r>
    </w:p>
    <w:p w:rsidR="00466BC2" w:rsidRPr="004736F7" w:rsidRDefault="00466BC2" w:rsidP="00466BC2">
      <w:pPr>
        <w:tabs>
          <w:tab w:val="center" w:pos="4680"/>
        </w:tabs>
        <w:rPr>
          <w:b/>
        </w:rPr>
      </w:pPr>
    </w:p>
    <w:p w:rsidR="00466BC2" w:rsidRPr="004736F7" w:rsidRDefault="00466BC2" w:rsidP="00466BC2">
      <w:pPr>
        <w:tabs>
          <w:tab w:val="center" w:pos="4680"/>
        </w:tabs>
      </w:pPr>
      <w:r w:rsidRPr="004736F7">
        <w:rPr>
          <w:b/>
        </w:rPr>
        <w:t>FINANCE</w:t>
      </w:r>
    </w:p>
    <w:p w:rsidR="00466BC2" w:rsidRPr="004736F7" w:rsidRDefault="00466BC2" w:rsidP="00466BC2">
      <w:r w:rsidRPr="004736F7">
        <w:t xml:space="preserve">Leatherman, Hugh K., Chairman </w:t>
      </w:r>
    </w:p>
    <w:p w:rsidR="00466BC2" w:rsidRPr="004736F7" w:rsidRDefault="00466BC2" w:rsidP="00466BC2">
      <w:r w:rsidRPr="004736F7">
        <w:t>Setzler, Nikki</w:t>
      </w:r>
    </w:p>
    <w:p w:rsidR="00466BC2" w:rsidRPr="004736F7" w:rsidRDefault="00466BC2" w:rsidP="00466BC2">
      <w:r w:rsidRPr="004736F7">
        <w:t>Peeler, Harvey S.</w:t>
      </w:r>
      <w:r>
        <w:t>,</w:t>
      </w:r>
      <w:r w:rsidRPr="004736F7">
        <w:t xml:space="preserve"> Jr.</w:t>
      </w:r>
    </w:p>
    <w:p w:rsidR="00466BC2" w:rsidRPr="004736F7" w:rsidRDefault="00466BC2" w:rsidP="00466BC2">
      <w:r w:rsidRPr="004736F7">
        <w:t>McGill, J. Yancey</w:t>
      </w:r>
    </w:p>
    <w:p w:rsidR="00466BC2" w:rsidRPr="004736F7" w:rsidRDefault="00466BC2" w:rsidP="00466BC2">
      <w:r w:rsidRPr="004736F7">
        <w:lastRenderedPageBreak/>
        <w:t>Courson, John E.</w:t>
      </w:r>
    </w:p>
    <w:p w:rsidR="00466BC2" w:rsidRPr="004736F7" w:rsidRDefault="00466BC2" w:rsidP="00466BC2">
      <w:r w:rsidRPr="004736F7">
        <w:t>Matthews, John W., Jr.</w:t>
      </w:r>
    </w:p>
    <w:p w:rsidR="00466BC2" w:rsidRPr="004736F7" w:rsidRDefault="00173C0E" w:rsidP="00466BC2">
      <w:r>
        <w:t>O’</w:t>
      </w:r>
      <w:r w:rsidR="00466BC2" w:rsidRPr="004736F7">
        <w:t xml:space="preserve">Dell, William H. </w:t>
      </w:r>
    </w:p>
    <w:p w:rsidR="00466BC2" w:rsidRPr="004736F7" w:rsidRDefault="00466BC2" w:rsidP="00466BC2">
      <w:r w:rsidRPr="004736F7">
        <w:t>Reese, Glenn G.</w:t>
      </w:r>
    </w:p>
    <w:p w:rsidR="00466BC2" w:rsidRPr="004736F7" w:rsidRDefault="00466BC2" w:rsidP="00466BC2">
      <w:r w:rsidRPr="004736F7">
        <w:t>Hayes, Robert W., Jr.</w:t>
      </w:r>
    </w:p>
    <w:p w:rsidR="00466BC2" w:rsidRPr="004736F7" w:rsidRDefault="00466BC2" w:rsidP="00466BC2">
      <w:r w:rsidRPr="004736F7">
        <w:t>Alexander, Thomas C.</w:t>
      </w:r>
    </w:p>
    <w:p w:rsidR="00466BC2" w:rsidRPr="004736F7" w:rsidRDefault="00466BC2" w:rsidP="00466BC2">
      <w:r w:rsidRPr="004736F7">
        <w:t>Grooms, Larry K.</w:t>
      </w:r>
    </w:p>
    <w:p w:rsidR="00466BC2" w:rsidRPr="004736F7" w:rsidRDefault="00466BC2" w:rsidP="00466BC2">
      <w:r w:rsidRPr="004736F7">
        <w:t>Pinckney, Clementa C.</w:t>
      </w:r>
    </w:p>
    <w:p w:rsidR="00466BC2" w:rsidRPr="004736F7" w:rsidRDefault="00466BC2" w:rsidP="00466BC2">
      <w:r w:rsidRPr="004736F7">
        <w:t>Fair, Michael L.</w:t>
      </w:r>
    </w:p>
    <w:p w:rsidR="00466BC2" w:rsidRPr="004736F7" w:rsidRDefault="00466BC2" w:rsidP="00466BC2">
      <w:r w:rsidRPr="004736F7">
        <w:t>Verdin, Daniel B.</w:t>
      </w:r>
    </w:p>
    <w:p w:rsidR="00466BC2" w:rsidRPr="004736F7" w:rsidRDefault="00466BC2" w:rsidP="00466BC2">
      <w:r w:rsidRPr="004736F7">
        <w:t>Cromer, Ronnie W.</w:t>
      </w:r>
    </w:p>
    <w:p w:rsidR="00466BC2" w:rsidRPr="004736F7" w:rsidRDefault="00466BC2" w:rsidP="00466BC2">
      <w:r w:rsidRPr="004736F7">
        <w:t>Bryant, Kevin</w:t>
      </w:r>
    </w:p>
    <w:p w:rsidR="00466BC2" w:rsidRPr="004736F7" w:rsidRDefault="00466BC2" w:rsidP="00466BC2">
      <w:r w:rsidRPr="004736F7">
        <w:t>Jackson, Darrell</w:t>
      </w:r>
    </w:p>
    <w:p w:rsidR="00466BC2" w:rsidRDefault="00466BC2" w:rsidP="00466BC2">
      <w:r>
        <w:t>Ford, Robert</w:t>
      </w:r>
    </w:p>
    <w:p w:rsidR="00466BC2" w:rsidRDefault="00466BC2" w:rsidP="00466BC2">
      <w:r>
        <w:t>Cleary, Ray</w:t>
      </w:r>
    </w:p>
    <w:p w:rsidR="00466BC2" w:rsidRDefault="00466BC2" w:rsidP="00466BC2">
      <w:r>
        <w:t>Lourie, Joel</w:t>
      </w:r>
    </w:p>
    <w:p w:rsidR="00466BC2" w:rsidRDefault="00466BC2" w:rsidP="00466BC2">
      <w:r>
        <w:t>Williams, Kent</w:t>
      </w:r>
    </w:p>
    <w:p w:rsidR="00466BC2" w:rsidRDefault="00466BC2" w:rsidP="00466BC2">
      <w:r>
        <w:t>Campbell, Paul G., Jr.</w:t>
      </w:r>
    </w:p>
    <w:p w:rsidR="00466BC2" w:rsidRDefault="00173C0E" w:rsidP="00466BC2">
      <w:r>
        <w:t>Davis, Tom</w:t>
      </w:r>
    </w:p>
    <w:p w:rsidR="00466BC2" w:rsidRPr="004736F7" w:rsidRDefault="00466BC2" w:rsidP="00466BC2"/>
    <w:p w:rsidR="00466BC2" w:rsidRPr="004736F7" w:rsidRDefault="00466BC2" w:rsidP="00466BC2">
      <w:r w:rsidRPr="004736F7">
        <w:rPr>
          <w:b/>
        </w:rPr>
        <w:t>FISH, GAME AND FORESTRY</w:t>
      </w:r>
    </w:p>
    <w:p w:rsidR="00466BC2" w:rsidRPr="004736F7" w:rsidRDefault="00466BC2" w:rsidP="00466BC2">
      <w:r w:rsidRPr="004736F7">
        <w:t>Campsen, George E. “Chip”</w:t>
      </w:r>
      <w:r w:rsidR="006814CB">
        <w:t xml:space="preserve">, </w:t>
      </w:r>
      <w:r w:rsidRPr="004736F7">
        <w:t>III, Chairman</w:t>
      </w:r>
    </w:p>
    <w:p w:rsidR="00466BC2" w:rsidRPr="004736F7" w:rsidRDefault="00466BC2" w:rsidP="00466BC2">
      <w:r w:rsidRPr="004736F7">
        <w:t>McGill, J. Yancey</w:t>
      </w:r>
    </w:p>
    <w:p w:rsidR="00466BC2" w:rsidRPr="004736F7" w:rsidRDefault="00466BC2" w:rsidP="00466BC2">
      <w:r w:rsidRPr="004736F7">
        <w:t>Hutto, C. Bradley</w:t>
      </w:r>
    </w:p>
    <w:p w:rsidR="00466BC2" w:rsidRDefault="00466BC2" w:rsidP="00466BC2">
      <w:r w:rsidRPr="004736F7">
        <w:t>Cromer, Ronnie W.</w:t>
      </w:r>
    </w:p>
    <w:p w:rsidR="00466BC2" w:rsidRPr="004736F7" w:rsidRDefault="00466BC2" w:rsidP="00466BC2">
      <w:pPr>
        <w:tabs>
          <w:tab w:val="center" w:pos="4680"/>
        </w:tabs>
        <w:rPr>
          <w:bCs/>
        </w:rPr>
      </w:pPr>
      <w:r w:rsidRPr="004736F7">
        <w:rPr>
          <w:bCs/>
        </w:rPr>
        <w:t>Williams, Kent</w:t>
      </w:r>
    </w:p>
    <w:p w:rsidR="00466BC2" w:rsidRPr="004736F7" w:rsidRDefault="00466BC2" w:rsidP="00466BC2">
      <w:pPr>
        <w:tabs>
          <w:tab w:val="center" w:pos="4680"/>
        </w:tabs>
        <w:rPr>
          <w:bCs/>
        </w:rPr>
      </w:pPr>
      <w:r w:rsidRPr="004736F7">
        <w:rPr>
          <w:bCs/>
        </w:rPr>
        <w:t>Sheheen, Vincent</w:t>
      </w:r>
    </w:p>
    <w:p w:rsidR="00466BC2" w:rsidRPr="004736F7" w:rsidRDefault="00466BC2" w:rsidP="00466BC2">
      <w:pPr>
        <w:tabs>
          <w:tab w:val="center" w:pos="4680"/>
        </w:tabs>
        <w:rPr>
          <w:bCs/>
        </w:rPr>
      </w:pPr>
      <w:r w:rsidRPr="004736F7">
        <w:rPr>
          <w:bCs/>
        </w:rPr>
        <w:t>Coleman, Creighton B.</w:t>
      </w:r>
    </w:p>
    <w:p w:rsidR="00466BC2" w:rsidRDefault="00466BC2" w:rsidP="00466BC2">
      <w:pPr>
        <w:tabs>
          <w:tab w:val="center" w:pos="4680"/>
        </w:tabs>
      </w:pPr>
      <w:r>
        <w:t>Gregory, Chauncey K. “Greg”</w:t>
      </w:r>
    </w:p>
    <w:p w:rsidR="00466BC2" w:rsidRDefault="00466BC2" w:rsidP="00466BC2">
      <w:pPr>
        <w:tabs>
          <w:tab w:val="center" w:pos="4680"/>
        </w:tabs>
        <w:rPr>
          <w:bCs/>
        </w:rPr>
      </w:pPr>
      <w:r>
        <w:rPr>
          <w:bCs/>
        </w:rPr>
        <w:t>Bennett, Sean</w:t>
      </w:r>
    </w:p>
    <w:p w:rsidR="00466BC2" w:rsidRDefault="00466BC2" w:rsidP="00466BC2">
      <w:pPr>
        <w:tabs>
          <w:tab w:val="center" w:pos="4680"/>
        </w:tabs>
        <w:rPr>
          <w:bCs/>
        </w:rPr>
      </w:pPr>
      <w:r>
        <w:rPr>
          <w:bCs/>
        </w:rPr>
        <w:t>Corbin, Tom</w:t>
      </w:r>
    </w:p>
    <w:p w:rsidR="00466BC2" w:rsidRDefault="00466BC2" w:rsidP="00466BC2">
      <w:pPr>
        <w:tabs>
          <w:tab w:val="center" w:pos="4680"/>
        </w:tabs>
        <w:rPr>
          <w:bCs/>
        </w:rPr>
      </w:pPr>
      <w:r>
        <w:rPr>
          <w:bCs/>
        </w:rPr>
        <w:t>Hembree, Greg</w:t>
      </w:r>
    </w:p>
    <w:p w:rsidR="00466BC2" w:rsidRDefault="00466BC2" w:rsidP="00466BC2">
      <w:pPr>
        <w:tabs>
          <w:tab w:val="center" w:pos="4680"/>
        </w:tabs>
        <w:rPr>
          <w:bCs/>
        </w:rPr>
      </w:pPr>
      <w:r>
        <w:rPr>
          <w:bCs/>
        </w:rPr>
        <w:t>Johnson, Kevin</w:t>
      </w:r>
    </w:p>
    <w:p w:rsidR="00466BC2" w:rsidRDefault="00466BC2" w:rsidP="00466BC2">
      <w:pPr>
        <w:tabs>
          <w:tab w:val="center" w:pos="4680"/>
        </w:tabs>
        <w:rPr>
          <w:bCs/>
        </w:rPr>
      </w:pPr>
      <w:r>
        <w:rPr>
          <w:bCs/>
        </w:rPr>
        <w:t>McElveen, Thomas</w:t>
      </w:r>
    </w:p>
    <w:p w:rsidR="00466BC2" w:rsidRDefault="00466BC2" w:rsidP="00466BC2">
      <w:pPr>
        <w:tabs>
          <w:tab w:val="center" w:pos="4680"/>
        </w:tabs>
        <w:rPr>
          <w:bCs/>
        </w:rPr>
      </w:pPr>
      <w:r>
        <w:rPr>
          <w:bCs/>
        </w:rPr>
        <w:t>Shealy, Katrina</w:t>
      </w:r>
    </w:p>
    <w:p w:rsidR="00466BC2" w:rsidRDefault="00466BC2" w:rsidP="006814CB">
      <w:pPr>
        <w:tabs>
          <w:tab w:val="center" w:pos="4680"/>
        </w:tabs>
        <w:rPr>
          <w:bCs/>
        </w:rPr>
      </w:pPr>
      <w:r>
        <w:rPr>
          <w:bCs/>
        </w:rPr>
        <w:t>Thurmond, Paul</w:t>
      </w:r>
    </w:p>
    <w:p w:rsidR="00466BC2" w:rsidRDefault="00466BC2" w:rsidP="006814CB">
      <w:pPr>
        <w:tabs>
          <w:tab w:val="center" w:pos="4680"/>
        </w:tabs>
        <w:rPr>
          <w:bCs/>
        </w:rPr>
      </w:pPr>
      <w:r>
        <w:rPr>
          <w:bCs/>
        </w:rPr>
        <w:t>Turner, Ross</w:t>
      </w:r>
    </w:p>
    <w:p w:rsidR="00466BC2" w:rsidRDefault="00466BC2" w:rsidP="006814CB">
      <w:pPr>
        <w:tabs>
          <w:tab w:val="center" w:pos="4680"/>
        </w:tabs>
        <w:rPr>
          <w:bCs/>
        </w:rPr>
      </w:pPr>
      <w:r>
        <w:rPr>
          <w:bCs/>
        </w:rPr>
        <w:t>Young, Tom</w:t>
      </w:r>
    </w:p>
    <w:p w:rsidR="00466BC2" w:rsidRPr="004736F7" w:rsidRDefault="00466BC2" w:rsidP="006814CB">
      <w:pPr>
        <w:tabs>
          <w:tab w:val="center" w:pos="4680"/>
        </w:tabs>
        <w:rPr>
          <w:bCs/>
        </w:rPr>
      </w:pPr>
    </w:p>
    <w:p w:rsidR="00466BC2" w:rsidRPr="004736F7" w:rsidRDefault="00466BC2" w:rsidP="008D3B5A">
      <w:pPr>
        <w:keepNext/>
        <w:tabs>
          <w:tab w:val="center" w:pos="4680"/>
        </w:tabs>
      </w:pPr>
      <w:r w:rsidRPr="004736F7">
        <w:rPr>
          <w:b/>
        </w:rPr>
        <w:lastRenderedPageBreak/>
        <w:t>GENERAL COMMITTEE</w:t>
      </w:r>
    </w:p>
    <w:p w:rsidR="00466BC2" w:rsidRPr="004736F7" w:rsidRDefault="00466BC2" w:rsidP="008D3B5A">
      <w:pPr>
        <w:keepNext/>
      </w:pPr>
      <w:r w:rsidRPr="004736F7">
        <w:t>O</w:t>
      </w:r>
      <w:r w:rsidR="00173C0E">
        <w:t>’</w:t>
      </w:r>
      <w:r w:rsidRPr="004736F7">
        <w:t>Dell, William H.</w:t>
      </w:r>
      <w:r>
        <w:t xml:space="preserve">, </w:t>
      </w:r>
      <w:r w:rsidRPr="004736F7">
        <w:t>Chairman</w:t>
      </w:r>
    </w:p>
    <w:p w:rsidR="00466BC2" w:rsidRPr="004736F7" w:rsidRDefault="00466BC2" w:rsidP="008D3B5A">
      <w:pPr>
        <w:keepNext/>
      </w:pPr>
      <w:r w:rsidRPr="004736F7">
        <w:t xml:space="preserve">Ford, Robert </w:t>
      </w:r>
    </w:p>
    <w:p w:rsidR="00466BC2" w:rsidRPr="004736F7" w:rsidRDefault="00466BC2" w:rsidP="008D3B5A">
      <w:pPr>
        <w:keepNext/>
      </w:pPr>
      <w:r w:rsidRPr="004736F7">
        <w:t xml:space="preserve">Sheheen, Vincent A. </w:t>
      </w:r>
    </w:p>
    <w:p w:rsidR="00466BC2" w:rsidRPr="004736F7" w:rsidRDefault="00466BC2" w:rsidP="008D3B5A">
      <w:pPr>
        <w:keepNext/>
      </w:pPr>
      <w:r w:rsidRPr="004736F7">
        <w:t>Reese, Glenn G.</w:t>
      </w:r>
    </w:p>
    <w:p w:rsidR="00466BC2" w:rsidRDefault="00466BC2" w:rsidP="008D3B5A">
      <w:pPr>
        <w:keepNext/>
      </w:pPr>
      <w:r w:rsidRPr="004736F7">
        <w:t>Lourie, Joel</w:t>
      </w:r>
    </w:p>
    <w:p w:rsidR="00466BC2" w:rsidRDefault="00466BC2" w:rsidP="008D3B5A">
      <w:pPr>
        <w:keepNext/>
        <w:rPr>
          <w:bCs/>
        </w:rPr>
      </w:pPr>
      <w:r w:rsidRPr="004736F7">
        <w:rPr>
          <w:bCs/>
        </w:rPr>
        <w:t>Bryant, Kevin</w:t>
      </w:r>
    </w:p>
    <w:p w:rsidR="00466BC2" w:rsidRDefault="00466BC2" w:rsidP="008D3B5A">
      <w:pPr>
        <w:keepNext/>
      </w:pPr>
      <w:r w:rsidRPr="004736F7">
        <w:t>Jackson, Darrell</w:t>
      </w:r>
    </w:p>
    <w:p w:rsidR="00466BC2" w:rsidRDefault="00466BC2" w:rsidP="008D3B5A">
      <w:pPr>
        <w:keepNext/>
      </w:pPr>
      <w:r w:rsidRPr="004736F7">
        <w:t>Cromer, Ronnie</w:t>
      </w:r>
    </w:p>
    <w:p w:rsidR="00466BC2" w:rsidRDefault="00466BC2" w:rsidP="008D3B5A">
      <w:pPr>
        <w:keepNext/>
      </w:pPr>
      <w:r w:rsidRPr="004736F7">
        <w:t>Cleary, Raymond</w:t>
      </w:r>
      <w:r>
        <w:t xml:space="preserve"> E.</w:t>
      </w:r>
      <w:r w:rsidR="00DD13F8">
        <w:t>,</w:t>
      </w:r>
      <w:r>
        <w:t xml:space="preserve"> III</w:t>
      </w:r>
    </w:p>
    <w:p w:rsidR="00466BC2" w:rsidRDefault="00466BC2" w:rsidP="008D3B5A">
      <w:pPr>
        <w:keepNext/>
      </w:pPr>
      <w:r w:rsidRPr="004736F7">
        <w:t>Bright, Lee</w:t>
      </w:r>
    </w:p>
    <w:p w:rsidR="00466BC2" w:rsidRPr="00730FB3" w:rsidRDefault="00466BC2" w:rsidP="008D3B5A">
      <w:pPr>
        <w:keepNext/>
        <w:tabs>
          <w:tab w:val="center" w:pos="4680"/>
        </w:tabs>
      </w:pPr>
      <w:r w:rsidRPr="00730FB3">
        <w:t>McGill, Yancey</w:t>
      </w:r>
    </w:p>
    <w:p w:rsidR="00466BC2" w:rsidRPr="00730FB3" w:rsidRDefault="00466BC2" w:rsidP="008D3B5A">
      <w:pPr>
        <w:keepNext/>
        <w:tabs>
          <w:tab w:val="center" w:pos="4680"/>
        </w:tabs>
      </w:pPr>
      <w:r w:rsidRPr="00730FB3">
        <w:t>Verdin, Danny</w:t>
      </w:r>
    </w:p>
    <w:p w:rsidR="00466BC2" w:rsidRPr="00730FB3" w:rsidRDefault="00466BC2" w:rsidP="008D3B5A">
      <w:pPr>
        <w:keepNext/>
        <w:tabs>
          <w:tab w:val="center" w:pos="4680"/>
        </w:tabs>
      </w:pPr>
      <w:r w:rsidRPr="00730FB3">
        <w:t>Campbell, Paul G., Jr.</w:t>
      </w:r>
    </w:p>
    <w:p w:rsidR="00466BC2" w:rsidRPr="00730FB3" w:rsidRDefault="00466BC2" w:rsidP="008D3B5A">
      <w:pPr>
        <w:keepNext/>
        <w:tabs>
          <w:tab w:val="center" w:pos="4680"/>
        </w:tabs>
      </w:pPr>
      <w:r w:rsidRPr="00730FB3">
        <w:t>Martin, Shane</w:t>
      </w:r>
    </w:p>
    <w:p w:rsidR="00466BC2" w:rsidRPr="00730FB3" w:rsidRDefault="00466BC2" w:rsidP="008D3B5A">
      <w:pPr>
        <w:keepNext/>
        <w:tabs>
          <w:tab w:val="center" w:pos="4680"/>
        </w:tabs>
      </w:pPr>
      <w:r w:rsidRPr="00730FB3">
        <w:t>Allen, Karl</w:t>
      </w:r>
    </w:p>
    <w:p w:rsidR="00466BC2" w:rsidRPr="00730FB3" w:rsidRDefault="00466BC2" w:rsidP="008D3B5A">
      <w:pPr>
        <w:keepNext/>
        <w:tabs>
          <w:tab w:val="center" w:pos="4680"/>
        </w:tabs>
      </w:pPr>
      <w:r w:rsidRPr="00730FB3">
        <w:t>Shealy, Katrina</w:t>
      </w:r>
    </w:p>
    <w:p w:rsidR="00466BC2" w:rsidRPr="00730FB3" w:rsidRDefault="00466BC2" w:rsidP="00466BC2">
      <w:pPr>
        <w:keepNext/>
        <w:tabs>
          <w:tab w:val="center" w:pos="4680"/>
        </w:tabs>
      </w:pPr>
      <w:r w:rsidRPr="00730FB3">
        <w:t>Young, Tom</w:t>
      </w:r>
    </w:p>
    <w:p w:rsidR="00466BC2" w:rsidRDefault="00466BC2" w:rsidP="00466BC2">
      <w:pPr>
        <w:keepNext/>
        <w:tabs>
          <w:tab w:val="center" w:pos="4680"/>
        </w:tabs>
        <w:rPr>
          <w:b/>
        </w:rPr>
      </w:pPr>
    </w:p>
    <w:p w:rsidR="00466BC2" w:rsidRPr="004736F7" w:rsidRDefault="00466BC2" w:rsidP="00466BC2">
      <w:pPr>
        <w:keepNext/>
        <w:tabs>
          <w:tab w:val="center" w:pos="4680"/>
        </w:tabs>
      </w:pPr>
      <w:r w:rsidRPr="004736F7">
        <w:rPr>
          <w:b/>
        </w:rPr>
        <w:t>INTERSTATE COOPERATION</w:t>
      </w:r>
    </w:p>
    <w:p w:rsidR="00466BC2" w:rsidRPr="004736F7" w:rsidRDefault="00466BC2" w:rsidP="00466BC2">
      <w:pPr>
        <w:keepNext/>
      </w:pPr>
      <w:r w:rsidRPr="004736F7">
        <w:t>Leatherman, Hugh K., Chairman</w:t>
      </w:r>
    </w:p>
    <w:p w:rsidR="00466BC2" w:rsidRPr="004736F7" w:rsidRDefault="00466BC2" w:rsidP="00466BC2">
      <w:pPr>
        <w:keepNext/>
      </w:pPr>
      <w:r w:rsidRPr="004736F7">
        <w:t>Setzler, Nikki</w:t>
      </w:r>
    </w:p>
    <w:p w:rsidR="00466BC2" w:rsidRPr="004736F7" w:rsidRDefault="00466BC2" w:rsidP="00466BC2">
      <w:pPr>
        <w:keepNext/>
        <w:tabs>
          <w:tab w:val="center" w:pos="4680"/>
        </w:tabs>
      </w:pPr>
      <w:r w:rsidRPr="004736F7">
        <w:t>Peeler, Harvey S.</w:t>
      </w:r>
    </w:p>
    <w:p w:rsidR="00466BC2" w:rsidRDefault="00466BC2" w:rsidP="00466BC2">
      <w:pPr>
        <w:tabs>
          <w:tab w:val="center" w:pos="4680"/>
        </w:tabs>
      </w:pPr>
      <w:r>
        <w:t>Matthews, John</w:t>
      </w:r>
    </w:p>
    <w:p w:rsidR="00466BC2" w:rsidRDefault="00466BC2" w:rsidP="00466BC2">
      <w:pPr>
        <w:tabs>
          <w:tab w:val="center" w:pos="4680"/>
        </w:tabs>
      </w:pPr>
      <w:r>
        <w:t>O’Dell, William H.</w:t>
      </w:r>
    </w:p>
    <w:p w:rsidR="00466BC2" w:rsidRPr="004736F7" w:rsidRDefault="00466BC2" w:rsidP="00466BC2">
      <w:pPr>
        <w:tabs>
          <w:tab w:val="center" w:pos="4680"/>
        </w:tabs>
      </w:pPr>
    </w:p>
    <w:p w:rsidR="00466BC2" w:rsidRPr="004736F7" w:rsidRDefault="00466BC2" w:rsidP="00466BC2">
      <w:pPr>
        <w:tabs>
          <w:tab w:val="center" w:pos="4680"/>
        </w:tabs>
        <w:rPr>
          <w:b/>
        </w:rPr>
      </w:pPr>
      <w:r w:rsidRPr="004736F7">
        <w:rPr>
          <w:b/>
        </w:rPr>
        <w:t>INVITATIONS</w:t>
      </w:r>
    </w:p>
    <w:p w:rsidR="00466BC2" w:rsidRDefault="00466BC2" w:rsidP="00466BC2">
      <w:r>
        <w:t>Bryant, Kevin, Chairman</w:t>
      </w:r>
    </w:p>
    <w:p w:rsidR="00466BC2" w:rsidRPr="004736F7" w:rsidRDefault="00466BC2" w:rsidP="00466BC2">
      <w:r w:rsidRPr="004736F7">
        <w:t>Alexander, Thomas C.</w:t>
      </w:r>
    </w:p>
    <w:p w:rsidR="00466BC2" w:rsidRPr="004736F7" w:rsidRDefault="00466BC2" w:rsidP="00466BC2">
      <w:r w:rsidRPr="004736F7">
        <w:t>McGill, J. Yancey</w:t>
      </w:r>
    </w:p>
    <w:p w:rsidR="00466BC2" w:rsidRPr="004736F7" w:rsidRDefault="00466BC2" w:rsidP="00466BC2">
      <w:r w:rsidRPr="004736F7">
        <w:t>Reese, Glenn G.</w:t>
      </w:r>
    </w:p>
    <w:p w:rsidR="00466BC2" w:rsidRPr="004736F7" w:rsidRDefault="00466BC2" w:rsidP="00466BC2">
      <w:r w:rsidRPr="004736F7">
        <w:t>Ford, Robert</w:t>
      </w:r>
    </w:p>
    <w:p w:rsidR="00466BC2" w:rsidRPr="004736F7" w:rsidRDefault="00466BC2" w:rsidP="00466BC2">
      <w:r w:rsidRPr="004736F7">
        <w:t>Verdin, Daniel B.</w:t>
      </w:r>
    </w:p>
    <w:p w:rsidR="00466BC2" w:rsidRPr="004736F7" w:rsidRDefault="00466BC2" w:rsidP="00466BC2">
      <w:r w:rsidRPr="004736F7">
        <w:t>Campsen, George E. “Chip”</w:t>
      </w:r>
      <w:r w:rsidR="00DD13F8">
        <w:t>,</w:t>
      </w:r>
      <w:r w:rsidRPr="004736F7">
        <w:t xml:space="preserve"> III </w:t>
      </w:r>
    </w:p>
    <w:p w:rsidR="00466BC2" w:rsidRPr="004736F7" w:rsidRDefault="00466BC2" w:rsidP="00466BC2">
      <w:r w:rsidRPr="004736F7">
        <w:t>Cromer, Ronnie W.</w:t>
      </w:r>
    </w:p>
    <w:p w:rsidR="00466BC2" w:rsidRDefault="00466BC2" w:rsidP="00466BC2">
      <w:pPr>
        <w:tabs>
          <w:tab w:val="center" w:pos="4680"/>
        </w:tabs>
      </w:pPr>
      <w:r w:rsidRPr="004736F7">
        <w:t>Malloy, Gerald</w:t>
      </w:r>
    </w:p>
    <w:p w:rsidR="00466BC2" w:rsidRDefault="00466BC2" w:rsidP="00466BC2">
      <w:r>
        <w:t>Cleary, Ray</w:t>
      </w:r>
    </w:p>
    <w:p w:rsidR="00466BC2" w:rsidRDefault="00466BC2" w:rsidP="00466BC2">
      <w:r>
        <w:t>Johnson, Kevin</w:t>
      </w:r>
    </w:p>
    <w:p w:rsidR="00466BC2" w:rsidRDefault="00466BC2" w:rsidP="00466BC2"/>
    <w:p w:rsidR="00466BC2" w:rsidRPr="004736F7" w:rsidRDefault="00466BC2" w:rsidP="00C80486">
      <w:pPr>
        <w:keepNext/>
      </w:pPr>
      <w:r w:rsidRPr="004736F7">
        <w:rPr>
          <w:b/>
        </w:rPr>
        <w:lastRenderedPageBreak/>
        <w:t>JUDICIARY</w:t>
      </w:r>
    </w:p>
    <w:p w:rsidR="00466BC2" w:rsidRPr="004736F7" w:rsidRDefault="00466BC2" w:rsidP="00C80486">
      <w:pPr>
        <w:keepNext/>
      </w:pPr>
      <w:r w:rsidRPr="004736F7">
        <w:t>Martin, Larry A., Chairman</w:t>
      </w:r>
    </w:p>
    <w:p w:rsidR="00466BC2" w:rsidRPr="004736F7" w:rsidRDefault="00466BC2" w:rsidP="00C80486">
      <w:pPr>
        <w:keepNext/>
      </w:pPr>
      <w:r w:rsidRPr="004736F7">
        <w:t>Rankin, Luke</w:t>
      </w:r>
    </w:p>
    <w:p w:rsidR="00466BC2" w:rsidRPr="004736F7" w:rsidRDefault="00466BC2" w:rsidP="00C80486">
      <w:pPr>
        <w:keepNext/>
      </w:pPr>
      <w:r w:rsidRPr="004736F7">
        <w:t>Hutto, C. Bradley</w:t>
      </w:r>
    </w:p>
    <w:p w:rsidR="00466BC2" w:rsidRPr="004736F7" w:rsidRDefault="00466BC2" w:rsidP="00C80486">
      <w:pPr>
        <w:keepNext/>
      </w:pPr>
      <w:r w:rsidRPr="004736F7">
        <w:t>Malloy, Gerald</w:t>
      </w:r>
    </w:p>
    <w:p w:rsidR="00466BC2" w:rsidRPr="004736F7" w:rsidRDefault="00466BC2" w:rsidP="00466BC2">
      <w:r w:rsidRPr="004736F7">
        <w:t xml:space="preserve">Sheheen, Vincent A. </w:t>
      </w:r>
    </w:p>
    <w:p w:rsidR="00466BC2" w:rsidRPr="004736F7" w:rsidRDefault="00466BC2" w:rsidP="00466BC2">
      <w:r w:rsidRPr="004736F7">
        <w:t>Campsen, George E. “Chip”</w:t>
      </w:r>
      <w:r w:rsidR="00C80486">
        <w:t>,</w:t>
      </w:r>
      <w:r w:rsidRPr="004736F7">
        <w:t xml:space="preserve"> III </w:t>
      </w:r>
    </w:p>
    <w:p w:rsidR="00466BC2" w:rsidRPr="004736F7" w:rsidRDefault="00466BC2" w:rsidP="00466BC2">
      <w:pPr>
        <w:rPr>
          <w:bCs/>
        </w:rPr>
      </w:pPr>
      <w:r w:rsidRPr="004736F7">
        <w:rPr>
          <w:bCs/>
        </w:rPr>
        <w:t>Massey, A. Shane</w:t>
      </w:r>
    </w:p>
    <w:p w:rsidR="00466BC2" w:rsidRPr="004736F7" w:rsidRDefault="00466BC2" w:rsidP="00466BC2">
      <w:pPr>
        <w:rPr>
          <w:bCs/>
        </w:rPr>
      </w:pPr>
      <w:r w:rsidRPr="004736F7">
        <w:rPr>
          <w:bCs/>
        </w:rPr>
        <w:t>Bright, Lee</w:t>
      </w:r>
    </w:p>
    <w:p w:rsidR="00466BC2" w:rsidRPr="004736F7" w:rsidRDefault="00466BC2" w:rsidP="00466BC2">
      <w:pPr>
        <w:rPr>
          <w:bCs/>
        </w:rPr>
      </w:pPr>
      <w:r w:rsidRPr="004736F7">
        <w:rPr>
          <w:bCs/>
        </w:rPr>
        <w:t>Coleman, Creighton B.</w:t>
      </w:r>
    </w:p>
    <w:p w:rsidR="00466BC2" w:rsidRPr="004736F7" w:rsidRDefault="00466BC2" w:rsidP="00466BC2">
      <w:pPr>
        <w:rPr>
          <w:bCs/>
        </w:rPr>
      </w:pPr>
      <w:r w:rsidRPr="004736F7">
        <w:rPr>
          <w:bCs/>
        </w:rPr>
        <w:t>Martin, Shane R.</w:t>
      </w:r>
    </w:p>
    <w:p w:rsidR="00466BC2" w:rsidRPr="004736F7" w:rsidRDefault="00466BC2" w:rsidP="00466BC2">
      <w:pPr>
        <w:rPr>
          <w:bCs/>
        </w:rPr>
      </w:pPr>
      <w:r w:rsidRPr="004736F7">
        <w:rPr>
          <w:bCs/>
        </w:rPr>
        <w:t>Nicholson, Floyd</w:t>
      </w:r>
    </w:p>
    <w:p w:rsidR="00466BC2" w:rsidRPr="004736F7" w:rsidRDefault="00466BC2" w:rsidP="00466BC2">
      <w:pPr>
        <w:rPr>
          <w:bCs/>
        </w:rPr>
      </w:pPr>
      <w:r w:rsidRPr="004736F7">
        <w:rPr>
          <w:bCs/>
        </w:rPr>
        <w:t>Scott, John L.</w:t>
      </w:r>
      <w:r>
        <w:rPr>
          <w:bCs/>
        </w:rPr>
        <w:t>,</w:t>
      </w:r>
      <w:r w:rsidRPr="004736F7">
        <w:rPr>
          <w:bCs/>
        </w:rPr>
        <w:t xml:space="preserve"> Jr.</w:t>
      </w:r>
    </w:p>
    <w:p w:rsidR="00466BC2" w:rsidRDefault="00466BC2" w:rsidP="00466BC2">
      <w:pPr>
        <w:tabs>
          <w:tab w:val="center" w:pos="4680"/>
        </w:tabs>
      </w:pPr>
      <w:r>
        <w:t>Gregory, Chauncey K. “Greg”</w:t>
      </w:r>
    </w:p>
    <w:p w:rsidR="00466BC2" w:rsidRDefault="00466BC2" w:rsidP="00466BC2">
      <w:pPr>
        <w:rPr>
          <w:bCs/>
        </w:rPr>
      </w:pPr>
      <w:r>
        <w:rPr>
          <w:bCs/>
        </w:rPr>
        <w:t>Allen, Karl</w:t>
      </w:r>
    </w:p>
    <w:p w:rsidR="00466BC2" w:rsidRDefault="00466BC2" w:rsidP="00466BC2">
      <w:pPr>
        <w:rPr>
          <w:bCs/>
        </w:rPr>
      </w:pPr>
      <w:r>
        <w:rPr>
          <w:bCs/>
        </w:rPr>
        <w:t>Bennett, Sean</w:t>
      </w:r>
    </w:p>
    <w:p w:rsidR="00466BC2" w:rsidRDefault="00466BC2" w:rsidP="00466BC2">
      <w:pPr>
        <w:rPr>
          <w:bCs/>
        </w:rPr>
      </w:pPr>
      <w:r>
        <w:rPr>
          <w:bCs/>
        </w:rPr>
        <w:t>Corbin, Tom</w:t>
      </w:r>
    </w:p>
    <w:p w:rsidR="00466BC2" w:rsidRDefault="00466BC2" w:rsidP="00466BC2">
      <w:pPr>
        <w:rPr>
          <w:bCs/>
        </w:rPr>
      </w:pPr>
      <w:r>
        <w:rPr>
          <w:bCs/>
        </w:rPr>
        <w:t>Hembree, Greg</w:t>
      </w:r>
    </w:p>
    <w:p w:rsidR="00466BC2" w:rsidRDefault="00466BC2" w:rsidP="00466BC2">
      <w:pPr>
        <w:rPr>
          <w:bCs/>
        </w:rPr>
      </w:pPr>
      <w:r>
        <w:rPr>
          <w:bCs/>
        </w:rPr>
        <w:t>Johnson, Kevin</w:t>
      </w:r>
    </w:p>
    <w:p w:rsidR="00466BC2" w:rsidRDefault="00466BC2" w:rsidP="00466BC2">
      <w:pPr>
        <w:rPr>
          <w:bCs/>
        </w:rPr>
      </w:pPr>
      <w:r>
        <w:rPr>
          <w:bCs/>
        </w:rPr>
        <w:t>McElveen, Thomas</w:t>
      </w:r>
    </w:p>
    <w:p w:rsidR="00466BC2" w:rsidRDefault="00466BC2" w:rsidP="00466BC2">
      <w:pPr>
        <w:rPr>
          <w:bCs/>
        </w:rPr>
      </w:pPr>
      <w:r>
        <w:rPr>
          <w:bCs/>
        </w:rPr>
        <w:t>Shealy, Katrina</w:t>
      </w:r>
    </w:p>
    <w:p w:rsidR="00466BC2" w:rsidRDefault="00466BC2" w:rsidP="00466BC2">
      <w:pPr>
        <w:rPr>
          <w:bCs/>
        </w:rPr>
      </w:pPr>
      <w:r>
        <w:rPr>
          <w:bCs/>
        </w:rPr>
        <w:t>Thurmond, Paul</w:t>
      </w:r>
    </w:p>
    <w:p w:rsidR="00466BC2" w:rsidRDefault="00466BC2" w:rsidP="00466BC2">
      <w:pPr>
        <w:rPr>
          <w:bCs/>
        </w:rPr>
      </w:pPr>
      <w:r>
        <w:rPr>
          <w:bCs/>
        </w:rPr>
        <w:t>Turner, Ross</w:t>
      </w:r>
    </w:p>
    <w:p w:rsidR="00466BC2" w:rsidRDefault="00466BC2" w:rsidP="00466BC2">
      <w:pPr>
        <w:rPr>
          <w:bCs/>
        </w:rPr>
      </w:pPr>
      <w:r>
        <w:rPr>
          <w:bCs/>
        </w:rPr>
        <w:t>Young, Tom</w:t>
      </w:r>
    </w:p>
    <w:p w:rsidR="00466BC2" w:rsidRPr="004736F7" w:rsidRDefault="00466BC2" w:rsidP="00466BC2">
      <w:pPr>
        <w:rPr>
          <w:bCs/>
        </w:rPr>
      </w:pPr>
    </w:p>
    <w:p w:rsidR="00466BC2" w:rsidRPr="004736F7" w:rsidRDefault="00466BC2" w:rsidP="00466BC2">
      <w:r w:rsidRPr="004736F7">
        <w:rPr>
          <w:b/>
        </w:rPr>
        <w:t>LABOR, COMMERCE AND INDUSTRY</w:t>
      </w:r>
    </w:p>
    <w:p w:rsidR="00466BC2" w:rsidRPr="004736F7" w:rsidRDefault="00466BC2" w:rsidP="00466BC2">
      <w:r w:rsidRPr="004736F7">
        <w:t>Alexander, Thomas C.</w:t>
      </w:r>
      <w:r>
        <w:t xml:space="preserve">, </w:t>
      </w:r>
      <w:r w:rsidRPr="004736F7">
        <w:t>Chairman</w:t>
      </w:r>
    </w:p>
    <w:p w:rsidR="00466BC2" w:rsidRPr="004736F7" w:rsidRDefault="00466BC2" w:rsidP="00466BC2">
      <w:r w:rsidRPr="004736F7">
        <w:t>Setzler, Nikki</w:t>
      </w:r>
    </w:p>
    <w:p w:rsidR="00466BC2" w:rsidRPr="004736F7" w:rsidRDefault="00C80486" w:rsidP="00466BC2">
      <w:r>
        <w:t>O’</w:t>
      </w:r>
      <w:r w:rsidR="00466BC2" w:rsidRPr="004736F7">
        <w:t xml:space="preserve">Dell, William H.  </w:t>
      </w:r>
    </w:p>
    <w:p w:rsidR="00466BC2" w:rsidRPr="004736F7" w:rsidRDefault="00466BC2" w:rsidP="00466BC2">
      <w:r w:rsidRPr="004736F7">
        <w:t>Reese, Glenn G.</w:t>
      </w:r>
    </w:p>
    <w:p w:rsidR="00466BC2" w:rsidRPr="004736F7" w:rsidRDefault="00466BC2" w:rsidP="00466BC2">
      <w:r w:rsidRPr="004736F7">
        <w:t>Ford, Robert</w:t>
      </w:r>
    </w:p>
    <w:p w:rsidR="00466BC2" w:rsidRPr="004736F7" w:rsidRDefault="00466BC2" w:rsidP="00466BC2">
      <w:r w:rsidRPr="004736F7">
        <w:t>Leatherman, Hugh K.</w:t>
      </w:r>
    </w:p>
    <w:p w:rsidR="00466BC2" w:rsidRPr="004736F7" w:rsidRDefault="00466BC2" w:rsidP="00466BC2">
      <w:r w:rsidRPr="004736F7">
        <w:t>Bryant, Kevin</w:t>
      </w:r>
    </w:p>
    <w:p w:rsidR="00466BC2" w:rsidRPr="004736F7" w:rsidRDefault="00466BC2" w:rsidP="00466BC2">
      <w:pPr>
        <w:tabs>
          <w:tab w:val="center" w:pos="4680"/>
        </w:tabs>
        <w:rPr>
          <w:bCs/>
        </w:rPr>
      </w:pPr>
      <w:r w:rsidRPr="004736F7">
        <w:rPr>
          <w:bCs/>
        </w:rPr>
        <w:t>Williams, Kent</w:t>
      </w:r>
    </w:p>
    <w:p w:rsidR="00466BC2" w:rsidRPr="004736F7" w:rsidRDefault="00466BC2" w:rsidP="00466BC2">
      <w:pPr>
        <w:tabs>
          <w:tab w:val="center" w:pos="4680"/>
        </w:tabs>
        <w:rPr>
          <w:bCs/>
        </w:rPr>
      </w:pPr>
      <w:r w:rsidRPr="004736F7">
        <w:rPr>
          <w:bCs/>
        </w:rPr>
        <w:t>Massey, A. Shane</w:t>
      </w:r>
    </w:p>
    <w:p w:rsidR="00466BC2" w:rsidRPr="004736F7" w:rsidRDefault="00466BC2" w:rsidP="00466BC2">
      <w:pPr>
        <w:tabs>
          <w:tab w:val="center" w:pos="4680"/>
        </w:tabs>
        <w:rPr>
          <w:bCs/>
        </w:rPr>
      </w:pPr>
      <w:r w:rsidRPr="004736F7">
        <w:rPr>
          <w:bCs/>
        </w:rPr>
        <w:t>Bright, Lee</w:t>
      </w:r>
    </w:p>
    <w:p w:rsidR="00466BC2" w:rsidRDefault="00466BC2" w:rsidP="00466BC2">
      <w:pPr>
        <w:tabs>
          <w:tab w:val="center" w:pos="4680"/>
        </w:tabs>
        <w:rPr>
          <w:bCs/>
        </w:rPr>
      </w:pPr>
      <w:r w:rsidRPr="004736F7">
        <w:rPr>
          <w:bCs/>
        </w:rPr>
        <w:t>Nicholson, Floyd</w:t>
      </w:r>
    </w:p>
    <w:p w:rsidR="00466BC2" w:rsidRDefault="00466BC2" w:rsidP="00466BC2">
      <w:pPr>
        <w:tabs>
          <w:tab w:val="center" w:pos="4680"/>
        </w:tabs>
        <w:rPr>
          <w:bCs/>
        </w:rPr>
      </w:pPr>
      <w:r>
        <w:rPr>
          <w:bCs/>
        </w:rPr>
        <w:t>Davis, Tom</w:t>
      </w:r>
    </w:p>
    <w:p w:rsidR="00466BC2" w:rsidRDefault="00466BC2" w:rsidP="00466BC2">
      <w:pPr>
        <w:tabs>
          <w:tab w:val="center" w:pos="4680"/>
        </w:tabs>
        <w:rPr>
          <w:bCs/>
        </w:rPr>
      </w:pPr>
      <w:r>
        <w:rPr>
          <w:bCs/>
        </w:rPr>
        <w:t>Scott, John</w:t>
      </w:r>
    </w:p>
    <w:p w:rsidR="00466BC2" w:rsidRDefault="00466BC2" w:rsidP="00466BC2">
      <w:pPr>
        <w:tabs>
          <w:tab w:val="center" w:pos="4680"/>
        </w:tabs>
        <w:rPr>
          <w:bCs/>
        </w:rPr>
      </w:pPr>
      <w:r>
        <w:rPr>
          <w:bCs/>
        </w:rPr>
        <w:t>Bennett, Sean</w:t>
      </w:r>
    </w:p>
    <w:p w:rsidR="00466BC2" w:rsidRDefault="00466BC2" w:rsidP="00466BC2">
      <w:pPr>
        <w:tabs>
          <w:tab w:val="center" w:pos="4680"/>
        </w:tabs>
        <w:rPr>
          <w:bCs/>
        </w:rPr>
      </w:pPr>
      <w:r>
        <w:rPr>
          <w:bCs/>
        </w:rPr>
        <w:t>Corbin, Tom</w:t>
      </w:r>
    </w:p>
    <w:p w:rsidR="00466BC2" w:rsidRDefault="00466BC2" w:rsidP="00466BC2">
      <w:pPr>
        <w:tabs>
          <w:tab w:val="center" w:pos="4680"/>
        </w:tabs>
        <w:rPr>
          <w:bCs/>
        </w:rPr>
      </w:pPr>
      <w:r>
        <w:rPr>
          <w:bCs/>
        </w:rPr>
        <w:lastRenderedPageBreak/>
        <w:t>Johnson, Kevin</w:t>
      </w:r>
    </w:p>
    <w:p w:rsidR="00466BC2" w:rsidRDefault="00466BC2" w:rsidP="00466BC2">
      <w:pPr>
        <w:tabs>
          <w:tab w:val="center" w:pos="4680"/>
        </w:tabs>
        <w:rPr>
          <w:bCs/>
        </w:rPr>
      </w:pPr>
      <w:r>
        <w:rPr>
          <w:bCs/>
        </w:rPr>
        <w:t>Turner, Ross</w:t>
      </w:r>
    </w:p>
    <w:p w:rsidR="00466BC2" w:rsidRPr="004736F7" w:rsidRDefault="00466BC2" w:rsidP="00466BC2">
      <w:pPr>
        <w:tabs>
          <w:tab w:val="center" w:pos="4680"/>
        </w:tabs>
        <w:rPr>
          <w:bCs/>
        </w:rPr>
      </w:pPr>
    </w:p>
    <w:p w:rsidR="00466BC2" w:rsidRPr="004736F7" w:rsidRDefault="00466BC2" w:rsidP="00466BC2">
      <w:pPr>
        <w:tabs>
          <w:tab w:val="center" w:pos="4680"/>
        </w:tabs>
      </w:pPr>
      <w:r w:rsidRPr="004736F7">
        <w:rPr>
          <w:b/>
        </w:rPr>
        <w:t>MEDICAL AFFAIRS</w:t>
      </w:r>
    </w:p>
    <w:p w:rsidR="00466BC2" w:rsidRDefault="00466BC2" w:rsidP="00466BC2">
      <w:r>
        <w:t>Peeler, Harvey S., Jr., Chairman</w:t>
      </w:r>
    </w:p>
    <w:p w:rsidR="00466BC2" w:rsidRDefault="00466BC2" w:rsidP="00466BC2">
      <w:r>
        <w:t>Courson, John E.</w:t>
      </w:r>
    </w:p>
    <w:p w:rsidR="00466BC2" w:rsidRDefault="00466BC2" w:rsidP="00466BC2">
      <w:r>
        <w:t xml:space="preserve">Hayes, Robert W., Jr. </w:t>
      </w:r>
    </w:p>
    <w:p w:rsidR="00466BC2" w:rsidRDefault="00466BC2" w:rsidP="00466BC2">
      <w:r>
        <w:t>Jackson, Darrell</w:t>
      </w:r>
    </w:p>
    <w:p w:rsidR="00466BC2" w:rsidRDefault="00466BC2" w:rsidP="00466BC2">
      <w:r>
        <w:t>Fair, Michael L.</w:t>
      </w:r>
    </w:p>
    <w:p w:rsidR="00466BC2" w:rsidRDefault="00466BC2" w:rsidP="00466BC2">
      <w:r>
        <w:t>Hutto, C. Bradley</w:t>
      </w:r>
    </w:p>
    <w:p w:rsidR="00466BC2" w:rsidRDefault="00466BC2" w:rsidP="00466BC2">
      <w:r>
        <w:t>Pinckney, Clementa C.</w:t>
      </w:r>
    </w:p>
    <w:p w:rsidR="00466BC2" w:rsidRDefault="00466BC2" w:rsidP="00466BC2">
      <w:r>
        <w:t>Verdin, Daniel B.</w:t>
      </w:r>
    </w:p>
    <w:p w:rsidR="00466BC2" w:rsidRDefault="00466BC2" w:rsidP="00466BC2">
      <w:r>
        <w:t>Cleary, Raymond E.</w:t>
      </w:r>
      <w:r w:rsidR="00C80486">
        <w:t>,</w:t>
      </w:r>
      <w:r>
        <w:t xml:space="preserve"> III</w:t>
      </w:r>
    </w:p>
    <w:p w:rsidR="00466BC2" w:rsidRDefault="00466BC2" w:rsidP="00466BC2">
      <w:pPr>
        <w:rPr>
          <w:bCs/>
        </w:rPr>
      </w:pPr>
      <w:r>
        <w:rPr>
          <w:bCs/>
        </w:rPr>
        <w:t>Lourie, Joel</w:t>
      </w:r>
    </w:p>
    <w:p w:rsidR="00466BC2" w:rsidRDefault="00466BC2" w:rsidP="00466BC2">
      <w:r>
        <w:t>Martin, Shane R.</w:t>
      </w:r>
    </w:p>
    <w:p w:rsidR="00466BC2" w:rsidRDefault="00466BC2" w:rsidP="00466BC2">
      <w:r>
        <w:t>Nicholson, Floyd</w:t>
      </w:r>
    </w:p>
    <w:p w:rsidR="00466BC2" w:rsidRDefault="00466BC2" w:rsidP="00466BC2">
      <w:r>
        <w:t>Scott, John L., Jr.</w:t>
      </w:r>
    </w:p>
    <w:p w:rsidR="00466BC2" w:rsidRDefault="00466BC2" w:rsidP="00466BC2">
      <w:r>
        <w:t>Ford, Robert</w:t>
      </w:r>
    </w:p>
    <w:p w:rsidR="00466BC2" w:rsidRDefault="00466BC2" w:rsidP="00466BC2">
      <w:r>
        <w:t>Alexander, Thomas</w:t>
      </w:r>
    </w:p>
    <w:p w:rsidR="00466BC2" w:rsidRDefault="00466BC2" w:rsidP="00466BC2">
      <w:r>
        <w:t>Bright, Lee</w:t>
      </w:r>
    </w:p>
    <w:p w:rsidR="00466BC2" w:rsidRDefault="00466BC2" w:rsidP="00466BC2">
      <w:r>
        <w:t>Davis, Tom</w:t>
      </w:r>
    </w:p>
    <w:p w:rsidR="00466BC2" w:rsidRPr="004736F7" w:rsidRDefault="00466BC2" w:rsidP="00466BC2"/>
    <w:p w:rsidR="00466BC2" w:rsidRPr="004736F7" w:rsidRDefault="00466BC2" w:rsidP="00466BC2">
      <w:r w:rsidRPr="004736F7">
        <w:rPr>
          <w:b/>
        </w:rPr>
        <w:t>RULES</w:t>
      </w:r>
    </w:p>
    <w:p w:rsidR="00466BC2" w:rsidRDefault="00466BC2" w:rsidP="00466BC2">
      <w:r>
        <w:t>Cromer, Ronnie W., Chairman</w:t>
      </w:r>
    </w:p>
    <w:p w:rsidR="00466BC2" w:rsidRDefault="00466BC2" w:rsidP="00466BC2">
      <w:r>
        <w:t>Martin, Larry A.</w:t>
      </w:r>
    </w:p>
    <w:p w:rsidR="00466BC2" w:rsidRDefault="00466BC2" w:rsidP="00466BC2">
      <w:r>
        <w:t>Reese, Glenn G.</w:t>
      </w:r>
    </w:p>
    <w:p w:rsidR="00466BC2" w:rsidRDefault="00466BC2" w:rsidP="00466BC2">
      <w:r>
        <w:t>Hutto, C. Bradley</w:t>
      </w:r>
    </w:p>
    <w:p w:rsidR="00466BC2" w:rsidRDefault="00466BC2" w:rsidP="00466BC2">
      <w:r>
        <w:t>Malloy, Gerald</w:t>
      </w:r>
    </w:p>
    <w:p w:rsidR="00466BC2" w:rsidRDefault="00466BC2" w:rsidP="00466BC2">
      <w:r>
        <w:t>Leatherman, Hugh</w:t>
      </w:r>
    </w:p>
    <w:p w:rsidR="00466BC2" w:rsidRDefault="00466BC2" w:rsidP="00466BC2">
      <w:pPr>
        <w:tabs>
          <w:tab w:val="center" w:pos="4680"/>
        </w:tabs>
        <w:rPr>
          <w:bCs/>
        </w:rPr>
      </w:pPr>
      <w:r>
        <w:rPr>
          <w:bCs/>
        </w:rPr>
        <w:t>Massey, A. Shane</w:t>
      </w:r>
    </w:p>
    <w:p w:rsidR="00466BC2" w:rsidRDefault="00466BC2" w:rsidP="00466BC2">
      <w:pPr>
        <w:tabs>
          <w:tab w:val="center" w:pos="4680"/>
        </w:tabs>
      </w:pPr>
      <w:r>
        <w:t>Martin, Shane R.</w:t>
      </w:r>
    </w:p>
    <w:p w:rsidR="00466BC2" w:rsidRDefault="00466BC2" w:rsidP="00466BC2">
      <w:pPr>
        <w:tabs>
          <w:tab w:val="center" w:pos="4680"/>
        </w:tabs>
      </w:pPr>
      <w:r>
        <w:t>Nicholson, Floyd</w:t>
      </w:r>
    </w:p>
    <w:p w:rsidR="00466BC2" w:rsidRDefault="00466BC2" w:rsidP="00466BC2">
      <w:pPr>
        <w:tabs>
          <w:tab w:val="center" w:pos="4680"/>
        </w:tabs>
      </w:pPr>
      <w:r>
        <w:t>Gregory, Chauncey K. “Greg”</w:t>
      </w:r>
    </w:p>
    <w:p w:rsidR="00466BC2" w:rsidRDefault="00466BC2" w:rsidP="00466BC2">
      <w:pPr>
        <w:tabs>
          <w:tab w:val="center" w:pos="4680"/>
        </w:tabs>
      </w:pPr>
      <w:r>
        <w:t>Campsen, George E. “Chip”, III</w:t>
      </w:r>
    </w:p>
    <w:p w:rsidR="00466BC2" w:rsidRDefault="00466BC2" w:rsidP="00466BC2">
      <w:pPr>
        <w:tabs>
          <w:tab w:val="center" w:pos="4680"/>
        </w:tabs>
      </w:pPr>
      <w:r>
        <w:t>Scott, John L., Jr.</w:t>
      </w:r>
    </w:p>
    <w:p w:rsidR="00466BC2" w:rsidRDefault="00466BC2" w:rsidP="00466BC2">
      <w:pPr>
        <w:tabs>
          <w:tab w:val="center" w:pos="4680"/>
        </w:tabs>
      </w:pPr>
      <w:r>
        <w:t>Allen, Karl B.</w:t>
      </w:r>
    </w:p>
    <w:p w:rsidR="00466BC2" w:rsidRDefault="00466BC2" w:rsidP="00466BC2">
      <w:pPr>
        <w:tabs>
          <w:tab w:val="center" w:pos="4680"/>
        </w:tabs>
      </w:pPr>
      <w:r>
        <w:t>Corbin, Tom</w:t>
      </w:r>
    </w:p>
    <w:p w:rsidR="00466BC2" w:rsidRDefault="00466BC2" w:rsidP="00466BC2">
      <w:pPr>
        <w:tabs>
          <w:tab w:val="center" w:pos="4680"/>
        </w:tabs>
      </w:pPr>
      <w:r>
        <w:t>McElveen, Thomas</w:t>
      </w:r>
    </w:p>
    <w:p w:rsidR="00466BC2" w:rsidRDefault="00466BC2" w:rsidP="00466BC2">
      <w:pPr>
        <w:tabs>
          <w:tab w:val="center" w:pos="4680"/>
        </w:tabs>
      </w:pPr>
      <w:r>
        <w:t>Thurmond, Paul</w:t>
      </w:r>
    </w:p>
    <w:p w:rsidR="00466BC2" w:rsidRDefault="00466BC2" w:rsidP="00466BC2">
      <w:pPr>
        <w:tabs>
          <w:tab w:val="center" w:pos="4680"/>
        </w:tabs>
      </w:pPr>
      <w:r>
        <w:t>Turner, Ross</w:t>
      </w:r>
    </w:p>
    <w:p w:rsidR="00466BC2" w:rsidRDefault="00466BC2" w:rsidP="00466BC2">
      <w:pPr>
        <w:tabs>
          <w:tab w:val="center" w:pos="4680"/>
        </w:tabs>
        <w:rPr>
          <w:b/>
        </w:rPr>
      </w:pPr>
    </w:p>
    <w:p w:rsidR="00466BC2" w:rsidRDefault="00466BC2" w:rsidP="00466BC2">
      <w:pPr>
        <w:tabs>
          <w:tab w:val="center" w:pos="4680"/>
        </w:tabs>
        <w:rPr>
          <w:b/>
        </w:rPr>
      </w:pPr>
      <w:r w:rsidRPr="004736F7">
        <w:rPr>
          <w:b/>
        </w:rPr>
        <w:lastRenderedPageBreak/>
        <w:t>TRANSPORTATION</w:t>
      </w:r>
    </w:p>
    <w:p w:rsidR="00466BC2" w:rsidRDefault="00466BC2" w:rsidP="00466BC2">
      <w:r>
        <w:t>Grooms, Larry K., Chairman</w:t>
      </w:r>
    </w:p>
    <w:p w:rsidR="00466BC2" w:rsidRDefault="00466BC2" w:rsidP="00466BC2">
      <w:r>
        <w:t>Leatherman, Hugh K.</w:t>
      </w:r>
    </w:p>
    <w:p w:rsidR="00466BC2" w:rsidRDefault="00466BC2" w:rsidP="00466BC2">
      <w:r>
        <w:t>McGill, J. Yancey</w:t>
      </w:r>
    </w:p>
    <w:p w:rsidR="00466BC2" w:rsidRDefault="00466BC2" w:rsidP="00466BC2">
      <w:r>
        <w:t>Rankin, Luke</w:t>
      </w:r>
    </w:p>
    <w:p w:rsidR="00466BC2" w:rsidRDefault="00466BC2" w:rsidP="00466BC2">
      <w:r>
        <w:t>Verdin, Daniel B.</w:t>
      </w:r>
    </w:p>
    <w:p w:rsidR="00466BC2" w:rsidRDefault="00466BC2" w:rsidP="00466BC2">
      <w:r>
        <w:t>Malloy, Gerald</w:t>
      </w:r>
    </w:p>
    <w:p w:rsidR="00466BC2" w:rsidRDefault="00466BC2" w:rsidP="00466BC2">
      <w:r>
        <w:t>Campsen, George E. “Chip”</w:t>
      </w:r>
      <w:r w:rsidR="00C80486">
        <w:t>,</w:t>
      </w:r>
      <w:r>
        <w:t xml:space="preserve"> III </w:t>
      </w:r>
    </w:p>
    <w:p w:rsidR="00466BC2" w:rsidRDefault="00466BC2" w:rsidP="00466BC2">
      <w:r>
        <w:t>Cleary, Raymond E.</w:t>
      </w:r>
      <w:r w:rsidR="00C80486">
        <w:t>,</w:t>
      </w:r>
      <w:r>
        <w:t xml:space="preserve"> III</w:t>
      </w:r>
    </w:p>
    <w:p w:rsidR="00466BC2" w:rsidRDefault="00466BC2" w:rsidP="00466BC2">
      <w:r>
        <w:t>Peeler, Harvey</w:t>
      </w:r>
    </w:p>
    <w:p w:rsidR="00466BC2" w:rsidRDefault="00466BC2" w:rsidP="00466BC2">
      <w:r>
        <w:t>Campbell, Paul</w:t>
      </w:r>
    </w:p>
    <w:p w:rsidR="00466BC2" w:rsidRDefault="00466BC2" w:rsidP="00466BC2">
      <w:r>
        <w:t>Ford, Robert</w:t>
      </w:r>
    </w:p>
    <w:p w:rsidR="00466BC2" w:rsidRDefault="00466BC2" w:rsidP="00466BC2">
      <w:r>
        <w:t>Lourie, Joel</w:t>
      </w:r>
    </w:p>
    <w:p w:rsidR="00466BC2" w:rsidRDefault="00466BC2" w:rsidP="00466BC2">
      <w:r>
        <w:t>Coleman, Creighton</w:t>
      </w:r>
    </w:p>
    <w:p w:rsidR="00466BC2" w:rsidRDefault="00466BC2" w:rsidP="00466BC2">
      <w:r>
        <w:t>Scott, John L., Jr.</w:t>
      </w:r>
    </w:p>
    <w:p w:rsidR="00466BC2" w:rsidRDefault="00466BC2" w:rsidP="00466BC2">
      <w:r>
        <w:t>Allen, Karl B.</w:t>
      </w:r>
    </w:p>
    <w:p w:rsidR="00466BC2" w:rsidRDefault="00466BC2" w:rsidP="00466BC2">
      <w:r>
        <w:t>Bennett, Sean</w:t>
      </w:r>
    </w:p>
    <w:p w:rsidR="00466BC2" w:rsidRDefault="00466BC2" w:rsidP="00466BC2">
      <w:r>
        <w:t>Hembree, Greg</w:t>
      </w:r>
    </w:p>
    <w:p w:rsidR="001D777A" w:rsidRDefault="001D777A" w:rsidP="009C64D2">
      <w:pPr>
        <w:tabs>
          <w:tab w:val="center" w:pos="4680"/>
        </w:tabs>
        <w:jc w:val="center"/>
        <w:rPr>
          <w:b/>
        </w:rPr>
      </w:pPr>
    </w:p>
    <w:p w:rsidR="009C64D2" w:rsidRDefault="009C64D2" w:rsidP="009C64D2">
      <w:pPr>
        <w:tabs>
          <w:tab w:val="center" w:pos="4680"/>
        </w:tabs>
        <w:jc w:val="center"/>
        <w:rPr>
          <w:b/>
        </w:rPr>
      </w:pPr>
      <w:r>
        <w:rPr>
          <w:b/>
        </w:rPr>
        <w:t xml:space="preserve">INDIVIDUAL </w:t>
      </w:r>
      <w:r w:rsidR="00466BC2" w:rsidRPr="00323FB1">
        <w:rPr>
          <w:b/>
        </w:rPr>
        <w:t>COMMITTEE ASSIGNMENTS</w:t>
      </w:r>
    </w:p>
    <w:p w:rsidR="00466BC2" w:rsidRPr="00323FB1" w:rsidRDefault="00466BC2" w:rsidP="009C64D2">
      <w:pPr>
        <w:tabs>
          <w:tab w:val="center" w:pos="4680"/>
        </w:tabs>
        <w:jc w:val="center"/>
      </w:pPr>
      <w:r w:rsidRPr="00323FB1">
        <w:rPr>
          <w:b/>
        </w:rPr>
        <w:t>OF THE SENATE</w:t>
      </w:r>
    </w:p>
    <w:p w:rsidR="00466BC2" w:rsidRPr="00323FB1" w:rsidRDefault="00466BC2" w:rsidP="00466BC2">
      <w:r w:rsidRPr="00323FB1">
        <w:rPr>
          <w:u w:val="single"/>
        </w:rPr>
        <w:t>ALEXANDER, THOMAS C.</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Finance</w:t>
      </w:r>
    </w:p>
    <w:p w:rsidR="00466BC2" w:rsidRPr="00323FB1" w:rsidRDefault="00466BC2" w:rsidP="00466BC2">
      <w:r w:rsidRPr="00323FB1">
        <w:t>Invitations</w:t>
      </w:r>
    </w:p>
    <w:p w:rsidR="00466BC2" w:rsidRPr="00323FB1" w:rsidRDefault="00466BC2" w:rsidP="00466BC2">
      <w:r w:rsidRPr="00323FB1">
        <w:t xml:space="preserve">Labor, Commerce </w:t>
      </w:r>
      <w:r>
        <w:t>and</w:t>
      </w:r>
      <w:r w:rsidRPr="00323FB1">
        <w:t xml:space="preserve"> Industry</w:t>
      </w:r>
      <w:r>
        <w:t>, Chairman</w:t>
      </w:r>
    </w:p>
    <w:p w:rsidR="00466BC2" w:rsidRPr="004A121F" w:rsidRDefault="00466BC2" w:rsidP="00466BC2">
      <w:r w:rsidRPr="004A121F">
        <w:t>Medical Affairs</w:t>
      </w:r>
    </w:p>
    <w:p w:rsidR="00466BC2" w:rsidRDefault="00466BC2" w:rsidP="00466BC2">
      <w:pPr>
        <w:rPr>
          <w:u w:val="single"/>
        </w:rPr>
      </w:pPr>
    </w:p>
    <w:p w:rsidR="00466BC2" w:rsidRDefault="00466BC2" w:rsidP="00466BC2">
      <w:pPr>
        <w:rPr>
          <w:u w:val="single"/>
        </w:rPr>
      </w:pPr>
      <w:r>
        <w:rPr>
          <w:u w:val="single"/>
        </w:rPr>
        <w:t>ALLEN, KARL</w:t>
      </w:r>
    </w:p>
    <w:p w:rsidR="00466BC2" w:rsidRDefault="00466BC2" w:rsidP="00466BC2">
      <w:r>
        <w:t>Corrections and Penology</w:t>
      </w:r>
    </w:p>
    <w:p w:rsidR="00466BC2" w:rsidRDefault="00466BC2" w:rsidP="00466BC2">
      <w:r>
        <w:t>General</w:t>
      </w:r>
    </w:p>
    <w:p w:rsidR="00466BC2" w:rsidRDefault="00466BC2" w:rsidP="00466BC2">
      <w:r>
        <w:t>Judiciary</w:t>
      </w:r>
    </w:p>
    <w:p w:rsidR="00466BC2" w:rsidRDefault="00466BC2" w:rsidP="00466BC2">
      <w:r>
        <w:t>Rules</w:t>
      </w:r>
    </w:p>
    <w:p w:rsidR="00466BC2" w:rsidRPr="00BC20CD" w:rsidRDefault="00466BC2" w:rsidP="00466BC2">
      <w:r>
        <w:t>Transportation</w:t>
      </w:r>
    </w:p>
    <w:p w:rsidR="00466BC2" w:rsidRPr="00BC20CD" w:rsidRDefault="00466BC2" w:rsidP="00466BC2"/>
    <w:p w:rsidR="00466BC2" w:rsidRDefault="00466BC2" w:rsidP="00466BC2">
      <w:pPr>
        <w:rPr>
          <w:u w:val="single"/>
        </w:rPr>
      </w:pPr>
      <w:r>
        <w:rPr>
          <w:u w:val="single"/>
        </w:rPr>
        <w:t>BENNETT, SEAN</w:t>
      </w:r>
    </w:p>
    <w:p w:rsidR="00466BC2" w:rsidRDefault="00466BC2" w:rsidP="00466BC2">
      <w:r>
        <w:t>Banking and Insurance</w:t>
      </w:r>
    </w:p>
    <w:p w:rsidR="00466BC2" w:rsidRDefault="00466BC2" w:rsidP="00466BC2">
      <w:r>
        <w:t>Fish, Game and Forestry</w:t>
      </w:r>
    </w:p>
    <w:p w:rsidR="00466BC2" w:rsidRDefault="00466BC2" w:rsidP="00466BC2">
      <w:r>
        <w:t>Judiciary</w:t>
      </w:r>
    </w:p>
    <w:p w:rsidR="00466BC2" w:rsidRDefault="00466BC2" w:rsidP="00466BC2">
      <w:r>
        <w:t>Labor, Commerce and Industry</w:t>
      </w:r>
    </w:p>
    <w:p w:rsidR="00466BC2" w:rsidRPr="00BC20CD" w:rsidRDefault="00466BC2" w:rsidP="00466BC2">
      <w:r>
        <w:t>Transportation</w:t>
      </w:r>
    </w:p>
    <w:p w:rsidR="00466BC2" w:rsidRPr="00323FB1" w:rsidRDefault="00466BC2" w:rsidP="00466BC2">
      <w:pPr>
        <w:rPr>
          <w:u w:val="single"/>
        </w:rPr>
      </w:pPr>
      <w:r w:rsidRPr="00323FB1">
        <w:rPr>
          <w:u w:val="single"/>
        </w:rPr>
        <w:lastRenderedPageBreak/>
        <w:t>BRIGHT, LEE</w:t>
      </w:r>
    </w:p>
    <w:p w:rsidR="00466BC2" w:rsidRDefault="00466BC2" w:rsidP="00466BC2">
      <w:r>
        <w:t>Banking and Insurance</w:t>
      </w:r>
    </w:p>
    <w:p w:rsidR="00466BC2" w:rsidRDefault="00466BC2" w:rsidP="00466BC2">
      <w:r w:rsidRPr="00323FB1">
        <w:t>General</w:t>
      </w:r>
    </w:p>
    <w:p w:rsidR="00466BC2" w:rsidRDefault="00466BC2" w:rsidP="00466BC2">
      <w:r w:rsidRPr="00323FB1">
        <w:t>Judiciary</w:t>
      </w:r>
    </w:p>
    <w:p w:rsidR="00466BC2" w:rsidRPr="00323FB1" w:rsidRDefault="00466BC2" w:rsidP="00466BC2">
      <w:r w:rsidRPr="00323FB1">
        <w:t xml:space="preserve">Labor, Commerce </w:t>
      </w:r>
      <w:r>
        <w:t>and</w:t>
      </w:r>
      <w:r w:rsidRPr="00323FB1">
        <w:t xml:space="preserve"> Industry</w:t>
      </w:r>
    </w:p>
    <w:p w:rsidR="00466BC2" w:rsidRDefault="00466BC2" w:rsidP="00466BC2">
      <w:r>
        <w:t>Medical Affairs</w:t>
      </w:r>
    </w:p>
    <w:p w:rsidR="00466BC2" w:rsidRPr="00323FB1" w:rsidRDefault="00466BC2" w:rsidP="00466BC2"/>
    <w:p w:rsidR="00466BC2" w:rsidRPr="00323FB1" w:rsidRDefault="00466BC2" w:rsidP="00466BC2">
      <w:pPr>
        <w:rPr>
          <w:u w:val="single"/>
        </w:rPr>
      </w:pPr>
      <w:r w:rsidRPr="00323FB1">
        <w:rPr>
          <w:u w:val="single"/>
        </w:rPr>
        <w:t>BRYANT, KEVIN</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Finance</w:t>
      </w:r>
    </w:p>
    <w:p w:rsidR="00466BC2" w:rsidRDefault="00466BC2" w:rsidP="00466BC2">
      <w:r w:rsidRPr="00323FB1">
        <w:t>General</w:t>
      </w:r>
    </w:p>
    <w:p w:rsidR="00466BC2" w:rsidRPr="00323FB1" w:rsidRDefault="00466BC2" w:rsidP="00466BC2">
      <w:r>
        <w:t>Invitations, Chairman</w:t>
      </w:r>
    </w:p>
    <w:p w:rsidR="00466BC2" w:rsidRPr="00323FB1" w:rsidRDefault="00466BC2" w:rsidP="00466BC2">
      <w:r w:rsidRPr="00323FB1">
        <w:t xml:space="preserve">Labor, Commerce </w:t>
      </w:r>
      <w:r>
        <w:t>and</w:t>
      </w:r>
      <w:r w:rsidRPr="00323FB1">
        <w:t xml:space="preserve"> Industry</w:t>
      </w:r>
    </w:p>
    <w:p w:rsidR="00466BC2" w:rsidRPr="00323FB1" w:rsidRDefault="00466BC2" w:rsidP="00466BC2">
      <w:pPr>
        <w:rPr>
          <w:u w:val="single"/>
        </w:rPr>
      </w:pPr>
    </w:p>
    <w:p w:rsidR="00466BC2" w:rsidRPr="00323FB1" w:rsidRDefault="00466BC2" w:rsidP="00466BC2">
      <w:r w:rsidRPr="00323FB1">
        <w:rPr>
          <w:u w:val="single"/>
        </w:rPr>
        <w:t>CAMPBELL, PAUL G., JR.</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Corrections </w:t>
      </w:r>
      <w:r>
        <w:t>and</w:t>
      </w:r>
      <w:r w:rsidRPr="00323FB1">
        <w:t xml:space="preserve"> Penology</w:t>
      </w:r>
    </w:p>
    <w:p w:rsidR="00466BC2" w:rsidRDefault="00466BC2" w:rsidP="00466BC2">
      <w:r>
        <w:t>Finance</w:t>
      </w:r>
    </w:p>
    <w:p w:rsidR="00466BC2" w:rsidRDefault="00466BC2" w:rsidP="00466BC2">
      <w:r>
        <w:t>General</w:t>
      </w:r>
    </w:p>
    <w:p w:rsidR="00466BC2" w:rsidRDefault="00466BC2" w:rsidP="00466BC2">
      <w:r>
        <w:t>Transportation</w:t>
      </w:r>
    </w:p>
    <w:p w:rsidR="00466BC2" w:rsidRPr="00323FB1" w:rsidRDefault="00466BC2" w:rsidP="00466BC2"/>
    <w:p w:rsidR="00466BC2" w:rsidRPr="00323FB1" w:rsidRDefault="00466BC2" w:rsidP="00F02133">
      <w:pPr>
        <w:keepNext/>
        <w:rPr>
          <w:u w:val="single"/>
        </w:rPr>
      </w:pPr>
      <w:r w:rsidRPr="00323FB1">
        <w:rPr>
          <w:u w:val="single"/>
        </w:rPr>
        <w:t>CAMPSEN, GEORGE E. “CHIP”</w:t>
      </w:r>
      <w:r w:rsidR="002D0B7F">
        <w:rPr>
          <w:u w:val="single"/>
        </w:rPr>
        <w:t>,</w:t>
      </w:r>
      <w:r w:rsidRPr="00323FB1">
        <w:rPr>
          <w:u w:val="single"/>
        </w:rPr>
        <w:t xml:space="preserve"> III </w:t>
      </w:r>
    </w:p>
    <w:p w:rsidR="00466BC2" w:rsidRPr="00323FB1" w:rsidRDefault="00466BC2" w:rsidP="00F02133">
      <w:pPr>
        <w:keepNext/>
      </w:pPr>
      <w:r w:rsidRPr="00323FB1">
        <w:t xml:space="preserve">Fish, Game </w:t>
      </w:r>
      <w:r>
        <w:t>and</w:t>
      </w:r>
      <w:r w:rsidRPr="00323FB1">
        <w:t xml:space="preserve"> Forestry</w:t>
      </w:r>
      <w:r>
        <w:t>, Chairman</w:t>
      </w:r>
    </w:p>
    <w:p w:rsidR="00466BC2" w:rsidRPr="00323FB1" w:rsidRDefault="00466BC2" w:rsidP="00F02133">
      <w:pPr>
        <w:keepNext/>
      </w:pPr>
      <w:r w:rsidRPr="00323FB1">
        <w:t>Invitations</w:t>
      </w:r>
    </w:p>
    <w:p w:rsidR="00466BC2" w:rsidRPr="00323FB1" w:rsidRDefault="00466BC2" w:rsidP="00F02133">
      <w:pPr>
        <w:keepNext/>
      </w:pPr>
      <w:r w:rsidRPr="00323FB1">
        <w:t>Judiciary</w:t>
      </w:r>
    </w:p>
    <w:p w:rsidR="00466BC2" w:rsidRDefault="00466BC2" w:rsidP="00F02133">
      <w:pPr>
        <w:keepNext/>
      </w:pPr>
      <w:r>
        <w:t>Rules</w:t>
      </w:r>
    </w:p>
    <w:p w:rsidR="00466BC2" w:rsidRPr="00323FB1" w:rsidRDefault="00466BC2" w:rsidP="00F02133">
      <w:pPr>
        <w:keepNext/>
      </w:pPr>
      <w:r w:rsidRPr="00323FB1">
        <w:t>Transportation</w:t>
      </w:r>
    </w:p>
    <w:p w:rsidR="00466BC2" w:rsidRDefault="00466BC2" w:rsidP="00466BC2">
      <w:pPr>
        <w:rPr>
          <w:u w:val="single"/>
        </w:rPr>
      </w:pPr>
    </w:p>
    <w:p w:rsidR="00466BC2" w:rsidRPr="00323FB1" w:rsidRDefault="00466BC2" w:rsidP="00466BC2">
      <w:pPr>
        <w:rPr>
          <w:u w:val="single"/>
        </w:rPr>
      </w:pPr>
      <w:r w:rsidRPr="00323FB1">
        <w:rPr>
          <w:u w:val="single"/>
        </w:rPr>
        <w:t>CLEARY, RAYMOND E</w:t>
      </w:r>
      <w:r>
        <w:rPr>
          <w:u w:val="single"/>
        </w:rPr>
        <w:t>.</w:t>
      </w:r>
      <w:r w:rsidR="002D0B7F">
        <w:rPr>
          <w:u w:val="single"/>
        </w:rPr>
        <w:t>,</w:t>
      </w:r>
      <w:r>
        <w:rPr>
          <w:u w:val="single"/>
        </w:rPr>
        <w:t xml:space="preserve"> </w:t>
      </w:r>
      <w:r w:rsidRPr="00323FB1">
        <w:rPr>
          <w:u w:val="single"/>
        </w:rPr>
        <w:t>III</w:t>
      </w:r>
    </w:p>
    <w:p w:rsidR="00466BC2" w:rsidRDefault="00466BC2" w:rsidP="00466BC2">
      <w:r>
        <w:t>Education</w:t>
      </w:r>
    </w:p>
    <w:p w:rsidR="00466BC2" w:rsidRDefault="00466BC2" w:rsidP="00466BC2">
      <w:r>
        <w:t>Finance</w:t>
      </w:r>
    </w:p>
    <w:p w:rsidR="00466BC2" w:rsidRDefault="00466BC2" w:rsidP="00466BC2">
      <w:r w:rsidRPr="00323FB1">
        <w:t>General</w:t>
      </w:r>
    </w:p>
    <w:p w:rsidR="00466BC2" w:rsidRPr="00323FB1" w:rsidRDefault="00466BC2" w:rsidP="00466BC2">
      <w:r>
        <w:t>Invitations</w:t>
      </w:r>
    </w:p>
    <w:p w:rsidR="00466BC2" w:rsidRPr="00323FB1" w:rsidRDefault="00466BC2" w:rsidP="00466BC2">
      <w:r w:rsidRPr="00323FB1">
        <w:t>Medical Affairs</w:t>
      </w:r>
    </w:p>
    <w:p w:rsidR="00466BC2" w:rsidRDefault="00466BC2" w:rsidP="00466BC2">
      <w:r w:rsidRPr="00323FB1">
        <w:t>Transportation</w:t>
      </w:r>
    </w:p>
    <w:p w:rsidR="00466BC2" w:rsidRPr="00323FB1" w:rsidRDefault="00466BC2" w:rsidP="00466BC2"/>
    <w:p w:rsidR="00466BC2" w:rsidRPr="00323FB1" w:rsidRDefault="00466BC2" w:rsidP="00466BC2">
      <w:r w:rsidRPr="00323FB1">
        <w:softHyphen/>
      </w:r>
      <w:r w:rsidRPr="00323FB1">
        <w:rPr>
          <w:u w:val="single"/>
        </w:rPr>
        <w:t>COLEMAN, CREIGHTON</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Fish, Game </w:t>
      </w:r>
      <w:r>
        <w:t>and</w:t>
      </w:r>
      <w:r w:rsidRPr="00323FB1">
        <w:t xml:space="preserve"> Forestry</w:t>
      </w:r>
    </w:p>
    <w:p w:rsidR="00466BC2" w:rsidRPr="00323FB1" w:rsidRDefault="00466BC2" w:rsidP="00466BC2">
      <w:r w:rsidRPr="00323FB1">
        <w:t>Judiciary</w:t>
      </w:r>
    </w:p>
    <w:p w:rsidR="00466BC2" w:rsidRDefault="00466BC2" w:rsidP="00466BC2">
      <w:r>
        <w:t>Transportation</w:t>
      </w:r>
    </w:p>
    <w:p w:rsidR="00466BC2" w:rsidRPr="00BC20CD" w:rsidRDefault="00466BC2" w:rsidP="00466BC2">
      <w:pPr>
        <w:rPr>
          <w:u w:val="single"/>
        </w:rPr>
      </w:pPr>
      <w:r w:rsidRPr="00BC20CD">
        <w:rPr>
          <w:u w:val="single"/>
        </w:rPr>
        <w:lastRenderedPageBreak/>
        <w:t>CORBIN, TOM</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Fish, Game </w:t>
      </w:r>
      <w:r>
        <w:t>and</w:t>
      </w:r>
      <w:r w:rsidRPr="00323FB1">
        <w:t xml:space="preserve"> Forestry</w:t>
      </w:r>
    </w:p>
    <w:p w:rsidR="00466BC2" w:rsidRPr="00323FB1" w:rsidRDefault="00466BC2" w:rsidP="00466BC2">
      <w:r w:rsidRPr="00323FB1">
        <w:t>Judiciary</w:t>
      </w:r>
    </w:p>
    <w:p w:rsidR="00466BC2" w:rsidRDefault="00466BC2" w:rsidP="00466BC2">
      <w:r>
        <w:t>Labor, Commerce and Industry</w:t>
      </w:r>
    </w:p>
    <w:p w:rsidR="00466BC2" w:rsidRDefault="00466BC2" w:rsidP="00466BC2">
      <w:r>
        <w:t>Rules</w:t>
      </w:r>
    </w:p>
    <w:p w:rsidR="00466BC2" w:rsidRPr="00323FB1" w:rsidRDefault="00466BC2" w:rsidP="00466BC2"/>
    <w:p w:rsidR="00466BC2" w:rsidRPr="00323FB1" w:rsidRDefault="00466BC2" w:rsidP="00466BC2">
      <w:r w:rsidRPr="00323FB1">
        <w:rPr>
          <w:u w:val="single"/>
        </w:rPr>
        <w:t>COURSON, JOHN E.</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Education, Chairman</w:t>
      </w:r>
    </w:p>
    <w:p w:rsidR="00466BC2" w:rsidRPr="00323FB1" w:rsidRDefault="00466BC2" w:rsidP="00466BC2">
      <w:r w:rsidRPr="00323FB1">
        <w:t>Ethics</w:t>
      </w:r>
    </w:p>
    <w:p w:rsidR="00466BC2" w:rsidRPr="00323FB1" w:rsidRDefault="00466BC2" w:rsidP="00466BC2">
      <w:r w:rsidRPr="00323FB1">
        <w:t>Finance</w:t>
      </w:r>
    </w:p>
    <w:p w:rsidR="00466BC2" w:rsidRPr="00323FB1" w:rsidRDefault="00466BC2" w:rsidP="00466BC2">
      <w:r w:rsidRPr="00323FB1">
        <w:t>Medical Affairs</w:t>
      </w:r>
    </w:p>
    <w:p w:rsidR="00466BC2" w:rsidRPr="00323FB1" w:rsidRDefault="00466BC2" w:rsidP="00466BC2"/>
    <w:p w:rsidR="00466BC2" w:rsidRPr="00323FB1" w:rsidRDefault="00466BC2" w:rsidP="00F02133">
      <w:pPr>
        <w:keepNext/>
        <w:rPr>
          <w:u w:val="single"/>
        </w:rPr>
      </w:pPr>
      <w:r w:rsidRPr="00323FB1">
        <w:rPr>
          <w:u w:val="single"/>
        </w:rPr>
        <w:t>CROMER, RONNIE W.</w:t>
      </w:r>
    </w:p>
    <w:p w:rsidR="00466BC2" w:rsidRPr="00323FB1" w:rsidRDefault="00466BC2" w:rsidP="00F02133">
      <w:pPr>
        <w:keepNext/>
      </w:pPr>
      <w:r w:rsidRPr="00323FB1">
        <w:t xml:space="preserve">Banking </w:t>
      </w:r>
      <w:r>
        <w:t>and</w:t>
      </w:r>
      <w:r w:rsidRPr="00323FB1">
        <w:t xml:space="preserve"> Insurance</w:t>
      </w:r>
    </w:p>
    <w:p w:rsidR="00466BC2" w:rsidRPr="00323FB1" w:rsidRDefault="00466BC2" w:rsidP="00F02133">
      <w:pPr>
        <w:keepNext/>
      </w:pPr>
      <w:r w:rsidRPr="00323FB1">
        <w:t>Finance</w:t>
      </w:r>
    </w:p>
    <w:p w:rsidR="00466BC2" w:rsidRPr="00323FB1" w:rsidRDefault="00466BC2" w:rsidP="00F02133">
      <w:pPr>
        <w:keepNext/>
      </w:pPr>
      <w:r w:rsidRPr="00323FB1">
        <w:t xml:space="preserve">Fish, Game </w:t>
      </w:r>
      <w:r>
        <w:t>and</w:t>
      </w:r>
      <w:r w:rsidRPr="00323FB1">
        <w:t xml:space="preserve"> Forestry</w:t>
      </w:r>
    </w:p>
    <w:p w:rsidR="00466BC2" w:rsidRPr="00323FB1" w:rsidRDefault="00466BC2" w:rsidP="00F02133">
      <w:pPr>
        <w:keepNext/>
      </w:pPr>
      <w:r w:rsidRPr="00323FB1">
        <w:t>General</w:t>
      </w:r>
    </w:p>
    <w:p w:rsidR="00466BC2" w:rsidRPr="00323FB1" w:rsidRDefault="00466BC2" w:rsidP="00F02133">
      <w:pPr>
        <w:keepNext/>
      </w:pPr>
      <w:r w:rsidRPr="00323FB1">
        <w:t>Invitations</w:t>
      </w:r>
    </w:p>
    <w:p w:rsidR="00466BC2" w:rsidRPr="00323FB1" w:rsidRDefault="00466BC2" w:rsidP="00F02133">
      <w:pPr>
        <w:keepNext/>
      </w:pPr>
      <w:r w:rsidRPr="00323FB1">
        <w:t>Rules</w:t>
      </w:r>
      <w:r>
        <w:t>, Chairman</w:t>
      </w:r>
    </w:p>
    <w:p w:rsidR="00466BC2" w:rsidRPr="00323FB1" w:rsidRDefault="00466BC2" w:rsidP="00F02133">
      <w:pPr>
        <w:keepNext/>
      </w:pPr>
    </w:p>
    <w:p w:rsidR="00466BC2" w:rsidRPr="00323FB1" w:rsidRDefault="00466BC2" w:rsidP="00466BC2">
      <w:pPr>
        <w:rPr>
          <w:u w:val="single"/>
        </w:rPr>
      </w:pPr>
      <w:r w:rsidRPr="00323FB1">
        <w:rPr>
          <w:u w:val="single"/>
        </w:rPr>
        <w:t>DAVIS, THOMAS C.</w:t>
      </w:r>
    </w:p>
    <w:p w:rsidR="00466BC2" w:rsidRPr="00323FB1" w:rsidRDefault="00466BC2" w:rsidP="00466BC2">
      <w:r w:rsidRPr="00323FB1">
        <w:t xml:space="preserve">Banking </w:t>
      </w:r>
      <w:r>
        <w:t>and</w:t>
      </w:r>
      <w:r w:rsidRPr="00323FB1">
        <w:t xml:space="preserve"> Insurance</w:t>
      </w:r>
    </w:p>
    <w:p w:rsidR="00466BC2" w:rsidRDefault="00466BC2" w:rsidP="00466BC2">
      <w:r w:rsidRPr="00323FB1">
        <w:t xml:space="preserve">Corrections </w:t>
      </w:r>
      <w:r>
        <w:t>and</w:t>
      </w:r>
      <w:r w:rsidRPr="00323FB1">
        <w:t xml:space="preserve"> Penology</w:t>
      </w:r>
    </w:p>
    <w:p w:rsidR="00466BC2" w:rsidRDefault="00466BC2" w:rsidP="00466BC2">
      <w:r>
        <w:t>Finance</w:t>
      </w:r>
    </w:p>
    <w:p w:rsidR="00466BC2" w:rsidRPr="00BD585B" w:rsidRDefault="00466BC2" w:rsidP="00466BC2">
      <w:r w:rsidRPr="00BD585B">
        <w:t>Labor, Commerce and Industry</w:t>
      </w:r>
    </w:p>
    <w:p w:rsidR="00466BC2" w:rsidRPr="00BD585B" w:rsidRDefault="00466BC2" w:rsidP="00466BC2">
      <w:r w:rsidRPr="00BD585B">
        <w:t>Medical Affairs</w:t>
      </w:r>
    </w:p>
    <w:p w:rsidR="00466BC2" w:rsidRPr="00323FB1" w:rsidRDefault="00466BC2" w:rsidP="00466BC2">
      <w:pPr>
        <w:rPr>
          <w:u w:val="single"/>
        </w:rPr>
      </w:pPr>
    </w:p>
    <w:p w:rsidR="00466BC2" w:rsidRPr="00323FB1" w:rsidRDefault="00466BC2" w:rsidP="00466BC2">
      <w:r w:rsidRPr="00323FB1">
        <w:rPr>
          <w:u w:val="single"/>
        </w:rPr>
        <w:t>FAIR, MICHAEL L.</w:t>
      </w:r>
    </w:p>
    <w:p w:rsidR="00466BC2" w:rsidRPr="00323FB1" w:rsidRDefault="00466BC2" w:rsidP="00466BC2">
      <w:r w:rsidRPr="00323FB1">
        <w:t xml:space="preserve">Corrections </w:t>
      </w:r>
      <w:r>
        <w:t>and</w:t>
      </w:r>
      <w:r w:rsidRPr="00323FB1">
        <w:t xml:space="preserve"> Penology, Chairman</w:t>
      </w:r>
    </w:p>
    <w:p w:rsidR="00466BC2" w:rsidRPr="00323FB1" w:rsidRDefault="00466BC2" w:rsidP="00466BC2">
      <w:r w:rsidRPr="00323FB1">
        <w:t>Education</w:t>
      </w:r>
    </w:p>
    <w:p w:rsidR="00466BC2" w:rsidRPr="00323FB1" w:rsidRDefault="00466BC2" w:rsidP="00466BC2">
      <w:r w:rsidRPr="00323FB1">
        <w:t>Finance</w:t>
      </w:r>
    </w:p>
    <w:p w:rsidR="00466BC2" w:rsidRPr="00323FB1" w:rsidRDefault="00466BC2" w:rsidP="00466BC2">
      <w:r w:rsidRPr="00323FB1">
        <w:t>Medical Affairs</w:t>
      </w:r>
    </w:p>
    <w:p w:rsidR="00466BC2" w:rsidRPr="00323FB1" w:rsidRDefault="00466BC2" w:rsidP="00466BC2"/>
    <w:p w:rsidR="00466BC2" w:rsidRPr="00323FB1" w:rsidRDefault="00466BC2" w:rsidP="00466BC2">
      <w:r w:rsidRPr="00323FB1">
        <w:rPr>
          <w:u w:val="single"/>
        </w:rPr>
        <w:t>FORD, ROBERT</w:t>
      </w:r>
    </w:p>
    <w:p w:rsidR="00466BC2" w:rsidRDefault="00466BC2" w:rsidP="00466BC2">
      <w:r>
        <w:t>Finance</w:t>
      </w:r>
    </w:p>
    <w:p w:rsidR="00466BC2" w:rsidRDefault="00466BC2" w:rsidP="00466BC2">
      <w:r>
        <w:t>General</w:t>
      </w:r>
    </w:p>
    <w:p w:rsidR="00466BC2" w:rsidRPr="00323FB1" w:rsidRDefault="00466BC2" w:rsidP="00466BC2">
      <w:r w:rsidRPr="00323FB1">
        <w:t>Invitations</w:t>
      </w:r>
    </w:p>
    <w:p w:rsidR="00466BC2" w:rsidRPr="00323FB1" w:rsidRDefault="00466BC2" w:rsidP="00466BC2">
      <w:r w:rsidRPr="00323FB1">
        <w:t xml:space="preserve">Labor, Commerce </w:t>
      </w:r>
      <w:r>
        <w:t>and</w:t>
      </w:r>
      <w:r w:rsidRPr="00323FB1">
        <w:t xml:space="preserve"> Industry</w:t>
      </w:r>
    </w:p>
    <w:p w:rsidR="00466BC2" w:rsidRDefault="00466BC2" w:rsidP="002D0B7F">
      <w:pPr>
        <w:keepNext/>
        <w:keepLines/>
      </w:pPr>
      <w:r>
        <w:lastRenderedPageBreak/>
        <w:t>Medical Affairs</w:t>
      </w:r>
    </w:p>
    <w:p w:rsidR="00466BC2" w:rsidRDefault="00466BC2" w:rsidP="002D0B7F">
      <w:pPr>
        <w:keepNext/>
        <w:keepLines/>
      </w:pPr>
      <w:r>
        <w:t>Transportation</w:t>
      </w:r>
    </w:p>
    <w:p w:rsidR="00466BC2" w:rsidRPr="00323FB1" w:rsidRDefault="00466BC2" w:rsidP="002D0B7F">
      <w:pPr>
        <w:keepNext/>
        <w:keepLines/>
      </w:pPr>
      <w:r w:rsidRPr="00323FB1">
        <w:tab/>
      </w:r>
    </w:p>
    <w:p w:rsidR="00466BC2" w:rsidRDefault="00466BC2" w:rsidP="002D0B7F">
      <w:pPr>
        <w:keepNext/>
        <w:keepLines/>
      </w:pPr>
      <w:r>
        <w:rPr>
          <w:u w:val="single"/>
        </w:rPr>
        <w:t>GREGORY, CHAUNCEY K. “GREG”</w:t>
      </w:r>
    </w:p>
    <w:p w:rsidR="00466BC2" w:rsidRDefault="00466BC2" w:rsidP="00466BC2">
      <w:r>
        <w:t>Agriculture and Natural Resources</w:t>
      </w:r>
    </w:p>
    <w:p w:rsidR="00466BC2" w:rsidRPr="00323FB1" w:rsidRDefault="00466BC2" w:rsidP="00466BC2">
      <w:r w:rsidRPr="00323FB1">
        <w:t xml:space="preserve">Corrections </w:t>
      </w:r>
      <w:r>
        <w:t>and</w:t>
      </w:r>
      <w:r w:rsidRPr="00323FB1">
        <w:t xml:space="preserve"> Penology</w:t>
      </w:r>
    </w:p>
    <w:p w:rsidR="00466BC2" w:rsidRDefault="00466BC2" w:rsidP="00466BC2">
      <w:r>
        <w:t>Fish, Game and Forestry</w:t>
      </w:r>
    </w:p>
    <w:p w:rsidR="00466BC2" w:rsidRPr="00323FB1" w:rsidRDefault="00466BC2" w:rsidP="00466BC2">
      <w:r w:rsidRPr="00323FB1">
        <w:t>Judiciary</w:t>
      </w:r>
    </w:p>
    <w:p w:rsidR="00466BC2" w:rsidRPr="00497D97" w:rsidRDefault="00466BC2" w:rsidP="00466BC2">
      <w:r>
        <w:t>Rules</w:t>
      </w:r>
    </w:p>
    <w:p w:rsidR="00466BC2" w:rsidRDefault="00466BC2" w:rsidP="00466BC2">
      <w:pPr>
        <w:rPr>
          <w:u w:val="single"/>
        </w:rPr>
      </w:pPr>
    </w:p>
    <w:p w:rsidR="00466BC2" w:rsidRPr="00323FB1" w:rsidRDefault="00466BC2" w:rsidP="00F02133">
      <w:pPr>
        <w:keepNext/>
      </w:pPr>
      <w:r w:rsidRPr="00323FB1">
        <w:rPr>
          <w:u w:val="single"/>
        </w:rPr>
        <w:t>GROOMS, LARRY K.</w:t>
      </w:r>
    </w:p>
    <w:p w:rsidR="00466BC2" w:rsidRPr="00323FB1" w:rsidRDefault="00466BC2" w:rsidP="00F02133">
      <w:pPr>
        <w:keepNext/>
      </w:pPr>
      <w:r w:rsidRPr="00323FB1">
        <w:t xml:space="preserve">Agriculture </w:t>
      </w:r>
      <w:r>
        <w:t>and</w:t>
      </w:r>
      <w:r w:rsidRPr="00323FB1">
        <w:t xml:space="preserve"> Natural Resources </w:t>
      </w:r>
    </w:p>
    <w:p w:rsidR="00466BC2" w:rsidRPr="00323FB1" w:rsidRDefault="00466BC2" w:rsidP="00F02133">
      <w:pPr>
        <w:keepNext/>
      </w:pPr>
      <w:r w:rsidRPr="00323FB1">
        <w:t>Education</w:t>
      </w:r>
    </w:p>
    <w:p w:rsidR="00466BC2" w:rsidRPr="00323FB1" w:rsidRDefault="00466BC2" w:rsidP="00F02133">
      <w:pPr>
        <w:keepNext/>
      </w:pPr>
      <w:r w:rsidRPr="00323FB1">
        <w:t>Finance</w:t>
      </w:r>
    </w:p>
    <w:p w:rsidR="00466BC2" w:rsidRPr="00323FB1" w:rsidRDefault="00466BC2" w:rsidP="00F02133">
      <w:pPr>
        <w:keepNext/>
      </w:pPr>
      <w:r w:rsidRPr="00323FB1">
        <w:t>Transportation, Chairman</w:t>
      </w:r>
    </w:p>
    <w:p w:rsidR="00466BC2" w:rsidRPr="00323FB1" w:rsidRDefault="00466BC2" w:rsidP="00466BC2">
      <w:pPr>
        <w:rPr>
          <w:u w:val="single"/>
        </w:rPr>
      </w:pPr>
    </w:p>
    <w:p w:rsidR="00466BC2" w:rsidRPr="00323FB1" w:rsidRDefault="00466BC2" w:rsidP="00466BC2">
      <w:r w:rsidRPr="00323FB1">
        <w:rPr>
          <w:u w:val="single"/>
        </w:rPr>
        <w:t>HAYES, ROBERT W., JR.</w:t>
      </w:r>
    </w:p>
    <w:p w:rsidR="00466BC2" w:rsidRPr="00323FB1" w:rsidRDefault="00466BC2" w:rsidP="00466BC2">
      <w:r w:rsidRPr="00323FB1">
        <w:t xml:space="preserve">Banking </w:t>
      </w:r>
      <w:r>
        <w:t>and</w:t>
      </w:r>
      <w:r w:rsidRPr="00323FB1">
        <w:t xml:space="preserve"> Insurance, Chairman</w:t>
      </w:r>
    </w:p>
    <w:p w:rsidR="00466BC2" w:rsidRPr="00323FB1" w:rsidRDefault="00466BC2" w:rsidP="00466BC2">
      <w:r w:rsidRPr="00323FB1">
        <w:t>Education</w:t>
      </w:r>
    </w:p>
    <w:p w:rsidR="00466BC2" w:rsidRPr="00323FB1" w:rsidRDefault="00466BC2" w:rsidP="00466BC2">
      <w:r w:rsidRPr="00323FB1">
        <w:t>Ethics</w:t>
      </w:r>
    </w:p>
    <w:p w:rsidR="00466BC2" w:rsidRPr="00323FB1" w:rsidRDefault="00466BC2" w:rsidP="00466BC2">
      <w:r w:rsidRPr="00323FB1">
        <w:t>Finance</w:t>
      </w:r>
    </w:p>
    <w:p w:rsidR="00466BC2" w:rsidRPr="00323FB1" w:rsidRDefault="00466BC2" w:rsidP="00466BC2">
      <w:r w:rsidRPr="00323FB1">
        <w:t>Medical Affairs</w:t>
      </w:r>
    </w:p>
    <w:p w:rsidR="00466BC2" w:rsidRDefault="00466BC2" w:rsidP="00466BC2"/>
    <w:p w:rsidR="00466BC2" w:rsidRPr="00BC20CD" w:rsidRDefault="00466BC2" w:rsidP="00466BC2">
      <w:pPr>
        <w:rPr>
          <w:u w:val="single"/>
        </w:rPr>
      </w:pPr>
      <w:r w:rsidRPr="00BC20CD">
        <w:rPr>
          <w:u w:val="single"/>
        </w:rPr>
        <w:t>HEMBREE, GREG</w:t>
      </w:r>
    </w:p>
    <w:p w:rsidR="00466BC2" w:rsidRPr="00323FB1" w:rsidRDefault="00466BC2" w:rsidP="00466BC2">
      <w:pPr>
        <w:keepNext/>
      </w:pPr>
      <w:r w:rsidRPr="00323FB1">
        <w:t xml:space="preserve">Agriculture </w:t>
      </w:r>
      <w:r>
        <w:t>and</w:t>
      </w:r>
      <w:r w:rsidRPr="00323FB1">
        <w:t xml:space="preserve"> Natural Resources </w:t>
      </w:r>
    </w:p>
    <w:p w:rsidR="00466BC2" w:rsidRPr="00323FB1" w:rsidRDefault="00466BC2" w:rsidP="00466BC2">
      <w:pPr>
        <w:keepNext/>
      </w:pPr>
      <w:r w:rsidRPr="00323FB1">
        <w:t>Education</w:t>
      </w:r>
    </w:p>
    <w:p w:rsidR="00466BC2" w:rsidRDefault="00466BC2" w:rsidP="00466BC2">
      <w:r>
        <w:t>Fish, Game and Forestry</w:t>
      </w:r>
    </w:p>
    <w:p w:rsidR="00466BC2" w:rsidRDefault="00466BC2" w:rsidP="00466BC2">
      <w:r>
        <w:t>Judiciary</w:t>
      </w:r>
    </w:p>
    <w:p w:rsidR="00466BC2" w:rsidRDefault="00466BC2" w:rsidP="00466BC2">
      <w:r>
        <w:t>Transportation</w:t>
      </w:r>
    </w:p>
    <w:p w:rsidR="00466BC2" w:rsidRPr="00323FB1" w:rsidRDefault="00466BC2" w:rsidP="00466BC2"/>
    <w:p w:rsidR="00466BC2" w:rsidRPr="00323FB1" w:rsidRDefault="00466BC2" w:rsidP="00466BC2">
      <w:r w:rsidRPr="00323FB1">
        <w:rPr>
          <w:u w:val="single"/>
        </w:rPr>
        <w:t>HUTTO, C. BRADLEY</w:t>
      </w:r>
    </w:p>
    <w:p w:rsidR="00466BC2" w:rsidRPr="00323FB1" w:rsidRDefault="00466BC2" w:rsidP="00466BC2">
      <w:r>
        <w:t>Education</w:t>
      </w:r>
    </w:p>
    <w:p w:rsidR="00466BC2" w:rsidRPr="00323FB1" w:rsidRDefault="00466BC2" w:rsidP="00466BC2">
      <w:r w:rsidRPr="00323FB1">
        <w:t>Ethics</w:t>
      </w:r>
    </w:p>
    <w:p w:rsidR="00466BC2" w:rsidRPr="00323FB1" w:rsidRDefault="00466BC2" w:rsidP="00466BC2">
      <w:r w:rsidRPr="00323FB1">
        <w:t xml:space="preserve">Fish, Game </w:t>
      </w:r>
      <w:r>
        <w:t>and</w:t>
      </w:r>
      <w:r w:rsidRPr="00323FB1">
        <w:t xml:space="preserve"> Forestry</w:t>
      </w:r>
    </w:p>
    <w:p w:rsidR="00466BC2" w:rsidRPr="00323FB1" w:rsidRDefault="00466BC2" w:rsidP="00466BC2">
      <w:r w:rsidRPr="00323FB1">
        <w:t>Judiciary</w:t>
      </w:r>
    </w:p>
    <w:p w:rsidR="00466BC2" w:rsidRDefault="00466BC2" w:rsidP="00466BC2">
      <w:r w:rsidRPr="00323FB1">
        <w:t>Medical Affairs</w:t>
      </w:r>
    </w:p>
    <w:p w:rsidR="00466BC2" w:rsidRPr="00323FB1" w:rsidRDefault="00466BC2" w:rsidP="00466BC2">
      <w:r>
        <w:t>Rules</w:t>
      </w:r>
    </w:p>
    <w:p w:rsidR="00466BC2" w:rsidRPr="00323FB1" w:rsidRDefault="00466BC2" w:rsidP="00466BC2">
      <w:pPr>
        <w:ind w:firstLine="720"/>
        <w:rPr>
          <w:u w:val="single"/>
        </w:rPr>
      </w:pPr>
    </w:p>
    <w:p w:rsidR="00466BC2" w:rsidRPr="00323FB1" w:rsidRDefault="00466BC2" w:rsidP="00466BC2">
      <w:r w:rsidRPr="00323FB1">
        <w:rPr>
          <w:u w:val="single"/>
        </w:rPr>
        <w:t>JACKSON, DARRELL</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Education</w:t>
      </w:r>
    </w:p>
    <w:p w:rsidR="00466BC2" w:rsidRDefault="00466BC2" w:rsidP="00466BC2">
      <w:r>
        <w:lastRenderedPageBreak/>
        <w:t>Ethics</w:t>
      </w:r>
    </w:p>
    <w:p w:rsidR="00466BC2" w:rsidRPr="00323FB1" w:rsidRDefault="00466BC2" w:rsidP="00466BC2">
      <w:r w:rsidRPr="00323FB1">
        <w:t>Finance</w:t>
      </w:r>
    </w:p>
    <w:p w:rsidR="00466BC2" w:rsidRPr="00323FB1" w:rsidRDefault="00466BC2" w:rsidP="00466BC2">
      <w:r w:rsidRPr="00323FB1">
        <w:t>General</w:t>
      </w:r>
    </w:p>
    <w:p w:rsidR="00466BC2" w:rsidRPr="00323FB1" w:rsidRDefault="00466BC2" w:rsidP="00466BC2">
      <w:r w:rsidRPr="00323FB1">
        <w:t>Medical Affairs</w:t>
      </w:r>
    </w:p>
    <w:p w:rsidR="00466BC2" w:rsidRDefault="00466BC2" w:rsidP="00466BC2">
      <w:pPr>
        <w:rPr>
          <w:u w:val="single"/>
        </w:rPr>
      </w:pPr>
    </w:p>
    <w:p w:rsidR="00466BC2" w:rsidRDefault="00466BC2" w:rsidP="00F61B78">
      <w:pPr>
        <w:keepNext/>
      </w:pPr>
      <w:r>
        <w:rPr>
          <w:u w:val="single"/>
        </w:rPr>
        <w:t>JOHNSON, KEVIN</w:t>
      </w:r>
    </w:p>
    <w:p w:rsidR="00466BC2" w:rsidRPr="00323FB1" w:rsidRDefault="00466BC2" w:rsidP="00F61B78">
      <w:pPr>
        <w:keepNext/>
      </w:pPr>
      <w:r w:rsidRPr="00323FB1">
        <w:t xml:space="preserve">Agriculture </w:t>
      </w:r>
      <w:r>
        <w:t>and</w:t>
      </w:r>
      <w:r w:rsidRPr="00323FB1">
        <w:t xml:space="preserve"> Natural Resources </w:t>
      </w:r>
    </w:p>
    <w:p w:rsidR="00466BC2" w:rsidRPr="002F1924" w:rsidRDefault="00466BC2" w:rsidP="00F61B78">
      <w:pPr>
        <w:keepNext/>
      </w:pPr>
      <w:r w:rsidRPr="002F1924">
        <w:t>Corrections and Penology</w:t>
      </w:r>
    </w:p>
    <w:p w:rsidR="00466BC2" w:rsidRDefault="00466BC2" w:rsidP="00F61B78">
      <w:pPr>
        <w:keepNext/>
      </w:pPr>
      <w:r>
        <w:t>Fish, Game and Forestry</w:t>
      </w:r>
    </w:p>
    <w:p w:rsidR="00466BC2" w:rsidRDefault="00466BC2" w:rsidP="00F61B78">
      <w:pPr>
        <w:keepNext/>
      </w:pPr>
      <w:r>
        <w:t>Invitations</w:t>
      </w:r>
    </w:p>
    <w:p w:rsidR="00466BC2" w:rsidRDefault="00466BC2" w:rsidP="00F61B78">
      <w:pPr>
        <w:keepNext/>
      </w:pPr>
      <w:r>
        <w:t>Judiciary</w:t>
      </w:r>
    </w:p>
    <w:p w:rsidR="00466BC2" w:rsidRPr="002F1924" w:rsidRDefault="00466BC2" w:rsidP="00F61B78">
      <w:pPr>
        <w:keepNext/>
      </w:pPr>
      <w:r>
        <w:t>Labor, Commerce and Industry</w:t>
      </w:r>
    </w:p>
    <w:p w:rsidR="00466BC2" w:rsidRDefault="00466BC2" w:rsidP="00466BC2">
      <w:pPr>
        <w:rPr>
          <w:u w:val="single"/>
        </w:rPr>
      </w:pPr>
    </w:p>
    <w:p w:rsidR="00466BC2" w:rsidRPr="00323FB1" w:rsidRDefault="00466BC2" w:rsidP="00466BC2">
      <w:pPr>
        <w:rPr>
          <w:u w:val="single"/>
        </w:rPr>
      </w:pPr>
      <w:r w:rsidRPr="00323FB1">
        <w:rPr>
          <w:u w:val="single"/>
        </w:rPr>
        <w:t>LEATHERMAN, HUGH K.</w:t>
      </w:r>
    </w:p>
    <w:p w:rsidR="00466BC2" w:rsidRPr="00323FB1" w:rsidRDefault="00466BC2" w:rsidP="00466BC2">
      <w:r w:rsidRPr="00323FB1">
        <w:t>Ethics</w:t>
      </w:r>
    </w:p>
    <w:p w:rsidR="00466BC2" w:rsidRPr="00323FB1" w:rsidRDefault="00466BC2" w:rsidP="00466BC2">
      <w:r w:rsidRPr="00323FB1">
        <w:t>Finance, Chairman</w:t>
      </w:r>
    </w:p>
    <w:p w:rsidR="00466BC2" w:rsidRPr="00323FB1" w:rsidRDefault="00466BC2" w:rsidP="00466BC2">
      <w:r w:rsidRPr="00323FB1">
        <w:t>Interstate Cooperation, Chairman</w:t>
      </w:r>
    </w:p>
    <w:p w:rsidR="00466BC2" w:rsidRPr="00323FB1" w:rsidRDefault="00466BC2" w:rsidP="00466BC2">
      <w:r w:rsidRPr="00323FB1">
        <w:t xml:space="preserve">Labor, Commerce </w:t>
      </w:r>
      <w:r>
        <w:t>and</w:t>
      </w:r>
      <w:r w:rsidRPr="00323FB1">
        <w:t xml:space="preserve"> Industry</w:t>
      </w:r>
    </w:p>
    <w:p w:rsidR="00466BC2" w:rsidRPr="00323FB1" w:rsidRDefault="00466BC2" w:rsidP="00466BC2">
      <w:r w:rsidRPr="00323FB1">
        <w:t>Rules</w:t>
      </w:r>
    </w:p>
    <w:p w:rsidR="00466BC2" w:rsidRPr="00323FB1" w:rsidRDefault="00466BC2" w:rsidP="00466BC2">
      <w:r w:rsidRPr="00323FB1">
        <w:t>Transportation</w:t>
      </w:r>
    </w:p>
    <w:p w:rsidR="00466BC2" w:rsidRPr="00323FB1" w:rsidRDefault="00466BC2" w:rsidP="00466BC2"/>
    <w:p w:rsidR="00466BC2" w:rsidRPr="00323FB1" w:rsidRDefault="00466BC2" w:rsidP="00466BC2">
      <w:pPr>
        <w:rPr>
          <w:u w:val="single"/>
        </w:rPr>
      </w:pPr>
      <w:r w:rsidRPr="00323FB1">
        <w:rPr>
          <w:u w:val="single"/>
        </w:rPr>
        <w:t>LOURIE, JOEL</w:t>
      </w:r>
    </w:p>
    <w:p w:rsidR="00466BC2" w:rsidRDefault="00466BC2" w:rsidP="00466BC2">
      <w:r>
        <w:t>Banking and Insurance</w:t>
      </w:r>
    </w:p>
    <w:p w:rsidR="00466BC2" w:rsidRDefault="00466BC2" w:rsidP="00466BC2">
      <w:r>
        <w:t>Finance</w:t>
      </w:r>
    </w:p>
    <w:p w:rsidR="00466BC2" w:rsidRPr="00323FB1" w:rsidRDefault="00466BC2" w:rsidP="00466BC2">
      <w:r w:rsidRPr="00323FB1">
        <w:t>General</w:t>
      </w:r>
    </w:p>
    <w:p w:rsidR="00466BC2" w:rsidRPr="00323FB1" w:rsidRDefault="00466BC2" w:rsidP="00466BC2">
      <w:r w:rsidRPr="00323FB1">
        <w:t>Medical Affairs</w:t>
      </w:r>
    </w:p>
    <w:p w:rsidR="00466BC2" w:rsidRDefault="00466BC2" w:rsidP="00466BC2">
      <w:r>
        <w:t>Transportation</w:t>
      </w:r>
    </w:p>
    <w:p w:rsidR="00466BC2" w:rsidRPr="00323FB1" w:rsidRDefault="00466BC2" w:rsidP="00466BC2"/>
    <w:p w:rsidR="00466BC2" w:rsidRPr="00323FB1" w:rsidRDefault="00466BC2" w:rsidP="00466BC2">
      <w:pPr>
        <w:rPr>
          <w:u w:val="single"/>
        </w:rPr>
      </w:pPr>
      <w:r w:rsidRPr="00323FB1">
        <w:rPr>
          <w:u w:val="single"/>
        </w:rPr>
        <w:t>MALLOY, GERALD</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Education</w:t>
      </w:r>
    </w:p>
    <w:p w:rsidR="00466BC2" w:rsidRPr="00323FB1" w:rsidRDefault="00466BC2" w:rsidP="00466BC2">
      <w:r w:rsidRPr="00323FB1">
        <w:t>Invitations</w:t>
      </w:r>
    </w:p>
    <w:p w:rsidR="00466BC2" w:rsidRPr="00323FB1" w:rsidRDefault="00466BC2" w:rsidP="00466BC2">
      <w:r w:rsidRPr="00323FB1">
        <w:t>Judiciary</w:t>
      </w:r>
    </w:p>
    <w:p w:rsidR="00466BC2" w:rsidRPr="00323FB1" w:rsidRDefault="00466BC2" w:rsidP="00466BC2">
      <w:r w:rsidRPr="00323FB1">
        <w:t>Rules</w:t>
      </w:r>
    </w:p>
    <w:p w:rsidR="00466BC2" w:rsidRPr="00323FB1" w:rsidRDefault="00466BC2" w:rsidP="00466BC2">
      <w:r w:rsidRPr="00323FB1">
        <w:t>Transportation</w:t>
      </w:r>
    </w:p>
    <w:p w:rsidR="00466BC2" w:rsidRPr="00323FB1" w:rsidRDefault="00466BC2" w:rsidP="00466BC2"/>
    <w:p w:rsidR="00466BC2" w:rsidRPr="00323FB1" w:rsidRDefault="00466BC2" w:rsidP="00466BC2">
      <w:pPr>
        <w:rPr>
          <w:u w:val="single"/>
        </w:rPr>
      </w:pPr>
      <w:r w:rsidRPr="00323FB1">
        <w:rPr>
          <w:u w:val="single"/>
        </w:rPr>
        <w:t>MARTIN, LARRY A.</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Education</w:t>
      </w:r>
    </w:p>
    <w:p w:rsidR="00466BC2" w:rsidRPr="00323FB1" w:rsidRDefault="00466BC2" w:rsidP="00466BC2">
      <w:r w:rsidRPr="00323FB1">
        <w:t>Judiciary</w:t>
      </w:r>
      <w:r>
        <w:t>, Chairman</w:t>
      </w:r>
    </w:p>
    <w:p w:rsidR="00466BC2" w:rsidRPr="00323FB1" w:rsidRDefault="00466BC2" w:rsidP="00466BC2">
      <w:r w:rsidRPr="00323FB1">
        <w:t>Rules</w:t>
      </w:r>
    </w:p>
    <w:p w:rsidR="00466BC2" w:rsidRPr="00323FB1" w:rsidRDefault="00466BC2" w:rsidP="00F61B78">
      <w:pPr>
        <w:keepNext/>
        <w:rPr>
          <w:u w:val="single"/>
        </w:rPr>
      </w:pPr>
      <w:r w:rsidRPr="00323FB1">
        <w:rPr>
          <w:u w:val="single"/>
        </w:rPr>
        <w:lastRenderedPageBreak/>
        <w:t>MARTIN, SHANE</w:t>
      </w:r>
    </w:p>
    <w:p w:rsidR="00466BC2" w:rsidRPr="00323FB1" w:rsidRDefault="00466BC2" w:rsidP="00F61B78">
      <w:pPr>
        <w:keepNext/>
      </w:pPr>
      <w:r w:rsidRPr="00323FB1">
        <w:t xml:space="preserve">Corrections </w:t>
      </w:r>
      <w:r>
        <w:t>and</w:t>
      </w:r>
      <w:r w:rsidRPr="00323FB1">
        <w:t xml:space="preserve"> Penology</w:t>
      </w:r>
    </w:p>
    <w:p w:rsidR="00466BC2" w:rsidRDefault="00466BC2" w:rsidP="00F61B78">
      <w:pPr>
        <w:keepNext/>
      </w:pPr>
      <w:r>
        <w:t>General</w:t>
      </w:r>
    </w:p>
    <w:p w:rsidR="00466BC2" w:rsidRPr="00323FB1" w:rsidRDefault="00466BC2" w:rsidP="00F61B78">
      <w:pPr>
        <w:keepNext/>
      </w:pPr>
      <w:r w:rsidRPr="00323FB1">
        <w:t>Judiciary</w:t>
      </w:r>
    </w:p>
    <w:p w:rsidR="00466BC2" w:rsidRPr="00323FB1" w:rsidRDefault="00466BC2" w:rsidP="00F61B78">
      <w:pPr>
        <w:keepNext/>
      </w:pPr>
      <w:r w:rsidRPr="00323FB1">
        <w:t>Medical Affairs</w:t>
      </w:r>
    </w:p>
    <w:p w:rsidR="00466BC2" w:rsidRPr="00323FB1" w:rsidRDefault="00466BC2" w:rsidP="00F61B78">
      <w:pPr>
        <w:keepNext/>
      </w:pPr>
      <w:r w:rsidRPr="00323FB1">
        <w:t>Rules</w:t>
      </w:r>
    </w:p>
    <w:p w:rsidR="00466BC2" w:rsidRPr="00323FB1" w:rsidRDefault="00466BC2" w:rsidP="00F61B78">
      <w:pPr>
        <w:keepNext/>
        <w:rPr>
          <w:u w:val="single"/>
        </w:rPr>
      </w:pPr>
    </w:p>
    <w:p w:rsidR="00466BC2" w:rsidRPr="00323FB1" w:rsidRDefault="00466BC2" w:rsidP="00466BC2">
      <w:r w:rsidRPr="00323FB1">
        <w:rPr>
          <w:u w:val="single"/>
        </w:rPr>
        <w:t>MASSEY, A. SHANE</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Corrections </w:t>
      </w:r>
      <w:r>
        <w:t>and</w:t>
      </w:r>
      <w:r w:rsidRPr="00323FB1">
        <w:t xml:space="preserve"> Penology</w:t>
      </w:r>
    </w:p>
    <w:p w:rsidR="00466BC2" w:rsidRPr="00323FB1" w:rsidRDefault="00466BC2" w:rsidP="00466BC2">
      <w:r w:rsidRPr="00323FB1">
        <w:t>Judiciary</w:t>
      </w:r>
    </w:p>
    <w:p w:rsidR="00466BC2" w:rsidRPr="00323FB1" w:rsidRDefault="00466BC2" w:rsidP="00466BC2">
      <w:r w:rsidRPr="00323FB1">
        <w:t xml:space="preserve">Labor, Commerce </w:t>
      </w:r>
      <w:r>
        <w:t>and</w:t>
      </w:r>
      <w:r w:rsidRPr="00323FB1">
        <w:t xml:space="preserve"> Industry</w:t>
      </w:r>
    </w:p>
    <w:p w:rsidR="00466BC2" w:rsidRPr="00323FB1" w:rsidRDefault="00466BC2" w:rsidP="00466BC2">
      <w:r w:rsidRPr="00323FB1">
        <w:t>Rules</w:t>
      </w:r>
    </w:p>
    <w:p w:rsidR="00466BC2" w:rsidRDefault="00466BC2" w:rsidP="00466BC2">
      <w:pPr>
        <w:rPr>
          <w:u w:val="single"/>
        </w:rPr>
      </w:pPr>
    </w:p>
    <w:p w:rsidR="00466BC2" w:rsidRPr="00323FB1" w:rsidRDefault="00466BC2" w:rsidP="00466BC2">
      <w:pPr>
        <w:rPr>
          <w:u w:val="single"/>
        </w:rPr>
      </w:pPr>
      <w:r w:rsidRPr="00323FB1">
        <w:rPr>
          <w:u w:val="single"/>
        </w:rPr>
        <w:t>MATTHEWS, JOHN W., JR.</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Banking </w:t>
      </w:r>
      <w:r>
        <w:t>and</w:t>
      </w:r>
      <w:r w:rsidRPr="00323FB1">
        <w:t xml:space="preserve"> Insurance</w:t>
      </w:r>
    </w:p>
    <w:p w:rsidR="00466BC2" w:rsidRDefault="00466BC2" w:rsidP="00466BC2">
      <w:r>
        <w:t>Corrections and Penology</w:t>
      </w:r>
    </w:p>
    <w:p w:rsidR="00466BC2" w:rsidRPr="00323FB1" w:rsidRDefault="00466BC2" w:rsidP="00466BC2">
      <w:r w:rsidRPr="00323FB1">
        <w:t>Education</w:t>
      </w:r>
    </w:p>
    <w:p w:rsidR="00466BC2" w:rsidRDefault="00466BC2" w:rsidP="00466BC2">
      <w:r>
        <w:t>Ethics</w:t>
      </w:r>
    </w:p>
    <w:p w:rsidR="00466BC2" w:rsidRDefault="00466BC2" w:rsidP="00466BC2">
      <w:r w:rsidRPr="00323FB1">
        <w:t>Finance</w:t>
      </w:r>
    </w:p>
    <w:p w:rsidR="00466BC2" w:rsidRDefault="00466BC2" w:rsidP="00466BC2">
      <w:r>
        <w:t>Interstate Cooperation</w:t>
      </w:r>
    </w:p>
    <w:p w:rsidR="00466BC2" w:rsidRDefault="00466BC2" w:rsidP="00466BC2"/>
    <w:p w:rsidR="00466BC2" w:rsidRPr="00BC20CD" w:rsidRDefault="00466BC2" w:rsidP="00466BC2">
      <w:pPr>
        <w:rPr>
          <w:u w:val="single"/>
        </w:rPr>
      </w:pPr>
      <w:r w:rsidRPr="00BC20CD">
        <w:rPr>
          <w:u w:val="single"/>
        </w:rPr>
        <w:t>McELVEEN, THOMAS</w:t>
      </w:r>
    </w:p>
    <w:p w:rsidR="00466BC2" w:rsidRPr="00323FB1" w:rsidRDefault="00466BC2" w:rsidP="00466BC2">
      <w:pPr>
        <w:keepNext/>
      </w:pPr>
      <w:r w:rsidRPr="00323FB1">
        <w:t xml:space="preserve">Agriculture </w:t>
      </w:r>
      <w:r>
        <w:t>and</w:t>
      </w:r>
      <w:r w:rsidRPr="00323FB1">
        <w:t xml:space="preserve"> Natural Resources </w:t>
      </w:r>
    </w:p>
    <w:p w:rsidR="00466BC2" w:rsidRPr="00941672" w:rsidRDefault="00466BC2" w:rsidP="00466BC2">
      <w:r w:rsidRPr="00941672">
        <w:t>Corrections and Penology</w:t>
      </w:r>
    </w:p>
    <w:p w:rsidR="00466BC2" w:rsidRPr="00941672" w:rsidRDefault="00466BC2" w:rsidP="00466BC2">
      <w:r w:rsidRPr="00941672">
        <w:t>Fish, Game and Forestry</w:t>
      </w:r>
    </w:p>
    <w:p w:rsidR="00466BC2" w:rsidRPr="00941672" w:rsidRDefault="00466BC2" w:rsidP="00466BC2">
      <w:r w:rsidRPr="00941672">
        <w:t>Judiciary</w:t>
      </w:r>
    </w:p>
    <w:p w:rsidR="00466BC2" w:rsidRPr="00941672" w:rsidRDefault="00466BC2" w:rsidP="00466BC2">
      <w:r w:rsidRPr="00941672">
        <w:t>Rules</w:t>
      </w:r>
    </w:p>
    <w:p w:rsidR="001D777A" w:rsidRDefault="001D777A" w:rsidP="00466BC2">
      <w:pPr>
        <w:rPr>
          <w:u w:val="single"/>
        </w:rPr>
      </w:pPr>
    </w:p>
    <w:p w:rsidR="00466BC2" w:rsidRPr="00323FB1" w:rsidRDefault="00466BC2" w:rsidP="00466BC2">
      <w:pPr>
        <w:rPr>
          <w:u w:val="single"/>
        </w:rPr>
      </w:pPr>
      <w:r w:rsidRPr="00323FB1">
        <w:rPr>
          <w:u w:val="single"/>
        </w:rPr>
        <w:t>McGILL, J. YANCEY</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Ethics</w:t>
      </w:r>
    </w:p>
    <w:p w:rsidR="00466BC2" w:rsidRPr="00323FB1" w:rsidRDefault="00466BC2" w:rsidP="00466BC2">
      <w:r w:rsidRPr="00323FB1">
        <w:t>Finance</w:t>
      </w:r>
    </w:p>
    <w:p w:rsidR="00466BC2" w:rsidRPr="00323FB1" w:rsidRDefault="00466BC2" w:rsidP="00466BC2">
      <w:r w:rsidRPr="00323FB1">
        <w:t xml:space="preserve">Fish, Game </w:t>
      </w:r>
      <w:r>
        <w:t>and</w:t>
      </w:r>
      <w:r w:rsidRPr="00323FB1">
        <w:t xml:space="preserve"> Forestry</w:t>
      </w:r>
    </w:p>
    <w:p w:rsidR="00466BC2" w:rsidRDefault="00466BC2" w:rsidP="00466BC2">
      <w:r>
        <w:t>General</w:t>
      </w:r>
    </w:p>
    <w:p w:rsidR="00466BC2" w:rsidRPr="00323FB1" w:rsidRDefault="00466BC2" w:rsidP="00466BC2">
      <w:r w:rsidRPr="00323FB1">
        <w:t>Invitations</w:t>
      </w:r>
    </w:p>
    <w:p w:rsidR="00466BC2" w:rsidRPr="00323FB1" w:rsidRDefault="00466BC2" w:rsidP="00466BC2">
      <w:r w:rsidRPr="00323FB1">
        <w:t>Transportation</w:t>
      </w:r>
    </w:p>
    <w:p w:rsidR="00466BC2" w:rsidRPr="00323FB1" w:rsidRDefault="00466BC2" w:rsidP="00466BC2"/>
    <w:p w:rsidR="00466BC2" w:rsidRPr="00323FB1" w:rsidRDefault="00466BC2" w:rsidP="00123B1A">
      <w:pPr>
        <w:keepNext/>
        <w:rPr>
          <w:u w:val="single"/>
        </w:rPr>
      </w:pPr>
      <w:r w:rsidRPr="00323FB1">
        <w:rPr>
          <w:u w:val="single"/>
        </w:rPr>
        <w:lastRenderedPageBreak/>
        <w:t>NICHOLSON, FLOYD</w:t>
      </w:r>
    </w:p>
    <w:p w:rsidR="00466BC2" w:rsidRPr="00323FB1" w:rsidRDefault="00466BC2" w:rsidP="00123B1A">
      <w:pPr>
        <w:keepNext/>
      </w:pPr>
      <w:r w:rsidRPr="00323FB1">
        <w:t xml:space="preserve">Corrections </w:t>
      </w:r>
      <w:r>
        <w:t>and</w:t>
      </w:r>
      <w:r w:rsidRPr="00323FB1">
        <w:t xml:space="preserve"> Penology</w:t>
      </w:r>
    </w:p>
    <w:p w:rsidR="00466BC2" w:rsidRPr="00323FB1" w:rsidRDefault="00466BC2" w:rsidP="00123B1A">
      <w:pPr>
        <w:keepNext/>
      </w:pPr>
      <w:r w:rsidRPr="00323FB1">
        <w:t>Judiciary</w:t>
      </w:r>
    </w:p>
    <w:p w:rsidR="00466BC2" w:rsidRPr="00323FB1" w:rsidRDefault="00466BC2" w:rsidP="00123B1A">
      <w:pPr>
        <w:keepNext/>
      </w:pPr>
      <w:r w:rsidRPr="00323FB1">
        <w:t xml:space="preserve">Labor, Commerce </w:t>
      </w:r>
      <w:r>
        <w:t>and</w:t>
      </w:r>
      <w:r w:rsidRPr="00323FB1">
        <w:t xml:space="preserve"> Industry</w:t>
      </w:r>
    </w:p>
    <w:p w:rsidR="00466BC2" w:rsidRPr="00323FB1" w:rsidRDefault="00466BC2" w:rsidP="00123B1A">
      <w:pPr>
        <w:keepNext/>
      </w:pPr>
      <w:r w:rsidRPr="00323FB1">
        <w:t>Medical Affairs</w:t>
      </w:r>
    </w:p>
    <w:p w:rsidR="00466BC2" w:rsidRPr="00323FB1" w:rsidRDefault="00466BC2" w:rsidP="00466BC2">
      <w:r w:rsidRPr="00323FB1">
        <w:t>Rules</w:t>
      </w:r>
    </w:p>
    <w:p w:rsidR="009C64D2" w:rsidRDefault="009C64D2" w:rsidP="00466BC2">
      <w:pPr>
        <w:rPr>
          <w:u w:val="single"/>
        </w:rPr>
      </w:pPr>
    </w:p>
    <w:p w:rsidR="00466BC2" w:rsidRPr="00323FB1" w:rsidRDefault="00F61B78" w:rsidP="00466BC2">
      <w:pPr>
        <w:rPr>
          <w:u w:val="single"/>
        </w:rPr>
      </w:pPr>
      <w:r>
        <w:rPr>
          <w:u w:val="single"/>
        </w:rPr>
        <w:t>O’</w:t>
      </w:r>
      <w:r w:rsidR="00466BC2" w:rsidRPr="00323FB1">
        <w:rPr>
          <w:u w:val="single"/>
        </w:rPr>
        <w:t>DELL, WILLIAM H.</w:t>
      </w:r>
    </w:p>
    <w:p w:rsidR="00466BC2" w:rsidRPr="00323FB1" w:rsidRDefault="00466BC2" w:rsidP="00466BC2">
      <w:r w:rsidRPr="00323FB1">
        <w:t xml:space="preserve">Banking </w:t>
      </w:r>
      <w:r>
        <w:t>and</w:t>
      </w:r>
      <w:r w:rsidRPr="00323FB1">
        <w:t xml:space="preserve"> Insurance</w:t>
      </w:r>
    </w:p>
    <w:p w:rsidR="00466BC2" w:rsidRPr="00323FB1" w:rsidRDefault="00466BC2" w:rsidP="00466BC2">
      <w:r w:rsidRPr="00323FB1">
        <w:t>Finance</w:t>
      </w:r>
    </w:p>
    <w:p w:rsidR="00466BC2" w:rsidRPr="00323FB1" w:rsidRDefault="00466BC2" w:rsidP="00466BC2">
      <w:r w:rsidRPr="00323FB1">
        <w:t>General</w:t>
      </w:r>
      <w:r>
        <w:t>, Chairman</w:t>
      </w:r>
    </w:p>
    <w:p w:rsidR="00466BC2" w:rsidRPr="00323FB1" w:rsidRDefault="00466BC2" w:rsidP="00466BC2">
      <w:r w:rsidRPr="00323FB1">
        <w:t>Invitations</w:t>
      </w:r>
    </w:p>
    <w:p w:rsidR="00466BC2" w:rsidRPr="00323FB1" w:rsidRDefault="00466BC2" w:rsidP="00466BC2">
      <w:r w:rsidRPr="00323FB1">
        <w:t xml:space="preserve">Labor, Commerce </w:t>
      </w:r>
      <w:r>
        <w:t>and</w:t>
      </w:r>
      <w:r w:rsidRPr="00323FB1">
        <w:t xml:space="preserve"> Industry</w:t>
      </w:r>
    </w:p>
    <w:p w:rsidR="00466BC2" w:rsidRPr="00323FB1" w:rsidRDefault="00466BC2" w:rsidP="00466BC2"/>
    <w:p w:rsidR="00466BC2" w:rsidRPr="00323FB1" w:rsidRDefault="00466BC2" w:rsidP="00466BC2">
      <w:pPr>
        <w:rPr>
          <w:u w:val="single"/>
        </w:rPr>
      </w:pPr>
      <w:r w:rsidRPr="00323FB1">
        <w:rPr>
          <w:u w:val="single"/>
        </w:rPr>
        <w:t>PEELER, HARVEY S., JR.</w:t>
      </w:r>
    </w:p>
    <w:p w:rsidR="00466BC2" w:rsidRPr="00323FB1" w:rsidRDefault="00466BC2" w:rsidP="00466BC2">
      <w:r w:rsidRPr="00323FB1">
        <w:t>Education</w:t>
      </w:r>
    </w:p>
    <w:p w:rsidR="00466BC2" w:rsidRPr="00323FB1" w:rsidRDefault="00466BC2" w:rsidP="00466BC2">
      <w:r w:rsidRPr="00323FB1">
        <w:t>Ethics</w:t>
      </w:r>
    </w:p>
    <w:p w:rsidR="00466BC2" w:rsidRPr="00323FB1" w:rsidRDefault="00466BC2" w:rsidP="00466BC2">
      <w:r w:rsidRPr="00323FB1">
        <w:t>Finance</w:t>
      </w:r>
    </w:p>
    <w:p w:rsidR="00466BC2" w:rsidRPr="00323FB1" w:rsidRDefault="00466BC2" w:rsidP="00466BC2">
      <w:r w:rsidRPr="00323FB1">
        <w:t>Interstate Cooperation</w:t>
      </w:r>
    </w:p>
    <w:p w:rsidR="00466BC2" w:rsidRPr="00323FB1" w:rsidRDefault="00466BC2" w:rsidP="00466BC2">
      <w:r w:rsidRPr="00323FB1">
        <w:t>Medical Affairs, Chairman</w:t>
      </w:r>
    </w:p>
    <w:p w:rsidR="00466BC2" w:rsidRPr="00323FB1" w:rsidRDefault="00466BC2" w:rsidP="00466BC2">
      <w:r w:rsidRPr="00323FB1">
        <w:t>Transportation</w:t>
      </w:r>
    </w:p>
    <w:p w:rsidR="00466BC2" w:rsidRDefault="00466BC2" w:rsidP="00466BC2"/>
    <w:p w:rsidR="001D777A" w:rsidRPr="00323FB1" w:rsidRDefault="001D777A" w:rsidP="004F11A3">
      <w:pPr>
        <w:rPr>
          <w:u w:val="single"/>
        </w:rPr>
      </w:pPr>
      <w:r w:rsidRPr="00323FB1">
        <w:rPr>
          <w:u w:val="single"/>
        </w:rPr>
        <w:t>PINCKNEY, CLEMENTA C.</w:t>
      </w:r>
    </w:p>
    <w:p w:rsidR="001D777A" w:rsidRPr="00323FB1" w:rsidRDefault="001D777A" w:rsidP="004F11A3">
      <w:r w:rsidRPr="00323FB1">
        <w:t xml:space="preserve">Banking </w:t>
      </w:r>
      <w:r>
        <w:t>and</w:t>
      </w:r>
      <w:r w:rsidRPr="00323FB1">
        <w:t xml:space="preserve"> Insurance</w:t>
      </w:r>
    </w:p>
    <w:p w:rsidR="001D777A" w:rsidRPr="00323FB1" w:rsidRDefault="001D777A" w:rsidP="004F11A3">
      <w:r w:rsidRPr="00323FB1">
        <w:t xml:space="preserve">Corrections </w:t>
      </w:r>
      <w:r>
        <w:t>and</w:t>
      </w:r>
      <w:r w:rsidRPr="00323FB1">
        <w:t xml:space="preserve"> Penology</w:t>
      </w:r>
    </w:p>
    <w:p w:rsidR="001D777A" w:rsidRDefault="001D777A" w:rsidP="004F11A3">
      <w:r>
        <w:t>Education</w:t>
      </w:r>
    </w:p>
    <w:p w:rsidR="001D777A" w:rsidRPr="00323FB1" w:rsidRDefault="001D777A" w:rsidP="004F11A3">
      <w:r w:rsidRPr="00323FB1">
        <w:t>Finance</w:t>
      </w:r>
    </w:p>
    <w:p w:rsidR="001D777A" w:rsidRPr="00323FB1" w:rsidRDefault="001D777A" w:rsidP="004F11A3">
      <w:r w:rsidRPr="00323FB1">
        <w:t>Medical Affairs</w:t>
      </w:r>
    </w:p>
    <w:p w:rsidR="001D777A" w:rsidRPr="00323FB1" w:rsidRDefault="001D777A" w:rsidP="004F11A3"/>
    <w:p w:rsidR="00466BC2" w:rsidRPr="00323FB1" w:rsidRDefault="00466BC2" w:rsidP="004F11A3">
      <w:pPr>
        <w:rPr>
          <w:u w:val="single"/>
        </w:rPr>
      </w:pPr>
      <w:r w:rsidRPr="00323FB1">
        <w:rPr>
          <w:u w:val="single"/>
        </w:rPr>
        <w:t>RANKIN, LUKE</w:t>
      </w:r>
    </w:p>
    <w:p w:rsidR="00466BC2" w:rsidRPr="00323FB1" w:rsidRDefault="00466BC2" w:rsidP="004F11A3">
      <w:r w:rsidRPr="00323FB1">
        <w:t xml:space="preserve">Banking </w:t>
      </w:r>
      <w:r>
        <w:t>and</w:t>
      </w:r>
      <w:r w:rsidRPr="00323FB1">
        <w:t xml:space="preserve"> Insurance</w:t>
      </w:r>
    </w:p>
    <w:p w:rsidR="00466BC2" w:rsidRDefault="00466BC2" w:rsidP="004F11A3">
      <w:r w:rsidRPr="00323FB1">
        <w:t>Education</w:t>
      </w:r>
    </w:p>
    <w:p w:rsidR="00466BC2" w:rsidRPr="00323FB1" w:rsidRDefault="00466BC2" w:rsidP="004F11A3">
      <w:r>
        <w:t>Ethics, Chairman</w:t>
      </w:r>
    </w:p>
    <w:p w:rsidR="00466BC2" w:rsidRPr="00323FB1" w:rsidRDefault="00466BC2" w:rsidP="004F11A3">
      <w:r w:rsidRPr="00323FB1">
        <w:t>Judiciary</w:t>
      </w:r>
    </w:p>
    <w:p w:rsidR="00466BC2" w:rsidRPr="00323FB1" w:rsidRDefault="00466BC2" w:rsidP="004F11A3">
      <w:r w:rsidRPr="00323FB1">
        <w:t>Transportation</w:t>
      </w:r>
    </w:p>
    <w:p w:rsidR="00466BC2" w:rsidRPr="00323FB1" w:rsidRDefault="00466BC2" w:rsidP="004F11A3"/>
    <w:p w:rsidR="00466BC2" w:rsidRPr="00323FB1" w:rsidRDefault="00466BC2" w:rsidP="004F11A3">
      <w:pPr>
        <w:rPr>
          <w:u w:val="single"/>
        </w:rPr>
      </w:pPr>
      <w:r w:rsidRPr="00323FB1">
        <w:rPr>
          <w:u w:val="single"/>
        </w:rPr>
        <w:t>REESE, GLENN G.</w:t>
      </w:r>
    </w:p>
    <w:p w:rsidR="00466BC2" w:rsidRPr="00323FB1" w:rsidRDefault="00466BC2" w:rsidP="004F11A3">
      <w:r w:rsidRPr="00323FB1">
        <w:t xml:space="preserve">Banking </w:t>
      </w:r>
      <w:r>
        <w:t>and</w:t>
      </w:r>
      <w:r w:rsidRPr="00323FB1">
        <w:t xml:space="preserve"> Insurance</w:t>
      </w:r>
    </w:p>
    <w:p w:rsidR="00466BC2" w:rsidRPr="00323FB1" w:rsidRDefault="00466BC2" w:rsidP="004F11A3">
      <w:r w:rsidRPr="00323FB1">
        <w:t>Ethics</w:t>
      </w:r>
    </w:p>
    <w:p w:rsidR="00466BC2" w:rsidRPr="00323FB1" w:rsidRDefault="00466BC2" w:rsidP="004F11A3">
      <w:r w:rsidRPr="00323FB1">
        <w:t>Finance</w:t>
      </w:r>
    </w:p>
    <w:p w:rsidR="00466BC2" w:rsidRPr="00323FB1" w:rsidRDefault="00466BC2" w:rsidP="004F11A3">
      <w:r w:rsidRPr="00323FB1">
        <w:t>General</w:t>
      </w:r>
    </w:p>
    <w:p w:rsidR="00466BC2" w:rsidRPr="00323FB1" w:rsidRDefault="00466BC2" w:rsidP="004F11A3">
      <w:r w:rsidRPr="00323FB1">
        <w:lastRenderedPageBreak/>
        <w:t>Invitations</w:t>
      </w:r>
    </w:p>
    <w:p w:rsidR="00466BC2" w:rsidRPr="00323FB1" w:rsidRDefault="00466BC2" w:rsidP="004F11A3">
      <w:r w:rsidRPr="00323FB1">
        <w:t xml:space="preserve">Labor, Commerce </w:t>
      </w:r>
      <w:r>
        <w:t>and</w:t>
      </w:r>
      <w:r w:rsidRPr="00323FB1">
        <w:t xml:space="preserve"> Industry</w:t>
      </w:r>
    </w:p>
    <w:p w:rsidR="00466BC2" w:rsidRPr="00323FB1" w:rsidRDefault="00466BC2" w:rsidP="004F11A3">
      <w:r w:rsidRPr="00323FB1">
        <w:t>Rules</w:t>
      </w:r>
    </w:p>
    <w:p w:rsidR="00466BC2" w:rsidRPr="00323FB1" w:rsidRDefault="00466BC2" w:rsidP="004F11A3"/>
    <w:p w:rsidR="00466BC2" w:rsidRPr="00323FB1" w:rsidRDefault="00466BC2" w:rsidP="004F11A3">
      <w:pPr>
        <w:rPr>
          <w:u w:val="single"/>
        </w:rPr>
      </w:pPr>
      <w:r w:rsidRPr="00323FB1">
        <w:rPr>
          <w:u w:val="single"/>
        </w:rPr>
        <w:t>SCOTT, JOHN L.</w:t>
      </w:r>
      <w:r>
        <w:rPr>
          <w:u w:val="single"/>
        </w:rPr>
        <w:t>,</w:t>
      </w:r>
      <w:r w:rsidRPr="00323FB1">
        <w:rPr>
          <w:u w:val="single"/>
        </w:rPr>
        <w:t xml:space="preserve"> JR.</w:t>
      </w:r>
    </w:p>
    <w:p w:rsidR="00466BC2" w:rsidRPr="00323FB1" w:rsidRDefault="00466BC2" w:rsidP="004F11A3">
      <w:r w:rsidRPr="00323FB1">
        <w:t>Judiciary</w:t>
      </w:r>
    </w:p>
    <w:p w:rsidR="00466BC2" w:rsidRDefault="00466BC2" w:rsidP="004F11A3">
      <w:r>
        <w:t>Labor, Commerce and Industry</w:t>
      </w:r>
    </w:p>
    <w:p w:rsidR="00466BC2" w:rsidRPr="00323FB1" w:rsidRDefault="00466BC2" w:rsidP="004F11A3">
      <w:r w:rsidRPr="00323FB1">
        <w:t>Medical Affairs</w:t>
      </w:r>
    </w:p>
    <w:p w:rsidR="00466BC2" w:rsidRDefault="00466BC2" w:rsidP="004F11A3">
      <w:r>
        <w:t>Rules</w:t>
      </w:r>
    </w:p>
    <w:p w:rsidR="00466BC2" w:rsidRDefault="00466BC2" w:rsidP="004F11A3">
      <w:r>
        <w:t>Transportation</w:t>
      </w:r>
    </w:p>
    <w:p w:rsidR="00466BC2" w:rsidRDefault="00466BC2" w:rsidP="00466BC2"/>
    <w:p w:rsidR="00466BC2" w:rsidRPr="00323FB1" w:rsidRDefault="00466BC2" w:rsidP="00466BC2">
      <w:pPr>
        <w:rPr>
          <w:u w:val="single"/>
        </w:rPr>
      </w:pPr>
      <w:r w:rsidRPr="00323FB1">
        <w:rPr>
          <w:u w:val="single"/>
        </w:rPr>
        <w:t>SETZLER, NIKKI</w:t>
      </w:r>
    </w:p>
    <w:p w:rsidR="00466BC2" w:rsidRPr="00323FB1" w:rsidRDefault="00466BC2" w:rsidP="00466BC2">
      <w:pPr>
        <w:keepNext/>
      </w:pPr>
      <w:r w:rsidRPr="00323FB1">
        <w:t xml:space="preserve">Banking </w:t>
      </w:r>
      <w:r>
        <w:t>and</w:t>
      </w:r>
      <w:r w:rsidRPr="00323FB1">
        <w:t xml:space="preserve"> Insurance</w:t>
      </w:r>
    </w:p>
    <w:p w:rsidR="00466BC2" w:rsidRPr="00323FB1" w:rsidRDefault="00466BC2" w:rsidP="00466BC2">
      <w:pPr>
        <w:keepNext/>
      </w:pPr>
      <w:r w:rsidRPr="00323FB1">
        <w:t xml:space="preserve">Education </w:t>
      </w:r>
    </w:p>
    <w:p w:rsidR="00466BC2" w:rsidRPr="00323FB1" w:rsidRDefault="00466BC2" w:rsidP="00466BC2">
      <w:pPr>
        <w:keepNext/>
      </w:pPr>
      <w:r w:rsidRPr="00323FB1">
        <w:t>Finance</w:t>
      </w:r>
    </w:p>
    <w:p w:rsidR="00466BC2" w:rsidRPr="00323FB1" w:rsidRDefault="00466BC2" w:rsidP="00466BC2">
      <w:pPr>
        <w:keepNext/>
      </w:pPr>
      <w:r w:rsidRPr="00323FB1">
        <w:t>Interstate Cooperation</w:t>
      </w:r>
    </w:p>
    <w:p w:rsidR="00466BC2" w:rsidRPr="00323FB1" w:rsidRDefault="00466BC2" w:rsidP="00466BC2">
      <w:pPr>
        <w:keepNext/>
      </w:pPr>
      <w:r w:rsidRPr="00323FB1">
        <w:t xml:space="preserve">Labor, Commerce </w:t>
      </w:r>
      <w:r>
        <w:t>and</w:t>
      </w:r>
      <w:r w:rsidRPr="00323FB1">
        <w:t xml:space="preserve"> Industry</w:t>
      </w:r>
    </w:p>
    <w:p w:rsidR="00466BC2" w:rsidRDefault="00466BC2" w:rsidP="00466BC2"/>
    <w:p w:rsidR="00466BC2" w:rsidRPr="00BC20CD" w:rsidRDefault="00466BC2" w:rsidP="00466BC2">
      <w:pPr>
        <w:rPr>
          <w:u w:val="single"/>
        </w:rPr>
      </w:pPr>
      <w:r w:rsidRPr="00BC20CD">
        <w:rPr>
          <w:u w:val="single"/>
        </w:rPr>
        <w:t>SHEALY, KATRINA</w:t>
      </w:r>
    </w:p>
    <w:p w:rsidR="00466BC2" w:rsidRPr="00323FB1" w:rsidRDefault="00466BC2" w:rsidP="00466BC2">
      <w:pPr>
        <w:keepNext/>
      </w:pPr>
      <w:r w:rsidRPr="00323FB1">
        <w:t xml:space="preserve">Agriculture </w:t>
      </w:r>
      <w:r>
        <w:t>and</w:t>
      </w:r>
      <w:r w:rsidRPr="00323FB1">
        <w:t xml:space="preserve"> Natural Resources </w:t>
      </w:r>
    </w:p>
    <w:p w:rsidR="00466BC2" w:rsidRDefault="00466BC2" w:rsidP="00466BC2">
      <w:pPr>
        <w:keepNext/>
      </w:pPr>
      <w:r>
        <w:t>Corrections and Penology</w:t>
      </w:r>
    </w:p>
    <w:p w:rsidR="00466BC2" w:rsidRDefault="00466BC2" w:rsidP="00466BC2">
      <w:pPr>
        <w:keepNext/>
      </w:pPr>
      <w:r>
        <w:t>Fish, Game and Forestry</w:t>
      </w:r>
    </w:p>
    <w:p w:rsidR="00466BC2" w:rsidRDefault="00466BC2" w:rsidP="00466BC2">
      <w:pPr>
        <w:keepNext/>
      </w:pPr>
      <w:r>
        <w:t>General</w:t>
      </w:r>
    </w:p>
    <w:p w:rsidR="00466BC2" w:rsidRPr="00941672" w:rsidRDefault="00466BC2" w:rsidP="00466BC2">
      <w:r w:rsidRPr="00941672">
        <w:t>Judiciary</w:t>
      </w:r>
    </w:p>
    <w:p w:rsidR="00466BC2" w:rsidRPr="00323FB1" w:rsidRDefault="00466BC2" w:rsidP="00466BC2"/>
    <w:p w:rsidR="00466BC2" w:rsidRPr="00323FB1" w:rsidRDefault="00466BC2" w:rsidP="00466BC2">
      <w:pPr>
        <w:rPr>
          <w:u w:val="single"/>
        </w:rPr>
      </w:pPr>
      <w:r w:rsidRPr="00323FB1">
        <w:rPr>
          <w:u w:val="single"/>
        </w:rPr>
        <w:t>SHEHEEN, VINCENT A.</w:t>
      </w:r>
    </w:p>
    <w:p w:rsidR="00466BC2" w:rsidRPr="00323FB1" w:rsidRDefault="00466BC2" w:rsidP="00466BC2">
      <w:r w:rsidRPr="00323FB1">
        <w:t xml:space="preserve">Agriculture </w:t>
      </w:r>
      <w:r>
        <w:t>and</w:t>
      </w:r>
      <w:r w:rsidRPr="00323FB1">
        <w:t xml:space="preserve"> Natural Resources</w:t>
      </w:r>
    </w:p>
    <w:p w:rsidR="00466BC2" w:rsidRDefault="00466BC2" w:rsidP="00466BC2">
      <w:r>
        <w:t>Education</w:t>
      </w:r>
    </w:p>
    <w:p w:rsidR="00466BC2" w:rsidRPr="00323FB1" w:rsidRDefault="00466BC2" w:rsidP="00466BC2">
      <w:r w:rsidRPr="00323FB1">
        <w:t xml:space="preserve">Fish, Game </w:t>
      </w:r>
      <w:r>
        <w:t>and</w:t>
      </w:r>
      <w:r w:rsidRPr="00323FB1">
        <w:t xml:space="preserve"> Forestry</w:t>
      </w:r>
    </w:p>
    <w:p w:rsidR="00466BC2" w:rsidRPr="00323FB1" w:rsidRDefault="00466BC2" w:rsidP="00466BC2">
      <w:r w:rsidRPr="00323FB1">
        <w:t>General</w:t>
      </w:r>
    </w:p>
    <w:p w:rsidR="00466BC2" w:rsidRDefault="00466BC2" w:rsidP="00466BC2">
      <w:r w:rsidRPr="00323FB1">
        <w:t>Judiciary</w:t>
      </w:r>
    </w:p>
    <w:p w:rsidR="004F11A3" w:rsidRPr="00323FB1" w:rsidRDefault="004F11A3" w:rsidP="00466BC2"/>
    <w:p w:rsidR="00466BC2" w:rsidRPr="00BC20CD" w:rsidRDefault="00466BC2" w:rsidP="006E7CFC">
      <w:pPr>
        <w:rPr>
          <w:u w:val="single"/>
        </w:rPr>
      </w:pPr>
      <w:r w:rsidRPr="00BC20CD">
        <w:rPr>
          <w:u w:val="single"/>
        </w:rPr>
        <w:t>THURMOND, PAUL</w:t>
      </w:r>
    </w:p>
    <w:p w:rsidR="00466BC2" w:rsidRDefault="00466BC2" w:rsidP="006E7CFC">
      <w:r>
        <w:t>Corrections and Penology</w:t>
      </w:r>
    </w:p>
    <w:p w:rsidR="00466BC2" w:rsidRDefault="00466BC2" w:rsidP="006E7CFC">
      <w:r>
        <w:t>Education</w:t>
      </w:r>
    </w:p>
    <w:p w:rsidR="00466BC2" w:rsidRDefault="00466BC2" w:rsidP="006E7CFC">
      <w:r>
        <w:t>Fish, Game and Forestry</w:t>
      </w:r>
    </w:p>
    <w:p w:rsidR="00466BC2" w:rsidRDefault="00466BC2" w:rsidP="006E7CFC">
      <w:r>
        <w:t>Judiciary</w:t>
      </w:r>
    </w:p>
    <w:p w:rsidR="00466BC2" w:rsidRDefault="00466BC2" w:rsidP="006E7CFC">
      <w:r>
        <w:t>Rules</w:t>
      </w:r>
    </w:p>
    <w:p w:rsidR="00466BC2" w:rsidRDefault="00466BC2" w:rsidP="006E7CFC">
      <w:pPr>
        <w:rPr>
          <w:u w:val="single"/>
        </w:rPr>
      </w:pPr>
    </w:p>
    <w:p w:rsidR="00466BC2" w:rsidRPr="00BC20CD" w:rsidRDefault="00466BC2" w:rsidP="006E7CFC">
      <w:pPr>
        <w:keepNext/>
        <w:rPr>
          <w:u w:val="single"/>
        </w:rPr>
      </w:pPr>
      <w:r w:rsidRPr="00BC20CD">
        <w:rPr>
          <w:u w:val="single"/>
        </w:rPr>
        <w:lastRenderedPageBreak/>
        <w:t>TURNER, ROSS</w:t>
      </w:r>
    </w:p>
    <w:p w:rsidR="00466BC2" w:rsidRDefault="00466BC2" w:rsidP="006E7CFC">
      <w:pPr>
        <w:keepNext/>
      </w:pPr>
      <w:r>
        <w:t>Corrections and Penology</w:t>
      </w:r>
    </w:p>
    <w:p w:rsidR="00466BC2" w:rsidRDefault="00466BC2" w:rsidP="006E7CFC">
      <w:pPr>
        <w:keepNext/>
      </w:pPr>
      <w:r>
        <w:t>Fish, Game and Forestry</w:t>
      </w:r>
    </w:p>
    <w:p w:rsidR="00466BC2" w:rsidRDefault="00466BC2" w:rsidP="006E7CFC">
      <w:pPr>
        <w:keepNext/>
      </w:pPr>
      <w:r>
        <w:t>Judiciary</w:t>
      </w:r>
    </w:p>
    <w:p w:rsidR="00466BC2" w:rsidRDefault="00466BC2" w:rsidP="006E7CFC">
      <w:pPr>
        <w:keepNext/>
      </w:pPr>
      <w:r>
        <w:t>Labor, Commerce and Industry</w:t>
      </w:r>
    </w:p>
    <w:p w:rsidR="00466BC2" w:rsidRDefault="00466BC2" w:rsidP="006E7CFC">
      <w:r>
        <w:t>Rules</w:t>
      </w:r>
    </w:p>
    <w:p w:rsidR="00466BC2" w:rsidRDefault="00466BC2" w:rsidP="006E7CFC"/>
    <w:p w:rsidR="00466BC2" w:rsidRPr="00323FB1" w:rsidRDefault="00466BC2" w:rsidP="006E7CFC">
      <w:pPr>
        <w:rPr>
          <w:u w:val="single"/>
        </w:rPr>
      </w:pPr>
      <w:r w:rsidRPr="00323FB1">
        <w:rPr>
          <w:u w:val="single"/>
        </w:rPr>
        <w:t>VERDIN, DANIEL B.</w:t>
      </w:r>
    </w:p>
    <w:p w:rsidR="00466BC2" w:rsidRPr="00323FB1" w:rsidRDefault="00466BC2" w:rsidP="00466BC2">
      <w:r w:rsidRPr="00323FB1">
        <w:t xml:space="preserve">Agriculture </w:t>
      </w:r>
      <w:r>
        <w:t>and</w:t>
      </w:r>
      <w:r w:rsidRPr="00323FB1">
        <w:t xml:space="preserve"> Natural Resources, Chairman</w:t>
      </w:r>
    </w:p>
    <w:p w:rsidR="00466BC2" w:rsidRPr="00323FB1" w:rsidRDefault="00466BC2" w:rsidP="00466BC2">
      <w:r w:rsidRPr="00323FB1">
        <w:t>Finance</w:t>
      </w:r>
    </w:p>
    <w:p w:rsidR="00466BC2" w:rsidRDefault="00466BC2" w:rsidP="00466BC2">
      <w:r>
        <w:t>General</w:t>
      </w:r>
    </w:p>
    <w:p w:rsidR="00466BC2" w:rsidRPr="00323FB1" w:rsidRDefault="00466BC2" w:rsidP="00466BC2">
      <w:r w:rsidRPr="00323FB1">
        <w:t>Invitations</w:t>
      </w:r>
    </w:p>
    <w:p w:rsidR="00466BC2" w:rsidRPr="00323FB1" w:rsidRDefault="00466BC2" w:rsidP="00466BC2">
      <w:r w:rsidRPr="00323FB1">
        <w:t>Medical Affairs</w:t>
      </w:r>
    </w:p>
    <w:p w:rsidR="00466BC2" w:rsidRPr="00323FB1" w:rsidRDefault="00466BC2" w:rsidP="00466BC2">
      <w:r w:rsidRPr="00323FB1">
        <w:t>Transportation</w:t>
      </w:r>
    </w:p>
    <w:p w:rsidR="00466BC2" w:rsidRPr="00323FB1" w:rsidRDefault="00466BC2" w:rsidP="00466BC2"/>
    <w:p w:rsidR="00466BC2" w:rsidRPr="00323FB1" w:rsidRDefault="00466BC2" w:rsidP="00466BC2">
      <w:pPr>
        <w:rPr>
          <w:u w:val="single"/>
        </w:rPr>
      </w:pPr>
      <w:r w:rsidRPr="00323FB1">
        <w:rPr>
          <w:u w:val="single"/>
        </w:rPr>
        <w:t>WILLIAMS, KENT M.</w:t>
      </w:r>
    </w:p>
    <w:p w:rsidR="00466BC2" w:rsidRPr="00323FB1" w:rsidRDefault="00466BC2" w:rsidP="00466BC2">
      <w:r w:rsidRPr="00323FB1">
        <w:t xml:space="preserve">Agriculture </w:t>
      </w:r>
      <w:r>
        <w:t>and</w:t>
      </w:r>
      <w:r w:rsidRPr="00323FB1">
        <w:t xml:space="preserve"> Natural Resources</w:t>
      </w:r>
    </w:p>
    <w:p w:rsidR="00466BC2" w:rsidRPr="00323FB1" w:rsidRDefault="00466BC2" w:rsidP="00466BC2">
      <w:r w:rsidRPr="00323FB1">
        <w:t xml:space="preserve">Corrections </w:t>
      </w:r>
      <w:r>
        <w:t>and</w:t>
      </w:r>
      <w:r w:rsidRPr="00323FB1">
        <w:t xml:space="preserve"> Penology</w:t>
      </w:r>
    </w:p>
    <w:p w:rsidR="00466BC2" w:rsidRDefault="00466BC2" w:rsidP="00466BC2">
      <w:r>
        <w:t>Finance</w:t>
      </w:r>
    </w:p>
    <w:p w:rsidR="00466BC2" w:rsidRPr="00323FB1" w:rsidRDefault="00466BC2" w:rsidP="00466BC2">
      <w:r w:rsidRPr="00323FB1">
        <w:t xml:space="preserve">Fish, Game </w:t>
      </w:r>
      <w:r>
        <w:t>and</w:t>
      </w:r>
      <w:r w:rsidRPr="00323FB1">
        <w:t xml:space="preserve"> Forestry</w:t>
      </w:r>
    </w:p>
    <w:p w:rsidR="00466BC2" w:rsidRDefault="00466BC2" w:rsidP="00466BC2">
      <w:r w:rsidRPr="00323FB1">
        <w:t xml:space="preserve">Labor, Commerce </w:t>
      </w:r>
      <w:r>
        <w:t>and</w:t>
      </w:r>
      <w:r w:rsidRPr="00323FB1">
        <w:t xml:space="preserve"> Industry</w:t>
      </w:r>
    </w:p>
    <w:p w:rsidR="00466BC2" w:rsidRDefault="00466BC2" w:rsidP="00466BC2"/>
    <w:p w:rsidR="00466BC2" w:rsidRDefault="00466BC2" w:rsidP="00466BC2">
      <w:pPr>
        <w:rPr>
          <w:u w:val="single"/>
        </w:rPr>
      </w:pPr>
      <w:r w:rsidRPr="00BC20CD">
        <w:rPr>
          <w:u w:val="single"/>
        </w:rPr>
        <w:t>YOUNG, TOM</w:t>
      </w:r>
    </w:p>
    <w:p w:rsidR="00466BC2" w:rsidRPr="00323FB1" w:rsidRDefault="00466BC2" w:rsidP="00466BC2">
      <w:pPr>
        <w:keepNext/>
      </w:pPr>
      <w:r w:rsidRPr="00323FB1">
        <w:t xml:space="preserve">Agriculture </w:t>
      </w:r>
      <w:r>
        <w:t>and</w:t>
      </w:r>
      <w:r w:rsidRPr="00323FB1">
        <w:t xml:space="preserve"> Natural Resources </w:t>
      </w:r>
    </w:p>
    <w:p w:rsidR="00466BC2" w:rsidRDefault="00466BC2" w:rsidP="00466BC2">
      <w:r>
        <w:t>Corrections and Penology</w:t>
      </w:r>
    </w:p>
    <w:p w:rsidR="00466BC2" w:rsidRDefault="00466BC2" w:rsidP="00466BC2">
      <w:r>
        <w:t>Fish, Game and Forestry</w:t>
      </w:r>
    </w:p>
    <w:p w:rsidR="00466BC2" w:rsidRDefault="00466BC2" w:rsidP="00466BC2">
      <w:r>
        <w:t>General</w:t>
      </w:r>
    </w:p>
    <w:p w:rsidR="00466BC2" w:rsidRDefault="00466BC2" w:rsidP="00466BC2">
      <w:r>
        <w:t>Judiciary</w:t>
      </w:r>
    </w:p>
    <w:p w:rsidR="00466BC2" w:rsidRPr="00BC20CD" w:rsidRDefault="00466BC2" w:rsidP="00466BC2"/>
    <w:p w:rsidR="00045CC3" w:rsidRPr="00C711A2" w:rsidRDefault="00045CC3" w:rsidP="00824CDA">
      <w:pPr>
        <w:keepNext/>
        <w:jc w:val="center"/>
        <w:rPr>
          <w:szCs w:val="22"/>
        </w:rPr>
      </w:pPr>
      <w:r w:rsidRPr="00C711A2">
        <w:rPr>
          <w:b/>
          <w:bCs/>
          <w:szCs w:val="22"/>
        </w:rPr>
        <w:t>STANDING COMMITTEE CHAIRMEN</w:t>
      </w:r>
    </w:p>
    <w:p w:rsidR="00045CC3" w:rsidRDefault="00045CC3" w:rsidP="00824CDA">
      <w:pPr>
        <w:keepNext/>
      </w:pPr>
      <w:r>
        <w:tab/>
      </w:r>
      <w:r w:rsidRPr="00C711A2">
        <w:rPr>
          <w:szCs w:val="22"/>
        </w:rPr>
        <w:t xml:space="preserve">Pursuant to Rule 19E, the following members are designated as Standing Committee Chairmen: </w:t>
      </w:r>
    </w:p>
    <w:p w:rsidR="00045CC3" w:rsidRPr="00C711A2" w:rsidRDefault="00045CC3" w:rsidP="00824CDA">
      <w:pPr>
        <w:keepNext/>
        <w:rPr>
          <w:szCs w:val="22"/>
        </w:rPr>
      </w:pPr>
    </w:p>
    <w:p w:rsidR="00045CC3" w:rsidRDefault="00045CC3" w:rsidP="00824CDA">
      <w:pPr>
        <w:keepNext/>
        <w:rPr>
          <w:szCs w:val="22"/>
        </w:rPr>
      </w:pPr>
      <w:r w:rsidRPr="00C711A2">
        <w:rPr>
          <w:szCs w:val="22"/>
        </w:rPr>
        <w:t>AGRICULTURE AND NATURAL RESOURCES COMMITTEE</w:t>
      </w:r>
    </w:p>
    <w:p w:rsidR="00045CC3" w:rsidRPr="00C711A2" w:rsidRDefault="00045CC3" w:rsidP="00824CDA">
      <w:pPr>
        <w:keepNext/>
        <w:rPr>
          <w:szCs w:val="22"/>
        </w:rPr>
      </w:pPr>
      <w:r>
        <w:tab/>
      </w:r>
      <w:r w:rsidRPr="00C711A2">
        <w:rPr>
          <w:szCs w:val="22"/>
        </w:rPr>
        <w:t xml:space="preserve">Senator </w:t>
      </w:r>
      <w:r w:rsidR="00962B73">
        <w:rPr>
          <w:szCs w:val="22"/>
        </w:rPr>
        <w:t>Daniel B. “</w:t>
      </w:r>
      <w:r w:rsidRPr="00C711A2">
        <w:rPr>
          <w:szCs w:val="22"/>
        </w:rPr>
        <w:t>Danny</w:t>
      </w:r>
      <w:r w:rsidR="00962B73">
        <w:rPr>
          <w:szCs w:val="22"/>
        </w:rPr>
        <w:t>”</w:t>
      </w:r>
      <w:r w:rsidRPr="00C711A2">
        <w:rPr>
          <w:szCs w:val="22"/>
        </w:rPr>
        <w:t xml:space="preserve"> Verdin </w:t>
      </w:r>
      <w:r w:rsidR="00962B73">
        <w:rPr>
          <w:szCs w:val="22"/>
        </w:rPr>
        <w:t>III</w:t>
      </w:r>
    </w:p>
    <w:p w:rsidR="00045CC3" w:rsidRDefault="00045CC3" w:rsidP="00824CDA">
      <w:pPr>
        <w:keepNext/>
      </w:pPr>
    </w:p>
    <w:p w:rsidR="00045CC3" w:rsidRDefault="00045CC3" w:rsidP="00045CC3">
      <w:pPr>
        <w:rPr>
          <w:szCs w:val="22"/>
        </w:rPr>
      </w:pPr>
      <w:r w:rsidRPr="00C711A2">
        <w:rPr>
          <w:szCs w:val="22"/>
        </w:rPr>
        <w:t>BANKING AND INSURANCE COMMITTEE</w:t>
      </w:r>
    </w:p>
    <w:p w:rsidR="00045CC3" w:rsidRPr="00116B71" w:rsidRDefault="00045CC3" w:rsidP="00045CC3">
      <w:pPr>
        <w:rPr>
          <w:szCs w:val="22"/>
        </w:rPr>
      </w:pPr>
      <w:r>
        <w:tab/>
      </w:r>
      <w:r w:rsidRPr="00C711A2">
        <w:rPr>
          <w:szCs w:val="22"/>
        </w:rPr>
        <w:t xml:space="preserve">Senator </w:t>
      </w:r>
      <w:r w:rsidR="00A91AC9" w:rsidRPr="00C711A2">
        <w:rPr>
          <w:szCs w:val="22"/>
        </w:rPr>
        <w:t xml:space="preserve">Robert W. </w:t>
      </w:r>
      <w:r w:rsidR="00116B71">
        <w:rPr>
          <w:szCs w:val="22"/>
        </w:rPr>
        <w:t>“</w:t>
      </w:r>
      <w:r w:rsidR="00A91AC9" w:rsidRPr="00C711A2">
        <w:rPr>
          <w:szCs w:val="22"/>
        </w:rPr>
        <w:t>Wes</w:t>
      </w:r>
      <w:r w:rsidR="00116B71">
        <w:rPr>
          <w:szCs w:val="22"/>
        </w:rPr>
        <w:t>”</w:t>
      </w:r>
      <w:r w:rsidR="00A91AC9" w:rsidRPr="00C711A2">
        <w:rPr>
          <w:szCs w:val="22"/>
        </w:rPr>
        <w:t xml:space="preserve"> Hayes, Jr. </w:t>
      </w:r>
    </w:p>
    <w:p w:rsidR="00045CC3" w:rsidRPr="00C711A2" w:rsidRDefault="00045CC3" w:rsidP="00045CC3">
      <w:pPr>
        <w:rPr>
          <w:szCs w:val="22"/>
        </w:rPr>
      </w:pPr>
    </w:p>
    <w:p w:rsidR="00045CC3" w:rsidRDefault="00045CC3" w:rsidP="00045CC3">
      <w:pPr>
        <w:rPr>
          <w:szCs w:val="22"/>
        </w:rPr>
      </w:pPr>
      <w:r w:rsidRPr="00C711A2">
        <w:rPr>
          <w:szCs w:val="22"/>
        </w:rPr>
        <w:t>CORRECTIONS AND PENOLOGY COMMITTEE</w:t>
      </w:r>
    </w:p>
    <w:p w:rsidR="00045CC3" w:rsidRDefault="00045CC3" w:rsidP="00045CC3">
      <w:r>
        <w:tab/>
      </w:r>
      <w:r w:rsidRPr="00C711A2">
        <w:rPr>
          <w:szCs w:val="22"/>
        </w:rPr>
        <w:t xml:space="preserve">Senator Michael L. Fair </w:t>
      </w:r>
    </w:p>
    <w:p w:rsidR="00045CC3" w:rsidRDefault="00045CC3" w:rsidP="00045CC3">
      <w:pPr>
        <w:rPr>
          <w:szCs w:val="22"/>
        </w:rPr>
      </w:pPr>
      <w:r w:rsidRPr="00C711A2">
        <w:rPr>
          <w:szCs w:val="22"/>
        </w:rPr>
        <w:lastRenderedPageBreak/>
        <w:t>EDUCATION COMMITTEE</w:t>
      </w:r>
    </w:p>
    <w:p w:rsidR="00045CC3" w:rsidRDefault="00045CC3" w:rsidP="00045CC3">
      <w:r>
        <w:tab/>
      </w:r>
      <w:r w:rsidRPr="00C711A2">
        <w:rPr>
          <w:szCs w:val="22"/>
        </w:rPr>
        <w:t xml:space="preserve">Senator John E. Courson </w:t>
      </w:r>
    </w:p>
    <w:p w:rsidR="00045CC3" w:rsidRPr="00C711A2" w:rsidRDefault="00045CC3" w:rsidP="00045CC3">
      <w:pPr>
        <w:rPr>
          <w:szCs w:val="22"/>
        </w:rPr>
      </w:pPr>
    </w:p>
    <w:p w:rsidR="00045CC3" w:rsidRDefault="00045CC3" w:rsidP="00045CC3">
      <w:pPr>
        <w:rPr>
          <w:szCs w:val="22"/>
        </w:rPr>
      </w:pPr>
      <w:r w:rsidRPr="00C711A2">
        <w:rPr>
          <w:szCs w:val="22"/>
        </w:rPr>
        <w:t>ETHICS COMMITTEE</w:t>
      </w:r>
    </w:p>
    <w:p w:rsidR="00045CC3" w:rsidRDefault="00045CC3" w:rsidP="00045CC3">
      <w:r>
        <w:tab/>
      </w:r>
      <w:r w:rsidRPr="00C711A2">
        <w:rPr>
          <w:szCs w:val="22"/>
        </w:rPr>
        <w:t xml:space="preserve">Senator </w:t>
      </w:r>
      <w:r w:rsidR="00B33874">
        <w:rPr>
          <w:szCs w:val="22"/>
        </w:rPr>
        <w:t xml:space="preserve">Luke </w:t>
      </w:r>
      <w:r w:rsidR="007E59B6">
        <w:rPr>
          <w:szCs w:val="22"/>
        </w:rPr>
        <w:t>Rankin</w:t>
      </w:r>
    </w:p>
    <w:p w:rsidR="00045CC3" w:rsidRPr="00C711A2" w:rsidRDefault="00045CC3" w:rsidP="00045CC3">
      <w:pPr>
        <w:rPr>
          <w:szCs w:val="22"/>
        </w:rPr>
      </w:pPr>
    </w:p>
    <w:p w:rsidR="00045CC3" w:rsidRDefault="00045CC3" w:rsidP="00045CC3">
      <w:pPr>
        <w:rPr>
          <w:szCs w:val="22"/>
        </w:rPr>
      </w:pPr>
      <w:r w:rsidRPr="00C711A2">
        <w:rPr>
          <w:szCs w:val="22"/>
        </w:rPr>
        <w:t>FINANCE COMMITTEE</w:t>
      </w:r>
    </w:p>
    <w:p w:rsidR="00045CC3" w:rsidRDefault="00045CC3" w:rsidP="00045CC3">
      <w:r>
        <w:tab/>
      </w:r>
      <w:r w:rsidRPr="00C711A2">
        <w:rPr>
          <w:szCs w:val="22"/>
        </w:rPr>
        <w:t xml:space="preserve">Senator Hugh K. Leatherman </w:t>
      </w:r>
    </w:p>
    <w:p w:rsidR="00045CC3" w:rsidRPr="00C711A2" w:rsidRDefault="00045CC3" w:rsidP="00045CC3">
      <w:pPr>
        <w:rPr>
          <w:szCs w:val="22"/>
        </w:rPr>
      </w:pPr>
    </w:p>
    <w:p w:rsidR="00045CC3" w:rsidRDefault="00045CC3" w:rsidP="00045CC3">
      <w:pPr>
        <w:rPr>
          <w:szCs w:val="22"/>
        </w:rPr>
      </w:pPr>
      <w:r w:rsidRPr="00C711A2">
        <w:rPr>
          <w:szCs w:val="22"/>
        </w:rPr>
        <w:t>FISH, GAME AND FORESTRY COMMITTEE</w:t>
      </w:r>
    </w:p>
    <w:p w:rsidR="00045CC3" w:rsidRDefault="00045CC3" w:rsidP="00045CC3">
      <w:r>
        <w:tab/>
      </w:r>
      <w:r w:rsidRPr="00C711A2">
        <w:rPr>
          <w:szCs w:val="22"/>
        </w:rPr>
        <w:t xml:space="preserve">Senator </w:t>
      </w:r>
      <w:r w:rsidR="00A91AC9">
        <w:rPr>
          <w:szCs w:val="22"/>
        </w:rPr>
        <w:t>George E. “Chip” Campsen</w:t>
      </w:r>
      <w:r w:rsidR="00962B73">
        <w:rPr>
          <w:szCs w:val="22"/>
        </w:rPr>
        <w:t xml:space="preserve"> III</w:t>
      </w:r>
    </w:p>
    <w:p w:rsidR="00045CC3" w:rsidRPr="00C711A2" w:rsidRDefault="00045CC3" w:rsidP="00045CC3">
      <w:pPr>
        <w:rPr>
          <w:szCs w:val="22"/>
        </w:rPr>
      </w:pPr>
    </w:p>
    <w:p w:rsidR="00045CC3" w:rsidRDefault="00045CC3" w:rsidP="00045CC3">
      <w:pPr>
        <w:rPr>
          <w:szCs w:val="22"/>
        </w:rPr>
      </w:pPr>
      <w:r w:rsidRPr="00C711A2">
        <w:rPr>
          <w:szCs w:val="22"/>
        </w:rPr>
        <w:t>GENERAL COMMITTEE</w:t>
      </w:r>
    </w:p>
    <w:p w:rsidR="00045CC3" w:rsidRDefault="00045CC3" w:rsidP="00045CC3">
      <w:r>
        <w:tab/>
      </w:r>
      <w:r w:rsidRPr="00C711A2">
        <w:rPr>
          <w:szCs w:val="22"/>
        </w:rPr>
        <w:t xml:space="preserve">Senator </w:t>
      </w:r>
      <w:r w:rsidR="00A91AC9">
        <w:rPr>
          <w:szCs w:val="22"/>
        </w:rPr>
        <w:t>William H. O’Dell</w:t>
      </w:r>
    </w:p>
    <w:p w:rsidR="00045CC3" w:rsidRPr="00C711A2" w:rsidRDefault="00045CC3" w:rsidP="00045CC3">
      <w:pPr>
        <w:rPr>
          <w:szCs w:val="22"/>
        </w:rPr>
      </w:pPr>
    </w:p>
    <w:p w:rsidR="00045CC3" w:rsidRDefault="00045CC3" w:rsidP="00045CC3">
      <w:pPr>
        <w:rPr>
          <w:szCs w:val="22"/>
        </w:rPr>
      </w:pPr>
      <w:r w:rsidRPr="00C711A2">
        <w:rPr>
          <w:szCs w:val="22"/>
        </w:rPr>
        <w:t>INTERSTATE COOPERATION COMMITTEE</w:t>
      </w:r>
    </w:p>
    <w:p w:rsidR="00045CC3" w:rsidRDefault="00045CC3" w:rsidP="00045CC3">
      <w:r>
        <w:tab/>
      </w:r>
      <w:r w:rsidRPr="00C711A2">
        <w:rPr>
          <w:szCs w:val="22"/>
        </w:rPr>
        <w:t xml:space="preserve">Senator Hugh K. Leatherman </w:t>
      </w:r>
    </w:p>
    <w:p w:rsidR="00E478C4" w:rsidRDefault="00E478C4" w:rsidP="00045CC3">
      <w:pPr>
        <w:rPr>
          <w:szCs w:val="22"/>
        </w:rPr>
      </w:pPr>
    </w:p>
    <w:p w:rsidR="00045CC3" w:rsidRDefault="00045CC3" w:rsidP="00045CC3">
      <w:pPr>
        <w:rPr>
          <w:szCs w:val="22"/>
        </w:rPr>
      </w:pPr>
      <w:r w:rsidRPr="00C711A2">
        <w:rPr>
          <w:szCs w:val="22"/>
        </w:rPr>
        <w:t>INVITATIONS COMMITTEE</w:t>
      </w:r>
    </w:p>
    <w:p w:rsidR="00045CC3" w:rsidRDefault="00045CC3" w:rsidP="00045CC3">
      <w:r>
        <w:tab/>
      </w:r>
      <w:r w:rsidRPr="00C711A2">
        <w:rPr>
          <w:szCs w:val="22"/>
        </w:rPr>
        <w:t xml:space="preserve">Senator </w:t>
      </w:r>
      <w:r w:rsidR="00A91AC9">
        <w:rPr>
          <w:szCs w:val="22"/>
        </w:rPr>
        <w:t xml:space="preserve">Kevin </w:t>
      </w:r>
      <w:r w:rsidR="00962B73">
        <w:rPr>
          <w:szCs w:val="22"/>
        </w:rPr>
        <w:t xml:space="preserve">L. </w:t>
      </w:r>
      <w:r w:rsidR="00A91AC9">
        <w:rPr>
          <w:szCs w:val="22"/>
        </w:rPr>
        <w:t>Bryant</w:t>
      </w:r>
    </w:p>
    <w:p w:rsidR="00045CC3" w:rsidRPr="00C711A2" w:rsidRDefault="00045CC3" w:rsidP="00045CC3">
      <w:pPr>
        <w:rPr>
          <w:szCs w:val="22"/>
        </w:rPr>
      </w:pPr>
    </w:p>
    <w:p w:rsidR="00045CC3" w:rsidRDefault="00045CC3" w:rsidP="00045CC3">
      <w:pPr>
        <w:rPr>
          <w:szCs w:val="22"/>
        </w:rPr>
      </w:pPr>
      <w:r w:rsidRPr="00C711A2">
        <w:rPr>
          <w:szCs w:val="22"/>
        </w:rPr>
        <w:t>JUDICIARY COMMITTEE</w:t>
      </w:r>
    </w:p>
    <w:p w:rsidR="00045CC3" w:rsidRDefault="00045CC3" w:rsidP="00045CC3">
      <w:r>
        <w:tab/>
      </w:r>
      <w:r w:rsidRPr="00C711A2">
        <w:rPr>
          <w:szCs w:val="22"/>
        </w:rPr>
        <w:t xml:space="preserve">Senator </w:t>
      </w:r>
      <w:r>
        <w:t xml:space="preserve">Larry </w:t>
      </w:r>
      <w:r w:rsidR="00962B73">
        <w:t xml:space="preserve">A. </w:t>
      </w:r>
      <w:r>
        <w:t>Martin</w:t>
      </w:r>
    </w:p>
    <w:p w:rsidR="00045CC3" w:rsidRPr="00C711A2" w:rsidRDefault="00045CC3" w:rsidP="00045CC3">
      <w:pPr>
        <w:rPr>
          <w:szCs w:val="22"/>
        </w:rPr>
      </w:pPr>
    </w:p>
    <w:p w:rsidR="00045CC3" w:rsidRDefault="00045CC3" w:rsidP="00045CC3">
      <w:pPr>
        <w:rPr>
          <w:szCs w:val="22"/>
        </w:rPr>
      </w:pPr>
      <w:r w:rsidRPr="00C711A2">
        <w:rPr>
          <w:szCs w:val="22"/>
        </w:rPr>
        <w:t>LABOR, COMMERCE AND INDUSTRY COMMITTEE</w:t>
      </w:r>
    </w:p>
    <w:p w:rsidR="00045CC3" w:rsidRDefault="00045CC3" w:rsidP="00045CC3">
      <w:r>
        <w:tab/>
      </w:r>
      <w:r w:rsidRPr="00C711A2">
        <w:rPr>
          <w:szCs w:val="22"/>
        </w:rPr>
        <w:t xml:space="preserve">Senator </w:t>
      </w:r>
      <w:r w:rsidR="00A91AC9" w:rsidRPr="00C711A2">
        <w:rPr>
          <w:szCs w:val="22"/>
        </w:rPr>
        <w:t>Thomas C. Alexander</w:t>
      </w:r>
      <w:r w:rsidR="00A91AC9">
        <w:rPr>
          <w:szCs w:val="22"/>
        </w:rPr>
        <w:t xml:space="preserve"> </w:t>
      </w:r>
    </w:p>
    <w:p w:rsidR="00045CC3" w:rsidRPr="00C711A2" w:rsidRDefault="00045CC3" w:rsidP="00045CC3">
      <w:pPr>
        <w:rPr>
          <w:szCs w:val="22"/>
        </w:rPr>
      </w:pPr>
    </w:p>
    <w:p w:rsidR="00045CC3" w:rsidRDefault="00045CC3" w:rsidP="00045CC3">
      <w:pPr>
        <w:rPr>
          <w:szCs w:val="22"/>
        </w:rPr>
      </w:pPr>
      <w:r w:rsidRPr="00C711A2">
        <w:rPr>
          <w:szCs w:val="22"/>
        </w:rPr>
        <w:t>MEDICAL AFFAIRS COMMITTEE</w:t>
      </w:r>
    </w:p>
    <w:p w:rsidR="00045CC3" w:rsidRDefault="00045CC3" w:rsidP="00045CC3">
      <w:r>
        <w:tab/>
      </w:r>
      <w:r w:rsidRPr="00C711A2">
        <w:rPr>
          <w:szCs w:val="22"/>
        </w:rPr>
        <w:t>Senator Harvey S. Peeler</w:t>
      </w:r>
      <w:r w:rsidR="00962B73">
        <w:rPr>
          <w:szCs w:val="22"/>
        </w:rPr>
        <w:t>, Jr.</w:t>
      </w:r>
      <w:r w:rsidRPr="00C711A2">
        <w:rPr>
          <w:szCs w:val="22"/>
        </w:rPr>
        <w:t xml:space="preserve"> </w:t>
      </w:r>
    </w:p>
    <w:p w:rsidR="00045CC3" w:rsidRPr="00C711A2" w:rsidRDefault="00045CC3" w:rsidP="00045CC3">
      <w:pPr>
        <w:rPr>
          <w:szCs w:val="22"/>
        </w:rPr>
      </w:pPr>
    </w:p>
    <w:p w:rsidR="00045CC3" w:rsidRDefault="00045CC3" w:rsidP="00045CC3">
      <w:pPr>
        <w:rPr>
          <w:szCs w:val="22"/>
        </w:rPr>
      </w:pPr>
      <w:r w:rsidRPr="00C711A2">
        <w:rPr>
          <w:szCs w:val="22"/>
        </w:rPr>
        <w:t>RULES COMMITTEE</w:t>
      </w:r>
    </w:p>
    <w:p w:rsidR="00045CC3" w:rsidRDefault="00045CC3" w:rsidP="00045CC3">
      <w:r>
        <w:tab/>
      </w:r>
      <w:r w:rsidRPr="00C711A2">
        <w:rPr>
          <w:szCs w:val="22"/>
        </w:rPr>
        <w:t xml:space="preserve">Senator </w:t>
      </w:r>
      <w:r w:rsidR="00A91AC9" w:rsidRPr="00C711A2">
        <w:rPr>
          <w:szCs w:val="22"/>
        </w:rPr>
        <w:t xml:space="preserve">Ronnie </w:t>
      </w:r>
      <w:r w:rsidR="00962B73">
        <w:rPr>
          <w:szCs w:val="22"/>
        </w:rPr>
        <w:t xml:space="preserve">W. </w:t>
      </w:r>
      <w:r w:rsidR="00A91AC9" w:rsidRPr="00C711A2">
        <w:rPr>
          <w:szCs w:val="22"/>
        </w:rPr>
        <w:t>Cromer</w:t>
      </w:r>
      <w:r w:rsidR="00A91AC9" w:rsidRPr="00A91AC9">
        <w:rPr>
          <w:szCs w:val="22"/>
        </w:rPr>
        <w:t xml:space="preserve"> </w:t>
      </w:r>
    </w:p>
    <w:p w:rsidR="00045CC3" w:rsidRPr="00C711A2" w:rsidRDefault="00045CC3" w:rsidP="00045CC3">
      <w:pPr>
        <w:rPr>
          <w:szCs w:val="22"/>
        </w:rPr>
      </w:pPr>
    </w:p>
    <w:p w:rsidR="00045CC3" w:rsidRDefault="00045CC3" w:rsidP="00045CC3">
      <w:pPr>
        <w:rPr>
          <w:szCs w:val="22"/>
        </w:rPr>
      </w:pPr>
      <w:r w:rsidRPr="00C711A2">
        <w:rPr>
          <w:szCs w:val="22"/>
        </w:rPr>
        <w:t>TRANSPORTATION COMMITTEE</w:t>
      </w:r>
    </w:p>
    <w:p w:rsidR="00045CC3" w:rsidRDefault="00045CC3" w:rsidP="00045CC3">
      <w:r>
        <w:tab/>
      </w:r>
      <w:r w:rsidRPr="00C711A2">
        <w:rPr>
          <w:szCs w:val="22"/>
        </w:rPr>
        <w:t xml:space="preserve">Senator Lawrence K. </w:t>
      </w:r>
      <w:r w:rsidR="006C492C">
        <w:rPr>
          <w:szCs w:val="22"/>
        </w:rPr>
        <w:t>“</w:t>
      </w:r>
      <w:r w:rsidRPr="00C711A2">
        <w:rPr>
          <w:szCs w:val="22"/>
        </w:rPr>
        <w:t>Larry</w:t>
      </w:r>
      <w:r w:rsidR="006C492C">
        <w:rPr>
          <w:szCs w:val="22"/>
        </w:rPr>
        <w:t>”</w:t>
      </w:r>
      <w:r w:rsidRPr="00C711A2">
        <w:rPr>
          <w:szCs w:val="22"/>
        </w:rPr>
        <w:t xml:space="preserve"> Grooms </w:t>
      </w:r>
    </w:p>
    <w:p w:rsidR="00045CC3" w:rsidRPr="00C711A2" w:rsidRDefault="00045CC3" w:rsidP="00045CC3">
      <w:pPr>
        <w:rPr>
          <w:szCs w:val="22"/>
        </w:rPr>
      </w:pPr>
    </w:p>
    <w:p w:rsidR="007E59B6" w:rsidRPr="00880B7F" w:rsidRDefault="007E59B6" w:rsidP="007E59B6">
      <w:pPr>
        <w:jc w:val="center"/>
        <w:rPr>
          <w:b/>
          <w:szCs w:val="22"/>
        </w:rPr>
      </w:pPr>
      <w:r w:rsidRPr="00880B7F">
        <w:rPr>
          <w:b/>
          <w:szCs w:val="22"/>
        </w:rPr>
        <w:t>SEATING SELECTIONS</w:t>
      </w:r>
    </w:p>
    <w:p w:rsidR="007E59B6" w:rsidRDefault="007E59B6" w:rsidP="007E59B6">
      <w:pPr>
        <w:rPr>
          <w:szCs w:val="22"/>
        </w:rPr>
      </w:pPr>
      <w:r>
        <w:rPr>
          <w:szCs w:val="22"/>
        </w:rPr>
        <w:tab/>
      </w:r>
      <w:r w:rsidRPr="00880B7F">
        <w:rPr>
          <w:szCs w:val="22"/>
        </w:rPr>
        <w:t>Pursuant to the Rules, the Senate proceed</w:t>
      </w:r>
      <w:r w:rsidR="00B33874">
        <w:rPr>
          <w:szCs w:val="22"/>
        </w:rPr>
        <w:t>ed</w:t>
      </w:r>
      <w:r w:rsidRPr="00880B7F">
        <w:rPr>
          <w:szCs w:val="22"/>
        </w:rPr>
        <w:t xml:space="preserve"> to the selection of seats. </w:t>
      </w:r>
    </w:p>
    <w:p w:rsidR="00B33874" w:rsidRPr="00880B7F" w:rsidRDefault="00B33874" w:rsidP="007E59B6">
      <w:pPr>
        <w:rPr>
          <w:szCs w:val="22"/>
        </w:rPr>
      </w:pPr>
    </w:p>
    <w:p w:rsidR="007E59B6" w:rsidRPr="00880B7F" w:rsidRDefault="007E59B6" w:rsidP="007E59B6">
      <w:pPr>
        <w:rPr>
          <w:szCs w:val="22"/>
        </w:rPr>
      </w:pPr>
      <w:r>
        <w:rPr>
          <w:szCs w:val="22"/>
        </w:rPr>
        <w:tab/>
      </w:r>
      <w:r w:rsidRPr="00880B7F">
        <w:rPr>
          <w:szCs w:val="22"/>
        </w:rPr>
        <w:t>The Reading Clerk called the seniority roll for the purpose of seating selections as follows:</w:t>
      </w:r>
    </w:p>
    <w:p w:rsidR="007E59B6" w:rsidRDefault="007E59B6" w:rsidP="007E59B6">
      <w:pPr>
        <w:rPr>
          <w:szCs w:val="22"/>
        </w:rPr>
      </w:pPr>
      <w:r>
        <w:rPr>
          <w:szCs w:val="22"/>
        </w:rPr>
        <w:lastRenderedPageBreak/>
        <w:t>Seat 1</w:t>
      </w:r>
      <w:r w:rsidR="00C057D3">
        <w:rPr>
          <w:szCs w:val="22"/>
        </w:rPr>
        <w:tab/>
      </w:r>
      <w:r w:rsidR="00C057D3">
        <w:rPr>
          <w:szCs w:val="22"/>
        </w:rPr>
        <w:tab/>
        <w:t>Sen. Courson</w:t>
      </w:r>
    </w:p>
    <w:p w:rsidR="007E59B6" w:rsidRDefault="007E59B6" w:rsidP="007E59B6">
      <w:pPr>
        <w:rPr>
          <w:szCs w:val="22"/>
        </w:rPr>
      </w:pPr>
      <w:r>
        <w:rPr>
          <w:szCs w:val="22"/>
        </w:rPr>
        <w:t>Seat 2</w:t>
      </w:r>
      <w:r w:rsidR="00C057D3">
        <w:rPr>
          <w:szCs w:val="22"/>
        </w:rPr>
        <w:tab/>
      </w:r>
      <w:r w:rsidR="00C057D3">
        <w:rPr>
          <w:szCs w:val="22"/>
        </w:rPr>
        <w:tab/>
        <w:t>Sen. Peeler</w:t>
      </w:r>
    </w:p>
    <w:p w:rsidR="007E59B6" w:rsidRDefault="007E59B6" w:rsidP="007E59B6">
      <w:pPr>
        <w:rPr>
          <w:szCs w:val="22"/>
        </w:rPr>
      </w:pPr>
      <w:r>
        <w:rPr>
          <w:szCs w:val="22"/>
        </w:rPr>
        <w:t>Seat 3</w:t>
      </w:r>
      <w:r w:rsidR="00C057D3">
        <w:rPr>
          <w:szCs w:val="22"/>
        </w:rPr>
        <w:tab/>
      </w:r>
      <w:r w:rsidR="00C057D3">
        <w:rPr>
          <w:szCs w:val="22"/>
        </w:rPr>
        <w:tab/>
        <w:t>Sen. Leatherman</w:t>
      </w:r>
    </w:p>
    <w:p w:rsidR="007E59B6" w:rsidRDefault="007E59B6" w:rsidP="007E59B6">
      <w:pPr>
        <w:rPr>
          <w:szCs w:val="22"/>
        </w:rPr>
      </w:pPr>
      <w:r>
        <w:rPr>
          <w:szCs w:val="22"/>
        </w:rPr>
        <w:t>Seat 4</w:t>
      </w:r>
      <w:r w:rsidR="00C057D3">
        <w:rPr>
          <w:szCs w:val="22"/>
        </w:rPr>
        <w:tab/>
      </w:r>
      <w:r w:rsidR="00C057D3">
        <w:rPr>
          <w:szCs w:val="22"/>
        </w:rPr>
        <w:tab/>
        <w:t>Sen. O’Dell</w:t>
      </w:r>
    </w:p>
    <w:p w:rsidR="007E59B6" w:rsidRDefault="007E59B6" w:rsidP="007E59B6">
      <w:pPr>
        <w:rPr>
          <w:szCs w:val="22"/>
        </w:rPr>
      </w:pPr>
      <w:r>
        <w:rPr>
          <w:szCs w:val="22"/>
        </w:rPr>
        <w:t>Seat 5</w:t>
      </w:r>
      <w:r w:rsidR="00C057D3">
        <w:rPr>
          <w:szCs w:val="22"/>
        </w:rPr>
        <w:tab/>
      </w:r>
      <w:r w:rsidR="00C057D3">
        <w:rPr>
          <w:szCs w:val="22"/>
        </w:rPr>
        <w:tab/>
        <w:t>Sen. Cromer</w:t>
      </w:r>
    </w:p>
    <w:p w:rsidR="007E59B6" w:rsidRDefault="007E59B6" w:rsidP="007E59B6">
      <w:pPr>
        <w:rPr>
          <w:szCs w:val="22"/>
        </w:rPr>
      </w:pPr>
      <w:r>
        <w:rPr>
          <w:szCs w:val="22"/>
        </w:rPr>
        <w:t>Seat 6</w:t>
      </w:r>
      <w:r w:rsidR="00C057D3">
        <w:rPr>
          <w:szCs w:val="22"/>
        </w:rPr>
        <w:tab/>
      </w:r>
      <w:r w:rsidR="00C057D3">
        <w:rPr>
          <w:szCs w:val="22"/>
        </w:rPr>
        <w:tab/>
        <w:t>Sen. Hayes</w:t>
      </w:r>
    </w:p>
    <w:p w:rsidR="007E59B6" w:rsidRDefault="007E59B6" w:rsidP="007E59B6">
      <w:pPr>
        <w:rPr>
          <w:szCs w:val="22"/>
        </w:rPr>
      </w:pPr>
      <w:r>
        <w:rPr>
          <w:szCs w:val="22"/>
        </w:rPr>
        <w:t>Seat 7</w:t>
      </w:r>
      <w:r w:rsidR="00C057D3">
        <w:rPr>
          <w:szCs w:val="22"/>
        </w:rPr>
        <w:tab/>
      </w:r>
      <w:r w:rsidR="00C057D3">
        <w:rPr>
          <w:szCs w:val="22"/>
        </w:rPr>
        <w:tab/>
        <w:t>Sen. Larry Martin</w:t>
      </w:r>
    </w:p>
    <w:p w:rsidR="007E59B6" w:rsidRDefault="007E59B6" w:rsidP="007E59B6">
      <w:pPr>
        <w:rPr>
          <w:szCs w:val="22"/>
        </w:rPr>
      </w:pPr>
      <w:r>
        <w:rPr>
          <w:szCs w:val="22"/>
        </w:rPr>
        <w:t>Seat 8</w:t>
      </w:r>
      <w:r w:rsidR="00C057D3">
        <w:rPr>
          <w:szCs w:val="22"/>
        </w:rPr>
        <w:tab/>
      </w:r>
      <w:r w:rsidR="00C057D3">
        <w:rPr>
          <w:szCs w:val="22"/>
        </w:rPr>
        <w:tab/>
        <w:t>Sen. Fair</w:t>
      </w:r>
    </w:p>
    <w:p w:rsidR="007E59B6" w:rsidRDefault="007E59B6" w:rsidP="007E59B6">
      <w:pPr>
        <w:rPr>
          <w:szCs w:val="22"/>
        </w:rPr>
      </w:pPr>
      <w:r>
        <w:rPr>
          <w:szCs w:val="22"/>
        </w:rPr>
        <w:t>Seat 9</w:t>
      </w:r>
      <w:r w:rsidR="00C057D3">
        <w:rPr>
          <w:szCs w:val="22"/>
        </w:rPr>
        <w:tab/>
      </w:r>
      <w:r w:rsidR="00C057D3">
        <w:rPr>
          <w:szCs w:val="22"/>
        </w:rPr>
        <w:tab/>
        <w:t>Sen. Alexander</w:t>
      </w:r>
    </w:p>
    <w:p w:rsidR="007E59B6" w:rsidRDefault="007E59B6" w:rsidP="007E59B6">
      <w:pPr>
        <w:rPr>
          <w:szCs w:val="22"/>
        </w:rPr>
      </w:pPr>
      <w:r>
        <w:rPr>
          <w:szCs w:val="22"/>
        </w:rPr>
        <w:t>Seat 10</w:t>
      </w:r>
      <w:r w:rsidR="00C057D3">
        <w:rPr>
          <w:szCs w:val="22"/>
        </w:rPr>
        <w:tab/>
        <w:t>Sen. Campsen</w:t>
      </w:r>
    </w:p>
    <w:p w:rsidR="007E59B6" w:rsidRDefault="007E59B6" w:rsidP="007E59B6">
      <w:pPr>
        <w:rPr>
          <w:szCs w:val="22"/>
        </w:rPr>
      </w:pPr>
      <w:r>
        <w:rPr>
          <w:szCs w:val="22"/>
        </w:rPr>
        <w:t>Seat 11</w:t>
      </w:r>
      <w:r w:rsidR="00C057D3">
        <w:rPr>
          <w:szCs w:val="22"/>
        </w:rPr>
        <w:tab/>
        <w:t>Sen. Cleary</w:t>
      </w:r>
    </w:p>
    <w:p w:rsidR="007E59B6" w:rsidRDefault="007E59B6" w:rsidP="007E59B6">
      <w:pPr>
        <w:rPr>
          <w:szCs w:val="22"/>
        </w:rPr>
      </w:pPr>
      <w:r>
        <w:rPr>
          <w:szCs w:val="22"/>
        </w:rPr>
        <w:t>Seat 12</w:t>
      </w:r>
      <w:r w:rsidR="00C057D3">
        <w:rPr>
          <w:szCs w:val="22"/>
        </w:rPr>
        <w:tab/>
        <w:t>Sen. Campbell</w:t>
      </w:r>
    </w:p>
    <w:p w:rsidR="007E59B6" w:rsidRDefault="007E59B6" w:rsidP="007E59B6">
      <w:pPr>
        <w:rPr>
          <w:szCs w:val="22"/>
        </w:rPr>
      </w:pPr>
      <w:r>
        <w:rPr>
          <w:szCs w:val="22"/>
        </w:rPr>
        <w:t>Seat 13</w:t>
      </w:r>
      <w:r w:rsidR="00C057D3">
        <w:rPr>
          <w:szCs w:val="22"/>
        </w:rPr>
        <w:tab/>
        <w:t>Sen. Grooms</w:t>
      </w:r>
    </w:p>
    <w:p w:rsidR="007E59B6" w:rsidRDefault="007E59B6" w:rsidP="007E59B6">
      <w:pPr>
        <w:rPr>
          <w:szCs w:val="22"/>
        </w:rPr>
      </w:pPr>
      <w:r>
        <w:rPr>
          <w:szCs w:val="22"/>
        </w:rPr>
        <w:t>Seat 14</w:t>
      </w:r>
      <w:r w:rsidR="00C057D3">
        <w:rPr>
          <w:szCs w:val="22"/>
        </w:rPr>
        <w:tab/>
        <w:t>Sen. Verdin</w:t>
      </w:r>
    </w:p>
    <w:p w:rsidR="007E59B6" w:rsidRDefault="007E59B6" w:rsidP="007E59B6">
      <w:pPr>
        <w:rPr>
          <w:szCs w:val="22"/>
        </w:rPr>
      </w:pPr>
      <w:r>
        <w:rPr>
          <w:szCs w:val="22"/>
        </w:rPr>
        <w:t>Seat 15</w:t>
      </w:r>
      <w:r w:rsidR="00C057D3">
        <w:rPr>
          <w:szCs w:val="22"/>
        </w:rPr>
        <w:tab/>
        <w:t>Sen. Bright</w:t>
      </w:r>
    </w:p>
    <w:p w:rsidR="007E59B6" w:rsidRDefault="007E59B6" w:rsidP="007E59B6">
      <w:pPr>
        <w:rPr>
          <w:szCs w:val="22"/>
        </w:rPr>
      </w:pPr>
      <w:r>
        <w:rPr>
          <w:szCs w:val="22"/>
        </w:rPr>
        <w:t>Seat 16</w:t>
      </w:r>
      <w:r w:rsidR="00C057D3">
        <w:rPr>
          <w:szCs w:val="22"/>
        </w:rPr>
        <w:tab/>
        <w:t>Sen. Bryant</w:t>
      </w:r>
    </w:p>
    <w:p w:rsidR="007E59B6" w:rsidRDefault="007E59B6" w:rsidP="007E59B6">
      <w:pPr>
        <w:rPr>
          <w:szCs w:val="22"/>
        </w:rPr>
      </w:pPr>
      <w:r>
        <w:rPr>
          <w:szCs w:val="22"/>
        </w:rPr>
        <w:t>Seat 17</w:t>
      </w:r>
      <w:r w:rsidR="00C057D3">
        <w:rPr>
          <w:szCs w:val="22"/>
        </w:rPr>
        <w:tab/>
        <w:t>Sen. Gregory</w:t>
      </w:r>
    </w:p>
    <w:p w:rsidR="007E59B6" w:rsidRDefault="007E59B6" w:rsidP="007E59B6">
      <w:pPr>
        <w:rPr>
          <w:szCs w:val="22"/>
        </w:rPr>
      </w:pPr>
      <w:r>
        <w:rPr>
          <w:szCs w:val="22"/>
        </w:rPr>
        <w:t>Seat 18</w:t>
      </w:r>
      <w:r w:rsidR="00C057D3">
        <w:rPr>
          <w:szCs w:val="22"/>
        </w:rPr>
        <w:tab/>
        <w:t>Sen. Hembree</w:t>
      </w:r>
    </w:p>
    <w:p w:rsidR="007E59B6" w:rsidRDefault="007E59B6" w:rsidP="007E59B6">
      <w:pPr>
        <w:rPr>
          <w:szCs w:val="22"/>
        </w:rPr>
      </w:pPr>
      <w:r>
        <w:rPr>
          <w:szCs w:val="22"/>
        </w:rPr>
        <w:t>Seat 19</w:t>
      </w:r>
      <w:r w:rsidR="00C057D3">
        <w:rPr>
          <w:szCs w:val="22"/>
        </w:rPr>
        <w:tab/>
        <w:t>Sen. Bennett</w:t>
      </w:r>
    </w:p>
    <w:p w:rsidR="007E59B6" w:rsidRDefault="007E59B6" w:rsidP="007E59B6">
      <w:pPr>
        <w:rPr>
          <w:szCs w:val="22"/>
        </w:rPr>
      </w:pPr>
      <w:r>
        <w:rPr>
          <w:szCs w:val="22"/>
        </w:rPr>
        <w:t>Seat 20</w:t>
      </w:r>
      <w:r w:rsidR="00C057D3">
        <w:rPr>
          <w:szCs w:val="22"/>
        </w:rPr>
        <w:tab/>
        <w:t>Sen. Shane Martin</w:t>
      </w:r>
    </w:p>
    <w:p w:rsidR="007E59B6" w:rsidRDefault="007E59B6" w:rsidP="007E59B6">
      <w:pPr>
        <w:rPr>
          <w:szCs w:val="22"/>
        </w:rPr>
      </w:pPr>
      <w:r>
        <w:rPr>
          <w:szCs w:val="22"/>
        </w:rPr>
        <w:t>Seat 21</w:t>
      </w:r>
      <w:r w:rsidR="00C057D3">
        <w:rPr>
          <w:szCs w:val="22"/>
        </w:rPr>
        <w:tab/>
        <w:t>Sen. Davis</w:t>
      </w:r>
    </w:p>
    <w:p w:rsidR="007E59B6" w:rsidRDefault="007E59B6" w:rsidP="007E59B6">
      <w:pPr>
        <w:rPr>
          <w:szCs w:val="22"/>
        </w:rPr>
      </w:pPr>
      <w:r>
        <w:rPr>
          <w:szCs w:val="22"/>
        </w:rPr>
        <w:t>Seat 22</w:t>
      </w:r>
      <w:r w:rsidR="00C057D3">
        <w:rPr>
          <w:szCs w:val="22"/>
        </w:rPr>
        <w:tab/>
        <w:t>Sen. Corbin</w:t>
      </w:r>
    </w:p>
    <w:p w:rsidR="007E59B6" w:rsidRDefault="007E59B6" w:rsidP="007E59B6">
      <w:pPr>
        <w:rPr>
          <w:szCs w:val="22"/>
        </w:rPr>
      </w:pPr>
      <w:r>
        <w:rPr>
          <w:szCs w:val="22"/>
        </w:rPr>
        <w:t>Seat 23</w:t>
      </w:r>
      <w:r w:rsidR="00C057D3">
        <w:rPr>
          <w:szCs w:val="22"/>
        </w:rPr>
        <w:tab/>
        <w:t>Sen. Shealy</w:t>
      </w:r>
    </w:p>
    <w:p w:rsidR="007E59B6" w:rsidRDefault="007E59B6" w:rsidP="007E59B6">
      <w:pPr>
        <w:rPr>
          <w:szCs w:val="22"/>
        </w:rPr>
      </w:pPr>
      <w:r>
        <w:rPr>
          <w:szCs w:val="22"/>
        </w:rPr>
        <w:t>Seat 24</w:t>
      </w:r>
      <w:r w:rsidR="00C057D3">
        <w:rPr>
          <w:szCs w:val="22"/>
        </w:rPr>
        <w:tab/>
        <w:t>Sen. McGill</w:t>
      </w:r>
    </w:p>
    <w:p w:rsidR="007E59B6" w:rsidRDefault="007E59B6" w:rsidP="007E59B6">
      <w:pPr>
        <w:rPr>
          <w:szCs w:val="22"/>
        </w:rPr>
      </w:pPr>
      <w:r>
        <w:rPr>
          <w:szCs w:val="22"/>
        </w:rPr>
        <w:t>Seat 25</w:t>
      </w:r>
      <w:r w:rsidR="00C057D3">
        <w:rPr>
          <w:szCs w:val="22"/>
        </w:rPr>
        <w:tab/>
        <w:t>Sen. Setzler</w:t>
      </w:r>
    </w:p>
    <w:p w:rsidR="007E59B6" w:rsidRDefault="007E59B6" w:rsidP="007E59B6">
      <w:pPr>
        <w:rPr>
          <w:szCs w:val="22"/>
        </w:rPr>
      </w:pPr>
      <w:r>
        <w:rPr>
          <w:szCs w:val="22"/>
        </w:rPr>
        <w:t>Seat 26</w:t>
      </w:r>
      <w:r w:rsidR="00C057D3">
        <w:rPr>
          <w:szCs w:val="22"/>
        </w:rPr>
        <w:tab/>
        <w:t>Sen. Matthews</w:t>
      </w:r>
    </w:p>
    <w:p w:rsidR="007E59B6" w:rsidRDefault="007E59B6" w:rsidP="007E59B6">
      <w:pPr>
        <w:rPr>
          <w:szCs w:val="22"/>
        </w:rPr>
      </w:pPr>
      <w:r>
        <w:rPr>
          <w:szCs w:val="22"/>
        </w:rPr>
        <w:t>Seat 27</w:t>
      </w:r>
      <w:r w:rsidR="00C057D3">
        <w:rPr>
          <w:szCs w:val="22"/>
        </w:rPr>
        <w:tab/>
        <w:t>Sen. Scott</w:t>
      </w:r>
    </w:p>
    <w:p w:rsidR="007E59B6" w:rsidRDefault="007E59B6" w:rsidP="007E59B6">
      <w:pPr>
        <w:rPr>
          <w:szCs w:val="22"/>
        </w:rPr>
      </w:pPr>
      <w:r>
        <w:rPr>
          <w:szCs w:val="22"/>
        </w:rPr>
        <w:t>Seat 28</w:t>
      </w:r>
      <w:r w:rsidR="00C057D3">
        <w:rPr>
          <w:szCs w:val="22"/>
        </w:rPr>
        <w:tab/>
        <w:t>Sen. Nicholson</w:t>
      </w:r>
    </w:p>
    <w:p w:rsidR="007E59B6" w:rsidRDefault="007E59B6" w:rsidP="007E59B6">
      <w:pPr>
        <w:rPr>
          <w:szCs w:val="22"/>
        </w:rPr>
      </w:pPr>
      <w:r>
        <w:rPr>
          <w:szCs w:val="22"/>
        </w:rPr>
        <w:t>Seat 29</w:t>
      </w:r>
      <w:r w:rsidR="00C057D3">
        <w:rPr>
          <w:szCs w:val="22"/>
        </w:rPr>
        <w:tab/>
        <w:t>Sen. Reese</w:t>
      </w:r>
    </w:p>
    <w:p w:rsidR="007E59B6" w:rsidRDefault="007E59B6" w:rsidP="007E59B6">
      <w:pPr>
        <w:rPr>
          <w:szCs w:val="22"/>
        </w:rPr>
      </w:pPr>
      <w:r>
        <w:rPr>
          <w:szCs w:val="22"/>
        </w:rPr>
        <w:t>Seat 30</w:t>
      </w:r>
      <w:r w:rsidR="00C057D3">
        <w:rPr>
          <w:szCs w:val="22"/>
        </w:rPr>
        <w:tab/>
        <w:t>Sen. Williams</w:t>
      </w:r>
    </w:p>
    <w:p w:rsidR="007E59B6" w:rsidRDefault="007E59B6" w:rsidP="007E59B6">
      <w:pPr>
        <w:rPr>
          <w:szCs w:val="22"/>
        </w:rPr>
      </w:pPr>
      <w:r>
        <w:rPr>
          <w:szCs w:val="22"/>
        </w:rPr>
        <w:t>Seat 31</w:t>
      </w:r>
      <w:r w:rsidR="00C057D3">
        <w:rPr>
          <w:szCs w:val="22"/>
        </w:rPr>
        <w:tab/>
        <w:t>Sen. Ford</w:t>
      </w:r>
    </w:p>
    <w:p w:rsidR="007E59B6" w:rsidRDefault="007E59B6" w:rsidP="007E59B6">
      <w:pPr>
        <w:rPr>
          <w:szCs w:val="22"/>
        </w:rPr>
      </w:pPr>
      <w:r>
        <w:rPr>
          <w:szCs w:val="22"/>
        </w:rPr>
        <w:t>Seat 32</w:t>
      </w:r>
      <w:r w:rsidR="00C057D3">
        <w:rPr>
          <w:szCs w:val="22"/>
        </w:rPr>
        <w:tab/>
        <w:t>Sen. Jackson</w:t>
      </w:r>
    </w:p>
    <w:p w:rsidR="007E59B6" w:rsidRDefault="007E59B6" w:rsidP="007E59B6">
      <w:pPr>
        <w:rPr>
          <w:szCs w:val="22"/>
        </w:rPr>
      </w:pPr>
      <w:r>
        <w:rPr>
          <w:szCs w:val="22"/>
        </w:rPr>
        <w:t>Seat 33</w:t>
      </w:r>
      <w:r w:rsidR="00C057D3">
        <w:rPr>
          <w:szCs w:val="22"/>
        </w:rPr>
        <w:tab/>
        <w:t>Sen. Rankin</w:t>
      </w:r>
    </w:p>
    <w:p w:rsidR="007E59B6" w:rsidRDefault="007E59B6" w:rsidP="007E59B6">
      <w:pPr>
        <w:rPr>
          <w:szCs w:val="22"/>
        </w:rPr>
      </w:pPr>
      <w:r>
        <w:rPr>
          <w:szCs w:val="22"/>
        </w:rPr>
        <w:t>Seat 34</w:t>
      </w:r>
      <w:r w:rsidR="00C057D3">
        <w:rPr>
          <w:szCs w:val="22"/>
        </w:rPr>
        <w:tab/>
        <w:t>Sen. Hutto</w:t>
      </w:r>
    </w:p>
    <w:p w:rsidR="007E59B6" w:rsidRDefault="007E59B6" w:rsidP="007E59B6">
      <w:pPr>
        <w:rPr>
          <w:szCs w:val="22"/>
        </w:rPr>
      </w:pPr>
      <w:r>
        <w:rPr>
          <w:szCs w:val="22"/>
        </w:rPr>
        <w:t>Seat 35</w:t>
      </w:r>
      <w:r w:rsidR="00C057D3">
        <w:rPr>
          <w:szCs w:val="22"/>
        </w:rPr>
        <w:tab/>
        <w:t>Sen. Coleman</w:t>
      </w:r>
    </w:p>
    <w:p w:rsidR="007E59B6" w:rsidRDefault="007E59B6" w:rsidP="007E59B6">
      <w:pPr>
        <w:rPr>
          <w:szCs w:val="22"/>
        </w:rPr>
      </w:pPr>
      <w:r>
        <w:rPr>
          <w:szCs w:val="22"/>
        </w:rPr>
        <w:t>Seat 36</w:t>
      </w:r>
      <w:r w:rsidR="00C057D3">
        <w:rPr>
          <w:szCs w:val="22"/>
        </w:rPr>
        <w:tab/>
        <w:t>Sen. Allen</w:t>
      </w:r>
    </w:p>
    <w:p w:rsidR="007E59B6" w:rsidRDefault="007E59B6" w:rsidP="007E59B6">
      <w:pPr>
        <w:rPr>
          <w:szCs w:val="22"/>
        </w:rPr>
      </w:pPr>
      <w:r>
        <w:rPr>
          <w:szCs w:val="22"/>
        </w:rPr>
        <w:t>Seat 37</w:t>
      </w:r>
      <w:r w:rsidR="00C057D3">
        <w:rPr>
          <w:szCs w:val="22"/>
        </w:rPr>
        <w:tab/>
        <w:t>Sen. Johnson</w:t>
      </w:r>
    </w:p>
    <w:p w:rsidR="007E59B6" w:rsidRDefault="007E59B6" w:rsidP="007E59B6">
      <w:pPr>
        <w:rPr>
          <w:szCs w:val="22"/>
        </w:rPr>
      </w:pPr>
      <w:r>
        <w:rPr>
          <w:szCs w:val="22"/>
        </w:rPr>
        <w:t>Seat 38</w:t>
      </w:r>
      <w:r w:rsidR="00C057D3">
        <w:rPr>
          <w:szCs w:val="22"/>
        </w:rPr>
        <w:tab/>
        <w:t>Sen. McElveen</w:t>
      </w:r>
    </w:p>
    <w:p w:rsidR="007E59B6" w:rsidRDefault="007E59B6" w:rsidP="007E59B6">
      <w:pPr>
        <w:rPr>
          <w:szCs w:val="22"/>
        </w:rPr>
      </w:pPr>
      <w:r>
        <w:rPr>
          <w:szCs w:val="22"/>
        </w:rPr>
        <w:t>Seat 39</w:t>
      </w:r>
      <w:r w:rsidR="00C057D3">
        <w:rPr>
          <w:szCs w:val="22"/>
        </w:rPr>
        <w:tab/>
        <w:t>Sen. Thurmond</w:t>
      </w:r>
    </w:p>
    <w:p w:rsidR="007E59B6" w:rsidRDefault="007E59B6" w:rsidP="007E59B6">
      <w:pPr>
        <w:rPr>
          <w:szCs w:val="22"/>
        </w:rPr>
      </w:pPr>
      <w:r>
        <w:rPr>
          <w:szCs w:val="22"/>
        </w:rPr>
        <w:t>Seat 40</w:t>
      </w:r>
      <w:r w:rsidR="00C057D3">
        <w:rPr>
          <w:szCs w:val="22"/>
        </w:rPr>
        <w:tab/>
        <w:t>Sen. Pinckney</w:t>
      </w:r>
    </w:p>
    <w:p w:rsidR="007E59B6" w:rsidRDefault="007E59B6" w:rsidP="007E59B6">
      <w:pPr>
        <w:rPr>
          <w:szCs w:val="22"/>
        </w:rPr>
      </w:pPr>
      <w:r>
        <w:rPr>
          <w:szCs w:val="22"/>
        </w:rPr>
        <w:t>Seat 41</w:t>
      </w:r>
      <w:r w:rsidR="00C057D3">
        <w:rPr>
          <w:szCs w:val="22"/>
        </w:rPr>
        <w:tab/>
        <w:t>Sen. Turner</w:t>
      </w:r>
    </w:p>
    <w:p w:rsidR="007E59B6" w:rsidRDefault="007E59B6" w:rsidP="007E59B6">
      <w:pPr>
        <w:rPr>
          <w:szCs w:val="22"/>
        </w:rPr>
      </w:pPr>
      <w:r>
        <w:rPr>
          <w:szCs w:val="22"/>
        </w:rPr>
        <w:lastRenderedPageBreak/>
        <w:t>Seat 42</w:t>
      </w:r>
      <w:r w:rsidR="00C057D3">
        <w:rPr>
          <w:szCs w:val="22"/>
        </w:rPr>
        <w:tab/>
        <w:t>Sen. Young</w:t>
      </w:r>
    </w:p>
    <w:p w:rsidR="007E59B6" w:rsidRDefault="007E59B6" w:rsidP="007E59B6">
      <w:pPr>
        <w:rPr>
          <w:szCs w:val="22"/>
        </w:rPr>
      </w:pPr>
      <w:r>
        <w:rPr>
          <w:szCs w:val="22"/>
        </w:rPr>
        <w:t>Seat 43</w:t>
      </w:r>
      <w:r w:rsidR="00C057D3">
        <w:rPr>
          <w:szCs w:val="22"/>
        </w:rPr>
        <w:tab/>
        <w:t>Sen. Malloy</w:t>
      </w:r>
    </w:p>
    <w:p w:rsidR="007E59B6" w:rsidRDefault="007E59B6" w:rsidP="007E59B6">
      <w:pPr>
        <w:rPr>
          <w:szCs w:val="22"/>
        </w:rPr>
      </w:pPr>
      <w:r>
        <w:rPr>
          <w:szCs w:val="22"/>
        </w:rPr>
        <w:t>Seat 44</w:t>
      </w:r>
      <w:r w:rsidR="00C057D3">
        <w:rPr>
          <w:szCs w:val="22"/>
        </w:rPr>
        <w:tab/>
        <w:t>Sen. Sheheen</w:t>
      </w:r>
    </w:p>
    <w:p w:rsidR="007E59B6" w:rsidRDefault="007E59B6" w:rsidP="007E59B6">
      <w:pPr>
        <w:rPr>
          <w:szCs w:val="22"/>
        </w:rPr>
      </w:pPr>
      <w:r>
        <w:rPr>
          <w:szCs w:val="22"/>
        </w:rPr>
        <w:t>Seat 45</w:t>
      </w:r>
      <w:r w:rsidR="00C057D3">
        <w:rPr>
          <w:szCs w:val="22"/>
        </w:rPr>
        <w:tab/>
        <w:t>Sen. Lourie</w:t>
      </w:r>
    </w:p>
    <w:p w:rsidR="007E59B6" w:rsidRDefault="007E59B6" w:rsidP="007E59B6">
      <w:pPr>
        <w:rPr>
          <w:szCs w:val="22"/>
        </w:rPr>
      </w:pPr>
      <w:r>
        <w:rPr>
          <w:szCs w:val="22"/>
        </w:rPr>
        <w:t>Seat 46</w:t>
      </w:r>
      <w:r w:rsidR="00C057D3">
        <w:rPr>
          <w:szCs w:val="22"/>
        </w:rPr>
        <w:tab/>
        <w:t>Sen. Massey</w:t>
      </w:r>
    </w:p>
    <w:p w:rsidR="009C64D2" w:rsidRDefault="009C64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27AE1">
        <w:tab/>
      </w:r>
      <w:r>
        <w:t>On motion of Senator</w:t>
      </w:r>
      <w:r w:rsidR="00127AE1">
        <w:t xml:space="preserve"> COURSON</w:t>
      </w:r>
      <w:r>
        <w:t xml:space="preserve">, with unanimous consent, the Senate stood adjourned out of respect to the memory of </w:t>
      </w:r>
      <w:r w:rsidR="00127AE1">
        <w:t>Rear Admiral Renato Gastone Terreni, Italian Navy (Ret.)</w:t>
      </w:r>
      <w:r>
        <w:t xml:space="preserve"> of </w:t>
      </w:r>
      <w:r w:rsidR="00127AE1">
        <w:t>Columbia</w:t>
      </w:r>
      <w:r>
        <w:t>, S.C.</w:t>
      </w:r>
      <w:r w:rsidR="00127AE1">
        <w:t xml:space="preserve">  Born in Tripoli, Libya, he was the sone of Alfonso and Maria Terreni.  A graduate of the Military School of Naples and the Italian Naval Academy (corso Uragano), he served in the Italian Navy for 34 years and had wartime service with the Royal Navy in the Mediterranean theater.  He married Anne Shand Adams, who predeceased him, and during their marriage they lived in Italy, Egypt, the United States and Belgium.  He retired to Columbia in 1983 and he earned a Degree in International Studies from the University of South Carolina in 1979.  He became a United States citizen in 1983.  He was the beloved father of Charles </w:t>
      </w:r>
      <w:r w:rsidR="00557E77">
        <w:t>and daughter-in-law Patricia</w:t>
      </w:r>
      <w:r w:rsidR="00127AE1">
        <w:t xml:space="preserve"> and the devoted grandfather of Charles,</w:t>
      </w:r>
      <w:r w:rsidR="001F04BF">
        <w:t xml:space="preserve"> Jr.,</w:t>
      </w:r>
      <w:r w:rsidR="00127AE1">
        <w:t xml:space="preserve"> Robert and Yole.  </w:t>
      </w:r>
    </w:p>
    <w:p w:rsidR="00B80EA7" w:rsidRDefault="00B80EA7" w:rsidP="00B80EA7">
      <w:pPr>
        <w:pStyle w:val="Header"/>
        <w:tabs>
          <w:tab w:val="clear" w:pos="8640"/>
          <w:tab w:val="left" w:pos="4320"/>
        </w:tabs>
      </w:pPr>
    </w:p>
    <w:p w:rsidR="00C057D3" w:rsidRDefault="00C057D3" w:rsidP="00C057D3">
      <w:pPr>
        <w:pStyle w:val="Header"/>
        <w:tabs>
          <w:tab w:val="clear" w:pos="8640"/>
          <w:tab w:val="left" w:pos="4320"/>
        </w:tabs>
        <w:jc w:val="center"/>
      </w:pPr>
      <w:r>
        <w:t>and</w:t>
      </w:r>
    </w:p>
    <w:p w:rsidR="00C057D3" w:rsidRDefault="00C057D3" w:rsidP="00C057D3">
      <w:pPr>
        <w:pStyle w:val="Header"/>
        <w:tabs>
          <w:tab w:val="clear" w:pos="8640"/>
          <w:tab w:val="left" w:pos="4320"/>
        </w:tabs>
        <w:jc w:val="center"/>
      </w:pPr>
    </w:p>
    <w:p w:rsidR="00B80EA7" w:rsidRDefault="00B80EA7" w:rsidP="00B80E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80EA7" w:rsidRDefault="00B80EA7" w:rsidP="00B80EA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former Representative Marion Carnell, 84, of Ware Shoals, S.C.. who served in the House of Representatives from District 14 </w:t>
      </w:r>
      <w:r w:rsidR="00E478C4">
        <w:t>for over 40 years</w:t>
      </w:r>
      <w:r w:rsidR="00A47027">
        <w:t xml:space="preserve"> (1957-2002)</w:t>
      </w:r>
      <w:r w:rsidR="00E478C4">
        <w:t xml:space="preserve">.  </w:t>
      </w:r>
      <w:r w:rsidR="00A47027">
        <w:t>He was the beloved husband of Sara and devoted father of Marion and d</w:t>
      </w:r>
      <w:r w:rsidR="006770EB">
        <w:t>oting</w:t>
      </w:r>
      <w:r w:rsidR="00EB3CC2">
        <w:t xml:space="preserve"> grandfather of four and great</w:t>
      </w:r>
      <w:r w:rsidR="00EB3CC2">
        <w:noBreakHyphen/>
      </w:r>
      <w:r w:rsidR="00A47027">
        <w:t xml:space="preserve">grandfather of six.  </w:t>
      </w:r>
      <w:r>
        <w:t xml:space="preserve">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E478C4">
        <w:t>3:27 P</w:t>
      </w:r>
      <w:r>
        <w:t xml:space="preserve">.M., on motion of Senator </w:t>
      </w:r>
      <w:r w:rsidR="00E478C4">
        <w:t>COURSON</w:t>
      </w:r>
      <w:r>
        <w:t>, the Senate adjourned</w:t>
      </w:r>
      <w:r w:rsidR="007E59B6">
        <w:t xml:space="preserve"> to meet on Tuesday, January 8, 2013, at 12:00 Noon</w:t>
      </w:r>
      <w:r w:rsidR="00830E2E">
        <w:t>.</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0A4F79">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72" w:rsidRDefault="001D2572">
      <w:r>
        <w:separator/>
      </w:r>
    </w:p>
  </w:endnote>
  <w:endnote w:type="continuationSeparator" w:id="0">
    <w:p w:rsidR="001D2572" w:rsidRDefault="001D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72" w:rsidRDefault="00F97223" w:rsidP="000A4F79">
    <w:pPr>
      <w:pStyle w:val="Footer"/>
      <w:spacing w:before="120"/>
      <w:jc w:val="center"/>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72" w:rsidRDefault="00F97223" w:rsidP="000A4F79">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72" w:rsidRDefault="001D2572">
      <w:r>
        <w:separator/>
      </w:r>
    </w:p>
  </w:footnote>
  <w:footnote w:type="continuationSeparator" w:id="0">
    <w:p w:rsidR="001D2572" w:rsidRDefault="001D2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72" w:rsidRPr="000A4F79" w:rsidRDefault="001D2572" w:rsidP="000A4F79">
    <w:pPr>
      <w:pStyle w:val="Header"/>
      <w:spacing w:after="120"/>
      <w:jc w:val="center"/>
      <w:rPr>
        <w:b/>
      </w:rPr>
    </w:pPr>
    <w:r>
      <w:rPr>
        <w:b/>
      </w:rPr>
      <w:t>WEDNESDAY, DECEMBER 12,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BD282B"/>
    <w:rsid w:val="0000272D"/>
    <w:rsid w:val="00005267"/>
    <w:rsid w:val="00005AED"/>
    <w:rsid w:val="000074E0"/>
    <w:rsid w:val="0001047D"/>
    <w:rsid w:val="00016F0A"/>
    <w:rsid w:val="000179C0"/>
    <w:rsid w:val="00022CE8"/>
    <w:rsid w:val="0002352C"/>
    <w:rsid w:val="000313B7"/>
    <w:rsid w:val="00042056"/>
    <w:rsid w:val="00045CC3"/>
    <w:rsid w:val="00050AAF"/>
    <w:rsid w:val="00056368"/>
    <w:rsid w:val="000566AC"/>
    <w:rsid w:val="00060696"/>
    <w:rsid w:val="0006162D"/>
    <w:rsid w:val="0006770C"/>
    <w:rsid w:val="0008217A"/>
    <w:rsid w:val="00086856"/>
    <w:rsid w:val="000A0425"/>
    <w:rsid w:val="000A4F79"/>
    <w:rsid w:val="000A7610"/>
    <w:rsid w:val="000B4BD8"/>
    <w:rsid w:val="000C7111"/>
    <w:rsid w:val="000F2F25"/>
    <w:rsid w:val="001001D1"/>
    <w:rsid w:val="00102C0A"/>
    <w:rsid w:val="00106BC4"/>
    <w:rsid w:val="00114764"/>
    <w:rsid w:val="00116B71"/>
    <w:rsid w:val="00123B1A"/>
    <w:rsid w:val="00127AE1"/>
    <w:rsid w:val="00136078"/>
    <w:rsid w:val="001462F5"/>
    <w:rsid w:val="001507B6"/>
    <w:rsid w:val="001541ED"/>
    <w:rsid w:val="00156CA9"/>
    <w:rsid w:val="00162528"/>
    <w:rsid w:val="0017112B"/>
    <w:rsid w:val="00173536"/>
    <w:rsid w:val="00173C0E"/>
    <w:rsid w:val="00181C55"/>
    <w:rsid w:val="00183ECB"/>
    <w:rsid w:val="001A5E0B"/>
    <w:rsid w:val="001D2572"/>
    <w:rsid w:val="001D6026"/>
    <w:rsid w:val="001D663A"/>
    <w:rsid w:val="001D777A"/>
    <w:rsid w:val="001E2AF7"/>
    <w:rsid w:val="001E4A48"/>
    <w:rsid w:val="001E68BA"/>
    <w:rsid w:val="001F04BF"/>
    <w:rsid w:val="001F2F32"/>
    <w:rsid w:val="001F39A3"/>
    <w:rsid w:val="00204D42"/>
    <w:rsid w:val="00210A1E"/>
    <w:rsid w:val="00215E18"/>
    <w:rsid w:val="00223C63"/>
    <w:rsid w:val="002303E1"/>
    <w:rsid w:val="00232EF8"/>
    <w:rsid w:val="0023472B"/>
    <w:rsid w:val="002375D2"/>
    <w:rsid w:val="00243E82"/>
    <w:rsid w:val="002564BD"/>
    <w:rsid w:val="00257B63"/>
    <w:rsid w:val="00282135"/>
    <w:rsid w:val="00287A90"/>
    <w:rsid w:val="00291DC0"/>
    <w:rsid w:val="002A03E2"/>
    <w:rsid w:val="002A300C"/>
    <w:rsid w:val="002B010F"/>
    <w:rsid w:val="002B6DF2"/>
    <w:rsid w:val="002B7EBD"/>
    <w:rsid w:val="002D0B7F"/>
    <w:rsid w:val="002D4158"/>
    <w:rsid w:val="002D49C0"/>
    <w:rsid w:val="002D6956"/>
    <w:rsid w:val="002D7A66"/>
    <w:rsid w:val="002E01BA"/>
    <w:rsid w:val="002E52AD"/>
    <w:rsid w:val="002E60B0"/>
    <w:rsid w:val="002F0C27"/>
    <w:rsid w:val="002F647B"/>
    <w:rsid w:val="003055CE"/>
    <w:rsid w:val="00310BD0"/>
    <w:rsid w:val="00315AD3"/>
    <w:rsid w:val="00320E54"/>
    <w:rsid w:val="00321465"/>
    <w:rsid w:val="00334554"/>
    <w:rsid w:val="00337C23"/>
    <w:rsid w:val="00354207"/>
    <w:rsid w:val="003573AD"/>
    <w:rsid w:val="00364B8B"/>
    <w:rsid w:val="00365C54"/>
    <w:rsid w:val="00366B38"/>
    <w:rsid w:val="003737EA"/>
    <w:rsid w:val="00375B57"/>
    <w:rsid w:val="0037670D"/>
    <w:rsid w:val="00383396"/>
    <w:rsid w:val="00390F72"/>
    <w:rsid w:val="003B5DF7"/>
    <w:rsid w:val="003C4FB3"/>
    <w:rsid w:val="003E1C83"/>
    <w:rsid w:val="003E4D85"/>
    <w:rsid w:val="00411142"/>
    <w:rsid w:val="004114EF"/>
    <w:rsid w:val="00412368"/>
    <w:rsid w:val="00426E5F"/>
    <w:rsid w:val="0042748C"/>
    <w:rsid w:val="004465AD"/>
    <w:rsid w:val="00457427"/>
    <w:rsid w:val="00457AF6"/>
    <w:rsid w:val="004627E1"/>
    <w:rsid w:val="00466BC2"/>
    <w:rsid w:val="004746F3"/>
    <w:rsid w:val="00483532"/>
    <w:rsid w:val="00486D6C"/>
    <w:rsid w:val="00491EB8"/>
    <w:rsid w:val="00494996"/>
    <w:rsid w:val="004A2E06"/>
    <w:rsid w:val="004A798C"/>
    <w:rsid w:val="004B19EE"/>
    <w:rsid w:val="004B56F0"/>
    <w:rsid w:val="004D0F10"/>
    <w:rsid w:val="004D4DAE"/>
    <w:rsid w:val="004E545F"/>
    <w:rsid w:val="004F11A3"/>
    <w:rsid w:val="004F50DD"/>
    <w:rsid w:val="00500D37"/>
    <w:rsid w:val="00526742"/>
    <w:rsid w:val="005353B7"/>
    <w:rsid w:val="00537432"/>
    <w:rsid w:val="0054021B"/>
    <w:rsid w:val="00557E77"/>
    <w:rsid w:val="00560D12"/>
    <w:rsid w:val="00563980"/>
    <w:rsid w:val="005659D2"/>
    <w:rsid w:val="005674BA"/>
    <w:rsid w:val="00567D6D"/>
    <w:rsid w:val="005769B1"/>
    <w:rsid w:val="00580847"/>
    <w:rsid w:val="0058098D"/>
    <w:rsid w:val="00585E6B"/>
    <w:rsid w:val="005867E4"/>
    <w:rsid w:val="005A17A5"/>
    <w:rsid w:val="005B0124"/>
    <w:rsid w:val="005B2A00"/>
    <w:rsid w:val="005D031D"/>
    <w:rsid w:val="005D5512"/>
    <w:rsid w:val="005F14C9"/>
    <w:rsid w:val="005F45FE"/>
    <w:rsid w:val="00613CF9"/>
    <w:rsid w:val="00617C97"/>
    <w:rsid w:val="0062542A"/>
    <w:rsid w:val="00627DD3"/>
    <w:rsid w:val="00633FC1"/>
    <w:rsid w:val="00646049"/>
    <w:rsid w:val="006770EB"/>
    <w:rsid w:val="006814CB"/>
    <w:rsid w:val="0068752A"/>
    <w:rsid w:val="006933AF"/>
    <w:rsid w:val="006C3459"/>
    <w:rsid w:val="006C41F6"/>
    <w:rsid w:val="006C492C"/>
    <w:rsid w:val="006D57A6"/>
    <w:rsid w:val="006E7CFC"/>
    <w:rsid w:val="006F3859"/>
    <w:rsid w:val="0070401E"/>
    <w:rsid w:val="0071342B"/>
    <w:rsid w:val="0071509E"/>
    <w:rsid w:val="007179C2"/>
    <w:rsid w:val="00726CDD"/>
    <w:rsid w:val="0073055F"/>
    <w:rsid w:val="00731C91"/>
    <w:rsid w:val="00744F63"/>
    <w:rsid w:val="00747C7B"/>
    <w:rsid w:val="00752175"/>
    <w:rsid w:val="00762DA6"/>
    <w:rsid w:val="0076441B"/>
    <w:rsid w:val="00772F7B"/>
    <w:rsid w:val="007748E4"/>
    <w:rsid w:val="0078320A"/>
    <w:rsid w:val="007877F4"/>
    <w:rsid w:val="007A628F"/>
    <w:rsid w:val="007B1315"/>
    <w:rsid w:val="007B46F3"/>
    <w:rsid w:val="007B61C2"/>
    <w:rsid w:val="007D60CC"/>
    <w:rsid w:val="007D7BF8"/>
    <w:rsid w:val="007E0008"/>
    <w:rsid w:val="007E1529"/>
    <w:rsid w:val="007E59B6"/>
    <w:rsid w:val="00800C01"/>
    <w:rsid w:val="00824CDA"/>
    <w:rsid w:val="00830E2E"/>
    <w:rsid w:val="00833696"/>
    <w:rsid w:val="008462F9"/>
    <w:rsid w:val="0085029C"/>
    <w:rsid w:val="00853343"/>
    <w:rsid w:val="00861F65"/>
    <w:rsid w:val="008661ED"/>
    <w:rsid w:val="00866F9B"/>
    <w:rsid w:val="00870DE2"/>
    <w:rsid w:val="00871FA4"/>
    <w:rsid w:val="0087373D"/>
    <w:rsid w:val="00874C28"/>
    <w:rsid w:val="00880B7F"/>
    <w:rsid w:val="00880CCA"/>
    <w:rsid w:val="008867FF"/>
    <w:rsid w:val="00894203"/>
    <w:rsid w:val="008A21AC"/>
    <w:rsid w:val="008A32D8"/>
    <w:rsid w:val="008A4981"/>
    <w:rsid w:val="008A7830"/>
    <w:rsid w:val="008D3B5A"/>
    <w:rsid w:val="008E2F04"/>
    <w:rsid w:val="008F07E4"/>
    <w:rsid w:val="009040A8"/>
    <w:rsid w:val="0090555B"/>
    <w:rsid w:val="00922F6C"/>
    <w:rsid w:val="00923BD6"/>
    <w:rsid w:val="00923E16"/>
    <w:rsid w:val="00940EBB"/>
    <w:rsid w:val="00962B73"/>
    <w:rsid w:val="00965D93"/>
    <w:rsid w:val="00974FC2"/>
    <w:rsid w:val="00977355"/>
    <w:rsid w:val="00980164"/>
    <w:rsid w:val="0098366A"/>
    <w:rsid w:val="00992411"/>
    <w:rsid w:val="009B1475"/>
    <w:rsid w:val="009B46FD"/>
    <w:rsid w:val="009B705B"/>
    <w:rsid w:val="009C0006"/>
    <w:rsid w:val="009C64D2"/>
    <w:rsid w:val="009D4316"/>
    <w:rsid w:val="009D48DB"/>
    <w:rsid w:val="009E2281"/>
    <w:rsid w:val="009E51D5"/>
    <w:rsid w:val="009E707D"/>
    <w:rsid w:val="009E78D5"/>
    <w:rsid w:val="009F6919"/>
    <w:rsid w:val="00A06C7E"/>
    <w:rsid w:val="00A275D9"/>
    <w:rsid w:val="00A44199"/>
    <w:rsid w:val="00A447F5"/>
    <w:rsid w:val="00A45F58"/>
    <w:rsid w:val="00A46770"/>
    <w:rsid w:val="00A47027"/>
    <w:rsid w:val="00A627C2"/>
    <w:rsid w:val="00A65B38"/>
    <w:rsid w:val="00A66623"/>
    <w:rsid w:val="00A91AC9"/>
    <w:rsid w:val="00A93FFD"/>
    <w:rsid w:val="00A9737B"/>
    <w:rsid w:val="00AA4E53"/>
    <w:rsid w:val="00AB1303"/>
    <w:rsid w:val="00AD2376"/>
    <w:rsid w:val="00AD3288"/>
    <w:rsid w:val="00AD3757"/>
    <w:rsid w:val="00AE117A"/>
    <w:rsid w:val="00AE69FD"/>
    <w:rsid w:val="00AE7FCF"/>
    <w:rsid w:val="00AF33E4"/>
    <w:rsid w:val="00B071DF"/>
    <w:rsid w:val="00B109F5"/>
    <w:rsid w:val="00B319F1"/>
    <w:rsid w:val="00B33874"/>
    <w:rsid w:val="00B70CF8"/>
    <w:rsid w:val="00B742C7"/>
    <w:rsid w:val="00B80EA7"/>
    <w:rsid w:val="00B85AEF"/>
    <w:rsid w:val="00B92901"/>
    <w:rsid w:val="00BA37B0"/>
    <w:rsid w:val="00BA53A9"/>
    <w:rsid w:val="00BB5C05"/>
    <w:rsid w:val="00BC38AA"/>
    <w:rsid w:val="00BD282B"/>
    <w:rsid w:val="00BE2F0F"/>
    <w:rsid w:val="00BE69A9"/>
    <w:rsid w:val="00BF2096"/>
    <w:rsid w:val="00BF5B17"/>
    <w:rsid w:val="00BF66CA"/>
    <w:rsid w:val="00C00FB0"/>
    <w:rsid w:val="00C057D3"/>
    <w:rsid w:val="00C10C5E"/>
    <w:rsid w:val="00C129A5"/>
    <w:rsid w:val="00C226FD"/>
    <w:rsid w:val="00C25EA9"/>
    <w:rsid w:val="00C442E3"/>
    <w:rsid w:val="00C66E93"/>
    <w:rsid w:val="00C80486"/>
    <w:rsid w:val="00C81078"/>
    <w:rsid w:val="00CA0486"/>
    <w:rsid w:val="00CA4E77"/>
    <w:rsid w:val="00CB7C94"/>
    <w:rsid w:val="00CB7E2D"/>
    <w:rsid w:val="00CC19DB"/>
    <w:rsid w:val="00CC37C0"/>
    <w:rsid w:val="00CC4DB3"/>
    <w:rsid w:val="00CC568F"/>
    <w:rsid w:val="00CD63D0"/>
    <w:rsid w:val="00CE5C28"/>
    <w:rsid w:val="00CF0706"/>
    <w:rsid w:val="00CF18D5"/>
    <w:rsid w:val="00CF36FD"/>
    <w:rsid w:val="00D1058A"/>
    <w:rsid w:val="00D247B8"/>
    <w:rsid w:val="00D30D6F"/>
    <w:rsid w:val="00D31327"/>
    <w:rsid w:val="00D329A6"/>
    <w:rsid w:val="00D34BA8"/>
    <w:rsid w:val="00D40A56"/>
    <w:rsid w:val="00D40B79"/>
    <w:rsid w:val="00D43E8F"/>
    <w:rsid w:val="00D66B41"/>
    <w:rsid w:val="00D7282B"/>
    <w:rsid w:val="00D778B3"/>
    <w:rsid w:val="00D860AA"/>
    <w:rsid w:val="00D90D45"/>
    <w:rsid w:val="00D93316"/>
    <w:rsid w:val="00DA2D5F"/>
    <w:rsid w:val="00DB74A4"/>
    <w:rsid w:val="00DC0316"/>
    <w:rsid w:val="00DD13F8"/>
    <w:rsid w:val="00DE2062"/>
    <w:rsid w:val="00DE4ED3"/>
    <w:rsid w:val="00E00FC1"/>
    <w:rsid w:val="00E01FE7"/>
    <w:rsid w:val="00E028B6"/>
    <w:rsid w:val="00E267C2"/>
    <w:rsid w:val="00E36EC2"/>
    <w:rsid w:val="00E42E95"/>
    <w:rsid w:val="00E443BB"/>
    <w:rsid w:val="00E478C4"/>
    <w:rsid w:val="00E5410C"/>
    <w:rsid w:val="00E54B63"/>
    <w:rsid w:val="00E66127"/>
    <w:rsid w:val="00E778F1"/>
    <w:rsid w:val="00E811D2"/>
    <w:rsid w:val="00E83ACC"/>
    <w:rsid w:val="00E848CB"/>
    <w:rsid w:val="00E9003A"/>
    <w:rsid w:val="00E95397"/>
    <w:rsid w:val="00E96F5A"/>
    <w:rsid w:val="00EA457A"/>
    <w:rsid w:val="00EA56E6"/>
    <w:rsid w:val="00EB2C22"/>
    <w:rsid w:val="00EB3CC2"/>
    <w:rsid w:val="00ED2739"/>
    <w:rsid w:val="00ED62B8"/>
    <w:rsid w:val="00EE4810"/>
    <w:rsid w:val="00EE5E9B"/>
    <w:rsid w:val="00EE6489"/>
    <w:rsid w:val="00EE7FEF"/>
    <w:rsid w:val="00EF044D"/>
    <w:rsid w:val="00EF0CB9"/>
    <w:rsid w:val="00EF4D8E"/>
    <w:rsid w:val="00EF60FF"/>
    <w:rsid w:val="00F01451"/>
    <w:rsid w:val="00F0152F"/>
    <w:rsid w:val="00F01AA2"/>
    <w:rsid w:val="00F02106"/>
    <w:rsid w:val="00F02133"/>
    <w:rsid w:val="00F15E49"/>
    <w:rsid w:val="00F27DE7"/>
    <w:rsid w:val="00F32CA2"/>
    <w:rsid w:val="00F40F8D"/>
    <w:rsid w:val="00F44DD1"/>
    <w:rsid w:val="00F450F3"/>
    <w:rsid w:val="00F56161"/>
    <w:rsid w:val="00F5635C"/>
    <w:rsid w:val="00F61B78"/>
    <w:rsid w:val="00F64E1D"/>
    <w:rsid w:val="00F65760"/>
    <w:rsid w:val="00F678CA"/>
    <w:rsid w:val="00F704C8"/>
    <w:rsid w:val="00F71744"/>
    <w:rsid w:val="00F76D40"/>
    <w:rsid w:val="00F815D7"/>
    <w:rsid w:val="00F90CBC"/>
    <w:rsid w:val="00F91965"/>
    <w:rsid w:val="00F97223"/>
    <w:rsid w:val="00FA230B"/>
    <w:rsid w:val="00FA3B5B"/>
    <w:rsid w:val="00FB18ED"/>
    <w:rsid w:val="00FB6353"/>
    <w:rsid w:val="00FD3D07"/>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BEA3F56C-8FBE-4977-96A5-D311EAB1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91EB8"/>
    <w:rPr>
      <w:rFonts w:ascii="Tahoma" w:hAnsi="Tahoma" w:cs="Tahoma"/>
      <w:sz w:val="16"/>
      <w:szCs w:val="16"/>
    </w:rPr>
  </w:style>
  <w:style w:type="character" w:customStyle="1" w:styleId="BalloonTextChar">
    <w:name w:val="Balloon Text Char"/>
    <w:basedOn w:val="DefaultParagraphFont"/>
    <w:link w:val="BalloonText"/>
    <w:uiPriority w:val="99"/>
    <w:semiHidden/>
    <w:rsid w:val="00491EB8"/>
    <w:rPr>
      <w:rFonts w:ascii="Tahoma" w:hAnsi="Tahoma" w:cs="Tahoma"/>
      <w:color w:val="000000"/>
      <w:sz w:val="16"/>
      <w:szCs w:val="16"/>
    </w:rPr>
  </w:style>
  <w:style w:type="paragraph" w:styleId="NormalWeb">
    <w:name w:val="Normal (Web)"/>
    <w:basedOn w:val="Normal"/>
    <w:uiPriority w:val="99"/>
    <w:semiHidden/>
    <w:unhideWhenUsed/>
    <w:rsid w:val="00BD28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Spacing">
    <w:name w:val="No Spacing"/>
    <w:uiPriority w:val="1"/>
    <w:qFormat/>
    <w:rsid w:val="00320E54"/>
    <w:rPr>
      <w:rFonts w:eastAsiaTheme="minorHAnsi"/>
      <w:sz w:val="24"/>
    </w:rPr>
  </w:style>
  <w:style w:type="character" w:styleId="CommentReference">
    <w:name w:val="annotation reference"/>
    <w:basedOn w:val="DefaultParagraphFont"/>
    <w:uiPriority w:val="99"/>
    <w:semiHidden/>
    <w:unhideWhenUsed/>
    <w:rsid w:val="00F0152F"/>
    <w:rPr>
      <w:sz w:val="16"/>
      <w:szCs w:val="16"/>
    </w:rPr>
  </w:style>
  <w:style w:type="paragraph" w:styleId="Index1">
    <w:name w:val="index 1"/>
    <w:basedOn w:val="Normal"/>
    <w:next w:val="Normal"/>
    <w:autoRedefine/>
    <w:uiPriority w:val="99"/>
    <w:semiHidden/>
    <w:unhideWhenUsed/>
    <w:rsid w:val="00210A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EnvelopeReturn">
    <w:name w:val="envelope return"/>
    <w:basedOn w:val="Normal"/>
    <w:uiPriority w:val="99"/>
    <w:semiHidden/>
    <w:unhideWhenUsed/>
    <w:rsid w:val="002A03E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heme="majorHAnsi" w:eastAsiaTheme="majorEastAsia" w:hAnsiTheme="majorHAnsi" w:cstheme="majorBidi"/>
      <w:snapToGrid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1669">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0831243">
      <w:bodyDiv w:val="1"/>
      <w:marLeft w:val="0"/>
      <w:marRight w:val="0"/>
      <w:marTop w:val="0"/>
      <w:marBottom w:val="0"/>
      <w:divBdr>
        <w:top w:val="none" w:sz="0" w:space="0" w:color="auto"/>
        <w:left w:val="none" w:sz="0" w:space="0" w:color="auto"/>
        <w:bottom w:val="none" w:sz="0" w:space="0" w:color="auto"/>
        <w:right w:val="none" w:sz="0" w:space="0" w:color="auto"/>
      </w:divBdr>
    </w:div>
    <w:div w:id="1703554489">
      <w:bodyDiv w:val="1"/>
      <w:marLeft w:val="0"/>
      <w:marRight w:val="0"/>
      <w:marTop w:val="0"/>
      <w:marBottom w:val="0"/>
      <w:divBdr>
        <w:top w:val="none" w:sz="0" w:space="0" w:color="auto"/>
        <w:left w:val="none" w:sz="0" w:space="0" w:color="auto"/>
        <w:bottom w:val="none" w:sz="0" w:space="0" w:color="auto"/>
        <w:right w:val="none" w:sz="0" w:space="0" w:color="auto"/>
      </w:divBdr>
    </w:div>
    <w:div w:id="1740516752">
      <w:bodyDiv w:val="1"/>
      <w:marLeft w:val="0"/>
      <w:marRight w:val="0"/>
      <w:marTop w:val="0"/>
      <w:marBottom w:val="0"/>
      <w:divBdr>
        <w:top w:val="none" w:sz="0" w:space="0" w:color="auto"/>
        <w:left w:val="none" w:sz="0" w:space="0" w:color="auto"/>
        <w:bottom w:val="none" w:sz="0" w:space="0" w:color="auto"/>
        <w:right w:val="none" w:sz="0" w:space="0" w:color="auto"/>
      </w:divBdr>
    </w:div>
    <w:div w:id="1803115310">
      <w:bodyDiv w:val="1"/>
      <w:marLeft w:val="0"/>
      <w:marRight w:val="0"/>
      <w:marTop w:val="0"/>
      <w:marBottom w:val="0"/>
      <w:divBdr>
        <w:top w:val="none" w:sz="0" w:space="0" w:color="auto"/>
        <w:left w:val="none" w:sz="0" w:space="0" w:color="auto"/>
        <w:bottom w:val="none" w:sz="0" w:space="0" w:color="auto"/>
        <w:right w:val="none" w:sz="0" w:space="0" w:color="auto"/>
      </w:divBdr>
    </w:div>
    <w:div w:id="20161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83E1-55CB-4F03-808C-A22A25DE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102</TotalTime>
  <Pages>79</Pages>
  <Words>24056</Words>
  <Characters>119215</Characters>
  <Application>Microsoft Office Word</Application>
  <DocSecurity>0</DocSecurity>
  <Lines>5418</Lines>
  <Paragraphs>3581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Dec. 12, 2012 - South Carolina Legislature Online</dc:title>
  <dc:creator>%USERNAME%</dc:creator>
  <cp:lastModifiedBy>N Cumfer</cp:lastModifiedBy>
  <cp:revision>52</cp:revision>
  <cp:lastPrinted>2013-01-28T17:23:00Z</cp:lastPrinted>
  <dcterms:created xsi:type="dcterms:W3CDTF">2013-01-28T15:08:00Z</dcterms:created>
  <dcterms:modified xsi:type="dcterms:W3CDTF">2014-11-14T19:14:00Z</dcterms:modified>
</cp:coreProperties>
</file>