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A6" w:rsidRDefault="00633AA6" w:rsidP="00633AA6">
      <w:pPr>
        <w:ind w:firstLine="0"/>
        <w:rPr>
          <w:strike/>
        </w:rPr>
      </w:pPr>
      <w:bookmarkStart w:id="0" w:name="_GoBack"/>
      <w:bookmarkEnd w:id="0"/>
    </w:p>
    <w:p w:rsidR="00633AA6" w:rsidRDefault="00633AA6" w:rsidP="00633AA6">
      <w:pPr>
        <w:ind w:firstLine="0"/>
        <w:rPr>
          <w:strike/>
        </w:rPr>
      </w:pPr>
      <w:r>
        <w:rPr>
          <w:strike/>
        </w:rPr>
        <w:t>Indicates Matter Stricken</w:t>
      </w:r>
    </w:p>
    <w:p w:rsidR="00633AA6" w:rsidRDefault="00633AA6" w:rsidP="00633AA6">
      <w:pPr>
        <w:ind w:firstLine="0"/>
        <w:rPr>
          <w:u w:val="single"/>
        </w:rPr>
      </w:pPr>
      <w:r>
        <w:rPr>
          <w:u w:val="single"/>
        </w:rPr>
        <w:t>Indicates New Matter</w:t>
      </w:r>
    </w:p>
    <w:p w:rsidR="00633AA6" w:rsidRDefault="00633AA6"/>
    <w:p w:rsidR="00633AA6" w:rsidRDefault="00633AA6">
      <w:r>
        <w:t>The House assembled at 10:00 a.m.</w:t>
      </w:r>
    </w:p>
    <w:p w:rsidR="00633AA6" w:rsidRDefault="00633AA6">
      <w:r>
        <w:t>Deliberations were opened with prayer by Rev. Charles E. Seastrunk, Jr., as follows:</w:t>
      </w:r>
    </w:p>
    <w:p w:rsidR="00633AA6" w:rsidRDefault="00633AA6"/>
    <w:p w:rsidR="00633AA6" w:rsidRPr="006B68FC" w:rsidRDefault="00633AA6" w:rsidP="00633AA6">
      <w:pPr>
        <w:tabs>
          <w:tab w:val="left" w:pos="270"/>
        </w:tabs>
        <w:ind w:firstLine="0"/>
      </w:pPr>
      <w:bookmarkStart w:id="1" w:name="file_start2"/>
      <w:bookmarkEnd w:id="1"/>
      <w:r w:rsidRPr="006B68FC">
        <w:tab/>
        <w:t>Our thought for today is from Samuel 22:32: “For who is God, but the Lord? And who is the rock except our God?”</w:t>
      </w:r>
    </w:p>
    <w:p w:rsidR="00633AA6" w:rsidRDefault="00633AA6" w:rsidP="00633AA6">
      <w:pPr>
        <w:tabs>
          <w:tab w:val="left" w:pos="270"/>
        </w:tabs>
        <w:ind w:firstLine="0"/>
      </w:pPr>
      <w:r w:rsidRPr="006B68FC">
        <w:tab/>
        <w:t>Let us pray. O Lord, our rock and our strength, come to the aid of these Representatives and staff as they plan, consider, and work to discern what will be done for the people of this State. Fill them with the spirit to carry out the agenda. Bless our Nation, President, State, Governor, Speaker, staff, and those who aid and support them. Protect our defenders of freedom and first responders as they protect us. Heal the wounds, those seen and those hidden, of our brave warriors who suffer and sacrifice for our freedom. Lord, in Your mercy, hear our prayers. Amen.</w:t>
      </w:r>
    </w:p>
    <w:p w:rsidR="00633AA6" w:rsidRDefault="00633AA6" w:rsidP="00633AA6">
      <w:pPr>
        <w:tabs>
          <w:tab w:val="left" w:pos="270"/>
        </w:tabs>
        <w:ind w:firstLine="0"/>
      </w:pPr>
    </w:p>
    <w:p w:rsidR="00633AA6" w:rsidRDefault="00633AA6" w:rsidP="00633AA6">
      <w:r>
        <w:t>Pursuant to Rule 6.3, the House of Representatives was led in the Pledge of Allegiance to the Flag of the United States of America by the SPEAKER.</w:t>
      </w:r>
    </w:p>
    <w:p w:rsidR="00633AA6" w:rsidRDefault="00633AA6" w:rsidP="00633AA6"/>
    <w:p w:rsidR="00633AA6" w:rsidRDefault="00633AA6" w:rsidP="00633AA6">
      <w:r>
        <w:t>After corrections to the Journal of the proceedings of yesterday, the SPEAKER ordered it confirmed.</w:t>
      </w:r>
    </w:p>
    <w:p w:rsidR="00633AA6" w:rsidRDefault="00633AA6" w:rsidP="00633AA6"/>
    <w:p w:rsidR="00633AA6" w:rsidRDefault="00633AA6" w:rsidP="00633AA6">
      <w:pPr>
        <w:keepNext/>
        <w:jc w:val="center"/>
        <w:rPr>
          <w:b/>
        </w:rPr>
      </w:pPr>
      <w:r w:rsidRPr="00633AA6">
        <w:rPr>
          <w:b/>
        </w:rPr>
        <w:t>ACTING SPEAKER COLLINS</w:t>
      </w:r>
      <w:r w:rsidR="009B7107">
        <w:rPr>
          <w:b/>
        </w:rPr>
        <w:t xml:space="preserve"> </w:t>
      </w:r>
      <w:r w:rsidRPr="00633AA6">
        <w:rPr>
          <w:b/>
        </w:rPr>
        <w:t>IN CHAIR</w:t>
      </w:r>
    </w:p>
    <w:p w:rsidR="00633AA6" w:rsidRDefault="00633AA6" w:rsidP="00633AA6"/>
    <w:p w:rsidR="00633AA6" w:rsidRDefault="00633AA6" w:rsidP="00633AA6">
      <w:pPr>
        <w:keepNext/>
        <w:jc w:val="center"/>
        <w:rPr>
          <w:b/>
        </w:rPr>
      </w:pPr>
      <w:r w:rsidRPr="00633AA6">
        <w:rPr>
          <w:b/>
        </w:rPr>
        <w:t>MOTION ADOPTED</w:t>
      </w:r>
    </w:p>
    <w:p w:rsidR="00633AA6" w:rsidRDefault="00633AA6" w:rsidP="00633AA6">
      <w:r>
        <w:t>Rep. RIDGEWAY moved that when the House adjourns, it adjourn in memory of Hayes F. Samuels, Jr., which was agreed to.</w:t>
      </w:r>
    </w:p>
    <w:p w:rsidR="00633AA6" w:rsidRDefault="00633AA6" w:rsidP="00633AA6"/>
    <w:p w:rsidR="00633AA6" w:rsidRDefault="00633AA6" w:rsidP="00633AA6">
      <w:pPr>
        <w:keepNext/>
        <w:jc w:val="center"/>
        <w:rPr>
          <w:b/>
        </w:rPr>
      </w:pPr>
      <w:r w:rsidRPr="00633AA6">
        <w:rPr>
          <w:b/>
        </w:rPr>
        <w:t>SILENT PRAYER</w:t>
      </w:r>
    </w:p>
    <w:p w:rsidR="00633AA6" w:rsidRDefault="00633AA6" w:rsidP="00633AA6">
      <w:r>
        <w:t>Th</w:t>
      </w:r>
      <w:r w:rsidR="009B7107">
        <w:t xml:space="preserve">e House stood in silent prayer </w:t>
      </w:r>
      <w:r>
        <w:t xml:space="preserve">for Connie Rouse and her family in the loss of her father. </w:t>
      </w:r>
    </w:p>
    <w:p w:rsidR="00633AA6" w:rsidRDefault="00633AA6" w:rsidP="00633AA6"/>
    <w:p w:rsidR="00633AA6" w:rsidRDefault="00633AA6" w:rsidP="00633AA6">
      <w:pPr>
        <w:keepNext/>
        <w:jc w:val="center"/>
        <w:rPr>
          <w:b/>
        </w:rPr>
      </w:pPr>
      <w:r w:rsidRPr="00633AA6">
        <w:rPr>
          <w:b/>
        </w:rPr>
        <w:t>SPEAKER IN CHAIR</w:t>
      </w:r>
    </w:p>
    <w:p w:rsidR="00633AA6" w:rsidRDefault="00633AA6" w:rsidP="00633AA6"/>
    <w:p w:rsidR="00633AA6" w:rsidRDefault="00633AA6" w:rsidP="00633AA6">
      <w:pPr>
        <w:keepNext/>
        <w:jc w:val="center"/>
        <w:rPr>
          <w:b/>
        </w:rPr>
      </w:pPr>
      <w:r w:rsidRPr="00633AA6">
        <w:rPr>
          <w:b/>
        </w:rPr>
        <w:lastRenderedPageBreak/>
        <w:t>REPORT OF STANDING COMMITTEE</w:t>
      </w:r>
    </w:p>
    <w:p w:rsidR="00633AA6" w:rsidRDefault="00633AA6" w:rsidP="00633AA6">
      <w:pPr>
        <w:keepNext/>
      </w:pPr>
      <w:r>
        <w:t>Rep. HIOTT, from the Committee on Agriculture, Natural Resources and Environmental Affairs, submitted a favorable report with amendments on:</w:t>
      </w:r>
    </w:p>
    <w:p w:rsidR="00633AA6" w:rsidRDefault="00633AA6" w:rsidP="00633AA6">
      <w:pPr>
        <w:keepNext/>
      </w:pPr>
      <w:bookmarkStart w:id="2" w:name="include_clip_start_12"/>
      <w:bookmarkEnd w:id="2"/>
    </w:p>
    <w:p w:rsidR="00633AA6" w:rsidRDefault="00633AA6" w:rsidP="00633AA6">
      <w:pPr>
        <w:keepNext/>
      </w:pPr>
      <w:r>
        <w:t>H. 4458 -- Reps. Johnson, Hixon, Kirby, Yow, Duckworth, Burns, Blackwell, Dillard, Davis, Forrest, Fry, Hewitt, Crawford, McGinnis, Ott, Bamberg, Erickson, Cobb-Hunter, Willis, Mace, Hill, Gagnon, West, Hardee and Wheeler: 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633AA6" w:rsidRDefault="00633AA6" w:rsidP="00633AA6">
      <w:bookmarkStart w:id="3" w:name="include_clip_end_12"/>
      <w:bookmarkEnd w:id="3"/>
      <w:r>
        <w:t>Ordered for consideration tomorrow.</w:t>
      </w:r>
    </w:p>
    <w:p w:rsidR="00633AA6" w:rsidRDefault="00633AA6" w:rsidP="00633AA6"/>
    <w:p w:rsidR="00633AA6" w:rsidRDefault="00633AA6" w:rsidP="00633AA6">
      <w:pPr>
        <w:keepNext/>
        <w:jc w:val="center"/>
        <w:rPr>
          <w:b/>
        </w:rPr>
      </w:pPr>
      <w:r w:rsidRPr="00633AA6">
        <w:rPr>
          <w:b/>
        </w:rPr>
        <w:t>CONCURRENT RESOLUTION</w:t>
      </w:r>
    </w:p>
    <w:p w:rsidR="00633AA6" w:rsidRDefault="00633AA6" w:rsidP="00633AA6">
      <w:pPr>
        <w:keepNext/>
      </w:pPr>
      <w:r>
        <w:t>The following was introduced:</w:t>
      </w:r>
    </w:p>
    <w:p w:rsidR="00633AA6" w:rsidRDefault="00633AA6" w:rsidP="00633AA6">
      <w:pPr>
        <w:keepNext/>
      </w:pPr>
      <w:bookmarkStart w:id="4" w:name="include_clip_start_15"/>
      <w:bookmarkEnd w:id="4"/>
    </w:p>
    <w:p w:rsidR="00633AA6" w:rsidRDefault="00633AA6" w:rsidP="00633AA6">
      <w:r>
        <w:t>H. 4716 -- Rep. Bales: A CONCURRENT RESOLUTION TO WELCOME THE NATIONAL COMMANDER OF THE AMERICAN LEGION, THE HONORABLE DENISE H. ROHAN, TO SOUTH CAROLINA AND INVITE HER TO ADDRESS THE GENERAL ASSEMBLY IN JOINT SESSION IN THE CHAMBER OF THE SOUTH CAROLINA HOUSE OF REPRESENTATIVES AT 12:30 P.M. ON TUESDAY, MARCH 6, 2018.</w:t>
      </w:r>
    </w:p>
    <w:p w:rsidR="00633AA6" w:rsidRDefault="00633AA6" w:rsidP="00633AA6">
      <w:bookmarkStart w:id="5" w:name="include_clip_end_15"/>
      <w:bookmarkEnd w:id="5"/>
    </w:p>
    <w:p w:rsidR="00633AA6" w:rsidRDefault="00633AA6" w:rsidP="00633AA6">
      <w:r>
        <w:t>The Concurrent Resolution was agreed to and ordered sent to the Senate.</w:t>
      </w:r>
    </w:p>
    <w:p w:rsidR="00633AA6" w:rsidRDefault="00633AA6" w:rsidP="00633AA6"/>
    <w:p w:rsidR="00633AA6" w:rsidRDefault="00633AA6" w:rsidP="00633AA6">
      <w:pPr>
        <w:keepNext/>
        <w:jc w:val="center"/>
        <w:rPr>
          <w:b/>
        </w:rPr>
      </w:pPr>
      <w:r w:rsidRPr="00633AA6">
        <w:rPr>
          <w:b/>
        </w:rPr>
        <w:t xml:space="preserve">INTRODUCTION OF BILLS  </w:t>
      </w:r>
    </w:p>
    <w:p w:rsidR="00633AA6" w:rsidRDefault="00633AA6" w:rsidP="00633AA6">
      <w:pPr>
        <w:keepNext/>
      </w:pPr>
      <w:r>
        <w:t xml:space="preserve">The following Bills were introduced, read the first time, and referred to appropriate committees: </w:t>
      </w:r>
    </w:p>
    <w:p w:rsidR="00633AA6" w:rsidRDefault="00633AA6" w:rsidP="00633AA6"/>
    <w:p w:rsidR="00633AA6" w:rsidRDefault="00633AA6" w:rsidP="00633AA6">
      <w:pPr>
        <w:keepNext/>
      </w:pPr>
      <w:bookmarkStart w:id="6" w:name="include_clip_start_19"/>
      <w:bookmarkEnd w:id="6"/>
      <w:r>
        <w:t xml:space="preserve">H. 4714 -- Rep. Norrell: A BILL TO AMEND THE CODE OF LAWS OF SOUTH CAROLINA, 1976, BY ADDING ARTICLE 9 TO CHAPTER 25, TITLE 16 SO AS TO ENACT THE "TEEN DATING VIOLENCE PREVENTION ACT", TO DEFINE NECESSARY TERMS, CREATE THE OFFENSE OF TEEN DATING VIOLENCE, </w:t>
      </w:r>
      <w:r>
        <w:lastRenderedPageBreak/>
        <w:t>PROVIDE A PENALTY, ALLOW VICTIMS TO SEEK ORDERS OF PROTECTION OR RESTRAINING ORDERS UNDER CERTAIN CIRCUMSTANCES, AND PROHIBIT A PERSON WHO VIOLATES THE PROVISIONS OF THE SECTION FROM PARTICIPATING IN A PRETRIAL INTERVENTION PROGRAM; TO AMEND SECTION 59-32-10, RELATING TO DEFINITIONS FOR PURPOSES OF THE COMPREHENSIVE HEALTH EDUCATION ACT, SO AS TO DEFINE THE TERM "TEEN DATING VIOLENCE"; AND TO AMEND SECTIONS 59-32-20, AS AMENDED, 59-32-30, AS AMENDED, AND 59-32-50, ALL RELATING TO THE REQUIREMENTS OF THE COMPREHENSIVE HEALTH EDUCATION ACT, ALL SO AS TO REQUIRE THE INCLUSION OF TEEN DATING VIOLENCE EDUCATION IN THE COMPREHENSIVE HEALTH EDUCATION CURRICULUM AND MAKE CONFORMING CHANGES.</w:t>
      </w:r>
    </w:p>
    <w:p w:rsidR="00633AA6" w:rsidRDefault="00633AA6" w:rsidP="00633AA6">
      <w:bookmarkStart w:id="7" w:name="include_clip_end_19"/>
      <w:bookmarkEnd w:id="7"/>
      <w:r>
        <w:t>Referred to Committee on Judiciary</w:t>
      </w:r>
    </w:p>
    <w:p w:rsidR="00633AA6" w:rsidRDefault="00633AA6" w:rsidP="00633AA6"/>
    <w:p w:rsidR="00633AA6" w:rsidRDefault="00633AA6" w:rsidP="00633AA6">
      <w:pPr>
        <w:keepNext/>
      </w:pPr>
      <w:bookmarkStart w:id="8" w:name="include_clip_start_21"/>
      <w:bookmarkEnd w:id="8"/>
      <w:r>
        <w:t>H. 4715 -- Reps. Kirby, Ott, Hiott, Hixon, Chumley, Burns, Johnson, Duckworth, Wheeler, Dillard, Forrest and Atkinson: A BILL TO AMEND SECTION 50-23-11, CODE OF LAWS OF SOUTH CAROLINA, 1976, RELATING TO WATERCRAFT DEALER DEMONSTRATION NUMBERS</w:t>
      </w:r>
      <w:r w:rsidR="00D9459D">
        <w:t>, SO AS TO PROVIDE FOR A THIRTY-</w:t>
      </w:r>
      <w:r>
        <w:t>DOLLAR APPLICATION FEE, TO PROVIDE FOR THE EXPIRATION OF DEMONSTRATION NUMBERS, AND TO PROVIDE FOR THE USE OF FEE REVENUE; TO AMEND SECTION 50-23-70, AS AMENDED, RELATING TO MOTORCRAFT CERTIFICATE OF NUMBER FEES AND DECALS, SO AS TO PROHIBIT THE DEPARTMENT OF NATURAL RESOURCES FROM ISSUING DUPLICATE DECALS WHEN AD VALOREM TAXES ARE OUTSTANDING; TO AMEND SECTION 50-23-340, RELATING TO THE APPLICATION FEE FOR WATERCRAFT CERTIFICATE OF NUMBERS, SO AS TO REDUCE THE FEE TO TEN DOLLARS; TO AMEND SECTION 50-23-345, AS AMENDED, RELATING TO TEMPORARY WATERCRAFT CERTIFICATE OF NUMBERS, SO AS TO PROVIDE A CERTIFICATE OF NUMBER MAY NOT BE ISSUED UNTIL AD VALOREM TAXES ARE PAID FOR THE YEAR IN WHICH THE CERTIFICATE IS ISSUED; TO AMEND SECTION 50-23-370, AS AMENDED,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THREE-YEAR PERIOD; BY ADDING SECTION 50-23-12 SO AS TO REQUIRE THE COMPLETION OF CERTAIN CHANGE IN STATUS FORMS FOR WATERCRAFT AND OUTBOARD MOTOR TRADE-INS; BY ADDING SECTION 50-23-35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633AA6" w:rsidRDefault="00633AA6" w:rsidP="00633AA6">
      <w:bookmarkStart w:id="9" w:name="include_clip_end_21"/>
      <w:bookmarkEnd w:id="9"/>
      <w:r>
        <w:t>Referred to Committee on Ways and Means</w:t>
      </w:r>
    </w:p>
    <w:p w:rsidR="00633AA6" w:rsidRDefault="00633AA6" w:rsidP="00633AA6"/>
    <w:p w:rsidR="00633AA6" w:rsidRDefault="00633AA6" w:rsidP="00633AA6">
      <w:pPr>
        <w:keepNext/>
      </w:pPr>
      <w:bookmarkStart w:id="10" w:name="include_clip_start_23"/>
      <w:bookmarkEnd w:id="10"/>
      <w:r>
        <w:t>H. 4717 -- Rep. Henderson-Myers: A BILL TO AMEND THE CODE OF LAWS OF SOUTH CAROLINA, 1976, TO ENACT THE "SOUTH CAROLINA NURSING MOTHERS ACT" BY ADDING SECTION 10-5-300 SO AS TO PROVIDE THAT BEFORE JULY 1, 2019, GOVERNMENTAL BUILDINGS AND BUILDINGS OWNED BY SCHOOL DISTRICTS MUST PROVIDE CERTAIN ACCOMMODATIONS FOR THE EXCLUSIVE USE OF WOMEN TO BREASTFEED CHILDREN OR EXPRESS BREAST MILK; BY ADDING SECTION 12-6-3740 SO AS TO PROVIDE TAX CREDITS FOR RESIDENT EMPLOYERS THAT PROVIDE SUITABLE ACCOMMODATIONS TO BREASTFEED CHILDREN OR TO EXPRESS BREAST MILK; AND BY ADDING SECTION 41-1-130 SO AS TO PROVIDE CERTAIN EMPLOYERS DAILY SHALL PROVIDE REASONABLE UNPAID BREAK TIMES TO EMPLOYEES WHO NEED TO BREASTFEED CHILDREN OR EXPRESS BREAST MILK, AND TO PROVIDE THESE BREAK TIMES MUST RUN CONCURRENTLY WITH EXISTING EMPLOYEE BREAK TIMES, IF POSSIBLE.</w:t>
      </w:r>
    </w:p>
    <w:p w:rsidR="00633AA6" w:rsidRDefault="00633AA6" w:rsidP="00633AA6">
      <w:bookmarkStart w:id="11" w:name="include_clip_end_23"/>
      <w:bookmarkEnd w:id="11"/>
      <w:r>
        <w:t>Referred to Committee on Medical, Military, Public and Municipal Affairs</w:t>
      </w:r>
    </w:p>
    <w:p w:rsidR="00633AA6" w:rsidRDefault="00633AA6" w:rsidP="00633AA6"/>
    <w:p w:rsidR="00633AA6" w:rsidRDefault="00633AA6" w:rsidP="00633AA6">
      <w:pPr>
        <w:keepNext/>
      </w:pPr>
      <w:bookmarkStart w:id="12" w:name="include_clip_start_25"/>
      <w:bookmarkEnd w:id="12"/>
      <w:r>
        <w:t>H. 4718 -- Rep. Felder: A BILL TO AMEND SECTION 9-1-510, CODE OF LAWS OF SOUTH CAROLINA, 1976, RELATING TO CERTAIN EMPLOYEES BEING ABLE TO EXERCISE THE OPTION OF NOT BECOMING MEMBERS OF THE SOUTH CAROLINA RETIREMENT SYSTEM, SO AS TO ADD PART-TIME SCHOOL CAFETERIA WORKERS.</w:t>
      </w:r>
    </w:p>
    <w:p w:rsidR="00633AA6" w:rsidRDefault="00633AA6" w:rsidP="00633AA6">
      <w:bookmarkStart w:id="13" w:name="include_clip_end_25"/>
      <w:bookmarkEnd w:id="13"/>
      <w:r>
        <w:t>Referred to Committee on Ways and Means</w:t>
      </w:r>
    </w:p>
    <w:p w:rsidR="005926D0" w:rsidRDefault="005926D0" w:rsidP="005926D0"/>
    <w:p w:rsidR="005926D0" w:rsidRDefault="005926D0" w:rsidP="005926D0">
      <w:pPr>
        <w:jc w:val="center"/>
        <w:rPr>
          <w:b/>
        </w:rPr>
      </w:pPr>
      <w:r w:rsidRPr="008058FC">
        <w:rPr>
          <w:b/>
        </w:rPr>
        <w:t>ROLL CALL</w:t>
      </w:r>
    </w:p>
    <w:p w:rsidR="005926D0" w:rsidRDefault="005926D0" w:rsidP="005926D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5926D0" w:rsidRPr="008058FC" w:rsidTr="00D9459D">
        <w:trPr>
          <w:jc w:val="right"/>
        </w:trPr>
        <w:tc>
          <w:tcPr>
            <w:tcW w:w="2179" w:type="dxa"/>
            <w:shd w:val="clear" w:color="auto" w:fill="auto"/>
          </w:tcPr>
          <w:p w:rsidR="005926D0" w:rsidRPr="008058FC" w:rsidRDefault="005926D0" w:rsidP="00D9459D">
            <w:pPr>
              <w:ind w:firstLine="0"/>
            </w:pPr>
            <w:bookmarkStart w:id="14" w:name="vote_start2"/>
            <w:bookmarkEnd w:id="14"/>
            <w:r>
              <w:t>Alexander</w:t>
            </w:r>
          </w:p>
        </w:tc>
        <w:tc>
          <w:tcPr>
            <w:tcW w:w="2179" w:type="dxa"/>
            <w:shd w:val="clear" w:color="auto" w:fill="auto"/>
          </w:tcPr>
          <w:p w:rsidR="005926D0" w:rsidRPr="008058FC" w:rsidRDefault="005926D0" w:rsidP="00D9459D">
            <w:pPr>
              <w:ind w:firstLine="0"/>
            </w:pPr>
            <w:r>
              <w:t>Allison</w:t>
            </w:r>
          </w:p>
        </w:tc>
        <w:tc>
          <w:tcPr>
            <w:tcW w:w="2180" w:type="dxa"/>
            <w:shd w:val="clear" w:color="auto" w:fill="auto"/>
          </w:tcPr>
          <w:p w:rsidR="005926D0" w:rsidRPr="008058FC" w:rsidRDefault="005926D0" w:rsidP="00D9459D">
            <w:pPr>
              <w:ind w:firstLine="0"/>
            </w:pPr>
            <w:r>
              <w:t>Anderson</w:t>
            </w:r>
          </w:p>
        </w:tc>
      </w:tr>
      <w:tr w:rsidR="005926D0" w:rsidRPr="008058FC" w:rsidTr="00D9459D">
        <w:tblPrEx>
          <w:jc w:val="left"/>
        </w:tblPrEx>
        <w:tc>
          <w:tcPr>
            <w:tcW w:w="2179" w:type="dxa"/>
            <w:shd w:val="clear" w:color="auto" w:fill="auto"/>
          </w:tcPr>
          <w:p w:rsidR="005926D0" w:rsidRPr="008058FC" w:rsidRDefault="005926D0" w:rsidP="00D9459D">
            <w:pPr>
              <w:ind w:firstLine="0"/>
            </w:pPr>
            <w:r>
              <w:t>Anthony</w:t>
            </w:r>
          </w:p>
        </w:tc>
        <w:tc>
          <w:tcPr>
            <w:tcW w:w="2179" w:type="dxa"/>
            <w:shd w:val="clear" w:color="auto" w:fill="auto"/>
          </w:tcPr>
          <w:p w:rsidR="005926D0" w:rsidRPr="008058FC" w:rsidRDefault="005926D0" w:rsidP="00D9459D">
            <w:pPr>
              <w:ind w:firstLine="0"/>
            </w:pPr>
            <w:r>
              <w:t>Arrington</w:t>
            </w:r>
          </w:p>
        </w:tc>
        <w:tc>
          <w:tcPr>
            <w:tcW w:w="2180" w:type="dxa"/>
            <w:shd w:val="clear" w:color="auto" w:fill="auto"/>
          </w:tcPr>
          <w:p w:rsidR="005926D0" w:rsidRPr="008058FC" w:rsidRDefault="005926D0" w:rsidP="00D9459D">
            <w:pPr>
              <w:ind w:firstLine="0"/>
            </w:pPr>
            <w:r>
              <w:t>Atkinson</w:t>
            </w:r>
          </w:p>
        </w:tc>
      </w:tr>
      <w:tr w:rsidR="005926D0" w:rsidRPr="008058FC" w:rsidTr="00D9459D">
        <w:tblPrEx>
          <w:jc w:val="left"/>
        </w:tblPrEx>
        <w:tc>
          <w:tcPr>
            <w:tcW w:w="2179" w:type="dxa"/>
            <w:shd w:val="clear" w:color="auto" w:fill="auto"/>
          </w:tcPr>
          <w:p w:rsidR="005926D0" w:rsidRPr="008058FC" w:rsidRDefault="005926D0" w:rsidP="00D9459D">
            <w:pPr>
              <w:ind w:firstLine="0"/>
            </w:pPr>
            <w:r>
              <w:t>Atwater</w:t>
            </w:r>
          </w:p>
        </w:tc>
        <w:tc>
          <w:tcPr>
            <w:tcW w:w="2179" w:type="dxa"/>
            <w:shd w:val="clear" w:color="auto" w:fill="auto"/>
          </w:tcPr>
          <w:p w:rsidR="005926D0" w:rsidRPr="008058FC" w:rsidRDefault="005926D0" w:rsidP="00D9459D">
            <w:pPr>
              <w:ind w:firstLine="0"/>
            </w:pPr>
            <w:r>
              <w:t>Bales</w:t>
            </w:r>
          </w:p>
        </w:tc>
        <w:tc>
          <w:tcPr>
            <w:tcW w:w="2180" w:type="dxa"/>
            <w:shd w:val="clear" w:color="auto" w:fill="auto"/>
          </w:tcPr>
          <w:p w:rsidR="005926D0" w:rsidRPr="008058FC" w:rsidRDefault="005926D0" w:rsidP="00D9459D">
            <w:pPr>
              <w:ind w:firstLine="0"/>
            </w:pPr>
            <w:r>
              <w:t>Ballentine</w:t>
            </w:r>
          </w:p>
        </w:tc>
      </w:tr>
      <w:tr w:rsidR="005926D0" w:rsidRPr="008058FC" w:rsidTr="00D9459D">
        <w:tblPrEx>
          <w:jc w:val="left"/>
        </w:tblPrEx>
        <w:tc>
          <w:tcPr>
            <w:tcW w:w="2179" w:type="dxa"/>
            <w:shd w:val="clear" w:color="auto" w:fill="auto"/>
          </w:tcPr>
          <w:p w:rsidR="005926D0" w:rsidRPr="008058FC" w:rsidRDefault="005926D0" w:rsidP="00D9459D">
            <w:pPr>
              <w:ind w:firstLine="0"/>
            </w:pPr>
            <w:r>
              <w:t>Bamberg</w:t>
            </w:r>
          </w:p>
        </w:tc>
        <w:tc>
          <w:tcPr>
            <w:tcW w:w="2179" w:type="dxa"/>
            <w:shd w:val="clear" w:color="auto" w:fill="auto"/>
          </w:tcPr>
          <w:p w:rsidR="005926D0" w:rsidRPr="008058FC" w:rsidRDefault="005926D0" w:rsidP="00D9459D">
            <w:pPr>
              <w:ind w:firstLine="0"/>
            </w:pPr>
            <w:r>
              <w:t>Bannister</w:t>
            </w:r>
          </w:p>
        </w:tc>
        <w:tc>
          <w:tcPr>
            <w:tcW w:w="2180" w:type="dxa"/>
            <w:shd w:val="clear" w:color="auto" w:fill="auto"/>
          </w:tcPr>
          <w:p w:rsidR="005926D0" w:rsidRPr="008058FC" w:rsidRDefault="005926D0" w:rsidP="00D9459D">
            <w:pPr>
              <w:ind w:firstLine="0"/>
            </w:pPr>
            <w:r>
              <w:t>Bennett</w:t>
            </w:r>
          </w:p>
        </w:tc>
      </w:tr>
      <w:tr w:rsidR="005926D0" w:rsidRPr="008058FC" w:rsidTr="00D9459D">
        <w:tblPrEx>
          <w:jc w:val="left"/>
        </w:tblPrEx>
        <w:tc>
          <w:tcPr>
            <w:tcW w:w="2179" w:type="dxa"/>
            <w:shd w:val="clear" w:color="auto" w:fill="auto"/>
          </w:tcPr>
          <w:p w:rsidR="005926D0" w:rsidRPr="008058FC" w:rsidRDefault="005926D0" w:rsidP="00D9459D">
            <w:pPr>
              <w:ind w:firstLine="0"/>
            </w:pPr>
            <w:r>
              <w:t>Bernstein</w:t>
            </w:r>
          </w:p>
        </w:tc>
        <w:tc>
          <w:tcPr>
            <w:tcW w:w="2179" w:type="dxa"/>
            <w:shd w:val="clear" w:color="auto" w:fill="auto"/>
          </w:tcPr>
          <w:p w:rsidR="005926D0" w:rsidRPr="008058FC" w:rsidRDefault="005926D0" w:rsidP="00D9459D">
            <w:pPr>
              <w:ind w:firstLine="0"/>
            </w:pPr>
            <w:r>
              <w:t>Blackwell</w:t>
            </w:r>
          </w:p>
        </w:tc>
        <w:tc>
          <w:tcPr>
            <w:tcW w:w="2180" w:type="dxa"/>
            <w:shd w:val="clear" w:color="auto" w:fill="auto"/>
          </w:tcPr>
          <w:p w:rsidR="005926D0" w:rsidRPr="008058FC" w:rsidRDefault="005926D0" w:rsidP="00D9459D">
            <w:pPr>
              <w:ind w:firstLine="0"/>
            </w:pPr>
            <w:r>
              <w:t>Bowers</w:t>
            </w:r>
          </w:p>
        </w:tc>
      </w:tr>
      <w:tr w:rsidR="005926D0" w:rsidRPr="008058FC" w:rsidTr="00D9459D">
        <w:tblPrEx>
          <w:jc w:val="left"/>
        </w:tblPrEx>
        <w:tc>
          <w:tcPr>
            <w:tcW w:w="2179" w:type="dxa"/>
            <w:shd w:val="clear" w:color="auto" w:fill="auto"/>
          </w:tcPr>
          <w:p w:rsidR="005926D0" w:rsidRPr="008058FC" w:rsidRDefault="005926D0" w:rsidP="00D9459D">
            <w:pPr>
              <w:ind w:firstLine="0"/>
            </w:pPr>
            <w:r>
              <w:t>Bradley</w:t>
            </w:r>
          </w:p>
        </w:tc>
        <w:tc>
          <w:tcPr>
            <w:tcW w:w="2179" w:type="dxa"/>
            <w:shd w:val="clear" w:color="auto" w:fill="auto"/>
          </w:tcPr>
          <w:p w:rsidR="005926D0" w:rsidRPr="008058FC" w:rsidRDefault="005926D0" w:rsidP="00D9459D">
            <w:pPr>
              <w:ind w:firstLine="0"/>
            </w:pPr>
            <w:r>
              <w:t>Brawley</w:t>
            </w:r>
          </w:p>
        </w:tc>
        <w:tc>
          <w:tcPr>
            <w:tcW w:w="2180" w:type="dxa"/>
            <w:shd w:val="clear" w:color="auto" w:fill="auto"/>
          </w:tcPr>
          <w:p w:rsidR="005926D0" w:rsidRPr="008058FC" w:rsidRDefault="005926D0" w:rsidP="00D9459D">
            <w:pPr>
              <w:ind w:firstLine="0"/>
            </w:pPr>
            <w:r>
              <w:t>Brown</w:t>
            </w:r>
          </w:p>
        </w:tc>
      </w:tr>
      <w:tr w:rsidR="005926D0" w:rsidRPr="008058FC" w:rsidTr="00D9459D">
        <w:tblPrEx>
          <w:jc w:val="left"/>
        </w:tblPrEx>
        <w:tc>
          <w:tcPr>
            <w:tcW w:w="2179" w:type="dxa"/>
            <w:shd w:val="clear" w:color="auto" w:fill="auto"/>
          </w:tcPr>
          <w:p w:rsidR="005926D0" w:rsidRPr="008058FC" w:rsidRDefault="005926D0" w:rsidP="00D9459D">
            <w:pPr>
              <w:ind w:firstLine="0"/>
            </w:pPr>
            <w:r>
              <w:t>Bryant</w:t>
            </w:r>
          </w:p>
        </w:tc>
        <w:tc>
          <w:tcPr>
            <w:tcW w:w="2179" w:type="dxa"/>
            <w:shd w:val="clear" w:color="auto" w:fill="auto"/>
          </w:tcPr>
          <w:p w:rsidR="005926D0" w:rsidRPr="008058FC" w:rsidRDefault="005926D0" w:rsidP="00D9459D">
            <w:pPr>
              <w:ind w:firstLine="0"/>
            </w:pPr>
            <w:r>
              <w:t>Burns</w:t>
            </w:r>
          </w:p>
        </w:tc>
        <w:tc>
          <w:tcPr>
            <w:tcW w:w="2180" w:type="dxa"/>
            <w:shd w:val="clear" w:color="auto" w:fill="auto"/>
          </w:tcPr>
          <w:p w:rsidR="005926D0" w:rsidRPr="008058FC" w:rsidRDefault="005926D0" w:rsidP="00D9459D">
            <w:pPr>
              <w:ind w:firstLine="0"/>
            </w:pPr>
            <w:r>
              <w:t>Caskey</w:t>
            </w:r>
          </w:p>
        </w:tc>
      </w:tr>
      <w:tr w:rsidR="005926D0" w:rsidRPr="008058FC" w:rsidTr="00D9459D">
        <w:tblPrEx>
          <w:jc w:val="left"/>
        </w:tblPrEx>
        <w:tc>
          <w:tcPr>
            <w:tcW w:w="2179" w:type="dxa"/>
            <w:shd w:val="clear" w:color="auto" w:fill="auto"/>
          </w:tcPr>
          <w:p w:rsidR="005926D0" w:rsidRPr="008058FC" w:rsidRDefault="005926D0" w:rsidP="00D9459D">
            <w:pPr>
              <w:ind w:firstLine="0"/>
            </w:pPr>
            <w:r>
              <w:t>Chumley</w:t>
            </w:r>
          </w:p>
        </w:tc>
        <w:tc>
          <w:tcPr>
            <w:tcW w:w="2179" w:type="dxa"/>
            <w:shd w:val="clear" w:color="auto" w:fill="auto"/>
          </w:tcPr>
          <w:p w:rsidR="005926D0" w:rsidRPr="008058FC" w:rsidRDefault="005926D0" w:rsidP="00D9459D">
            <w:pPr>
              <w:ind w:firstLine="0"/>
            </w:pPr>
            <w:r>
              <w:t>Clary</w:t>
            </w:r>
          </w:p>
        </w:tc>
        <w:tc>
          <w:tcPr>
            <w:tcW w:w="2180" w:type="dxa"/>
            <w:shd w:val="clear" w:color="auto" w:fill="auto"/>
          </w:tcPr>
          <w:p w:rsidR="005926D0" w:rsidRPr="008058FC" w:rsidRDefault="005926D0" w:rsidP="00D9459D">
            <w:pPr>
              <w:ind w:firstLine="0"/>
            </w:pPr>
            <w:r>
              <w:t>Clemmons</w:t>
            </w:r>
          </w:p>
        </w:tc>
      </w:tr>
      <w:tr w:rsidR="005926D0" w:rsidRPr="008058FC" w:rsidTr="00D9459D">
        <w:tblPrEx>
          <w:jc w:val="left"/>
        </w:tblPrEx>
        <w:tc>
          <w:tcPr>
            <w:tcW w:w="2179" w:type="dxa"/>
            <w:shd w:val="clear" w:color="auto" w:fill="auto"/>
          </w:tcPr>
          <w:p w:rsidR="005926D0" w:rsidRPr="008058FC" w:rsidRDefault="005926D0" w:rsidP="00D9459D">
            <w:pPr>
              <w:ind w:firstLine="0"/>
            </w:pPr>
            <w:r>
              <w:t>Clyburn</w:t>
            </w:r>
          </w:p>
        </w:tc>
        <w:tc>
          <w:tcPr>
            <w:tcW w:w="2179" w:type="dxa"/>
            <w:shd w:val="clear" w:color="auto" w:fill="auto"/>
          </w:tcPr>
          <w:p w:rsidR="005926D0" w:rsidRPr="008058FC" w:rsidRDefault="005926D0" w:rsidP="00D9459D">
            <w:pPr>
              <w:ind w:firstLine="0"/>
            </w:pPr>
            <w:r>
              <w:t>Cobb-Hunter</w:t>
            </w:r>
          </w:p>
        </w:tc>
        <w:tc>
          <w:tcPr>
            <w:tcW w:w="2180" w:type="dxa"/>
            <w:shd w:val="clear" w:color="auto" w:fill="auto"/>
          </w:tcPr>
          <w:p w:rsidR="005926D0" w:rsidRPr="008058FC" w:rsidRDefault="005926D0" w:rsidP="00D9459D">
            <w:pPr>
              <w:ind w:firstLine="0"/>
            </w:pPr>
            <w:r>
              <w:t>Cogswell</w:t>
            </w:r>
          </w:p>
        </w:tc>
      </w:tr>
      <w:tr w:rsidR="005926D0" w:rsidRPr="008058FC" w:rsidTr="00D9459D">
        <w:tblPrEx>
          <w:jc w:val="left"/>
        </w:tblPrEx>
        <w:tc>
          <w:tcPr>
            <w:tcW w:w="2179" w:type="dxa"/>
            <w:shd w:val="clear" w:color="auto" w:fill="auto"/>
          </w:tcPr>
          <w:p w:rsidR="005926D0" w:rsidRPr="008058FC" w:rsidRDefault="005926D0" w:rsidP="00D9459D">
            <w:pPr>
              <w:ind w:firstLine="0"/>
            </w:pPr>
            <w:r>
              <w:t>Cole</w:t>
            </w:r>
          </w:p>
        </w:tc>
        <w:tc>
          <w:tcPr>
            <w:tcW w:w="2179" w:type="dxa"/>
            <w:shd w:val="clear" w:color="auto" w:fill="auto"/>
          </w:tcPr>
          <w:p w:rsidR="005926D0" w:rsidRPr="008058FC" w:rsidRDefault="005926D0" w:rsidP="00D9459D">
            <w:pPr>
              <w:ind w:firstLine="0"/>
            </w:pPr>
            <w:r>
              <w:t>Collins</w:t>
            </w:r>
          </w:p>
        </w:tc>
        <w:tc>
          <w:tcPr>
            <w:tcW w:w="2180" w:type="dxa"/>
            <w:shd w:val="clear" w:color="auto" w:fill="auto"/>
          </w:tcPr>
          <w:p w:rsidR="005926D0" w:rsidRPr="008058FC" w:rsidRDefault="005926D0" w:rsidP="00D9459D">
            <w:pPr>
              <w:ind w:firstLine="0"/>
            </w:pPr>
            <w:r>
              <w:t>Crawford</w:t>
            </w:r>
          </w:p>
        </w:tc>
      </w:tr>
      <w:tr w:rsidR="005926D0" w:rsidRPr="008058FC" w:rsidTr="00D9459D">
        <w:tblPrEx>
          <w:jc w:val="left"/>
        </w:tblPrEx>
        <w:tc>
          <w:tcPr>
            <w:tcW w:w="2179" w:type="dxa"/>
            <w:shd w:val="clear" w:color="auto" w:fill="auto"/>
          </w:tcPr>
          <w:p w:rsidR="005926D0" w:rsidRPr="008058FC" w:rsidRDefault="005926D0" w:rsidP="00D9459D">
            <w:pPr>
              <w:ind w:firstLine="0"/>
            </w:pPr>
            <w:r>
              <w:t>Crosby</w:t>
            </w:r>
          </w:p>
        </w:tc>
        <w:tc>
          <w:tcPr>
            <w:tcW w:w="2179" w:type="dxa"/>
            <w:shd w:val="clear" w:color="auto" w:fill="auto"/>
          </w:tcPr>
          <w:p w:rsidR="005926D0" w:rsidRPr="008058FC" w:rsidRDefault="005926D0" w:rsidP="00D9459D">
            <w:pPr>
              <w:ind w:firstLine="0"/>
            </w:pPr>
            <w:r>
              <w:t>Daning</w:t>
            </w:r>
          </w:p>
        </w:tc>
        <w:tc>
          <w:tcPr>
            <w:tcW w:w="2180" w:type="dxa"/>
            <w:shd w:val="clear" w:color="auto" w:fill="auto"/>
          </w:tcPr>
          <w:p w:rsidR="005926D0" w:rsidRPr="008058FC" w:rsidRDefault="005926D0" w:rsidP="00D9459D">
            <w:pPr>
              <w:ind w:firstLine="0"/>
            </w:pPr>
            <w:r>
              <w:t>Davis</w:t>
            </w:r>
          </w:p>
        </w:tc>
      </w:tr>
      <w:tr w:rsidR="005926D0" w:rsidRPr="008058FC" w:rsidTr="00D9459D">
        <w:tblPrEx>
          <w:jc w:val="left"/>
        </w:tblPrEx>
        <w:tc>
          <w:tcPr>
            <w:tcW w:w="2179" w:type="dxa"/>
            <w:shd w:val="clear" w:color="auto" w:fill="auto"/>
          </w:tcPr>
          <w:p w:rsidR="005926D0" w:rsidRPr="008058FC" w:rsidRDefault="005926D0" w:rsidP="00D9459D">
            <w:pPr>
              <w:ind w:firstLine="0"/>
            </w:pPr>
            <w:r>
              <w:t>Delleney</w:t>
            </w:r>
          </w:p>
        </w:tc>
        <w:tc>
          <w:tcPr>
            <w:tcW w:w="2179" w:type="dxa"/>
            <w:shd w:val="clear" w:color="auto" w:fill="auto"/>
          </w:tcPr>
          <w:p w:rsidR="005926D0" w:rsidRPr="008058FC" w:rsidRDefault="005926D0" w:rsidP="00D9459D">
            <w:pPr>
              <w:ind w:firstLine="0"/>
            </w:pPr>
            <w:r>
              <w:t>Dillard</w:t>
            </w:r>
          </w:p>
        </w:tc>
        <w:tc>
          <w:tcPr>
            <w:tcW w:w="2180" w:type="dxa"/>
            <w:shd w:val="clear" w:color="auto" w:fill="auto"/>
          </w:tcPr>
          <w:p w:rsidR="005926D0" w:rsidRPr="008058FC" w:rsidRDefault="005926D0" w:rsidP="00D9459D">
            <w:pPr>
              <w:ind w:firstLine="0"/>
            </w:pPr>
            <w:r>
              <w:t>Douglas</w:t>
            </w:r>
          </w:p>
        </w:tc>
      </w:tr>
      <w:tr w:rsidR="005926D0" w:rsidRPr="008058FC" w:rsidTr="00D9459D">
        <w:tblPrEx>
          <w:jc w:val="left"/>
        </w:tblPrEx>
        <w:tc>
          <w:tcPr>
            <w:tcW w:w="2179" w:type="dxa"/>
            <w:shd w:val="clear" w:color="auto" w:fill="auto"/>
          </w:tcPr>
          <w:p w:rsidR="005926D0" w:rsidRPr="008058FC" w:rsidRDefault="005926D0" w:rsidP="00D9459D">
            <w:pPr>
              <w:ind w:firstLine="0"/>
            </w:pPr>
            <w:r>
              <w:t>Duckworth</w:t>
            </w:r>
          </w:p>
        </w:tc>
        <w:tc>
          <w:tcPr>
            <w:tcW w:w="2179" w:type="dxa"/>
            <w:shd w:val="clear" w:color="auto" w:fill="auto"/>
          </w:tcPr>
          <w:p w:rsidR="005926D0" w:rsidRPr="008058FC" w:rsidRDefault="005926D0" w:rsidP="00D9459D">
            <w:pPr>
              <w:ind w:firstLine="0"/>
            </w:pPr>
            <w:r>
              <w:t>Elliott</w:t>
            </w:r>
          </w:p>
        </w:tc>
        <w:tc>
          <w:tcPr>
            <w:tcW w:w="2180" w:type="dxa"/>
            <w:shd w:val="clear" w:color="auto" w:fill="auto"/>
          </w:tcPr>
          <w:p w:rsidR="005926D0" w:rsidRPr="008058FC" w:rsidRDefault="005926D0" w:rsidP="00D9459D">
            <w:pPr>
              <w:ind w:firstLine="0"/>
            </w:pPr>
            <w:r>
              <w:t>Erickson</w:t>
            </w:r>
          </w:p>
        </w:tc>
      </w:tr>
      <w:tr w:rsidR="005926D0" w:rsidRPr="008058FC" w:rsidTr="00D9459D">
        <w:tblPrEx>
          <w:jc w:val="left"/>
        </w:tblPrEx>
        <w:tc>
          <w:tcPr>
            <w:tcW w:w="2179" w:type="dxa"/>
            <w:shd w:val="clear" w:color="auto" w:fill="auto"/>
          </w:tcPr>
          <w:p w:rsidR="005926D0" w:rsidRPr="008058FC" w:rsidRDefault="005926D0" w:rsidP="00D9459D">
            <w:pPr>
              <w:ind w:firstLine="0"/>
            </w:pPr>
            <w:r>
              <w:t>Felder</w:t>
            </w:r>
          </w:p>
        </w:tc>
        <w:tc>
          <w:tcPr>
            <w:tcW w:w="2179" w:type="dxa"/>
            <w:shd w:val="clear" w:color="auto" w:fill="auto"/>
          </w:tcPr>
          <w:p w:rsidR="005926D0" w:rsidRPr="008058FC" w:rsidRDefault="005926D0" w:rsidP="00D9459D">
            <w:pPr>
              <w:ind w:firstLine="0"/>
            </w:pPr>
            <w:r>
              <w:t>Finlay</w:t>
            </w:r>
          </w:p>
        </w:tc>
        <w:tc>
          <w:tcPr>
            <w:tcW w:w="2180" w:type="dxa"/>
            <w:shd w:val="clear" w:color="auto" w:fill="auto"/>
          </w:tcPr>
          <w:p w:rsidR="005926D0" w:rsidRPr="008058FC" w:rsidRDefault="005926D0" w:rsidP="00D9459D">
            <w:pPr>
              <w:ind w:firstLine="0"/>
            </w:pPr>
            <w:r>
              <w:t>Forrest</w:t>
            </w:r>
          </w:p>
        </w:tc>
      </w:tr>
      <w:tr w:rsidR="005926D0" w:rsidRPr="008058FC" w:rsidTr="00D9459D">
        <w:tblPrEx>
          <w:jc w:val="left"/>
        </w:tblPrEx>
        <w:tc>
          <w:tcPr>
            <w:tcW w:w="2179" w:type="dxa"/>
            <w:shd w:val="clear" w:color="auto" w:fill="auto"/>
          </w:tcPr>
          <w:p w:rsidR="005926D0" w:rsidRPr="008058FC" w:rsidRDefault="005926D0" w:rsidP="00D9459D">
            <w:pPr>
              <w:ind w:firstLine="0"/>
            </w:pPr>
            <w:r>
              <w:t>Forrester</w:t>
            </w:r>
          </w:p>
        </w:tc>
        <w:tc>
          <w:tcPr>
            <w:tcW w:w="2179" w:type="dxa"/>
            <w:shd w:val="clear" w:color="auto" w:fill="auto"/>
          </w:tcPr>
          <w:p w:rsidR="005926D0" w:rsidRPr="008058FC" w:rsidRDefault="005926D0" w:rsidP="00D9459D">
            <w:pPr>
              <w:ind w:firstLine="0"/>
            </w:pPr>
            <w:r>
              <w:t>Fry</w:t>
            </w:r>
          </w:p>
        </w:tc>
        <w:tc>
          <w:tcPr>
            <w:tcW w:w="2180" w:type="dxa"/>
            <w:shd w:val="clear" w:color="auto" w:fill="auto"/>
          </w:tcPr>
          <w:p w:rsidR="005926D0" w:rsidRPr="008058FC" w:rsidRDefault="005926D0" w:rsidP="00D9459D">
            <w:pPr>
              <w:ind w:firstLine="0"/>
            </w:pPr>
            <w:r>
              <w:t>Funderburk</w:t>
            </w:r>
          </w:p>
        </w:tc>
      </w:tr>
      <w:tr w:rsidR="005926D0" w:rsidRPr="008058FC" w:rsidTr="00D9459D">
        <w:tblPrEx>
          <w:jc w:val="left"/>
        </w:tblPrEx>
        <w:tc>
          <w:tcPr>
            <w:tcW w:w="2179" w:type="dxa"/>
            <w:shd w:val="clear" w:color="auto" w:fill="auto"/>
          </w:tcPr>
          <w:p w:rsidR="005926D0" w:rsidRPr="008058FC" w:rsidRDefault="005926D0" w:rsidP="00D9459D">
            <w:pPr>
              <w:ind w:firstLine="0"/>
            </w:pPr>
            <w:r>
              <w:t>Gagnon</w:t>
            </w:r>
          </w:p>
        </w:tc>
        <w:tc>
          <w:tcPr>
            <w:tcW w:w="2179" w:type="dxa"/>
            <w:shd w:val="clear" w:color="auto" w:fill="auto"/>
          </w:tcPr>
          <w:p w:rsidR="005926D0" w:rsidRPr="008058FC" w:rsidRDefault="005926D0" w:rsidP="00D9459D">
            <w:pPr>
              <w:ind w:firstLine="0"/>
            </w:pPr>
            <w:r>
              <w:t>Gilliard</w:t>
            </w:r>
          </w:p>
        </w:tc>
        <w:tc>
          <w:tcPr>
            <w:tcW w:w="2180" w:type="dxa"/>
            <w:shd w:val="clear" w:color="auto" w:fill="auto"/>
          </w:tcPr>
          <w:p w:rsidR="005926D0" w:rsidRPr="008058FC" w:rsidRDefault="005926D0" w:rsidP="00D9459D">
            <w:pPr>
              <w:ind w:firstLine="0"/>
            </w:pPr>
            <w:r>
              <w:t>Govan</w:t>
            </w:r>
          </w:p>
        </w:tc>
      </w:tr>
      <w:tr w:rsidR="005926D0" w:rsidRPr="008058FC" w:rsidTr="00D9459D">
        <w:tblPrEx>
          <w:jc w:val="left"/>
        </w:tblPrEx>
        <w:tc>
          <w:tcPr>
            <w:tcW w:w="2179" w:type="dxa"/>
            <w:shd w:val="clear" w:color="auto" w:fill="auto"/>
          </w:tcPr>
          <w:p w:rsidR="005926D0" w:rsidRPr="008058FC" w:rsidRDefault="005926D0" w:rsidP="00D9459D">
            <w:pPr>
              <w:ind w:firstLine="0"/>
            </w:pPr>
            <w:r>
              <w:t>Hamilton</w:t>
            </w:r>
          </w:p>
        </w:tc>
        <w:tc>
          <w:tcPr>
            <w:tcW w:w="2179" w:type="dxa"/>
            <w:shd w:val="clear" w:color="auto" w:fill="auto"/>
          </w:tcPr>
          <w:p w:rsidR="005926D0" w:rsidRPr="008058FC" w:rsidRDefault="005926D0" w:rsidP="00D9459D">
            <w:pPr>
              <w:ind w:firstLine="0"/>
            </w:pPr>
            <w:r>
              <w:t>Hardee</w:t>
            </w:r>
          </w:p>
        </w:tc>
        <w:tc>
          <w:tcPr>
            <w:tcW w:w="2180" w:type="dxa"/>
            <w:shd w:val="clear" w:color="auto" w:fill="auto"/>
          </w:tcPr>
          <w:p w:rsidR="005926D0" w:rsidRPr="008058FC" w:rsidRDefault="005926D0" w:rsidP="00D9459D">
            <w:pPr>
              <w:ind w:firstLine="0"/>
            </w:pPr>
            <w:r>
              <w:t>Hart</w:t>
            </w:r>
          </w:p>
        </w:tc>
      </w:tr>
      <w:tr w:rsidR="005926D0" w:rsidRPr="008058FC" w:rsidTr="00D9459D">
        <w:tblPrEx>
          <w:jc w:val="left"/>
        </w:tblPrEx>
        <w:tc>
          <w:tcPr>
            <w:tcW w:w="2179" w:type="dxa"/>
            <w:shd w:val="clear" w:color="auto" w:fill="auto"/>
          </w:tcPr>
          <w:p w:rsidR="005926D0" w:rsidRPr="008058FC" w:rsidRDefault="005926D0" w:rsidP="00D9459D">
            <w:pPr>
              <w:ind w:firstLine="0"/>
            </w:pPr>
            <w:r>
              <w:t>Hayes</w:t>
            </w:r>
          </w:p>
        </w:tc>
        <w:tc>
          <w:tcPr>
            <w:tcW w:w="2179" w:type="dxa"/>
            <w:shd w:val="clear" w:color="auto" w:fill="auto"/>
          </w:tcPr>
          <w:p w:rsidR="005926D0" w:rsidRPr="008058FC" w:rsidRDefault="005926D0" w:rsidP="00D9459D">
            <w:pPr>
              <w:ind w:firstLine="0"/>
            </w:pPr>
            <w:r>
              <w:t>Henderson</w:t>
            </w:r>
          </w:p>
        </w:tc>
        <w:tc>
          <w:tcPr>
            <w:tcW w:w="2180" w:type="dxa"/>
            <w:shd w:val="clear" w:color="auto" w:fill="auto"/>
          </w:tcPr>
          <w:p w:rsidR="005926D0" w:rsidRPr="008058FC" w:rsidRDefault="005926D0" w:rsidP="00D9459D">
            <w:pPr>
              <w:ind w:firstLine="0"/>
            </w:pPr>
            <w:r>
              <w:t>Henderson-Myers</w:t>
            </w:r>
          </w:p>
        </w:tc>
      </w:tr>
      <w:tr w:rsidR="005926D0" w:rsidRPr="008058FC" w:rsidTr="00D9459D">
        <w:tblPrEx>
          <w:jc w:val="left"/>
        </w:tblPrEx>
        <w:tc>
          <w:tcPr>
            <w:tcW w:w="2179" w:type="dxa"/>
            <w:shd w:val="clear" w:color="auto" w:fill="auto"/>
          </w:tcPr>
          <w:p w:rsidR="005926D0" w:rsidRPr="008058FC" w:rsidRDefault="005926D0" w:rsidP="00D9459D">
            <w:pPr>
              <w:ind w:firstLine="0"/>
            </w:pPr>
            <w:r>
              <w:t>Henegan</w:t>
            </w:r>
          </w:p>
        </w:tc>
        <w:tc>
          <w:tcPr>
            <w:tcW w:w="2179" w:type="dxa"/>
            <w:shd w:val="clear" w:color="auto" w:fill="auto"/>
          </w:tcPr>
          <w:p w:rsidR="005926D0" w:rsidRPr="008058FC" w:rsidRDefault="005926D0" w:rsidP="00D9459D">
            <w:pPr>
              <w:ind w:firstLine="0"/>
            </w:pPr>
            <w:r>
              <w:t>Herbkersman</w:t>
            </w:r>
          </w:p>
        </w:tc>
        <w:tc>
          <w:tcPr>
            <w:tcW w:w="2180" w:type="dxa"/>
            <w:shd w:val="clear" w:color="auto" w:fill="auto"/>
          </w:tcPr>
          <w:p w:rsidR="005926D0" w:rsidRPr="008058FC" w:rsidRDefault="005926D0" w:rsidP="00D9459D">
            <w:pPr>
              <w:ind w:firstLine="0"/>
            </w:pPr>
            <w:r>
              <w:t>Hewitt</w:t>
            </w:r>
          </w:p>
        </w:tc>
      </w:tr>
      <w:tr w:rsidR="005926D0" w:rsidRPr="008058FC" w:rsidTr="00D9459D">
        <w:tblPrEx>
          <w:jc w:val="left"/>
        </w:tblPrEx>
        <w:tc>
          <w:tcPr>
            <w:tcW w:w="2179" w:type="dxa"/>
            <w:shd w:val="clear" w:color="auto" w:fill="auto"/>
          </w:tcPr>
          <w:p w:rsidR="005926D0" w:rsidRPr="008058FC" w:rsidRDefault="005926D0" w:rsidP="00D9459D">
            <w:pPr>
              <w:ind w:firstLine="0"/>
            </w:pPr>
            <w:r>
              <w:t>Hill</w:t>
            </w:r>
          </w:p>
        </w:tc>
        <w:tc>
          <w:tcPr>
            <w:tcW w:w="2179" w:type="dxa"/>
            <w:shd w:val="clear" w:color="auto" w:fill="auto"/>
          </w:tcPr>
          <w:p w:rsidR="005926D0" w:rsidRPr="008058FC" w:rsidRDefault="005926D0" w:rsidP="00D9459D">
            <w:pPr>
              <w:ind w:firstLine="0"/>
            </w:pPr>
            <w:r>
              <w:t>Hiott</w:t>
            </w:r>
          </w:p>
        </w:tc>
        <w:tc>
          <w:tcPr>
            <w:tcW w:w="2180" w:type="dxa"/>
            <w:shd w:val="clear" w:color="auto" w:fill="auto"/>
          </w:tcPr>
          <w:p w:rsidR="005926D0" w:rsidRPr="008058FC" w:rsidRDefault="005926D0" w:rsidP="00D9459D">
            <w:pPr>
              <w:ind w:firstLine="0"/>
            </w:pPr>
            <w:r>
              <w:t>Hixon</w:t>
            </w:r>
          </w:p>
        </w:tc>
      </w:tr>
      <w:tr w:rsidR="005926D0" w:rsidRPr="008058FC" w:rsidTr="00D9459D">
        <w:tblPrEx>
          <w:jc w:val="left"/>
        </w:tblPrEx>
        <w:tc>
          <w:tcPr>
            <w:tcW w:w="2179" w:type="dxa"/>
            <w:shd w:val="clear" w:color="auto" w:fill="auto"/>
          </w:tcPr>
          <w:p w:rsidR="005926D0" w:rsidRPr="008058FC" w:rsidRDefault="005926D0" w:rsidP="00D9459D">
            <w:pPr>
              <w:ind w:firstLine="0"/>
            </w:pPr>
            <w:r>
              <w:t>Hosey</w:t>
            </w:r>
          </w:p>
        </w:tc>
        <w:tc>
          <w:tcPr>
            <w:tcW w:w="2179" w:type="dxa"/>
            <w:shd w:val="clear" w:color="auto" w:fill="auto"/>
          </w:tcPr>
          <w:p w:rsidR="005926D0" w:rsidRPr="008058FC" w:rsidRDefault="005926D0" w:rsidP="00D9459D">
            <w:pPr>
              <w:ind w:firstLine="0"/>
            </w:pPr>
            <w:r>
              <w:t>Howard</w:t>
            </w:r>
          </w:p>
        </w:tc>
        <w:tc>
          <w:tcPr>
            <w:tcW w:w="2180" w:type="dxa"/>
            <w:shd w:val="clear" w:color="auto" w:fill="auto"/>
          </w:tcPr>
          <w:p w:rsidR="005926D0" w:rsidRPr="008058FC" w:rsidRDefault="005926D0" w:rsidP="00D9459D">
            <w:pPr>
              <w:ind w:firstLine="0"/>
            </w:pPr>
            <w:r>
              <w:t>Huggins</w:t>
            </w:r>
          </w:p>
        </w:tc>
      </w:tr>
      <w:tr w:rsidR="005926D0" w:rsidRPr="008058FC" w:rsidTr="00D9459D">
        <w:tblPrEx>
          <w:jc w:val="left"/>
        </w:tblPrEx>
        <w:tc>
          <w:tcPr>
            <w:tcW w:w="2179" w:type="dxa"/>
            <w:shd w:val="clear" w:color="auto" w:fill="auto"/>
          </w:tcPr>
          <w:p w:rsidR="005926D0" w:rsidRPr="008058FC" w:rsidRDefault="005926D0" w:rsidP="00D9459D">
            <w:pPr>
              <w:ind w:firstLine="0"/>
            </w:pPr>
            <w:r>
              <w:t>Jefferson</w:t>
            </w:r>
          </w:p>
        </w:tc>
        <w:tc>
          <w:tcPr>
            <w:tcW w:w="2179" w:type="dxa"/>
            <w:shd w:val="clear" w:color="auto" w:fill="auto"/>
          </w:tcPr>
          <w:p w:rsidR="005926D0" w:rsidRPr="008058FC" w:rsidRDefault="005926D0" w:rsidP="00D9459D">
            <w:pPr>
              <w:ind w:firstLine="0"/>
            </w:pPr>
            <w:r>
              <w:t>Johnson</w:t>
            </w:r>
          </w:p>
        </w:tc>
        <w:tc>
          <w:tcPr>
            <w:tcW w:w="2180" w:type="dxa"/>
            <w:shd w:val="clear" w:color="auto" w:fill="auto"/>
          </w:tcPr>
          <w:p w:rsidR="005926D0" w:rsidRPr="008058FC" w:rsidRDefault="005926D0" w:rsidP="00D9459D">
            <w:pPr>
              <w:ind w:firstLine="0"/>
            </w:pPr>
            <w:r>
              <w:t>Jordan</w:t>
            </w:r>
          </w:p>
        </w:tc>
      </w:tr>
      <w:tr w:rsidR="005926D0" w:rsidRPr="008058FC" w:rsidTr="00D9459D">
        <w:tblPrEx>
          <w:jc w:val="left"/>
        </w:tblPrEx>
        <w:tc>
          <w:tcPr>
            <w:tcW w:w="2179" w:type="dxa"/>
            <w:shd w:val="clear" w:color="auto" w:fill="auto"/>
          </w:tcPr>
          <w:p w:rsidR="005926D0" w:rsidRPr="008058FC" w:rsidRDefault="005926D0" w:rsidP="00D9459D">
            <w:pPr>
              <w:ind w:firstLine="0"/>
            </w:pPr>
            <w:r>
              <w:t>King</w:t>
            </w:r>
          </w:p>
        </w:tc>
        <w:tc>
          <w:tcPr>
            <w:tcW w:w="2179" w:type="dxa"/>
            <w:shd w:val="clear" w:color="auto" w:fill="auto"/>
          </w:tcPr>
          <w:p w:rsidR="005926D0" w:rsidRPr="008058FC" w:rsidRDefault="005926D0" w:rsidP="00D9459D">
            <w:pPr>
              <w:ind w:firstLine="0"/>
            </w:pPr>
            <w:r>
              <w:t>Kirby</w:t>
            </w:r>
          </w:p>
        </w:tc>
        <w:tc>
          <w:tcPr>
            <w:tcW w:w="2180" w:type="dxa"/>
            <w:shd w:val="clear" w:color="auto" w:fill="auto"/>
          </w:tcPr>
          <w:p w:rsidR="005926D0" w:rsidRPr="008058FC" w:rsidRDefault="005926D0" w:rsidP="00D9459D">
            <w:pPr>
              <w:ind w:firstLine="0"/>
            </w:pPr>
            <w:r>
              <w:t>Knight</w:t>
            </w:r>
          </w:p>
        </w:tc>
      </w:tr>
      <w:tr w:rsidR="005926D0" w:rsidRPr="008058FC" w:rsidTr="00D9459D">
        <w:tblPrEx>
          <w:jc w:val="left"/>
        </w:tblPrEx>
        <w:tc>
          <w:tcPr>
            <w:tcW w:w="2179" w:type="dxa"/>
            <w:shd w:val="clear" w:color="auto" w:fill="auto"/>
          </w:tcPr>
          <w:p w:rsidR="005926D0" w:rsidRPr="008058FC" w:rsidRDefault="005926D0" w:rsidP="00D9459D">
            <w:pPr>
              <w:ind w:firstLine="0"/>
            </w:pPr>
            <w:r>
              <w:t>Loftis</w:t>
            </w:r>
          </w:p>
        </w:tc>
        <w:tc>
          <w:tcPr>
            <w:tcW w:w="2179" w:type="dxa"/>
            <w:shd w:val="clear" w:color="auto" w:fill="auto"/>
          </w:tcPr>
          <w:p w:rsidR="005926D0" w:rsidRPr="008058FC" w:rsidRDefault="005926D0" w:rsidP="00D9459D">
            <w:pPr>
              <w:ind w:firstLine="0"/>
            </w:pPr>
            <w:r>
              <w:t>Long</w:t>
            </w:r>
          </w:p>
        </w:tc>
        <w:tc>
          <w:tcPr>
            <w:tcW w:w="2180" w:type="dxa"/>
            <w:shd w:val="clear" w:color="auto" w:fill="auto"/>
          </w:tcPr>
          <w:p w:rsidR="005926D0" w:rsidRPr="008058FC" w:rsidRDefault="005926D0" w:rsidP="00D9459D">
            <w:pPr>
              <w:ind w:firstLine="0"/>
            </w:pPr>
            <w:r>
              <w:t>Lowe</w:t>
            </w:r>
          </w:p>
        </w:tc>
      </w:tr>
      <w:tr w:rsidR="005926D0" w:rsidRPr="008058FC" w:rsidTr="00D9459D">
        <w:tblPrEx>
          <w:jc w:val="left"/>
        </w:tblPrEx>
        <w:tc>
          <w:tcPr>
            <w:tcW w:w="2179" w:type="dxa"/>
            <w:shd w:val="clear" w:color="auto" w:fill="auto"/>
          </w:tcPr>
          <w:p w:rsidR="005926D0" w:rsidRPr="008058FC" w:rsidRDefault="005926D0" w:rsidP="00D9459D">
            <w:pPr>
              <w:ind w:firstLine="0"/>
            </w:pPr>
            <w:r>
              <w:t>Lucas</w:t>
            </w:r>
          </w:p>
        </w:tc>
        <w:tc>
          <w:tcPr>
            <w:tcW w:w="2179" w:type="dxa"/>
            <w:shd w:val="clear" w:color="auto" w:fill="auto"/>
          </w:tcPr>
          <w:p w:rsidR="005926D0" w:rsidRPr="008058FC" w:rsidRDefault="005926D0" w:rsidP="00D9459D">
            <w:pPr>
              <w:ind w:firstLine="0"/>
            </w:pPr>
            <w:r>
              <w:t>Mace</w:t>
            </w:r>
          </w:p>
        </w:tc>
        <w:tc>
          <w:tcPr>
            <w:tcW w:w="2180" w:type="dxa"/>
            <w:shd w:val="clear" w:color="auto" w:fill="auto"/>
          </w:tcPr>
          <w:p w:rsidR="005926D0" w:rsidRPr="008058FC" w:rsidRDefault="005926D0" w:rsidP="00D9459D">
            <w:pPr>
              <w:ind w:firstLine="0"/>
            </w:pPr>
            <w:r>
              <w:t>Mack</w:t>
            </w:r>
          </w:p>
        </w:tc>
      </w:tr>
      <w:tr w:rsidR="005926D0" w:rsidRPr="008058FC" w:rsidTr="00D9459D">
        <w:tblPrEx>
          <w:jc w:val="left"/>
        </w:tblPrEx>
        <w:tc>
          <w:tcPr>
            <w:tcW w:w="2179" w:type="dxa"/>
            <w:shd w:val="clear" w:color="auto" w:fill="auto"/>
          </w:tcPr>
          <w:p w:rsidR="005926D0" w:rsidRPr="008058FC" w:rsidRDefault="005926D0" w:rsidP="00D9459D">
            <w:pPr>
              <w:ind w:firstLine="0"/>
            </w:pPr>
            <w:r>
              <w:t>Magnuson</w:t>
            </w:r>
          </w:p>
        </w:tc>
        <w:tc>
          <w:tcPr>
            <w:tcW w:w="2179" w:type="dxa"/>
            <w:shd w:val="clear" w:color="auto" w:fill="auto"/>
          </w:tcPr>
          <w:p w:rsidR="005926D0" w:rsidRPr="008058FC" w:rsidRDefault="005926D0" w:rsidP="00D9459D">
            <w:pPr>
              <w:ind w:firstLine="0"/>
            </w:pPr>
            <w:r>
              <w:t>Martin</w:t>
            </w:r>
          </w:p>
        </w:tc>
        <w:tc>
          <w:tcPr>
            <w:tcW w:w="2180" w:type="dxa"/>
            <w:shd w:val="clear" w:color="auto" w:fill="auto"/>
          </w:tcPr>
          <w:p w:rsidR="005926D0" w:rsidRPr="008058FC" w:rsidRDefault="005926D0" w:rsidP="00D9459D">
            <w:pPr>
              <w:ind w:firstLine="0"/>
            </w:pPr>
            <w:r>
              <w:t>McCoy</w:t>
            </w:r>
          </w:p>
        </w:tc>
      </w:tr>
      <w:tr w:rsidR="005926D0" w:rsidRPr="008058FC" w:rsidTr="00D9459D">
        <w:tblPrEx>
          <w:jc w:val="left"/>
        </w:tblPrEx>
        <w:tc>
          <w:tcPr>
            <w:tcW w:w="2179" w:type="dxa"/>
            <w:shd w:val="clear" w:color="auto" w:fill="auto"/>
          </w:tcPr>
          <w:p w:rsidR="005926D0" w:rsidRPr="008058FC" w:rsidRDefault="005926D0" w:rsidP="00D9459D">
            <w:pPr>
              <w:ind w:firstLine="0"/>
            </w:pPr>
            <w:r>
              <w:t>McCravy</w:t>
            </w:r>
          </w:p>
        </w:tc>
        <w:tc>
          <w:tcPr>
            <w:tcW w:w="2179" w:type="dxa"/>
            <w:shd w:val="clear" w:color="auto" w:fill="auto"/>
          </w:tcPr>
          <w:p w:rsidR="005926D0" w:rsidRPr="008058FC" w:rsidRDefault="005926D0" w:rsidP="00D9459D">
            <w:pPr>
              <w:ind w:firstLine="0"/>
            </w:pPr>
            <w:r>
              <w:t>McEachern</w:t>
            </w:r>
          </w:p>
        </w:tc>
        <w:tc>
          <w:tcPr>
            <w:tcW w:w="2180" w:type="dxa"/>
            <w:shd w:val="clear" w:color="auto" w:fill="auto"/>
          </w:tcPr>
          <w:p w:rsidR="005926D0" w:rsidRPr="008058FC" w:rsidRDefault="005926D0" w:rsidP="00D9459D">
            <w:pPr>
              <w:ind w:firstLine="0"/>
            </w:pPr>
            <w:r>
              <w:t>McGinnis</w:t>
            </w:r>
          </w:p>
        </w:tc>
      </w:tr>
      <w:tr w:rsidR="005926D0" w:rsidRPr="008058FC" w:rsidTr="00D9459D">
        <w:tblPrEx>
          <w:jc w:val="left"/>
        </w:tblPrEx>
        <w:tc>
          <w:tcPr>
            <w:tcW w:w="2179" w:type="dxa"/>
            <w:shd w:val="clear" w:color="auto" w:fill="auto"/>
          </w:tcPr>
          <w:p w:rsidR="005926D0" w:rsidRPr="008058FC" w:rsidRDefault="005926D0" w:rsidP="00D9459D">
            <w:pPr>
              <w:ind w:firstLine="0"/>
            </w:pPr>
            <w:r>
              <w:t>McKnight</w:t>
            </w:r>
          </w:p>
        </w:tc>
        <w:tc>
          <w:tcPr>
            <w:tcW w:w="2179" w:type="dxa"/>
            <w:shd w:val="clear" w:color="auto" w:fill="auto"/>
          </w:tcPr>
          <w:p w:rsidR="005926D0" w:rsidRPr="008058FC" w:rsidRDefault="005926D0" w:rsidP="00D9459D">
            <w:pPr>
              <w:ind w:firstLine="0"/>
            </w:pPr>
            <w:r>
              <w:t>D. C. Moss</w:t>
            </w:r>
          </w:p>
        </w:tc>
        <w:tc>
          <w:tcPr>
            <w:tcW w:w="2180" w:type="dxa"/>
            <w:shd w:val="clear" w:color="auto" w:fill="auto"/>
          </w:tcPr>
          <w:p w:rsidR="005926D0" w:rsidRPr="008058FC" w:rsidRDefault="005926D0" w:rsidP="00D9459D">
            <w:pPr>
              <w:ind w:firstLine="0"/>
            </w:pPr>
            <w:r>
              <w:t>Murphy</w:t>
            </w:r>
          </w:p>
        </w:tc>
      </w:tr>
      <w:tr w:rsidR="005926D0" w:rsidRPr="008058FC" w:rsidTr="00D9459D">
        <w:tblPrEx>
          <w:jc w:val="left"/>
        </w:tblPrEx>
        <w:tc>
          <w:tcPr>
            <w:tcW w:w="2179" w:type="dxa"/>
            <w:shd w:val="clear" w:color="auto" w:fill="auto"/>
          </w:tcPr>
          <w:p w:rsidR="005926D0" w:rsidRPr="008058FC" w:rsidRDefault="005926D0" w:rsidP="00D9459D">
            <w:pPr>
              <w:ind w:firstLine="0"/>
            </w:pPr>
            <w:r>
              <w:t>B. Newton</w:t>
            </w:r>
          </w:p>
        </w:tc>
        <w:tc>
          <w:tcPr>
            <w:tcW w:w="2179" w:type="dxa"/>
            <w:shd w:val="clear" w:color="auto" w:fill="auto"/>
          </w:tcPr>
          <w:p w:rsidR="005926D0" w:rsidRPr="008058FC" w:rsidRDefault="005926D0" w:rsidP="00D9459D">
            <w:pPr>
              <w:ind w:firstLine="0"/>
            </w:pPr>
            <w:r>
              <w:t>W. Newton</w:t>
            </w:r>
          </w:p>
        </w:tc>
        <w:tc>
          <w:tcPr>
            <w:tcW w:w="2180" w:type="dxa"/>
            <w:shd w:val="clear" w:color="auto" w:fill="auto"/>
          </w:tcPr>
          <w:p w:rsidR="005926D0" w:rsidRPr="008058FC" w:rsidRDefault="005926D0" w:rsidP="00D9459D">
            <w:pPr>
              <w:ind w:firstLine="0"/>
            </w:pPr>
            <w:r>
              <w:t>Norrell</w:t>
            </w:r>
          </w:p>
        </w:tc>
      </w:tr>
      <w:tr w:rsidR="005926D0" w:rsidRPr="008058FC" w:rsidTr="00D9459D">
        <w:tblPrEx>
          <w:jc w:val="left"/>
        </w:tblPrEx>
        <w:tc>
          <w:tcPr>
            <w:tcW w:w="2179" w:type="dxa"/>
            <w:shd w:val="clear" w:color="auto" w:fill="auto"/>
          </w:tcPr>
          <w:p w:rsidR="005926D0" w:rsidRPr="008058FC" w:rsidRDefault="005926D0" w:rsidP="00D9459D">
            <w:pPr>
              <w:ind w:firstLine="0"/>
            </w:pPr>
            <w:r>
              <w:t>Ott</w:t>
            </w:r>
          </w:p>
        </w:tc>
        <w:tc>
          <w:tcPr>
            <w:tcW w:w="2179" w:type="dxa"/>
            <w:shd w:val="clear" w:color="auto" w:fill="auto"/>
          </w:tcPr>
          <w:p w:rsidR="005926D0" w:rsidRPr="008058FC" w:rsidRDefault="005926D0" w:rsidP="00D9459D">
            <w:pPr>
              <w:ind w:firstLine="0"/>
            </w:pPr>
            <w:r>
              <w:t>Pendarvis</w:t>
            </w:r>
          </w:p>
        </w:tc>
        <w:tc>
          <w:tcPr>
            <w:tcW w:w="2180" w:type="dxa"/>
            <w:shd w:val="clear" w:color="auto" w:fill="auto"/>
          </w:tcPr>
          <w:p w:rsidR="005926D0" w:rsidRPr="008058FC" w:rsidRDefault="005926D0" w:rsidP="00D9459D">
            <w:pPr>
              <w:ind w:firstLine="0"/>
            </w:pPr>
            <w:r>
              <w:t>Pitts</w:t>
            </w:r>
          </w:p>
        </w:tc>
      </w:tr>
      <w:tr w:rsidR="005926D0" w:rsidRPr="008058FC" w:rsidTr="00D9459D">
        <w:tblPrEx>
          <w:jc w:val="left"/>
        </w:tblPrEx>
        <w:tc>
          <w:tcPr>
            <w:tcW w:w="2179" w:type="dxa"/>
            <w:shd w:val="clear" w:color="auto" w:fill="auto"/>
          </w:tcPr>
          <w:p w:rsidR="005926D0" w:rsidRPr="008058FC" w:rsidRDefault="005926D0" w:rsidP="00D9459D">
            <w:pPr>
              <w:ind w:firstLine="0"/>
            </w:pPr>
            <w:r>
              <w:t>Pope</w:t>
            </w:r>
          </w:p>
        </w:tc>
        <w:tc>
          <w:tcPr>
            <w:tcW w:w="2179" w:type="dxa"/>
            <w:shd w:val="clear" w:color="auto" w:fill="auto"/>
          </w:tcPr>
          <w:p w:rsidR="005926D0" w:rsidRPr="008058FC" w:rsidRDefault="005926D0" w:rsidP="00D9459D">
            <w:pPr>
              <w:ind w:firstLine="0"/>
            </w:pPr>
            <w:r>
              <w:t>Putnam</w:t>
            </w:r>
          </w:p>
        </w:tc>
        <w:tc>
          <w:tcPr>
            <w:tcW w:w="2180" w:type="dxa"/>
            <w:shd w:val="clear" w:color="auto" w:fill="auto"/>
          </w:tcPr>
          <w:p w:rsidR="005926D0" w:rsidRPr="008058FC" w:rsidRDefault="005926D0" w:rsidP="00D9459D">
            <w:pPr>
              <w:ind w:firstLine="0"/>
            </w:pPr>
            <w:r>
              <w:t>Ridgeway</w:t>
            </w:r>
          </w:p>
        </w:tc>
      </w:tr>
      <w:tr w:rsidR="005926D0" w:rsidRPr="008058FC" w:rsidTr="00D9459D">
        <w:tblPrEx>
          <w:jc w:val="left"/>
        </w:tblPrEx>
        <w:tc>
          <w:tcPr>
            <w:tcW w:w="2179" w:type="dxa"/>
            <w:shd w:val="clear" w:color="auto" w:fill="auto"/>
          </w:tcPr>
          <w:p w:rsidR="005926D0" w:rsidRPr="008058FC" w:rsidRDefault="005926D0" w:rsidP="00D9459D">
            <w:pPr>
              <w:ind w:firstLine="0"/>
            </w:pPr>
            <w:r>
              <w:t>M. Rivers</w:t>
            </w:r>
          </w:p>
        </w:tc>
        <w:tc>
          <w:tcPr>
            <w:tcW w:w="2179" w:type="dxa"/>
            <w:shd w:val="clear" w:color="auto" w:fill="auto"/>
          </w:tcPr>
          <w:p w:rsidR="005926D0" w:rsidRPr="008058FC" w:rsidRDefault="005926D0" w:rsidP="00D9459D">
            <w:pPr>
              <w:ind w:firstLine="0"/>
            </w:pPr>
            <w:r>
              <w:t>S. Rivers</w:t>
            </w:r>
          </w:p>
        </w:tc>
        <w:tc>
          <w:tcPr>
            <w:tcW w:w="2180" w:type="dxa"/>
            <w:shd w:val="clear" w:color="auto" w:fill="auto"/>
          </w:tcPr>
          <w:p w:rsidR="005926D0" w:rsidRPr="008058FC" w:rsidRDefault="005926D0" w:rsidP="00D9459D">
            <w:pPr>
              <w:ind w:firstLine="0"/>
            </w:pPr>
            <w:r>
              <w:t>Robinson-Simpson</w:t>
            </w:r>
          </w:p>
        </w:tc>
      </w:tr>
      <w:tr w:rsidR="005926D0" w:rsidRPr="008058FC" w:rsidTr="00D9459D">
        <w:tblPrEx>
          <w:jc w:val="left"/>
        </w:tblPrEx>
        <w:tc>
          <w:tcPr>
            <w:tcW w:w="2179" w:type="dxa"/>
            <w:shd w:val="clear" w:color="auto" w:fill="auto"/>
          </w:tcPr>
          <w:p w:rsidR="005926D0" w:rsidRPr="008058FC" w:rsidRDefault="005926D0" w:rsidP="00D9459D">
            <w:pPr>
              <w:ind w:firstLine="0"/>
            </w:pPr>
            <w:r>
              <w:t>Rutherford</w:t>
            </w:r>
          </w:p>
        </w:tc>
        <w:tc>
          <w:tcPr>
            <w:tcW w:w="2179" w:type="dxa"/>
            <w:shd w:val="clear" w:color="auto" w:fill="auto"/>
          </w:tcPr>
          <w:p w:rsidR="005926D0" w:rsidRPr="008058FC" w:rsidRDefault="005926D0" w:rsidP="00D9459D">
            <w:pPr>
              <w:ind w:firstLine="0"/>
            </w:pPr>
            <w:r>
              <w:t>Sandifer</w:t>
            </w:r>
          </w:p>
        </w:tc>
        <w:tc>
          <w:tcPr>
            <w:tcW w:w="2180" w:type="dxa"/>
            <w:shd w:val="clear" w:color="auto" w:fill="auto"/>
          </w:tcPr>
          <w:p w:rsidR="005926D0" w:rsidRPr="008058FC" w:rsidRDefault="005926D0" w:rsidP="00D9459D">
            <w:pPr>
              <w:ind w:firstLine="0"/>
            </w:pPr>
            <w:r>
              <w:t>Simrill</w:t>
            </w:r>
          </w:p>
        </w:tc>
      </w:tr>
      <w:tr w:rsidR="005926D0" w:rsidRPr="008058FC" w:rsidTr="00D9459D">
        <w:tblPrEx>
          <w:jc w:val="left"/>
        </w:tblPrEx>
        <w:tc>
          <w:tcPr>
            <w:tcW w:w="2179" w:type="dxa"/>
            <w:shd w:val="clear" w:color="auto" w:fill="auto"/>
          </w:tcPr>
          <w:p w:rsidR="005926D0" w:rsidRPr="008058FC" w:rsidRDefault="005926D0" w:rsidP="00D9459D">
            <w:pPr>
              <w:ind w:firstLine="0"/>
            </w:pPr>
            <w:r>
              <w:t>G. M. Smith</w:t>
            </w:r>
          </w:p>
        </w:tc>
        <w:tc>
          <w:tcPr>
            <w:tcW w:w="2179" w:type="dxa"/>
            <w:shd w:val="clear" w:color="auto" w:fill="auto"/>
          </w:tcPr>
          <w:p w:rsidR="005926D0" w:rsidRPr="008058FC" w:rsidRDefault="005926D0" w:rsidP="00D9459D">
            <w:pPr>
              <w:ind w:firstLine="0"/>
            </w:pPr>
            <w:r>
              <w:t>G. R. Smith</w:t>
            </w:r>
          </w:p>
        </w:tc>
        <w:tc>
          <w:tcPr>
            <w:tcW w:w="2180" w:type="dxa"/>
            <w:shd w:val="clear" w:color="auto" w:fill="auto"/>
          </w:tcPr>
          <w:p w:rsidR="005926D0" w:rsidRPr="008058FC" w:rsidRDefault="005926D0" w:rsidP="00D9459D">
            <w:pPr>
              <w:ind w:firstLine="0"/>
            </w:pPr>
            <w:r>
              <w:t>J. E. Smith</w:t>
            </w:r>
          </w:p>
        </w:tc>
      </w:tr>
      <w:tr w:rsidR="005926D0" w:rsidRPr="008058FC" w:rsidTr="00D9459D">
        <w:tblPrEx>
          <w:jc w:val="left"/>
        </w:tblPrEx>
        <w:tc>
          <w:tcPr>
            <w:tcW w:w="2179" w:type="dxa"/>
            <w:shd w:val="clear" w:color="auto" w:fill="auto"/>
          </w:tcPr>
          <w:p w:rsidR="005926D0" w:rsidRPr="008058FC" w:rsidRDefault="005926D0" w:rsidP="00D9459D">
            <w:pPr>
              <w:ind w:firstLine="0"/>
            </w:pPr>
            <w:r>
              <w:t>Sottile</w:t>
            </w:r>
          </w:p>
        </w:tc>
        <w:tc>
          <w:tcPr>
            <w:tcW w:w="2179" w:type="dxa"/>
            <w:shd w:val="clear" w:color="auto" w:fill="auto"/>
          </w:tcPr>
          <w:p w:rsidR="005926D0" w:rsidRPr="008058FC" w:rsidRDefault="005926D0" w:rsidP="00D9459D">
            <w:pPr>
              <w:ind w:firstLine="0"/>
            </w:pPr>
            <w:r>
              <w:t>Spires</w:t>
            </w:r>
          </w:p>
        </w:tc>
        <w:tc>
          <w:tcPr>
            <w:tcW w:w="2180" w:type="dxa"/>
            <w:shd w:val="clear" w:color="auto" w:fill="auto"/>
          </w:tcPr>
          <w:p w:rsidR="005926D0" w:rsidRPr="008058FC" w:rsidRDefault="005926D0" w:rsidP="00D9459D">
            <w:pPr>
              <w:ind w:firstLine="0"/>
            </w:pPr>
            <w:r>
              <w:t>Stavrinakis</w:t>
            </w:r>
          </w:p>
        </w:tc>
      </w:tr>
      <w:tr w:rsidR="005926D0" w:rsidRPr="008058FC" w:rsidTr="00D9459D">
        <w:tblPrEx>
          <w:jc w:val="left"/>
        </w:tblPrEx>
        <w:tc>
          <w:tcPr>
            <w:tcW w:w="2179" w:type="dxa"/>
            <w:shd w:val="clear" w:color="auto" w:fill="auto"/>
          </w:tcPr>
          <w:p w:rsidR="005926D0" w:rsidRPr="008058FC" w:rsidRDefault="005926D0" w:rsidP="00D9459D">
            <w:pPr>
              <w:ind w:firstLine="0"/>
            </w:pPr>
            <w:r>
              <w:t>Tallon</w:t>
            </w:r>
          </w:p>
        </w:tc>
        <w:tc>
          <w:tcPr>
            <w:tcW w:w="2179" w:type="dxa"/>
            <w:shd w:val="clear" w:color="auto" w:fill="auto"/>
          </w:tcPr>
          <w:p w:rsidR="005926D0" w:rsidRPr="008058FC" w:rsidRDefault="005926D0" w:rsidP="00D9459D">
            <w:pPr>
              <w:ind w:firstLine="0"/>
            </w:pPr>
            <w:r>
              <w:t>Taylor</w:t>
            </w:r>
          </w:p>
        </w:tc>
        <w:tc>
          <w:tcPr>
            <w:tcW w:w="2180" w:type="dxa"/>
            <w:shd w:val="clear" w:color="auto" w:fill="auto"/>
          </w:tcPr>
          <w:p w:rsidR="005926D0" w:rsidRPr="008058FC" w:rsidRDefault="005926D0" w:rsidP="00D9459D">
            <w:pPr>
              <w:ind w:firstLine="0"/>
            </w:pPr>
            <w:r>
              <w:t>Thayer</w:t>
            </w:r>
          </w:p>
        </w:tc>
      </w:tr>
      <w:tr w:rsidR="005926D0" w:rsidRPr="008058FC" w:rsidTr="00D9459D">
        <w:tblPrEx>
          <w:jc w:val="left"/>
        </w:tblPrEx>
        <w:tc>
          <w:tcPr>
            <w:tcW w:w="2179" w:type="dxa"/>
            <w:shd w:val="clear" w:color="auto" w:fill="auto"/>
          </w:tcPr>
          <w:p w:rsidR="005926D0" w:rsidRPr="008058FC" w:rsidRDefault="005926D0" w:rsidP="00D9459D">
            <w:pPr>
              <w:ind w:firstLine="0"/>
            </w:pPr>
            <w:r>
              <w:t>Toole</w:t>
            </w:r>
          </w:p>
        </w:tc>
        <w:tc>
          <w:tcPr>
            <w:tcW w:w="2179" w:type="dxa"/>
            <w:shd w:val="clear" w:color="auto" w:fill="auto"/>
          </w:tcPr>
          <w:p w:rsidR="005926D0" w:rsidRPr="008058FC" w:rsidRDefault="005926D0" w:rsidP="00D9459D">
            <w:pPr>
              <w:ind w:firstLine="0"/>
            </w:pPr>
            <w:r>
              <w:t>Trantham</w:t>
            </w:r>
          </w:p>
        </w:tc>
        <w:tc>
          <w:tcPr>
            <w:tcW w:w="2180" w:type="dxa"/>
            <w:shd w:val="clear" w:color="auto" w:fill="auto"/>
          </w:tcPr>
          <w:p w:rsidR="005926D0" w:rsidRPr="008058FC" w:rsidRDefault="005926D0" w:rsidP="00D9459D">
            <w:pPr>
              <w:ind w:firstLine="0"/>
            </w:pPr>
            <w:r>
              <w:t>Weeks</w:t>
            </w:r>
          </w:p>
        </w:tc>
      </w:tr>
      <w:tr w:rsidR="005926D0" w:rsidRPr="008058FC" w:rsidTr="00D9459D">
        <w:tblPrEx>
          <w:jc w:val="left"/>
        </w:tblPrEx>
        <w:tc>
          <w:tcPr>
            <w:tcW w:w="2179" w:type="dxa"/>
            <w:shd w:val="clear" w:color="auto" w:fill="auto"/>
          </w:tcPr>
          <w:p w:rsidR="005926D0" w:rsidRPr="008058FC" w:rsidRDefault="005926D0" w:rsidP="00D9459D">
            <w:pPr>
              <w:ind w:firstLine="0"/>
            </w:pPr>
            <w:r>
              <w:t>West</w:t>
            </w:r>
          </w:p>
        </w:tc>
        <w:tc>
          <w:tcPr>
            <w:tcW w:w="2179" w:type="dxa"/>
            <w:shd w:val="clear" w:color="auto" w:fill="auto"/>
          </w:tcPr>
          <w:p w:rsidR="005926D0" w:rsidRPr="008058FC" w:rsidRDefault="005926D0" w:rsidP="00D9459D">
            <w:pPr>
              <w:ind w:firstLine="0"/>
            </w:pPr>
            <w:r>
              <w:t>Wheeler</w:t>
            </w:r>
          </w:p>
        </w:tc>
        <w:tc>
          <w:tcPr>
            <w:tcW w:w="2180" w:type="dxa"/>
            <w:shd w:val="clear" w:color="auto" w:fill="auto"/>
          </w:tcPr>
          <w:p w:rsidR="005926D0" w:rsidRPr="008058FC" w:rsidRDefault="005926D0" w:rsidP="00D9459D">
            <w:pPr>
              <w:ind w:firstLine="0"/>
            </w:pPr>
            <w:r>
              <w:t>White</w:t>
            </w:r>
          </w:p>
        </w:tc>
      </w:tr>
      <w:tr w:rsidR="005926D0" w:rsidRPr="008058FC" w:rsidTr="00D9459D">
        <w:tblPrEx>
          <w:jc w:val="left"/>
        </w:tblPrEx>
        <w:tc>
          <w:tcPr>
            <w:tcW w:w="2179" w:type="dxa"/>
            <w:shd w:val="clear" w:color="auto" w:fill="auto"/>
          </w:tcPr>
          <w:p w:rsidR="005926D0" w:rsidRPr="008058FC" w:rsidRDefault="005926D0" w:rsidP="00D9459D">
            <w:pPr>
              <w:ind w:firstLine="0"/>
            </w:pPr>
            <w:r>
              <w:t>Whitmire</w:t>
            </w:r>
          </w:p>
        </w:tc>
        <w:tc>
          <w:tcPr>
            <w:tcW w:w="2179" w:type="dxa"/>
            <w:shd w:val="clear" w:color="auto" w:fill="auto"/>
          </w:tcPr>
          <w:p w:rsidR="005926D0" w:rsidRPr="008058FC" w:rsidRDefault="005926D0" w:rsidP="00D9459D">
            <w:pPr>
              <w:ind w:firstLine="0"/>
            </w:pPr>
            <w:r>
              <w:t>Williams</w:t>
            </w:r>
          </w:p>
        </w:tc>
        <w:tc>
          <w:tcPr>
            <w:tcW w:w="2180" w:type="dxa"/>
            <w:shd w:val="clear" w:color="auto" w:fill="auto"/>
          </w:tcPr>
          <w:p w:rsidR="005926D0" w:rsidRPr="008058FC" w:rsidRDefault="005926D0" w:rsidP="00D9459D">
            <w:pPr>
              <w:ind w:firstLine="0"/>
            </w:pPr>
            <w:r>
              <w:t>Willis</w:t>
            </w:r>
          </w:p>
        </w:tc>
      </w:tr>
      <w:tr w:rsidR="005926D0" w:rsidRPr="008058FC" w:rsidTr="00D9459D">
        <w:tblPrEx>
          <w:jc w:val="left"/>
        </w:tblPrEx>
        <w:tc>
          <w:tcPr>
            <w:tcW w:w="2179" w:type="dxa"/>
            <w:shd w:val="clear" w:color="auto" w:fill="auto"/>
          </w:tcPr>
          <w:p w:rsidR="005926D0" w:rsidRPr="008058FC" w:rsidRDefault="005926D0" w:rsidP="00D9459D">
            <w:pPr>
              <w:ind w:firstLine="0"/>
            </w:pPr>
            <w:r>
              <w:t>Young</w:t>
            </w:r>
          </w:p>
        </w:tc>
        <w:tc>
          <w:tcPr>
            <w:tcW w:w="2179" w:type="dxa"/>
            <w:shd w:val="clear" w:color="auto" w:fill="auto"/>
          </w:tcPr>
          <w:p w:rsidR="005926D0" w:rsidRPr="008058FC" w:rsidRDefault="005926D0" w:rsidP="00D9459D">
            <w:pPr>
              <w:ind w:firstLine="0"/>
            </w:pPr>
            <w:r>
              <w:t>Yow</w:t>
            </w:r>
          </w:p>
        </w:tc>
        <w:tc>
          <w:tcPr>
            <w:tcW w:w="2180" w:type="dxa"/>
            <w:shd w:val="clear" w:color="auto" w:fill="auto"/>
          </w:tcPr>
          <w:p w:rsidR="005926D0" w:rsidRPr="008058FC" w:rsidRDefault="005926D0" w:rsidP="00D9459D">
            <w:pPr>
              <w:ind w:firstLine="0"/>
            </w:pPr>
          </w:p>
        </w:tc>
      </w:tr>
    </w:tbl>
    <w:p w:rsidR="005926D0" w:rsidRDefault="005926D0" w:rsidP="005926D0"/>
    <w:p w:rsidR="005926D0" w:rsidRDefault="005926D0" w:rsidP="005926D0">
      <w:pPr>
        <w:jc w:val="center"/>
        <w:rPr>
          <w:b/>
        </w:rPr>
      </w:pPr>
      <w:r w:rsidRPr="008058FC">
        <w:rPr>
          <w:b/>
        </w:rPr>
        <w:t>Total Present--119</w:t>
      </w:r>
    </w:p>
    <w:p w:rsidR="005926D0" w:rsidRPr="008058FC" w:rsidRDefault="005926D0" w:rsidP="005926D0"/>
    <w:p w:rsidR="00633AA6" w:rsidRDefault="00633AA6" w:rsidP="00633AA6">
      <w:pPr>
        <w:keepNext/>
        <w:jc w:val="center"/>
        <w:rPr>
          <w:b/>
        </w:rPr>
      </w:pPr>
      <w:r w:rsidRPr="00633AA6">
        <w:rPr>
          <w:b/>
        </w:rPr>
        <w:t>STATEMENT OF ATTENDANCE</w:t>
      </w:r>
    </w:p>
    <w:p w:rsidR="00633AA6" w:rsidRDefault="00633AA6" w:rsidP="00633AA6">
      <w:r>
        <w:t>Rep. FELDER signed a statement with the Clerk that she came in after the roll call of the House and was present for the Session on Wednesday, January 24.</w:t>
      </w:r>
    </w:p>
    <w:p w:rsidR="00633AA6" w:rsidRDefault="00633AA6" w:rsidP="00633AA6"/>
    <w:p w:rsidR="00633AA6" w:rsidRDefault="00633AA6" w:rsidP="00633AA6">
      <w:pPr>
        <w:keepNext/>
        <w:jc w:val="center"/>
        <w:rPr>
          <w:b/>
        </w:rPr>
      </w:pPr>
      <w:r w:rsidRPr="00633AA6">
        <w:rPr>
          <w:b/>
        </w:rPr>
        <w:t>LEAVE OF ABSENCE</w:t>
      </w:r>
    </w:p>
    <w:p w:rsidR="00633AA6" w:rsidRDefault="00633AA6" w:rsidP="00633AA6">
      <w:r>
        <w:t>The SPEAKER granted Rep. V. S. MOSS a leave of absence for the day due to medical reasons.</w:t>
      </w:r>
    </w:p>
    <w:p w:rsidR="00633AA6" w:rsidRDefault="00633AA6" w:rsidP="00633AA6"/>
    <w:p w:rsidR="00633AA6" w:rsidRDefault="00633AA6" w:rsidP="00633AA6">
      <w:pPr>
        <w:keepNext/>
        <w:jc w:val="center"/>
        <w:rPr>
          <w:b/>
        </w:rPr>
      </w:pPr>
      <w:r w:rsidRPr="00633AA6">
        <w:rPr>
          <w:b/>
        </w:rPr>
        <w:t>LEAVE OF ABSENCE</w:t>
      </w:r>
    </w:p>
    <w:p w:rsidR="00633AA6" w:rsidRDefault="00633AA6" w:rsidP="00633AA6">
      <w:r>
        <w:t>The SPEAKER granted Rep. PARKS a leave of absence for the day due to medical reasons.</w:t>
      </w:r>
    </w:p>
    <w:p w:rsidR="00633AA6" w:rsidRDefault="00633AA6" w:rsidP="00633AA6"/>
    <w:p w:rsidR="00633AA6" w:rsidRDefault="00633AA6" w:rsidP="00633AA6">
      <w:pPr>
        <w:keepNext/>
        <w:jc w:val="center"/>
        <w:rPr>
          <w:b/>
        </w:rPr>
      </w:pPr>
      <w:r w:rsidRPr="00633AA6">
        <w:rPr>
          <w:b/>
        </w:rPr>
        <w:t>LEAVE OF ABSENCE</w:t>
      </w:r>
    </w:p>
    <w:p w:rsidR="00633AA6" w:rsidRDefault="00633AA6" w:rsidP="00633AA6">
      <w:r>
        <w:t>The SPEAKER granted Rep. STRINGER a leave of absence for the day due to medical reasons.</w:t>
      </w:r>
    </w:p>
    <w:p w:rsidR="00633AA6" w:rsidRDefault="00633AA6" w:rsidP="00633AA6"/>
    <w:p w:rsidR="00633AA6" w:rsidRDefault="00633AA6" w:rsidP="00633AA6">
      <w:pPr>
        <w:keepNext/>
        <w:jc w:val="center"/>
        <w:rPr>
          <w:b/>
        </w:rPr>
      </w:pPr>
      <w:r w:rsidRPr="00633AA6">
        <w:rPr>
          <w:b/>
        </w:rPr>
        <w:t>DOCTOR OF THE DAY</w:t>
      </w:r>
    </w:p>
    <w:p w:rsidR="00633AA6" w:rsidRDefault="00633AA6" w:rsidP="00633AA6">
      <w:r>
        <w:t>Announcement was made that Dr. Richard C. Osman of Myrtle Beach was the Doctor of the Day for the General Assembly.</w:t>
      </w:r>
    </w:p>
    <w:p w:rsidR="00633AA6" w:rsidRDefault="00633AA6" w:rsidP="00633AA6"/>
    <w:p w:rsidR="00633AA6" w:rsidRDefault="00633AA6" w:rsidP="00633AA6">
      <w:pPr>
        <w:keepNext/>
        <w:jc w:val="center"/>
        <w:rPr>
          <w:b/>
        </w:rPr>
      </w:pPr>
      <w:r w:rsidRPr="00633AA6">
        <w:rPr>
          <w:b/>
        </w:rPr>
        <w:t>SPECIAL PRESENTATION</w:t>
      </w:r>
    </w:p>
    <w:p w:rsidR="00633AA6" w:rsidRDefault="00633AA6" w:rsidP="00633AA6">
      <w:r>
        <w:t>Rep. ALLISON presented to the House the James F. Byrnes High School Softball Team, coaches</w:t>
      </w:r>
      <w:r w:rsidR="00D1401F">
        <w:t>,</w:t>
      </w:r>
      <w:r>
        <w:t xml:space="preserve"> and other school officials. </w:t>
      </w:r>
    </w:p>
    <w:p w:rsidR="00633AA6" w:rsidRDefault="00633AA6" w:rsidP="00633AA6"/>
    <w:p w:rsidR="00633AA6" w:rsidRDefault="00633AA6" w:rsidP="00633AA6">
      <w:pPr>
        <w:keepNext/>
        <w:jc w:val="center"/>
        <w:rPr>
          <w:b/>
        </w:rPr>
      </w:pPr>
      <w:r w:rsidRPr="00633AA6">
        <w:rPr>
          <w:b/>
        </w:rPr>
        <w:t>SPECIAL PRESENTATION</w:t>
      </w:r>
    </w:p>
    <w:p w:rsidR="00633AA6" w:rsidRDefault="00633AA6" w:rsidP="00633AA6">
      <w:r>
        <w:t>Rep. FRY presented to the House the St. James High School Girls Golf Team, coaches</w:t>
      </w:r>
      <w:r w:rsidR="00D1401F">
        <w:t>,</w:t>
      </w:r>
      <w:r>
        <w:t xml:space="preserve"> and other school officials. </w:t>
      </w:r>
    </w:p>
    <w:p w:rsidR="00633AA6" w:rsidRDefault="00633AA6" w:rsidP="00633AA6"/>
    <w:p w:rsidR="00633AA6" w:rsidRDefault="00633AA6" w:rsidP="00633AA6">
      <w:pPr>
        <w:keepNext/>
        <w:jc w:val="center"/>
        <w:rPr>
          <w:b/>
        </w:rPr>
      </w:pPr>
      <w:r w:rsidRPr="00633AA6">
        <w:rPr>
          <w:b/>
        </w:rPr>
        <w:t>LEAVE OF ABSENCE</w:t>
      </w:r>
    </w:p>
    <w:p w:rsidR="00633AA6" w:rsidRDefault="00633AA6" w:rsidP="00633AA6">
      <w:r>
        <w:t xml:space="preserve">The SPEAKER granted Rep. FORRESTER a leave of absence for the remainder of the day. </w:t>
      </w:r>
    </w:p>
    <w:p w:rsidR="00633AA6" w:rsidRDefault="00633AA6" w:rsidP="00633AA6"/>
    <w:p w:rsidR="00633AA6" w:rsidRDefault="00633AA6" w:rsidP="00633AA6">
      <w:pPr>
        <w:keepNext/>
        <w:jc w:val="center"/>
        <w:rPr>
          <w:b/>
        </w:rPr>
      </w:pPr>
      <w:r w:rsidRPr="00633AA6">
        <w:rPr>
          <w:b/>
        </w:rPr>
        <w:t>CO-SPONSORS ADDED</w:t>
      </w:r>
    </w:p>
    <w:p w:rsidR="00633AA6" w:rsidRDefault="00633AA6" w:rsidP="00633AA6">
      <w:r>
        <w:t>In accordance with House Rule 5.2 below:</w:t>
      </w:r>
    </w:p>
    <w:p w:rsidR="009B7107" w:rsidRDefault="009B7107" w:rsidP="00633AA6">
      <w:bookmarkStart w:id="15" w:name="file_start46"/>
      <w:bookmarkEnd w:id="15"/>
    </w:p>
    <w:p w:rsidR="00633AA6" w:rsidRDefault="00633AA6" w:rsidP="00633AA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33AA6" w:rsidRDefault="00633AA6" w:rsidP="00633AA6"/>
    <w:p w:rsidR="00633AA6" w:rsidRDefault="00633AA6" w:rsidP="00633AA6">
      <w:pPr>
        <w:keepNext/>
        <w:jc w:val="center"/>
        <w:rPr>
          <w:b/>
        </w:rPr>
      </w:pPr>
      <w:r w:rsidRPr="00633AA6">
        <w:rPr>
          <w:b/>
        </w:rPr>
        <w:t>CO-SPONSOR</w:t>
      </w:r>
      <w:r w:rsidR="009B7107">
        <w:rPr>
          <w:b/>
        </w:rPr>
        <w:t>S</w:t>
      </w:r>
      <w:r w:rsidRPr="00633AA6">
        <w:rPr>
          <w:b/>
        </w:rPr>
        <w:t xml:space="preserve"> ADDED</w:t>
      </w:r>
    </w:p>
    <w:tbl>
      <w:tblPr>
        <w:tblW w:w="0" w:type="auto"/>
        <w:tblLayout w:type="fixed"/>
        <w:tblLook w:val="0000" w:firstRow="0" w:lastRow="0" w:firstColumn="0" w:lastColumn="0" w:noHBand="0" w:noVBand="0"/>
      </w:tblPr>
      <w:tblGrid>
        <w:gridCol w:w="1551"/>
        <w:gridCol w:w="296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2961" w:type="dxa"/>
            <w:shd w:val="clear" w:color="auto" w:fill="auto"/>
          </w:tcPr>
          <w:p w:rsidR="00633AA6" w:rsidRPr="00633AA6" w:rsidRDefault="00633AA6" w:rsidP="00633AA6">
            <w:pPr>
              <w:keepNext/>
              <w:ind w:firstLine="0"/>
            </w:pPr>
            <w:r w:rsidRPr="00633AA6">
              <w:t>H. 3233</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296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2961" w:type="dxa"/>
            <w:shd w:val="clear" w:color="auto" w:fill="auto"/>
          </w:tcPr>
          <w:p w:rsidR="00633AA6" w:rsidRPr="00633AA6" w:rsidRDefault="00633AA6" w:rsidP="00633AA6">
            <w:pPr>
              <w:keepNext/>
              <w:ind w:firstLine="0"/>
            </w:pPr>
            <w:r w:rsidRPr="00633AA6">
              <w:t>YOUNG and ARRINGTON</w:t>
            </w:r>
          </w:p>
        </w:tc>
      </w:tr>
    </w:tbl>
    <w:p w:rsidR="00633AA6" w:rsidRDefault="00633AA6" w:rsidP="00633AA6"/>
    <w:p w:rsidR="00633AA6" w:rsidRDefault="00633AA6" w:rsidP="00633AA6">
      <w:pPr>
        <w:keepNext/>
        <w:jc w:val="center"/>
        <w:rPr>
          <w:b/>
        </w:rPr>
      </w:pPr>
      <w:r w:rsidRPr="00633AA6">
        <w:rPr>
          <w:b/>
        </w:rPr>
        <w:t>CO-SPONSOR</w:t>
      </w:r>
      <w:r w:rsidR="009B7107">
        <w:rPr>
          <w:b/>
        </w:rPr>
        <w:t>S</w:t>
      </w:r>
      <w:r w:rsidRPr="00633AA6">
        <w:rPr>
          <w:b/>
        </w:rPr>
        <w:t xml:space="preserve"> ADDED</w:t>
      </w:r>
    </w:p>
    <w:tbl>
      <w:tblPr>
        <w:tblW w:w="0" w:type="auto"/>
        <w:tblLayout w:type="fixed"/>
        <w:tblLook w:val="0000" w:firstRow="0" w:lastRow="0" w:firstColumn="0" w:lastColumn="0" w:noHBand="0" w:noVBand="0"/>
      </w:tblPr>
      <w:tblGrid>
        <w:gridCol w:w="1551"/>
        <w:gridCol w:w="3396"/>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3396" w:type="dxa"/>
            <w:shd w:val="clear" w:color="auto" w:fill="auto"/>
          </w:tcPr>
          <w:p w:rsidR="00633AA6" w:rsidRPr="00633AA6" w:rsidRDefault="00633AA6" w:rsidP="00633AA6">
            <w:pPr>
              <w:keepNext/>
              <w:ind w:firstLine="0"/>
            </w:pPr>
            <w:r w:rsidRPr="00633AA6">
              <w:t>H. 3595</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3396"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3396" w:type="dxa"/>
            <w:shd w:val="clear" w:color="auto" w:fill="auto"/>
          </w:tcPr>
          <w:p w:rsidR="00633AA6" w:rsidRPr="00633AA6" w:rsidRDefault="00633AA6" w:rsidP="00633AA6">
            <w:pPr>
              <w:keepNext/>
              <w:ind w:firstLine="0"/>
            </w:pPr>
            <w:r w:rsidRPr="00633AA6">
              <w:t>TAYLOR, HIXON and YOUNG</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254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2541" w:type="dxa"/>
            <w:shd w:val="clear" w:color="auto" w:fill="auto"/>
          </w:tcPr>
          <w:p w:rsidR="00633AA6" w:rsidRPr="00633AA6" w:rsidRDefault="00633AA6" w:rsidP="00633AA6">
            <w:pPr>
              <w:keepNext/>
              <w:ind w:firstLine="0"/>
            </w:pPr>
            <w:r w:rsidRPr="00633AA6">
              <w:t>H. 3699</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254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2541" w:type="dxa"/>
            <w:shd w:val="clear" w:color="auto" w:fill="auto"/>
          </w:tcPr>
          <w:p w:rsidR="00633AA6" w:rsidRPr="00633AA6" w:rsidRDefault="00633AA6" w:rsidP="00633AA6">
            <w:pPr>
              <w:keepNext/>
              <w:ind w:firstLine="0"/>
            </w:pPr>
            <w:r w:rsidRPr="00633AA6">
              <w:t>HENDERSON-MYERS</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254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2541" w:type="dxa"/>
            <w:shd w:val="clear" w:color="auto" w:fill="auto"/>
          </w:tcPr>
          <w:p w:rsidR="00633AA6" w:rsidRPr="00633AA6" w:rsidRDefault="00633AA6" w:rsidP="00633AA6">
            <w:pPr>
              <w:keepNext/>
              <w:ind w:firstLine="0"/>
            </w:pPr>
            <w:r w:rsidRPr="00633AA6">
              <w:t>H. 3701</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254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2541" w:type="dxa"/>
            <w:shd w:val="clear" w:color="auto" w:fill="auto"/>
          </w:tcPr>
          <w:p w:rsidR="00633AA6" w:rsidRPr="00633AA6" w:rsidRDefault="00633AA6" w:rsidP="00633AA6">
            <w:pPr>
              <w:keepNext/>
              <w:ind w:firstLine="0"/>
            </w:pPr>
            <w:r w:rsidRPr="00633AA6">
              <w:t>HENDERSON-MYERS</w:t>
            </w:r>
          </w:p>
        </w:tc>
      </w:tr>
    </w:tbl>
    <w:p w:rsidR="00633AA6" w:rsidRDefault="00633AA6" w:rsidP="00633AA6"/>
    <w:p w:rsidR="00633AA6" w:rsidRDefault="00633AA6" w:rsidP="00633AA6">
      <w:pPr>
        <w:keepNext/>
        <w:jc w:val="center"/>
        <w:rPr>
          <w:b/>
        </w:rPr>
      </w:pPr>
      <w:r w:rsidRPr="00633AA6">
        <w:rPr>
          <w:b/>
        </w:rPr>
        <w:t>CO-SPONSOR</w:t>
      </w:r>
      <w:r w:rsidR="009B7107">
        <w:rPr>
          <w:b/>
        </w:rPr>
        <w:t>S</w:t>
      </w:r>
      <w:r w:rsidRPr="00633AA6">
        <w:rPr>
          <w:b/>
        </w:rPr>
        <w:t xml:space="preserve"> ADDED</w:t>
      </w:r>
    </w:p>
    <w:tbl>
      <w:tblPr>
        <w:tblW w:w="0" w:type="auto"/>
        <w:tblLayout w:type="fixed"/>
        <w:tblLook w:val="0000" w:firstRow="0" w:lastRow="0" w:firstColumn="0" w:lastColumn="0" w:noHBand="0" w:noVBand="0"/>
      </w:tblPr>
      <w:tblGrid>
        <w:gridCol w:w="1551"/>
        <w:gridCol w:w="2976"/>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2976" w:type="dxa"/>
            <w:shd w:val="clear" w:color="auto" w:fill="auto"/>
          </w:tcPr>
          <w:p w:rsidR="00633AA6" w:rsidRPr="00633AA6" w:rsidRDefault="00633AA6" w:rsidP="00633AA6">
            <w:pPr>
              <w:keepNext/>
              <w:ind w:firstLine="0"/>
            </w:pPr>
            <w:r w:rsidRPr="00633AA6">
              <w:t>H. 3920</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2976"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2976" w:type="dxa"/>
            <w:shd w:val="clear" w:color="auto" w:fill="auto"/>
          </w:tcPr>
          <w:p w:rsidR="00633AA6" w:rsidRPr="00633AA6" w:rsidRDefault="00633AA6" w:rsidP="00633AA6">
            <w:pPr>
              <w:keepNext/>
              <w:ind w:firstLine="0"/>
            </w:pPr>
            <w:r w:rsidRPr="00633AA6">
              <w:t>JEFFERSON and FORREST</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70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701" w:type="dxa"/>
            <w:shd w:val="clear" w:color="auto" w:fill="auto"/>
          </w:tcPr>
          <w:p w:rsidR="00633AA6" w:rsidRPr="00633AA6" w:rsidRDefault="00633AA6" w:rsidP="00633AA6">
            <w:pPr>
              <w:keepNext/>
              <w:ind w:firstLine="0"/>
            </w:pPr>
            <w:r w:rsidRPr="00633AA6">
              <w:t>H. 4375</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70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701" w:type="dxa"/>
            <w:shd w:val="clear" w:color="auto" w:fill="auto"/>
          </w:tcPr>
          <w:p w:rsidR="00633AA6" w:rsidRPr="00633AA6" w:rsidRDefault="00633AA6" w:rsidP="00633AA6">
            <w:pPr>
              <w:keepNext/>
              <w:ind w:firstLine="0"/>
            </w:pPr>
            <w:r w:rsidRPr="00633AA6">
              <w:t>HENDERSON</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70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701" w:type="dxa"/>
            <w:shd w:val="clear" w:color="auto" w:fill="auto"/>
          </w:tcPr>
          <w:p w:rsidR="00633AA6" w:rsidRPr="00633AA6" w:rsidRDefault="00633AA6" w:rsidP="00633AA6">
            <w:pPr>
              <w:keepNext/>
              <w:ind w:firstLine="0"/>
            </w:pPr>
            <w:r w:rsidRPr="00633AA6">
              <w:t>H. 4376</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70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701" w:type="dxa"/>
            <w:shd w:val="clear" w:color="auto" w:fill="auto"/>
          </w:tcPr>
          <w:p w:rsidR="00633AA6" w:rsidRPr="00633AA6" w:rsidRDefault="00633AA6" w:rsidP="00633AA6">
            <w:pPr>
              <w:keepNext/>
              <w:ind w:firstLine="0"/>
            </w:pPr>
            <w:r w:rsidRPr="00633AA6">
              <w:t>HENDERSON</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70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701" w:type="dxa"/>
            <w:shd w:val="clear" w:color="auto" w:fill="auto"/>
          </w:tcPr>
          <w:p w:rsidR="00633AA6" w:rsidRPr="00633AA6" w:rsidRDefault="00633AA6" w:rsidP="00633AA6">
            <w:pPr>
              <w:keepNext/>
              <w:ind w:firstLine="0"/>
            </w:pPr>
            <w:r w:rsidRPr="00633AA6">
              <w:t>H. 4377</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70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701" w:type="dxa"/>
            <w:shd w:val="clear" w:color="auto" w:fill="auto"/>
          </w:tcPr>
          <w:p w:rsidR="00633AA6" w:rsidRPr="00633AA6" w:rsidRDefault="00633AA6" w:rsidP="00633AA6">
            <w:pPr>
              <w:keepNext/>
              <w:ind w:firstLine="0"/>
            </w:pPr>
            <w:r w:rsidRPr="00633AA6">
              <w:t>HENDERSON</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70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701" w:type="dxa"/>
            <w:shd w:val="clear" w:color="auto" w:fill="auto"/>
          </w:tcPr>
          <w:p w:rsidR="00633AA6" w:rsidRPr="00633AA6" w:rsidRDefault="00633AA6" w:rsidP="00633AA6">
            <w:pPr>
              <w:keepNext/>
              <w:ind w:firstLine="0"/>
            </w:pPr>
            <w:r w:rsidRPr="00633AA6">
              <w:t>H. 4380</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70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701" w:type="dxa"/>
            <w:shd w:val="clear" w:color="auto" w:fill="auto"/>
          </w:tcPr>
          <w:p w:rsidR="00633AA6" w:rsidRPr="00633AA6" w:rsidRDefault="00633AA6" w:rsidP="00633AA6">
            <w:pPr>
              <w:keepNext/>
              <w:ind w:firstLine="0"/>
            </w:pPr>
            <w:r w:rsidRPr="00633AA6">
              <w:t>HENDERSON</w:t>
            </w:r>
          </w:p>
        </w:tc>
      </w:tr>
    </w:tbl>
    <w:p w:rsidR="00633AA6" w:rsidRDefault="00633AA6" w:rsidP="00633AA6"/>
    <w:p w:rsidR="00633AA6" w:rsidRDefault="00633AA6" w:rsidP="00633AA6">
      <w:pPr>
        <w:keepNext/>
        <w:jc w:val="center"/>
        <w:rPr>
          <w:b/>
        </w:rPr>
      </w:pPr>
      <w:r w:rsidRPr="00633AA6">
        <w:rPr>
          <w:b/>
        </w:rPr>
        <w:t>CO-SPONSOR</w:t>
      </w:r>
      <w:r w:rsidR="009B7107">
        <w:rPr>
          <w:b/>
        </w:rPr>
        <w:t>S</w:t>
      </w:r>
      <w:r w:rsidRPr="00633AA6">
        <w:rPr>
          <w:b/>
        </w:rPr>
        <w:t xml:space="preserve"> ADDED</w:t>
      </w:r>
    </w:p>
    <w:tbl>
      <w:tblPr>
        <w:tblW w:w="0" w:type="auto"/>
        <w:tblLayout w:type="fixed"/>
        <w:tblLook w:val="0000" w:firstRow="0" w:lastRow="0" w:firstColumn="0" w:lastColumn="0" w:noHBand="0" w:noVBand="0"/>
      </w:tblPr>
      <w:tblGrid>
        <w:gridCol w:w="1551"/>
        <w:gridCol w:w="4987"/>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4987" w:type="dxa"/>
            <w:shd w:val="clear" w:color="auto" w:fill="auto"/>
          </w:tcPr>
          <w:p w:rsidR="00633AA6" w:rsidRPr="00633AA6" w:rsidRDefault="00633AA6" w:rsidP="00633AA6">
            <w:pPr>
              <w:keepNext/>
              <w:ind w:firstLine="0"/>
            </w:pPr>
            <w:r w:rsidRPr="00633AA6">
              <w:t>H. 4458</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4987"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4987" w:type="dxa"/>
            <w:shd w:val="clear" w:color="auto" w:fill="auto"/>
          </w:tcPr>
          <w:p w:rsidR="00633AA6" w:rsidRPr="00633AA6" w:rsidRDefault="00633AA6" w:rsidP="00633AA6">
            <w:pPr>
              <w:keepNext/>
              <w:ind w:firstLine="0"/>
            </w:pPr>
            <w:r w:rsidRPr="00633AA6">
              <w:t>FORREST, FRY, HEWITT, CRAWFORD, MCGINNIS, OTT, BAMBERG, ERICKSON, COBB-HUNTER, WILLIS, MACE, HILL, GAGNON, WEST, HARDEE and WHEELER</w:t>
            </w:r>
          </w:p>
        </w:tc>
      </w:tr>
    </w:tbl>
    <w:p w:rsidR="00633AA6" w:rsidRDefault="00633AA6" w:rsidP="00633AA6"/>
    <w:p w:rsidR="00633AA6" w:rsidRDefault="00633AA6" w:rsidP="00633AA6">
      <w:pPr>
        <w:keepNext/>
        <w:jc w:val="center"/>
        <w:rPr>
          <w:b/>
        </w:rPr>
      </w:pPr>
      <w:r w:rsidRPr="00633AA6">
        <w:rPr>
          <w:b/>
        </w:rPr>
        <w:t>CO-SPONSOR</w:t>
      </w:r>
      <w:r w:rsidR="009B7107">
        <w:rPr>
          <w:b/>
        </w:rPr>
        <w:t>S</w:t>
      </w:r>
      <w:r w:rsidRPr="00633AA6">
        <w:rPr>
          <w:b/>
        </w:rPr>
        <w:t xml:space="preserve"> ADDED</w:t>
      </w:r>
    </w:p>
    <w:tbl>
      <w:tblPr>
        <w:tblW w:w="0" w:type="auto"/>
        <w:tblLayout w:type="fixed"/>
        <w:tblLook w:val="0000" w:firstRow="0" w:lastRow="0" w:firstColumn="0" w:lastColumn="0" w:noHBand="0" w:noVBand="0"/>
      </w:tblPr>
      <w:tblGrid>
        <w:gridCol w:w="1551"/>
        <w:gridCol w:w="410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4101" w:type="dxa"/>
            <w:shd w:val="clear" w:color="auto" w:fill="auto"/>
          </w:tcPr>
          <w:p w:rsidR="00633AA6" w:rsidRPr="00633AA6" w:rsidRDefault="00633AA6" w:rsidP="00633AA6">
            <w:pPr>
              <w:keepNext/>
              <w:ind w:firstLine="0"/>
            </w:pPr>
            <w:r w:rsidRPr="00633AA6">
              <w:t>H. 4460</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410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4101" w:type="dxa"/>
            <w:shd w:val="clear" w:color="auto" w:fill="auto"/>
          </w:tcPr>
          <w:p w:rsidR="00633AA6" w:rsidRPr="00633AA6" w:rsidRDefault="00633AA6" w:rsidP="00633AA6">
            <w:pPr>
              <w:keepNext/>
              <w:ind w:firstLine="0"/>
            </w:pPr>
            <w:r w:rsidRPr="00633AA6">
              <w:t>ROBINSON-SIMPSON and MCGINNIS</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19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191" w:type="dxa"/>
            <w:shd w:val="clear" w:color="auto" w:fill="auto"/>
          </w:tcPr>
          <w:p w:rsidR="00633AA6" w:rsidRPr="00633AA6" w:rsidRDefault="00633AA6" w:rsidP="00633AA6">
            <w:pPr>
              <w:keepNext/>
              <w:ind w:firstLine="0"/>
            </w:pPr>
            <w:r w:rsidRPr="00633AA6">
              <w:t>H. 4627</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19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191" w:type="dxa"/>
            <w:shd w:val="clear" w:color="auto" w:fill="auto"/>
          </w:tcPr>
          <w:p w:rsidR="00633AA6" w:rsidRPr="00633AA6" w:rsidRDefault="00633AA6" w:rsidP="00633AA6">
            <w:pPr>
              <w:keepNext/>
              <w:ind w:firstLine="0"/>
            </w:pPr>
            <w:r w:rsidRPr="00633AA6">
              <w:t>HEWITT</w:t>
            </w:r>
          </w:p>
        </w:tc>
      </w:tr>
    </w:tbl>
    <w:p w:rsidR="00633AA6" w:rsidRDefault="00633AA6" w:rsidP="00633AA6"/>
    <w:p w:rsidR="00633AA6" w:rsidRDefault="00633AA6" w:rsidP="00633AA6">
      <w:pPr>
        <w:keepNext/>
        <w:jc w:val="center"/>
        <w:rPr>
          <w:b/>
        </w:rPr>
      </w:pPr>
      <w:r w:rsidRPr="00633AA6">
        <w:rPr>
          <w:b/>
        </w:rPr>
        <w:t>CO-SPONSOR</w:t>
      </w:r>
      <w:r w:rsidR="009B7107">
        <w:rPr>
          <w:b/>
        </w:rPr>
        <w:t>S</w:t>
      </w:r>
      <w:r w:rsidRPr="00633AA6">
        <w:rPr>
          <w:b/>
        </w:rPr>
        <w:t xml:space="preserve"> ADDED</w:t>
      </w:r>
    </w:p>
    <w:tbl>
      <w:tblPr>
        <w:tblW w:w="0" w:type="auto"/>
        <w:tblLayout w:type="fixed"/>
        <w:tblLook w:val="0000" w:firstRow="0" w:lastRow="0" w:firstColumn="0" w:lastColumn="0" w:noHBand="0" w:noVBand="0"/>
      </w:tblPr>
      <w:tblGrid>
        <w:gridCol w:w="1551"/>
        <w:gridCol w:w="2676"/>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2676" w:type="dxa"/>
            <w:shd w:val="clear" w:color="auto" w:fill="auto"/>
          </w:tcPr>
          <w:p w:rsidR="00633AA6" w:rsidRPr="00633AA6" w:rsidRDefault="00633AA6" w:rsidP="00633AA6">
            <w:pPr>
              <w:keepNext/>
              <w:ind w:firstLine="0"/>
            </w:pPr>
            <w:r w:rsidRPr="00633AA6">
              <w:t>H. 4673</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2676"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2676" w:type="dxa"/>
            <w:shd w:val="clear" w:color="auto" w:fill="auto"/>
          </w:tcPr>
          <w:p w:rsidR="00633AA6" w:rsidRPr="00633AA6" w:rsidRDefault="00633AA6" w:rsidP="00633AA6">
            <w:pPr>
              <w:keepNext/>
              <w:ind w:firstLine="0"/>
            </w:pPr>
            <w:r w:rsidRPr="00633AA6">
              <w:t>BRAWLEY and WEEKS</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28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281" w:type="dxa"/>
            <w:shd w:val="clear" w:color="auto" w:fill="auto"/>
          </w:tcPr>
          <w:p w:rsidR="00633AA6" w:rsidRPr="00633AA6" w:rsidRDefault="00633AA6" w:rsidP="00633AA6">
            <w:pPr>
              <w:keepNext/>
              <w:ind w:firstLine="0"/>
            </w:pPr>
            <w:r w:rsidRPr="00633AA6">
              <w:t>H. 4707</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28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281" w:type="dxa"/>
            <w:shd w:val="clear" w:color="auto" w:fill="auto"/>
          </w:tcPr>
          <w:p w:rsidR="00633AA6" w:rsidRPr="00633AA6" w:rsidRDefault="00633AA6" w:rsidP="00633AA6">
            <w:pPr>
              <w:keepNext/>
              <w:ind w:firstLine="0"/>
            </w:pPr>
            <w:r w:rsidRPr="00633AA6">
              <w:t>PUTNAM</w:t>
            </w:r>
          </w:p>
        </w:tc>
      </w:tr>
    </w:tbl>
    <w:p w:rsidR="00633AA6" w:rsidRDefault="00633AA6" w:rsidP="00633AA6"/>
    <w:p w:rsidR="00633AA6" w:rsidRDefault="00633AA6" w:rsidP="00633AA6">
      <w:pPr>
        <w:keepNext/>
        <w:jc w:val="center"/>
        <w:rPr>
          <w:b/>
        </w:rPr>
      </w:pPr>
      <w:r w:rsidRPr="00633AA6">
        <w:rPr>
          <w:b/>
        </w:rPr>
        <w:t>CO-SPONSOR ADDED</w:t>
      </w:r>
    </w:p>
    <w:tbl>
      <w:tblPr>
        <w:tblW w:w="0" w:type="auto"/>
        <w:tblLayout w:type="fixed"/>
        <w:tblLook w:val="0000" w:firstRow="0" w:lastRow="0" w:firstColumn="0" w:lastColumn="0" w:noHBand="0" w:noVBand="0"/>
      </w:tblPr>
      <w:tblGrid>
        <w:gridCol w:w="1551"/>
        <w:gridCol w:w="1281"/>
      </w:tblGrid>
      <w:tr w:rsidR="00633AA6" w:rsidRPr="00633AA6" w:rsidTr="00633AA6">
        <w:tc>
          <w:tcPr>
            <w:tcW w:w="1551" w:type="dxa"/>
            <w:shd w:val="clear" w:color="auto" w:fill="auto"/>
          </w:tcPr>
          <w:p w:rsidR="00633AA6" w:rsidRPr="00633AA6" w:rsidRDefault="00633AA6" w:rsidP="00633AA6">
            <w:pPr>
              <w:keepNext/>
              <w:ind w:firstLine="0"/>
            </w:pPr>
            <w:r w:rsidRPr="00633AA6">
              <w:t>Bill Number:</w:t>
            </w:r>
          </w:p>
        </w:tc>
        <w:tc>
          <w:tcPr>
            <w:tcW w:w="1281" w:type="dxa"/>
            <w:shd w:val="clear" w:color="auto" w:fill="auto"/>
          </w:tcPr>
          <w:p w:rsidR="00633AA6" w:rsidRPr="00633AA6" w:rsidRDefault="00633AA6" w:rsidP="00633AA6">
            <w:pPr>
              <w:keepNext/>
              <w:ind w:firstLine="0"/>
            </w:pPr>
            <w:r w:rsidRPr="00633AA6">
              <w:t>H. 4709</w:t>
            </w:r>
          </w:p>
        </w:tc>
      </w:tr>
      <w:tr w:rsidR="00633AA6" w:rsidRPr="00633AA6" w:rsidTr="00633AA6">
        <w:tc>
          <w:tcPr>
            <w:tcW w:w="1551" w:type="dxa"/>
            <w:shd w:val="clear" w:color="auto" w:fill="auto"/>
          </w:tcPr>
          <w:p w:rsidR="00633AA6" w:rsidRPr="00633AA6" w:rsidRDefault="00633AA6" w:rsidP="00633AA6">
            <w:pPr>
              <w:keepNext/>
              <w:ind w:firstLine="0"/>
            </w:pPr>
            <w:r w:rsidRPr="00633AA6">
              <w:t>Date:</w:t>
            </w:r>
          </w:p>
        </w:tc>
        <w:tc>
          <w:tcPr>
            <w:tcW w:w="1281" w:type="dxa"/>
            <w:shd w:val="clear" w:color="auto" w:fill="auto"/>
          </w:tcPr>
          <w:p w:rsidR="00633AA6" w:rsidRPr="00633AA6" w:rsidRDefault="00633AA6" w:rsidP="00633AA6">
            <w:pPr>
              <w:keepNext/>
              <w:ind w:firstLine="0"/>
            </w:pPr>
            <w:r w:rsidRPr="00633AA6">
              <w:t>ADD:</w:t>
            </w:r>
          </w:p>
        </w:tc>
      </w:tr>
      <w:tr w:rsidR="00633AA6" w:rsidRPr="00633AA6" w:rsidTr="00633AA6">
        <w:tc>
          <w:tcPr>
            <w:tcW w:w="1551" w:type="dxa"/>
            <w:shd w:val="clear" w:color="auto" w:fill="auto"/>
          </w:tcPr>
          <w:p w:rsidR="00633AA6" w:rsidRPr="00633AA6" w:rsidRDefault="00633AA6" w:rsidP="00633AA6">
            <w:pPr>
              <w:keepNext/>
              <w:ind w:firstLine="0"/>
            </w:pPr>
            <w:r w:rsidRPr="00633AA6">
              <w:t>01/25/18</w:t>
            </w:r>
          </w:p>
        </w:tc>
        <w:tc>
          <w:tcPr>
            <w:tcW w:w="1281" w:type="dxa"/>
            <w:shd w:val="clear" w:color="auto" w:fill="auto"/>
          </w:tcPr>
          <w:p w:rsidR="00633AA6" w:rsidRPr="00633AA6" w:rsidRDefault="00633AA6" w:rsidP="00633AA6">
            <w:pPr>
              <w:keepNext/>
              <w:ind w:firstLine="0"/>
            </w:pPr>
            <w:r w:rsidRPr="00633AA6">
              <w:t>PUTNAM</w:t>
            </w:r>
          </w:p>
        </w:tc>
      </w:tr>
    </w:tbl>
    <w:p w:rsidR="00633AA6" w:rsidRDefault="00633AA6" w:rsidP="00633AA6"/>
    <w:p w:rsidR="00633AA6" w:rsidRDefault="00633AA6" w:rsidP="00633AA6">
      <w:pPr>
        <w:keepNext/>
        <w:jc w:val="center"/>
        <w:rPr>
          <w:b/>
        </w:rPr>
      </w:pPr>
      <w:r w:rsidRPr="00633AA6">
        <w:rPr>
          <w:b/>
        </w:rPr>
        <w:t>SENT TO THE SENATE</w:t>
      </w:r>
    </w:p>
    <w:p w:rsidR="00633AA6" w:rsidRDefault="00633AA6" w:rsidP="00633AA6">
      <w:r>
        <w:t>The following Bill was taken up, read the third time, and ordered sent to the Senate:</w:t>
      </w:r>
    </w:p>
    <w:p w:rsidR="00633AA6" w:rsidRDefault="00633AA6" w:rsidP="00633AA6">
      <w:bookmarkStart w:id="16" w:name="include_clip_start_79"/>
      <w:bookmarkEnd w:id="16"/>
    </w:p>
    <w:p w:rsidR="00633AA6" w:rsidRDefault="00633AA6" w:rsidP="00633AA6">
      <w:r>
        <w:t>H. 4378 --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Bennett, Arrington, Jefferson, King, Daning, Govan, Weeks and Pendarvis: A BILL TO AMEND THE CODE OF LAWS OF SOUTH CAROLINA, 1976, BY ADDING ARTICLE 6 TO CHAPTER 3, TITLE 58 SO AS TO CREATE THE UTILITY OVERSIGHT COMMITTEE AND TO PROVIDE FOR THE COMPOSITION, DUTIES, AND ADMINISTRATION OF THE COMMITTEE; TO REPEAL ARTICLE 5, CHAPTER 3, TITLE 58 RELATING TO THE STATE REGULATION OF PUBLIC UTILITIES REVIEW COMMITTEE; AND TO AMEND SECTIONS 8-13-935, 58-3-5, 58-9-280, 58-9-285, 58-9-2689, 58-27-2630, 58-31-20, AND 58-39-140, ALL RELATING TO UTILITIES AND THE REGULATION AND OVERSIGHT OF UTILITIES, SO AS TO MAKE CONFORMING CHANGES.</w:t>
      </w:r>
    </w:p>
    <w:p w:rsidR="00633AA6" w:rsidRDefault="00633AA6" w:rsidP="00633AA6">
      <w:bookmarkStart w:id="17" w:name="include_clip_end_79"/>
      <w:bookmarkEnd w:id="17"/>
    </w:p>
    <w:p w:rsidR="00633AA6" w:rsidRDefault="00633AA6" w:rsidP="00633AA6">
      <w:pPr>
        <w:keepNext/>
        <w:jc w:val="center"/>
        <w:rPr>
          <w:b/>
        </w:rPr>
      </w:pPr>
      <w:r w:rsidRPr="00633AA6">
        <w:rPr>
          <w:b/>
        </w:rPr>
        <w:t>H. 3068--AMENDED AND SENT TO THE SENATE</w:t>
      </w:r>
    </w:p>
    <w:p w:rsidR="00633AA6" w:rsidRDefault="00633AA6" w:rsidP="00633AA6">
      <w:pPr>
        <w:keepNext/>
      </w:pPr>
      <w:r>
        <w:t>The following Bill was taken up:</w:t>
      </w:r>
    </w:p>
    <w:p w:rsidR="00633AA6" w:rsidRDefault="00633AA6" w:rsidP="00633AA6">
      <w:pPr>
        <w:keepNext/>
      </w:pPr>
      <w:bookmarkStart w:id="18" w:name="include_clip_start_81"/>
      <w:bookmarkEnd w:id="18"/>
    </w:p>
    <w:p w:rsidR="00633AA6" w:rsidRDefault="00633AA6" w:rsidP="00633AA6">
      <w:r>
        <w:t>H. 3068 -- Reps. J. E. Smith and Clyburn: A BILL TO AMEND CHAPTER 102, TITLE 59, CODE OF LAWS OF SOUTH CAROLINA, 1976, RELATING TO ATHLETE AGENTS AND STUDENT ATHLETES, SO AS TO ENACT THE "UNIFORM ATHLETE AGENTS ACT OF 2017", TO ADOPT THE INTERSTATE COMPACT FOR REGISTRATION OF STUDENT ATHLETE AGENTS AND MAKE NECESSARY CONFORMING CHANGES, TO REVISE VARIOUS PROVISIONS IN CONSIDERATION OF THE EXPANDED IMPACT OF SOCIAL MEDIA ON THE SOLICITATION AND RECRUITMENT OF STUDENT ATHLETES BY ATHLETE AGENTS, TO REVISE REQUIREMENTS REGARDING THE ESTABLISHMENT OF RELATIONSHIPS BETWEEN STUDENT ATHLETES AND ATHLETE AGENTS, AND TO REVISE VARIOUS AVAILABLE REMEDIES, AMONG OTHER THINGS.</w:t>
      </w:r>
    </w:p>
    <w:p w:rsidR="00633AA6" w:rsidRDefault="00633AA6" w:rsidP="00633AA6"/>
    <w:p w:rsidR="00633AA6" w:rsidRPr="002E533A" w:rsidRDefault="00633AA6" w:rsidP="00633AA6">
      <w:r w:rsidRPr="002E533A">
        <w:t>The Committee on Education and Public Works proposed the following Amendment No. 2</w:t>
      </w:r>
      <w:r w:rsidR="009B7107">
        <w:t xml:space="preserve"> to </w:t>
      </w:r>
      <w:r w:rsidRPr="002E533A">
        <w:t>H. 3068 (COUNCIL\WAB\3068</w:t>
      </w:r>
      <w:r w:rsidR="00D9459D">
        <w:t xml:space="preserve"> </w:t>
      </w:r>
      <w:r w:rsidRPr="002E533A">
        <w:t>C002.AGM.WAB18), which was adopted:</w:t>
      </w:r>
    </w:p>
    <w:p w:rsidR="00633AA6" w:rsidRPr="002E533A" w:rsidRDefault="00633AA6" w:rsidP="00633AA6">
      <w:r w:rsidRPr="002E533A">
        <w:t>Amend the bill, as and if amended, by deleting all after the enacting words and inserting:</w:t>
      </w:r>
    </w:p>
    <w:p w:rsidR="00633AA6" w:rsidRPr="002E533A" w:rsidRDefault="00633AA6" w:rsidP="00633AA6">
      <w:pPr>
        <w:suppressAutoHyphens/>
      </w:pPr>
      <w:r w:rsidRPr="002E533A">
        <w:t>/ SECTION</w:t>
      </w:r>
      <w:r w:rsidRPr="002E533A">
        <w:tab/>
        <w:t>1.</w:t>
      </w:r>
      <w:r w:rsidRPr="002E533A">
        <w:tab/>
        <w:t>Chapter 102, Title 59 of the 1976 Code is amended to read:</w:t>
      </w:r>
    </w:p>
    <w:p w:rsidR="00633AA6" w:rsidRPr="002E533A" w:rsidRDefault="00633AA6" w:rsidP="00BC3894">
      <w:pPr>
        <w:jc w:val="center"/>
      </w:pPr>
      <w:r w:rsidRPr="002E533A">
        <w:t>“CHAPTER 102</w:t>
      </w:r>
    </w:p>
    <w:p w:rsidR="00633AA6" w:rsidRPr="002E533A" w:rsidRDefault="00633AA6" w:rsidP="00BC3894">
      <w:pPr>
        <w:suppressAutoHyphens/>
        <w:jc w:val="center"/>
      </w:pPr>
      <w:r w:rsidRPr="002E533A">
        <w:t>Athlete Agents and Student Athletes</w:t>
      </w:r>
    </w:p>
    <w:p w:rsidR="00633AA6" w:rsidRPr="002E533A" w:rsidRDefault="00633AA6" w:rsidP="00633AA6">
      <w:r w:rsidRPr="002E533A">
        <w:tab/>
        <w:t>Section 59</w:t>
      </w:r>
      <w:r w:rsidRPr="002E533A">
        <w:noBreakHyphen/>
        <w:t>102</w:t>
      </w:r>
      <w:r w:rsidRPr="002E533A">
        <w:noBreakHyphen/>
        <w:t>10.</w:t>
      </w:r>
      <w:r w:rsidRPr="002E533A">
        <w:tab/>
        <w:t xml:space="preserve">This chapter may be cited as the ‘Uniform Athlete Agents Act of </w:t>
      </w:r>
      <w:r w:rsidRPr="002E533A">
        <w:rPr>
          <w:strike/>
        </w:rPr>
        <w:t>2004</w:t>
      </w:r>
      <w:r w:rsidRPr="002E533A">
        <w:t xml:space="preserve"> </w:t>
      </w:r>
      <w:r w:rsidRPr="002E533A">
        <w:rPr>
          <w:u w:val="single"/>
        </w:rPr>
        <w:t>2017</w:t>
      </w:r>
      <w:r w:rsidRPr="002E533A">
        <w:t>’.</w:t>
      </w:r>
    </w:p>
    <w:p w:rsidR="00633AA6" w:rsidRPr="002E533A" w:rsidRDefault="00633AA6" w:rsidP="00633AA6">
      <w:r w:rsidRPr="002E533A">
        <w:tab/>
        <w:t>Section 59</w:t>
      </w:r>
      <w:r w:rsidRPr="002E533A">
        <w:noBreakHyphen/>
        <w:t>102</w:t>
      </w:r>
      <w:r w:rsidRPr="002E533A">
        <w:noBreakHyphen/>
        <w:t>20.</w:t>
      </w:r>
      <w:r w:rsidRPr="002E533A">
        <w:tab/>
        <w:t>In this chapter:</w:t>
      </w:r>
    </w:p>
    <w:p w:rsidR="00633AA6" w:rsidRPr="002E533A" w:rsidRDefault="00633AA6" w:rsidP="00633AA6">
      <w:r w:rsidRPr="002E533A">
        <w:tab/>
        <w:t>(1)</w:t>
      </w:r>
      <w:r w:rsidRPr="002E533A">
        <w:tab/>
        <w:t>‘Agency contract’ means an agreement in which a student athlete authorizes a person to negotiate or solicit on behalf of the student athlete a professional sports services contract or an endorsement contract.</w:t>
      </w:r>
    </w:p>
    <w:p w:rsidR="00633AA6" w:rsidRPr="002E533A" w:rsidRDefault="00633AA6" w:rsidP="00633AA6">
      <w:r w:rsidRPr="002E533A">
        <w:tab/>
        <w:t>(2)</w:t>
      </w:r>
      <w:r w:rsidRPr="002E533A">
        <w:tab/>
        <w:t>‘Athlete agent’</w:t>
      </w:r>
      <w:r w:rsidRPr="002E533A">
        <w:rPr>
          <w:u w:val="single"/>
        </w:rPr>
        <w:t>:</w:t>
      </w:r>
      <w:r w:rsidRPr="002E533A">
        <w:t xml:space="preserve"> </w:t>
      </w:r>
      <w:r w:rsidRPr="002E533A">
        <w:rPr>
          <w:strike/>
        </w:rPr>
        <w:t>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w:t>
      </w:r>
    </w:p>
    <w:p w:rsidR="00633AA6" w:rsidRPr="002E533A" w:rsidRDefault="00633AA6" w:rsidP="00633AA6">
      <w:pPr>
        <w:rPr>
          <w:u w:val="single"/>
        </w:rPr>
      </w:pPr>
      <w:r w:rsidRPr="002E533A">
        <w:tab/>
      </w:r>
      <w:r w:rsidRPr="002E533A">
        <w:tab/>
      </w:r>
      <w:r w:rsidRPr="002E533A">
        <w:rPr>
          <w:u w:val="single"/>
        </w:rPr>
        <w:t>(a)</w:t>
      </w:r>
      <w:r w:rsidRPr="002E533A">
        <w:tab/>
      </w:r>
      <w:r w:rsidRPr="002E533A">
        <w:rPr>
          <w:u w:val="single"/>
        </w:rPr>
        <w:t>means an individual, whether or not registered under this chapter, who:</w:t>
      </w:r>
    </w:p>
    <w:p w:rsidR="00633AA6" w:rsidRPr="002E533A" w:rsidRDefault="00633AA6" w:rsidP="00633AA6">
      <w:pPr>
        <w:rPr>
          <w:u w:val="single"/>
        </w:rPr>
      </w:pPr>
      <w:r w:rsidRPr="002E533A">
        <w:tab/>
      </w:r>
      <w:r w:rsidRPr="002E533A">
        <w:tab/>
      </w:r>
      <w:r w:rsidRPr="002E533A">
        <w:tab/>
      </w:r>
      <w:r w:rsidRPr="002E533A">
        <w:rPr>
          <w:u w:val="single"/>
        </w:rPr>
        <w:t>(i)</w:t>
      </w:r>
      <w:r w:rsidRPr="002E533A">
        <w:tab/>
      </w:r>
      <w:r w:rsidRPr="002E533A">
        <w:tab/>
      </w:r>
      <w:r w:rsidRPr="002E533A">
        <w:rPr>
          <w:u w:val="single"/>
        </w:rPr>
        <w:t>directly or indirectly recruits or solicits a student athlete to enter into an agency contract or, for compensation, procures employment or offers, promises, attempts, or negotiates to obtain employment for a student athlete as a professional athlete or member of a professional sports team or organization;</w:t>
      </w:r>
    </w:p>
    <w:p w:rsidR="00633AA6" w:rsidRPr="002E533A" w:rsidRDefault="00633AA6" w:rsidP="00633AA6">
      <w:pPr>
        <w:rPr>
          <w:u w:val="single"/>
        </w:rPr>
      </w:pPr>
      <w:r w:rsidRPr="002E533A">
        <w:tab/>
      </w:r>
      <w:r w:rsidRPr="002E533A">
        <w:tab/>
      </w:r>
      <w:r w:rsidRPr="002E533A">
        <w:tab/>
      </w:r>
      <w:r w:rsidRPr="002E533A">
        <w:rPr>
          <w:u w:val="single"/>
        </w:rPr>
        <w:t>(ii)</w:t>
      </w:r>
      <w:r w:rsidRPr="002E533A">
        <w:tab/>
      </w:r>
      <w:r w:rsidRPr="002E533A">
        <w:rPr>
          <w:u w:val="single"/>
        </w:rPr>
        <w:t>for compensation or in anticipation of compensation related to a student athlete’s participation in athletics:</w:t>
      </w:r>
    </w:p>
    <w:p w:rsidR="00633AA6" w:rsidRPr="002E533A" w:rsidRDefault="00633AA6" w:rsidP="00633AA6">
      <w:pPr>
        <w:rPr>
          <w:u w:val="single"/>
        </w:rPr>
      </w:pPr>
      <w:r w:rsidRPr="002E533A">
        <w:tab/>
      </w:r>
      <w:r w:rsidRPr="002E533A">
        <w:tab/>
      </w:r>
      <w:r w:rsidRPr="002E533A">
        <w:tab/>
      </w:r>
      <w:r w:rsidRPr="002E533A">
        <w:tab/>
      </w:r>
      <w:r w:rsidRPr="002E533A">
        <w:rPr>
          <w:u w:val="single"/>
        </w:rPr>
        <w:t>(A)</w:t>
      </w:r>
      <w:r w:rsidRPr="002E533A">
        <w:tab/>
      </w:r>
      <w:r w:rsidRPr="002E533A">
        <w:rPr>
          <w:u w:val="single"/>
        </w:rPr>
        <w:t>serves the athlete in an advisory capacity on a matter related to finances, business pursuits, or career management decisions, unless the individual is an employee of an educational institution acting exclusively as an employee of the institution for the benefit of the institution; or</w:t>
      </w:r>
    </w:p>
    <w:p w:rsidR="00633AA6" w:rsidRPr="002E533A" w:rsidRDefault="00633AA6" w:rsidP="00633AA6">
      <w:pPr>
        <w:rPr>
          <w:u w:val="single"/>
        </w:rPr>
      </w:pPr>
      <w:r w:rsidRPr="002E533A">
        <w:tab/>
      </w:r>
      <w:r w:rsidRPr="002E533A">
        <w:tab/>
      </w:r>
      <w:r w:rsidRPr="002E533A">
        <w:tab/>
      </w:r>
      <w:r w:rsidRPr="002E533A">
        <w:tab/>
      </w:r>
      <w:r w:rsidRPr="002E533A">
        <w:rPr>
          <w:u w:val="single"/>
        </w:rPr>
        <w:t>(B)</w:t>
      </w:r>
      <w:r w:rsidRPr="002E533A">
        <w:tab/>
      </w:r>
      <w:r w:rsidRPr="002E533A">
        <w:rPr>
          <w:u w:val="single"/>
        </w:rPr>
        <w:t>manages the business affairs of the athlete by providing assistance with bills, payments, contracts, or taxes; or</w:t>
      </w:r>
    </w:p>
    <w:p w:rsidR="00633AA6" w:rsidRPr="002E533A" w:rsidRDefault="00633AA6" w:rsidP="00633AA6">
      <w:pPr>
        <w:rPr>
          <w:u w:val="single"/>
        </w:rPr>
      </w:pPr>
      <w:r w:rsidRPr="002E533A">
        <w:tab/>
      </w:r>
      <w:r w:rsidRPr="002E533A">
        <w:tab/>
      </w:r>
      <w:r w:rsidRPr="002E533A">
        <w:tab/>
      </w:r>
      <w:r w:rsidRPr="002E533A">
        <w:rPr>
          <w:u w:val="single"/>
        </w:rPr>
        <w:t>(iii)</w:t>
      </w:r>
      <w:r w:rsidRPr="002E533A">
        <w:tab/>
      </w:r>
      <w:r w:rsidRPr="002E533A">
        <w:rPr>
          <w:u w:val="single"/>
        </w:rPr>
        <w:t>in anticipation of representing a student athlete for a purpose related to the athlete’s participation in athletics:</w:t>
      </w:r>
    </w:p>
    <w:p w:rsidR="00633AA6" w:rsidRPr="002E533A" w:rsidRDefault="00633AA6" w:rsidP="00633AA6">
      <w:pPr>
        <w:rPr>
          <w:u w:val="single"/>
        </w:rPr>
      </w:pPr>
      <w:r w:rsidRPr="002E533A">
        <w:tab/>
      </w:r>
      <w:r w:rsidRPr="002E533A">
        <w:tab/>
      </w:r>
      <w:r w:rsidRPr="002E533A">
        <w:tab/>
      </w:r>
      <w:r w:rsidRPr="002E533A">
        <w:tab/>
      </w:r>
      <w:r w:rsidRPr="002E533A">
        <w:rPr>
          <w:u w:val="single"/>
        </w:rPr>
        <w:t>(A)</w:t>
      </w:r>
      <w:r w:rsidRPr="002E533A">
        <w:tab/>
      </w:r>
      <w:r w:rsidRPr="002E533A">
        <w:rPr>
          <w:u w:val="single"/>
        </w:rPr>
        <w:t>gives consideration to the student athlete or another person;</w:t>
      </w:r>
    </w:p>
    <w:p w:rsidR="00633AA6" w:rsidRPr="002E533A" w:rsidRDefault="00633AA6" w:rsidP="00633AA6">
      <w:pPr>
        <w:rPr>
          <w:u w:val="single"/>
        </w:rPr>
      </w:pPr>
      <w:r w:rsidRPr="002E533A">
        <w:tab/>
      </w:r>
      <w:r w:rsidRPr="002E533A">
        <w:tab/>
      </w:r>
      <w:r w:rsidRPr="002E533A">
        <w:tab/>
      </w:r>
      <w:r w:rsidRPr="002E533A">
        <w:tab/>
      </w:r>
      <w:r w:rsidRPr="002E533A">
        <w:rPr>
          <w:u w:val="single"/>
        </w:rPr>
        <w:t>(B)</w:t>
      </w:r>
      <w:r w:rsidRPr="002E533A">
        <w:tab/>
      </w:r>
      <w:r w:rsidRPr="002E533A">
        <w:rPr>
          <w:u w:val="single"/>
        </w:rPr>
        <w:t>serves the athlete in an advisory capacity on a matter related to finances, business pursuits, or career management decisions; or</w:t>
      </w:r>
    </w:p>
    <w:p w:rsidR="00633AA6" w:rsidRPr="002E533A" w:rsidRDefault="00633AA6" w:rsidP="00633AA6">
      <w:pPr>
        <w:rPr>
          <w:u w:val="single"/>
        </w:rPr>
      </w:pPr>
      <w:r w:rsidRPr="002E533A">
        <w:tab/>
      </w:r>
      <w:r w:rsidRPr="002E533A">
        <w:tab/>
      </w:r>
      <w:r w:rsidRPr="002E533A">
        <w:tab/>
      </w:r>
      <w:r w:rsidRPr="002E533A">
        <w:tab/>
      </w:r>
      <w:r w:rsidRPr="002E533A">
        <w:rPr>
          <w:u w:val="single"/>
        </w:rPr>
        <w:t>(C)</w:t>
      </w:r>
      <w:r w:rsidRPr="002E533A">
        <w:tab/>
      </w:r>
      <w:r w:rsidRPr="002E533A">
        <w:rPr>
          <w:u w:val="single"/>
        </w:rPr>
        <w:t>manages the business affairs of the athlete by providing assistance with bills, payments, contracts, or taxes; but</w:t>
      </w:r>
    </w:p>
    <w:p w:rsidR="00633AA6" w:rsidRPr="002E533A" w:rsidRDefault="00633AA6" w:rsidP="00633AA6">
      <w:pPr>
        <w:rPr>
          <w:u w:val="single"/>
        </w:rPr>
      </w:pPr>
      <w:r w:rsidRPr="002E533A">
        <w:tab/>
      </w:r>
      <w:r w:rsidRPr="002E533A">
        <w:tab/>
      </w:r>
      <w:r w:rsidRPr="002E533A">
        <w:rPr>
          <w:u w:val="single"/>
        </w:rPr>
        <w:t>(b)</w:t>
      </w:r>
      <w:r w:rsidRPr="002E533A">
        <w:tab/>
      </w:r>
      <w:r w:rsidRPr="002E533A">
        <w:rPr>
          <w:u w:val="single"/>
        </w:rPr>
        <w:t>does not include an individual who:</w:t>
      </w:r>
    </w:p>
    <w:p w:rsidR="00633AA6" w:rsidRPr="002E533A" w:rsidRDefault="00633AA6" w:rsidP="00633AA6">
      <w:pPr>
        <w:rPr>
          <w:u w:val="single"/>
        </w:rPr>
      </w:pPr>
      <w:r w:rsidRPr="002E533A">
        <w:tab/>
      </w:r>
      <w:r w:rsidRPr="002E533A">
        <w:tab/>
      </w:r>
      <w:r w:rsidRPr="002E533A">
        <w:tab/>
      </w:r>
      <w:r w:rsidRPr="002E533A">
        <w:rPr>
          <w:u w:val="single"/>
        </w:rPr>
        <w:t>(i)</w:t>
      </w:r>
      <w:r w:rsidRPr="002E533A">
        <w:tab/>
      </w:r>
      <w:r w:rsidRPr="002E533A">
        <w:tab/>
      </w:r>
      <w:r w:rsidRPr="002E533A">
        <w:rPr>
          <w:u w:val="single"/>
        </w:rPr>
        <w:t>acts solely on behalf of a professional sports team or organization; or</w:t>
      </w:r>
    </w:p>
    <w:p w:rsidR="00633AA6" w:rsidRPr="002E533A" w:rsidRDefault="00633AA6" w:rsidP="00633AA6">
      <w:pPr>
        <w:rPr>
          <w:u w:val="single"/>
        </w:rPr>
      </w:pPr>
      <w:r w:rsidRPr="002E533A">
        <w:tab/>
      </w:r>
      <w:r w:rsidRPr="002E533A">
        <w:tab/>
      </w:r>
      <w:r w:rsidRPr="002E533A">
        <w:tab/>
      </w:r>
      <w:r w:rsidRPr="002E533A">
        <w:rPr>
          <w:u w:val="single"/>
        </w:rPr>
        <w:t>(ii)</w:t>
      </w:r>
      <w:r w:rsidRPr="002E533A">
        <w:tab/>
      </w:r>
      <w:r w:rsidRPr="002E533A">
        <w:rPr>
          <w:u w:val="single"/>
        </w:rPr>
        <w:t xml:space="preserve">is a licensed, registered, or certified professional and offers or provides services to a student athlete customarily provided by members of the profession, unless the individual: </w:t>
      </w:r>
    </w:p>
    <w:p w:rsidR="00633AA6" w:rsidRPr="002E533A" w:rsidRDefault="00633AA6" w:rsidP="00633AA6">
      <w:pPr>
        <w:rPr>
          <w:u w:val="single"/>
        </w:rPr>
      </w:pPr>
      <w:r w:rsidRPr="002E533A">
        <w:tab/>
      </w:r>
      <w:r w:rsidRPr="002E533A">
        <w:tab/>
      </w:r>
      <w:r w:rsidRPr="002E533A">
        <w:tab/>
      </w:r>
      <w:r w:rsidRPr="002E533A">
        <w:tab/>
      </w:r>
      <w:r w:rsidRPr="002E533A">
        <w:rPr>
          <w:u w:val="single"/>
        </w:rPr>
        <w:t>(A)</w:t>
      </w:r>
      <w:r w:rsidRPr="002E533A">
        <w:tab/>
      </w:r>
      <w:r w:rsidRPr="002E533A">
        <w:rPr>
          <w:u w:val="single"/>
        </w:rPr>
        <w:t>also recruits or solicits the athlete to enter into an agency contract;</w:t>
      </w:r>
    </w:p>
    <w:p w:rsidR="00633AA6" w:rsidRPr="002E533A" w:rsidRDefault="00633AA6" w:rsidP="00633AA6">
      <w:pPr>
        <w:rPr>
          <w:u w:val="single"/>
        </w:rPr>
      </w:pPr>
      <w:r w:rsidRPr="002E533A">
        <w:tab/>
      </w:r>
      <w:r w:rsidRPr="002E533A">
        <w:tab/>
      </w:r>
      <w:r w:rsidRPr="002E533A">
        <w:tab/>
      </w:r>
      <w:r w:rsidRPr="002E533A">
        <w:tab/>
      </w:r>
      <w:r w:rsidRPr="002E533A">
        <w:rPr>
          <w:u w:val="single"/>
        </w:rPr>
        <w:t>(B)</w:t>
      </w:r>
      <w:r w:rsidRPr="002E533A">
        <w:tab/>
      </w:r>
      <w:r w:rsidRPr="002E533A">
        <w:rPr>
          <w:u w:val="single"/>
        </w:rPr>
        <w:t>also, for compensation, procures employment or offers, promises, attempts, or negotiates to obtain employment for the athlete as a professional athlete or member of a professional sports team or organization; or</w:t>
      </w:r>
    </w:p>
    <w:p w:rsidR="00633AA6" w:rsidRPr="002E533A" w:rsidRDefault="00633AA6" w:rsidP="00633AA6">
      <w:r w:rsidRPr="002E533A">
        <w:tab/>
      </w:r>
      <w:r w:rsidRPr="002E533A">
        <w:tab/>
      </w:r>
      <w:r w:rsidRPr="002E533A">
        <w:tab/>
      </w:r>
      <w:r w:rsidRPr="002E533A">
        <w:tab/>
      </w:r>
      <w:r w:rsidRPr="002E533A">
        <w:rPr>
          <w:u w:val="single"/>
        </w:rPr>
        <w:t>(C)</w:t>
      </w:r>
      <w:r w:rsidRPr="002E533A">
        <w:tab/>
      </w:r>
      <w:r w:rsidRPr="002E533A">
        <w:rPr>
          <w:u w:val="single"/>
        </w:rPr>
        <w:t>receives consideration for providing the services calculated using a different method than for an individual who is not a student athlete</w:t>
      </w:r>
      <w:r w:rsidRPr="002E533A">
        <w:t>.</w:t>
      </w:r>
    </w:p>
    <w:p w:rsidR="00633AA6" w:rsidRPr="002E533A" w:rsidRDefault="00633AA6" w:rsidP="00633AA6">
      <w:r w:rsidRPr="002E533A">
        <w:tab/>
        <w:t>(3)</w:t>
      </w:r>
      <w:r w:rsidRPr="002E533A">
        <w:tab/>
        <w:t>‘Athletic director’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w:t>
      </w:r>
    </w:p>
    <w:p w:rsidR="00633AA6" w:rsidRPr="002E533A" w:rsidRDefault="00633AA6" w:rsidP="00633AA6">
      <w:r w:rsidRPr="002E533A">
        <w:tab/>
        <w:t>(4)</w:t>
      </w:r>
      <w:r w:rsidRPr="002E533A">
        <w:tab/>
        <w:t>‘Contact’ means a communication, direct or indirect, between an athlete agent and a student athlete to recruit or solicit the student athlete to enter into an agency contract.</w:t>
      </w:r>
    </w:p>
    <w:p w:rsidR="00633AA6" w:rsidRPr="002E533A" w:rsidRDefault="00633AA6" w:rsidP="00633AA6">
      <w:r w:rsidRPr="002E533A">
        <w:tab/>
        <w:t>(5)</w:t>
      </w:r>
      <w:r w:rsidRPr="002E533A">
        <w:tab/>
      </w:r>
      <w:r w:rsidRPr="002E533A">
        <w:rPr>
          <w:u w:val="single"/>
        </w:rPr>
        <w:t>‘Educational institution’ includes a public or private elementary school, secondary school, technical or vocational school, community college, college, and university.</w:t>
      </w:r>
    </w:p>
    <w:p w:rsidR="00633AA6" w:rsidRPr="002E533A" w:rsidRDefault="00633AA6" w:rsidP="00633AA6">
      <w:r w:rsidRPr="002E533A">
        <w:tab/>
      </w:r>
      <w:r w:rsidRPr="002E533A">
        <w:rPr>
          <w:u w:val="single"/>
        </w:rPr>
        <w:t>(6)</w:t>
      </w:r>
      <w:r w:rsidRPr="002E533A">
        <w:tab/>
        <w:t xml:space="preserve">‘Endorsement contract’ means an agreement under which a student athlete is employed or receives consideration to use </w:t>
      </w:r>
      <w:r w:rsidRPr="002E533A">
        <w:rPr>
          <w:strike/>
        </w:rPr>
        <w:t>a product or service based</w:t>
      </w:r>
      <w:r w:rsidRPr="002E533A">
        <w:t xml:space="preserve"> on </w:t>
      </w:r>
      <w:r w:rsidRPr="002E533A">
        <w:rPr>
          <w:u w:val="single"/>
        </w:rPr>
        <w:t>behalf of another party any</w:t>
      </w:r>
      <w:r w:rsidRPr="002E533A">
        <w:t xml:space="preserve"> value the student athlete has because of publicity, reputation, following, or fame obtained from athletic ability or performance.</w:t>
      </w:r>
    </w:p>
    <w:p w:rsidR="00633AA6" w:rsidRPr="002E533A" w:rsidRDefault="00633AA6" w:rsidP="00633AA6">
      <w:pPr>
        <w:rPr>
          <w:u w:val="single"/>
        </w:rPr>
      </w:pPr>
      <w:r w:rsidRPr="002E533A">
        <w:tab/>
      </w:r>
      <w:r w:rsidRPr="002E533A">
        <w:rPr>
          <w:u w:val="single"/>
        </w:rPr>
        <w:t>(7)</w:t>
      </w:r>
      <w:r w:rsidRPr="002E533A">
        <w:tab/>
      </w:r>
      <w:r w:rsidRPr="002E533A">
        <w:rPr>
          <w:u w:val="single"/>
        </w:rPr>
        <w:t>‘Enrolled’ means registered for courses and attending athletic practice or class. ‘Enrolls’ has a corresponding meaning.</w:t>
      </w:r>
    </w:p>
    <w:p w:rsidR="00633AA6" w:rsidRPr="002E533A" w:rsidRDefault="00633AA6" w:rsidP="00633AA6">
      <w:r w:rsidRPr="002E533A">
        <w:tab/>
        <w:t>(</w:t>
      </w:r>
      <w:r w:rsidRPr="002E533A">
        <w:rPr>
          <w:strike/>
        </w:rPr>
        <w:t>6</w:t>
      </w:r>
      <w:r w:rsidRPr="002E533A">
        <w:rPr>
          <w:u w:val="single"/>
        </w:rPr>
        <w:t>8</w:t>
      </w:r>
      <w:r w:rsidRPr="002E533A">
        <w:t>)</w:t>
      </w:r>
      <w:r w:rsidRPr="002E533A">
        <w:tab/>
        <w:t xml:space="preserve">‘Intercollegiate sport’ means a sport played at the collegiate level for which eligibility requirements for participation by a student athlete are established by a national association </w:t>
      </w:r>
      <w:r w:rsidRPr="002E533A">
        <w:rPr>
          <w:strike/>
        </w:rPr>
        <w:t>for the promotion or regulation of</w:t>
      </w:r>
      <w:r w:rsidRPr="002E533A">
        <w:t xml:space="preserve"> </w:t>
      </w:r>
      <w:r w:rsidRPr="002E533A">
        <w:rPr>
          <w:u w:val="single"/>
        </w:rPr>
        <w:t>that promotes or regulates</w:t>
      </w:r>
      <w:r w:rsidRPr="002E533A">
        <w:t xml:space="preserve"> collegiate athletics.</w:t>
      </w:r>
    </w:p>
    <w:p w:rsidR="00633AA6" w:rsidRPr="002E533A" w:rsidRDefault="00633AA6" w:rsidP="00633AA6">
      <w:pPr>
        <w:rPr>
          <w:u w:val="single"/>
        </w:rPr>
      </w:pPr>
      <w:r w:rsidRPr="002E533A">
        <w:tab/>
      </w:r>
      <w:r w:rsidRPr="002E533A">
        <w:rPr>
          <w:u w:val="single"/>
        </w:rPr>
        <w:t>(9)</w:t>
      </w:r>
      <w:r w:rsidRPr="002E533A">
        <w:tab/>
      </w:r>
      <w:r w:rsidRPr="002E533A">
        <w:rPr>
          <w:u w:val="single"/>
        </w:rPr>
        <w:t>‘Interscholastic sport’ means a sport played between educational institutions that are not community colleges, colleges, or universities.</w:t>
      </w:r>
    </w:p>
    <w:p w:rsidR="00633AA6" w:rsidRPr="002E533A" w:rsidRDefault="00633AA6" w:rsidP="00633AA6">
      <w:pPr>
        <w:rPr>
          <w:u w:val="single"/>
        </w:rPr>
      </w:pPr>
      <w:r w:rsidRPr="002E533A">
        <w:tab/>
      </w:r>
      <w:r w:rsidRPr="002E533A">
        <w:rPr>
          <w:u w:val="single"/>
        </w:rPr>
        <w:t>(10)</w:t>
      </w:r>
      <w:r w:rsidRPr="002E533A">
        <w:tab/>
      </w:r>
      <w:r w:rsidRPr="002E533A">
        <w:rPr>
          <w:u w:val="single"/>
        </w:rPr>
        <w:t>‘Licensed, registered, or certified professional’ means an individual licensed, registered, or certified as an attorney, dealer in securities, financial planner, insurance agent, real estate broker or sales agent, tax consultant, accountant, or member of a profession, other than that of athlete agent, who is licensed, registered, or certified by the state or a nationally recognized organization that licenses, registers, or certifies members of the profession on the basis of experience, education, or testing.</w:t>
      </w:r>
    </w:p>
    <w:p w:rsidR="00633AA6" w:rsidRPr="002E533A" w:rsidRDefault="00633AA6" w:rsidP="00633AA6">
      <w:r w:rsidRPr="002E533A">
        <w:tab/>
        <w:t>(</w:t>
      </w:r>
      <w:r w:rsidRPr="002E533A">
        <w:rPr>
          <w:strike/>
        </w:rPr>
        <w:t>7</w:t>
      </w:r>
      <w:r w:rsidRPr="002E533A">
        <w:rPr>
          <w:u w:val="single"/>
        </w:rPr>
        <w:t>11</w:t>
      </w:r>
      <w:r w:rsidRPr="002E533A">
        <w:t>)</w:t>
      </w:r>
      <w:r w:rsidRPr="002E533A">
        <w:tab/>
        <w:t>‘Person’ means an individual, corporation, business trust, estate, trust, partnership, limited liability company, association, joint venture, public corporation, other legal or commercial entity, or government, governmental subdivision, agency, or instrumentality.</w:t>
      </w:r>
    </w:p>
    <w:p w:rsidR="00633AA6" w:rsidRPr="002E533A" w:rsidRDefault="00633AA6" w:rsidP="00633AA6">
      <w:r w:rsidRPr="002E533A">
        <w:tab/>
        <w:t>(</w:t>
      </w:r>
      <w:r w:rsidRPr="002E533A">
        <w:rPr>
          <w:strike/>
        </w:rPr>
        <w:t>8</w:t>
      </w:r>
      <w:r w:rsidRPr="002E533A">
        <w:rPr>
          <w:u w:val="single"/>
        </w:rPr>
        <w:t>12</w:t>
      </w:r>
      <w:r w:rsidRPr="002E533A">
        <w:t>)</w:t>
      </w:r>
      <w:r w:rsidRPr="002E533A">
        <w:tab/>
        <w:t>‘Professional sports services contract’ means an agreement under which an individual is employed or agrees to render services as a player on a professional sports team, with a professional sports organization, or as a professional athlete.</w:t>
      </w:r>
    </w:p>
    <w:p w:rsidR="00633AA6" w:rsidRPr="002E533A" w:rsidRDefault="00633AA6" w:rsidP="00633AA6">
      <w:r w:rsidRPr="002E533A">
        <w:tab/>
        <w:t>(</w:t>
      </w:r>
      <w:r w:rsidRPr="002E533A">
        <w:rPr>
          <w:strike/>
        </w:rPr>
        <w:t>9</w:t>
      </w:r>
      <w:r w:rsidRPr="002E533A">
        <w:rPr>
          <w:u w:val="single"/>
        </w:rPr>
        <w:t>13</w:t>
      </w:r>
      <w:r w:rsidRPr="002E533A">
        <w:t>)</w:t>
      </w:r>
      <w:r w:rsidRPr="002E533A">
        <w:tab/>
        <w:t>‘Record’ means information that is inscribed on a tangible medium or that is stored in an electronic or other medium and is retrievable in perceivable form.</w:t>
      </w:r>
    </w:p>
    <w:p w:rsidR="00633AA6" w:rsidRPr="002E533A" w:rsidRDefault="00633AA6" w:rsidP="00633AA6">
      <w:pPr>
        <w:rPr>
          <w:u w:val="single"/>
        </w:rPr>
      </w:pPr>
      <w:r w:rsidRPr="002E533A">
        <w:tab/>
      </w:r>
      <w:r w:rsidRPr="002E533A">
        <w:rPr>
          <w:u w:val="single"/>
        </w:rPr>
        <w:t>(14)</w:t>
      </w:r>
      <w:r w:rsidRPr="002E533A">
        <w:tab/>
      </w:r>
      <w:r w:rsidRPr="002E533A">
        <w:rPr>
          <w:u w:val="single"/>
        </w:rPr>
        <w:t>‘Recruit or solicit’ means attempt to influence the choice of an athlete agent by a student athlete or, if the athlete is a minor, a parent or guardian of the athlete. The term does not include giving advice on the selection of a particular agent in a family, coaching, or social situation unless the indiviual giving the advice does so because of the receipt or anticipated receipt of an economic benefit, directly or indirectly, from the agent.</w:t>
      </w:r>
    </w:p>
    <w:p w:rsidR="00633AA6" w:rsidRPr="002E533A" w:rsidRDefault="00633AA6" w:rsidP="00633AA6">
      <w:r w:rsidRPr="002E533A">
        <w:tab/>
        <w:t>(</w:t>
      </w:r>
      <w:r w:rsidRPr="002E533A">
        <w:rPr>
          <w:strike/>
        </w:rPr>
        <w:t>10</w:t>
      </w:r>
      <w:r w:rsidRPr="002E533A">
        <w:rPr>
          <w:u w:val="single"/>
        </w:rPr>
        <w:t>15</w:t>
      </w:r>
      <w:r w:rsidRPr="002E533A">
        <w:t>)</w:t>
      </w:r>
      <w:r w:rsidRPr="002E533A">
        <w:tab/>
        <w:t>‘Registration’ means registration as an athlete agent pursuant to this chapter.</w:t>
      </w:r>
    </w:p>
    <w:p w:rsidR="00633AA6" w:rsidRPr="002E533A" w:rsidRDefault="00633AA6" w:rsidP="00633AA6">
      <w:pPr>
        <w:rPr>
          <w:u w:val="single"/>
        </w:rPr>
      </w:pPr>
      <w:r w:rsidRPr="002E533A">
        <w:tab/>
      </w:r>
      <w:r w:rsidRPr="002E533A">
        <w:rPr>
          <w:u w:val="single"/>
        </w:rPr>
        <w:t>(16)</w:t>
      </w:r>
      <w:r w:rsidRPr="002E533A">
        <w:tab/>
      </w:r>
      <w:r w:rsidRPr="002E533A">
        <w:rPr>
          <w:u w:val="single"/>
        </w:rPr>
        <w:t>‘Sign’ means, with present intent to authenticate or adopt a record, to:</w:t>
      </w:r>
    </w:p>
    <w:p w:rsidR="00633AA6" w:rsidRPr="002E533A" w:rsidRDefault="00633AA6" w:rsidP="00633AA6">
      <w:pPr>
        <w:rPr>
          <w:u w:val="single"/>
        </w:rPr>
      </w:pPr>
      <w:r w:rsidRPr="002E533A">
        <w:tab/>
      </w:r>
      <w:r w:rsidRPr="002E533A">
        <w:tab/>
      </w:r>
      <w:r w:rsidRPr="002E533A">
        <w:rPr>
          <w:u w:val="single"/>
        </w:rPr>
        <w:t>(a)</w:t>
      </w:r>
      <w:r w:rsidRPr="002E533A">
        <w:tab/>
      </w:r>
      <w:r w:rsidRPr="002E533A">
        <w:rPr>
          <w:u w:val="single"/>
        </w:rPr>
        <w:t>execute or adopt a tangible symbol; or</w:t>
      </w:r>
    </w:p>
    <w:p w:rsidR="00633AA6" w:rsidRPr="002E533A" w:rsidRDefault="00633AA6" w:rsidP="00633AA6">
      <w:pPr>
        <w:rPr>
          <w:u w:val="single"/>
        </w:rPr>
      </w:pPr>
      <w:r w:rsidRPr="002E533A">
        <w:tab/>
      </w:r>
      <w:r w:rsidRPr="002E533A">
        <w:tab/>
      </w:r>
      <w:r w:rsidRPr="002E533A">
        <w:rPr>
          <w:u w:val="single"/>
        </w:rPr>
        <w:t>(b)</w:t>
      </w:r>
      <w:r w:rsidRPr="002E533A">
        <w:tab/>
      </w:r>
      <w:r w:rsidRPr="002E533A">
        <w:rPr>
          <w:u w:val="single"/>
        </w:rPr>
        <w:t>attach to or logically associate with the record an electronic symbol, sound, or process.</w:t>
      </w:r>
    </w:p>
    <w:p w:rsidR="00633AA6" w:rsidRPr="002E533A" w:rsidRDefault="00633AA6" w:rsidP="00633AA6">
      <w:r w:rsidRPr="002E533A">
        <w:tab/>
        <w:t>(</w:t>
      </w:r>
      <w:r w:rsidRPr="002E533A">
        <w:rPr>
          <w:strike/>
        </w:rPr>
        <w:t>11</w:t>
      </w:r>
      <w:r w:rsidRPr="002E533A">
        <w:rPr>
          <w:u w:val="single"/>
        </w:rPr>
        <w:t>17</w:t>
      </w:r>
      <w:r w:rsidRPr="002E533A">
        <w:t>)</w:t>
      </w:r>
      <w:r w:rsidRPr="002E533A">
        <w:tab/>
        <w:t>‘State’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w:t>
      </w:r>
    </w:p>
    <w:p w:rsidR="00633AA6" w:rsidRPr="002E533A" w:rsidRDefault="00633AA6" w:rsidP="00633AA6">
      <w:r w:rsidRPr="002E533A">
        <w:tab/>
        <w:t>(</w:t>
      </w:r>
      <w:r w:rsidRPr="002E533A">
        <w:rPr>
          <w:strike/>
        </w:rPr>
        <w:t>12</w:t>
      </w:r>
      <w:r w:rsidRPr="002E533A">
        <w:rPr>
          <w:u w:val="single"/>
        </w:rPr>
        <w:t>18</w:t>
      </w:r>
      <w:r w:rsidRPr="002E533A">
        <w:t>)</w:t>
      </w:r>
      <w:r w:rsidRPr="002E533A">
        <w:tab/>
        <w:t xml:space="preserve">‘Student athlete’ means an individual who engages in, is eligible to engage in, or may be eligible in the future to engage in an </w:t>
      </w:r>
      <w:r w:rsidRPr="002E533A">
        <w:rPr>
          <w:u w:val="single"/>
        </w:rPr>
        <w:t>interscholastic or</w:t>
      </w:r>
      <w:r w:rsidRPr="002E533A">
        <w:t xml:space="preserve"> intercollegiate sport. If an individual is permanently ineligible to participate in a particular </w:t>
      </w:r>
      <w:r w:rsidRPr="002E533A">
        <w:rPr>
          <w:u w:val="single"/>
        </w:rPr>
        <w:t>interscholastic or</w:t>
      </w:r>
      <w:r w:rsidRPr="002E533A">
        <w:t xml:space="preserve"> intercollegiate sport, the individual is not a student athlete for purposes of that sport.</w:t>
      </w:r>
    </w:p>
    <w:p w:rsidR="00633AA6" w:rsidRPr="002E533A" w:rsidRDefault="00633AA6" w:rsidP="00633AA6">
      <w:pPr>
        <w:rPr>
          <w:u w:val="single"/>
        </w:rPr>
      </w:pPr>
      <w:r w:rsidRPr="002E533A">
        <w:tab/>
        <w:t>Section 59</w:t>
      </w:r>
      <w:r w:rsidRPr="002E533A">
        <w:noBreakHyphen/>
        <w:t>102</w:t>
      </w:r>
      <w:r w:rsidRPr="002E533A">
        <w:noBreakHyphen/>
        <w:t>30.</w:t>
      </w:r>
      <w:r w:rsidRPr="002E533A">
        <w:tab/>
        <w:t>(A)</w:t>
      </w:r>
      <w:r w:rsidRPr="002E533A">
        <w:tab/>
      </w:r>
      <w:r w:rsidRPr="002E533A">
        <w:rPr>
          <w:u w:val="single"/>
        </w:rPr>
        <w:t>The provisions of the Administrative Procedures Act of Chapter 23, Title 1 apply to this chapter.  The Department of Consumer Affairs may promulgate regulations to effectuate the purposes of this chapter.</w:t>
      </w:r>
    </w:p>
    <w:p w:rsidR="00633AA6" w:rsidRPr="002E533A" w:rsidRDefault="00633AA6" w:rsidP="00633AA6">
      <w:r w:rsidRPr="002E533A">
        <w:tab/>
      </w:r>
      <w:r w:rsidRPr="002E533A">
        <w:rPr>
          <w:u w:val="single"/>
        </w:rPr>
        <w:t>(B)</w:t>
      </w:r>
      <w:r w:rsidRPr="002E533A">
        <w:tab/>
        <w:t>By acting as an athlete agent in this State, a nonresident person appoints the Director of the Department of Consumer Affairs as his agent for service of process in a civil action in this State related to his acting as an athlete agent in this State.</w:t>
      </w:r>
    </w:p>
    <w:p w:rsidR="00633AA6" w:rsidRPr="002E533A" w:rsidRDefault="00633AA6" w:rsidP="00633AA6">
      <w:r w:rsidRPr="002E533A">
        <w:tab/>
        <w:t>(</w:t>
      </w:r>
      <w:r w:rsidRPr="002E533A">
        <w:rPr>
          <w:strike/>
        </w:rPr>
        <w:t>B</w:t>
      </w:r>
      <w:r w:rsidRPr="002E533A">
        <w:rPr>
          <w:u w:val="single"/>
        </w:rPr>
        <w:t>C</w:t>
      </w:r>
      <w:r w:rsidRPr="002E533A">
        <w:t>)</w:t>
      </w:r>
      <w:r w:rsidRPr="002E533A">
        <w:tab/>
        <w:t>The Department of Consumer Affairs may issue subpoenas for material relevant to the administration of this chapter.</w:t>
      </w:r>
    </w:p>
    <w:p w:rsidR="00633AA6" w:rsidRPr="002E533A" w:rsidRDefault="00633AA6" w:rsidP="00633AA6">
      <w:r w:rsidRPr="002E533A">
        <w:tab/>
        <w:t>Section 59</w:t>
      </w:r>
      <w:r w:rsidRPr="002E533A">
        <w:noBreakHyphen/>
        <w:t>102</w:t>
      </w:r>
      <w:r w:rsidRPr="002E533A">
        <w:noBreakHyphen/>
        <w:t>40.</w:t>
      </w:r>
      <w:r w:rsidRPr="002E533A">
        <w:tab/>
        <w:t>(A)</w:t>
      </w:r>
      <w:r w:rsidRPr="002E533A">
        <w:tab/>
        <w:t>Except as otherwise provided in subsection (B), a person may not act as an athlete agent in this State without holding a certificate of registration pursuant to Section 59</w:t>
      </w:r>
      <w:r w:rsidRPr="002E533A">
        <w:noBreakHyphen/>
        <w:t>102</w:t>
      </w:r>
      <w:r w:rsidRPr="002E533A">
        <w:noBreakHyphen/>
        <w:t>60 or 59</w:t>
      </w:r>
      <w:r w:rsidRPr="002E533A">
        <w:noBreakHyphen/>
        <w:t>102</w:t>
      </w:r>
      <w:r w:rsidRPr="002E533A">
        <w:noBreakHyphen/>
        <w:t>80.</w:t>
      </w:r>
    </w:p>
    <w:p w:rsidR="00633AA6" w:rsidRPr="002E533A" w:rsidRDefault="00633AA6" w:rsidP="00633AA6">
      <w:r w:rsidRPr="002E533A">
        <w:tab/>
        <w:t>(B)</w:t>
      </w:r>
      <w:r w:rsidRPr="002E533A">
        <w:tab/>
        <w:t>Before being issued a certificate of registration, a person may act as an athlete agent in this State for all purposes except signing an agency contract if:</w:t>
      </w:r>
    </w:p>
    <w:p w:rsidR="00633AA6" w:rsidRPr="002E533A" w:rsidRDefault="00633AA6" w:rsidP="00633AA6">
      <w:r w:rsidRPr="002E533A">
        <w:tab/>
      </w:r>
      <w:r w:rsidRPr="002E533A">
        <w:tab/>
        <w:t>(1)</w:t>
      </w:r>
      <w:r w:rsidRPr="002E533A">
        <w:tab/>
        <w:t>a student athlete or one acting on behalf of the student athlete initiates communication with the person; and</w:t>
      </w:r>
    </w:p>
    <w:p w:rsidR="00633AA6" w:rsidRPr="002E533A" w:rsidRDefault="00633AA6" w:rsidP="00633AA6">
      <w:r w:rsidRPr="002E533A">
        <w:tab/>
      </w:r>
      <w:r w:rsidRPr="002E533A">
        <w:tab/>
        <w:t>(2)</w:t>
      </w:r>
      <w:r w:rsidRPr="002E533A">
        <w:tab/>
        <w:t>within seven days after an initial act as an athlete agent, the person submits an application for registration as an athlete agent in this State.</w:t>
      </w:r>
    </w:p>
    <w:p w:rsidR="00633AA6" w:rsidRPr="002E533A" w:rsidRDefault="00633AA6" w:rsidP="00633AA6">
      <w:r w:rsidRPr="002E533A">
        <w:tab/>
        <w:t>(C)</w:t>
      </w:r>
      <w:r w:rsidRPr="002E533A">
        <w:tab/>
        <w:t>An agency contract resulting from conduct in violation of this section is void and the athlete agent shall return all consideration received pursuant to the contract.</w:t>
      </w:r>
    </w:p>
    <w:p w:rsidR="00633AA6" w:rsidRPr="002E533A" w:rsidRDefault="00633AA6" w:rsidP="00633AA6">
      <w:r w:rsidRPr="002E533A">
        <w:tab/>
        <w:t>Section 59</w:t>
      </w:r>
      <w:r w:rsidRPr="002E533A">
        <w:noBreakHyphen/>
        <w:t>102</w:t>
      </w:r>
      <w:r w:rsidRPr="002E533A">
        <w:noBreakHyphen/>
        <w:t>50.</w:t>
      </w:r>
      <w:r w:rsidRPr="002E533A">
        <w:tab/>
        <w:t>(A)</w:t>
      </w:r>
      <w:r w:rsidRPr="002E533A">
        <w:tab/>
        <w:t xml:space="preserve">An applicant for registration shall submit an application for registration to the Department of Consumer Affairs in a form prescribed by the department </w:t>
      </w:r>
      <w:r w:rsidRPr="002E533A">
        <w:rPr>
          <w:strike/>
        </w:rPr>
        <w:t>of Consumer Affairs</w:t>
      </w:r>
      <w:r w:rsidRPr="002E533A">
        <w:t>. An application filed pursuant to this section is a public record. The application must be in the name of a person and, except as otherwise provided in subsection (B), signed or otherwise authenticated by the applicant under penalty of perjury and state or contain:</w:t>
      </w:r>
    </w:p>
    <w:p w:rsidR="00633AA6" w:rsidRPr="002E533A" w:rsidRDefault="00633AA6" w:rsidP="00633AA6">
      <w:pPr>
        <w:rPr>
          <w:u w:val="single"/>
        </w:rPr>
      </w:pPr>
      <w:r w:rsidRPr="002E533A">
        <w:tab/>
      </w:r>
      <w:r w:rsidRPr="002E533A">
        <w:tab/>
        <w:t>(1)</w:t>
      </w:r>
      <w:r w:rsidRPr="002E533A">
        <w:tab/>
        <w:t>the name</w:t>
      </w:r>
      <w:r w:rsidRPr="002E533A">
        <w:rPr>
          <w:u w:val="single"/>
        </w:rPr>
        <w:t>, date of birth, and place of birth</w:t>
      </w:r>
      <w:r w:rsidRPr="002E533A">
        <w:t xml:space="preserve"> of the applicant and </w:t>
      </w:r>
      <w:r w:rsidRPr="002E533A">
        <w:rPr>
          <w:strike/>
        </w:rPr>
        <w:t>the address of the applicant’s principal place of business;</w:t>
      </w:r>
      <w:r w:rsidRPr="002E533A">
        <w:rPr>
          <w:u w:val="single"/>
        </w:rPr>
        <w:t>:</w:t>
      </w:r>
    </w:p>
    <w:p w:rsidR="00633AA6" w:rsidRPr="002E533A" w:rsidRDefault="00633AA6" w:rsidP="00633AA6">
      <w:pPr>
        <w:rPr>
          <w:u w:val="single"/>
        </w:rPr>
      </w:pPr>
      <w:r w:rsidRPr="002E533A">
        <w:tab/>
      </w:r>
      <w:r w:rsidRPr="002E533A">
        <w:tab/>
      </w:r>
      <w:r w:rsidRPr="002E533A">
        <w:tab/>
      </w:r>
      <w:r w:rsidRPr="002E533A">
        <w:rPr>
          <w:u w:val="single"/>
        </w:rPr>
        <w:t>(a)</w:t>
      </w:r>
      <w:r w:rsidRPr="002E533A">
        <w:tab/>
      </w:r>
      <w:r w:rsidRPr="002E533A">
        <w:rPr>
          <w:u w:val="single"/>
        </w:rPr>
        <w:t>the address of his principal place of business;</w:t>
      </w:r>
    </w:p>
    <w:p w:rsidR="00633AA6" w:rsidRPr="002E533A" w:rsidRDefault="00633AA6" w:rsidP="00633AA6">
      <w:pPr>
        <w:rPr>
          <w:u w:val="single"/>
        </w:rPr>
      </w:pPr>
      <w:r w:rsidRPr="002E533A">
        <w:tab/>
      </w:r>
      <w:r w:rsidRPr="002E533A">
        <w:tab/>
      </w:r>
      <w:r w:rsidRPr="002E533A">
        <w:tab/>
      </w:r>
      <w:r w:rsidRPr="002E533A">
        <w:rPr>
          <w:u w:val="single"/>
        </w:rPr>
        <w:t>(b)</w:t>
      </w:r>
      <w:r w:rsidRPr="002E533A">
        <w:tab/>
      </w:r>
      <w:r w:rsidRPr="002E533A">
        <w:rPr>
          <w:u w:val="single"/>
        </w:rPr>
        <w:t>his work and mobile telephone numbers; and</w:t>
      </w:r>
    </w:p>
    <w:p w:rsidR="00633AA6" w:rsidRPr="002E533A" w:rsidRDefault="00633AA6" w:rsidP="00633AA6">
      <w:pPr>
        <w:rPr>
          <w:u w:val="single"/>
        </w:rPr>
      </w:pPr>
      <w:r w:rsidRPr="002E533A">
        <w:tab/>
      </w:r>
      <w:r w:rsidRPr="002E533A">
        <w:tab/>
      </w:r>
      <w:r w:rsidRPr="002E533A">
        <w:tab/>
      </w:r>
      <w:r w:rsidRPr="002E533A">
        <w:rPr>
          <w:u w:val="single"/>
        </w:rPr>
        <w:t>(c)</w:t>
      </w:r>
      <w:r w:rsidRPr="002E533A">
        <w:tab/>
      </w:r>
      <w:r w:rsidRPr="002E533A">
        <w:rPr>
          <w:u w:val="single"/>
        </w:rPr>
        <w:t>any means of communicating with him electronically, including:</w:t>
      </w:r>
    </w:p>
    <w:p w:rsidR="00633AA6" w:rsidRPr="002E533A" w:rsidRDefault="00633AA6" w:rsidP="00633AA6">
      <w:pPr>
        <w:rPr>
          <w:u w:val="single"/>
        </w:rPr>
      </w:pPr>
      <w:r w:rsidRPr="002E533A">
        <w:tab/>
      </w:r>
      <w:r w:rsidRPr="002E533A">
        <w:tab/>
      </w:r>
      <w:r w:rsidRPr="002E533A">
        <w:tab/>
      </w:r>
      <w:r w:rsidRPr="002E533A">
        <w:tab/>
      </w:r>
      <w:r w:rsidRPr="002E533A">
        <w:rPr>
          <w:u w:val="single"/>
        </w:rPr>
        <w:t>(i)</w:t>
      </w:r>
      <w:r w:rsidRPr="002E533A">
        <w:tab/>
      </w:r>
      <w:r w:rsidRPr="002E533A">
        <w:tab/>
      </w:r>
      <w:r w:rsidRPr="002E533A">
        <w:rPr>
          <w:u w:val="single"/>
        </w:rPr>
        <w:t>facsimile number;</w:t>
      </w:r>
    </w:p>
    <w:p w:rsidR="00633AA6" w:rsidRPr="002E533A" w:rsidRDefault="00633AA6" w:rsidP="00633AA6">
      <w:pPr>
        <w:rPr>
          <w:u w:val="single"/>
        </w:rPr>
      </w:pPr>
      <w:r w:rsidRPr="002E533A">
        <w:tab/>
      </w:r>
      <w:r w:rsidRPr="002E533A">
        <w:tab/>
      </w:r>
      <w:r w:rsidRPr="002E533A">
        <w:tab/>
      </w:r>
      <w:r w:rsidRPr="002E533A">
        <w:tab/>
      </w:r>
      <w:r w:rsidRPr="002E533A">
        <w:rPr>
          <w:u w:val="single"/>
        </w:rPr>
        <w:t>(ii)</w:t>
      </w:r>
      <w:r w:rsidRPr="002E533A">
        <w:tab/>
      </w:r>
      <w:r w:rsidRPr="002E533A">
        <w:rPr>
          <w:u w:val="single"/>
        </w:rPr>
        <w:t>electronic mail address; and</w:t>
      </w:r>
    </w:p>
    <w:p w:rsidR="00633AA6" w:rsidRPr="002E533A" w:rsidRDefault="00633AA6" w:rsidP="00633AA6">
      <w:pPr>
        <w:rPr>
          <w:u w:val="single"/>
        </w:rPr>
      </w:pPr>
      <w:r w:rsidRPr="002E533A">
        <w:tab/>
      </w:r>
      <w:r w:rsidRPr="002E533A">
        <w:tab/>
      </w:r>
      <w:r w:rsidRPr="002E533A">
        <w:tab/>
      </w:r>
      <w:r w:rsidRPr="002E533A">
        <w:tab/>
      </w:r>
      <w:r w:rsidRPr="002E533A">
        <w:rPr>
          <w:u w:val="single"/>
        </w:rPr>
        <w:t>(iii)</w:t>
      </w:r>
      <w:r w:rsidRPr="002E533A">
        <w:tab/>
      </w:r>
      <w:r w:rsidRPr="002E533A">
        <w:rPr>
          <w:u w:val="single"/>
        </w:rPr>
        <w:t>personal, business, or employer websites;</w:t>
      </w:r>
    </w:p>
    <w:p w:rsidR="00633AA6" w:rsidRPr="002E533A" w:rsidRDefault="00633AA6" w:rsidP="00633AA6">
      <w:r w:rsidRPr="002E533A">
        <w:tab/>
      </w:r>
      <w:r w:rsidRPr="002E533A">
        <w:tab/>
        <w:t>(2)</w:t>
      </w:r>
      <w:r w:rsidRPr="002E533A">
        <w:tab/>
        <w:t>the name of the applicant’s business or employer, if applicable</w:t>
      </w:r>
      <w:r w:rsidRPr="002E533A">
        <w:rPr>
          <w:u w:val="single"/>
        </w:rPr>
        <w:t>, including for each business or employer its mailing address, telephone number, organizational form, and the nature of the business</w:t>
      </w:r>
      <w:r w:rsidRPr="002E533A">
        <w:t>;</w:t>
      </w:r>
    </w:p>
    <w:p w:rsidR="00633AA6" w:rsidRPr="002E533A" w:rsidRDefault="00633AA6" w:rsidP="00633AA6">
      <w:pPr>
        <w:rPr>
          <w:u w:val="single"/>
        </w:rPr>
      </w:pPr>
      <w:r w:rsidRPr="002E533A">
        <w:tab/>
      </w:r>
      <w:r w:rsidRPr="002E533A">
        <w:tab/>
        <w:t>(3)</w:t>
      </w:r>
      <w:r w:rsidRPr="002E533A">
        <w:tab/>
      </w:r>
      <w:r w:rsidRPr="002E533A">
        <w:rPr>
          <w:u w:val="single"/>
        </w:rPr>
        <w:t>each social media account with which the applicant, his business, or his employer is affiliated;</w:t>
      </w:r>
    </w:p>
    <w:p w:rsidR="00633AA6" w:rsidRPr="002E533A" w:rsidRDefault="00633AA6" w:rsidP="00633AA6">
      <w:r w:rsidRPr="002E533A">
        <w:tab/>
      </w:r>
      <w:r w:rsidRPr="002E533A">
        <w:tab/>
      </w:r>
      <w:r w:rsidRPr="002E533A">
        <w:rPr>
          <w:u w:val="single"/>
        </w:rPr>
        <w:t>(4)</w:t>
      </w:r>
      <w:r w:rsidRPr="002E533A">
        <w:tab/>
        <w:t>any business or occupation engaged in by the applicant for the five years next preceding the date of submission of the application</w:t>
      </w:r>
      <w:r w:rsidRPr="002E533A">
        <w:rPr>
          <w:u w:val="single"/>
        </w:rPr>
        <w:t>, including self</w:t>
      </w:r>
      <w:r w:rsidRPr="002E533A">
        <w:rPr>
          <w:u w:val="single"/>
        </w:rPr>
        <w:noBreakHyphen/>
        <w:t>employment and employment by others, and any professional or occupational license, registration, or certification held by the applicant during that time</w:t>
      </w:r>
      <w:r w:rsidRPr="002E533A">
        <w:t>;</w:t>
      </w:r>
    </w:p>
    <w:p w:rsidR="00633AA6" w:rsidRPr="002E533A" w:rsidRDefault="00633AA6" w:rsidP="00633AA6">
      <w:r w:rsidRPr="002E533A">
        <w:tab/>
      </w:r>
      <w:r w:rsidRPr="002E533A">
        <w:tab/>
        <w:t>(</w:t>
      </w:r>
      <w:r w:rsidRPr="002E533A">
        <w:rPr>
          <w:strike/>
        </w:rPr>
        <w:t>4</w:t>
      </w:r>
      <w:r w:rsidRPr="002E533A">
        <w:rPr>
          <w:u w:val="single"/>
        </w:rPr>
        <w:t>5</w:t>
      </w:r>
      <w:r w:rsidRPr="002E533A">
        <w:t>)</w:t>
      </w:r>
      <w:r w:rsidRPr="002E533A">
        <w:tab/>
        <w:t>a description of the applicant’s:</w:t>
      </w:r>
    </w:p>
    <w:p w:rsidR="00633AA6" w:rsidRPr="002E533A" w:rsidRDefault="00633AA6" w:rsidP="00633AA6">
      <w:r w:rsidRPr="002E533A">
        <w:tab/>
      </w:r>
      <w:r w:rsidRPr="002E533A">
        <w:tab/>
      </w:r>
      <w:r w:rsidRPr="002E533A">
        <w:tab/>
        <w:t>(a)</w:t>
      </w:r>
      <w:r w:rsidRPr="002E533A">
        <w:tab/>
        <w:t>formal training as an athlete agent;</w:t>
      </w:r>
    </w:p>
    <w:p w:rsidR="00633AA6" w:rsidRPr="002E533A" w:rsidRDefault="00633AA6" w:rsidP="00633AA6">
      <w:r w:rsidRPr="002E533A">
        <w:tab/>
      </w:r>
      <w:r w:rsidRPr="002E533A">
        <w:tab/>
      </w:r>
      <w:r w:rsidRPr="002E533A">
        <w:tab/>
        <w:t>(b)</w:t>
      </w:r>
      <w:r w:rsidRPr="002E533A">
        <w:tab/>
        <w:t>practical experience as an athlete agent; and</w:t>
      </w:r>
    </w:p>
    <w:p w:rsidR="00633AA6" w:rsidRPr="002E533A" w:rsidRDefault="00633AA6" w:rsidP="00633AA6">
      <w:r w:rsidRPr="002E533A">
        <w:tab/>
      </w:r>
      <w:r w:rsidRPr="002E533A">
        <w:tab/>
      </w:r>
      <w:r w:rsidRPr="002E533A">
        <w:tab/>
        <w:t>(c)</w:t>
      </w:r>
      <w:r w:rsidRPr="002E533A">
        <w:tab/>
        <w:t>educational background relating to his activities as an athlete agent;</w:t>
      </w:r>
    </w:p>
    <w:p w:rsidR="00633AA6" w:rsidRPr="002E533A" w:rsidRDefault="00633AA6" w:rsidP="00633AA6">
      <w:r w:rsidRPr="002E533A">
        <w:tab/>
      </w:r>
      <w:r w:rsidRPr="002E533A">
        <w:tab/>
        <w:t>(</w:t>
      </w:r>
      <w:r w:rsidRPr="002E533A">
        <w:rPr>
          <w:strike/>
        </w:rPr>
        <w:t>5</w:t>
      </w:r>
      <w:r w:rsidRPr="002E533A">
        <w:rPr>
          <w:u w:val="single"/>
        </w:rPr>
        <w:t>6</w:t>
      </w:r>
      <w:r w:rsidRPr="002E533A">
        <w:t>)</w:t>
      </w:r>
      <w:r w:rsidRPr="002E533A">
        <w:tab/>
        <w:t>the names and addresses of three individuals not related to the applicant who are willing to serve as references;</w:t>
      </w:r>
    </w:p>
    <w:p w:rsidR="00633AA6" w:rsidRPr="002E533A" w:rsidRDefault="00633AA6" w:rsidP="00633AA6">
      <w:r w:rsidRPr="002E533A">
        <w:tab/>
      </w:r>
      <w:r w:rsidRPr="002E533A">
        <w:tab/>
        <w:t>(</w:t>
      </w:r>
      <w:r w:rsidRPr="002E533A">
        <w:rPr>
          <w:strike/>
        </w:rPr>
        <w:t>6</w:t>
      </w:r>
      <w:r w:rsidRPr="002E533A">
        <w:rPr>
          <w:u w:val="single"/>
        </w:rPr>
        <w:t>7</w:t>
      </w:r>
      <w:r w:rsidRPr="002E533A">
        <w:t>)</w:t>
      </w:r>
      <w:r w:rsidRPr="002E533A">
        <w:tab/>
        <w:t>the name, sport, and last known team for each individual for whom the applicant acted as an athlete agent during the five years next preceding the date of submission of the application</w:t>
      </w:r>
      <w:r w:rsidRPr="002E533A">
        <w:rPr>
          <w:u w:val="single"/>
        </w:rPr>
        <w:t>, or, if the individual is a minor, the name of his parent or guardian</w:t>
      </w:r>
      <w:r w:rsidRPr="002E533A">
        <w:t>;</w:t>
      </w:r>
    </w:p>
    <w:p w:rsidR="00633AA6" w:rsidRPr="002E533A" w:rsidRDefault="00633AA6" w:rsidP="00633AA6">
      <w:r w:rsidRPr="002E533A">
        <w:tab/>
      </w:r>
      <w:r w:rsidRPr="002E533A">
        <w:tab/>
        <w:t>(</w:t>
      </w:r>
      <w:r w:rsidRPr="002E533A">
        <w:rPr>
          <w:strike/>
        </w:rPr>
        <w:t>7</w:t>
      </w:r>
      <w:r w:rsidRPr="002E533A">
        <w:rPr>
          <w:u w:val="single"/>
        </w:rPr>
        <w:t>8</w:t>
      </w:r>
      <w:r w:rsidRPr="002E533A">
        <w:t>)</w:t>
      </w:r>
      <w:r w:rsidRPr="002E533A">
        <w:tab/>
        <w:t>the names and addresses of all persons who are:</w:t>
      </w:r>
    </w:p>
    <w:p w:rsidR="00633AA6" w:rsidRPr="002E533A" w:rsidRDefault="00633AA6" w:rsidP="00633AA6">
      <w:r w:rsidRPr="002E533A">
        <w:tab/>
      </w:r>
      <w:r w:rsidRPr="002E533A">
        <w:tab/>
      </w:r>
      <w:r w:rsidRPr="002E533A">
        <w:tab/>
        <w:t>(a)</w:t>
      </w:r>
      <w:r w:rsidRPr="002E533A">
        <w:tab/>
        <w:t>with respect to the athlete agent’s business, if it is not a corporation, the partners, members, officers, managers, associates, or profit</w:t>
      </w:r>
      <w:r w:rsidRPr="002E533A">
        <w:noBreakHyphen/>
        <w:t xml:space="preserve">sharers of the business </w:t>
      </w:r>
      <w:r w:rsidRPr="002E533A">
        <w:rPr>
          <w:u w:val="single"/>
        </w:rPr>
        <w:t>who hold an equity interest of five percent or greater in that business</w:t>
      </w:r>
      <w:r w:rsidRPr="002E533A">
        <w:t>; and</w:t>
      </w:r>
    </w:p>
    <w:p w:rsidR="00633AA6" w:rsidRPr="002E533A" w:rsidRDefault="00633AA6" w:rsidP="00633AA6">
      <w:r w:rsidRPr="002E533A">
        <w:tab/>
      </w:r>
      <w:r w:rsidRPr="002E533A">
        <w:tab/>
      </w:r>
      <w:r w:rsidRPr="002E533A">
        <w:tab/>
        <w:t>(b)</w:t>
      </w:r>
      <w:r w:rsidRPr="002E533A">
        <w:tab/>
        <w:t>with respect to a corporation employing the athlete agent, the officers, directors, and any shareholder of the corporation having an interest of five percent or greater;</w:t>
      </w:r>
    </w:p>
    <w:p w:rsidR="00633AA6" w:rsidRPr="002E533A" w:rsidRDefault="00633AA6" w:rsidP="00633AA6">
      <w:r w:rsidRPr="002E533A">
        <w:tab/>
      </w:r>
      <w:r w:rsidRPr="002E533A">
        <w:tab/>
        <w:t>(</w:t>
      </w:r>
      <w:r w:rsidRPr="002E533A">
        <w:rPr>
          <w:strike/>
        </w:rPr>
        <w:t>8</w:t>
      </w:r>
      <w:r w:rsidRPr="002E533A">
        <w:rPr>
          <w:u w:val="single"/>
        </w:rPr>
        <w:t>9</w:t>
      </w:r>
      <w:r w:rsidRPr="002E533A">
        <w:t>)</w:t>
      </w:r>
      <w:r w:rsidRPr="002E533A">
        <w:tab/>
        <w:t>whether the applicant or a person named pursuant to item (</w:t>
      </w:r>
      <w:r w:rsidRPr="002E533A">
        <w:rPr>
          <w:strike/>
        </w:rPr>
        <w:t>7</w:t>
      </w:r>
      <w:r w:rsidRPr="002E533A">
        <w:rPr>
          <w:u w:val="single"/>
        </w:rPr>
        <w:t>8</w:t>
      </w:r>
      <w:r w:rsidRPr="002E533A">
        <w:t>) has been convicted of a crime that would be a crime involving moral turpitude or a felony if committed in this State, and identification of the</w:t>
      </w:r>
      <w:r w:rsidRPr="002E533A">
        <w:rPr>
          <w:u w:val="single"/>
        </w:rPr>
        <w:t>:</w:t>
      </w:r>
      <w:r w:rsidRPr="002E533A">
        <w:t xml:space="preserve"> </w:t>
      </w:r>
    </w:p>
    <w:p w:rsidR="00633AA6" w:rsidRPr="002E533A" w:rsidRDefault="00633AA6" w:rsidP="00633AA6">
      <w:r w:rsidRPr="002E533A">
        <w:tab/>
      </w:r>
      <w:r w:rsidRPr="002E533A">
        <w:tab/>
      </w:r>
      <w:r w:rsidRPr="002E533A">
        <w:tab/>
      </w:r>
      <w:r w:rsidRPr="002E533A">
        <w:rPr>
          <w:u w:val="single"/>
        </w:rPr>
        <w:t>(a)</w:t>
      </w:r>
      <w:r w:rsidRPr="002E533A">
        <w:tab/>
        <w:t>crime;</w:t>
      </w:r>
    </w:p>
    <w:p w:rsidR="00633AA6" w:rsidRPr="002E533A" w:rsidRDefault="00633AA6" w:rsidP="00633AA6">
      <w:pPr>
        <w:rPr>
          <w:u w:val="single"/>
        </w:rPr>
      </w:pPr>
      <w:r w:rsidRPr="002E533A">
        <w:tab/>
      </w:r>
      <w:r w:rsidRPr="002E533A">
        <w:tab/>
      </w:r>
      <w:r w:rsidRPr="002E533A">
        <w:tab/>
      </w:r>
      <w:r w:rsidRPr="002E533A">
        <w:rPr>
          <w:u w:val="single"/>
        </w:rPr>
        <w:t>(b)</w:t>
      </w:r>
      <w:r w:rsidRPr="002E533A">
        <w:tab/>
      </w:r>
      <w:r w:rsidRPr="002E533A">
        <w:rPr>
          <w:u w:val="single"/>
        </w:rPr>
        <w:t>law enforcement agency involved; and</w:t>
      </w:r>
    </w:p>
    <w:p w:rsidR="00633AA6" w:rsidRPr="002E533A" w:rsidRDefault="00633AA6" w:rsidP="00633AA6">
      <w:pPr>
        <w:rPr>
          <w:u w:val="single"/>
        </w:rPr>
      </w:pPr>
      <w:r w:rsidRPr="002E533A">
        <w:tab/>
      </w:r>
      <w:r w:rsidRPr="002E533A">
        <w:tab/>
      </w:r>
      <w:r w:rsidRPr="002E533A">
        <w:tab/>
      </w:r>
      <w:r w:rsidRPr="002E533A">
        <w:rPr>
          <w:u w:val="single"/>
        </w:rPr>
        <w:t>(c)</w:t>
      </w:r>
      <w:r w:rsidRPr="002E533A">
        <w:tab/>
      </w:r>
      <w:r w:rsidRPr="002E533A">
        <w:rPr>
          <w:u w:val="single"/>
        </w:rPr>
        <w:t>if applicable, the date of conviction and the fine or penalty imposed;</w:t>
      </w:r>
    </w:p>
    <w:p w:rsidR="00633AA6" w:rsidRPr="002E533A" w:rsidRDefault="00633AA6" w:rsidP="00633AA6">
      <w:pPr>
        <w:rPr>
          <w:u w:val="single"/>
        </w:rPr>
      </w:pPr>
      <w:r w:rsidRPr="002E533A">
        <w:tab/>
      </w:r>
      <w:r w:rsidRPr="002E533A">
        <w:tab/>
      </w:r>
      <w:r w:rsidRPr="002E533A">
        <w:rPr>
          <w:u w:val="single"/>
        </w:rPr>
        <w:t>(10)</w:t>
      </w:r>
      <w:r w:rsidRPr="002E533A">
        <w:tab/>
      </w:r>
      <w:r w:rsidRPr="002E533A">
        <w:rPr>
          <w:u w:val="single"/>
        </w:rPr>
        <w:t>whether, within fifteen years before the date of application, the applicant or a person named under item (8) has been a defendant or respondent in a civil proceeding, including a proceeding seeking an adjudication of legal incompetence and, if so, the date and a full explanation of each proceeding;</w:t>
      </w:r>
    </w:p>
    <w:p w:rsidR="00633AA6" w:rsidRPr="002E533A" w:rsidRDefault="00633AA6" w:rsidP="00633AA6">
      <w:pPr>
        <w:rPr>
          <w:u w:val="single"/>
        </w:rPr>
      </w:pPr>
      <w:r w:rsidRPr="002E533A">
        <w:tab/>
      </w:r>
      <w:r w:rsidRPr="002E533A">
        <w:tab/>
      </w:r>
      <w:r w:rsidRPr="002E533A">
        <w:rPr>
          <w:u w:val="single"/>
        </w:rPr>
        <w:t>(11)</w:t>
      </w:r>
      <w:r w:rsidRPr="002E533A">
        <w:tab/>
      </w:r>
      <w:r w:rsidRPr="002E533A">
        <w:rPr>
          <w:u w:val="single"/>
        </w:rPr>
        <w:t>whether the applicant or a person named under item (8) has an unsatisfied judgment or a judgment of continuing effect, including alimony or a family court order for child support, which is not current at the date of the application;</w:t>
      </w:r>
    </w:p>
    <w:p w:rsidR="00633AA6" w:rsidRPr="002E533A" w:rsidRDefault="00633AA6" w:rsidP="00633AA6">
      <w:pPr>
        <w:rPr>
          <w:u w:val="single"/>
        </w:rPr>
      </w:pPr>
      <w:r w:rsidRPr="002E533A">
        <w:tab/>
      </w:r>
      <w:r w:rsidRPr="002E533A">
        <w:tab/>
      </w:r>
      <w:r w:rsidRPr="002E533A">
        <w:rPr>
          <w:u w:val="single"/>
        </w:rPr>
        <w:t>(12)</w:t>
      </w:r>
      <w:r w:rsidRPr="002E533A">
        <w:tab/>
      </w:r>
      <w:r w:rsidRPr="002E533A">
        <w:rPr>
          <w:u w:val="single"/>
        </w:rPr>
        <w:t>whether, within ten years before the date of application, the applicant or a person named under paragraph (8) was adjudicated bankrupt or was an owner of a business that was adjudicated bankrupt;</w:t>
      </w:r>
    </w:p>
    <w:p w:rsidR="00633AA6" w:rsidRPr="002E533A" w:rsidRDefault="00633AA6" w:rsidP="00633AA6">
      <w:r w:rsidRPr="002E533A">
        <w:tab/>
      </w:r>
      <w:r w:rsidRPr="002E533A">
        <w:tab/>
        <w:t>(</w:t>
      </w:r>
      <w:r w:rsidRPr="002E533A">
        <w:rPr>
          <w:strike/>
        </w:rPr>
        <w:t>9</w:t>
      </w:r>
      <w:r w:rsidRPr="002E533A">
        <w:rPr>
          <w:u w:val="single"/>
        </w:rPr>
        <w:t>13</w:t>
      </w:r>
      <w:r w:rsidRPr="002E533A">
        <w:t>)</w:t>
      </w:r>
      <w:r w:rsidRPr="002E533A">
        <w:tab/>
        <w:t>whether there has been any administrative or judicial determination that the applicant or a person named pursuant to item (</w:t>
      </w:r>
      <w:r w:rsidRPr="002E533A">
        <w:rPr>
          <w:strike/>
        </w:rPr>
        <w:t>7</w:t>
      </w:r>
      <w:r w:rsidRPr="002E533A">
        <w:rPr>
          <w:u w:val="single"/>
        </w:rPr>
        <w:t>8</w:t>
      </w:r>
      <w:r w:rsidRPr="002E533A">
        <w:t>) has made a false, misleading, deceptive, or fraudulent representation;</w:t>
      </w:r>
    </w:p>
    <w:p w:rsidR="00633AA6" w:rsidRPr="002E533A" w:rsidRDefault="00633AA6" w:rsidP="00633AA6">
      <w:r w:rsidRPr="002E533A">
        <w:tab/>
      </w:r>
      <w:r w:rsidRPr="002E533A">
        <w:tab/>
        <w:t>(</w:t>
      </w:r>
      <w:r w:rsidRPr="002E533A">
        <w:rPr>
          <w:strike/>
        </w:rPr>
        <w:t>10</w:t>
      </w:r>
      <w:r w:rsidRPr="002E533A">
        <w:rPr>
          <w:u w:val="single"/>
        </w:rPr>
        <w:t>14</w:t>
      </w:r>
      <w:r w:rsidRPr="002E533A">
        <w:t>)</w:t>
      </w:r>
      <w:r w:rsidRPr="002E533A">
        <w:tab/>
        <w:t>an instance in which the conduct of the applicant or a person named pursuant to item (</w:t>
      </w:r>
      <w:r w:rsidRPr="002E533A">
        <w:rPr>
          <w:strike/>
        </w:rPr>
        <w:t>7</w:t>
      </w:r>
      <w:r w:rsidRPr="002E533A">
        <w:rPr>
          <w:u w:val="single"/>
        </w:rPr>
        <w:t>8</w:t>
      </w:r>
      <w:r w:rsidRPr="002E533A">
        <w:t>) resulted in the imposition against a student athlete or educational institution of a sanction, suspension, or declaration of ineligibility to participate in an interscholastic or intercollegiate athletic event;</w:t>
      </w:r>
    </w:p>
    <w:p w:rsidR="00633AA6" w:rsidRPr="002E533A" w:rsidRDefault="00633AA6" w:rsidP="00633AA6">
      <w:r w:rsidRPr="002E533A">
        <w:tab/>
      </w:r>
      <w:r w:rsidRPr="002E533A">
        <w:tab/>
        <w:t>(</w:t>
      </w:r>
      <w:r w:rsidRPr="002E533A">
        <w:rPr>
          <w:strike/>
        </w:rPr>
        <w:t>11</w:t>
      </w:r>
      <w:r w:rsidRPr="002E533A">
        <w:rPr>
          <w:u w:val="single"/>
        </w:rPr>
        <w:t>15</w:t>
      </w:r>
      <w:r w:rsidRPr="002E533A">
        <w:t>)</w:t>
      </w:r>
      <w:r w:rsidRPr="002E533A">
        <w:tab/>
        <w:t>a sanction, suspension, or disciplinary action taken against the applicant or a person named pursuant to item (</w:t>
      </w:r>
      <w:r w:rsidRPr="002E533A">
        <w:rPr>
          <w:strike/>
        </w:rPr>
        <w:t>7</w:t>
      </w:r>
      <w:r w:rsidRPr="002E533A">
        <w:rPr>
          <w:u w:val="single"/>
        </w:rPr>
        <w:t>8</w:t>
      </w:r>
      <w:r w:rsidRPr="002E533A">
        <w:t xml:space="preserve">) arising out of occupational or professional conduct; </w:t>
      </w:r>
      <w:r w:rsidRPr="002E533A">
        <w:rPr>
          <w:strike/>
        </w:rPr>
        <w:t>and</w:t>
      </w:r>
    </w:p>
    <w:p w:rsidR="00633AA6" w:rsidRPr="002E533A" w:rsidRDefault="00633AA6" w:rsidP="00633AA6">
      <w:pPr>
        <w:rPr>
          <w:u w:val="single"/>
        </w:rPr>
      </w:pPr>
      <w:r w:rsidRPr="002E533A">
        <w:tab/>
      </w:r>
      <w:r w:rsidRPr="002E533A">
        <w:tab/>
        <w:t>(</w:t>
      </w:r>
      <w:r w:rsidRPr="002E533A">
        <w:rPr>
          <w:strike/>
        </w:rPr>
        <w:t>12</w:t>
      </w:r>
      <w:r w:rsidRPr="002E533A">
        <w:rPr>
          <w:u w:val="single"/>
        </w:rPr>
        <w:t>16</w:t>
      </w:r>
      <w:r w:rsidRPr="002E533A">
        <w:t>)</w:t>
      </w:r>
      <w:r w:rsidRPr="002E533A">
        <w:tab/>
        <w:t>whether there has been a denial of an application for, suspension or revocation of, or refusal to renew the registration or licensure of the applicant or a person named pursuant to item (</w:t>
      </w:r>
      <w:r w:rsidRPr="002E533A">
        <w:rPr>
          <w:strike/>
        </w:rPr>
        <w:t>7</w:t>
      </w:r>
      <w:r w:rsidRPr="002E533A">
        <w:rPr>
          <w:u w:val="single"/>
        </w:rPr>
        <w:t>8</w:t>
      </w:r>
      <w:r w:rsidRPr="002E533A">
        <w:t>) as an athlete agent in any state</w:t>
      </w:r>
      <w:r w:rsidRPr="002E533A">
        <w:rPr>
          <w:u w:val="single"/>
        </w:rPr>
        <w:t>;</w:t>
      </w:r>
    </w:p>
    <w:p w:rsidR="00633AA6" w:rsidRPr="002E533A" w:rsidRDefault="00633AA6" w:rsidP="00633AA6">
      <w:pPr>
        <w:rPr>
          <w:u w:val="single"/>
        </w:rPr>
      </w:pPr>
      <w:r w:rsidRPr="002E533A">
        <w:tab/>
      </w:r>
      <w:r w:rsidRPr="002E533A">
        <w:tab/>
      </w:r>
      <w:r w:rsidRPr="002E533A">
        <w:rPr>
          <w:u w:val="single"/>
        </w:rPr>
        <w:t>(17)</w:t>
      </w:r>
      <w:r w:rsidRPr="002E533A">
        <w:tab/>
      </w:r>
      <w:r w:rsidRPr="002E533A">
        <w:rPr>
          <w:u w:val="single"/>
        </w:rPr>
        <w:t xml:space="preserve">each state in which the applicant currently is registered as an athlete agent or has applied to be registered as an athlete agent; </w:t>
      </w:r>
    </w:p>
    <w:p w:rsidR="00633AA6" w:rsidRPr="002E533A" w:rsidRDefault="00633AA6" w:rsidP="00633AA6">
      <w:pPr>
        <w:rPr>
          <w:u w:val="single"/>
        </w:rPr>
      </w:pPr>
      <w:r w:rsidRPr="002E533A">
        <w:tab/>
      </w:r>
      <w:r w:rsidRPr="002E533A">
        <w:tab/>
      </w:r>
      <w:r w:rsidRPr="002E533A">
        <w:rPr>
          <w:u w:val="single"/>
        </w:rPr>
        <w:t>(18)</w:t>
      </w:r>
      <w:r w:rsidRPr="002E533A">
        <w:tab/>
      </w:r>
      <w:r w:rsidRPr="002E533A">
        <w:rPr>
          <w:u w:val="single"/>
        </w:rPr>
        <w:t>if the applicant is certified or registered by a professional league or players association:</w:t>
      </w:r>
    </w:p>
    <w:p w:rsidR="00633AA6" w:rsidRPr="002E533A" w:rsidRDefault="00633AA6" w:rsidP="00633AA6">
      <w:pPr>
        <w:rPr>
          <w:u w:val="single"/>
        </w:rPr>
      </w:pPr>
      <w:r w:rsidRPr="002E533A">
        <w:tab/>
      </w:r>
      <w:r w:rsidRPr="002E533A">
        <w:tab/>
      </w:r>
      <w:r w:rsidRPr="002E533A">
        <w:tab/>
      </w:r>
      <w:r w:rsidRPr="002E533A">
        <w:rPr>
          <w:u w:val="single"/>
        </w:rPr>
        <w:t>(a)</w:t>
      </w:r>
      <w:r w:rsidRPr="002E533A">
        <w:tab/>
      </w:r>
      <w:r w:rsidRPr="002E533A">
        <w:rPr>
          <w:u w:val="single"/>
        </w:rPr>
        <w:t>the name of the league or association;</w:t>
      </w:r>
    </w:p>
    <w:p w:rsidR="00633AA6" w:rsidRPr="002E533A" w:rsidRDefault="00633AA6" w:rsidP="00633AA6">
      <w:pPr>
        <w:rPr>
          <w:u w:val="single"/>
        </w:rPr>
      </w:pPr>
      <w:r w:rsidRPr="002E533A">
        <w:tab/>
      </w:r>
      <w:r w:rsidRPr="002E533A">
        <w:tab/>
      </w:r>
      <w:r w:rsidRPr="002E533A">
        <w:tab/>
      </w:r>
      <w:r w:rsidRPr="002E533A">
        <w:rPr>
          <w:u w:val="single"/>
        </w:rPr>
        <w:t>(b)</w:t>
      </w:r>
      <w:r w:rsidRPr="002E533A">
        <w:tab/>
      </w:r>
      <w:r w:rsidRPr="002E533A">
        <w:rPr>
          <w:u w:val="single"/>
        </w:rPr>
        <w:t>the date of certification or registration, and the date of expiration of the certification or registration, if any; and</w:t>
      </w:r>
    </w:p>
    <w:p w:rsidR="00633AA6" w:rsidRPr="002E533A" w:rsidRDefault="00633AA6" w:rsidP="00633AA6">
      <w:pPr>
        <w:rPr>
          <w:u w:val="single"/>
        </w:rPr>
      </w:pPr>
      <w:r w:rsidRPr="002E533A">
        <w:tab/>
      </w:r>
      <w:r w:rsidRPr="002E533A">
        <w:tab/>
      </w:r>
      <w:r w:rsidRPr="002E533A">
        <w:tab/>
      </w:r>
      <w:r w:rsidRPr="002E533A">
        <w:rPr>
          <w:u w:val="single"/>
        </w:rPr>
        <w:t>(c)</w:t>
      </w:r>
      <w:r w:rsidRPr="002E533A">
        <w:tab/>
      </w:r>
      <w:r w:rsidRPr="002E533A">
        <w:rPr>
          <w:u w:val="single"/>
        </w:rPr>
        <w:t xml:space="preserve">if applicable, the date of any denial of an application for, suspension or revocation of, refusal to renew, withdrawal of, or termination of, the certification or registration or any reprimand or censure related to the certification or registration; and </w:t>
      </w:r>
    </w:p>
    <w:p w:rsidR="00633AA6" w:rsidRPr="002E533A" w:rsidRDefault="00633AA6" w:rsidP="00633AA6">
      <w:r w:rsidRPr="002E533A">
        <w:tab/>
      </w:r>
      <w:r w:rsidRPr="002E533A">
        <w:rPr>
          <w:u w:val="single"/>
        </w:rPr>
        <w:t>(19)</w:t>
      </w:r>
      <w:r w:rsidRPr="002E533A">
        <w:tab/>
      </w:r>
      <w:r w:rsidRPr="002E533A">
        <w:rPr>
          <w:u w:val="single"/>
        </w:rPr>
        <w:t>any additional information required by the department</w:t>
      </w:r>
      <w:r w:rsidRPr="002E533A">
        <w:t>.</w:t>
      </w:r>
    </w:p>
    <w:p w:rsidR="00633AA6" w:rsidRPr="002E533A" w:rsidRDefault="00633AA6" w:rsidP="00633AA6">
      <w:pPr>
        <w:rPr>
          <w:u w:val="single"/>
        </w:rPr>
      </w:pPr>
      <w:r w:rsidRPr="002E533A">
        <w:tab/>
        <w:t>(B)</w:t>
      </w:r>
      <w:r w:rsidRPr="002E533A">
        <w:tab/>
      </w:r>
      <w:r w:rsidRPr="002E533A">
        <w:rPr>
          <w:u w:val="single"/>
        </w:rPr>
        <w:t>Instead of submitting an application in the form prescribed pursuant to subsection (A),</w:t>
      </w:r>
      <w:r w:rsidRPr="002E533A">
        <w:t xml:space="preserve"> an applicant for registration in this State, who has applied for and holds a certificate, registration, or licensure as an athlete agent in another state, may submit </w:t>
      </w:r>
      <w:r w:rsidRPr="002E533A">
        <w:rPr>
          <w:strike/>
        </w:rPr>
        <w:t>a copy of that application and certificate instead of submitting an application in the form prescribed pursuant to subsection (A)</w:t>
      </w:r>
      <w:r w:rsidRPr="002E533A">
        <w:rPr>
          <w:u w:val="single"/>
        </w:rPr>
        <w:t>:</w:t>
      </w:r>
    </w:p>
    <w:p w:rsidR="00633AA6" w:rsidRPr="002E533A" w:rsidRDefault="00633AA6" w:rsidP="00633AA6">
      <w:pPr>
        <w:rPr>
          <w:u w:val="single"/>
        </w:rPr>
      </w:pPr>
      <w:r w:rsidRPr="002E533A">
        <w:tab/>
      </w:r>
      <w:r w:rsidRPr="002E533A">
        <w:tab/>
      </w:r>
      <w:r w:rsidRPr="002E533A">
        <w:rPr>
          <w:u w:val="single"/>
        </w:rPr>
        <w:t>(1)</w:t>
      </w:r>
      <w:r w:rsidRPr="002E533A">
        <w:tab/>
      </w:r>
      <w:r w:rsidRPr="002E533A">
        <w:rPr>
          <w:u w:val="single"/>
        </w:rPr>
        <w:t>a copy of the application for registration in the other state;</w:t>
      </w:r>
    </w:p>
    <w:p w:rsidR="00633AA6" w:rsidRPr="002E533A" w:rsidRDefault="00633AA6" w:rsidP="00633AA6">
      <w:pPr>
        <w:rPr>
          <w:u w:val="single"/>
        </w:rPr>
      </w:pPr>
      <w:r w:rsidRPr="002E533A">
        <w:tab/>
      </w:r>
      <w:r w:rsidRPr="002E533A">
        <w:tab/>
      </w:r>
      <w:r w:rsidRPr="002E533A">
        <w:rPr>
          <w:u w:val="single"/>
        </w:rPr>
        <w:t>(2)</w:t>
      </w:r>
      <w:r w:rsidRPr="002E533A">
        <w:tab/>
      </w:r>
      <w:r w:rsidRPr="002E533A">
        <w:rPr>
          <w:u w:val="single"/>
        </w:rPr>
        <w:t>a statement that:</w:t>
      </w:r>
    </w:p>
    <w:p w:rsidR="00633AA6" w:rsidRPr="002E533A" w:rsidRDefault="00633AA6" w:rsidP="00633AA6">
      <w:pPr>
        <w:rPr>
          <w:u w:val="single"/>
        </w:rPr>
      </w:pPr>
      <w:r w:rsidRPr="002E533A">
        <w:tab/>
      </w:r>
      <w:r w:rsidRPr="002E533A">
        <w:tab/>
      </w:r>
      <w:r w:rsidRPr="002E533A">
        <w:tab/>
      </w:r>
      <w:r w:rsidRPr="002E533A">
        <w:rPr>
          <w:u w:val="single"/>
        </w:rPr>
        <w:t>(a)</w:t>
      </w:r>
      <w:r w:rsidRPr="002E533A">
        <w:tab/>
      </w:r>
      <w:r w:rsidRPr="002E533A">
        <w:rPr>
          <w:u w:val="single"/>
        </w:rPr>
        <w:t>identifies any material change in the information on the application described in item (1), cosigned under penalty of perjury; or</w:t>
      </w:r>
    </w:p>
    <w:p w:rsidR="00633AA6" w:rsidRPr="002E533A" w:rsidRDefault="00633AA6" w:rsidP="00633AA6">
      <w:pPr>
        <w:rPr>
          <w:u w:val="single"/>
        </w:rPr>
      </w:pPr>
      <w:r w:rsidRPr="002E533A">
        <w:tab/>
      </w:r>
      <w:r w:rsidRPr="002E533A">
        <w:tab/>
      </w:r>
      <w:r w:rsidRPr="002E533A">
        <w:tab/>
      </w:r>
      <w:r w:rsidRPr="002E533A">
        <w:rPr>
          <w:u w:val="single"/>
        </w:rPr>
        <w:t>(b)</w:t>
      </w:r>
      <w:r w:rsidRPr="002E533A">
        <w:tab/>
      </w:r>
      <w:r w:rsidRPr="002E533A">
        <w:rPr>
          <w:u w:val="single"/>
        </w:rPr>
        <w:t>verifies there is no such material change provided in subitem (a), signed under penalty of perjury; and</w:t>
      </w:r>
    </w:p>
    <w:p w:rsidR="00633AA6" w:rsidRPr="002E533A" w:rsidRDefault="00633AA6" w:rsidP="00633AA6">
      <w:r w:rsidRPr="002E533A">
        <w:tab/>
      </w:r>
      <w:r w:rsidRPr="002E533A">
        <w:tab/>
      </w:r>
      <w:r w:rsidRPr="002E533A">
        <w:rPr>
          <w:u w:val="single"/>
        </w:rPr>
        <w:t>(3)</w:t>
      </w:r>
      <w:r w:rsidRPr="002E533A">
        <w:tab/>
      </w:r>
      <w:r w:rsidRPr="002E533A">
        <w:rPr>
          <w:u w:val="single"/>
        </w:rPr>
        <w:t>a copy of the certificate of registration from the other state</w:t>
      </w:r>
      <w:r w:rsidRPr="002E533A">
        <w:t>.</w:t>
      </w:r>
    </w:p>
    <w:p w:rsidR="00633AA6" w:rsidRPr="002E533A" w:rsidRDefault="00633AA6" w:rsidP="00633AA6">
      <w:r w:rsidRPr="002E533A">
        <w:tab/>
      </w:r>
      <w:r w:rsidRPr="002E533A">
        <w:rPr>
          <w:u w:val="single"/>
        </w:rPr>
        <w:t>(C)</w:t>
      </w:r>
      <w:r w:rsidRPr="002E533A">
        <w:tab/>
        <w:t xml:space="preserve">The Department of Consumer Affairs shall accept the application and the certificate from the other state as an application for registration in this State </w:t>
      </w:r>
      <w:r w:rsidRPr="002E533A">
        <w:rPr>
          <w:u w:val="single"/>
        </w:rPr>
        <w:t>and issue a certificate of registration to the applicant</w:t>
      </w:r>
      <w:r w:rsidRPr="002E533A">
        <w:t xml:space="preserve"> if the application to the other state:</w:t>
      </w:r>
    </w:p>
    <w:p w:rsidR="00633AA6" w:rsidRPr="002E533A" w:rsidRDefault="00633AA6" w:rsidP="00633AA6">
      <w:r w:rsidRPr="002E533A">
        <w:tab/>
      </w:r>
      <w:r w:rsidRPr="002E533A">
        <w:tab/>
        <w:t>(1)</w:t>
      </w:r>
      <w:r w:rsidRPr="002E533A">
        <w:tab/>
        <w:t>was submitted in the other state within six months next preceding the submission of the application in this State and the applicant certifies that the information contained in the application is current;</w:t>
      </w:r>
    </w:p>
    <w:p w:rsidR="00633AA6" w:rsidRPr="002E533A" w:rsidRDefault="00633AA6" w:rsidP="00633AA6">
      <w:r w:rsidRPr="002E533A">
        <w:tab/>
      </w:r>
      <w:r w:rsidRPr="002E533A">
        <w:tab/>
        <w:t>(2)</w:t>
      </w:r>
      <w:r w:rsidRPr="002E533A">
        <w:tab/>
        <w:t xml:space="preserve">contains information substantially similar to or more comprehensive than that required in an application submitted in this State; </w:t>
      </w:r>
      <w:r w:rsidRPr="002E533A">
        <w:rPr>
          <w:strike/>
        </w:rPr>
        <w:t>and</w:t>
      </w:r>
    </w:p>
    <w:p w:rsidR="00633AA6" w:rsidRPr="002E533A" w:rsidRDefault="00633AA6" w:rsidP="00633AA6">
      <w:pPr>
        <w:rPr>
          <w:u w:val="single"/>
        </w:rPr>
      </w:pPr>
      <w:r w:rsidRPr="002E533A">
        <w:tab/>
      </w:r>
      <w:r w:rsidRPr="002E533A">
        <w:tab/>
        <w:t>(3)</w:t>
      </w:r>
      <w:r w:rsidRPr="002E533A">
        <w:tab/>
        <w:t>was signed by the applicant under penalty of perjury</w:t>
      </w:r>
      <w:r w:rsidRPr="002E533A">
        <w:rPr>
          <w:u w:val="single"/>
        </w:rPr>
        <w:t>; and</w:t>
      </w:r>
    </w:p>
    <w:p w:rsidR="00633AA6" w:rsidRPr="002E533A" w:rsidRDefault="00633AA6" w:rsidP="00633AA6">
      <w:r w:rsidRPr="002E533A">
        <w:tab/>
      </w:r>
      <w:r w:rsidRPr="002E533A">
        <w:tab/>
      </w:r>
      <w:r w:rsidRPr="002E533A">
        <w:rPr>
          <w:u w:val="single"/>
        </w:rPr>
        <w:t>(4)</w:t>
      </w:r>
      <w:r w:rsidRPr="002E533A">
        <w:tab/>
      </w:r>
      <w:r w:rsidRPr="002E533A">
        <w:rPr>
          <w:u w:val="single"/>
        </w:rPr>
        <w:t>the registration has not been revoked or suspended and no action involving the person’s conduct as an athlete agent is pending against the person or his registration in any state</w:t>
      </w:r>
      <w:r w:rsidRPr="002E533A">
        <w:t>.</w:t>
      </w:r>
    </w:p>
    <w:p w:rsidR="00633AA6" w:rsidRPr="002E533A" w:rsidRDefault="00633AA6" w:rsidP="00633AA6">
      <w:pPr>
        <w:rPr>
          <w:u w:val="single"/>
        </w:rPr>
      </w:pPr>
      <w:r w:rsidRPr="002E533A">
        <w:tab/>
      </w:r>
      <w:r w:rsidRPr="002E533A">
        <w:rPr>
          <w:u w:val="single"/>
        </w:rPr>
        <w:t>(D)</w:t>
      </w:r>
      <w:r w:rsidRPr="002E533A">
        <w:tab/>
      </w:r>
      <w:r w:rsidRPr="002E533A">
        <w:rPr>
          <w:u w:val="single"/>
        </w:rPr>
        <w:t xml:space="preserve">For purposes of implementing the provisions of subsection (C), the department shall: </w:t>
      </w:r>
    </w:p>
    <w:p w:rsidR="00633AA6" w:rsidRPr="002E533A" w:rsidRDefault="00633AA6" w:rsidP="00633AA6">
      <w:pPr>
        <w:rPr>
          <w:u w:val="single"/>
        </w:rPr>
      </w:pPr>
      <w:r w:rsidRPr="002E533A">
        <w:tab/>
      </w:r>
      <w:r w:rsidRPr="002E533A">
        <w:tab/>
      </w:r>
      <w:r w:rsidRPr="002E533A">
        <w:rPr>
          <w:u w:val="single"/>
        </w:rPr>
        <w:t>(1)</w:t>
      </w:r>
      <w:r w:rsidRPr="002E533A">
        <w:tab/>
      </w:r>
      <w:r w:rsidRPr="002E533A">
        <w:rPr>
          <w:u w:val="single"/>
        </w:rPr>
        <w:t>cooperate with national organizations concerned with athlete agent issues and agencies in other states which register athlete agents to develop a common registration form and determine which states have laws that are substantially similar to or more restrictive than this chapter; and</w:t>
      </w:r>
    </w:p>
    <w:p w:rsidR="00633AA6" w:rsidRPr="002E533A" w:rsidRDefault="00633AA6" w:rsidP="00633AA6">
      <w:pPr>
        <w:rPr>
          <w:u w:val="single"/>
        </w:rPr>
      </w:pPr>
      <w:r w:rsidRPr="002E533A">
        <w:tab/>
      </w:r>
      <w:r w:rsidRPr="002E533A">
        <w:tab/>
      </w:r>
      <w:r w:rsidRPr="002E533A">
        <w:rPr>
          <w:u w:val="single"/>
        </w:rPr>
        <w:t>(2)</w:t>
      </w:r>
      <w:r w:rsidRPr="002E533A">
        <w:tab/>
      </w:r>
      <w:r w:rsidRPr="002E533A">
        <w:rPr>
          <w:u w:val="single"/>
        </w:rPr>
        <w:t>exchange information, including information related to actions taken against registered athlete agents or their registrations, with those organizations and agencies.</w:t>
      </w:r>
    </w:p>
    <w:p w:rsidR="00633AA6" w:rsidRPr="002E533A" w:rsidRDefault="00633AA6" w:rsidP="00633AA6">
      <w:r w:rsidRPr="002E533A">
        <w:tab/>
        <w:t>Section 59</w:t>
      </w:r>
      <w:r w:rsidRPr="002E533A">
        <w:noBreakHyphen/>
        <w:t>102</w:t>
      </w:r>
      <w:r w:rsidRPr="002E533A">
        <w:noBreakHyphen/>
        <w:t>60.</w:t>
      </w:r>
      <w:r w:rsidRPr="002E533A">
        <w:tab/>
        <w:t>(A)</w:t>
      </w:r>
      <w:r w:rsidRPr="002E533A">
        <w:tab/>
        <w:t>Except as otherwise provided in subsection (B), the Department of Consumer Affairs shall issue a certificate of registration to a person who complies with Section 59</w:t>
      </w:r>
      <w:r w:rsidRPr="002E533A">
        <w:noBreakHyphen/>
        <w:t>102</w:t>
      </w:r>
      <w:r w:rsidRPr="002E533A">
        <w:noBreakHyphen/>
        <w:t>50(A) or whose application has been accepted pursuant to Section 59</w:t>
      </w:r>
      <w:r w:rsidRPr="002E533A">
        <w:noBreakHyphen/>
        <w:t>102</w:t>
      </w:r>
      <w:r w:rsidRPr="002E533A">
        <w:noBreakHyphen/>
        <w:t>50(B).</w:t>
      </w:r>
    </w:p>
    <w:p w:rsidR="00633AA6" w:rsidRPr="002E533A" w:rsidRDefault="00633AA6" w:rsidP="00633AA6">
      <w:r w:rsidRPr="002E533A">
        <w:tab/>
        <w:t>(B)</w:t>
      </w:r>
      <w:r w:rsidRPr="002E533A">
        <w:tab/>
        <w:t xml:space="preserve">The department </w:t>
      </w:r>
      <w:r w:rsidRPr="002E533A">
        <w:rPr>
          <w:strike/>
        </w:rPr>
        <w:t>of Consumer Affairs</w:t>
      </w:r>
      <w:r w:rsidRPr="002E533A">
        <w:t xml:space="preserve"> may refuse to issue a certificate of registration if he determines the applicant has engaged in conduct that has a significantly adverse effect on the applicant’s fitness to act as an athlete agent. In making the determination, the department </w:t>
      </w:r>
      <w:r w:rsidRPr="002E533A">
        <w:rPr>
          <w:strike/>
        </w:rPr>
        <w:t>of Consumer Affairs</w:t>
      </w:r>
      <w:r w:rsidRPr="002E533A">
        <w:t xml:space="preserve"> may consider whether the applicant has:</w:t>
      </w:r>
    </w:p>
    <w:p w:rsidR="00633AA6" w:rsidRPr="002E533A" w:rsidRDefault="00633AA6" w:rsidP="00633AA6">
      <w:r w:rsidRPr="002E533A">
        <w:tab/>
      </w:r>
      <w:r w:rsidRPr="002E533A">
        <w:tab/>
        <w:t>(1)</w:t>
      </w:r>
      <w:r w:rsidRPr="002E533A">
        <w:tab/>
      </w:r>
      <w:r w:rsidRPr="002E533A">
        <w:rPr>
          <w:u w:val="single"/>
        </w:rPr>
        <w:t>pleaded guilty or no contest to, has</w:t>
      </w:r>
      <w:r w:rsidRPr="002E533A">
        <w:t xml:space="preserve"> been convicted of</w:t>
      </w:r>
      <w:r w:rsidRPr="002E533A">
        <w:rPr>
          <w:u w:val="single"/>
        </w:rPr>
        <w:t>, or has charges pending for</w:t>
      </w:r>
      <w:r w:rsidRPr="002E533A">
        <w:t xml:space="preserve"> a crime that would be a crime involving moral turpitude or a felony if committed in this State;</w:t>
      </w:r>
    </w:p>
    <w:p w:rsidR="00633AA6" w:rsidRPr="002E533A" w:rsidRDefault="00633AA6" w:rsidP="00633AA6">
      <w:r w:rsidRPr="002E533A">
        <w:tab/>
      </w:r>
      <w:r w:rsidRPr="002E533A">
        <w:tab/>
        <w:t>(2)</w:t>
      </w:r>
      <w:r w:rsidRPr="002E533A">
        <w:tab/>
        <w:t>made a materially false, misleading, deceptive, or fraudulent representation in the application or as an athlete agent;</w:t>
      </w:r>
    </w:p>
    <w:p w:rsidR="00633AA6" w:rsidRPr="002E533A" w:rsidRDefault="00633AA6" w:rsidP="00633AA6">
      <w:r w:rsidRPr="002E533A">
        <w:tab/>
      </w:r>
      <w:r w:rsidRPr="002E533A">
        <w:tab/>
        <w:t>(3)</w:t>
      </w:r>
      <w:r w:rsidRPr="002E533A">
        <w:tab/>
        <w:t>engaged in conduct that would disqualify the applicant from serving in a fiduciary capacity;</w:t>
      </w:r>
    </w:p>
    <w:p w:rsidR="00633AA6" w:rsidRPr="002E533A" w:rsidRDefault="00633AA6" w:rsidP="00633AA6">
      <w:r w:rsidRPr="002E533A">
        <w:tab/>
      </w:r>
      <w:r w:rsidRPr="002E533A">
        <w:tab/>
        <w:t>(4)</w:t>
      </w:r>
      <w:r w:rsidRPr="002E533A">
        <w:tab/>
        <w:t>engaged in conduct prohibited by Section 59</w:t>
      </w:r>
      <w:r w:rsidRPr="002E533A">
        <w:noBreakHyphen/>
        <w:t>102</w:t>
      </w:r>
      <w:r w:rsidRPr="002E533A">
        <w:noBreakHyphen/>
        <w:t>140;</w:t>
      </w:r>
    </w:p>
    <w:p w:rsidR="00633AA6" w:rsidRPr="002E533A" w:rsidRDefault="00633AA6" w:rsidP="00633AA6">
      <w:r w:rsidRPr="002E533A">
        <w:tab/>
      </w:r>
      <w:r w:rsidRPr="002E533A">
        <w:tab/>
        <w:t>(5)</w:t>
      </w:r>
      <w:r w:rsidRPr="002E533A">
        <w:tab/>
        <w:t>had a registration or licensure as an athlete agent suspended, revoked, or denied or been refused renewal of registration or licensure as an athlete agent in any state;</w:t>
      </w:r>
    </w:p>
    <w:p w:rsidR="00633AA6" w:rsidRPr="002E533A" w:rsidRDefault="00633AA6" w:rsidP="00633AA6">
      <w:r w:rsidRPr="002E533A">
        <w:tab/>
      </w:r>
      <w:r w:rsidRPr="002E533A">
        <w:tab/>
        <w:t>(6)</w:t>
      </w:r>
      <w:r w:rsidRPr="002E533A">
        <w:tab/>
        <w:t>engaged in conduct resulting in the imposition against a student athlete or educational institution of a sanction, suspension, or declaration of ineligibility to participate in an interscholastic or intercollegiate athletic event; or</w:t>
      </w:r>
    </w:p>
    <w:p w:rsidR="00633AA6" w:rsidRPr="002E533A" w:rsidRDefault="00633AA6" w:rsidP="00633AA6">
      <w:r w:rsidRPr="002E533A">
        <w:tab/>
      </w:r>
      <w:r w:rsidRPr="002E533A">
        <w:tab/>
        <w:t>(7)</w:t>
      </w:r>
      <w:r w:rsidRPr="002E533A">
        <w:tab/>
        <w:t>engaged in conduct that significantly adversely reflects on the applicant’s credibility, honesty, or integrity.</w:t>
      </w:r>
    </w:p>
    <w:p w:rsidR="00633AA6" w:rsidRPr="002E533A" w:rsidRDefault="00633AA6" w:rsidP="00633AA6">
      <w:r w:rsidRPr="002E533A">
        <w:tab/>
        <w:t>(C)</w:t>
      </w:r>
      <w:r w:rsidRPr="002E533A">
        <w:tab/>
        <w:t xml:space="preserve">In making a determination pursuant to subsection (B), the department </w:t>
      </w:r>
      <w:r w:rsidRPr="002E533A">
        <w:rPr>
          <w:strike/>
        </w:rPr>
        <w:t>of Consumer Affairs</w:t>
      </w:r>
      <w:r w:rsidRPr="002E533A">
        <w:t xml:space="preserve"> shall consider:</w:t>
      </w:r>
    </w:p>
    <w:p w:rsidR="00633AA6" w:rsidRPr="002E533A" w:rsidRDefault="00633AA6" w:rsidP="00633AA6">
      <w:r w:rsidRPr="002E533A">
        <w:tab/>
      </w:r>
      <w:r w:rsidRPr="002E533A">
        <w:tab/>
        <w:t>(1)</w:t>
      </w:r>
      <w:r w:rsidRPr="002E533A">
        <w:tab/>
        <w:t>how recently the conduct occurred;</w:t>
      </w:r>
    </w:p>
    <w:p w:rsidR="00633AA6" w:rsidRPr="002E533A" w:rsidRDefault="00633AA6" w:rsidP="00633AA6">
      <w:r w:rsidRPr="002E533A">
        <w:tab/>
      </w:r>
      <w:r w:rsidRPr="002E533A">
        <w:tab/>
        <w:t>(2)</w:t>
      </w:r>
      <w:r w:rsidRPr="002E533A">
        <w:tab/>
        <w:t>the nature of the conduct and the context in which it occurred; and</w:t>
      </w:r>
    </w:p>
    <w:p w:rsidR="00633AA6" w:rsidRPr="002E533A" w:rsidRDefault="00633AA6" w:rsidP="00633AA6">
      <w:r w:rsidRPr="002E533A">
        <w:tab/>
      </w:r>
      <w:r w:rsidRPr="002E533A">
        <w:tab/>
        <w:t>(3)</w:t>
      </w:r>
      <w:r w:rsidRPr="002E533A">
        <w:tab/>
        <w:t>other relevant conduct of the applicant.</w:t>
      </w:r>
    </w:p>
    <w:p w:rsidR="00633AA6" w:rsidRPr="002E533A" w:rsidRDefault="00633AA6" w:rsidP="00633AA6">
      <w:r w:rsidRPr="002E533A">
        <w:tab/>
        <w:t>(D)</w:t>
      </w:r>
      <w:r w:rsidRPr="002E533A">
        <w:tab/>
        <w:t xml:space="preserve">An athlete agent </w:t>
      </w:r>
      <w:r w:rsidRPr="002E533A">
        <w:rPr>
          <w:u w:val="single"/>
        </w:rPr>
        <w:t>registered under subsection (A)</w:t>
      </w:r>
      <w:r w:rsidRPr="002E533A">
        <w:t xml:space="preserve"> may apply to renew a registration by submitting an application for renewal in a form prescribed by the department </w:t>
      </w:r>
      <w:r w:rsidRPr="002E533A">
        <w:rPr>
          <w:strike/>
        </w:rPr>
        <w:t>of Consumer Affairs</w:t>
      </w:r>
      <w:r w:rsidRPr="002E533A">
        <w:t>. An application filed pursuant to this section is a public record. The application for renewal must be signed by the applicant under penalty of perjury and must contain current information on all matters required in an original registration.</w:t>
      </w:r>
    </w:p>
    <w:p w:rsidR="00633AA6" w:rsidRPr="002E533A" w:rsidRDefault="00633AA6" w:rsidP="00633AA6">
      <w:pPr>
        <w:rPr>
          <w:strike/>
        </w:rPr>
      </w:pPr>
      <w:r w:rsidRPr="002E533A">
        <w:tab/>
        <w:t>(E)</w:t>
      </w:r>
      <w:r w:rsidRPr="002E533A">
        <w:tab/>
      </w:r>
      <w:r w:rsidRPr="002E533A">
        <w:rPr>
          <w:strike/>
        </w:rPr>
        <w:t>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w:t>
      </w:r>
      <w:r w:rsidRPr="002E533A">
        <w:t xml:space="preserve"> </w:t>
      </w:r>
      <w:r w:rsidRPr="002E533A">
        <w:rPr>
          <w:u w:val="single"/>
        </w:rPr>
        <w:t>An athlete agent registered pursuant to Section 59</w:t>
      </w:r>
      <w:r w:rsidRPr="002E533A">
        <w:rPr>
          <w:u w:val="single"/>
        </w:rPr>
        <w:noBreakHyphen/>
        <w:t>102</w:t>
      </w:r>
      <w:r w:rsidRPr="002E533A">
        <w:rPr>
          <w:u w:val="single"/>
        </w:rPr>
        <w:noBreakHyphen/>
        <w:t>50(C) may renew the registration by proceeding under Section 59</w:t>
      </w:r>
      <w:r w:rsidRPr="002E533A">
        <w:rPr>
          <w:u w:val="single"/>
        </w:rPr>
        <w:noBreakHyphen/>
        <w:t>102</w:t>
      </w:r>
      <w:r w:rsidRPr="002E533A">
        <w:rPr>
          <w:u w:val="single"/>
        </w:rPr>
        <w:noBreakHyphen/>
        <w:t>50(D) or, if registration in the other state has been renewed, by submitting to the department copies of the application for renewal in the other state and the renewed registration from the other state.</w:t>
      </w:r>
      <w:r w:rsidRPr="002E533A">
        <w:t xml:space="preserve"> The department </w:t>
      </w:r>
      <w:r w:rsidRPr="002E533A">
        <w:rPr>
          <w:strike/>
        </w:rPr>
        <w:t>of Consumer Affairs</w:t>
      </w:r>
      <w:r w:rsidRPr="002E533A">
        <w:t xml:space="preserve"> shall </w:t>
      </w:r>
      <w:r w:rsidRPr="002E533A">
        <w:rPr>
          <w:strike/>
        </w:rPr>
        <w:t>accept the application for renewal from the other state as an application for renewal in this State if the application to the other state:</w:t>
      </w:r>
    </w:p>
    <w:p w:rsidR="00633AA6" w:rsidRPr="002E533A" w:rsidRDefault="00633AA6" w:rsidP="00633AA6">
      <w:pPr>
        <w:rPr>
          <w:strike/>
        </w:rPr>
      </w:pPr>
      <w:r w:rsidRPr="002E533A">
        <w:tab/>
      </w:r>
      <w:r w:rsidRPr="002E533A">
        <w:tab/>
      </w:r>
      <w:r w:rsidRPr="002E533A">
        <w:rPr>
          <w:strike/>
        </w:rPr>
        <w:t>(1)</w:t>
      </w:r>
      <w:r w:rsidRPr="002E533A">
        <w:tab/>
      </w:r>
      <w:r w:rsidRPr="002E533A">
        <w:rPr>
          <w:strike/>
        </w:rPr>
        <w:t>was submitted in the other state within six months next preceding the filing in this State and the applicant certifies the information contained in the application for renewal is current;</w:t>
      </w:r>
    </w:p>
    <w:p w:rsidR="00633AA6" w:rsidRPr="002E533A" w:rsidRDefault="00633AA6" w:rsidP="00633AA6">
      <w:pPr>
        <w:rPr>
          <w:strike/>
        </w:rPr>
      </w:pPr>
      <w:r w:rsidRPr="002E533A">
        <w:tab/>
      </w:r>
      <w:r w:rsidRPr="002E533A">
        <w:tab/>
      </w:r>
      <w:r w:rsidRPr="002E533A">
        <w:rPr>
          <w:strike/>
        </w:rPr>
        <w:t>(2)</w:t>
      </w:r>
      <w:r w:rsidRPr="002E533A">
        <w:tab/>
      </w:r>
      <w:r w:rsidRPr="002E533A">
        <w:rPr>
          <w:strike/>
        </w:rPr>
        <w:t>contains information substantially similar to or more comprehensive than that required in an application for renewal submitted in this State; and</w:t>
      </w:r>
    </w:p>
    <w:p w:rsidR="00633AA6" w:rsidRPr="002E533A" w:rsidRDefault="00633AA6" w:rsidP="00633AA6">
      <w:pPr>
        <w:rPr>
          <w:u w:val="single"/>
        </w:rPr>
      </w:pPr>
      <w:r w:rsidRPr="002E533A">
        <w:tab/>
      </w:r>
      <w:r w:rsidRPr="002E533A">
        <w:tab/>
      </w:r>
      <w:r w:rsidRPr="002E533A">
        <w:rPr>
          <w:strike/>
        </w:rPr>
        <w:t>(3)</w:t>
      </w:r>
      <w:r w:rsidRPr="002E533A">
        <w:tab/>
      </w:r>
      <w:r w:rsidRPr="002E533A">
        <w:rPr>
          <w:strike/>
        </w:rPr>
        <w:t>was signed by the applicant under penalty of perjury</w:t>
      </w:r>
      <w:r w:rsidRPr="002E533A">
        <w:t xml:space="preserve"> </w:t>
      </w:r>
      <w:r w:rsidRPr="002E533A">
        <w:rPr>
          <w:u w:val="single"/>
        </w:rPr>
        <w:t>renew the registration if it determines:</w:t>
      </w:r>
    </w:p>
    <w:p w:rsidR="00633AA6" w:rsidRPr="002E533A" w:rsidRDefault="00633AA6" w:rsidP="00633AA6">
      <w:pPr>
        <w:rPr>
          <w:u w:val="single"/>
        </w:rPr>
      </w:pPr>
      <w:r w:rsidRPr="002E533A">
        <w:tab/>
      </w:r>
      <w:r w:rsidRPr="002E533A">
        <w:tab/>
      </w:r>
      <w:r w:rsidRPr="002E533A">
        <w:rPr>
          <w:u w:val="single"/>
        </w:rPr>
        <w:t>(1)</w:t>
      </w:r>
      <w:r w:rsidRPr="002E533A">
        <w:tab/>
      </w:r>
      <w:r w:rsidRPr="002E533A">
        <w:rPr>
          <w:u w:val="single"/>
        </w:rPr>
        <w:t>registration requirements of the other state are substantially similar to or more restrictive than this chapter; and</w:t>
      </w:r>
    </w:p>
    <w:p w:rsidR="00633AA6" w:rsidRPr="002E533A" w:rsidRDefault="00633AA6" w:rsidP="00633AA6">
      <w:r w:rsidRPr="002E533A">
        <w:tab/>
      </w:r>
      <w:r w:rsidRPr="002E533A">
        <w:tab/>
      </w:r>
      <w:r w:rsidRPr="002E533A">
        <w:rPr>
          <w:u w:val="single"/>
        </w:rPr>
        <w:t>(2)</w:t>
      </w:r>
      <w:r w:rsidRPr="002E533A">
        <w:tab/>
      </w:r>
      <w:r w:rsidRPr="002E533A">
        <w:rPr>
          <w:u w:val="single"/>
        </w:rPr>
        <w:t>the renewed registration has not been suspended or revoked and no action involving the person’s conduct as an athlete agent is pending against him or his registration in any state</w:t>
      </w:r>
      <w:r w:rsidRPr="002E533A">
        <w:t>.</w:t>
      </w:r>
    </w:p>
    <w:p w:rsidR="00633AA6" w:rsidRPr="002E533A" w:rsidRDefault="00633AA6" w:rsidP="00633AA6">
      <w:r w:rsidRPr="002E533A">
        <w:tab/>
        <w:t>(F)</w:t>
      </w:r>
      <w:r w:rsidRPr="002E533A">
        <w:tab/>
        <w:t>A certificate of registration or a renewal of a registration is valid for two years.</w:t>
      </w:r>
    </w:p>
    <w:p w:rsidR="00633AA6" w:rsidRPr="002E533A" w:rsidRDefault="00633AA6" w:rsidP="00633AA6">
      <w:r w:rsidRPr="002E533A">
        <w:tab/>
        <w:t>Section 59</w:t>
      </w:r>
      <w:r w:rsidRPr="002E533A">
        <w:noBreakHyphen/>
        <w:t>102</w:t>
      </w:r>
      <w:r w:rsidRPr="002E533A">
        <w:noBreakHyphen/>
        <w:t>70.</w:t>
      </w:r>
      <w:r w:rsidRPr="002E533A">
        <w:tab/>
        <w:t>(A)</w:t>
      </w:r>
      <w:r w:rsidRPr="002E533A">
        <w:tab/>
        <w:t xml:space="preserve">The Department of Consumer Affairs may </w:t>
      </w:r>
      <w:r w:rsidRPr="002E533A">
        <w:rPr>
          <w:u w:val="single"/>
        </w:rPr>
        <w:t>limit, suspend, revoke, or</w:t>
      </w:r>
      <w:r w:rsidRPr="002E533A">
        <w:t xml:space="preserve"> refuse to renew a registration </w:t>
      </w:r>
      <w:r w:rsidRPr="002E533A">
        <w:rPr>
          <w:u w:val="single"/>
        </w:rPr>
        <w:t>of a person registered pursuant to Section 59</w:t>
      </w:r>
      <w:r w:rsidRPr="002E533A">
        <w:rPr>
          <w:u w:val="single"/>
        </w:rPr>
        <w:noBreakHyphen/>
        <w:t>102</w:t>
      </w:r>
      <w:r w:rsidRPr="002E533A">
        <w:rPr>
          <w:u w:val="single"/>
        </w:rPr>
        <w:noBreakHyphen/>
        <w:t>60(A)</w:t>
      </w:r>
      <w:r w:rsidRPr="002E533A">
        <w:t xml:space="preserve"> for conduct that would have justified denial of registration pursuant to Section 59</w:t>
      </w:r>
      <w:r w:rsidRPr="002E533A">
        <w:noBreakHyphen/>
        <w:t>102</w:t>
      </w:r>
      <w:r w:rsidRPr="002E533A">
        <w:noBreakHyphen/>
        <w:t>60(B).</w:t>
      </w:r>
    </w:p>
    <w:p w:rsidR="00633AA6" w:rsidRPr="002E533A" w:rsidRDefault="00633AA6" w:rsidP="00633AA6">
      <w:pPr>
        <w:rPr>
          <w:strike/>
        </w:rPr>
      </w:pPr>
      <w:r w:rsidRPr="002E533A">
        <w:tab/>
        <w:t>(B)</w:t>
      </w:r>
      <w:r w:rsidRPr="002E533A">
        <w:tab/>
      </w:r>
      <w:r w:rsidRPr="002E533A">
        <w:rPr>
          <w:strike/>
        </w:rPr>
        <w:t>A person aggrieved by an action taken by the department pursuant to this subsection or pursuant to Section 59</w:t>
      </w:r>
      <w:r w:rsidRPr="002E533A">
        <w:rPr>
          <w:strike/>
        </w:rPr>
        <w:noBreakHyphen/>
        <w:t>102</w:t>
      </w:r>
      <w:r w:rsidRPr="002E533A">
        <w:rPr>
          <w:strike/>
        </w:rPr>
        <w:noBreakHyphen/>
        <w:t>60(B) may request review by filing a request for a contested case hearing with the Administrative Law Court.</w:t>
      </w:r>
    </w:p>
    <w:p w:rsidR="00633AA6" w:rsidRPr="002E533A" w:rsidRDefault="00633AA6" w:rsidP="00633AA6">
      <w:r w:rsidRPr="002E533A">
        <w:tab/>
      </w:r>
      <w:r w:rsidRPr="002E533A">
        <w:rPr>
          <w:strike/>
        </w:rPr>
        <w:t>(C)</w:t>
      </w:r>
      <w:r w:rsidRPr="002E533A">
        <w:tab/>
      </w:r>
      <w:r w:rsidRPr="002E533A">
        <w:rPr>
          <w:strike/>
        </w:rPr>
        <w:t>The Department of Consumer Affairs may file a request for a contested case hearing with the Administrative Law Court for an order revoking or suspending the registration of an athlete agent for cause or for a violation of a provision of this chapter</w:t>
      </w:r>
      <w:r w:rsidRPr="002E533A">
        <w:t xml:space="preserve"> </w:t>
      </w:r>
      <w:r w:rsidRPr="002E533A">
        <w:rPr>
          <w:u w:val="single"/>
        </w:rPr>
        <w:t>The department may suspend or revoke the registration of a person registered pursuant to Section 59</w:t>
      </w:r>
      <w:r w:rsidRPr="002E533A">
        <w:rPr>
          <w:u w:val="single"/>
        </w:rPr>
        <w:noBreakHyphen/>
        <w:t>102</w:t>
      </w:r>
      <w:r w:rsidRPr="002E533A">
        <w:rPr>
          <w:u w:val="single"/>
        </w:rPr>
        <w:noBreakHyphen/>
        <w:t>50(C) or renewed pursuant to Section 59</w:t>
      </w:r>
      <w:r w:rsidRPr="002E533A">
        <w:rPr>
          <w:u w:val="single"/>
        </w:rPr>
        <w:noBreakHyphen/>
        <w:t>102</w:t>
      </w:r>
      <w:r w:rsidRPr="002E533A">
        <w:rPr>
          <w:u w:val="single"/>
        </w:rPr>
        <w:noBreakHyphen/>
        <w:t>60(E) for any reason for which the department could have refused to grant or renew registration or for conduct that would justify refusal to issue a certificate of registration pursuant to Section 59</w:t>
      </w:r>
      <w:r w:rsidRPr="002E533A">
        <w:rPr>
          <w:u w:val="single"/>
        </w:rPr>
        <w:noBreakHyphen/>
        <w:t>102</w:t>
      </w:r>
      <w:r w:rsidRPr="002E533A">
        <w:rPr>
          <w:u w:val="single"/>
        </w:rPr>
        <w:noBreakHyphen/>
        <w:t>60(B)</w:t>
      </w:r>
      <w:r w:rsidRPr="002E533A">
        <w:t>.</w:t>
      </w:r>
    </w:p>
    <w:p w:rsidR="00633AA6" w:rsidRPr="002E533A" w:rsidRDefault="00633AA6" w:rsidP="00633AA6">
      <w:r w:rsidRPr="002E533A">
        <w:tab/>
        <w:t>Section 59</w:t>
      </w:r>
      <w:r w:rsidRPr="002E533A">
        <w:noBreakHyphen/>
        <w:t>102</w:t>
      </w:r>
      <w:r w:rsidRPr="002E533A">
        <w:noBreakHyphen/>
        <w:t>80.</w:t>
      </w:r>
      <w:r w:rsidRPr="002E533A">
        <w:tab/>
        <w:t xml:space="preserve">The Department of Consumer Affairs may issue a temporary certificate of registration </w:t>
      </w:r>
      <w:r w:rsidRPr="002E533A">
        <w:rPr>
          <w:u w:val="single"/>
        </w:rPr>
        <w:t>as an athlete agent</w:t>
      </w:r>
      <w:r w:rsidRPr="002E533A">
        <w:t xml:space="preserve"> while an application for registration or renewal of registration is pending.</w:t>
      </w:r>
    </w:p>
    <w:p w:rsidR="00633AA6" w:rsidRPr="002E533A" w:rsidRDefault="00633AA6" w:rsidP="00633AA6">
      <w:r w:rsidRPr="002E533A">
        <w:tab/>
        <w:t>Section 59</w:t>
      </w:r>
      <w:r w:rsidRPr="002E533A">
        <w:noBreakHyphen/>
        <w:t>102</w:t>
      </w:r>
      <w:r w:rsidRPr="002E533A">
        <w:noBreakHyphen/>
        <w:t>90.</w:t>
      </w:r>
      <w:r w:rsidRPr="002E533A">
        <w:tab/>
        <w:t>An application for registration or renewal of registration must be accompanied by a fee of:</w:t>
      </w:r>
    </w:p>
    <w:p w:rsidR="00633AA6" w:rsidRPr="002E533A" w:rsidRDefault="00633AA6" w:rsidP="00633AA6">
      <w:r w:rsidRPr="002E533A">
        <w:tab/>
        <w:t>(1)</w:t>
      </w:r>
      <w:r w:rsidRPr="002E533A">
        <w:tab/>
        <w:t xml:space="preserve">five hundred dollars for an initial application for registration; </w:t>
      </w:r>
      <w:r w:rsidRPr="002E533A">
        <w:rPr>
          <w:strike/>
        </w:rPr>
        <w:t>or</w:t>
      </w:r>
    </w:p>
    <w:p w:rsidR="00633AA6" w:rsidRPr="002E533A" w:rsidRDefault="00633AA6" w:rsidP="00633AA6">
      <w:pPr>
        <w:rPr>
          <w:u w:val="single"/>
        </w:rPr>
      </w:pPr>
      <w:r w:rsidRPr="002E533A">
        <w:tab/>
        <w:t>(2)</w:t>
      </w:r>
      <w:r w:rsidRPr="002E533A">
        <w:tab/>
      </w:r>
      <w:r w:rsidRPr="002E533A">
        <w:rPr>
          <w:u w:val="single"/>
        </w:rPr>
        <w:t>five hundred dollars for registration based on a certificate of registration issued by another state;</w:t>
      </w:r>
    </w:p>
    <w:p w:rsidR="00633AA6" w:rsidRPr="002E533A" w:rsidRDefault="00633AA6" w:rsidP="00633AA6">
      <w:pPr>
        <w:rPr>
          <w:u w:val="single"/>
        </w:rPr>
      </w:pPr>
      <w:r w:rsidRPr="002E533A">
        <w:tab/>
      </w:r>
      <w:r w:rsidRPr="002E533A">
        <w:rPr>
          <w:u w:val="single"/>
        </w:rPr>
        <w:t>(3)</w:t>
      </w:r>
      <w:r w:rsidRPr="002E533A">
        <w:tab/>
        <w:t>three hundred dollars for an application for renewal of registration</w:t>
      </w:r>
      <w:r w:rsidRPr="002E533A">
        <w:rPr>
          <w:u w:val="single"/>
        </w:rPr>
        <w:t>; or</w:t>
      </w:r>
    </w:p>
    <w:p w:rsidR="00633AA6" w:rsidRPr="002E533A" w:rsidRDefault="00633AA6" w:rsidP="00633AA6">
      <w:r w:rsidRPr="002E533A">
        <w:tab/>
      </w:r>
      <w:r w:rsidRPr="002E533A">
        <w:rPr>
          <w:u w:val="single"/>
        </w:rPr>
        <w:t>(4)</w:t>
      </w:r>
      <w:r w:rsidRPr="002E533A">
        <w:tab/>
      </w:r>
      <w:r w:rsidRPr="002E533A">
        <w:rPr>
          <w:u w:val="single"/>
        </w:rPr>
        <w:t>three hundred dollars for renewal of registration based on a renewal of registration in another state</w:t>
      </w:r>
      <w:r w:rsidRPr="002E533A">
        <w:t>.</w:t>
      </w:r>
    </w:p>
    <w:p w:rsidR="00633AA6" w:rsidRPr="002E533A" w:rsidRDefault="00633AA6" w:rsidP="00633AA6">
      <w:r w:rsidRPr="002E533A">
        <w:tab/>
        <w:t>Section 59</w:t>
      </w:r>
      <w:r w:rsidRPr="002E533A">
        <w:noBreakHyphen/>
        <w:t>102</w:t>
      </w:r>
      <w:r w:rsidRPr="002E533A">
        <w:noBreakHyphen/>
        <w:t>100.</w:t>
      </w:r>
      <w:r w:rsidRPr="002E533A">
        <w:tab/>
        <w:t>(A)</w:t>
      </w:r>
      <w:r w:rsidRPr="002E533A">
        <w:tab/>
        <w:t>An agency contract must be in a record that is signed or otherwise authenticated by the parties.</w:t>
      </w:r>
    </w:p>
    <w:p w:rsidR="00633AA6" w:rsidRPr="002E533A" w:rsidRDefault="00633AA6" w:rsidP="00633AA6">
      <w:r w:rsidRPr="002E533A">
        <w:tab/>
        <w:t>(B)</w:t>
      </w:r>
      <w:r w:rsidRPr="002E533A">
        <w:tab/>
        <w:t>An agency contract must include:</w:t>
      </w:r>
    </w:p>
    <w:p w:rsidR="00633AA6" w:rsidRPr="002E533A" w:rsidRDefault="00633AA6" w:rsidP="00633AA6">
      <w:pPr>
        <w:rPr>
          <w:u w:val="single"/>
        </w:rPr>
      </w:pPr>
      <w:r w:rsidRPr="002E533A">
        <w:tab/>
      </w:r>
      <w:r w:rsidRPr="002E533A">
        <w:tab/>
        <w:t>(1)</w:t>
      </w:r>
      <w:r w:rsidRPr="002E533A">
        <w:tab/>
      </w:r>
      <w:r w:rsidRPr="002E533A">
        <w:rPr>
          <w:u w:val="single"/>
        </w:rPr>
        <w:t>in a statement that the athlete agent is registered as an athlete agent in this State and a list of other states in which he is registered as an athlete agent;</w:t>
      </w:r>
    </w:p>
    <w:p w:rsidR="00633AA6" w:rsidRPr="002E533A" w:rsidRDefault="00633AA6" w:rsidP="00633AA6">
      <w:r w:rsidRPr="002E533A">
        <w:tab/>
      </w:r>
      <w:r w:rsidRPr="002E533A">
        <w:tab/>
      </w:r>
      <w:r w:rsidRPr="002E533A">
        <w:rPr>
          <w:u w:val="single"/>
        </w:rPr>
        <w:t>(2)</w:t>
      </w:r>
      <w:r w:rsidRPr="002E533A">
        <w:tab/>
        <w:t>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w:t>
      </w:r>
    </w:p>
    <w:p w:rsidR="00633AA6" w:rsidRPr="002E533A" w:rsidRDefault="00633AA6" w:rsidP="00633AA6">
      <w:r w:rsidRPr="002E533A">
        <w:tab/>
      </w:r>
      <w:r w:rsidRPr="002E533A">
        <w:tab/>
        <w:t>(</w:t>
      </w:r>
      <w:r w:rsidRPr="002E533A">
        <w:rPr>
          <w:strike/>
        </w:rPr>
        <w:t>2</w:t>
      </w:r>
      <w:r w:rsidRPr="002E533A">
        <w:rPr>
          <w:u w:val="single"/>
        </w:rPr>
        <w:t>3</w:t>
      </w:r>
      <w:r w:rsidRPr="002E533A">
        <w:t>)</w:t>
      </w:r>
      <w:r w:rsidRPr="002E533A">
        <w:tab/>
        <w:t>the name of a person not listed in the application for registration or renewal of registration to be compensated because the student athlete signed the agency contract;</w:t>
      </w:r>
    </w:p>
    <w:p w:rsidR="00633AA6" w:rsidRPr="002E533A" w:rsidRDefault="00633AA6" w:rsidP="00633AA6">
      <w:r w:rsidRPr="002E533A">
        <w:tab/>
      </w:r>
      <w:r w:rsidRPr="002E533A">
        <w:tab/>
        <w:t>(</w:t>
      </w:r>
      <w:r w:rsidRPr="002E533A">
        <w:rPr>
          <w:strike/>
        </w:rPr>
        <w:t>3</w:t>
      </w:r>
      <w:r w:rsidRPr="002E533A">
        <w:rPr>
          <w:u w:val="single"/>
        </w:rPr>
        <w:t>4</w:t>
      </w:r>
      <w:r w:rsidRPr="002E533A">
        <w:t>)</w:t>
      </w:r>
      <w:r w:rsidRPr="002E533A">
        <w:tab/>
        <w:t>a description of expenses the student athlete agrees to reimburse;</w:t>
      </w:r>
    </w:p>
    <w:p w:rsidR="00633AA6" w:rsidRPr="002E533A" w:rsidRDefault="00633AA6" w:rsidP="00633AA6">
      <w:r w:rsidRPr="002E533A">
        <w:tab/>
      </w:r>
      <w:r w:rsidRPr="002E533A">
        <w:tab/>
        <w:t>(</w:t>
      </w:r>
      <w:r w:rsidRPr="002E533A">
        <w:rPr>
          <w:strike/>
        </w:rPr>
        <w:t>4</w:t>
      </w:r>
      <w:r w:rsidRPr="002E533A">
        <w:rPr>
          <w:u w:val="single"/>
        </w:rPr>
        <w:t>5</w:t>
      </w:r>
      <w:r w:rsidRPr="002E533A">
        <w:t>)</w:t>
      </w:r>
      <w:r w:rsidRPr="002E533A">
        <w:tab/>
        <w:t>a description of the services to be provided to the student athlete;</w:t>
      </w:r>
    </w:p>
    <w:p w:rsidR="00633AA6" w:rsidRPr="002E533A" w:rsidRDefault="00633AA6" w:rsidP="00633AA6">
      <w:r w:rsidRPr="002E533A">
        <w:tab/>
      </w:r>
      <w:r w:rsidRPr="002E533A">
        <w:tab/>
        <w:t>(</w:t>
      </w:r>
      <w:r w:rsidRPr="002E533A">
        <w:rPr>
          <w:strike/>
        </w:rPr>
        <w:t>5</w:t>
      </w:r>
      <w:r w:rsidRPr="002E533A">
        <w:rPr>
          <w:u w:val="single"/>
        </w:rPr>
        <w:t>6</w:t>
      </w:r>
      <w:r w:rsidRPr="002E533A">
        <w:t>)</w:t>
      </w:r>
      <w:r w:rsidRPr="002E533A">
        <w:tab/>
        <w:t>the duration of the contract; and</w:t>
      </w:r>
    </w:p>
    <w:p w:rsidR="00633AA6" w:rsidRPr="002E533A" w:rsidRDefault="00633AA6" w:rsidP="00633AA6">
      <w:r w:rsidRPr="002E533A">
        <w:tab/>
      </w:r>
      <w:r w:rsidRPr="002E533A">
        <w:tab/>
        <w:t>(</w:t>
      </w:r>
      <w:r w:rsidRPr="002E533A">
        <w:rPr>
          <w:strike/>
        </w:rPr>
        <w:t>6</w:t>
      </w:r>
      <w:r w:rsidRPr="002E533A">
        <w:rPr>
          <w:u w:val="single"/>
        </w:rPr>
        <w:t>7</w:t>
      </w:r>
      <w:r w:rsidRPr="002E533A">
        <w:t>)</w:t>
      </w:r>
      <w:r w:rsidRPr="002E533A">
        <w:tab/>
        <w:t>the date of execution.</w:t>
      </w:r>
    </w:p>
    <w:p w:rsidR="00633AA6" w:rsidRPr="002E533A" w:rsidRDefault="00633AA6" w:rsidP="00633AA6">
      <w:r w:rsidRPr="002E533A">
        <w:tab/>
        <w:t>(C)</w:t>
      </w:r>
      <w:r w:rsidRPr="002E533A">
        <w:tab/>
      </w:r>
      <w:r w:rsidRPr="002E533A">
        <w:rPr>
          <w:u w:val="single"/>
        </w:rPr>
        <w:t>Subject to the provisions of subsection (G),</w:t>
      </w:r>
      <w:r w:rsidRPr="002E533A">
        <w:t xml:space="preserve"> an agency contract must contain, in close proximity to the signature of the student athlete, a conspicuous notice in boldface type in capital letters stating:</w:t>
      </w:r>
    </w:p>
    <w:p w:rsidR="00D9459D" w:rsidRDefault="00633AA6" w:rsidP="00633AA6">
      <w:r w:rsidRPr="002E533A">
        <w:t>‘WARNING TO STUDENT ATHLETE</w:t>
      </w:r>
      <w:r w:rsidR="00D9459D">
        <w:t xml:space="preserve"> </w:t>
      </w:r>
    </w:p>
    <w:p w:rsidR="00633AA6" w:rsidRPr="002E533A" w:rsidRDefault="00633AA6" w:rsidP="00633AA6">
      <w:r w:rsidRPr="002E533A">
        <w:t>IF YOU SIGN THIS CONTRACT:</w:t>
      </w:r>
    </w:p>
    <w:p w:rsidR="00633AA6" w:rsidRPr="002E533A" w:rsidRDefault="00633AA6" w:rsidP="00633AA6">
      <w:r w:rsidRPr="002E533A">
        <w:tab/>
        <w:t>(1)</w:t>
      </w:r>
      <w:r w:rsidRPr="002E533A">
        <w:tab/>
        <w:t>YOU MAY LOSE YOUR ELIGIBILITY TO COMPETE AS A STUDENT ATHLETE IN YOUR SPORT;</w:t>
      </w:r>
    </w:p>
    <w:p w:rsidR="00633AA6" w:rsidRPr="002E533A" w:rsidRDefault="00633AA6" w:rsidP="00633AA6">
      <w:r w:rsidRPr="002E533A">
        <w:tab/>
        <w:t>(2)</w:t>
      </w:r>
      <w:r w:rsidRPr="002E533A">
        <w:tab/>
      </w:r>
      <w:r w:rsidRPr="002E533A">
        <w:rPr>
          <w:strike/>
        </w:rPr>
        <w:t>IF YOU HAVE AN ATHLETIC DIRECTOR, BOTH YOU AND YOUR ATHLETE AGENT MUST NOTIFY YOUR ATHLETIC DIRECTOR WITHIN 72 HOURS AFTER ENTERING INTO THIS CONTRACT</w:t>
      </w:r>
      <w:r w:rsidRPr="002E533A">
        <w:t xml:space="preserve"> </w:t>
      </w:r>
      <w:r w:rsidRPr="002E533A">
        <w:rPr>
          <w:u w:val="single"/>
        </w:rPr>
        <w:t>IF YOU HAVE AN ATHLETIC DIRECTOR, WITHIN SEVENTY</w:t>
      </w:r>
      <w:r w:rsidRPr="002E533A">
        <w:rPr>
          <w:u w:val="single"/>
        </w:rPr>
        <w:noBreakHyphen/>
        <w:t>TWO HOURS AFTER SIGNING THIS CONTRACT OR BEFORE THE NEXT SCHEDULED ATHLETIC EVENT IN WHICH YOU PARTICIPATE, WHICHEVER OCCURS FIRST, BOTH YOU AND YOUR ATHLETE AGENT MUST NOTIFY YOUR ATHLETIC DIRECTOR THAT YOU HAVE ENTERED INTO THIS CONTRACT AND PROVIDE THE NAME AND CONTACT INFORMATION OF THE ATHLETE AGENT</w:t>
      </w:r>
      <w:r w:rsidRPr="002E533A">
        <w:t>; AND</w:t>
      </w:r>
    </w:p>
    <w:p w:rsidR="00633AA6" w:rsidRPr="002E533A" w:rsidRDefault="00633AA6" w:rsidP="00633AA6">
      <w:r w:rsidRPr="002E533A">
        <w:tab/>
        <w:t>(3)</w:t>
      </w:r>
      <w:r w:rsidRPr="002E533A">
        <w:tab/>
        <w:t xml:space="preserve">YOU MAY CANCEL THIS CONTRACT WITHIN 14 DAYS AFTER SIGNING IT. CANCELLATION OF THIS CONTRACT MAY NOT REINSTATE YOUR ELIGIBILITY </w:t>
      </w:r>
      <w:r w:rsidRPr="002E533A">
        <w:rPr>
          <w:u w:val="single"/>
        </w:rPr>
        <w:t>AS A STUDENT ATHLETE IN YOUR SPORT</w:t>
      </w:r>
      <w:r w:rsidRPr="002E533A">
        <w:t>.’</w:t>
      </w:r>
    </w:p>
    <w:p w:rsidR="00633AA6" w:rsidRPr="002E533A" w:rsidRDefault="00633AA6" w:rsidP="00633AA6">
      <w:pPr>
        <w:rPr>
          <w:strike/>
        </w:rPr>
      </w:pPr>
      <w:r w:rsidRPr="002E533A">
        <w:tab/>
        <w:t>(D)</w:t>
      </w:r>
      <w:r w:rsidRPr="002E533A">
        <w:tab/>
      </w:r>
      <w:r w:rsidRPr="002E533A">
        <w:rPr>
          <w:strike/>
        </w:rPr>
        <w:t>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w:t>
      </w:r>
    </w:p>
    <w:p w:rsidR="00633AA6" w:rsidRPr="002E533A" w:rsidRDefault="00633AA6" w:rsidP="00633AA6">
      <w:pPr>
        <w:rPr>
          <w:u w:val="single"/>
        </w:rPr>
      </w:pPr>
      <w:r w:rsidRPr="002E533A">
        <w:tab/>
      </w:r>
      <w:r w:rsidRPr="002E533A">
        <w:rPr>
          <w:strike/>
        </w:rPr>
        <w:t>(E)</w:t>
      </w:r>
      <w:r w:rsidRPr="002E533A">
        <w:tab/>
      </w:r>
      <w:r w:rsidRPr="002E533A">
        <w:rPr>
          <w:strike/>
        </w:rPr>
        <w:t>The athlete agent shall give a record of the signed or otherwise authenticated agency contract to the student athlete at the time of execution</w:t>
      </w:r>
      <w:r w:rsidRPr="002E533A">
        <w:t xml:space="preserve"> </w:t>
      </w:r>
      <w:r w:rsidRPr="002E533A">
        <w:rPr>
          <w:u w:val="single"/>
        </w:rPr>
        <w:t>An agency contract must be accompanied by a separate record signed by the student athlete or, if the athlete is a minor, the parent or guardian of the athlete acknowledging that signing the contract may result in the loss of the athlete’s eligibility to participate in the athlete’s sport.</w:t>
      </w:r>
    </w:p>
    <w:p w:rsidR="00633AA6" w:rsidRPr="002E533A" w:rsidRDefault="00633AA6" w:rsidP="00633AA6">
      <w:pPr>
        <w:rPr>
          <w:u w:val="single"/>
        </w:rPr>
      </w:pPr>
      <w:r w:rsidRPr="002E533A">
        <w:tab/>
      </w:r>
      <w:r w:rsidRPr="002E533A">
        <w:rPr>
          <w:u w:val="single"/>
        </w:rPr>
        <w:t>(E)</w:t>
      </w:r>
      <w:r w:rsidRPr="002E533A">
        <w:tab/>
      </w:r>
      <w:r w:rsidRPr="002E533A">
        <w:rPr>
          <w:u w:val="single"/>
        </w:rPr>
        <w:t>A student athlete or, if the athlete is a minor, the parent or guardian of the athlete may void an agency contract that does not conform to this section.  If the contract is voided, any consideration received from the athlete agent under the contract to induce entering into the contract is not required to be returned.</w:t>
      </w:r>
    </w:p>
    <w:p w:rsidR="00633AA6" w:rsidRPr="002E533A" w:rsidRDefault="00633AA6" w:rsidP="00633AA6">
      <w:pPr>
        <w:rPr>
          <w:u w:val="single"/>
        </w:rPr>
      </w:pPr>
      <w:r w:rsidRPr="002E533A">
        <w:tab/>
      </w:r>
      <w:r w:rsidRPr="002E533A">
        <w:rPr>
          <w:u w:val="single"/>
        </w:rPr>
        <w:t>(F)</w:t>
      </w:r>
      <w:r w:rsidRPr="002E533A">
        <w:tab/>
      </w:r>
      <w:r w:rsidRPr="002E533A">
        <w:rPr>
          <w:u w:val="single"/>
        </w:rPr>
        <w:t>At the time an agency contract is executed, the athlete agent shall give the student athlete or, if the athlete is a minor, the parent or guardian of the athlete a copy in a record of the contract and the separate acknowledgement required by subsection (D).</w:t>
      </w:r>
    </w:p>
    <w:p w:rsidR="00633AA6" w:rsidRPr="002E533A" w:rsidRDefault="00633AA6" w:rsidP="00633AA6">
      <w:r w:rsidRPr="002E533A">
        <w:tab/>
      </w:r>
      <w:r w:rsidRPr="002E533A">
        <w:rPr>
          <w:u w:val="single"/>
        </w:rPr>
        <w:t>(G)</w:t>
      </w:r>
      <w:r w:rsidRPr="002E533A">
        <w:tab/>
      </w:r>
      <w:r w:rsidRPr="002E533A">
        <w:rPr>
          <w:u w:val="single"/>
        </w:rPr>
        <w:t>If a student athlete is a minor, an agency contract must be signed by the parent or guardian of the minor and the notice required by subsection (C) must be revised accordingly</w:t>
      </w:r>
      <w:r w:rsidRPr="002E533A">
        <w:t>.</w:t>
      </w:r>
    </w:p>
    <w:p w:rsidR="00633AA6" w:rsidRPr="002E533A" w:rsidRDefault="00633AA6" w:rsidP="00633AA6">
      <w:pPr>
        <w:rPr>
          <w:strike/>
        </w:rPr>
      </w:pPr>
      <w:r w:rsidRPr="002E533A">
        <w:tab/>
        <w:t>Section 59</w:t>
      </w:r>
      <w:r w:rsidRPr="002E533A">
        <w:noBreakHyphen/>
        <w:t>102</w:t>
      </w:r>
      <w:r w:rsidRPr="002E533A">
        <w:noBreakHyphen/>
        <w:t>110.</w:t>
      </w:r>
      <w:r w:rsidRPr="002E533A">
        <w:tab/>
        <w:t>(A)</w:t>
      </w:r>
      <w:r w:rsidRPr="002E533A">
        <w:tab/>
      </w:r>
      <w:r w:rsidRPr="002E533A">
        <w:rPr>
          <w:strike/>
        </w:rPr>
        <w:t>Within seventy</w:t>
      </w:r>
      <w:r w:rsidRPr="002E533A">
        <w:rPr>
          <w:strike/>
        </w:rPr>
        <w:noBreakHyphen/>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w:t>
      </w:r>
    </w:p>
    <w:p w:rsidR="00633AA6" w:rsidRPr="002E533A" w:rsidRDefault="00633AA6" w:rsidP="00633AA6">
      <w:pPr>
        <w:rPr>
          <w:u w:val="single"/>
        </w:rPr>
      </w:pPr>
      <w:r w:rsidRPr="002E533A">
        <w:tab/>
      </w:r>
      <w:r w:rsidRPr="002E533A">
        <w:rPr>
          <w:strike/>
        </w:rPr>
        <w:t>(B)</w:t>
      </w:r>
      <w:r w:rsidRPr="002E533A">
        <w:tab/>
      </w:r>
      <w:r w:rsidRPr="002E533A">
        <w:rPr>
          <w:strike/>
        </w:rPr>
        <w:t>Within seventy</w:t>
      </w:r>
      <w:r w:rsidRPr="002E533A">
        <w:rPr>
          <w:strike/>
        </w:rPr>
        <w:noBreakHyphen/>
        <w:t>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w:t>
      </w:r>
      <w:r w:rsidRPr="002E533A">
        <w:t xml:space="preserve"> </w:t>
      </w:r>
      <w:r w:rsidRPr="002E533A">
        <w:rPr>
          <w:u w:val="single"/>
        </w:rPr>
        <w:t>In this section, ‘communicating or attempting to communicate’ means contacting or attempting to contact by an in</w:t>
      </w:r>
      <w:r w:rsidRPr="002E533A">
        <w:rPr>
          <w:u w:val="single"/>
        </w:rPr>
        <w:noBreakHyphen/>
        <w:t>person meeting, a record, or another method that conveys or attempts to convey a message.</w:t>
      </w:r>
    </w:p>
    <w:p w:rsidR="00633AA6" w:rsidRPr="002E533A" w:rsidRDefault="00633AA6" w:rsidP="00633AA6">
      <w:pPr>
        <w:rPr>
          <w:u w:val="single"/>
        </w:rPr>
      </w:pPr>
      <w:r w:rsidRPr="002E533A">
        <w:tab/>
      </w:r>
      <w:r w:rsidRPr="002E533A">
        <w:rPr>
          <w:u w:val="single"/>
        </w:rPr>
        <w:t>(B)</w:t>
      </w:r>
      <w:r w:rsidRPr="002E533A">
        <w:tab/>
      </w:r>
      <w:r w:rsidRPr="002E533A">
        <w:rPr>
          <w:u w:val="single"/>
        </w:rPr>
        <w:t>Not later than seventy</w:t>
      </w:r>
      <w:r w:rsidRPr="002E533A">
        <w:rPr>
          <w:u w:val="single"/>
        </w:rPr>
        <w:noBreakHyphen/>
        <w:t>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athlete is enrolled or at which the agent has reasonable grounds to believe the athlete intends to enroll.</w:t>
      </w:r>
    </w:p>
    <w:p w:rsidR="00633AA6" w:rsidRPr="002E533A" w:rsidRDefault="00633AA6" w:rsidP="00633AA6">
      <w:pPr>
        <w:rPr>
          <w:u w:val="single"/>
        </w:rPr>
      </w:pPr>
      <w:r w:rsidRPr="002E533A">
        <w:tab/>
      </w:r>
      <w:r w:rsidRPr="002E533A">
        <w:rPr>
          <w:u w:val="single"/>
        </w:rPr>
        <w:t>(C)</w:t>
      </w:r>
      <w:r w:rsidRPr="002E533A">
        <w:tab/>
      </w:r>
      <w:r w:rsidRPr="002E533A">
        <w:rPr>
          <w:u w:val="single"/>
        </w:rPr>
        <w:t>Not later than seventy</w:t>
      </w:r>
      <w:r w:rsidRPr="002E533A">
        <w:rPr>
          <w:u w:val="single"/>
        </w:rPr>
        <w:noBreakHyphen/>
        <w:t>two hours after entering into an agency contract or before the next scheduled athletic event in which the student athlete may participate, whichever occurs first, the athlete shall inform the athletic director of the educational institution at which the athlete is enrolled that the athlete has entered into an agency contract and the name and contact information of the athlete agent.</w:t>
      </w:r>
    </w:p>
    <w:p w:rsidR="00633AA6" w:rsidRPr="002E533A" w:rsidRDefault="00633AA6" w:rsidP="00633AA6">
      <w:pPr>
        <w:rPr>
          <w:u w:val="single"/>
        </w:rPr>
      </w:pPr>
      <w:r w:rsidRPr="002E533A">
        <w:tab/>
      </w:r>
      <w:r w:rsidRPr="002E533A">
        <w:rPr>
          <w:u w:val="single"/>
        </w:rPr>
        <w:t>(D)</w:t>
      </w:r>
      <w:r w:rsidRPr="002E533A">
        <w:tab/>
      </w:r>
      <w:r w:rsidRPr="002E533A">
        <w:rPr>
          <w:u w:val="single"/>
        </w:rPr>
        <w:t>If an athlete agent enters into an agency contract with a student athlete and the athlete subsequently enrolls at an educational institution, the agent shall notify the athletic director of the institution of the existence of the contract not later than seventy</w:t>
      </w:r>
      <w:r w:rsidRPr="002E533A">
        <w:rPr>
          <w:u w:val="single"/>
        </w:rPr>
        <w:noBreakHyphen/>
        <w:t>two hours after the agent knew or should have known the athlete enrolled.</w:t>
      </w:r>
    </w:p>
    <w:p w:rsidR="00633AA6" w:rsidRPr="002E533A" w:rsidRDefault="00633AA6" w:rsidP="00633AA6">
      <w:pPr>
        <w:rPr>
          <w:u w:val="single"/>
        </w:rPr>
      </w:pPr>
      <w:r w:rsidRPr="002E533A">
        <w:tab/>
      </w:r>
      <w:r w:rsidRPr="002E533A">
        <w:rPr>
          <w:u w:val="single"/>
        </w:rPr>
        <w:t>(E)</w:t>
      </w:r>
      <w:r w:rsidRPr="002E533A">
        <w:tab/>
      </w:r>
      <w:r w:rsidRPr="002E533A">
        <w:rPr>
          <w:u w:val="single"/>
        </w:rPr>
        <w:t>If an athlete agent has a relationship with a student athlete before the athlete enrolls in an educational institution and receives an athletic scholarship from the institution, the agent shall notify the institution of the relationship not later than ten days after the enrollment if the agent knows or should have known of the enrollment and:</w:t>
      </w:r>
    </w:p>
    <w:p w:rsidR="00633AA6" w:rsidRPr="002E533A" w:rsidRDefault="00633AA6" w:rsidP="00633AA6">
      <w:pPr>
        <w:rPr>
          <w:u w:val="single"/>
        </w:rPr>
      </w:pPr>
      <w:r w:rsidRPr="002E533A">
        <w:tab/>
      </w:r>
      <w:r w:rsidRPr="002E533A">
        <w:tab/>
      </w:r>
      <w:r w:rsidRPr="002E533A">
        <w:rPr>
          <w:u w:val="single"/>
        </w:rPr>
        <w:t>(1)</w:t>
      </w:r>
      <w:r w:rsidRPr="002E533A">
        <w:tab/>
      </w:r>
      <w:r w:rsidRPr="002E533A">
        <w:rPr>
          <w:u w:val="single"/>
        </w:rPr>
        <w:t>the relationship was motivated in whole or part by the intention of the agent to recruit or solicit the athlete to enter an agency contract in the future; or</w:t>
      </w:r>
    </w:p>
    <w:p w:rsidR="00633AA6" w:rsidRPr="002E533A" w:rsidRDefault="00633AA6" w:rsidP="00633AA6">
      <w:pPr>
        <w:rPr>
          <w:u w:val="single"/>
        </w:rPr>
      </w:pPr>
      <w:r w:rsidRPr="002E533A">
        <w:tab/>
      </w:r>
      <w:r w:rsidRPr="002E533A">
        <w:tab/>
      </w:r>
      <w:r w:rsidRPr="002E533A">
        <w:rPr>
          <w:u w:val="single"/>
        </w:rPr>
        <w:t>(2)</w:t>
      </w:r>
      <w:r w:rsidRPr="002E533A">
        <w:tab/>
      </w:r>
      <w:r w:rsidRPr="002E533A">
        <w:rPr>
          <w:u w:val="single"/>
        </w:rPr>
        <w:t>the agent directly or indirectly recruited or solicited the athlete to enter an agency contract before the enrollment.</w:t>
      </w:r>
    </w:p>
    <w:p w:rsidR="00633AA6" w:rsidRPr="002E533A" w:rsidRDefault="00633AA6" w:rsidP="00633AA6">
      <w:pPr>
        <w:rPr>
          <w:u w:val="single"/>
        </w:rPr>
      </w:pPr>
      <w:r w:rsidRPr="002E533A">
        <w:tab/>
      </w:r>
      <w:r w:rsidRPr="002E533A">
        <w:rPr>
          <w:u w:val="single"/>
        </w:rPr>
        <w:t>(F)</w:t>
      </w:r>
      <w:r w:rsidRPr="002E533A">
        <w:tab/>
      </w:r>
      <w:r w:rsidRPr="002E533A">
        <w:rPr>
          <w:u w:val="single"/>
        </w:rPr>
        <w:t>An athlete agent shall give notice in a record to the athletic director of an educational institution at which a student athlete is enrolled before the agent communicates or attempts to communicate with:</w:t>
      </w:r>
    </w:p>
    <w:p w:rsidR="00633AA6" w:rsidRPr="002E533A" w:rsidRDefault="00633AA6" w:rsidP="00633AA6">
      <w:pPr>
        <w:rPr>
          <w:u w:val="single"/>
        </w:rPr>
      </w:pPr>
      <w:r w:rsidRPr="002E533A">
        <w:tab/>
      </w:r>
      <w:r w:rsidRPr="002E533A">
        <w:tab/>
      </w:r>
      <w:r w:rsidRPr="002E533A">
        <w:rPr>
          <w:u w:val="single"/>
        </w:rPr>
        <w:t>(1)</w:t>
      </w:r>
      <w:r w:rsidRPr="002E533A">
        <w:tab/>
      </w:r>
      <w:r w:rsidRPr="002E533A">
        <w:rPr>
          <w:u w:val="single"/>
        </w:rPr>
        <w:t>the athlete or, if the athlete is a minor, a parent or guardian of the athlete to influence the athlete or parent or guardian to enter into an agency contract; or</w:t>
      </w:r>
    </w:p>
    <w:p w:rsidR="00633AA6" w:rsidRPr="002E533A" w:rsidRDefault="00633AA6" w:rsidP="00633AA6">
      <w:pPr>
        <w:rPr>
          <w:u w:val="single"/>
        </w:rPr>
      </w:pPr>
      <w:r w:rsidRPr="002E533A">
        <w:tab/>
      </w:r>
      <w:r w:rsidRPr="002E533A">
        <w:tab/>
      </w:r>
      <w:r w:rsidRPr="002E533A">
        <w:rPr>
          <w:u w:val="single"/>
        </w:rPr>
        <w:t>(2)</w:t>
      </w:r>
      <w:r w:rsidRPr="002E533A">
        <w:tab/>
      </w:r>
      <w:r w:rsidRPr="002E533A">
        <w:rPr>
          <w:u w:val="single"/>
        </w:rPr>
        <w:t>another person to have that person influence the athlete or, if the athlete is a minor, the parent or guardian of the athlete to enter into an agency contract.</w:t>
      </w:r>
    </w:p>
    <w:p w:rsidR="00633AA6" w:rsidRPr="002E533A" w:rsidRDefault="00633AA6" w:rsidP="00633AA6">
      <w:pPr>
        <w:rPr>
          <w:u w:val="single"/>
        </w:rPr>
      </w:pPr>
      <w:r w:rsidRPr="002E533A">
        <w:tab/>
      </w:r>
      <w:r w:rsidRPr="002E533A">
        <w:rPr>
          <w:u w:val="single"/>
        </w:rPr>
        <w:t>(G)</w:t>
      </w:r>
      <w:r w:rsidRPr="002E533A">
        <w:tab/>
      </w:r>
      <w:r w:rsidRPr="002E533A">
        <w:rPr>
          <w:u w:val="single"/>
        </w:rPr>
        <w:t>If a communication or attempt to communicate with an athlete agent is initiated by a student athlete or another person on behalf of the athlete, the agent shall notify in a record the athletic director of any educational institution at which the athlete is enrolled. The notification must be made not later than ten days after the communication or attempt.</w:t>
      </w:r>
    </w:p>
    <w:p w:rsidR="00633AA6" w:rsidRPr="002E533A" w:rsidRDefault="00633AA6" w:rsidP="00633AA6">
      <w:r w:rsidRPr="002E533A">
        <w:tab/>
      </w:r>
      <w:r w:rsidRPr="002E533A">
        <w:rPr>
          <w:u w:val="single"/>
        </w:rPr>
        <w:t>(H)</w:t>
      </w:r>
      <w:r w:rsidRPr="002E533A">
        <w:tab/>
      </w:r>
      <w:r w:rsidRPr="002E533A">
        <w:rPr>
          <w:u w:val="single"/>
        </w:rPr>
        <w:t>An educational institution that becomes aware of a violation of this chapter by an athlete agent shall notify the Department of Consumer Affairs and a professional league or players’ association with which the institution is aware the agent is licensed or registered of the violation</w:t>
      </w:r>
      <w:r w:rsidRPr="002E533A">
        <w:t>.</w:t>
      </w:r>
    </w:p>
    <w:p w:rsidR="00633AA6" w:rsidRPr="002E533A" w:rsidRDefault="00633AA6" w:rsidP="00633AA6">
      <w:r w:rsidRPr="002E533A">
        <w:tab/>
        <w:t>Section 59</w:t>
      </w:r>
      <w:r w:rsidRPr="002E533A">
        <w:noBreakHyphen/>
        <w:t>102</w:t>
      </w:r>
      <w:r w:rsidRPr="002E533A">
        <w:noBreakHyphen/>
        <w:t>120.</w:t>
      </w:r>
      <w:r w:rsidRPr="002E533A">
        <w:tab/>
        <w:t>(A)</w:t>
      </w:r>
      <w:r w:rsidRPr="002E533A">
        <w:tab/>
        <w:t>A student athlete</w:t>
      </w:r>
      <w:r w:rsidRPr="002E533A">
        <w:rPr>
          <w:u w:val="single"/>
        </w:rPr>
        <w:t>, or if the athlete is a minor, his parent or guardian</w:t>
      </w:r>
      <w:r w:rsidRPr="002E533A">
        <w:t xml:space="preserve"> may cancel an agency contract by giving notice of the cancellation to the athlete agent in a record within fourteen days after the contract is signed.</w:t>
      </w:r>
    </w:p>
    <w:p w:rsidR="00633AA6" w:rsidRPr="002E533A" w:rsidRDefault="00633AA6" w:rsidP="00633AA6">
      <w:r w:rsidRPr="002E533A">
        <w:tab/>
        <w:t>(B)</w:t>
      </w:r>
      <w:r w:rsidRPr="002E533A">
        <w:tab/>
      </w:r>
      <w:r w:rsidRPr="002E533A">
        <w:rPr>
          <w:strike/>
        </w:rPr>
        <w:t>A student athlete may not waive</w:t>
      </w:r>
      <w:r w:rsidRPr="002E533A">
        <w:t xml:space="preserve"> The right to cancel an agency contract </w:t>
      </w:r>
      <w:r w:rsidRPr="002E533A">
        <w:rPr>
          <w:u w:val="single"/>
        </w:rPr>
        <w:t>provided in subsection (A) may not be waived</w:t>
      </w:r>
      <w:r w:rsidRPr="002E533A">
        <w:t>.</w:t>
      </w:r>
    </w:p>
    <w:p w:rsidR="00633AA6" w:rsidRPr="002E533A" w:rsidRDefault="00633AA6" w:rsidP="00633AA6">
      <w:r w:rsidRPr="002E533A">
        <w:tab/>
        <w:t>(C)</w:t>
      </w:r>
      <w:r w:rsidRPr="002E533A">
        <w:tab/>
        <w:t>If a student athlete</w:t>
      </w:r>
      <w:r w:rsidRPr="002E533A">
        <w:rPr>
          <w:u w:val="single"/>
        </w:rPr>
        <w:t>, parent, or guardian</w:t>
      </w:r>
      <w:r w:rsidRPr="002E533A">
        <w:t xml:space="preserve"> cancels an agency contract, the student athlete</w:t>
      </w:r>
      <w:r w:rsidRPr="002E533A">
        <w:rPr>
          <w:u w:val="single"/>
        </w:rPr>
        <w:t>, parent, or guardian</w:t>
      </w:r>
      <w:r w:rsidRPr="002E533A">
        <w:t xml:space="preserve"> is not required to pay consideration under the contract or to return consideration received from the athlete agent to induce the </w:t>
      </w:r>
      <w:r w:rsidRPr="002E533A">
        <w:rPr>
          <w:strike/>
        </w:rPr>
        <w:t>student</w:t>
      </w:r>
      <w:r w:rsidRPr="002E533A">
        <w:t xml:space="preserve"> athlete to enter into the contract.</w:t>
      </w:r>
    </w:p>
    <w:p w:rsidR="00633AA6" w:rsidRPr="002E533A" w:rsidRDefault="00633AA6" w:rsidP="00633AA6">
      <w:r w:rsidRPr="002E533A">
        <w:tab/>
        <w:t>Section 59</w:t>
      </w:r>
      <w:r w:rsidRPr="002E533A">
        <w:noBreakHyphen/>
        <w:t>102</w:t>
      </w:r>
      <w:r w:rsidRPr="002E533A">
        <w:noBreakHyphen/>
        <w:t>130.</w:t>
      </w:r>
      <w:r w:rsidRPr="002E533A">
        <w:tab/>
        <w:t>(A)</w:t>
      </w:r>
      <w:r w:rsidRPr="002E533A">
        <w:tab/>
        <w:t>An athlete agent shall retain the following records for a period of five years:</w:t>
      </w:r>
    </w:p>
    <w:p w:rsidR="00633AA6" w:rsidRPr="002E533A" w:rsidRDefault="00633AA6" w:rsidP="00633AA6">
      <w:r w:rsidRPr="002E533A">
        <w:tab/>
      </w:r>
      <w:r w:rsidRPr="002E533A">
        <w:tab/>
        <w:t>(1)</w:t>
      </w:r>
      <w:r w:rsidRPr="002E533A">
        <w:tab/>
        <w:t xml:space="preserve">the name and address of each </w:t>
      </w:r>
      <w:r w:rsidRPr="002E533A">
        <w:rPr>
          <w:strike/>
        </w:rPr>
        <w:t>individual</w:t>
      </w:r>
      <w:r w:rsidRPr="002E533A">
        <w:t xml:space="preserve"> </w:t>
      </w:r>
      <w:r w:rsidRPr="002E533A">
        <w:rPr>
          <w:u w:val="single"/>
        </w:rPr>
        <w:t>person</w:t>
      </w:r>
      <w:r w:rsidRPr="002E533A">
        <w:t xml:space="preserve"> represented by the athlete agent;</w:t>
      </w:r>
    </w:p>
    <w:p w:rsidR="00633AA6" w:rsidRPr="002E533A" w:rsidRDefault="00633AA6" w:rsidP="00633AA6">
      <w:r w:rsidRPr="002E533A">
        <w:tab/>
      </w:r>
      <w:r w:rsidRPr="002E533A">
        <w:tab/>
        <w:t>(2)</w:t>
      </w:r>
      <w:r w:rsidRPr="002E533A">
        <w:tab/>
        <w:t>an agency contract entered into by the athlete agent; and</w:t>
      </w:r>
    </w:p>
    <w:p w:rsidR="00633AA6" w:rsidRPr="002E533A" w:rsidRDefault="00633AA6" w:rsidP="00633AA6">
      <w:r w:rsidRPr="002E533A">
        <w:tab/>
      </w:r>
      <w:r w:rsidRPr="002E533A">
        <w:tab/>
        <w:t>(3)</w:t>
      </w:r>
      <w:r w:rsidRPr="002E533A">
        <w:tab/>
        <w:t>direct costs incurred by the athlete agent in the recruitment or solicitation of a student athlete to enter into an agency contract.</w:t>
      </w:r>
    </w:p>
    <w:p w:rsidR="00633AA6" w:rsidRPr="002E533A" w:rsidRDefault="00633AA6" w:rsidP="00633AA6">
      <w:r w:rsidRPr="002E533A">
        <w:tab/>
        <w:t>(B)</w:t>
      </w:r>
      <w:r w:rsidRPr="002E533A">
        <w:tab/>
        <w:t>Records retained pursuant to subsection (A) are open to inspection by the Department of Consumer Affairs during normal business hours.</w:t>
      </w:r>
    </w:p>
    <w:p w:rsidR="00633AA6" w:rsidRPr="002E533A" w:rsidRDefault="00633AA6" w:rsidP="00633AA6">
      <w:r w:rsidRPr="002E533A">
        <w:tab/>
        <w:t>Section 59</w:t>
      </w:r>
      <w:r w:rsidRPr="002E533A">
        <w:noBreakHyphen/>
        <w:t>102</w:t>
      </w:r>
      <w:r w:rsidRPr="002E533A">
        <w:noBreakHyphen/>
        <w:t>140.</w:t>
      </w:r>
      <w:r w:rsidRPr="002E533A">
        <w:tab/>
        <w:t>(A)</w:t>
      </w:r>
      <w:r w:rsidRPr="002E533A">
        <w:tab/>
        <w:t xml:space="preserve">An athlete agent, with the intent to induce a student athlete </w:t>
      </w:r>
      <w:r w:rsidRPr="002E533A">
        <w:rPr>
          <w:u w:val="single"/>
        </w:rPr>
        <w:t>or, if the student athlete is a minor, a parent or guardian of the student athlete</w:t>
      </w:r>
      <w:r w:rsidRPr="002E533A">
        <w:t xml:space="preserve"> to enter into an agency contract, may not </w:t>
      </w:r>
      <w:r w:rsidRPr="002E533A">
        <w:rPr>
          <w:u w:val="single"/>
        </w:rPr>
        <w:t>take any of the following actions or encourage another person to take or assist another person in taking any of the following actions on behalf of the athlete agent</w:t>
      </w:r>
      <w:r w:rsidRPr="002E533A">
        <w:t>:</w:t>
      </w:r>
    </w:p>
    <w:p w:rsidR="00633AA6" w:rsidRPr="002E533A" w:rsidRDefault="00633AA6" w:rsidP="00633AA6">
      <w:r w:rsidRPr="002E533A">
        <w:tab/>
      </w:r>
      <w:r w:rsidRPr="002E533A">
        <w:tab/>
        <w:t>(1)</w:t>
      </w:r>
      <w:r w:rsidRPr="002E533A">
        <w:tab/>
        <w:t>give materially false or misleading information or make a materially false promise or representation;</w:t>
      </w:r>
    </w:p>
    <w:p w:rsidR="00633AA6" w:rsidRPr="002E533A" w:rsidRDefault="00633AA6" w:rsidP="00633AA6">
      <w:r w:rsidRPr="002E533A">
        <w:tab/>
      </w:r>
      <w:r w:rsidRPr="002E533A">
        <w:tab/>
        <w:t>(2)</w:t>
      </w:r>
      <w:r w:rsidRPr="002E533A">
        <w:tab/>
        <w:t>furnish anything of value to a student athlete before the student athlete enters into the agency contract; or</w:t>
      </w:r>
    </w:p>
    <w:p w:rsidR="00633AA6" w:rsidRPr="002E533A" w:rsidRDefault="00633AA6" w:rsidP="00633AA6">
      <w:r w:rsidRPr="002E533A">
        <w:tab/>
      </w:r>
      <w:r w:rsidRPr="002E533A">
        <w:tab/>
        <w:t>(3)</w:t>
      </w:r>
      <w:r w:rsidRPr="002E533A">
        <w:tab/>
        <w:t>furnish anything of value to an individual other than the student athlete or another registered athlete agent.</w:t>
      </w:r>
    </w:p>
    <w:p w:rsidR="00633AA6" w:rsidRPr="002E533A" w:rsidRDefault="00633AA6" w:rsidP="00633AA6">
      <w:r w:rsidRPr="002E533A">
        <w:tab/>
        <w:t>(B)</w:t>
      </w:r>
      <w:r w:rsidRPr="002E533A">
        <w:tab/>
        <w:t xml:space="preserve">An athlete agent may not intentionally </w:t>
      </w:r>
      <w:r w:rsidRPr="002E533A">
        <w:rPr>
          <w:u w:val="single"/>
        </w:rPr>
        <w:t>do any of the following or encourage another person to do any of the following on behalf of the athlete agent</w:t>
      </w:r>
      <w:r w:rsidRPr="002E533A">
        <w:t>:</w:t>
      </w:r>
    </w:p>
    <w:p w:rsidR="00633AA6" w:rsidRPr="002E533A" w:rsidRDefault="00633AA6" w:rsidP="00633AA6">
      <w:r w:rsidRPr="002E533A">
        <w:tab/>
      </w:r>
      <w:r w:rsidRPr="002E533A">
        <w:tab/>
        <w:t>(1)</w:t>
      </w:r>
      <w:r w:rsidRPr="002E533A">
        <w:tab/>
        <w:t>initiate contact</w:t>
      </w:r>
      <w:r w:rsidRPr="002E533A">
        <w:rPr>
          <w:u w:val="single"/>
        </w:rPr>
        <w:t>, directly or indirectly,</w:t>
      </w:r>
      <w:r w:rsidRPr="002E533A">
        <w:t xml:space="preserve"> with a student athlete </w:t>
      </w:r>
      <w:r w:rsidRPr="002E533A">
        <w:rPr>
          <w:u w:val="single"/>
        </w:rPr>
        <w:t>or, if the student athlete is a minor, a parent or guardian of the student athlete to recruit the student athlete, parent, or guardian to enter an agency contract</w:t>
      </w:r>
      <w:r w:rsidRPr="002E533A">
        <w:t xml:space="preserve"> unless registered pursuant to this chapter;</w:t>
      </w:r>
    </w:p>
    <w:p w:rsidR="00633AA6" w:rsidRPr="002E533A" w:rsidRDefault="00633AA6" w:rsidP="00633AA6">
      <w:r w:rsidRPr="002E533A">
        <w:tab/>
      </w:r>
      <w:r w:rsidRPr="002E533A">
        <w:tab/>
        <w:t>(2)</w:t>
      </w:r>
      <w:r w:rsidRPr="002E533A">
        <w:tab/>
        <w:t>refuse or fail to retain or permit inspection of records pursuant to Section 59</w:t>
      </w:r>
      <w:r w:rsidRPr="002E533A">
        <w:noBreakHyphen/>
        <w:t>102</w:t>
      </w:r>
      <w:r w:rsidRPr="002E533A">
        <w:noBreakHyphen/>
        <w:t>130;</w:t>
      </w:r>
    </w:p>
    <w:p w:rsidR="00633AA6" w:rsidRPr="002E533A" w:rsidRDefault="00633AA6" w:rsidP="00633AA6">
      <w:r w:rsidRPr="002E533A">
        <w:tab/>
      </w:r>
      <w:r w:rsidRPr="002E533A">
        <w:tab/>
        <w:t>(3)</w:t>
      </w:r>
      <w:r w:rsidRPr="002E533A">
        <w:tab/>
        <w:t>fail to register as required by Section 59</w:t>
      </w:r>
      <w:r w:rsidRPr="002E533A">
        <w:noBreakHyphen/>
        <w:t>102</w:t>
      </w:r>
      <w:r w:rsidRPr="002E533A">
        <w:noBreakHyphen/>
        <w:t>40;</w:t>
      </w:r>
    </w:p>
    <w:p w:rsidR="00633AA6" w:rsidRPr="002E533A" w:rsidRDefault="00633AA6" w:rsidP="00633AA6">
      <w:r w:rsidRPr="002E533A">
        <w:tab/>
      </w:r>
      <w:r w:rsidRPr="002E533A">
        <w:tab/>
        <w:t>(4)</w:t>
      </w:r>
      <w:r w:rsidRPr="002E533A">
        <w:tab/>
        <w:t>provide materially false or misleading information in an application for registration or renewal of registration;</w:t>
      </w:r>
    </w:p>
    <w:p w:rsidR="00633AA6" w:rsidRPr="002E533A" w:rsidRDefault="00633AA6" w:rsidP="00633AA6">
      <w:r w:rsidRPr="002E533A">
        <w:tab/>
      </w:r>
      <w:r w:rsidRPr="002E533A">
        <w:tab/>
        <w:t>(5)</w:t>
      </w:r>
      <w:r w:rsidRPr="002E533A">
        <w:tab/>
        <w:t>predate or postdate an agency contract; or</w:t>
      </w:r>
    </w:p>
    <w:p w:rsidR="00633AA6" w:rsidRPr="002E533A" w:rsidRDefault="00633AA6" w:rsidP="00633AA6">
      <w:r w:rsidRPr="002E533A">
        <w:tab/>
      </w:r>
      <w:r w:rsidRPr="002E533A">
        <w:tab/>
        <w:t>(6)</w:t>
      </w:r>
      <w:r w:rsidRPr="002E533A">
        <w:tab/>
        <w:t xml:space="preserve">fail to notify a student athlete </w:t>
      </w:r>
      <w:r w:rsidRPr="002E533A">
        <w:rPr>
          <w:u w:val="single"/>
        </w:rPr>
        <w:t>or, if the student athlete is a minor, a parent or guardian of the athlete</w:t>
      </w:r>
      <w:r w:rsidRPr="002E533A">
        <w:t xml:space="preserve"> before the student athlete</w:t>
      </w:r>
      <w:r w:rsidRPr="002E533A">
        <w:rPr>
          <w:u w:val="single"/>
        </w:rPr>
        <w:t>, parent, or guardian</w:t>
      </w:r>
      <w:r w:rsidRPr="002E533A">
        <w:t xml:space="preserve"> signs or otherwise authenticates an agency contract for a particular sport that the signing or authentication may make the student athlete ineligible to participate as a student athlete in that sport.</w:t>
      </w:r>
    </w:p>
    <w:p w:rsidR="00633AA6" w:rsidRPr="002E533A" w:rsidRDefault="00633AA6" w:rsidP="00633AA6">
      <w:r w:rsidRPr="002E533A">
        <w:tab/>
        <w:t>Section 59</w:t>
      </w:r>
      <w:r w:rsidRPr="002E533A">
        <w:noBreakHyphen/>
        <w:t>102</w:t>
      </w:r>
      <w:r w:rsidRPr="002E533A">
        <w:noBreakHyphen/>
        <w:t>150.</w:t>
      </w:r>
      <w:r w:rsidRPr="002E533A">
        <w:tab/>
        <w:t>An athlete agent who violates Section 59</w:t>
      </w:r>
      <w:r w:rsidRPr="002E533A">
        <w:noBreakHyphen/>
        <w:t>102</w:t>
      </w:r>
      <w:r w:rsidRPr="002E533A">
        <w:noBreakHyphen/>
        <w:t>140 is guilty of a misdemeanor and, upon conviction, may be fined not more than ten thousand dollars or imprisoned for not more than three years, or both.</w:t>
      </w:r>
    </w:p>
    <w:p w:rsidR="00633AA6" w:rsidRPr="002E533A" w:rsidRDefault="00633AA6" w:rsidP="00633AA6">
      <w:pPr>
        <w:rPr>
          <w:strike/>
        </w:rPr>
      </w:pPr>
      <w:r w:rsidRPr="002E533A">
        <w:tab/>
        <w:t>Section 59</w:t>
      </w:r>
      <w:r w:rsidRPr="002E533A">
        <w:noBreakHyphen/>
        <w:t>102</w:t>
      </w:r>
      <w:r w:rsidRPr="002E533A">
        <w:noBreakHyphen/>
        <w:t>160.</w:t>
      </w:r>
      <w:r w:rsidRPr="002E533A">
        <w:tab/>
        <w:t>(A)</w:t>
      </w:r>
      <w:r w:rsidRPr="002E533A">
        <w:tab/>
      </w:r>
      <w:r w:rsidRPr="002E533A">
        <w:rPr>
          <w:strike/>
        </w:rPr>
        <w:t>An educational institution has a right of action against an athlete agent or a former student athlete for damages caused by a violation of this chapter. In an action pursuant to this section, the court may award costs and reasonable attorney’s fees to the prevailing party.</w:t>
      </w:r>
    </w:p>
    <w:p w:rsidR="00633AA6" w:rsidRPr="002E533A" w:rsidRDefault="00633AA6" w:rsidP="00633AA6">
      <w:pPr>
        <w:rPr>
          <w:strike/>
        </w:rPr>
      </w:pPr>
      <w:r w:rsidRPr="002E533A">
        <w:tab/>
      </w:r>
      <w:r w:rsidRPr="002E533A">
        <w:rPr>
          <w:strike/>
        </w:rPr>
        <w:t>(B)</w:t>
      </w:r>
      <w:r w:rsidRPr="002E533A">
        <w:tab/>
      </w:r>
      <w:r w:rsidRPr="002E533A">
        <w:rPr>
          <w:strike/>
        </w:rPr>
        <w:t>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Pr="002E533A">
        <w:rPr>
          <w:strike/>
        </w:rPr>
        <w:noBreakHyphen/>
        <w:t>imposed disciplinary action taken to mitigate sanctions likely to be imposed by such an organization.</w:t>
      </w:r>
    </w:p>
    <w:p w:rsidR="00633AA6" w:rsidRPr="002E533A" w:rsidRDefault="00633AA6" w:rsidP="00633AA6">
      <w:pPr>
        <w:rPr>
          <w:strike/>
        </w:rPr>
      </w:pPr>
      <w:r w:rsidRPr="002E533A">
        <w:tab/>
      </w:r>
      <w:r w:rsidRPr="002E533A">
        <w:rPr>
          <w:strike/>
        </w:rPr>
        <w:t>(C)</w:t>
      </w:r>
      <w:r w:rsidRPr="002E533A">
        <w:tab/>
      </w:r>
      <w:r w:rsidRPr="002E533A">
        <w:rPr>
          <w:strike/>
        </w:rPr>
        <w:t>A right of action pursuant to this section does not accrue until the educational institution discovers, or by the exercise of reasonable diligence would have discovered, the violation by the athlete agent or former student athlete.</w:t>
      </w:r>
    </w:p>
    <w:p w:rsidR="00633AA6" w:rsidRPr="002E533A" w:rsidRDefault="00633AA6" w:rsidP="00633AA6">
      <w:pPr>
        <w:rPr>
          <w:strike/>
        </w:rPr>
      </w:pPr>
      <w:r w:rsidRPr="002E533A">
        <w:tab/>
      </w:r>
      <w:r w:rsidRPr="002E533A">
        <w:rPr>
          <w:strike/>
        </w:rPr>
        <w:t>(D)</w:t>
      </w:r>
      <w:r w:rsidRPr="002E533A">
        <w:tab/>
      </w:r>
      <w:r w:rsidRPr="002E533A">
        <w:rPr>
          <w:strike/>
        </w:rPr>
        <w:t>Liability of the athlete agent or the former student athlete pursuant to this section is several and not joint.</w:t>
      </w:r>
    </w:p>
    <w:p w:rsidR="00633AA6" w:rsidRPr="002E533A" w:rsidRDefault="00633AA6" w:rsidP="00633AA6">
      <w:pPr>
        <w:rPr>
          <w:u w:val="single"/>
        </w:rPr>
      </w:pPr>
      <w:r w:rsidRPr="002E533A">
        <w:tab/>
      </w:r>
      <w:r w:rsidRPr="002E533A">
        <w:rPr>
          <w:strike/>
        </w:rPr>
        <w:t>(E)</w:t>
      </w:r>
      <w:r w:rsidRPr="002E533A">
        <w:tab/>
      </w:r>
      <w:r w:rsidRPr="002E533A">
        <w:rPr>
          <w:strike/>
        </w:rPr>
        <w:t>This chapter does not restrict rights, remedies, or defenses of a person under law or equity</w:t>
      </w:r>
      <w:r w:rsidRPr="002E533A">
        <w:t xml:space="preserve"> </w:t>
      </w:r>
      <w:r w:rsidRPr="002E533A">
        <w:rPr>
          <w:u w:val="single"/>
        </w:rPr>
        <w:t>An educational institution or student athlete may bring an action for damages against an athlete agent if the institution or athlete is adversely affected by an act or omission of the agent in violation of this chapter.  An educational institution or student athlete is adversely affected by an act or omission of the agent only if, because of the act or omission, the institution or a person who was a student athlete at the time of the act or omission and enrolled in the institution:</w:t>
      </w:r>
    </w:p>
    <w:p w:rsidR="00633AA6" w:rsidRPr="002E533A" w:rsidRDefault="00633AA6" w:rsidP="00633AA6">
      <w:pPr>
        <w:rPr>
          <w:u w:val="single"/>
        </w:rPr>
      </w:pPr>
      <w:r w:rsidRPr="002E533A">
        <w:tab/>
      </w:r>
      <w:r w:rsidRPr="002E533A">
        <w:tab/>
      </w:r>
      <w:r w:rsidRPr="002E533A">
        <w:rPr>
          <w:u w:val="single"/>
        </w:rPr>
        <w:t>(1)</w:t>
      </w:r>
      <w:r w:rsidRPr="002E533A">
        <w:tab/>
      </w:r>
      <w:r w:rsidRPr="002E533A">
        <w:rPr>
          <w:u w:val="single"/>
        </w:rPr>
        <w:t>is suspended or disqualified from participation in an interscholastic or intercollegiate athletic event by or under the rules of a state or national federation or association that promotes or regulates interscholastic or intercollegiate sports; or</w:t>
      </w:r>
    </w:p>
    <w:p w:rsidR="00633AA6" w:rsidRPr="002E533A" w:rsidRDefault="00633AA6" w:rsidP="00633AA6">
      <w:pPr>
        <w:rPr>
          <w:u w:val="single"/>
        </w:rPr>
      </w:pPr>
      <w:r w:rsidRPr="002E533A">
        <w:tab/>
      </w:r>
      <w:r w:rsidRPr="002E533A">
        <w:tab/>
      </w:r>
      <w:r w:rsidRPr="002E533A">
        <w:rPr>
          <w:u w:val="single"/>
        </w:rPr>
        <w:t>(2)</w:t>
      </w:r>
      <w:r w:rsidRPr="002E533A">
        <w:tab/>
      </w:r>
      <w:r w:rsidRPr="002E533A">
        <w:rPr>
          <w:u w:val="single"/>
        </w:rPr>
        <w:t>suffers financial damage.</w:t>
      </w:r>
    </w:p>
    <w:p w:rsidR="00633AA6" w:rsidRPr="002E533A" w:rsidRDefault="00633AA6" w:rsidP="00633AA6">
      <w:pPr>
        <w:rPr>
          <w:u w:val="single"/>
        </w:rPr>
      </w:pPr>
      <w:r w:rsidRPr="002E533A">
        <w:tab/>
      </w:r>
      <w:r w:rsidRPr="002E533A">
        <w:rPr>
          <w:u w:val="single"/>
        </w:rPr>
        <w:t>(B)</w:t>
      </w:r>
      <w:r w:rsidRPr="002E533A">
        <w:tab/>
      </w:r>
      <w:r w:rsidRPr="002E533A">
        <w:rPr>
          <w:u w:val="single"/>
        </w:rPr>
        <w:t>A plaintiff that prevails in an action under this section may recover actual damages, punitive damages, costs, and reasonable attorney’s fees.  An athlete agent found liable under this section forfeits any right of payment for anything of benefit or value provided to the student athlete and shall refund any consideration paid to the agent by or on behalf of the athlete.</w:t>
      </w:r>
    </w:p>
    <w:p w:rsidR="00633AA6" w:rsidRPr="002E533A" w:rsidRDefault="00633AA6" w:rsidP="00633AA6">
      <w:r w:rsidRPr="002E533A">
        <w:tab/>
      </w:r>
      <w:r w:rsidRPr="002E533A">
        <w:rPr>
          <w:u w:val="single"/>
        </w:rPr>
        <w:t>(C)</w:t>
      </w:r>
      <w:r w:rsidRPr="002E533A">
        <w:tab/>
      </w:r>
      <w:r w:rsidRPr="002E533A">
        <w:rPr>
          <w:u w:val="single"/>
        </w:rPr>
        <w:t>A violation of this chapter is an unfair trade practice for purposes of the South Carolina Unfair Trade Practices Act</w:t>
      </w:r>
      <w:r w:rsidRPr="002E533A">
        <w:t>.</w:t>
      </w:r>
    </w:p>
    <w:p w:rsidR="00633AA6" w:rsidRPr="002E533A" w:rsidRDefault="00633AA6" w:rsidP="00633AA6">
      <w:r w:rsidRPr="002E533A">
        <w:tab/>
        <w:t>Section 59</w:t>
      </w:r>
      <w:r w:rsidRPr="002E533A">
        <w:noBreakHyphen/>
        <w:t>102</w:t>
      </w:r>
      <w:r w:rsidRPr="002E533A">
        <w:noBreakHyphen/>
        <w:t>170.</w:t>
      </w:r>
      <w:r w:rsidRPr="002E533A">
        <w:tab/>
        <w:t>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w:t>
      </w:r>
    </w:p>
    <w:p w:rsidR="00633AA6" w:rsidRPr="002E533A" w:rsidRDefault="00633AA6" w:rsidP="00633AA6">
      <w:pPr>
        <w:rPr>
          <w:u w:val="single"/>
        </w:rPr>
      </w:pPr>
      <w:r w:rsidRPr="002E533A">
        <w:tab/>
        <w:t>Section 59</w:t>
      </w:r>
      <w:r w:rsidRPr="002E533A">
        <w:noBreakHyphen/>
        <w:t>102</w:t>
      </w:r>
      <w:r w:rsidRPr="002E533A">
        <w:noBreakHyphen/>
        <w:t>180.</w:t>
      </w:r>
      <w:r w:rsidRPr="002E533A">
        <w:tab/>
        <w:t xml:space="preserve">In applying and construing this uniform act, consideration must be given to the need to promote uniformity of the law with respect to its subject matter among states that enact it. </w:t>
      </w:r>
    </w:p>
    <w:p w:rsidR="00633AA6" w:rsidRPr="002E533A" w:rsidRDefault="00633AA6" w:rsidP="00633AA6">
      <w:pPr>
        <w:rPr>
          <w:u w:val="single"/>
        </w:rPr>
      </w:pPr>
      <w:r w:rsidRPr="002E533A">
        <w:tab/>
      </w:r>
    </w:p>
    <w:p w:rsidR="00633AA6" w:rsidRPr="002E533A" w:rsidRDefault="00633AA6" w:rsidP="00633AA6">
      <w:pPr>
        <w:suppressAutoHyphens/>
        <w:rPr>
          <w:u w:val="single"/>
        </w:rPr>
      </w:pPr>
      <w:r w:rsidRPr="002E533A">
        <w:tab/>
      </w:r>
      <w:r w:rsidRPr="002E533A">
        <w:rPr>
          <w:u w:val="single"/>
        </w:rPr>
        <w:t>Section 59</w:t>
      </w:r>
      <w:r w:rsidRPr="002E533A">
        <w:rPr>
          <w:u w:val="single"/>
        </w:rPr>
        <w:noBreakHyphen/>
        <w:t>102</w:t>
      </w:r>
      <w:r w:rsidRPr="002E533A">
        <w:rPr>
          <w:u w:val="single"/>
        </w:rPr>
        <w:noBreakHyphen/>
        <w:t>190.</w:t>
      </w:r>
      <w:r w:rsidRPr="002E533A">
        <w:tab/>
      </w:r>
      <w:r w:rsidRPr="002E533A">
        <w:rPr>
          <w:u w:val="single"/>
        </w:rPr>
        <w:t>The provisions of this chapter modify, limit, or supersede the Electronic Signatures in Global and National Commerce Act, 15 U.S.C. Section 7001, et seq., but do not modify, limit, or supersede Section 101(c) of that act, 15 U.S.C. Section 7001(c), or authorize electronic delivery of any of the notices described in Section 103(b) of that act, 15 U.S.C. Section 7003(b).</w:t>
      </w:r>
      <w:r w:rsidRPr="002E533A">
        <w:t>”</w:t>
      </w:r>
    </w:p>
    <w:p w:rsidR="00633AA6" w:rsidRPr="002E533A" w:rsidRDefault="00633AA6" w:rsidP="00633AA6">
      <w:pPr>
        <w:suppressAutoHyphens/>
      </w:pPr>
      <w:r w:rsidRPr="002E533A">
        <w:t>SECTION</w:t>
      </w:r>
      <w:r w:rsidRPr="002E533A">
        <w:tab/>
        <w:t>2.</w:t>
      </w:r>
      <w:r w:rsidRPr="002E533A">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w:t>
      </w:r>
      <w:bookmarkStart w:id="19" w:name="temp"/>
      <w:bookmarkEnd w:id="19"/>
      <w:r w:rsidRPr="002E533A">
        <w:t>ase, and word thereof, irrespective of the fact that any one or more other sections, subsections, paragraphs, subparagraphs, sentences, clauses, phrases, or words hereof may be declared to be unconstitutional, invalid, or otherwise ineffective.</w:t>
      </w:r>
    </w:p>
    <w:p w:rsidR="00633AA6" w:rsidRPr="002E533A" w:rsidRDefault="00633AA6" w:rsidP="00633AA6">
      <w:pPr>
        <w:suppressAutoHyphens/>
      </w:pPr>
      <w:r w:rsidRPr="002E533A">
        <w:t>SECTION</w:t>
      </w:r>
      <w:r w:rsidRPr="002E533A">
        <w:tab/>
        <w:t>3.</w:t>
      </w:r>
      <w:r w:rsidRPr="002E533A">
        <w:tab/>
        <w:t>After enactment of the provisions of this act, the Code Commissioner is authorized to insert the Official Comments, as amended, available from the Uniform Law Commission into the annotated versions of the provisions of this act, as contained in the South Carolina Code of Laws, after the appropriate provision and before the South Carolina Reporter’s Comments, to the extent that the South Carolina Reporter’s Comments follow a provision. The Official Comments, prepared by the Uniform Law Commission with the intent of aiding the user in understanding the provisions to the Uniform Commercial Code, are not considered part of this act and do not indicate legislative intent.</w:t>
      </w:r>
    </w:p>
    <w:p w:rsidR="00633AA6" w:rsidRPr="002E533A" w:rsidRDefault="00633AA6" w:rsidP="00633AA6">
      <w:r w:rsidRPr="002E533A">
        <w:t>SECTION</w:t>
      </w:r>
      <w:r w:rsidRPr="002E533A">
        <w:tab/>
        <w:t>4.</w:t>
      </w:r>
      <w:r w:rsidRPr="002E533A">
        <w:tab/>
        <w:t>This act takes effect upon approval by the Governor. /</w:t>
      </w:r>
    </w:p>
    <w:p w:rsidR="00633AA6" w:rsidRPr="002E533A" w:rsidRDefault="00633AA6" w:rsidP="00633AA6">
      <w:r w:rsidRPr="002E533A">
        <w:t>Renumber sections to conform.</w:t>
      </w:r>
    </w:p>
    <w:p w:rsidR="00633AA6" w:rsidRDefault="00633AA6" w:rsidP="00633AA6">
      <w:r w:rsidRPr="002E533A">
        <w:t>Amend title to conform.</w:t>
      </w:r>
    </w:p>
    <w:p w:rsidR="00633AA6" w:rsidRDefault="00633AA6" w:rsidP="00633AA6"/>
    <w:p w:rsidR="00633AA6" w:rsidRDefault="00633AA6" w:rsidP="00633AA6">
      <w:r>
        <w:t>Rep. ALLISON explained the amendment.</w:t>
      </w:r>
    </w:p>
    <w:p w:rsidR="00633AA6" w:rsidRDefault="00633AA6" w:rsidP="00633AA6">
      <w:r>
        <w:t>The amendment was then adopted.</w:t>
      </w:r>
    </w:p>
    <w:p w:rsidR="00633AA6" w:rsidRDefault="00633AA6" w:rsidP="00633AA6"/>
    <w:p w:rsidR="00633AA6" w:rsidRDefault="00633AA6" w:rsidP="00633AA6">
      <w:r>
        <w:t xml:space="preserve">The yeas and nays were taken resulting as follows: </w:t>
      </w:r>
    </w:p>
    <w:p w:rsidR="00633AA6" w:rsidRDefault="00633AA6" w:rsidP="00633AA6">
      <w:pPr>
        <w:jc w:val="center"/>
      </w:pPr>
      <w:r>
        <w:t xml:space="preserve"> </w:t>
      </w:r>
      <w:bookmarkStart w:id="20" w:name="vote_start85"/>
      <w:bookmarkEnd w:id="20"/>
      <w:r>
        <w:t>Yeas 102; Nays 0</w:t>
      </w:r>
    </w:p>
    <w:p w:rsidR="00633AA6" w:rsidRDefault="00633AA6" w:rsidP="00633AA6">
      <w:pPr>
        <w:jc w:val="center"/>
      </w:pPr>
    </w:p>
    <w:p w:rsidR="00633AA6" w:rsidRDefault="00633AA6" w:rsidP="00633A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AA6" w:rsidRPr="00633AA6" w:rsidTr="00633AA6">
        <w:tc>
          <w:tcPr>
            <w:tcW w:w="2179" w:type="dxa"/>
            <w:shd w:val="clear" w:color="auto" w:fill="auto"/>
          </w:tcPr>
          <w:p w:rsidR="00633AA6" w:rsidRPr="00633AA6" w:rsidRDefault="00633AA6" w:rsidP="00633AA6">
            <w:pPr>
              <w:keepNext/>
              <w:ind w:firstLine="0"/>
            </w:pPr>
            <w:r>
              <w:t>Alexander</w:t>
            </w:r>
          </w:p>
        </w:tc>
        <w:tc>
          <w:tcPr>
            <w:tcW w:w="2179" w:type="dxa"/>
            <w:shd w:val="clear" w:color="auto" w:fill="auto"/>
          </w:tcPr>
          <w:p w:rsidR="00633AA6" w:rsidRPr="00633AA6" w:rsidRDefault="00633AA6" w:rsidP="00633AA6">
            <w:pPr>
              <w:keepNext/>
              <w:ind w:firstLine="0"/>
            </w:pPr>
            <w:r>
              <w:t>Allison</w:t>
            </w:r>
          </w:p>
        </w:tc>
        <w:tc>
          <w:tcPr>
            <w:tcW w:w="2180" w:type="dxa"/>
            <w:shd w:val="clear" w:color="auto" w:fill="auto"/>
          </w:tcPr>
          <w:p w:rsidR="00633AA6" w:rsidRPr="00633AA6" w:rsidRDefault="00633AA6" w:rsidP="00633AA6">
            <w:pPr>
              <w:keepNext/>
              <w:ind w:firstLine="0"/>
            </w:pPr>
            <w:r>
              <w:t>Anthony</w:t>
            </w:r>
          </w:p>
        </w:tc>
      </w:tr>
      <w:tr w:rsidR="00633AA6" w:rsidRPr="00633AA6" w:rsidTr="00633AA6">
        <w:tc>
          <w:tcPr>
            <w:tcW w:w="2179" w:type="dxa"/>
            <w:shd w:val="clear" w:color="auto" w:fill="auto"/>
          </w:tcPr>
          <w:p w:rsidR="00633AA6" w:rsidRPr="00633AA6" w:rsidRDefault="00633AA6" w:rsidP="00633AA6">
            <w:pPr>
              <w:ind w:firstLine="0"/>
            </w:pPr>
            <w:r>
              <w:t>Arrington</w:t>
            </w:r>
          </w:p>
        </w:tc>
        <w:tc>
          <w:tcPr>
            <w:tcW w:w="2179" w:type="dxa"/>
            <w:shd w:val="clear" w:color="auto" w:fill="auto"/>
          </w:tcPr>
          <w:p w:rsidR="00633AA6" w:rsidRPr="00633AA6" w:rsidRDefault="00633AA6" w:rsidP="00633AA6">
            <w:pPr>
              <w:ind w:firstLine="0"/>
            </w:pPr>
            <w:r>
              <w:t>Atkinson</w:t>
            </w:r>
          </w:p>
        </w:tc>
        <w:tc>
          <w:tcPr>
            <w:tcW w:w="2180" w:type="dxa"/>
            <w:shd w:val="clear" w:color="auto" w:fill="auto"/>
          </w:tcPr>
          <w:p w:rsidR="00633AA6" w:rsidRPr="00633AA6" w:rsidRDefault="00633AA6" w:rsidP="00633AA6">
            <w:pPr>
              <w:ind w:firstLine="0"/>
            </w:pPr>
            <w:r>
              <w:t>Ballentine</w:t>
            </w:r>
          </w:p>
        </w:tc>
      </w:tr>
      <w:tr w:rsidR="00633AA6" w:rsidRPr="00633AA6" w:rsidTr="00633AA6">
        <w:tc>
          <w:tcPr>
            <w:tcW w:w="2179" w:type="dxa"/>
            <w:shd w:val="clear" w:color="auto" w:fill="auto"/>
          </w:tcPr>
          <w:p w:rsidR="00633AA6" w:rsidRPr="00633AA6" w:rsidRDefault="00633AA6" w:rsidP="00633AA6">
            <w:pPr>
              <w:ind w:firstLine="0"/>
            </w:pPr>
            <w:r>
              <w:t>Bamberg</w:t>
            </w:r>
          </w:p>
        </w:tc>
        <w:tc>
          <w:tcPr>
            <w:tcW w:w="2179" w:type="dxa"/>
            <w:shd w:val="clear" w:color="auto" w:fill="auto"/>
          </w:tcPr>
          <w:p w:rsidR="00633AA6" w:rsidRPr="00633AA6" w:rsidRDefault="00633AA6" w:rsidP="00633AA6">
            <w:pPr>
              <w:ind w:firstLine="0"/>
            </w:pPr>
            <w:r>
              <w:t>Bannister</w:t>
            </w:r>
          </w:p>
        </w:tc>
        <w:tc>
          <w:tcPr>
            <w:tcW w:w="2180" w:type="dxa"/>
            <w:shd w:val="clear" w:color="auto" w:fill="auto"/>
          </w:tcPr>
          <w:p w:rsidR="00633AA6" w:rsidRPr="00633AA6" w:rsidRDefault="00633AA6" w:rsidP="00633AA6">
            <w:pPr>
              <w:ind w:firstLine="0"/>
            </w:pPr>
            <w:r>
              <w:t>Bennett</w:t>
            </w:r>
          </w:p>
        </w:tc>
      </w:tr>
      <w:tr w:rsidR="00633AA6" w:rsidRPr="00633AA6" w:rsidTr="00633AA6">
        <w:tc>
          <w:tcPr>
            <w:tcW w:w="2179" w:type="dxa"/>
            <w:shd w:val="clear" w:color="auto" w:fill="auto"/>
          </w:tcPr>
          <w:p w:rsidR="00633AA6" w:rsidRPr="00633AA6" w:rsidRDefault="00633AA6" w:rsidP="00633AA6">
            <w:pPr>
              <w:ind w:firstLine="0"/>
            </w:pPr>
            <w:r>
              <w:t>Blackwell</w:t>
            </w:r>
          </w:p>
        </w:tc>
        <w:tc>
          <w:tcPr>
            <w:tcW w:w="2179" w:type="dxa"/>
            <w:shd w:val="clear" w:color="auto" w:fill="auto"/>
          </w:tcPr>
          <w:p w:rsidR="00633AA6" w:rsidRPr="00633AA6" w:rsidRDefault="00633AA6" w:rsidP="00633AA6">
            <w:pPr>
              <w:ind w:firstLine="0"/>
            </w:pPr>
            <w:r>
              <w:t>Bowers</w:t>
            </w:r>
          </w:p>
        </w:tc>
        <w:tc>
          <w:tcPr>
            <w:tcW w:w="2180" w:type="dxa"/>
            <w:shd w:val="clear" w:color="auto" w:fill="auto"/>
          </w:tcPr>
          <w:p w:rsidR="00633AA6" w:rsidRPr="00633AA6" w:rsidRDefault="00633AA6" w:rsidP="00633AA6">
            <w:pPr>
              <w:ind w:firstLine="0"/>
            </w:pPr>
            <w:r>
              <w:t>Bradley</w:t>
            </w:r>
          </w:p>
        </w:tc>
      </w:tr>
      <w:tr w:rsidR="00633AA6" w:rsidRPr="00633AA6" w:rsidTr="00633AA6">
        <w:tc>
          <w:tcPr>
            <w:tcW w:w="2179" w:type="dxa"/>
            <w:shd w:val="clear" w:color="auto" w:fill="auto"/>
          </w:tcPr>
          <w:p w:rsidR="00633AA6" w:rsidRPr="00633AA6" w:rsidRDefault="00633AA6" w:rsidP="00633AA6">
            <w:pPr>
              <w:ind w:firstLine="0"/>
            </w:pPr>
            <w:r>
              <w:t>Brawley</w:t>
            </w:r>
          </w:p>
        </w:tc>
        <w:tc>
          <w:tcPr>
            <w:tcW w:w="2179" w:type="dxa"/>
            <w:shd w:val="clear" w:color="auto" w:fill="auto"/>
          </w:tcPr>
          <w:p w:rsidR="00633AA6" w:rsidRPr="00633AA6" w:rsidRDefault="00633AA6" w:rsidP="00633AA6">
            <w:pPr>
              <w:ind w:firstLine="0"/>
            </w:pPr>
            <w:r>
              <w:t>Brown</w:t>
            </w:r>
          </w:p>
        </w:tc>
        <w:tc>
          <w:tcPr>
            <w:tcW w:w="2180" w:type="dxa"/>
            <w:shd w:val="clear" w:color="auto" w:fill="auto"/>
          </w:tcPr>
          <w:p w:rsidR="00633AA6" w:rsidRPr="00633AA6" w:rsidRDefault="00633AA6" w:rsidP="00633AA6">
            <w:pPr>
              <w:ind w:firstLine="0"/>
            </w:pPr>
            <w:r>
              <w:t>Bryant</w:t>
            </w:r>
          </w:p>
        </w:tc>
      </w:tr>
      <w:tr w:rsidR="00633AA6" w:rsidRPr="00633AA6" w:rsidTr="00633AA6">
        <w:tc>
          <w:tcPr>
            <w:tcW w:w="2179" w:type="dxa"/>
            <w:shd w:val="clear" w:color="auto" w:fill="auto"/>
          </w:tcPr>
          <w:p w:rsidR="00633AA6" w:rsidRPr="00633AA6" w:rsidRDefault="00633AA6" w:rsidP="00633AA6">
            <w:pPr>
              <w:ind w:firstLine="0"/>
            </w:pPr>
            <w:r>
              <w:t>Burns</w:t>
            </w:r>
          </w:p>
        </w:tc>
        <w:tc>
          <w:tcPr>
            <w:tcW w:w="2179" w:type="dxa"/>
            <w:shd w:val="clear" w:color="auto" w:fill="auto"/>
          </w:tcPr>
          <w:p w:rsidR="00633AA6" w:rsidRPr="00633AA6" w:rsidRDefault="00633AA6" w:rsidP="00633AA6">
            <w:pPr>
              <w:ind w:firstLine="0"/>
            </w:pPr>
            <w:r>
              <w:t>Caskey</w:t>
            </w:r>
          </w:p>
        </w:tc>
        <w:tc>
          <w:tcPr>
            <w:tcW w:w="2180" w:type="dxa"/>
            <w:shd w:val="clear" w:color="auto" w:fill="auto"/>
          </w:tcPr>
          <w:p w:rsidR="00633AA6" w:rsidRPr="00633AA6" w:rsidRDefault="00633AA6" w:rsidP="00633AA6">
            <w:pPr>
              <w:ind w:firstLine="0"/>
            </w:pPr>
            <w:r>
              <w:t>Chumley</w:t>
            </w:r>
          </w:p>
        </w:tc>
      </w:tr>
      <w:tr w:rsidR="00633AA6" w:rsidRPr="00633AA6" w:rsidTr="00633AA6">
        <w:tc>
          <w:tcPr>
            <w:tcW w:w="2179" w:type="dxa"/>
            <w:shd w:val="clear" w:color="auto" w:fill="auto"/>
          </w:tcPr>
          <w:p w:rsidR="00633AA6" w:rsidRPr="00633AA6" w:rsidRDefault="00633AA6" w:rsidP="00633AA6">
            <w:pPr>
              <w:ind w:firstLine="0"/>
            </w:pPr>
            <w:r>
              <w:t>Clary</w:t>
            </w:r>
          </w:p>
        </w:tc>
        <w:tc>
          <w:tcPr>
            <w:tcW w:w="2179" w:type="dxa"/>
            <w:shd w:val="clear" w:color="auto" w:fill="auto"/>
          </w:tcPr>
          <w:p w:rsidR="00633AA6" w:rsidRPr="00633AA6" w:rsidRDefault="00633AA6" w:rsidP="00633AA6">
            <w:pPr>
              <w:ind w:firstLine="0"/>
            </w:pPr>
            <w:r>
              <w:t>Clemmons</w:t>
            </w:r>
          </w:p>
        </w:tc>
        <w:tc>
          <w:tcPr>
            <w:tcW w:w="2180" w:type="dxa"/>
            <w:shd w:val="clear" w:color="auto" w:fill="auto"/>
          </w:tcPr>
          <w:p w:rsidR="00633AA6" w:rsidRPr="00633AA6" w:rsidRDefault="00633AA6" w:rsidP="00633AA6">
            <w:pPr>
              <w:ind w:firstLine="0"/>
            </w:pPr>
            <w:r>
              <w:t>Clyburn</w:t>
            </w:r>
          </w:p>
        </w:tc>
      </w:tr>
      <w:tr w:rsidR="00633AA6" w:rsidRPr="00633AA6" w:rsidTr="00633AA6">
        <w:tc>
          <w:tcPr>
            <w:tcW w:w="2179" w:type="dxa"/>
            <w:shd w:val="clear" w:color="auto" w:fill="auto"/>
          </w:tcPr>
          <w:p w:rsidR="00633AA6" w:rsidRPr="00633AA6" w:rsidRDefault="00633AA6" w:rsidP="00633AA6">
            <w:pPr>
              <w:ind w:firstLine="0"/>
            </w:pPr>
            <w:r>
              <w:t>Cobb-Hunter</w:t>
            </w:r>
          </w:p>
        </w:tc>
        <w:tc>
          <w:tcPr>
            <w:tcW w:w="2179" w:type="dxa"/>
            <w:shd w:val="clear" w:color="auto" w:fill="auto"/>
          </w:tcPr>
          <w:p w:rsidR="00633AA6" w:rsidRPr="00633AA6" w:rsidRDefault="00633AA6" w:rsidP="00633AA6">
            <w:pPr>
              <w:ind w:firstLine="0"/>
            </w:pPr>
            <w:r>
              <w:t>Cogswell</w:t>
            </w:r>
          </w:p>
        </w:tc>
        <w:tc>
          <w:tcPr>
            <w:tcW w:w="2180" w:type="dxa"/>
            <w:shd w:val="clear" w:color="auto" w:fill="auto"/>
          </w:tcPr>
          <w:p w:rsidR="00633AA6" w:rsidRPr="00633AA6" w:rsidRDefault="00633AA6" w:rsidP="00633AA6">
            <w:pPr>
              <w:ind w:firstLine="0"/>
            </w:pPr>
            <w:r>
              <w:t>Cole</w:t>
            </w:r>
          </w:p>
        </w:tc>
      </w:tr>
      <w:tr w:rsidR="00633AA6" w:rsidRPr="00633AA6" w:rsidTr="00633AA6">
        <w:tc>
          <w:tcPr>
            <w:tcW w:w="2179" w:type="dxa"/>
            <w:shd w:val="clear" w:color="auto" w:fill="auto"/>
          </w:tcPr>
          <w:p w:rsidR="00633AA6" w:rsidRPr="00633AA6" w:rsidRDefault="00633AA6" w:rsidP="00633AA6">
            <w:pPr>
              <w:ind w:firstLine="0"/>
            </w:pPr>
            <w:r>
              <w:t>Collins</w:t>
            </w:r>
          </w:p>
        </w:tc>
        <w:tc>
          <w:tcPr>
            <w:tcW w:w="2179" w:type="dxa"/>
            <w:shd w:val="clear" w:color="auto" w:fill="auto"/>
          </w:tcPr>
          <w:p w:rsidR="00633AA6" w:rsidRPr="00633AA6" w:rsidRDefault="00633AA6" w:rsidP="00633AA6">
            <w:pPr>
              <w:ind w:firstLine="0"/>
            </w:pPr>
            <w:r>
              <w:t>Crawford</w:t>
            </w:r>
          </w:p>
        </w:tc>
        <w:tc>
          <w:tcPr>
            <w:tcW w:w="2180" w:type="dxa"/>
            <w:shd w:val="clear" w:color="auto" w:fill="auto"/>
          </w:tcPr>
          <w:p w:rsidR="00633AA6" w:rsidRPr="00633AA6" w:rsidRDefault="00633AA6" w:rsidP="00633AA6">
            <w:pPr>
              <w:ind w:firstLine="0"/>
            </w:pPr>
            <w:r>
              <w:t>Crosby</w:t>
            </w:r>
          </w:p>
        </w:tc>
      </w:tr>
      <w:tr w:rsidR="00633AA6" w:rsidRPr="00633AA6" w:rsidTr="00633AA6">
        <w:tc>
          <w:tcPr>
            <w:tcW w:w="2179" w:type="dxa"/>
            <w:shd w:val="clear" w:color="auto" w:fill="auto"/>
          </w:tcPr>
          <w:p w:rsidR="00633AA6" w:rsidRPr="00633AA6" w:rsidRDefault="00633AA6" w:rsidP="00633AA6">
            <w:pPr>
              <w:ind w:firstLine="0"/>
            </w:pPr>
            <w:r>
              <w:t>Daning</w:t>
            </w:r>
          </w:p>
        </w:tc>
        <w:tc>
          <w:tcPr>
            <w:tcW w:w="2179" w:type="dxa"/>
            <w:shd w:val="clear" w:color="auto" w:fill="auto"/>
          </w:tcPr>
          <w:p w:rsidR="00633AA6" w:rsidRPr="00633AA6" w:rsidRDefault="00633AA6" w:rsidP="00633AA6">
            <w:pPr>
              <w:ind w:firstLine="0"/>
            </w:pPr>
            <w:r>
              <w:t>Davis</w:t>
            </w:r>
          </w:p>
        </w:tc>
        <w:tc>
          <w:tcPr>
            <w:tcW w:w="2180" w:type="dxa"/>
            <w:shd w:val="clear" w:color="auto" w:fill="auto"/>
          </w:tcPr>
          <w:p w:rsidR="00633AA6" w:rsidRPr="00633AA6" w:rsidRDefault="00633AA6" w:rsidP="00633AA6">
            <w:pPr>
              <w:ind w:firstLine="0"/>
            </w:pPr>
            <w:r>
              <w:t>Delleney</w:t>
            </w:r>
          </w:p>
        </w:tc>
      </w:tr>
      <w:tr w:rsidR="00633AA6" w:rsidRPr="00633AA6" w:rsidTr="00633AA6">
        <w:tc>
          <w:tcPr>
            <w:tcW w:w="2179" w:type="dxa"/>
            <w:shd w:val="clear" w:color="auto" w:fill="auto"/>
          </w:tcPr>
          <w:p w:rsidR="00633AA6" w:rsidRPr="00633AA6" w:rsidRDefault="00633AA6" w:rsidP="00633AA6">
            <w:pPr>
              <w:ind w:firstLine="0"/>
            </w:pPr>
            <w:r>
              <w:t>Dillard</w:t>
            </w:r>
          </w:p>
        </w:tc>
        <w:tc>
          <w:tcPr>
            <w:tcW w:w="2179" w:type="dxa"/>
            <w:shd w:val="clear" w:color="auto" w:fill="auto"/>
          </w:tcPr>
          <w:p w:rsidR="00633AA6" w:rsidRPr="00633AA6" w:rsidRDefault="00633AA6" w:rsidP="00633AA6">
            <w:pPr>
              <w:ind w:firstLine="0"/>
            </w:pPr>
            <w:r>
              <w:t>Douglas</w:t>
            </w:r>
          </w:p>
        </w:tc>
        <w:tc>
          <w:tcPr>
            <w:tcW w:w="2180" w:type="dxa"/>
            <w:shd w:val="clear" w:color="auto" w:fill="auto"/>
          </w:tcPr>
          <w:p w:rsidR="00633AA6" w:rsidRPr="00633AA6" w:rsidRDefault="00633AA6" w:rsidP="00633AA6">
            <w:pPr>
              <w:ind w:firstLine="0"/>
            </w:pPr>
            <w:r>
              <w:t>Duckworth</w:t>
            </w:r>
          </w:p>
        </w:tc>
      </w:tr>
      <w:tr w:rsidR="00633AA6" w:rsidRPr="00633AA6" w:rsidTr="00633AA6">
        <w:tc>
          <w:tcPr>
            <w:tcW w:w="2179" w:type="dxa"/>
            <w:shd w:val="clear" w:color="auto" w:fill="auto"/>
          </w:tcPr>
          <w:p w:rsidR="00633AA6" w:rsidRPr="00633AA6" w:rsidRDefault="00633AA6" w:rsidP="00633AA6">
            <w:pPr>
              <w:ind w:firstLine="0"/>
            </w:pPr>
            <w:r>
              <w:t>Elliott</w:t>
            </w:r>
          </w:p>
        </w:tc>
        <w:tc>
          <w:tcPr>
            <w:tcW w:w="2179" w:type="dxa"/>
            <w:shd w:val="clear" w:color="auto" w:fill="auto"/>
          </w:tcPr>
          <w:p w:rsidR="00633AA6" w:rsidRPr="00633AA6" w:rsidRDefault="00633AA6" w:rsidP="00633AA6">
            <w:pPr>
              <w:ind w:firstLine="0"/>
            </w:pPr>
            <w:r>
              <w:t>Erickson</w:t>
            </w:r>
          </w:p>
        </w:tc>
        <w:tc>
          <w:tcPr>
            <w:tcW w:w="2180" w:type="dxa"/>
            <w:shd w:val="clear" w:color="auto" w:fill="auto"/>
          </w:tcPr>
          <w:p w:rsidR="00633AA6" w:rsidRPr="00633AA6" w:rsidRDefault="00633AA6" w:rsidP="00633AA6">
            <w:pPr>
              <w:ind w:firstLine="0"/>
            </w:pPr>
            <w:r>
              <w:t>Felder</w:t>
            </w:r>
          </w:p>
        </w:tc>
      </w:tr>
      <w:tr w:rsidR="00633AA6" w:rsidRPr="00633AA6" w:rsidTr="00633AA6">
        <w:tc>
          <w:tcPr>
            <w:tcW w:w="2179" w:type="dxa"/>
            <w:shd w:val="clear" w:color="auto" w:fill="auto"/>
          </w:tcPr>
          <w:p w:rsidR="00633AA6" w:rsidRPr="00633AA6" w:rsidRDefault="00633AA6" w:rsidP="00633AA6">
            <w:pPr>
              <w:ind w:firstLine="0"/>
            </w:pPr>
            <w:r>
              <w:t>Forrest</w:t>
            </w:r>
          </w:p>
        </w:tc>
        <w:tc>
          <w:tcPr>
            <w:tcW w:w="2179" w:type="dxa"/>
            <w:shd w:val="clear" w:color="auto" w:fill="auto"/>
          </w:tcPr>
          <w:p w:rsidR="00633AA6" w:rsidRPr="00633AA6" w:rsidRDefault="00633AA6" w:rsidP="00633AA6">
            <w:pPr>
              <w:ind w:firstLine="0"/>
            </w:pPr>
            <w:r>
              <w:t>Fry</w:t>
            </w:r>
          </w:p>
        </w:tc>
        <w:tc>
          <w:tcPr>
            <w:tcW w:w="2180" w:type="dxa"/>
            <w:shd w:val="clear" w:color="auto" w:fill="auto"/>
          </w:tcPr>
          <w:p w:rsidR="00633AA6" w:rsidRPr="00633AA6" w:rsidRDefault="00633AA6" w:rsidP="00633AA6">
            <w:pPr>
              <w:ind w:firstLine="0"/>
            </w:pPr>
            <w:r>
              <w:t>Funderburk</w:t>
            </w:r>
          </w:p>
        </w:tc>
      </w:tr>
      <w:tr w:rsidR="00633AA6" w:rsidRPr="00633AA6" w:rsidTr="00633AA6">
        <w:tc>
          <w:tcPr>
            <w:tcW w:w="2179" w:type="dxa"/>
            <w:shd w:val="clear" w:color="auto" w:fill="auto"/>
          </w:tcPr>
          <w:p w:rsidR="00633AA6" w:rsidRPr="00633AA6" w:rsidRDefault="00633AA6" w:rsidP="00633AA6">
            <w:pPr>
              <w:ind w:firstLine="0"/>
            </w:pPr>
            <w:r>
              <w:t>Gagnon</w:t>
            </w:r>
          </w:p>
        </w:tc>
        <w:tc>
          <w:tcPr>
            <w:tcW w:w="2179" w:type="dxa"/>
            <w:shd w:val="clear" w:color="auto" w:fill="auto"/>
          </w:tcPr>
          <w:p w:rsidR="00633AA6" w:rsidRPr="00633AA6" w:rsidRDefault="00633AA6" w:rsidP="00633AA6">
            <w:pPr>
              <w:ind w:firstLine="0"/>
            </w:pPr>
            <w:r>
              <w:t>Gilliard</w:t>
            </w:r>
          </w:p>
        </w:tc>
        <w:tc>
          <w:tcPr>
            <w:tcW w:w="2180" w:type="dxa"/>
            <w:shd w:val="clear" w:color="auto" w:fill="auto"/>
          </w:tcPr>
          <w:p w:rsidR="00633AA6" w:rsidRPr="00633AA6" w:rsidRDefault="00633AA6" w:rsidP="00633AA6">
            <w:pPr>
              <w:ind w:firstLine="0"/>
            </w:pPr>
            <w:r>
              <w:t>Govan</w:t>
            </w:r>
          </w:p>
        </w:tc>
      </w:tr>
      <w:tr w:rsidR="00633AA6" w:rsidRPr="00633AA6" w:rsidTr="00633AA6">
        <w:tc>
          <w:tcPr>
            <w:tcW w:w="2179" w:type="dxa"/>
            <w:shd w:val="clear" w:color="auto" w:fill="auto"/>
          </w:tcPr>
          <w:p w:rsidR="00633AA6" w:rsidRPr="00633AA6" w:rsidRDefault="00633AA6" w:rsidP="00633AA6">
            <w:pPr>
              <w:ind w:firstLine="0"/>
            </w:pPr>
            <w:r>
              <w:t>Hamilton</w:t>
            </w:r>
          </w:p>
        </w:tc>
        <w:tc>
          <w:tcPr>
            <w:tcW w:w="2179" w:type="dxa"/>
            <w:shd w:val="clear" w:color="auto" w:fill="auto"/>
          </w:tcPr>
          <w:p w:rsidR="00633AA6" w:rsidRPr="00633AA6" w:rsidRDefault="00633AA6" w:rsidP="00633AA6">
            <w:pPr>
              <w:ind w:firstLine="0"/>
            </w:pPr>
            <w:r>
              <w:t>Hardee</w:t>
            </w:r>
          </w:p>
        </w:tc>
        <w:tc>
          <w:tcPr>
            <w:tcW w:w="2180" w:type="dxa"/>
            <w:shd w:val="clear" w:color="auto" w:fill="auto"/>
          </w:tcPr>
          <w:p w:rsidR="00633AA6" w:rsidRPr="00633AA6" w:rsidRDefault="00633AA6" w:rsidP="00633AA6">
            <w:pPr>
              <w:ind w:firstLine="0"/>
            </w:pPr>
            <w:r>
              <w:t>Hayes</w:t>
            </w:r>
          </w:p>
        </w:tc>
      </w:tr>
      <w:tr w:rsidR="00633AA6" w:rsidRPr="00633AA6" w:rsidTr="00633AA6">
        <w:tc>
          <w:tcPr>
            <w:tcW w:w="2179" w:type="dxa"/>
            <w:shd w:val="clear" w:color="auto" w:fill="auto"/>
          </w:tcPr>
          <w:p w:rsidR="00633AA6" w:rsidRPr="00633AA6" w:rsidRDefault="00633AA6" w:rsidP="00633AA6">
            <w:pPr>
              <w:ind w:firstLine="0"/>
            </w:pPr>
            <w:r>
              <w:t>Henderson-Myers</w:t>
            </w:r>
          </w:p>
        </w:tc>
        <w:tc>
          <w:tcPr>
            <w:tcW w:w="2179" w:type="dxa"/>
            <w:shd w:val="clear" w:color="auto" w:fill="auto"/>
          </w:tcPr>
          <w:p w:rsidR="00633AA6" w:rsidRPr="00633AA6" w:rsidRDefault="00633AA6" w:rsidP="00633AA6">
            <w:pPr>
              <w:ind w:firstLine="0"/>
            </w:pPr>
            <w:r>
              <w:t>Henegan</w:t>
            </w:r>
          </w:p>
        </w:tc>
        <w:tc>
          <w:tcPr>
            <w:tcW w:w="2180" w:type="dxa"/>
            <w:shd w:val="clear" w:color="auto" w:fill="auto"/>
          </w:tcPr>
          <w:p w:rsidR="00633AA6" w:rsidRPr="00633AA6" w:rsidRDefault="00633AA6" w:rsidP="00633AA6">
            <w:pPr>
              <w:ind w:firstLine="0"/>
            </w:pPr>
            <w:r>
              <w:t>Herbkersman</w:t>
            </w:r>
          </w:p>
        </w:tc>
      </w:tr>
      <w:tr w:rsidR="00633AA6" w:rsidRPr="00633AA6" w:rsidTr="00633AA6">
        <w:tc>
          <w:tcPr>
            <w:tcW w:w="2179" w:type="dxa"/>
            <w:shd w:val="clear" w:color="auto" w:fill="auto"/>
          </w:tcPr>
          <w:p w:rsidR="00633AA6" w:rsidRPr="00633AA6" w:rsidRDefault="00633AA6" w:rsidP="00633AA6">
            <w:pPr>
              <w:ind w:firstLine="0"/>
            </w:pPr>
            <w:r>
              <w:t>Hewitt</w:t>
            </w:r>
          </w:p>
        </w:tc>
        <w:tc>
          <w:tcPr>
            <w:tcW w:w="2179" w:type="dxa"/>
            <w:shd w:val="clear" w:color="auto" w:fill="auto"/>
          </w:tcPr>
          <w:p w:rsidR="00633AA6" w:rsidRPr="00633AA6" w:rsidRDefault="00633AA6" w:rsidP="00633AA6">
            <w:pPr>
              <w:ind w:firstLine="0"/>
            </w:pPr>
            <w:r>
              <w:t>Hixon</w:t>
            </w:r>
          </w:p>
        </w:tc>
        <w:tc>
          <w:tcPr>
            <w:tcW w:w="2180" w:type="dxa"/>
            <w:shd w:val="clear" w:color="auto" w:fill="auto"/>
          </w:tcPr>
          <w:p w:rsidR="00633AA6" w:rsidRPr="00633AA6" w:rsidRDefault="00633AA6" w:rsidP="00633AA6">
            <w:pPr>
              <w:ind w:firstLine="0"/>
            </w:pPr>
            <w:r>
              <w:t>Hosey</w:t>
            </w:r>
          </w:p>
        </w:tc>
      </w:tr>
      <w:tr w:rsidR="00633AA6" w:rsidRPr="00633AA6" w:rsidTr="00633AA6">
        <w:tc>
          <w:tcPr>
            <w:tcW w:w="2179" w:type="dxa"/>
            <w:shd w:val="clear" w:color="auto" w:fill="auto"/>
          </w:tcPr>
          <w:p w:rsidR="00633AA6" w:rsidRPr="00633AA6" w:rsidRDefault="00633AA6" w:rsidP="00633AA6">
            <w:pPr>
              <w:ind w:firstLine="0"/>
            </w:pPr>
            <w:r>
              <w:t>Howard</w:t>
            </w:r>
          </w:p>
        </w:tc>
        <w:tc>
          <w:tcPr>
            <w:tcW w:w="2179" w:type="dxa"/>
            <w:shd w:val="clear" w:color="auto" w:fill="auto"/>
          </w:tcPr>
          <w:p w:rsidR="00633AA6" w:rsidRPr="00633AA6" w:rsidRDefault="00633AA6" w:rsidP="00633AA6">
            <w:pPr>
              <w:ind w:firstLine="0"/>
            </w:pPr>
            <w:r>
              <w:t>Huggins</w:t>
            </w:r>
          </w:p>
        </w:tc>
        <w:tc>
          <w:tcPr>
            <w:tcW w:w="2180" w:type="dxa"/>
            <w:shd w:val="clear" w:color="auto" w:fill="auto"/>
          </w:tcPr>
          <w:p w:rsidR="00633AA6" w:rsidRPr="00633AA6" w:rsidRDefault="00633AA6" w:rsidP="00633AA6">
            <w:pPr>
              <w:ind w:firstLine="0"/>
            </w:pPr>
            <w:r>
              <w:t>Jefferson</w:t>
            </w:r>
          </w:p>
        </w:tc>
      </w:tr>
      <w:tr w:rsidR="00633AA6" w:rsidRPr="00633AA6" w:rsidTr="00633AA6">
        <w:tc>
          <w:tcPr>
            <w:tcW w:w="2179" w:type="dxa"/>
            <w:shd w:val="clear" w:color="auto" w:fill="auto"/>
          </w:tcPr>
          <w:p w:rsidR="00633AA6" w:rsidRPr="00633AA6" w:rsidRDefault="00633AA6" w:rsidP="00633AA6">
            <w:pPr>
              <w:ind w:firstLine="0"/>
            </w:pPr>
            <w:r>
              <w:t>Johnson</w:t>
            </w:r>
          </w:p>
        </w:tc>
        <w:tc>
          <w:tcPr>
            <w:tcW w:w="2179" w:type="dxa"/>
            <w:shd w:val="clear" w:color="auto" w:fill="auto"/>
          </w:tcPr>
          <w:p w:rsidR="00633AA6" w:rsidRPr="00633AA6" w:rsidRDefault="00633AA6" w:rsidP="00633AA6">
            <w:pPr>
              <w:ind w:firstLine="0"/>
            </w:pPr>
            <w:r>
              <w:t>Kirby</w:t>
            </w:r>
          </w:p>
        </w:tc>
        <w:tc>
          <w:tcPr>
            <w:tcW w:w="2180" w:type="dxa"/>
            <w:shd w:val="clear" w:color="auto" w:fill="auto"/>
          </w:tcPr>
          <w:p w:rsidR="00633AA6" w:rsidRPr="00633AA6" w:rsidRDefault="00633AA6" w:rsidP="00633AA6">
            <w:pPr>
              <w:ind w:firstLine="0"/>
            </w:pPr>
            <w:r>
              <w:t>Knight</w:t>
            </w:r>
          </w:p>
        </w:tc>
      </w:tr>
      <w:tr w:rsidR="00633AA6" w:rsidRPr="00633AA6" w:rsidTr="00633AA6">
        <w:tc>
          <w:tcPr>
            <w:tcW w:w="2179" w:type="dxa"/>
            <w:shd w:val="clear" w:color="auto" w:fill="auto"/>
          </w:tcPr>
          <w:p w:rsidR="00633AA6" w:rsidRPr="00633AA6" w:rsidRDefault="00633AA6" w:rsidP="00633AA6">
            <w:pPr>
              <w:ind w:firstLine="0"/>
            </w:pPr>
            <w:r>
              <w:t>Loftis</w:t>
            </w:r>
          </w:p>
        </w:tc>
        <w:tc>
          <w:tcPr>
            <w:tcW w:w="2179" w:type="dxa"/>
            <w:shd w:val="clear" w:color="auto" w:fill="auto"/>
          </w:tcPr>
          <w:p w:rsidR="00633AA6" w:rsidRPr="00633AA6" w:rsidRDefault="00633AA6" w:rsidP="00633AA6">
            <w:pPr>
              <w:ind w:firstLine="0"/>
            </w:pPr>
            <w:r>
              <w:t>Long</w:t>
            </w:r>
          </w:p>
        </w:tc>
        <w:tc>
          <w:tcPr>
            <w:tcW w:w="2180" w:type="dxa"/>
            <w:shd w:val="clear" w:color="auto" w:fill="auto"/>
          </w:tcPr>
          <w:p w:rsidR="00633AA6" w:rsidRPr="00633AA6" w:rsidRDefault="00633AA6" w:rsidP="00633AA6">
            <w:pPr>
              <w:ind w:firstLine="0"/>
            </w:pPr>
            <w:r>
              <w:t>Lowe</w:t>
            </w:r>
          </w:p>
        </w:tc>
      </w:tr>
      <w:tr w:rsidR="00633AA6" w:rsidRPr="00633AA6" w:rsidTr="00633AA6">
        <w:tc>
          <w:tcPr>
            <w:tcW w:w="2179" w:type="dxa"/>
            <w:shd w:val="clear" w:color="auto" w:fill="auto"/>
          </w:tcPr>
          <w:p w:rsidR="00633AA6" w:rsidRPr="00633AA6" w:rsidRDefault="00633AA6" w:rsidP="00633AA6">
            <w:pPr>
              <w:ind w:firstLine="0"/>
            </w:pPr>
            <w:r>
              <w:t>Lucas</w:t>
            </w:r>
          </w:p>
        </w:tc>
        <w:tc>
          <w:tcPr>
            <w:tcW w:w="2179" w:type="dxa"/>
            <w:shd w:val="clear" w:color="auto" w:fill="auto"/>
          </w:tcPr>
          <w:p w:rsidR="00633AA6" w:rsidRPr="00633AA6" w:rsidRDefault="00633AA6" w:rsidP="00633AA6">
            <w:pPr>
              <w:ind w:firstLine="0"/>
            </w:pPr>
            <w:r>
              <w:t>Mace</w:t>
            </w:r>
          </w:p>
        </w:tc>
        <w:tc>
          <w:tcPr>
            <w:tcW w:w="2180" w:type="dxa"/>
            <w:shd w:val="clear" w:color="auto" w:fill="auto"/>
          </w:tcPr>
          <w:p w:rsidR="00633AA6" w:rsidRPr="00633AA6" w:rsidRDefault="00633AA6" w:rsidP="00633AA6">
            <w:pPr>
              <w:ind w:firstLine="0"/>
            </w:pPr>
            <w:r>
              <w:t>Mack</w:t>
            </w:r>
          </w:p>
        </w:tc>
      </w:tr>
      <w:tr w:rsidR="00633AA6" w:rsidRPr="00633AA6" w:rsidTr="00633AA6">
        <w:tc>
          <w:tcPr>
            <w:tcW w:w="2179" w:type="dxa"/>
            <w:shd w:val="clear" w:color="auto" w:fill="auto"/>
          </w:tcPr>
          <w:p w:rsidR="00633AA6" w:rsidRPr="00633AA6" w:rsidRDefault="00633AA6" w:rsidP="00633AA6">
            <w:pPr>
              <w:ind w:firstLine="0"/>
            </w:pPr>
            <w:r>
              <w:t>Magnuson</w:t>
            </w:r>
          </w:p>
        </w:tc>
        <w:tc>
          <w:tcPr>
            <w:tcW w:w="2179" w:type="dxa"/>
            <w:shd w:val="clear" w:color="auto" w:fill="auto"/>
          </w:tcPr>
          <w:p w:rsidR="00633AA6" w:rsidRPr="00633AA6" w:rsidRDefault="00633AA6" w:rsidP="00633AA6">
            <w:pPr>
              <w:ind w:firstLine="0"/>
            </w:pPr>
            <w:r>
              <w:t>Martin</w:t>
            </w:r>
          </w:p>
        </w:tc>
        <w:tc>
          <w:tcPr>
            <w:tcW w:w="2180" w:type="dxa"/>
            <w:shd w:val="clear" w:color="auto" w:fill="auto"/>
          </w:tcPr>
          <w:p w:rsidR="00633AA6" w:rsidRPr="00633AA6" w:rsidRDefault="00633AA6" w:rsidP="00633AA6">
            <w:pPr>
              <w:ind w:firstLine="0"/>
            </w:pPr>
            <w:r>
              <w:t>McCoy</w:t>
            </w:r>
          </w:p>
        </w:tc>
      </w:tr>
      <w:tr w:rsidR="00633AA6" w:rsidRPr="00633AA6" w:rsidTr="00633AA6">
        <w:tc>
          <w:tcPr>
            <w:tcW w:w="2179" w:type="dxa"/>
            <w:shd w:val="clear" w:color="auto" w:fill="auto"/>
          </w:tcPr>
          <w:p w:rsidR="00633AA6" w:rsidRPr="00633AA6" w:rsidRDefault="00633AA6" w:rsidP="00633AA6">
            <w:pPr>
              <w:ind w:firstLine="0"/>
            </w:pPr>
            <w:r>
              <w:t>McEachern</w:t>
            </w:r>
          </w:p>
        </w:tc>
        <w:tc>
          <w:tcPr>
            <w:tcW w:w="2179" w:type="dxa"/>
            <w:shd w:val="clear" w:color="auto" w:fill="auto"/>
          </w:tcPr>
          <w:p w:rsidR="00633AA6" w:rsidRPr="00633AA6" w:rsidRDefault="00633AA6" w:rsidP="00633AA6">
            <w:pPr>
              <w:ind w:firstLine="0"/>
            </w:pPr>
            <w:r>
              <w:t>McGinnis</w:t>
            </w:r>
          </w:p>
        </w:tc>
        <w:tc>
          <w:tcPr>
            <w:tcW w:w="2180" w:type="dxa"/>
            <w:shd w:val="clear" w:color="auto" w:fill="auto"/>
          </w:tcPr>
          <w:p w:rsidR="00633AA6" w:rsidRPr="00633AA6" w:rsidRDefault="00633AA6" w:rsidP="00633AA6">
            <w:pPr>
              <w:ind w:firstLine="0"/>
            </w:pPr>
            <w:r>
              <w:t>McKnight</w:t>
            </w:r>
          </w:p>
        </w:tc>
      </w:tr>
      <w:tr w:rsidR="00633AA6" w:rsidRPr="00633AA6" w:rsidTr="00633AA6">
        <w:tc>
          <w:tcPr>
            <w:tcW w:w="2179" w:type="dxa"/>
            <w:shd w:val="clear" w:color="auto" w:fill="auto"/>
          </w:tcPr>
          <w:p w:rsidR="00633AA6" w:rsidRPr="00633AA6" w:rsidRDefault="00633AA6" w:rsidP="00633AA6">
            <w:pPr>
              <w:ind w:firstLine="0"/>
            </w:pPr>
            <w:r>
              <w:t>D. C. Moss</w:t>
            </w:r>
          </w:p>
        </w:tc>
        <w:tc>
          <w:tcPr>
            <w:tcW w:w="2179" w:type="dxa"/>
            <w:shd w:val="clear" w:color="auto" w:fill="auto"/>
          </w:tcPr>
          <w:p w:rsidR="00633AA6" w:rsidRPr="00633AA6" w:rsidRDefault="00633AA6" w:rsidP="00633AA6">
            <w:pPr>
              <w:ind w:firstLine="0"/>
            </w:pPr>
            <w:r>
              <w:t>Murphy</w:t>
            </w:r>
          </w:p>
        </w:tc>
        <w:tc>
          <w:tcPr>
            <w:tcW w:w="2180" w:type="dxa"/>
            <w:shd w:val="clear" w:color="auto" w:fill="auto"/>
          </w:tcPr>
          <w:p w:rsidR="00633AA6" w:rsidRPr="00633AA6" w:rsidRDefault="00633AA6" w:rsidP="00633AA6">
            <w:pPr>
              <w:ind w:firstLine="0"/>
            </w:pPr>
            <w:r>
              <w:t>B. Newton</w:t>
            </w:r>
          </w:p>
        </w:tc>
      </w:tr>
      <w:tr w:rsidR="00633AA6" w:rsidRPr="00633AA6" w:rsidTr="00633AA6">
        <w:tc>
          <w:tcPr>
            <w:tcW w:w="2179" w:type="dxa"/>
            <w:shd w:val="clear" w:color="auto" w:fill="auto"/>
          </w:tcPr>
          <w:p w:rsidR="00633AA6" w:rsidRPr="00633AA6" w:rsidRDefault="00633AA6" w:rsidP="00633AA6">
            <w:pPr>
              <w:ind w:firstLine="0"/>
            </w:pPr>
            <w:r>
              <w:t>W. Newton</w:t>
            </w:r>
          </w:p>
        </w:tc>
        <w:tc>
          <w:tcPr>
            <w:tcW w:w="2179" w:type="dxa"/>
            <w:shd w:val="clear" w:color="auto" w:fill="auto"/>
          </w:tcPr>
          <w:p w:rsidR="00633AA6" w:rsidRPr="00633AA6" w:rsidRDefault="00633AA6" w:rsidP="00633AA6">
            <w:pPr>
              <w:ind w:firstLine="0"/>
            </w:pPr>
            <w:r>
              <w:t>Norrell</w:t>
            </w:r>
          </w:p>
        </w:tc>
        <w:tc>
          <w:tcPr>
            <w:tcW w:w="2180" w:type="dxa"/>
            <w:shd w:val="clear" w:color="auto" w:fill="auto"/>
          </w:tcPr>
          <w:p w:rsidR="00633AA6" w:rsidRPr="00633AA6" w:rsidRDefault="00633AA6" w:rsidP="00633AA6">
            <w:pPr>
              <w:ind w:firstLine="0"/>
            </w:pPr>
            <w:r>
              <w:t>Ott</w:t>
            </w:r>
          </w:p>
        </w:tc>
      </w:tr>
      <w:tr w:rsidR="00633AA6" w:rsidRPr="00633AA6" w:rsidTr="00633AA6">
        <w:tc>
          <w:tcPr>
            <w:tcW w:w="2179" w:type="dxa"/>
            <w:shd w:val="clear" w:color="auto" w:fill="auto"/>
          </w:tcPr>
          <w:p w:rsidR="00633AA6" w:rsidRPr="00633AA6" w:rsidRDefault="00633AA6" w:rsidP="00633AA6">
            <w:pPr>
              <w:ind w:firstLine="0"/>
            </w:pPr>
            <w:r>
              <w:t>Pendarvis</w:t>
            </w:r>
          </w:p>
        </w:tc>
        <w:tc>
          <w:tcPr>
            <w:tcW w:w="2179" w:type="dxa"/>
            <w:shd w:val="clear" w:color="auto" w:fill="auto"/>
          </w:tcPr>
          <w:p w:rsidR="00633AA6" w:rsidRPr="00633AA6" w:rsidRDefault="00633AA6" w:rsidP="00633AA6">
            <w:pPr>
              <w:ind w:firstLine="0"/>
            </w:pPr>
            <w:r>
              <w:t>Pope</w:t>
            </w:r>
          </w:p>
        </w:tc>
        <w:tc>
          <w:tcPr>
            <w:tcW w:w="2180" w:type="dxa"/>
            <w:shd w:val="clear" w:color="auto" w:fill="auto"/>
          </w:tcPr>
          <w:p w:rsidR="00633AA6" w:rsidRPr="00633AA6" w:rsidRDefault="00633AA6" w:rsidP="00633AA6">
            <w:pPr>
              <w:ind w:firstLine="0"/>
            </w:pPr>
            <w:r>
              <w:t>Putnam</w:t>
            </w:r>
          </w:p>
        </w:tc>
      </w:tr>
      <w:tr w:rsidR="00633AA6" w:rsidRPr="00633AA6" w:rsidTr="00633AA6">
        <w:tc>
          <w:tcPr>
            <w:tcW w:w="2179" w:type="dxa"/>
            <w:shd w:val="clear" w:color="auto" w:fill="auto"/>
          </w:tcPr>
          <w:p w:rsidR="00633AA6" w:rsidRPr="00633AA6" w:rsidRDefault="00633AA6" w:rsidP="00633AA6">
            <w:pPr>
              <w:ind w:firstLine="0"/>
            </w:pPr>
            <w:r>
              <w:t>Ridgeway</w:t>
            </w:r>
          </w:p>
        </w:tc>
        <w:tc>
          <w:tcPr>
            <w:tcW w:w="2179" w:type="dxa"/>
            <w:shd w:val="clear" w:color="auto" w:fill="auto"/>
          </w:tcPr>
          <w:p w:rsidR="00633AA6" w:rsidRPr="00633AA6" w:rsidRDefault="00633AA6" w:rsidP="00633AA6">
            <w:pPr>
              <w:ind w:firstLine="0"/>
            </w:pPr>
            <w:r>
              <w:t>S. Rivers</w:t>
            </w:r>
          </w:p>
        </w:tc>
        <w:tc>
          <w:tcPr>
            <w:tcW w:w="2180" w:type="dxa"/>
            <w:shd w:val="clear" w:color="auto" w:fill="auto"/>
          </w:tcPr>
          <w:p w:rsidR="00633AA6" w:rsidRPr="00633AA6" w:rsidRDefault="00633AA6" w:rsidP="00633AA6">
            <w:pPr>
              <w:ind w:firstLine="0"/>
            </w:pPr>
            <w:r>
              <w:t>Robinson-Simpson</w:t>
            </w:r>
          </w:p>
        </w:tc>
      </w:tr>
      <w:tr w:rsidR="00633AA6" w:rsidRPr="00633AA6" w:rsidTr="00633AA6">
        <w:tc>
          <w:tcPr>
            <w:tcW w:w="2179" w:type="dxa"/>
            <w:shd w:val="clear" w:color="auto" w:fill="auto"/>
          </w:tcPr>
          <w:p w:rsidR="00633AA6" w:rsidRPr="00633AA6" w:rsidRDefault="00633AA6" w:rsidP="00633AA6">
            <w:pPr>
              <w:ind w:firstLine="0"/>
            </w:pPr>
            <w:r>
              <w:t>Rutherford</w:t>
            </w:r>
          </w:p>
        </w:tc>
        <w:tc>
          <w:tcPr>
            <w:tcW w:w="2179" w:type="dxa"/>
            <w:shd w:val="clear" w:color="auto" w:fill="auto"/>
          </w:tcPr>
          <w:p w:rsidR="00633AA6" w:rsidRPr="00633AA6" w:rsidRDefault="00633AA6" w:rsidP="00633AA6">
            <w:pPr>
              <w:ind w:firstLine="0"/>
            </w:pPr>
            <w:r>
              <w:t>Sandifer</w:t>
            </w:r>
          </w:p>
        </w:tc>
        <w:tc>
          <w:tcPr>
            <w:tcW w:w="2180" w:type="dxa"/>
            <w:shd w:val="clear" w:color="auto" w:fill="auto"/>
          </w:tcPr>
          <w:p w:rsidR="00633AA6" w:rsidRPr="00633AA6" w:rsidRDefault="00633AA6" w:rsidP="00633AA6">
            <w:pPr>
              <w:ind w:firstLine="0"/>
            </w:pPr>
            <w:r>
              <w:t>Simrill</w:t>
            </w:r>
          </w:p>
        </w:tc>
      </w:tr>
      <w:tr w:rsidR="00633AA6" w:rsidRPr="00633AA6" w:rsidTr="00633AA6">
        <w:tc>
          <w:tcPr>
            <w:tcW w:w="2179" w:type="dxa"/>
            <w:shd w:val="clear" w:color="auto" w:fill="auto"/>
          </w:tcPr>
          <w:p w:rsidR="00633AA6" w:rsidRPr="00633AA6" w:rsidRDefault="00633AA6" w:rsidP="00633AA6">
            <w:pPr>
              <w:ind w:firstLine="0"/>
            </w:pPr>
            <w:r>
              <w:t>G. M. Smith</w:t>
            </w:r>
          </w:p>
        </w:tc>
        <w:tc>
          <w:tcPr>
            <w:tcW w:w="2179" w:type="dxa"/>
            <w:shd w:val="clear" w:color="auto" w:fill="auto"/>
          </w:tcPr>
          <w:p w:rsidR="00633AA6" w:rsidRPr="00633AA6" w:rsidRDefault="00633AA6" w:rsidP="00633AA6">
            <w:pPr>
              <w:ind w:firstLine="0"/>
            </w:pPr>
            <w:r>
              <w:t>G. R. Smith</w:t>
            </w:r>
          </w:p>
        </w:tc>
        <w:tc>
          <w:tcPr>
            <w:tcW w:w="2180" w:type="dxa"/>
            <w:shd w:val="clear" w:color="auto" w:fill="auto"/>
          </w:tcPr>
          <w:p w:rsidR="00633AA6" w:rsidRPr="00633AA6" w:rsidRDefault="00633AA6" w:rsidP="00633AA6">
            <w:pPr>
              <w:ind w:firstLine="0"/>
            </w:pPr>
            <w:r>
              <w:t>J. E. Smith</w:t>
            </w:r>
          </w:p>
        </w:tc>
      </w:tr>
      <w:tr w:rsidR="00633AA6" w:rsidRPr="00633AA6" w:rsidTr="00633AA6">
        <w:tc>
          <w:tcPr>
            <w:tcW w:w="2179" w:type="dxa"/>
            <w:shd w:val="clear" w:color="auto" w:fill="auto"/>
          </w:tcPr>
          <w:p w:rsidR="00633AA6" w:rsidRPr="00633AA6" w:rsidRDefault="00633AA6" w:rsidP="00633AA6">
            <w:pPr>
              <w:ind w:firstLine="0"/>
            </w:pPr>
            <w:r>
              <w:t>Spires</w:t>
            </w:r>
          </w:p>
        </w:tc>
        <w:tc>
          <w:tcPr>
            <w:tcW w:w="2179" w:type="dxa"/>
            <w:shd w:val="clear" w:color="auto" w:fill="auto"/>
          </w:tcPr>
          <w:p w:rsidR="00633AA6" w:rsidRPr="00633AA6" w:rsidRDefault="00633AA6" w:rsidP="00633AA6">
            <w:pPr>
              <w:ind w:firstLine="0"/>
            </w:pPr>
            <w:r>
              <w:t>Stavrinakis</w:t>
            </w:r>
          </w:p>
        </w:tc>
        <w:tc>
          <w:tcPr>
            <w:tcW w:w="2180" w:type="dxa"/>
            <w:shd w:val="clear" w:color="auto" w:fill="auto"/>
          </w:tcPr>
          <w:p w:rsidR="00633AA6" w:rsidRPr="00633AA6" w:rsidRDefault="00633AA6" w:rsidP="00633AA6">
            <w:pPr>
              <w:ind w:firstLine="0"/>
            </w:pPr>
            <w:r>
              <w:t>Tallon</w:t>
            </w:r>
          </w:p>
        </w:tc>
      </w:tr>
      <w:tr w:rsidR="00633AA6" w:rsidRPr="00633AA6" w:rsidTr="00633AA6">
        <w:tc>
          <w:tcPr>
            <w:tcW w:w="2179" w:type="dxa"/>
            <w:shd w:val="clear" w:color="auto" w:fill="auto"/>
          </w:tcPr>
          <w:p w:rsidR="00633AA6" w:rsidRPr="00633AA6" w:rsidRDefault="00633AA6" w:rsidP="00633AA6">
            <w:pPr>
              <w:ind w:firstLine="0"/>
            </w:pPr>
            <w:r>
              <w:t>Taylor</w:t>
            </w:r>
          </w:p>
        </w:tc>
        <w:tc>
          <w:tcPr>
            <w:tcW w:w="2179" w:type="dxa"/>
            <w:shd w:val="clear" w:color="auto" w:fill="auto"/>
          </w:tcPr>
          <w:p w:rsidR="00633AA6" w:rsidRPr="00633AA6" w:rsidRDefault="00633AA6" w:rsidP="00633AA6">
            <w:pPr>
              <w:ind w:firstLine="0"/>
            </w:pPr>
            <w:r>
              <w:t>Thayer</w:t>
            </w:r>
          </w:p>
        </w:tc>
        <w:tc>
          <w:tcPr>
            <w:tcW w:w="2180" w:type="dxa"/>
            <w:shd w:val="clear" w:color="auto" w:fill="auto"/>
          </w:tcPr>
          <w:p w:rsidR="00633AA6" w:rsidRPr="00633AA6" w:rsidRDefault="00633AA6" w:rsidP="00633AA6">
            <w:pPr>
              <w:ind w:firstLine="0"/>
            </w:pPr>
            <w:r>
              <w:t>Thigpen</w:t>
            </w:r>
          </w:p>
        </w:tc>
      </w:tr>
      <w:tr w:rsidR="00633AA6" w:rsidRPr="00633AA6" w:rsidTr="00633AA6">
        <w:tc>
          <w:tcPr>
            <w:tcW w:w="2179" w:type="dxa"/>
            <w:shd w:val="clear" w:color="auto" w:fill="auto"/>
          </w:tcPr>
          <w:p w:rsidR="00633AA6" w:rsidRPr="00633AA6" w:rsidRDefault="00633AA6" w:rsidP="00633AA6">
            <w:pPr>
              <w:ind w:firstLine="0"/>
            </w:pPr>
            <w:r>
              <w:t>Toole</w:t>
            </w:r>
          </w:p>
        </w:tc>
        <w:tc>
          <w:tcPr>
            <w:tcW w:w="2179" w:type="dxa"/>
            <w:shd w:val="clear" w:color="auto" w:fill="auto"/>
          </w:tcPr>
          <w:p w:rsidR="00633AA6" w:rsidRPr="00633AA6" w:rsidRDefault="00633AA6" w:rsidP="00633AA6">
            <w:pPr>
              <w:ind w:firstLine="0"/>
            </w:pPr>
            <w:r>
              <w:t>Trantham</w:t>
            </w:r>
          </w:p>
        </w:tc>
        <w:tc>
          <w:tcPr>
            <w:tcW w:w="2180" w:type="dxa"/>
            <w:shd w:val="clear" w:color="auto" w:fill="auto"/>
          </w:tcPr>
          <w:p w:rsidR="00633AA6" w:rsidRPr="00633AA6" w:rsidRDefault="00633AA6" w:rsidP="00633AA6">
            <w:pPr>
              <w:ind w:firstLine="0"/>
            </w:pPr>
            <w:r>
              <w:t>Weeks</w:t>
            </w:r>
          </w:p>
        </w:tc>
      </w:tr>
      <w:tr w:rsidR="00633AA6" w:rsidRPr="00633AA6" w:rsidTr="00633AA6">
        <w:tc>
          <w:tcPr>
            <w:tcW w:w="2179" w:type="dxa"/>
            <w:shd w:val="clear" w:color="auto" w:fill="auto"/>
          </w:tcPr>
          <w:p w:rsidR="00633AA6" w:rsidRPr="00633AA6" w:rsidRDefault="00633AA6" w:rsidP="00633AA6">
            <w:pPr>
              <w:keepNext/>
              <w:ind w:firstLine="0"/>
            </w:pPr>
            <w:r>
              <w:t>Wheeler</w:t>
            </w:r>
          </w:p>
        </w:tc>
        <w:tc>
          <w:tcPr>
            <w:tcW w:w="2179" w:type="dxa"/>
            <w:shd w:val="clear" w:color="auto" w:fill="auto"/>
          </w:tcPr>
          <w:p w:rsidR="00633AA6" w:rsidRPr="00633AA6" w:rsidRDefault="00633AA6" w:rsidP="00633AA6">
            <w:pPr>
              <w:keepNext/>
              <w:ind w:firstLine="0"/>
            </w:pPr>
            <w:r>
              <w:t>White</w:t>
            </w:r>
          </w:p>
        </w:tc>
        <w:tc>
          <w:tcPr>
            <w:tcW w:w="2180" w:type="dxa"/>
            <w:shd w:val="clear" w:color="auto" w:fill="auto"/>
          </w:tcPr>
          <w:p w:rsidR="00633AA6" w:rsidRPr="00633AA6" w:rsidRDefault="00633AA6" w:rsidP="00633AA6">
            <w:pPr>
              <w:keepNext/>
              <w:ind w:firstLine="0"/>
            </w:pPr>
            <w:r>
              <w:t>Williams</w:t>
            </w:r>
          </w:p>
        </w:tc>
      </w:tr>
      <w:tr w:rsidR="00633AA6" w:rsidRPr="00633AA6" w:rsidTr="00633AA6">
        <w:tc>
          <w:tcPr>
            <w:tcW w:w="2179" w:type="dxa"/>
            <w:shd w:val="clear" w:color="auto" w:fill="auto"/>
          </w:tcPr>
          <w:p w:rsidR="00633AA6" w:rsidRPr="00633AA6" w:rsidRDefault="00633AA6" w:rsidP="00633AA6">
            <w:pPr>
              <w:keepNext/>
              <w:ind w:firstLine="0"/>
            </w:pPr>
            <w:r>
              <w:t>Willis</w:t>
            </w:r>
          </w:p>
        </w:tc>
        <w:tc>
          <w:tcPr>
            <w:tcW w:w="2179" w:type="dxa"/>
            <w:shd w:val="clear" w:color="auto" w:fill="auto"/>
          </w:tcPr>
          <w:p w:rsidR="00633AA6" w:rsidRPr="00633AA6" w:rsidRDefault="00633AA6" w:rsidP="00633AA6">
            <w:pPr>
              <w:keepNext/>
              <w:ind w:firstLine="0"/>
            </w:pPr>
            <w:r>
              <w:t>Young</w:t>
            </w:r>
          </w:p>
        </w:tc>
        <w:tc>
          <w:tcPr>
            <w:tcW w:w="2180" w:type="dxa"/>
            <w:shd w:val="clear" w:color="auto" w:fill="auto"/>
          </w:tcPr>
          <w:p w:rsidR="00633AA6" w:rsidRPr="00633AA6" w:rsidRDefault="00633AA6" w:rsidP="00633AA6">
            <w:pPr>
              <w:keepNext/>
              <w:ind w:firstLine="0"/>
            </w:pPr>
            <w:r>
              <w:t>Yow</w:t>
            </w:r>
          </w:p>
        </w:tc>
      </w:tr>
    </w:tbl>
    <w:p w:rsidR="00633AA6" w:rsidRDefault="00633AA6" w:rsidP="00633AA6"/>
    <w:p w:rsidR="00633AA6" w:rsidRDefault="00633AA6" w:rsidP="00633AA6">
      <w:pPr>
        <w:jc w:val="center"/>
        <w:rPr>
          <w:b/>
        </w:rPr>
      </w:pPr>
      <w:r w:rsidRPr="00633AA6">
        <w:rPr>
          <w:b/>
        </w:rPr>
        <w:t>Total--102</w:t>
      </w:r>
    </w:p>
    <w:p w:rsidR="00633AA6" w:rsidRDefault="00633AA6" w:rsidP="00633AA6">
      <w:pPr>
        <w:jc w:val="center"/>
        <w:rPr>
          <w:b/>
        </w:rPr>
      </w:pPr>
    </w:p>
    <w:p w:rsidR="00633AA6" w:rsidRDefault="00633AA6" w:rsidP="00633AA6">
      <w:pPr>
        <w:ind w:firstLine="0"/>
      </w:pPr>
      <w:r w:rsidRPr="00633AA6">
        <w:t xml:space="preserve"> </w:t>
      </w:r>
      <w:r>
        <w:t>Those who voted in the negative are:</w:t>
      </w:r>
    </w:p>
    <w:p w:rsidR="00633AA6" w:rsidRDefault="00633AA6" w:rsidP="00633AA6"/>
    <w:p w:rsidR="00633AA6" w:rsidRDefault="00633AA6" w:rsidP="00633AA6">
      <w:pPr>
        <w:jc w:val="center"/>
        <w:rPr>
          <w:b/>
        </w:rPr>
      </w:pPr>
      <w:r w:rsidRPr="00633AA6">
        <w:rPr>
          <w:b/>
        </w:rPr>
        <w:t>Total--0</w:t>
      </w:r>
    </w:p>
    <w:p w:rsidR="00633AA6" w:rsidRDefault="00633AA6" w:rsidP="00633AA6">
      <w:pPr>
        <w:jc w:val="center"/>
        <w:rPr>
          <w:b/>
        </w:rPr>
      </w:pPr>
    </w:p>
    <w:p w:rsidR="00633AA6" w:rsidRDefault="00633AA6" w:rsidP="00633AA6">
      <w:r>
        <w:t>The Bill, as amended, was read the third time, and ordered sent to the Senate.</w:t>
      </w:r>
    </w:p>
    <w:p w:rsidR="00633AA6" w:rsidRDefault="00633AA6" w:rsidP="00633AA6"/>
    <w:p w:rsidR="00633AA6" w:rsidRDefault="00633AA6" w:rsidP="00633AA6">
      <w:pPr>
        <w:keepNext/>
        <w:jc w:val="center"/>
        <w:rPr>
          <w:b/>
        </w:rPr>
      </w:pPr>
      <w:r w:rsidRPr="00633AA6">
        <w:rPr>
          <w:b/>
        </w:rPr>
        <w:t>H. 4377--DEBATE ADJOURNED</w:t>
      </w:r>
    </w:p>
    <w:p w:rsidR="00633AA6" w:rsidRDefault="00633AA6" w:rsidP="00633AA6">
      <w:pPr>
        <w:keepNext/>
      </w:pPr>
      <w:r>
        <w:t>The following Bill was taken up:</w:t>
      </w:r>
    </w:p>
    <w:p w:rsidR="00633AA6" w:rsidRDefault="00633AA6" w:rsidP="00633AA6">
      <w:pPr>
        <w:keepNext/>
      </w:pPr>
      <w:bookmarkStart w:id="21" w:name="include_clip_start_88"/>
      <w:bookmarkEnd w:id="21"/>
    </w:p>
    <w:p w:rsidR="00633AA6" w:rsidRDefault="00633AA6" w:rsidP="00633AA6">
      <w:r>
        <w:t>H. 4377 -- 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and Henderson: 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633AA6" w:rsidRDefault="00633AA6" w:rsidP="00633AA6">
      <w:bookmarkStart w:id="22" w:name="include_clip_end_88"/>
      <w:bookmarkEnd w:id="22"/>
    </w:p>
    <w:p w:rsidR="00633AA6" w:rsidRDefault="00633AA6" w:rsidP="00633AA6">
      <w:r>
        <w:t>Rep. MCCOY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4376--DEBATE ADJOURNED</w:t>
      </w:r>
    </w:p>
    <w:p w:rsidR="00633AA6" w:rsidRDefault="00633AA6" w:rsidP="00633AA6">
      <w:pPr>
        <w:keepNext/>
      </w:pPr>
      <w:r>
        <w:t>The following Bill was taken up:</w:t>
      </w:r>
    </w:p>
    <w:p w:rsidR="00633AA6" w:rsidRDefault="00633AA6" w:rsidP="00633AA6">
      <w:pPr>
        <w:keepNext/>
      </w:pPr>
      <w:bookmarkStart w:id="23" w:name="include_clip_start_91"/>
      <w:bookmarkEnd w:id="23"/>
    </w:p>
    <w:p w:rsidR="00633AA6" w:rsidRDefault="00633AA6" w:rsidP="00633AA6">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and Henderson: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633AA6" w:rsidRDefault="00633AA6" w:rsidP="00633AA6">
      <w:bookmarkStart w:id="24" w:name="include_clip_end_91"/>
      <w:bookmarkEnd w:id="24"/>
    </w:p>
    <w:p w:rsidR="00633AA6" w:rsidRDefault="00633AA6" w:rsidP="00633AA6">
      <w:r>
        <w:t>Rep. MCCOY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4375--DEBATE ADJOURNED</w:t>
      </w:r>
    </w:p>
    <w:p w:rsidR="00633AA6" w:rsidRDefault="00633AA6" w:rsidP="00633AA6">
      <w:pPr>
        <w:keepNext/>
      </w:pPr>
      <w:r>
        <w:t>The following Bill was taken up:</w:t>
      </w:r>
    </w:p>
    <w:p w:rsidR="00633AA6" w:rsidRDefault="00633AA6" w:rsidP="00633AA6">
      <w:pPr>
        <w:keepNext/>
      </w:pPr>
      <w:bookmarkStart w:id="25" w:name="include_clip_start_94"/>
      <w:bookmarkEnd w:id="25"/>
    </w:p>
    <w:p w:rsidR="00633AA6" w:rsidRDefault="00633AA6" w:rsidP="00633AA6">
      <w:r>
        <w:t>H. 4375 -- 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and Henderson: 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633AA6" w:rsidRDefault="00633AA6" w:rsidP="00633AA6">
      <w:bookmarkStart w:id="26" w:name="include_clip_end_94"/>
      <w:bookmarkEnd w:id="26"/>
    </w:p>
    <w:p w:rsidR="00633AA6" w:rsidRDefault="00633AA6" w:rsidP="00633AA6">
      <w:r>
        <w:t>Rep. MCCOY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4380--DEBATE ADJOURNED</w:t>
      </w:r>
    </w:p>
    <w:p w:rsidR="00633AA6" w:rsidRDefault="00633AA6" w:rsidP="00633AA6">
      <w:pPr>
        <w:keepNext/>
      </w:pPr>
      <w:r>
        <w:t>The following Bill was taken up:</w:t>
      </w:r>
    </w:p>
    <w:p w:rsidR="00633AA6" w:rsidRDefault="00633AA6" w:rsidP="00633AA6">
      <w:pPr>
        <w:keepNext/>
      </w:pPr>
      <w:bookmarkStart w:id="27" w:name="include_clip_start_97"/>
      <w:bookmarkEnd w:id="27"/>
    </w:p>
    <w:p w:rsidR="00633AA6" w:rsidRDefault="00633AA6" w:rsidP="00633AA6">
      <w:r>
        <w:t>H. 4380 -- 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Daning, Govan, Weeks and Henderson: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633AA6" w:rsidRDefault="00633AA6" w:rsidP="00633AA6">
      <w:bookmarkStart w:id="28" w:name="include_clip_end_97"/>
      <w:bookmarkEnd w:id="28"/>
    </w:p>
    <w:p w:rsidR="00633AA6" w:rsidRDefault="00633AA6" w:rsidP="00633AA6">
      <w:r>
        <w:t>Rep. MCCOY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3920--AMENDED AND ORDERED TO THIRD READING</w:t>
      </w:r>
    </w:p>
    <w:p w:rsidR="00633AA6" w:rsidRDefault="00633AA6" w:rsidP="00633AA6">
      <w:pPr>
        <w:keepNext/>
      </w:pPr>
      <w:r>
        <w:t>The following Bill was taken up:</w:t>
      </w:r>
    </w:p>
    <w:p w:rsidR="00633AA6" w:rsidRDefault="00633AA6" w:rsidP="00633AA6">
      <w:pPr>
        <w:keepNext/>
      </w:pPr>
      <w:bookmarkStart w:id="29" w:name="include_clip_start_100"/>
      <w:bookmarkEnd w:id="29"/>
    </w:p>
    <w:p w:rsidR="00633AA6" w:rsidRDefault="00633AA6" w:rsidP="00633AA6">
      <w:r>
        <w:t>H. 3920 -- Reps. Felder, Funderburk, Davis, Bryant, Pope, Forrester, Sandifer, Allison, Fry, Cole, Jefferson and Forrest: A BILL TO AMEND THE CODE OF LAWS OF SOUTH CAROLINA, 1976, BY ADDING SECTION 59-63-85 SO AS TO PROVIDE THAT BEGINNING WITH THE 2018-2019 SCHOOL YEAR, ALL PUBLIC SCHOOLS, INCLUDING CHARTER SCHOOLS, SHALL POST AT LEAST FIVE SIGNS THAT PROVIDE TELEPHONE NUMBERS AND RELATED INFORMATION FOR REPORTING INCIDENTS OF CHILD ABUSE, NEGLECT, AND EXPLOITATION; AND TO PROVIDE DETAILS CONCERNING THE CONTENT, PLACEMENT, AND APPEARANCE OF THE SIGNS; AND BY AMENDING SECTION 63-7-910, RELATING TO A TOLL-FREE NUMBER FOR THE REFERRAL OF INCIDENTS OF CHILD ABUSE OR NEGLECT THAT THE DEPARTMENT OF SOCIAL SERVICES MAY MAINTAIN, SO AS TO REQUIRE THE DEPARTMENT TO MAINTAIN SUCH A SERVICE AND TO INCLUDE CHILD EXPLOITATION AMONG THE CATEGORIES OF REPORTABLE INCIDENTS FOR WHICH THE SERVICE IS INTENDED.</w:t>
      </w:r>
    </w:p>
    <w:p w:rsidR="00633AA6" w:rsidRDefault="00633AA6" w:rsidP="00633AA6"/>
    <w:p w:rsidR="00633AA6" w:rsidRPr="002E025F" w:rsidRDefault="00633AA6" w:rsidP="00633AA6">
      <w:r w:rsidRPr="002E025F">
        <w:t>The Committee on Education and Public Works proposed the following Amendment No. 1</w:t>
      </w:r>
      <w:r w:rsidR="009B7107">
        <w:t xml:space="preserve"> to </w:t>
      </w:r>
      <w:r w:rsidRPr="002E025F">
        <w:t>H. 3920 (COUNCIL\WAB\3920</w:t>
      </w:r>
      <w:r w:rsidR="009B7107">
        <w:t xml:space="preserve"> </w:t>
      </w:r>
      <w:r w:rsidRPr="002E025F">
        <w:t>C001.AGM.WAB17), which was adopted:</w:t>
      </w:r>
    </w:p>
    <w:p w:rsidR="00633AA6" w:rsidRPr="002E025F" w:rsidRDefault="00633AA6" w:rsidP="00633AA6">
      <w:r w:rsidRPr="002E025F">
        <w:t>Amend the bill, as and if amended, by deleting SECTION 1 in its entirety and inserting:</w:t>
      </w:r>
    </w:p>
    <w:p w:rsidR="00633AA6" w:rsidRPr="00633AA6" w:rsidRDefault="00633AA6" w:rsidP="00633AA6">
      <w:pPr>
        <w:rPr>
          <w:color w:val="000000"/>
          <w:u w:color="000000"/>
        </w:rPr>
      </w:pPr>
      <w:r w:rsidRPr="002E025F">
        <w:t>/ SECTION</w:t>
      </w:r>
      <w:r w:rsidRPr="002E025F">
        <w:tab/>
        <w:t>1.</w:t>
      </w:r>
      <w:r w:rsidRPr="002E025F">
        <w:tab/>
      </w:r>
      <w:r w:rsidRPr="00633AA6">
        <w:rPr>
          <w:color w:val="000000"/>
          <w:u w:color="000000"/>
        </w:rPr>
        <w:t>Article 1, Chapter 63, Title 59 of the 1976 Code is amended by adding:</w:t>
      </w:r>
    </w:p>
    <w:p w:rsidR="00633AA6" w:rsidRPr="00633AA6" w:rsidRDefault="00633AA6" w:rsidP="00633AA6">
      <w:pPr>
        <w:rPr>
          <w:color w:val="000000"/>
          <w:u w:color="000000"/>
        </w:rPr>
      </w:pPr>
      <w:r w:rsidRPr="00633AA6">
        <w:rPr>
          <w:color w:val="000000"/>
          <w:u w:color="000000"/>
        </w:rPr>
        <w:tab/>
        <w:t>“Section 59</w:t>
      </w:r>
      <w:r w:rsidRPr="00633AA6">
        <w:rPr>
          <w:color w:val="000000"/>
          <w:u w:color="000000"/>
        </w:rPr>
        <w:noBreakHyphen/>
        <w:t>63</w:t>
      </w:r>
      <w:r w:rsidRPr="00633AA6">
        <w:rPr>
          <w:color w:val="000000"/>
          <w:u w:color="000000"/>
        </w:rPr>
        <w:noBreakHyphen/>
        <w:t>85.</w:t>
      </w:r>
      <w:r w:rsidRPr="00633AA6">
        <w:rPr>
          <w:color w:val="000000"/>
          <w:u w:color="000000"/>
        </w:rPr>
        <w:tab/>
        <w:t>(A)</w:t>
      </w:r>
      <w:r w:rsidRPr="00633AA6">
        <w:rPr>
          <w:color w:val="000000"/>
          <w:u w:color="000000"/>
        </w:rPr>
        <w:tab/>
        <w:t>Beginning in the 2018</w:t>
      </w:r>
      <w:r w:rsidRPr="00633AA6">
        <w:rPr>
          <w:color w:val="000000"/>
          <w:u w:color="000000"/>
        </w:rPr>
        <w:noBreakHyphen/>
        <w:t>2019 School Year, each public school and charter school shall post at least five signs that provide telephone numbers and related information for reporting incidents of child abuse, neglect, and exploitation. A school must display the sign conspicuously in at least one high</w:t>
      </w:r>
      <w:r w:rsidRPr="00633AA6">
        <w:rPr>
          <w:color w:val="000000"/>
          <w:u w:color="000000"/>
        </w:rPr>
        <w:noBreakHyphen/>
        <w:t>traffic common area that is readily accessible to and widely used by students</w:t>
      </w:r>
      <w:r w:rsidRPr="00633AA6">
        <w:rPr>
          <w:color w:val="000000"/>
        </w:rPr>
        <w:t>; however, virtual schools shall post the information required by this section virtually in appropriate places in the school’s learning management system</w:t>
      </w:r>
      <w:r w:rsidRPr="00633AA6">
        <w:rPr>
          <w:color w:val="000000"/>
          <w:u w:color="000000"/>
        </w:rPr>
        <w:t>.</w:t>
      </w:r>
    </w:p>
    <w:p w:rsidR="00633AA6" w:rsidRPr="00633AA6" w:rsidRDefault="00633AA6" w:rsidP="00633AA6">
      <w:pPr>
        <w:rPr>
          <w:color w:val="000000"/>
          <w:u w:color="000000"/>
        </w:rPr>
      </w:pPr>
      <w:r w:rsidRPr="00633AA6">
        <w:rPr>
          <w:color w:val="000000"/>
          <w:u w:color="000000"/>
        </w:rPr>
        <w:tab/>
        <w:t>(B)</w:t>
      </w:r>
      <w:r w:rsidRPr="00633AA6">
        <w:rPr>
          <w:color w:val="000000"/>
          <w:u w:color="000000"/>
        </w:rPr>
        <w:tab/>
        <w:t>A sign required in subsection (A) must:</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rPr>
        <w:t>(1)</w:t>
      </w:r>
      <w:r w:rsidRPr="00633AA6">
        <w:rPr>
          <w:color w:val="000000"/>
        </w:rPr>
        <w:tab/>
        <w:t>be produced and made available at no cost by the Department of Social Services</w:t>
      </w:r>
      <w:r w:rsidRPr="00633AA6">
        <w:rPr>
          <w:color w:val="000000"/>
          <w:u w:color="000000"/>
        </w:rPr>
        <w:t xml:space="preserve">;  </w:t>
      </w:r>
      <w:r w:rsidRPr="00633AA6">
        <w:rPr>
          <w:color w:val="000000"/>
          <w:u w:color="000000"/>
        </w:rPr>
        <w:tab/>
      </w:r>
      <w:r w:rsidRPr="00633AA6">
        <w:rPr>
          <w:color w:val="000000"/>
          <w:u w:color="000000"/>
        </w:rPr>
        <w:tab/>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rPr>
        <w:t>(2)</w:t>
      </w:r>
      <w:r w:rsidRPr="00633AA6">
        <w:rPr>
          <w:color w:val="000000"/>
        </w:rPr>
        <w:tab/>
      </w:r>
      <w:r w:rsidRPr="00633AA6">
        <w:rPr>
          <w:color w:val="000000"/>
          <w:u w:color="000000"/>
        </w:rPr>
        <w:t>include the statewide toll</w:t>
      </w:r>
      <w:r w:rsidRPr="00633AA6">
        <w:rPr>
          <w:color w:val="000000"/>
          <w:u w:color="000000"/>
        </w:rPr>
        <w:noBreakHyphen/>
        <w:t>free telephone number that may be used to report incidents of child abuse, neglect, and exploitation to the Department of Social Services;</w:t>
      </w:r>
    </w:p>
    <w:p w:rsidR="00633AA6" w:rsidRPr="00D9459D"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rPr>
        <w:t>(3)</w:t>
      </w:r>
      <w:r w:rsidRPr="00633AA6">
        <w:rPr>
          <w:color w:val="000000"/>
        </w:rPr>
        <w:tab/>
      </w:r>
      <w:r w:rsidRPr="00633AA6">
        <w:rPr>
          <w:color w:val="000000"/>
          <w:u w:color="000000"/>
        </w:rPr>
        <w:t>include a telephone number that may be used to report incidents of child abuse, neglect, and exploitation to the Department of Social Services</w:t>
      </w:r>
      <w:r w:rsidR="00D9459D">
        <w:rPr>
          <w:color w:val="000000"/>
          <w:u w:color="000000"/>
        </w:rPr>
        <w:t>;</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rPr>
        <w:t>(4)</w:t>
      </w:r>
      <w:r w:rsidRPr="00633AA6">
        <w:rPr>
          <w:color w:val="000000"/>
          <w:u w:color="000000"/>
        </w:rPr>
        <w:tab/>
        <w:t xml:space="preserve">include instructions to call 911 for emergencies; </w:t>
      </w:r>
    </w:p>
    <w:p w:rsidR="00633AA6" w:rsidRPr="00633AA6" w:rsidRDefault="00633AA6" w:rsidP="00633AA6">
      <w:pPr>
        <w:rPr>
          <w:color w:val="000000"/>
          <w:u w:color="000000"/>
        </w:rPr>
      </w:pPr>
      <w:r w:rsidRPr="00633AA6">
        <w:rPr>
          <w:color w:val="000000"/>
          <w:u w:color="000000"/>
        </w:rPr>
        <w:tab/>
      </w:r>
      <w:r w:rsidRPr="00633AA6">
        <w:rPr>
          <w:color w:val="000000"/>
          <w:u w:color="000000"/>
        </w:rPr>
        <w:tab/>
        <w:t>(</w:t>
      </w:r>
      <w:r w:rsidRPr="00633AA6">
        <w:rPr>
          <w:color w:val="000000"/>
        </w:rPr>
        <w:t>5)</w:t>
      </w:r>
      <w:r w:rsidRPr="00633AA6">
        <w:rPr>
          <w:color w:val="000000"/>
          <w:u w:color="000000"/>
        </w:rPr>
        <w:tab/>
        <w:t>include directions for accessing the Department of Social Services’ website for more information on reporting abuse, neglect, and exploitation;</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rPr>
        <w:t>(6)</w:t>
      </w:r>
      <w:r w:rsidR="00D9459D">
        <w:rPr>
          <w:color w:val="000000"/>
          <w:u w:color="000000"/>
        </w:rPr>
        <w:tab/>
        <w:t>measure at least eight and one-</w:t>
      </w:r>
      <w:r w:rsidRPr="00633AA6">
        <w:rPr>
          <w:color w:val="000000"/>
          <w:u w:color="000000"/>
        </w:rPr>
        <w:t xml:space="preserve">half inches by eleven inches; and </w:t>
      </w:r>
    </w:p>
    <w:p w:rsidR="00633AA6" w:rsidRPr="002E025F" w:rsidRDefault="00633AA6" w:rsidP="00633AA6">
      <w:r w:rsidRPr="00633AA6">
        <w:rPr>
          <w:color w:val="000000"/>
          <w:u w:color="000000"/>
        </w:rPr>
        <w:tab/>
      </w:r>
      <w:r w:rsidRPr="00633AA6">
        <w:rPr>
          <w:color w:val="000000"/>
          <w:u w:color="000000"/>
        </w:rPr>
        <w:tab/>
      </w:r>
      <w:r w:rsidRPr="00633AA6">
        <w:rPr>
          <w:color w:val="000000"/>
        </w:rPr>
        <w:t>(7)</w:t>
      </w:r>
      <w:r w:rsidRPr="00633AA6">
        <w:rPr>
          <w:color w:val="000000"/>
          <w:u w:color="000000"/>
        </w:rPr>
        <w:tab/>
        <w:t>use a conspicuous font size.” /</w:t>
      </w:r>
    </w:p>
    <w:p w:rsidR="00633AA6" w:rsidRPr="002E025F" w:rsidRDefault="00633AA6" w:rsidP="00633AA6">
      <w:r w:rsidRPr="002E025F">
        <w:t>Renumber sections to conform.</w:t>
      </w:r>
    </w:p>
    <w:p w:rsidR="00633AA6" w:rsidRDefault="00633AA6" w:rsidP="00633AA6">
      <w:r w:rsidRPr="002E025F">
        <w:t>Amend title to conform.</w:t>
      </w:r>
    </w:p>
    <w:p w:rsidR="00633AA6" w:rsidRDefault="00633AA6" w:rsidP="00633AA6"/>
    <w:p w:rsidR="00633AA6" w:rsidRDefault="00633AA6" w:rsidP="00633AA6">
      <w:r>
        <w:t>Rep. FELDER explained the amendment.</w:t>
      </w:r>
    </w:p>
    <w:p w:rsidR="00D9459D" w:rsidRDefault="00D9459D" w:rsidP="00633AA6"/>
    <w:p w:rsidR="00633AA6" w:rsidRDefault="00633AA6" w:rsidP="00633AA6">
      <w:r>
        <w:t>Rep. FELDER spoke in favor of the amendment.</w:t>
      </w:r>
    </w:p>
    <w:p w:rsidR="00633AA6" w:rsidRDefault="00633AA6" w:rsidP="00633AA6">
      <w:r>
        <w:t>The amendment was then adopted.</w:t>
      </w:r>
    </w:p>
    <w:p w:rsidR="00633AA6" w:rsidRDefault="00633AA6" w:rsidP="00633AA6"/>
    <w:p w:rsidR="00633AA6" w:rsidRDefault="00633AA6" w:rsidP="00633AA6">
      <w:r>
        <w:t>The question then recurred to the passage of the Bill.</w:t>
      </w:r>
    </w:p>
    <w:p w:rsidR="00633AA6" w:rsidRDefault="00633AA6" w:rsidP="00633AA6"/>
    <w:p w:rsidR="00633AA6" w:rsidRDefault="00633AA6" w:rsidP="00633AA6">
      <w:r>
        <w:t xml:space="preserve">The yeas and nays were taken resulting as follows: </w:t>
      </w:r>
    </w:p>
    <w:p w:rsidR="00633AA6" w:rsidRDefault="00633AA6" w:rsidP="00633AA6">
      <w:pPr>
        <w:jc w:val="center"/>
      </w:pPr>
      <w:r>
        <w:t xml:space="preserve"> </w:t>
      </w:r>
      <w:bookmarkStart w:id="30" w:name="vote_start106"/>
      <w:bookmarkEnd w:id="30"/>
      <w:r>
        <w:t>Yeas 104; Nays 0</w:t>
      </w:r>
    </w:p>
    <w:p w:rsidR="00633AA6" w:rsidRDefault="00633AA6" w:rsidP="00633AA6">
      <w:pPr>
        <w:jc w:val="center"/>
      </w:pPr>
    </w:p>
    <w:p w:rsidR="00633AA6" w:rsidRDefault="00633AA6" w:rsidP="00633A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AA6" w:rsidRPr="00633AA6" w:rsidTr="00633AA6">
        <w:tc>
          <w:tcPr>
            <w:tcW w:w="2179" w:type="dxa"/>
            <w:shd w:val="clear" w:color="auto" w:fill="auto"/>
          </w:tcPr>
          <w:p w:rsidR="00633AA6" w:rsidRPr="00633AA6" w:rsidRDefault="00633AA6" w:rsidP="00633AA6">
            <w:pPr>
              <w:keepNext/>
              <w:ind w:firstLine="0"/>
            </w:pPr>
            <w:r>
              <w:t>Alexander</w:t>
            </w:r>
          </w:p>
        </w:tc>
        <w:tc>
          <w:tcPr>
            <w:tcW w:w="2179" w:type="dxa"/>
            <w:shd w:val="clear" w:color="auto" w:fill="auto"/>
          </w:tcPr>
          <w:p w:rsidR="00633AA6" w:rsidRPr="00633AA6" w:rsidRDefault="00633AA6" w:rsidP="00633AA6">
            <w:pPr>
              <w:keepNext/>
              <w:ind w:firstLine="0"/>
            </w:pPr>
            <w:r>
              <w:t>Anderson</w:t>
            </w:r>
          </w:p>
        </w:tc>
        <w:tc>
          <w:tcPr>
            <w:tcW w:w="2180" w:type="dxa"/>
            <w:shd w:val="clear" w:color="auto" w:fill="auto"/>
          </w:tcPr>
          <w:p w:rsidR="00633AA6" w:rsidRPr="00633AA6" w:rsidRDefault="00633AA6" w:rsidP="00633AA6">
            <w:pPr>
              <w:keepNext/>
              <w:ind w:firstLine="0"/>
            </w:pPr>
            <w:r>
              <w:t>Anthony</w:t>
            </w:r>
          </w:p>
        </w:tc>
      </w:tr>
      <w:tr w:rsidR="00633AA6" w:rsidRPr="00633AA6" w:rsidTr="00633AA6">
        <w:tc>
          <w:tcPr>
            <w:tcW w:w="2179" w:type="dxa"/>
            <w:shd w:val="clear" w:color="auto" w:fill="auto"/>
          </w:tcPr>
          <w:p w:rsidR="00633AA6" w:rsidRPr="00633AA6" w:rsidRDefault="00633AA6" w:rsidP="00633AA6">
            <w:pPr>
              <w:ind w:firstLine="0"/>
            </w:pPr>
            <w:r>
              <w:t>Arrington</w:t>
            </w:r>
          </w:p>
        </w:tc>
        <w:tc>
          <w:tcPr>
            <w:tcW w:w="2179" w:type="dxa"/>
            <w:shd w:val="clear" w:color="auto" w:fill="auto"/>
          </w:tcPr>
          <w:p w:rsidR="00633AA6" w:rsidRPr="00633AA6" w:rsidRDefault="00633AA6" w:rsidP="00633AA6">
            <w:pPr>
              <w:ind w:firstLine="0"/>
            </w:pPr>
            <w:r>
              <w:t>Atkinson</w:t>
            </w:r>
          </w:p>
        </w:tc>
        <w:tc>
          <w:tcPr>
            <w:tcW w:w="2180" w:type="dxa"/>
            <w:shd w:val="clear" w:color="auto" w:fill="auto"/>
          </w:tcPr>
          <w:p w:rsidR="00633AA6" w:rsidRPr="00633AA6" w:rsidRDefault="00633AA6" w:rsidP="00633AA6">
            <w:pPr>
              <w:ind w:firstLine="0"/>
            </w:pPr>
            <w:r>
              <w:t>Ballentine</w:t>
            </w:r>
          </w:p>
        </w:tc>
      </w:tr>
      <w:tr w:rsidR="00633AA6" w:rsidRPr="00633AA6" w:rsidTr="00633AA6">
        <w:tc>
          <w:tcPr>
            <w:tcW w:w="2179" w:type="dxa"/>
            <w:shd w:val="clear" w:color="auto" w:fill="auto"/>
          </w:tcPr>
          <w:p w:rsidR="00633AA6" w:rsidRPr="00633AA6" w:rsidRDefault="00633AA6" w:rsidP="00633AA6">
            <w:pPr>
              <w:ind w:firstLine="0"/>
            </w:pPr>
            <w:r>
              <w:t>Bamberg</w:t>
            </w:r>
          </w:p>
        </w:tc>
        <w:tc>
          <w:tcPr>
            <w:tcW w:w="2179" w:type="dxa"/>
            <w:shd w:val="clear" w:color="auto" w:fill="auto"/>
          </w:tcPr>
          <w:p w:rsidR="00633AA6" w:rsidRPr="00633AA6" w:rsidRDefault="00633AA6" w:rsidP="00633AA6">
            <w:pPr>
              <w:ind w:firstLine="0"/>
            </w:pPr>
            <w:r>
              <w:t>Bannister</w:t>
            </w:r>
          </w:p>
        </w:tc>
        <w:tc>
          <w:tcPr>
            <w:tcW w:w="2180" w:type="dxa"/>
            <w:shd w:val="clear" w:color="auto" w:fill="auto"/>
          </w:tcPr>
          <w:p w:rsidR="00633AA6" w:rsidRPr="00633AA6" w:rsidRDefault="00633AA6" w:rsidP="00633AA6">
            <w:pPr>
              <w:ind w:firstLine="0"/>
            </w:pPr>
            <w:r>
              <w:t>Bennett</w:t>
            </w:r>
          </w:p>
        </w:tc>
      </w:tr>
      <w:tr w:rsidR="00633AA6" w:rsidRPr="00633AA6" w:rsidTr="00633AA6">
        <w:tc>
          <w:tcPr>
            <w:tcW w:w="2179" w:type="dxa"/>
            <w:shd w:val="clear" w:color="auto" w:fill="auto"/>
          </w:tcPr>
          <w:p w:rsidR="00633AA6" w:rsidRPr="00633AA6" w:rsidRDefault="00633AA6" w:rsidP="00633AA6">
            <w:pPr>
              <w:ind w:firstLine="0"/>
            </w:pPr>
            <w:r>
              <w:t>Bernstein</w:t>
            </w:r>
          </w:p>
        </w:tc>
        <w:tc>
          <w:tcPr>
            <w:tcW w:w="2179" w:type="dxa"/>
            <w:shd w:val="clear" w:color="auto" w:fill="auto"/>
          </w:tcPr>
          <w:p w:rsidR="00633AA6" w:rsidRPr="00633AA6" w:rsidRDefault="00633AA6" w:rsidP="00633AA6">
            <w:pPr>
              <w:ind w:firstLine="0"/>
            </w:pPr>
            <w:r>
              <w:t>Blackwell</w:t>
            </w:r>
          </w:p>
        </w:tc>
        <w:tc>
          <w:tcPr>
            <w:tcW w:w="2180" w:type="dxa"/>
            <w:shd w:val="clear" w:color="auto" w:fill="auto"/>
          </w:tcPr>
          <w:p w:rsidR="00633AA6" w:rsidRPr="00633AA6" w:rsidRDefault="00633AA6" w:rsidP="00633AA6">
            <w:pPr>
              <w:ind w:firstLine="0"/>
            </w:pPr>
            <w:r>
              <w:t>Bowers</w:t>
            </w:r>
          </w:p>
        </w:tc>
      </w:tr>
      <w:tr w:rsidR="00633AA6" w:rsidRPr="00633AA6" w:rsidTr="00633AA6">
        <w:tc>
          <w:tcPr>
            <w:tcW w:w="2179" w:type="dxa"/>
            <w:shd w:val="clear" w:color="auto" w:fill="auto"/>
          </w:tcPr>
          <w:p w:rsidR="00633AA6" w:rsidRPr="00633AA6" w:rsidRDefault="00633AA6" w:rsidP="00633AA6">
            <w:pPr>
              <w:ind w:firstLine="0"/>
            </w:pPr>
            <w:r>
              <w:t>Bradley</w:t>
            </w:r>
          </w:p>
        </w:tc>
        <w:tc>
          <w:tcPr>
            <w:tcW w:w="2179" w:type="dxa"/>
            <w:shd w:val="clear" w:color="auto" w:fill="auto"/>
          </w:tcPr>
          <w:p w:rsidR="00633AA6" w:rsidRPr="00633AA6" w:rsidRDefault="00633AA6" w:rsidP="00633AA6">
            <w:pPr>
              <w:ind w:firstLine="0"/>
            </w:pPr>
            <w:r>
              <w:t>Brawley</w:t>
            </w:r>
          </w:p>
        </w:tc>
        <w:tc>
          <w:tcPr>
            <w:tcW w:w="2180" w:type="dxa"/>
            <w:shd w:val="clear" w:color="auto" w:fill="auto"/>
          </w:tcPr>
          <w:p w:rsidR="00633AA6" w:rsidRPr="00633AA6" w:rsidRDefault="00633AA6" w:rsidP="00633AA6">
            <w:pPr>
              <w:ind w:firstLine="0"/>
            </w:pPr>
            <w:r>
              <w:t>Brown</w:t>
            </w:r>
          </w:p>
        </w:tc>
      </w:tr>
      <w:tr w:rsidR="00633AA6" w:rsidRPr="00633AA6" w:rsidTr="00633AA6">
        <w:tc>
          <w:tcPr>
            <w:tcW w:w="2179" w:type="dxa"/>
            <w:shd w:val="clear" w:color="auto" w:fill="auto"/>
          </w:tcPr>
          <w:p w:rsidR="00633AA6" w:rsidRPr="00633AA6" w:rsidRDefault="00633AA6" w:rsidP="00633AA6">
            <w:pPr>
              <w:ind w:firstLine="0"/>
            </w:pPr>
            <w:r>
              <w:t>Bryant</w:t>
            </w:r>
          </w:p>
        </w:tc>
        <w:tc>
          <w:tcPr>
            <w:tcW w:w="2179" w:type="dxa"/>
            <w:shd w:val="clear" w:color="auto" w:fill="auto"/>
          </w:tcPr>
          <w:p w:rsidR="00633AA6" w:rsidRPr="00633AA6" w:rsidRDefault="00633AA6" w:rsidP="00633AA6">
            <w:pPr>
              <w:ind w:firstLine="0"/>
            </w:pPr>
            <w:r>
              <w:t>Caskey</w:t>
            </w:r>
          </w:p>
        </w:tc>
        <w:tc>
          <w:tcPr>
            <w:tcW w:w="2180" w:type="dxa"/>
            <w:shd w:val="clear" w:color="auto" w:fill="auto"/>
          </w:tcPr>
          <w:p w:rsidR="00633AA6" w:rsidRPr="00633AA6" w:rsidRDefault="00633AA6" w:rsidP="00633AA6">
            <w:pPr>
              <w:ind w:firstLine="0"/>
            </w:pPr>
            <w:r>
              <w:t>Clary</w:t>
            </w:r>
          </w:p>
        </w:tc>
      </w:tr>
      <w:tr w:rsidR="00633AA6" w:rsidRPr="00633AA6" w:rsidTr="00633AA6">
        <w:tc>
          <w:tcPr>
            <w:tcW w:w="2179" w:type="dxa"/>
            <w:shd w:val="clear" w:color="auto" w:fill="auto"/>
          </w:tcPr>
          <w:p w:rsidR="00633AA6" w:rsidRPr="00633AA6" w:rsidRDefault="00633AA6" w:rsidP="00633AA6">
            <w:pPr>
              <w:ind w:firstLine="0"/>
            </w:pPr>
            <w:r>
              <w:t>Clemmons</w:t>
            </w:r>
          </w:p>
        </w:tc>
        <w:tc>
          <w:tcPr>
            <w:tcW w:w="2179" w:type="dxa"/>
            <w:shd w:val="clear" w:color="auto" w:fill="auto"/>
          </w:tcPr>
          <w:p w:rsidR="00633AA6" w:rsidRPr="00633AA6" w:rsidRDefault="00633AA6" w:rsidP="00633AA6">
            <w:pPr>
              <w:ind w:firstLine="0"/>
            </w:pPr>
            <w:r>
              <w:t>Clyburn</w:t>
            </w:r>
          </w:p>
        </w:tc>
        <w:tc>
          <w:tcPr>
            <w:tcW w:w="2180" w:type="dxa"/>
            <w:shd w:val="clear" w:color="auto" w:fill="auto"/>
          </w:tcPr>
          <w:p w:rsidR="00633AA6" w:rsidRPr="00633AA6" w:rsidRDefault="00633AA6" w:rsidP="00633AA6">
            <w:pPr>
              <w:ind w:firstLine="0"/>
            </w:pPr>
            <w:r>
              <w:t>Cobb-Hunter</w:t>
            </w:r>
          </w:p>
        </w:tc>
      </w:tr>
      <w:tr w:rsidR="00633AA6" w:rsidRPr="00633AA6" w:rsidTr="00633AA6">
        <w:tc>
          <w:tcPr>
            <w:tcW w:w="2179" w:type="dxa"/>
            <w:shd w:val="clear" w:color="auto" w:fill="auto"/>
          </w:tcPr>
          <w:p w:rsidR="00633AA6" w:rsidRPr="00633AA6" w:rsidRDefault="00633AA6" w:rsidP="00633AA6">
            <w:pPr>
              <w:ind w:firstLine="0"/>
            </w:pPr>
            <w:r>
              <w:t>Cogswell</w:t>
            </w:r>
          </w:p>
        </w:tc>
        <w:tc>
          <w:tcPr>
            <w:tcW w:w="2179" w:type="dxa"/>
            <w:shd w:val="clear" w:color="auto" w:fill="auto"/>
          </w:tcPr>
          <w:p w:rsidR="00633AA6" w:rsidRPr="00633AA6" w:rsidRDefault="00633AA6" w:rsidP="00633AA6">
            <w:pPr>
              <w:ind w:firstLine="0"/>
            </w:pPr>
            <w:r>
              <w:t>Cole</w:t>
            </w:r>
          </w:p>
        </w:tc>
        <w:tc>
          <w:tcPr>
            <w:tcW w:w="2180" w:type="dxa"/>
            <w:shd w:val="clear" w:color="auto" w:fill="auto"/>
          </w:tcPr>
          <w:p w:rsidR="00633AA6" w:rsidRPr="00633AA6" w:rsidRDefault="00633AA6" w:rsidP="00633AA6">
            <w:pPr>
              <w:ind w:firstLine="0"/>
            </w:pPr>
            <w:r>
              <w:t>Collins</w:t>
            </w:r>
          </w:p>
        </w:tc>
      </w:tr>
      <w:tr w:rsidR="00633AA6" w:rsidRPr="00633AA6" w:rsidTr="00633AA6">
        <w:tc>
          <w:tcPr>
            <w:tcW w:w="2179" w:type="dxa"/>
            <w:shd w:val="clear" w:color="auto" w:fill="auto"/>
          </w:tcPr>
          <w:p w:rsidR="00633AA6" w:rsidRPr="00633AA6" w:rsidRDefault="00633AA6" w:rsidP="00633AA6">
            <w:pPr>
              <w:ind w:firstLine="0"/>
            </w:pPr>
            <w:r>
              <w:t>Crawford</w:t>
            </w:r>
          </w:p>
        </w:tc>
        <w:tc>
          <w:tcPr>
            <w:tcW w:w="2179" w:type="dxa"/>
            <w:shd w:val="clear" w:color="auto" w:fill="auto"/>
          </w:tcPr>
          <w:p w:rsidR="00633AA6" w:rsidRPr="00633AA6" w:rsidRDefault="00633AA6" w:rsidP="00633AA6">
            <w:pPr>
              <w:ind w:firstLine="0"/>
            </w:pPr>
            <w:r>
              <w:t>Crosby</w:t>
            </w:r>
          </w:p>
        </w:tc>
        <w:tc>
          <w:tcPr>
            <w:tcW w:w="2180" w:type="dxa"/>
            <w:shd w:val="clear" w:color="auto" w:fill="auto"/>
          </w:tcPr>
          <w:p w:rsidR="00633AA6" w:rsidRPr="00633AA6" w:rsidRDefault="00633AA6" w:rsidP="00633AA6">
            <w:pPr>
              <w:ind w:firstLine="0"/>
            </w:pPr>
            <w:r>
              <w:t>Daning</w:t>
            </w:r>
          </w:p>
        </w:tc>
      </w:tr>
      <w:tr w:rsidR="00633AA6" w:rsidRPr="00633AA6" w:rsidTr="00633AA6">
        <w:tc>
          <w:tcPr>
            <w:tcW w:w="2179" w:type="dxa"/>
            <w:shd w:val="clear" w:color="auto" w:fill="auto"/>
          </w:tcPr>
          <w:p w:rsidR="00633AA6" w:rsidRPr="00633AA6" w:rsidRDefault="00633AA6" w:rsidP="00633AA6">
            <w:pPr>
              <w:ind w:firstLine="0"/>
            </w:pPr>
            <w:r>
              <w:t>Davis</w:t>
            </w:r>
          </w:p>
        </w:tc>
        <w:tc>
          <w:tcPr>
            <w:tcW w:w="2179" w:type="dxa"/>
            <w:shd w:val="clear" w:color="auto" w:fill="auto"/>
          </w:tcPr>
          <w:p w:rsidR="00633AA6" w:rsidRPr="00633AA6" w:rsidRDefault="00633AA6" w:rsidP="00633AA6">
            <w:pPr>
              <w:ind w:firstLine="0"/>
            </w:pPr>
            <w:r>
              <w:t>Delleney</w:t>
            </w:r>
          </w:p>
        </w:tc>
        <w:tc>
          <w:tcPr>
            <w:tcW w:w="2180" w:type="dxa"/>
            <w:shd w:val="clear" w:color="auto" w:fill="auto"/>
          </w:tcPr>
          <w:p w:rsidR="00633AA6" w:rsidRPr="00633AA6" w:rsidRDefault="00633AA6" w:rsidP="00633AA6">
            <w:pPr>
              <w:ind w:firstLine="0"/>
            </w:pPr>
            <w:r>
              <w:t>Dillard</w:t>
            </w:r>
          </w:p>
        </w:tc>
      </w:tr>
      <w:tr w:rsidR="00633AA6" w:rsidRPr="00633AA6" w:rsidTr="00633AA6">
        <w:tc>
          <w:tcPr>
            <w:tcW w:w="2179" w:type="dxa"/>
            <w:shd w:val="clear" w:color="auto" w:fill="auto"/>
          </w:tcPr>
          <w:p w:rsidR="00633AA6" w:rsidRPr="00633AA6" w:rsidRDefault="00633AA6" w:rsidP="00633AA6">
            <w:pPr>
              <w:ind w:firstLine="0"/>
            </w:pPr>
            <w:r>
              <w:t>Douglas</w:t>
            </w:r>
          </w:p>
        </w:tc>
        <w:tc>
          <w:tcPr>
            <w:tcW w:w="2179" w:type="dxa"/>
            <w:shd w:val="clear" w:color="auto" w:fill="auto"/>
          </w:tcPr>
          <w:p w:rsidR="00633AA6" w:rsidRPr="00633AA6" w:rsidRDefault="00633AA6" w:rsidP="00633AA6">
            <w:pPr>
              <w:ind w:firstLine="0"/>
            </w:pPr>
            <w:r>
              <w:t>Duckworth</w:t>
            </w:r>
          </w:p>
        </w:tc>
        <w:tc>
          <w:tcPr>
            <w:tcW w:w="2180" w:type="dxa"/>
            <w:shd w:val="clear" w:color="auto" w:fill="auto"/>
          </w:tcPr>
          <w:p w:rsidR="00633AA6" w:rsidRPr="00633AA6" w:rsidRDefault="00633AA6" w:rsidP="00633AA6">
            <w:pPr>
              <w:ind w:firstLine="0"/>
            </w:pPr>
            <w:r>
              <w:t>Elliott</w:t>
            </w:r>
          </w:p>
        </w:tc>
      </w:tr>
      <w:tr w:rsidR="00633AA6" w:rsidRPr="00633AA6" w:rsidTr="00633AA6">
        <w:tc>
          <w:tcPr>
            <w:tcW w:w="2179" w:type="dxa"/>
            <w:shd w:val="clear" w:color="auto" w:fill="auto"/>
          </w:tcPr>
          <w:p w:rsidR="00633AA6" w:rsidRPr="00633AA6" w:rsidRDefault="00633AA6" w:rsidP="00633AA6">
            <w:pPr>
              <w:ind w:firstLine="0"/>
            </w:pPr>
            <w:r>
              <w:t>Erickson</w:t>
            </w:r>
          </w:p>
        </w:tc>
        <w:tc>
          <w:tcPr>
            <w:tcW w:w="2179" w:type="dxa"/>
            <w:shd w:val="clear" w:color="auto" w:fill="auto"/>
          </w:tcPr>
          <w:p w:rsidR="00633AA6" w:rsidRPr="00633AA6" w:rsidRDefault="00633AA6" w:rsidP="00633AA6">
            <w:pPr>
              <w:ind w:firstLine="0"/>
            </w:pPr>
            <w:r>
              <w:t>Felder</w:t>
            </w:r>
          </w:p>
        </w:tc>
        <w:tc>
          <w:tcPr>
            <w:tcW w:w="2180" w:type="dxa"/>
            <w:shd w:val="clear" w:color="auto" w:fill="auto"/>
          </w:tcPr>
          <w:p w:rsidR="00633AA6" w:rsidRPr="00633AA6" w:rsidRDefault="00633AA6" w:rsidP="00633AA6">
            <w:pPr>
              <w:ind w:firstLine="0"/>
            </w:pPr>
            <w:r>
              <w:t>Finlay</w:t>
            </w:r>
          </w:p>
        </w:tc>
      </w:tr>
      <w:tr w:rsidR="00633AA6" w:rsidRPr="00633AA6" w:rsidTr="00633AA6">
        <w:tc>
          <w:tcPr>
            <w:tcW w:w="2179" w:type="dxa"/>
            <w:shd w:val="clear" w:color="auto" w:fill="auto"/>
          </w:tcPr>
          <w:p w:rsidR="00633AA6" w:rsidRPr="00633AA6" w:rsidRDefault="00633AA6" w:rsidP="00633AA6">
            <w:pPr>
              <w:ind w:firstLine="0"/>
            </w:pPr>
            <w:r>
              <w:t>Forrest</w:t>
            </w:r>
          </w:p>
        </w:tc>
        <w:tc>
          <w:tcPr>
            <w:tcW w:w="2179" w:type="dxa"/>
            <w:shd w:val="clear" w:color="auto" w:fill="auto"/>
          </w:tcPr>
          <w:p w:rsidR="00633AA6" w:rsidRPr="00633AA6" w:rsidRDefault="00633AA6" w:rsidP="00633AA6">
            <w:pPr>
              <w:ind w:firstLine="0"/>
            </w:pPr>
            <w:r>
              <w:t>Fry</w:t>
            </w:r>
          </w:p>
        </w:tc>
        <w:tc>
          <w:tcPr>
            <w:tcW w:w="2180" w:type="dxa"/>
            <w:shd w:val="clear" w:color="auto" w:fill="auto"/>
          </w:tcPr>
          <w:p w:rsidR="00633AA6" w:rsidRPr="00633AA6" w:rsidRDefault="00633AA6" w:rsidP="00633AA6">
            <w:pPr>
              <w:ind w:firstLine="0"/>
            </w:pPr>
            <w:r>
              <w:t>Funderburk</w:t>
            </w:r>
          </w:p>
        </w:tc>
      </w:tr>
      <w:tr w:rsidR="00633AA6" w:rsidRPr="00633AA6" w:rsidTr="00633AA6">
        <w:tc>
          <w:tcPr>
            <w:tcW w:w="2179" w:type="dxa"/>
            <w:shd w:val="clear" w:color="auto" w:fill="auto"/>
          </w:tcPr>
          <w:p w:rsidR="00633AA6" w:rsidRPr="00633AA6" w:rsidRDefault="00633AA6" w:rsidP="00633AA6">
            <w:pPr>
              <w:ind w:firstLine="0"/>
            </w:pPr>
            <w:r>
              <w:t>Gagnon</w:t>
            </w:r>
          </w:p>
        </w:tc>
        <w:tc>
          <w:tcPr>
            <w:tcW w:w="2179" w:type="dxa"/>
            <w:shd w:val="clear" w:color="auto" w:fill="auto"/>
          </w:tcPr>
          <w:p w:rsidR="00633AA6" w:rsidRPr="00633AA6" w:rsidRDefault="00633AA6" w:rsidP="00633AA6">
            <w:pPr>
              <w:ind w:firstLine="0"/>
            </w:pPr>
            <w:r>
              <w:t>Gilliard</w:t>
            </w:r>
          </w:p>
        </w:tc>
        <w:tc>
          <w:tcPr>
            <w:tcW w:w="2180" w:type="dxa"/>
            <w:shd w:val="clear" w:color="auto" w:fill="auto"/>
          </w:tcPr>
          <w:p w:rsidR="00633AA6" w:rsidRPr="00633AA6" w:rsidRDefault="00633AA6" w:rsidP="00633AA6">
            <w:pPr>
              <w:ind w:firstLine="0"/>
            </w:pPr>
            <w:r>
              <w:t>Govan</w:t>
            </w:r>
          </w:p>
        </w:tc>
      </w:tr>
      <w:tr w:rsidR="00633AA6" w:rsidRPr="00633AA6" w:rsidTr="00633AA6">
        <w:tc>
          <w:tcPr>
            <w:tcW w:w="2179" w:type="dxa"/>
            <w:shd w:val="clear" w:color="auto" w:fill="auto"/>
          </w:tcPr>
          <w:p w:rsidR="00633AA6" w:rsidRPr="00633AA6" w:rsidRDefault="00633AA6" w:rsidP="00633AA6">
            <w:pPr>
              <w:ind w:firstLine="0"/>
            </w:pPr>
            <w:r>
              <w:t>Hamilton</w:t>
            </w:r>
          </w:p>
        </w:tc>
        <w:tc>
          <w:tcPr>
            <w:tcW w:w="2179" w:type="dxa"/>
            <w:shd w:val="clear" w:color="auto" w:fill="auto"/>
          </w:tcPr>
          <w:p w:rsidR="00633AA6" w:rsidRPr="00633AA6" w:rsidRDefault="00633AA6" w:rsidP="00633AA6">
            <w:pPr>
              <w:ind w:firstLine="0"/>
            </w:pPr>
            <w:r>
              <w:t>Hardee</w:t>
            </w:r>
          </w:p>
        </w:tc>
        <w:tc>
          <w:tcPr>
            <w:tcW w:w="2180" w:type="dxa"/>
            <w:shd w:val="clear" w:color="auto" w:fill="auto"/>
          </w:tcPr>
          <w:p w:rsidR="00633AA6" w:rsidRPr="00633AA6" w:rsidRDefault="00633AA6" w:rsidP="00633AA6">
            <w:pPr>
              <w:ind w:firstLine="0"/>
            </w:pPr>
            <w:r>
              <w:t>Hayes</w:t>
            </w:r>
          </w:p>
        </w:tc>
      </w:tr>
      <w:tr w:rsidR="00633AA6" w:rsidRPr="00633AA6" w:rsidTr="00633AA6">
        <w:tc>
          <w:tcPr>
            <w:tcW w:w="2179" w:type="dxa"/>
            <w:shd w:val="clear" w:color="auto" w:fill="auto"/>
          </w:tcPr>
          <w:p w:rsidR="00633AA6" w:rsidRPr="00633AA6" w:rsidRDefault="00633AA6" w:rsidP="00633AA6">
            <w:pPr>
              <w:ind w:firstLine="0"/>
            </w:pPr>
            <w:r>
              <w:t>Henderson</w:t>
            </w:r>
          </w:p>
        </w:tc>
        <w:tc>
          <w:tcPr>
            <w:tcW w:w="2179" w:type="dxa"/>
            <w:shd w:val="clear" w:color="auto" w:fill="auto"/>
          </w:tcPr>
          <w:p w:rsidR="00633AA6" w:rsidRPr="00633AA6" w:rsidRDefault="00633AA6" w:rsidP="00633AA6">
            <w:pPr>
              <w:ind w:firstLine="0"/>
            </w:pPr>
            <w:r>
              <w:t>Henderson-Myers</w:t>
            </w:r>
          </w:p>
        </w:tc>
        <w:tc>
          <w:tcPr>
            <w:tcW w:w="2180" w:type="dxa"/>
            <w:shd w:val="clear" w:color="auto" w:fill="auto"/>
          </w:tcPr>
          <w:p w:rsidR="00633AA6" w:rsidRPr="00633AA6" w:rsidRDefault="00633AA6" w:rsidP="00633AA6">
            <w:pPr>
              <w:ind w:firstLine="0"/>
            </w:pPr>
            <w:r>
              <w:t>Henegan</w:t>
            </w:r>
          </w:p>
        </w:tc>
      </w:tr>
      <w:tr w:rsidR="00633AA6" w:rsidRPr="00633AA6" w:rsidTr="00633AA6">
        <w:tc>
          <w:tcPr>
            <w:tcW w:w="2179" w:type="dxa"/>
            <w:shd w:val="clear" w:color="auto" w:fill="auto"/>
          </w:tcPr>
          <w:p w:rsidR="00633AA6" w:rsidRPr="00633AA6" w:rsidRDefault="00633AA6" w:rsidP="00633AA6">
            <w:pPr>
              <w:ind w:firstLine="0"/>
            </w:pPr>
            <w:r>
              <w:t>Hewitt</w:t>
            </w:r>
          </w:p>
        </w:tc>
        <w:tc>
          <w:tcPr>
            <w:tcW w:w="2179" w:type="dxa"/>
            <w:shd w:val="clear" w:color="auto" w:fill="auto"/>
          </w:tcPr>
          <w:p w:rsidR="00633AA6" w:rsidRPr="00633AA6" w:rsidRDefault="00633AA6" w:rsidP="00633AA6">
            <w:pPr>
              <w:ind w:firstLine="0"/>
            </w:pPr>
            <w:r>
              <w:t>Hill</w:t>
            </w:r>
          </w:p>
        </w:tc>
        <w:tc>
          <w:tcPr>
            <w:tcW w:w="2180" w:type="dxa"/>
            <w:shd w:val="clear" w:color="auto" w:fill="auto"/>
          </w:tcPr>
          <w:p w:rsidR="00633AA6" w:rsidRPr="00633AA6" w:rsidRDefault="00633AA6" w:rsidP="00633AA6">
            <w:pPr>
              <w:ind w:firstLine="0"/>
            </w:pPr>
            <w:r>
              <w:t>Hiott</w:t>
            </w:r>
          </w:p>
        </w:tc>
      </w:tr>
      <w:tr w:rsidR="00633AA6" w:rsidRPr="00633AA6" w:rsidTr="00633AA6">
        <w:tc>
          <w:tcPr>
            <w:tcW w:w="2179" w:type="dxa"/>
            <w:shd w:val="clear" w:color="auto" w:fill="auto"/>
          </w:tcPr>
          <w:p w:rsidR="00633AA6" w:rsidRPr="00633AA6" w:rsidRDefault="00633AA6" w:rsidP="00633AA6">
            <w:pPr>
              <w:ind w:firstLine="0"/>
            </w:pPr>
            <w:r>
              <w:t>Hixon</w:t>
            </w:r>
          </w:p>
        </w:tc>
        <w:tc>
          <w:tcPr>
            <w:tcW w:w="2179" w:type="dxa"/>
            <w:shd w:val="clear" w:color="auto" w:fill="auto"/>
          </w:tcPr>
          <w:p w:rsidR="00633AA6" w:rsidRPr="00633AA6" w:rsidRDefault="00633AA6" w:rsidP="00633AA6">
            <w:pPr>
              <w:ind w:firstLine="0"/>
            </w:pPr>
            <w:r>
              <w:t>Howard</w:t>
            </w:r>
          </w:p>
        </w:tc>
        <w:tc>
          <w:tcPr>
            <w:tcW w:w="2180" w:type="dxa"/>
            <w:shd w:val="clear" w:color="auto" w:fill="auto"/>
          </w:tcPr>
          <w:p w:rsidR="00633AA6" w:rsidRPr="00633AA6" w:rsidRDefault="00633AA6" w:rsidP="00633AA6">
            <w:pPr>
              <w:ind w:firstLine="0"/>
            </w:pPr>
            <w:r>
              <w:t>Huggins</w:t>
            </w:r>
          </w:p>
        </w:tc>
      </w:tr>
      <w:tr w:rsidR="00633AA6" w:rsidRPr="00633AA6" w:rsidTr="00633AA6">
        <w:tc>
          <w:tcPr>
            <w:tcW w:w="2179" w:type="dxa"/>
            <w:shd w:val="clear" w:color="auto" w:fill="auto"/>
          </w:tcPr>
          <w:p w:rsidR="00633AA6" w:rsidRPr="00633AA6" w:rsidRDefault="00633AA6" w:rsidP="00633AA6">
            <w:pPr>
              <w:ind w:firstLine="0"/>
            </w:pPr>
            <w:r>
              <w:t>Jefferson</w:t>
            </w:r>
          </w:p>
        </w:tc>
        <w:tc>
          <w:tcPr>
            <w:tcW w:w="2179" w:type="dxa"/>
            <w:shd w:val="clear" w:color="auto" w:fill="auto"/>
          </w:tcPr>
          <w:p w:rsidR="00633AA6" w:rsidRPr="00633AA6" w:rsidRDefault="00633AA6" w:rsidP="00633AA6">
            <w:pPr>
              <w:ind w:firstLine="0"/>
            </w:pPr>
            <w:r>
              <w:t>Johnson</w:t>
            </w:r>
          </w:p>
        </w:tc>
        <w:tc>
          <w:tcPr>
            <w:tcW w:w="2180" w:type="dxa"/>
            <w:shd w:val="clear" w:color="auto" w:fill="auto"/>
          </w:tcPr>
          <w:p w:rsidR="00633AA6" w:rsidRPr="00633AA6" w:rsidRDefault="00633AA6" w:rsidP="00633AA6">
            <w:pPr>
              <w:ind w:firstLine="0"/>
            </w:pPr>
            <w:r>
              <w:t>Kirby</w:t>
            </w:r>
          </w:p>
        </w:tc>
      </w:tr>
      <w:tr w:rsidR="00633AA6" w:rsidRPr="00633AA6" w:rsidTr="00633AA6">
        <w:tc>
          <w:tcPr>
            <w:tcW w:w="2179" w:type="dxa"/>
            <w:shd w:val="clear" w:color="auto" w:fill="auto"/>
          </w:tcPr>
          <w:p w:rsidR="00633AA6" w:rsidRPr="00633AA6" w:rsidRDefault="00633AA6" w:rsidP="00633AA6">
            <w:pPr>
              <w:ind w:firstLine="0"/>
            </w:pPr>
            <w:r>
              <w:t>Knight</w:t>
            </w:r>
          </w:p>
        </w:tc>
        <w:tc>
          <w:tcPr>
            <w:tcW w:w="2179" w:type="dxa"/>
            <w:shd w:val="clear" w:color="auto" w:fill="auto"/>
          </w:tcPr>
          <w:p w:rsidR="00633AA6" w:rsidRPr="00633AA6" w:rsidRDefault="00633AA6" w:rsidP="00633AA6">
            <w:pPr>
              <w:ind w:firstLine="0"/>
            </w:pPr>
            <w:r>
              <w:t>Long</w:t>
            </w:r>
          </w:p>
        </w:tc>
        <w:tc>
          <w:tcPr>
            <w:tcW w:w="2180" w:type="dxa"/>
            <w:shd w:val="clear" w:color="auto" w:fill="auto"/>
          </w:tcPr>
          <w:p w:rsidR="00633AA6" w:rsidRPr="00633AA6" w:rsidRDefault="00633AA6" w:rsidP="00633AA6">
            <w:pPr>
              <w:ind w:firstLine="0"/>
            </w:pPr>
            <w:r>
              <w:t>Lowe</w:t>
            </w:r>
          </w:p>
        </w:tc>
      </w:tr>
      <w:tr w:rsidR="00633AA6" w:rsidRPr="00633AA6" w:rsidTr="00633AA6">
        <w:tc>
          <w:tcPr>
            <w:tcW w:w="2179" w:type="dxa"/>
            <w:shd w:val="clear" w:color="auto" w:fill="auto"/>
          </w:tcPr>
          <w:p w:rsidR="00633AA6" w:rsidRPr="00633AA6" w:rsidRDefault="00633AA6" w:rsidP="00633AA6">
            <w:pPr>
              <w:ind w:firstLine="0"/>
            </w:pPr>
            <w:r>
              <w:t>Lucas</w:t>
            </w:r>
          </w:p>
        </w:tc>
        <w:tc>
          <w:tcPr>
            <w:tcW w:w="2179" w:type="dxa"/>
            <w:shd w:val="clear" w:color="auto" w:fill="auto"/>
          </w:tcPr>
          <w:p w:rsidR="00633AA6" w:rsidRPr="00633AA6" w:rsidRDefault="00633AA6" w:rsidP="00633AA6">
            <w:pPr>
              <w:ind w:firstLine="0"/>
            </w:pPr>
            <w:r>
              <w:t>Mace</w:t>
            </w:r>
          </w:p>
        </w:tc>
        <w:tc>
          <w:tcPr>
            <w:tcW w:w="2180" w:type="dxa"/>
            <w:shd w:val="clear" w:color="auto" w:fill="auto"/>
          </w:tcPr>
          <w:p w:rsidR="00633AA6" w:rsidRPr="00633AA6" w:rsidRDefault="00633AA6" w:rsidP="00633AA6">
            <w:pPr>
              <w:ind w:firstLine="0"/>
            </w:pPr>
            <w:r>
              <w:t>Mack</w:t>
            </w:r>
          </w:p>
        </w:tc>
      </w:tr>
      <w:tr w:rsidR="00633AA6" w:rsidRPr="00633AA6" w:rsidTr="00633AA6">
        <w:tc>
          <w:tcPr>
            <w:tcW w:w="2179" w:type="dxa"/>
            <w:shd w:val="clear" w:color="auto" w:fill="auto"/>
          </w:tcPr>
          <w:p w:rsidR="00633AA6" w:rsidRPr="00633AA6" w:rsidRDefault="00633AA6" w:rsidP="00633AA6">
            <w:pPr>
              <w:ind w:firstLine="0"/>
            </w:pPr>
            <w:r>
              <w:t>Magnuson</w:t>
            </w:r>
          </w:p>
        </w:tc>
        <w:tc>
          <w:tcPr>
            <w:tcW w:w="2179" w:type="dxa"/>
            <w:shd w:val="clear" w:color="auto" w:fill="auto"/>
          </w:tcPr>
          <w:p w:rsidR="00633AA6" w:rsidRPr="00633AA6" w:rsidRDefault="00633AA6" w:rsidP="00633AA6">
            <w:pPr>
              <w:ind w:firstLine="0"/>
            </w:pPr>
            <w:r>
              <w:t>Martin</w:t>
            </w:r>
          </w:p>
        </w:tc>
        <w:tc>
          <w:tcPr>
            <w:tcW w:w="2180" w:type="dxa"/>
            <w:shd w:val="clear" w:color="auto" w:fill="auto"/>
          </w:tcPr>
          <w:p w:rsidR="00633AA6" w:rsidRPr="00633AA6" w:rsidRDefault="00633AA6" w:rsidP="00633AA6">
            <w:pPr>
              <w:ind w:firstLine="0"/>
            </w:pPr>
            <w:r>
              <w:t>McCoy</w:t>
            </w:r>
          </w:p>
        </w:tc>
      </w:tr>
      <w:tr w:rsidR="00633AA6" w:rsidRPr="00633AA6" w:rsidTr="00633AA6">
        <w:tc>
          <w:tcPr>
            <w:tcW w:w="2179" w:type="dxa"/>
            <w:shd w:val="clear" w:color="auto" w:fill="auto"/>
          </w:tcPr>
          <w:p w:rsidR="00633AA6" w:rsidRPr="00633AA6" w:rsidRDefault="00633AA6" w:rsidP="00633AA6">
            <w:pPr>
              <w:ind w:firstLine="0"/>
            </w:pPr>
            <w:r>
              <w:t>McCravy</w:t>
            </w:r>
          </w:p>
        </w:tc>
        <w:tc>
          <w:tcPr>
            <w:tcW w:w="2179" w:type="dxa"/>
            <w:shd w:val="clear" w:color="auto" w:fill="auto"/>
          </w:tcPr>
          <w:p w:rsidR="00633AA6" w:rsidRPr="00633AA6" w:rsidRDefault="00633AA6" w:rsidP="00633AA6">
            <w:pPr>
              <w:ind w:firstLine="0"/>
            </w:pPr>
            <w:r>
              <w:t>McEachern</w:t>
            </w:r>
          </w:p>
        </w:tc>
        <w:tc>
          <w:tcPr>
            <w:tcW w:w="2180" w:type="dxa"/>
            <w:shd w:val="clear" w:color="auto" w:fill="auto"/>
          </w:tcPr>
          <w:p w:rsidR="00633AA6" w:rsidRPr="00633AA6" w:rsidRDefault="00633AA6" w:rsidP="00633AA6">
            <w:pPr>
              <w:ind w:firstLine="0"/>
            </w:pPr>
            <w:r>
              <w:t>McGinnis</w:t>
            </w:r>
          </w:p>
        </w:tc>
      </w:tr>
      <w:tr w:rsidR="00633AA6" w:rsidRPr="00633AA6" w:rsidTr="00633AA6">
        <w:tc>
          <w:tcPr>
            <w:tcW w:w="2179" w:type="dxa"/>
            <w:shd w:val="clear" w:color="auto" w:fill="auto"/>
          </w:tcPr>
          <w:p w:rsidR="00633AA6" w:rsidRPr="00633AA6" w:rsidRDefault="00633AA6" w:rsidP="00633AA6">
            <w:pPr>
              <w:ind w:firstLine="0"/>
            </w:pPr>
            <w:r>
              <w:t>McKnight</w:t>
            </w:r>
          </w:p>
        </w:tc>
        <w:tc>
          <w:tcPr>
            <w:tcW w:w="2179" w:type="dxa"/>
            <w:shd w:val="clear" w:color="auto" w:fill="auto"/>
          </w:tcPr>
          <w:p w:rsidR="00633AA6" w:rsidRPr="00633AA6" w:rsidRDefault="00633AA6" w:rsidP="00633AA6">
            <w:pPr>
              <w:ind w:firstLine="0"/>
            </w:pPr>
            <w:r>
              <w:t>D. C. Moss</w:t>
            </w:r>
          </w:p>
        </w:tc>
        <w:tc>
          <w:tcPr>
            <w:tcW w:w="2180" w:type="dxa"/>
            <w:shd w:val="clear" w:color="auto" w:fill="auto"/>
          </w:tcPr>
          <w:p w:rsidR="00633AA6" w:rsidRPr="00633AA6" w:rsidRDefault="00633AA6" w:rsidP="00633AA6">
            <w:pPr>
              <w:ind w:firstLine="0"/>
            </w:pPr>
            <w:r>
              <w:t>Murphy</w:t>
            </w:r>
          </w:p>
        </w:tc>
      </w:tr>
      <w:tr w:rsidR="00633AA6" w:rsidRPr="00633AA6" w:rsidTr="00633AA6">
        <w:tc>
          <w:tcPr>
            <w:tcW w:w="2179" w:type="dxa"/>
            <w:shd w:val="clear" w:color="auto" w:fill="auto"/>
          </w:tcPr>
          <w:p w:rsidR="00633AA6" w:rsidRPr="00633AA6" w:rsidRDefault="00633AA6" w:rsidP="00633AA6">
            <w:pPr>
              <w:ind w:firstLine="0"/>
            </w:pPr>
            <w:r>
              <w:t>B. Newton</w:t>
            </w:r>
          </w:p>
        </w:tc>
        <w:tc>
          <w:tcPr>
            <w:tcW w:w="2179" w:type="dxa"/>
            <w:shd w:val="clear" w:color="auto" w:fill="auto"/>
          </w:tcPr>
          <w:p w:rsidR="00633AA6" w:rsidRPr="00633AA6" w:rsidRDefault="00633AA6" w:rsidP="00633AA6">
            <w:pPr>
              <w:ind w:firstLine="0"/>
            </w:pPr>
            <w:r>
              <w:t>W. Newton</w:t>
            </w:r>
          </w:p>
        </w:tc>
        <w:tc>
          <w:tcPr>
            <w:tcW w:w="2180" w:type="dxa"/>
            <w:shd w:val="clear" w:color="auto" w:fill="auto"/>
          </w:tcPr>
          <w:p w:rsidR="00633AA6" w:rsidRPr="00633AA6" w:rsidRDefault="00633AA6" w:rsidP="00633AA6">
            <w:pPr>
              <w:ind w:firstLine="0"/>
            </w:pPr>
            <w:r>
              <w:t>Norrell</w:t>
            </w:r>
          </w:p>
        </w:tc>
      </w:tr>
      <w:tr w:rsidR="00633AA6" w:rsidRPr="00633AA6" w:rsidTr="00633AA6">
        <w:tc>
          <w:tcPr>
            <w:tcW w:w="2179" w:type="dxa"/>
            <w:shd w:val="clear" w:color="auto" w:fill="auto"/>
          </w:tcPr>
          <w:p w:rsidR="00633AA6" w:rsidRPr="00633AA6" w:rsidRDefault="00633AA6" w:rsidP="00633AA6">
            <w:pPr>
              <w:ind w:firstLine="0"/>
            </w:pPr>
            <w:r>
              <w:t>Ott</w:t>
            </w:r>
          </w:p>
        </w:tc>
        <w:tc>
          <w:tcPr>
            <w:tcW w:w="2179" w:type="dxa"/>
            <w:shd w:val="clear" w:color="auto" w:fill="auto"/>
          </w:tcPr>
          <w:p w:rsidR="00633AA6" w:rsidRPr="00633AA6" w:rsidRDefault="00633AA6" w:rsidP="00633AA6">
            <w:pPr>
              <w:ind w:firstLine="0"/>
            </w:pPr>
            <w:r>
              <w:t>Pendarvis</w:t>
            </w:r>
          </w:p>
        </w:tc>
        <w:tc>
          <w:tcPr>
            <w:tcW w:w="2180" w:type="dxa"/>
            <w:shd w:val="clear" w:color="auto" w:fill="auto"/>
          </w:tcPr>
          <w:p w:rsidR="00633AA6" w:rsidRPr="00633AA6" w:rsidRDefault="00633AA6" w:rsidP="00633AA6">
            <w:pPr>
              <w:ind w:firstLine="0"/>
            </w:pPr>
            <w:r>
              <w:t>Pitts</w:t>
            </w:r>
          </w:p>
        </w:tc>
      </w:tr>
      <w:tr w:rsidR="00633AA6" w:rsidRPr="00633AA6" w:rsidTr="00633AA6">
        <w:tc>
          <w:tcPr>
            <w:tcW w:w="2179" w:type="dxa"/>
            <w:shd w:val="clear" w:color="auto" w:fill="auto"/>
          </w:tcPr>
          <w:p w:rsidR="00633AA6" w:rsidRPr="00633AA6" w:rsidRDefault="00633AA6" w:rsidP="00633AA6">
            <w:pPr>
              <w:ind w:firstLine="0"/>
            </w:pPr>
            <w:r>
              <w:t>Pope</w:t>
            </w:r>
          </w:p>
        </w:tc>
        <w:tc>
          <w:tcPr>
            <w:tcW w:w="2179" w:type="dxa"/>
            <w:shd w:val="clear" w:color="auto" w:fill="auto"/>
          </w:tcPr>
          <w:p w:rsidR="00633AA6" w:rsidRPr="00633AA6" w:rsidRDefault="00633AA6" w:rsidP="00633AA6">
            <w:pPr>
              <w:ind w:firstLine="0"/>
            </w:pPr>
            <w:r>
              <w:t>Putnam</w:t>
            </w:r>
          </w:p>
        </w:tc>
        <w:tc>
          <w:tcPr>
            <w:tcW w:w="2180" w:type="dxa"/>
            <w:shd w:val="clear" w:color="auto" w:fill="auto"/>
          </w:tcPr>
          <w:p w:rsidR="00633AA6" w:rsidRPr="00633AA6" w:rsidRDefault="00633AA6" w:rsidP="00633AA6">
            <w:pPr>
              <w:ind w:firstLine="0"/>
            </w:pPr>
            <w:r>
              <w:t>Ridgeway</w:t>
            </w:r>
          </w:p>
        </w:tc>
      </w:tr>
      <w:tr w:rsidR="00633AA6" w:rsidRPr="00633AA6" w:rsidTr="00633AA6">
        <w:tc>
          <w:tcPr>
            <w:tcW w:w="2179" w:type="dxa"/>
            <w:shd w:val="clear" w:color="auto" w:fill="auto"/>
          </w:tcPr>
          <w:p w:rsidR="00633AA6" w:rsidRPr="00633AA6" w:rsidRDefault="00633AA6" w:rsidP="00633AA6">
            <w:pPr>
              <w:ind w:firstLine="0"/>
            </w:pPr>
            <w:r>
              <w:t>M. Rivers</w:t>
            </w:r>
          </w:p>
        </w:tc>
        <w:tc>
          <w:tcPr>
            <w:tcW w:w="2179" w:type="dxa"/>
            <w:shd w:val="clear" w:color="auto" w:fill="auto"/>
          </w:tcPr>
          <w:p w:rsidR="00633AA6" w:rsidRPr="00633AA6" w:rsidRDefault="00633AA6" w:rsidP="00633AA6">
            <w:pPr>
              <w:ind w:firstLine="0"/>
            </w:pPr>
            <w:r>
              <w:t>S. Rivers</w:t>
            </w:r>
          </w:p>
        </w:tc>
        <w:tc>
          <w:tcPr>
            <w:tcW w:w="2180" w:type="dxa"/>
            <w:shd w:val="clear" w:color="auto" w:fill="auto"/>
          </w:tcPr>
          <w:p w:rsidR="00633AA6" w:rsidRPr="00633AA6" w:rsidRDefault="00633AA6" w:rsidP="00633AA6">
            <w:pPr>
              <w:ind w:firstLine="0"/>
            </w:pPr>
            <w:r>
              <w:t>Rutherford</w:t>
            </w:r>
          </w:p>
        </w:tc>
      </w:tr>
      <w:tr w:rsidR="00633AA6" w:rsidRPr="00633AA6" w:rsidTr="00633AA6">
        <w:tc>
          <w:tcPr>
            <w:tcW w:w="2179" w:type="dxa"/>
            <w:shd w:val="clear" w:color="auto" w:fill="auto"/>
          </w:tcPr>
          <w:p w:rsidR="00633AA6" w:rsidRPr="00633AA6" w:rsidRDefault="00633AA6" w:rsidP="00633AA6">
            <w:pPr>
              <w:ind w:firstLine="0"/>
            </w:pPr>
            <w:r>
              <w:t>Sandifer</w:t>
            </w:r>
          </w:p>
        </w:tc>
        <w:tc>
          <w:tcPr>
            <w:tcW w:w="2179" w:type="dxa"/>
            <w:shd w:val="clear" w:color="auto" w:fill="auto"/>
          </w:tcPr>
          <w:p w:rsidR="00633AA6" w:rsidRPr="00633AA6" w:rsidRDefault="00633AA6" w:rsidP="00633AA6">
            <w:pPr>
              <w:ind w:firstLine="0"/>
            </w:pPr>
            <w:r>
              <w:t>Simrill</w:t>
            </w:r>
          </w:p>
        </w:tc>
        <w:tc>
          <w:tcPr>
            <w:tcW w:w="2180" w:type="dxa"/>
            <w:shd w:val="clear" w:color="auto" w:fill="auto"/>
          </w:tcPr>
          <w:p w:rsidR="00633AA6" w:rsidRPr="00633AA6" w:rsidRDefault="00633AA6" w:rsidP="00633AA6">
            <w:pPr>
              <w:ind w:firstLine="0"/>
            </w:pPr>
            <w:r>
              <w:t>G. M. Smith</w:t>
            </w:r>
          </w:p>
        </w:tc>
      </w:tr>
      <w:tr w:rsidR="00633AA6" w:rsidRPr="00633AA6" w:rsidTr="00633AA6">
        <w:tc>
          <w:tcPr>
            <w:tcW w:w="2179" w:type="dxa"/>
            <w:shd w:val="clear" w:color="auto" w:fill="auto"/>
          </w:tcPr>
          <w:p w:rsidR="00633AA6" w:rsidRPr="00633AA6" w:rsidRDefault="00633AA6" w:rsidP="00633AA6">
            <w:pPr>
              <w:ind w:firstLine="0"/>
            </w:pPr>
            <w:r>
              <w:t>Spires</w:t>
            </w:r>
          </w:p>
        </w:tc>
        <w:tc>
          <w:tcPr>
            <w:tcW w:w="2179" w:type="dxa"/>
            <w:shd w:val="clear" w:color="auto" w:fill="auto"/>
          </w:tcPr>
          <w:p w:rsidR="00633AA6" w:rsidRPr="00633AA6" w:rsidRDefault="00633AA6" w:rsidP="00633AA6">
            <w:pPr>
              <w:ind w:firstLine="0"/>
            </w:pPr>
            <w:r>
              <w:t>Stavrinakis</w:t>
            </w:r>
          </w:p>
        </w:tc>
        <w:tc>
          <w:tcPr>
            <w:tcW w:w="2180" w:type="dxa"/>
            <w:shd w:val="clear" w:color="auto" w:fill="auto"/>
          </w:tcPr>
          <w:p w:rsidR="00633AA6" w:rsidRPr="00633AA6" w:rsidRDefault="00633AA6" w:rsidP="00633AA6">
            <w:pPr>
              <w:ind w:firstLine="0"/>
            </w:pPr>
            <w:r>
              <w:t>Tallon</w:t>
            </w:r>
          </w:p>
        </w:tc>
      </w:tr>
      <w:tr w:rsidR="00633AA6" w:rsidRPr="00633AA6" w:rsidTr="00633AA6">
        <w:tc>
          <w:tcPr>
            <w:tcW w:w="2179" w:type="dxa"/>
            <w:shd w:val="clear" w:color="auto" w:fill="auto"/>
          </w:tcPr>
          <w:p w:rsidR="00633AA6" w:rsidRPr="00633AA6" w:rsidRDefault="00633AA6" w:rsidP="00633AA6">
            <w:pPr>
              <w:ind w:firstLine="0"/>
            </w:pPr>
            <w:r>
              <w:t>Taylor</w:t>
            </w:r>
          </w:p>
        </w:tc>
        <w:tc>
          <w:tcPr>
            <w:tcW w:w="2179" w:type="dxa"/>
            <w:shd w:val="clear" w:color="auto" w:fill="auto"/>
          </w:tcPr>
          <w:p w:rsidR="00633AA6" w:rsidRPr="00633AA6" w:rsidRDefault="00633AA6" w:rsidP="00633AA6">
            <w:pPr>
              <w:ind w:firstLine="0"/>
            </w:pPr>
            <w:r>
              <w:t>Thayer</w:t>
            </w:r>
          </w:p>
        </w:tc>
        <w:tc>
          <w:tcPr>
            <w:tcW w:w="2180" w:type="dxa"/>
            <w:shd w:val="clear" w:color="auto" w:fill="auto"/>
          </w:tcPr>
          <w:p w:rsidR="00633AA6" w:rsidRPr="00633AA6" w:rsidRDefault="00633AA6" w:rsidP="00633AA6">
            <w:pPr>
              <w:ind w:firstLine="0"/>
            </w:pPr>
            <w:r>
              <w:t>Thigpen</w:t>
            </w:r>
          </w:p>
        </w:tc>
      </w:tr>
      <w:tr w:rsidR="00633AA6" w:rsidRPr="00633AA6" w:rsidTr="00633AA6">
        <w:tc>
          <w:tcPr>
            <w:tcW w:w="2179" w:type="dxa"/>
            <w:shd w:val="clear" w:color="auto" w:fill="auto"/>
          </w:tcPr>
          <w:p w:rsidR="00633AA6" w:rsidRPr="00633AA6" w:rsidRDefault="00633AA6" w:rsidP="00633AA6">
            <w:pPr>
              <w:ind w:firstLine="0"/>
            </w:pPr>
            <w:r>
              <w:t>Toole</w:t>
            </w:r>
          </w:p>
        </w:tc>
        <w:tc>
          <w:tcPr>
            <w:tcW w:w="2179" w:type="dxa"/>
            <w:shd w:val="clear" w:color="auto" w:fill="auto"/>
          </w:tcPr>
          <w:p w:rsidR="00633AA6" w:rsidRPr="00633AA6" w:rsidRDefault="00633AA6" w:rsidP="00633AA6">
            <w:pPr>
              <w:ind w:firstLine="0"/>
            </w:pPr>
            <w:r>
              <w:t>Trantham</w:t>
            </w:r>
          </w:p>
        </w:tc>
        <w:tc>
          <w:tcPr>
            <w:tcW w:w="2180" w:type="dxa"/>
            <w:shd w:val="clear" w:color="auto" w:fill="auto"/>
          </w:tcPr>
          <w:p w:rsidR="00633AA6" w:rsidRPr="00633AA6" w:rsidRDefault="00633AA6" w:rsidP="00633AA6">
            <w:pPr>
              <w:ind w:firstLine="0"/>
            </w:pPr>
            <w:r>
              <w:t>Weeks</w:t>
            </w:r>
          </w:p>
        </w:tc>
      </w:tr>
      <w:tr w:rsidR="00633AA6" w:rsidRPr="00633AA6" w:rsidTr="00633AA6">
        <w:tc>
          <w:tcPr>
            <w:tcW w:w="2179" w:type="dxa"/>
            <w:shd w:val="clear" w:color="auto" w:fill="auto"/>
          </w:tcPr>
          <w:p w:rsidR="00633AA6" w:rsidRPr="00633AA6" w:rsidRDefault="00633AA6" w:rsidP="00633AA6">
            <w:pPr>
              <w:ind w:firstLine="0"/>
            </w:pPr>
            <w:r>
              <w:t>West</w:t>
            </w:r>
          </w:p>
        </w:tc>
        <w:tc>
          <w:tcPr>
            <w:tcW w:w="2179" w:type="dxa"/>
            <w:shd w:val="clear" w:color="auto" w:fill="auto"/>
          </w:tcPr>
          <w:p w:rsidR="00633AA6" w:rsidRPr="00633AA6" w:rsidRDefault="00633AA6" w:rsidP="00633AA6">
            <w:pPr>
              <w:ind w:firstLine="0"/>
            </w:pPr>
            <w:r>
              <w:t>Wheeler</w:t>
            </w:r>
          </w:p>
        </w:tc>
        <w:tc>
          <w:tcPr>
            <w:tcW w:w="2180" w:type="dxa"/>
            <w:shd w:val="clear" w:color="auto" w:fill="auto"/>
          </w:tcPr>
          <w:p w:rsidR="00633AA6" w:rsidRPr="00633AA6" w:rsidRDefault="00633AA6" w:rsidP="00633AA6">
            <w:pPr>
              <w:ind w:firstLine="0"/>
            </w:pPr>
            <w:r>
              <w:t>White</w:t>
            </w:r>
          </w:p>
        </w:tc>
      </w:tr>
      <w:tr w:rsidR="00633AA6" w:rsidRPr="00633AA6" w:rsidTr="00633AA6">
        <w:tc>
          <w:tcPr>
            <w:tcW w:w="2179" w:type="dxa"/>
            <w:shd w:val="clear" w:color="auto" w:fill="auto"/>
          </w:tcPr>
          <w:p w:rsidR="00633AA6" w:rsidRPr="00633AA6" w:rsidRDefault="00633AA6" w:rsidP="00633AA6">
            <w:pPr>
              <w:keepNext/>
              <w:ind w:firstLine="0"/>
            </w:pPr>
            <w:r>
              <w:t>Whitmire</w:t>
            </w:r>
          </w:p>
        </w:tc>
        <w:tc>
          <w:tcPr>
            <w:tcW w:w="2179" w:type="dxa"/>
            <w:shd w:val="clear" w:color="auto" w:fill="auto"/>
          </w:tcPr>
          <w:p w:rsidR="00633AA6" w:rsidRPr="00633AA6" w:rsidRDefault="00633AA6" w:rsidP="00633AA6">
            <w:pPr>
              <w:keepNext/>
              <w:ind w:firstLine="0"/>
            </w:pPr>
            <w:r>
              <w:t>Williams</w:t>
            </w:r>
          </w:p>
        </w:tc>
        <w:tc>
          <w:tcPr>
            <w:tcW w:w="2180" w:type="dxa"/>
            <w:shd w:val="clear" w:color="auto" w:fill="auto"/>
          </w:tcPr>
          <w:p w:rsidR="00633AA6" w:rsidRPr="00633AA6" w:rsidRDefault="00633AA6" w:rsidP="00633AA6">
            <w:pPr>
              <w:keepNext/>
              <w:ind w:firstLine="0"/>
            </w:pPr>
            <w:r>
              <w:t>Willis</w:t>
            </w:r>
          </w:p>
        </w:tc>
      </w:tr>
      <w:tr w:rsidR="00633AA6" w:rsidRPr="00633AA6" w:rsidTr="00633AA6">
        <w:tc>
          <w:tcPr>
            <w:tcW w:w="2179" w:type="dxa"/>
            <w:shd w:val="clear" w:color="auto" w:fill="auto"/>
          </w:tcPr>
          <w:p w:rsidR="00633AA6" w:rsidRPr="00633AA6" w:rsidRDefault="00633AA6" w:rsidP="00633AA6">
            <w:pPr>
              <w:keepNext/>
              <w:ind w:firstLine="0"/>
            </w:pPr>
            <w:r>
              <w:t>Young</w:t>
            </w:r>
          </w:p>
        </w:tc>
        <w:tc>
          <w:tcPr>
            <w:tcW w:w="2179" w:type="dxa"/>
            <w:shd w:val="clear" w:color="auto" w:fill="auto"/>
          </w:tcPr>
          <w:p w:rsidR="00633AA6" w:rsidRPr="00633AA6" w:rsidRDefault="00633AA6" w:rsidP="00633AA6">
            <w:pPr>
              <w:keepNext/>
              <w:ind w:firstLine="0"/>
            </w:pPr>
            <w:r>
              <w:t>Yow</w:t>
            </w:r>
          </w:p>
        </w:tc>
        <w:tc>
          <w:tcPr>
            <w:tcW w:w="2180" w:type="dxa"/>
            <w:shd w:val="clear" w:color="auto" w:fill="auto"/>
          </w:tcPr>
          <w:p w:rsidR="00633AA6" w:rsidRPr="00633AA6" w:rsidRDefault="00633AA6" w:rsidP="00633AA6">
            <w:pPr>
              <w:keepNext/>
              <w:ind w:firstLine="0"/>
            </w:pPr>
          </w:p>
        </w:tc>
      </w:tr>
    </w:tbl>
    <w:p w:rsidR="00633AA6" w:rsidRDefault="00633AA6" w:rsidP="00633AA6"/>
    <w:p w:rsidR="00633AA6" w:rsidRDefault="00633AA6" w:rsidP="00633AA6">
      <w:pPr>
        <w:jc w:val="center"/>
        <w:rPr>
          <w:b/>
        </w:rPr>
      </w:pPr>
      <w:r w:rsidRPr="00633AA6">
        <w:rPr>
          <w:b/>
        </w:rPr>
        <w:t>Total--104</w:t>
      </w:r>
    </w:p>
    <w:p w:rsidR="00633AA6" w:rsidRDefault="00633AA6" w:rsidP="00633AA6">
      <w:pPr>
        <w:jc w:val="center"/>
        <w:rPr>
          <w:b/>
        </w:rPr>
      </w:pPr>
    </w:p>
    <w:p w:rsidR="00633AA6" w:rsidRDefault="00633AA6" w:rsidP="00633AA6">
      <w:pPr>
        <w:ind w:firstLine="0"/>
      </w:pPr>
      <w:r w:rsidRPr="00633AA6">
        <w:t xml:space="preserve"> </w:t>
      </w:r>
      <w:r>
        <w:t>Those who voted in the negative are:</w:t>
      </w:r>
    </w:p>
    <w:p w:rsidR="00633AA6" w:rsidRDefault="00633AA6" w:rsidP="00633AA6"/>
    <w:p w:rsidR="00633AA6" w:rsidRDefault="00633AA6" w:rsidP="00633AA6">
      <w:pPr>
        <w:jc w:val="center"/>
        <w:rPr>
          <w:b/>
        </w:rPr>
      </w:pPr>
      <w:r w:rsidRPr="00633AA6">
        <w:rPr>
          <w:b/>
        </w:rPr>
        <w:t>Total--0</w:t>
      </w:r>
    </w:p>
    <w:p w:rsidR="00633AA6" w:rsidRDefault="00633AA6" w:rsidP="00633AA6">
      <w:pPr>
        <w:jc w:val="center"/>
        <w:rPr>
          <w:b/>
        </w:rPr>
      </w:pPr>
    </w:p>
    <w:p w:rsidR="00633AA6" w:rsidRDefault="00633AA6" w:rsidP="00633AA6">
      <w:r>
        <w:t>So, the Bill, as amended, was read the second time and ordered to third reading.</w:t>
      </w:r>
    </w:p>
    <w:p w:rsidR="00633AA6" w:rsidRDefault="00633AA6" w:rsidP="00633AA6"/>
    <w:p w:rsidR="00633AA6" w:rsidRDefault="00633AA6" w:rsidP="00633AA6">
      <w:pPr>
        <w:keepNext/>
        <w:jc w:val="center"/>
        <w:rPr>
          <w:b/>
        </w:rPr>
      </w:pPr>
      <w:r w:rsidRPr="00633AA6">
        <w:rPr>
          <w:b/>
        </w:rPr>
        <w:t>H. 3920--ORDERED TO BE READ THIRD TIME TOMORROW</w:t>
      </w:r>
    </w:p>
    <w:p w:rsidR="00633AA6" w:rsidRDefault="00633AA6" w:rsidP="00633AA6">
      <w:r>
        <w:t>On motion of Rep. FELDER, with unanimous consent, it was ordered that H. 3920 be read the third time tomorrow.</w:t>
      </w:r>
    </w:p>
    <w:p w:rsidR="00D9459D" w:rsidRDefault="00D9459D" w:rsidP="00633AA6">
      <w:pPr>
        <w:keepNext/>
        <w:jc w:val="center"/>
        <w:rPr>
          <w:b/>
        </w:rPr>
      </w:pPr>
    </w:p>
    <w:p w:rsidR="00633AA6" w:rsidRDefault="00633AA6" w:rsidP="00633AA6">
      <w:pPr>
        <w:keepNext/>
        <w:jc w:val="center"/>
        <w:rPr>
          <w:b/>
        </w:rPr>
      </w:pPr>
      <w:r w:rsidRPr="00633AA6">
        <w:rPr>
          <w:b/>
        </w:rPr>
        <w:t>S. 105--REQUESTS FOR DEBATE</w:t>
      </w:r>
    </w:p>
    <w:p w:rsidR="00633AA6" w:rsidRDefault="00633AA6" w:rsidP="00633AA6">
      <w:pPr>
        <w:keepNext/>
      </w:pPr>
      <w:r>
        <w:t>The following Bill was taken up:</w:t>
      </w:r>
    </w:p>
    <w:p w:rsidR="00633AA6" w:rsidRDefault="00633AA6" w:rsidP="00633AA6">
      <w:pPr>
        <w:keepNext/>
      </w:pPr>
      <w:bookmarkStart w:id="31" w:name="include_clip_start_111"/>
      <w:bookmarkEnd w:id="31"/>
    </w:p>
    <w:p w:rsidR="00633AA6" w:rsidRDefault="00633AA6" w:rsidP="00633AA6">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633AA6" w:rsidRDefault="00633AA6" w:rsidP="00633AA6">
      <w:bookmarkStart w:id="32" w:name="include_clip_end_111"/>
      <w:bookmarkEnd w:id="32"/>
    </w:p>
    <w:p w:rsidR="00633AA6" w:rsidRDefault="00633AA6" w:rsidP="00633AA6">
      <w:r>
        <w:t>Reps. WEEKS, FRY, HILL, ANTHONY, BANNISTER, WEST, HARDEE, WHEELER, MCGINNIS, CLEMMONS, BERNSTEIN, COBB-HUNTER, CLARY, HIOTT, MURPHY, ALEXANDER, FUNDERBURK, NORRELL, MACK, B. NEWTON, GILLIARD, CROSBY, HEWITT, OTT, HIXON, DUCKWORTH, HOSEY, W. NEWTON, DOUGLAS, CRAWFORD, ERICKSON and MCEACHERN requested debate on the Bill.</w:t>
      </w:r>
    </w:p>
    <w:p w:rsidR="00633AA6" w:rsidRDefault="00633AA6" w:rsidP="00633AA6"/>
    <w:p w:rsidR="00633AA6" w:rsidRDefault="00633AA6" w:rsidP="00633AA6">
      <w:r>
        <w:t xml:space="preserve">Further proceedings were interrupted by expiration of time on the uncontested Calendar.  </w:t>
      </w:r>
    </w:p>
    <w:p w:rsidR="00633AA6" w:rsidRDefault="00633AA6" w:rsidP="00633AA6"/>
    <w:p w:rsidR="00633AA6" w:rsidRDefault="00633AA6" w:rsidP="00633AA6">
      <w:pPr>
        <w:keepNext/>
        <w:jc w:val="center"/>
        <w:rPr>
          <w:b/>
        </w:rPr>
      </w:pPr>
      <w:r w:rsidRPr="00633AA6">
        <w:rPr>
          <w:b/>
        </w:rPr>
        <w:t>RECURRENCE TO THE MORNING HOUR</w:t>
      </w:r>
    </w:p>
    <w:p w:rsidR="00633AA6" w:rsidRDefault="00633AA6" w:rsidP="00633AA6">
      <w:r>
        <w:t>Rep. BANNISTER moved that the House recur to the morning hour, which was agreed to.</w:t>
      </w:r>
    </w:p>
    <w:p w:rsidR="00633AA6" w:rsidRDefault="00633AA6" w:rsidP="00633AA6"/>
    <w:p w:rsidR="00633AA6" w:rsidRDefault="00633AA6" w:rsidP="00633AA6">
      <w:pPr>
        <w:keepNext/>
        <w:jc w:val="center"/>
        <w:rPr>
          <w:b/>
        </w:rPr>
      </w:pPr>
      <w:r w:rsidRPr="00633AA6">
        <w:rPr>
          <w:b/>
        </w:rPr>
        <w:t>H. 3699--AMENDED AND ORDERED TO THIRD READING</w:t>
      </w:r>
    </w:p>
    <w:p w:rsidR="00633AA6" w:rsidRDefault="00633AA6" w:rsidP="00633AA6">
      <w:pPr>
        <w:keepNext/>
      </w:pPr>
      <w:r>
        <w:t>The following Bill was taken up:</w:t>
      </w:r>
    </w:p>
    <w:p w:rsidR="00633AA6" w:rsidRDefault="00633AA6" w:rsidP="00633AA6">
      <w:pPr>
        <w:keepNext/>
      </w:pPr>
      <w:bookmarkStart w:id="33" w:name="include_clip_start_117"/>
      <w:bookmarkEnd w:id="33"/>
    </w:p>
    <w:p w:rsidR="00633AA6" w:rsidRDefault="00633AA6" w:rsidP="00633AA6">
      <w:r>
        <w:t>H. 3699 -- Reps. Putnam, Whipper, Brown, Knight, Henegan and Henderson-Myers: A BILL TO AMEND THE CODE OF LAWS OF SOUTH CAROLINA, 1976, BY ADDING SECTIONS 63-7-765, 63-7-770, AND 63-9-80 SO AS TO ALLOW FOR THE DISCLOSURE OF PERSONAL HEALTH INFORMATION ABOUT A CHILD TO CERTAIN CAREGIVERS AS PART OF CHILD PROTECTION OR ADOPTION PROCEEDINGS; TO AMEND SECTION 63-7-390, RELATING TO MANDATED REPORTER IMMUNITY FROM LIABILITY, SO AS TO ADD IMMUNITY PROTECTIONS; TO AMEND SECTION 63-7-1990, AS AMENDED, RELATING TO CONFIDENTIALITY OF CHILD ABUSE OR NEGLECT RECORDS, SO AS TO AUTHORIZE THE DEPARTMENT OF SOCIAL SERVICES TO RELEASE RECORDS CONTAINING PERSONAL HEALTH INFORMATION ABOUT THE CHILD TO CERTAIN CAREGIVERS; AND TO AMEND SECTION 63-7-2370, RELATING TO THE DISCLOSURE OF CERTAIN INFORMATION ABOUT A FOSTER CHILD TO A FOSTER PARENT AT THE TIME OF PLACEMENT, SO AS TO MAKE CONFORMING CHANGES.</w:t>
      </w:r>
    </w:p>
    <w:p w:rsidR="00633AA6" w:rsidRDefault="00633AA6" w:rsidP="00633AA6"/>
    <w:p w:rsidR="00633AA6" w:rsidRPr="000E1279" w:rsidRDefault="00633AA6" w:rsidP="00633AA6">
      <w:r w:rsidRPr="000E1279">
        <w:t>The Committee on Judiciary proposed the following Amendment No. 1</w:t>
      </w:r>
      <w:r w:rsidR="009B7107">
        <w:t xml:space="preserve"> to </w:t>
      </w:r>
      <w:r w:rsidRPr="000E1279">
        <w:t>H. 3699 (COUNCIL\VR\3699C002.CC.VR18), which was adopted:</w:t>
      </w:r>
    </w:p>
    <w:p w:rsidR="00633AA6" w:rsidRPr="000E1279" w:rsidRDefault="00633AA6" w:rsidP="00633AA6">
      <w:r w:rsidRPr="000E1279">
        <w:t>Amend the bill, as and if amended, by striking all after the enacting words and inserting:</w:t>
      </w:r>
    </w:p>
    <w:p w:rsidR="00633AA6" w:rsidRPr="00633AA6" w:rsidRDefault="00633AA6" w:rsidP="00633AA6">
      <w:pPr>
        <w:suppressAutoHyphens/>
        <w:rPr>
          <w:color w:val="000000"/>
          <w:u w:color="000000"/>
        </w:rPr>
      </w:pPr>
      <w:r w:rsidRPr="000E1279">
        <w:t>/</w:t>
      </w:r>
      <w:r w:rsidRPr="000E1279">
        <w:tab/>
        <w:t>SECTION</w:t>
      </w:r>
      <w:r w:rsidRPr="000E1279">
        <w:tab/>
        <w:t>1.</w:t>
      </w:r>
      <w:r w:rsidRPr="000E1279">
        <w:tab/>
      </w:r>
      <w:r w:rsidRPr="00633AA6">
        <w:rPr>
          <w:color w:val="000000"/>
          <w:u w:color="000000"/>
        </w:rPr>
        <w:t>Subarticle 3, Article 3, Chapter 7, Title 63 of the 1976 Code is amended by adding:</w:t>
      </w:r>
    </w:p>
    <w:p w:rsidR="00633AA6" w:rsidRPr="00633AA6" w:rsidRDefault="00633AA6" w:rsidP="00633AA6">
      <w:pPr>
        <w:rPr>
          <w:color w:val="000000"/>
          <w:u w:color="000000"/>
        </w:rPr>
      </w:pPr>
      <w:r w:rsidRPr="00633AA6">
        <w:rPr>
          <w:color w:val="000000"/>
          <w:u w:color="000000"/>
        </w:rPr>
        <w:t>“Section 63</w:t>
      </w:r>
      <w:r w:rsidRPr="00633AA6">
        <w:rPr>
          <w:color w:val="000000"/>
          <w:u w:color="000000"/>
        </w:rPr>
        <w:noBreakHyphen/>
        <w:t>7</w:t>
      </w:r>
      <w:r w:rsidRPr="00633AA6">
        <w:rPr>
          <w:color w:val="000000"/>
          <w:u w:color="000000"/>
        </w:rPr>
        <w:noBreakHyphen/>
        <w:t>765.</w:t>
      </w:r>
      <w:r w:rsidRPr="00633AA6">
        <w:rPr>
          <w:color w:val="000000"/>
          <w:u w:color="000000"/>
        </w:rPr>
        <w:tab/>
        <w:t>Prior to and at the time the department places a child with a relative providing kinship care following the removal of the child from the home, the department shall disclose to the relative all information known by the person making the placement or reasonably accessible to the person making the placement that is necessary to provide adequate care and supervision for the child and to protect the health and safety of the child and the relative’s family. The information that must be disclosed to the relative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relative and provide the information known to the casework team or reasonably accessible during the first working day following the placement. The child’s caseworker shall research the child’s record and shall supplement the information provided to the relative no later than the end of the first week of placement if additional information is found. When the child’s caseworker acquires new information which is likely to affect either the ability of the relative to provide adequate care and supervision for the child or is likely to place the health and safety of the child or the relative’s family at risk, the department shall disclose that information to the relative. The obligation to provide this information continues until the placement ends.”</w:t>
      </w:r>
    </w:p>
    <w:p w:rsidR="00633AA6" w:rsidRPr="00633AA6" w:rsidRDefault="00633AA6" w:rsidP="00633AA6">
      <w:pPr>
        <w:rPr>
          <w:color w:val="000000"/>
          <w:u w:color="000000"/>
        </w:rPr>
      </w:pPr>
      <w:r w:rsidRPr="000E1279">
        <w:t>SECTION</w:t>
      </w:r>
      <w:r w:rsidRPr="000E1279">
        <w:tab/>
        <w:t>2.</w:t>
      </w:r>
      <w:r w:rsidRPr="000E1279">
        <w:tab/>
      </w:r>
      <w:r w:rsidRPr="00633AA6">
        <w:rPr>
          <w:color w:val="000000"/>
          <w:u w:color="000000"/>
        </w:rPr>
        <w:t>Subarticle 3, Article 3, Chapter 7, Title 63 of the 1976 Code is amended by adding:</w:t>
      </w:r>
    </w:p>
    <w:p w:rsidR="00633AA6" w:rsidRPr="00633AA6" w:rsidRDefault="00633AA6" w:rsidP="00633AA6">
      <w:pPr>
        <w:rPr>
          <w:color w:val="000000"/>
          <w:u w:color="000000"/>
        </w:rPr>
      </w:pPr>
      <w:r w:rsidRPr="00633AA6">
        <w:rPr>
          <w:color w:val="000000"/>
          <w:u w:color="000000"/>
        </w:rPr>
        <w:tab/>
        <w:t>“Section 63</w:t>
      </w:r>
      <w:r w:rsidRPr="00633AA6">
        <w:rPr>
          <w:color w:val="000000"/>
          <w:u w:color="000000"/>
        </w:rPr>
        <w:noBreakHyphen/>
        <w:t>7</w:t>
      </w:r>
      <w:r w:rsidRPr="00633AA6">
        <w:rPr>
          <w:color w:val="000000"/>
          <w:u w:color="000000"/>
        </w:rPr>
        <w:noBreakHyphen/>
        <w:t>770.</w:t>
      </w:r>
      <w:r w:rsidRPr="00633AA6">
        <w:rPr>
          <w:color w:val="000000"/>
          <w:u w:color="000000"/>
        </w:rPr>
        <w:tab/>
      </w:r>
      <w:r w:rsidRPr="00633AA6">
        <w:rPr>
          <w:color w:val="000000"/>
          <w:u w:color="000000"/>
        </w:rPr>
        <w:tab/>
        <w:t>(A)</w:t>
      </w:r>
      <w:r w:rsidRPr="00633AA6">
        <w:rPr>
          <w:color w:val="000000"/>
          <w:u w:color="000000"/>
        </w:rPr>
        <w:tab/>
        <w:t>Prior to and at the time the department places a child in a public or private residential facility following the removal of the child from the home, the department shall disclose to the chief executive officer of the facility, or to a designated employee of the facility who provides health</w:t>
      </w:r>
      <w:r w:rsidRPr="00633AA6">
        <w:rPr>
          <w:color w:val="000000"/>
          <w:u w:color="000000"/>
        </w:rPr>
        <w:noBreakHyphen/>
        <w:t>related services to the child, all information known by the person making the placement or reasonably accessible to the person making the placement that is necessary to provide adequate care and supervision for the child and to protect the health and safety of the child and of other children residing in and personnel working at the facility. The information that must be disclosed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designated employee of the facility to provide the information known to the casework team or reasonably accessible during the first working day following the placement. The child’s caseworker shall research the child’s record and shall supplement the information provided to the facility no later than the end of the first week of placement if additional information is found. When the child’s caseworker acquires new information which is likely to affect either the ability of the facility to provide adequate care and supervision for the child or is likely to place the health and safety of the child or of other children residing in the facility or the facility’s personnel at risk, the department shall disclose that information to the designated facility employee. The obligation to provide this information continues until the placement ends.</w:t>
      </w:r>
    </w:p>
    <w:p w:rsidR="00633AA6" w:rsidRPr="000E1279" w:rsidRDefault="00633AA6" w:rsidP="00633AA6">
      <w:r w:rsidRPr="00633AA6">
        <w:rPr>
          <w:color w:val="000000"/>
          <w:u w:color="000000"/>
        </w:rPr>
        <w:tab/>
        <w:t>(B)</w:t>
      </w:r>
      <w:r w:rsidRPr="00633AA6">
        <w:rPr>
          <w:color w:val="000000"/>
          <w:u w:color="000000"/>
        </w:rPr>
        <w:tab/>
        <w:t>For purposes of this section, ‘public or private residential facility’ means a group home, residential treatment center, or other facility that, pursuant to a contract with or a license or permit issued by the department, provides residential services to children in the custody of the department.”</w:t>
      </w:r>
    </w:p>
    <w:p w:rsidR="00633AA6" w:rsidRPr="00633AA6" w:rsidRDefault="00633AA6" w:rsidP="00633AA6">
      <w:pPr>
        <w:rPr>
          <w:color w:val="000000"/>
          <w:u w:color="000000"/>
        </w:rPr>
      </w:pPr>
      <w:r w:rsidRPr="00633AA6">
        <w:rPr>
          <w:color w:val="000000"/>
          <w:u w:color="000000"/>
        </w:rPr>
        <w:t>SECTION</w:t>
      </w:r>
      <w:r w:rsidRPr="00633AA6">
        <w:rPr>
          <w:color w:val="000000"/>
          <w:u w:color="000000"/>
        </w:rPr>
        <w:tab/>
        <w:t>3.</w:t>
      </w:r>
      <w:r w:rsidRPr="00633AA6">
        <w:rPr>
          <w:color w:val="000000"/>
          <w:u w:color="000000"/>
        </w:rPr>
        <w:tab/>
        <w:t>Subarticle 1, Article 1, Chapter 9, Title 63 of the 1976 Code is amended by adding:</w:t>
      </w:r>
    </w:p>
    <w:p w:rsidR="00633AA6" w:rsidRPr="000E1279" w:rsidRDefault="00633AA6" w:rsidP="00633AA6">
      <w:r w:rsidRPr="00633AA6">
        <w:rPr>
          <w:color w:val="000000"/>
          <w:u w:color="000000"/>
        </w:rPr>
        <w:tab/>
        <w:t>“Section 63</w:t>
      </w:r>
      <w:r w:rsidRPr="00633AA6">
        <w:rPr>
          <w:color w:val="000000"/>
          <w:u w:color="000000"/>
        </w:rPr>
        <w:noBreakHyphen/>
        <w:t>9</w:t>
      </w:r>
      <w:r w:rsidRPr="00633AA6">
        <w:rPr>
          <w:color w:val="000000"/>
          <w:u w:color="000000"/>
        </w:rPr>
        <w:noBreakHyphen/>
        <w:t>80.</w:t>
      </w:r>
      <w:r w:rsidRPr="00633AA6">
        <w:rPr>
          <w:color w:val="000000"/>
          <w:u w:color="000000"/>
        </w:rPr>
        <w:tab/>
        <w:t>Prior to and at the time the department places a child with a prospective adoptive parent for purposes of adoption,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 adoption is finalized.”</w:t>
      </w:r>
    </w:p>
    <w:p w:rsidR="00633AA6" w:rsidRPr="00633AA6" w:rsidRDefault="00633AA6" w:rsidP="00633AA6">
      <w:pPr>
        <w:suppressAutoHyphens/>
        <w:rPr>
          <w:color w:val="000000"/>
          <w:u w:color="000000"/>
        </w:rPr>
      </w:pPr>
      <w:r w:rsidRPr="00633AA6">
        <w:rPr>
          <w:color w:val="000000"/>
          <w:u w:color="000000"/>
        </w:rPr>
        <w:t>SECTION</w:t>
      </w:r>
      <w:r w:rsidRPr="00633AA6">
        <w:rPr>
          <w:color w:val="000000"/>
          <w:u w:color="000000"/>
        </w:rPr>
        <w:tab/>
        <w:t>4.</w:t>
      </w:r>
      <w:r w:rsidRPr="00633AA6">
        <w:rPr>
          <w:color w:val="000000"/>
          <w:u w:color="000000"/>
        </w:rPr>
        <w:tab/>
        <w:t>Section 63</w:t>
      </w:r>
      <w:r w:rsidRPr="00633AA6">
        <w:rPr>
          <w:color w:val="000000"/>
          <w:u w:color="000000"/>
        </w:rPr>
        <w:noBreakHyphen/>
        <w:t>7</w:t>
      </w:r>
      <w:r w:rsidRPr="00633AA6">
        <w:rPr>
          <w:color w:val="000000"/>
          <w:u w:color="000000"/>
        </w:rPr>
        <w:noBreakHyphen/>
        <w:t>390 of the 1976 Code is amended to read:</w:t>
      </w:r>
    </w:p>
    <w:p w:rsidR="00633AA6" w:rsidRPr="000E1279" w:rsidRDefault="00633AA6" w:rsidP="00633AA6">
      <w:pPr>
        <w:suppressAutoHyphens/>
      </w:pPr>
      <w:r w:rsidRPr="000E1279">
        <w:tab/>
        <w:t>“Section 63</w:t>
      </w:r>
      <w:r w:rsidRPr="000E1279">
        <w:noBreakHyphen/>
        <w:t>7</w:t>
      </w:r>
      <w:r w:rsidRPr="000E1279">
        <w:noBreakHyphen/>
        <w:t>390.</w:t>
      </w:r>
      <w:r w:rsidRPr="000E1279">
        <w:tab/>
      </w:r>
      <w:r w:rsidRPr="000E1279">
        <w:tab/>
        <w:t>A person required or permitted to report pursuant to Section 63</w:t>
      </w:r>
      <w:r w:rsidRPr="000E1279">
        <w:noBreakHyphen/>
        <w:t>7</w:t>
      </w:r>
      <w:r w:rsidRPr="000E1279">
        <w:noBreakHyphen/>
        <w:t xml:space="preserve">310 </w:t>
      </w:r>
      <w:r w:rsidRPr="000E1279">
        <w:rPr>
          <w:u w:val="single"/>
        </w:rPr>
        <w:t>or 63</w:t>
      </w:r>
      <w:r w:rsidRPr="000E1279">
        <w:rPr>
          <w:u w:val="single"/>
        </w:rPr>
        <w:noBreakHyphen/>
        <w:t>7</w:t>
      </w:r>
      <w:r w:rsidRPr="000E1279">
        <w:rPr>
          <w:u w:val="single"/>
        </w:rPr>
        <w:noBreakHyphen/>
        <w:t>400</w:t>
      </w:r>
      <w:r w:rsidRPr="000E1279">
        <w:t xml:space="preserve"> or who participates in an investigation or judicial proceedings resulting from the report, acting in good faith, is immune from civil and criminal liability which might otherwise result by reason of these actions. In all such civil or criminal proceedings, good faith is rebuttably presumed. Immunity under this section extends to full disclosure by the person of facts which gave the person reason to believe that the child’s physical or mental health or welfare had been or might be adversely affected by abuse or neglect.”</w:t>
      </w:r>
    </w:p>
    <w:p w:rsidR="00633AA6" w:rsidRPr="00633AA6" w:rsidRDefault="00633AA6" w:rsidP="00633AA6">
      <w:pPr>
        <w:suppressAutoHyphens/>
        <w:rPr>
          <w:color w:val="000000"/>
          <w:u w:color="000000"/>
        </w:rPr>
      </w:pPr>
      <w:r w:rsidRPr="00633AA6">
        <w:rPr>
          <w:color w:val="000000"/>
          <w:u w:color="000000"/>
        </w:rPr>
        <w:t>SECTION</w:t>
      </w:r>
      <w:r w:rsidRPr="00633AA6">
        <w:rPr>
          <w:color w:val="000000"/>
          <w:u w:color="000000"/>
        </w:rPr>
        <w:tab/>
        <w:t>5.</w:t>
      </w:r>
      <w:r w:rsidRPr="00633AA6">
        <w:rPr>
          <w:color w:val="000000"/>
          <w:u w:color="000000"/>
        </w:rPr>
        <w:tab/>
        <w:t>Section 63</w:t>
      </w:r>
      <w:r w:rsidRPr="00633AA6">
        <w:rPr>
          <w:color w:val="000000"/>
          <w:u w:color="000000"/>
        </w:rPr>
        <w:noBreakHyphen/>
        <w:t>7</w:t>
      </w:r>
      <w:r w:rsidRPr="00633AA6">
        <w:rPr>
          <w:color w:val="000000"/>
          <w:u w:color="000000"/>
        </w:rPr>
        <w:noBreakHyphen/>
        <w:t>1990(B)(20), (C), and (D) of the 1976 Code is amended to read:</w:t>
      </w:r>
    </w:p>
    <w:p w:rsidR="00633AA6" w:rsidRPr="000E1279" w:rsidRDefault="00633AA6" w:rsidP="00633AA6">
      <w:pPr>
        <w:suppressAutoHyphens/>
      </w:pPr>
      <w:r w:rsidRPr="000E1279">
        <w:tab/>
      </w:r>
      <w:r w:rsidRPr="000E1279">
        <w:tab/>
        <w:t>“(20)</w:t>
      </w:r>
      <w:r w:rsidRPr="000E1279">
        <w:tab/>
      </w:r>
      <w:r w:rsidRPr="000E1279">
        <w:rPr>
          <w:strike/>
        </w:rPr>
        <w:t>prospective adoptive or foster parents before  placement</w:t>
      </w:r>
      <w:r w:rsidRPr="000E1279">
        <w:t xml:space="preserve"> </w:t>
      </w:r>
      <w:r w:rsidRPr="00633AA6">
        <w:rPr>
          <w:color w:val="000000"/>
          <w:u w:val="single" w:color="000000"/>
        </w:rPr>
        <w:t>prospective or current adoptive parents, caregivers, kinship care providers, foster parents, and public or private residential facilities, in contemplation of placement and after placement. For purposes of this item, ‘public or private residential facility’ has the same meaning as defined in Section 63</w:t>
      </w:r>
      <w:r w:rsidRPr="00633AA6">
        <w:rPr>
          <w:color w:val="000000"/>
          <w:u w:val="single" w:color="000000"/>
        </w:rPr>
        <w:noBreakHyphen/>
        <w:t>7</w:t>
      </w:r>
      <w:r w:rsidRPr="00633AA6">
        <w:rPr>
          <w:color w:val="000000"/>
          <w:u w:val="single" w:color="000000"/>
        </w:rPr>
        <w:noBreakHyphen/>
        <w:t>770</w:t>
      </w:r>
      <w:r w:rsidRPr="000E1279">
        <w:t>;</w:t>
      </w:r>
    </w:p>
    <w:p w:rsidR="00633AA6" w:rsidRPr="000E1279" w:rsidRDefault="00633AA6" w:rsidP="00633AA6">
      <w:pPr>
        <w:rPr>
          <w:szCs w:val="24"/>
        </w:rPr>
      </w:pPr>
      <w:r w:rsidRPr="000E1279">
        <w:rPr>
          <w:szCs w:val="24"/>
        </w:rPr>
        <w:tab/>
        <w:t>(C)</w:t>
      </w:r>
      <w:r w:rsidRPr="000E1279">
        <w:rPr>
          <w:szCs w:val="24"/>
        </w:rPr>
        <w:tab/>
        <w:t>The department may limit the information disclosed to individuals and entities named in subsection (B)(13), (14), (15), (16), (17), (18), and (20) to that information necessary to accomplish the purposes for which it is requested or for which it is being disclosed</w:t>
      </w:r>
      <w:r w:rsidRPr="00633AA6">
        <w:rPr>
          <w:color w:val="000000"/>
          <w:u w:val="single" w:color="000000"/>
        </w:rPr>
        <w:t>; however, the department shall comply with subsection (D)(2) regarding the release of medical or mental health records to an individual or facility identified in subsection (B)(20)</w:t>
      </w:r>
      <w:r w:rsidRPr="000E1279">
        <w:rPr>
          <w:szCs w:val="24"/>
        </w:rPr>
        <w:t>. Nothing in this subsection gives to these entities or persons the right to review or copy the complete case record.</w:t>
      </w:r>
    </w:p>
    <w:p w:rsidR="00633AA6" w:rsidRPr="000E1279" w:rsidRDefault="00633AA6" w:rsidP="00633AA6">
      <w:pPr>
        <w:suppressAutoHyphens/>
        <w:rPr>
          <w:szCs w:val="24"/>
        </w:rPr>
      </w:pPr>
      <w:r w:rsidRPr="000E1279">
        <w:rPr>
          <w:szCs w:val="24"/>
        </w:rPr>
        <w:tab/>
        <w:t>(D)</w:t>
      </w:r>
      <w:r w:rsidRPr="000E1279">
        <w:rPr>
          <w:szCs w:val="24"/>
          <w:u w:val="single"/>
        </w:rPr>
        <w:t>(1)</w:t>
      </w:r>
      <w:r w:rsidRPr="000E1279">
        <w:rPr>
          <w:szCs w:val="24"/>
        </w:rPr>
        <w:tab/>
        <w:t>When a request for access to the record comes from an individual identified in subsection (B)(5), (6), or (7)</w:t>
      </w:r>
      <w:r w:rsidRPr="000E1279">
        <w:rPr>
          <w:szCs w:val="24"/>
          <w:u w:val="single"/>
        </w:rPr>
        <w:t>,</w:t>
      </w:r>
      <w:r w:rsidRPr="000E1279">
        <w:rPr>
          <w:szCs w:val="24"/>
        </w:rPr>
        <w:t xml:space="preserve"> or that person’s attorney, the department shall review any reports from medical care providers and mental health care providers to determine whether the report contains information that does not pertain to the case decision, to the treatment needs of the family as a whole, or to the care of the child. If the department determines that these conditions exist, before releasing the document, the department shall provide a written notice identifying the report to the requesting party and to the person whose treatment or assessment was the subject of the report. The notice may be mailed to the parties involved or to their attorneys or it may be delivered in person. The notice shall state that the department will release the report after ten days from the date notice was mailed to all parties and that any party objecting to release may apply to the court of competent jurisdiction for relief. When a medical or mental health provider or agency furnishes copies of reports or records to the department and designates in writing that those reports or records are not to be further disclosed, the department must not disclose those documents to persons identified in subsection (B)(5), (6), or (7)</w:t>
      </w:r>
      <w:r w:rsidRPr="000E1279">
        <w:rPr>
          <w:szCs w:val="24"/>
          <w:u w:val="single"/>
        </w:rPr>
        <w:t>,</w:t>
      </w:r>
      <w:r w:rsidRPr="000E1279">
        <w:rPr>
          <w:szCs w:val="24"/>
        </w:rPr>
        <w:t xml:space="preserve"> or that person’s attorney. The department shall identify to the requesting party the records or reports withheld pursuant to this subsection and shall advise the requesting party that he may contact the medical or mental health provider or agency about release of the records or reports.</w:t>
      </w:r>
    </w:p>
    <w:p w:rsidR="00633AA6" w:rsidRPr="00633AA6" w:rsidRDefault="00633AA6" w:rsidP="00633AA6">
      <w:pPr>
        <w:rPr>
          <w:color w:val="000000"/>
          <w:u w:val="single" w:color="000000"/>
        </w:rPr>
      </w:pPr>
      <w:r w:rsidRPr="000E1279">
        <w:rPr>
          <w:szCs w:val="24"/>
        </w:rPr>
        <w:tab/>
      </w:r>
      <w:r w:rsidRPr="00633AA6">
        <w:rPr>
          <w:color w:val="000000"/>
          <w:u w:color="000000"/>
        </w:rPr>
        <w:tab/>
      </w:r>
      <w:r w:rsidRPr="00633AA6">
        <w:rPr>
          <w:color w:val="000000"/>
          <w:u w:val="single" w:color="000000"/>
        </w:rPr>
        <w:t>(2)</w:t>
      </w:r>
      <w:r w:rsidRPr="00633AA6">
        <w:rPr>
          <w:color w:val="000000"/>
          <w:u w:color="000000"/>
        </w:rPr>
        <w:tab/>
      </w:r>
      <w:r w:rsidRPr="00633AA6">
        <w:rPr>
          <w:color w:val="000000"/>
          <w:u w:val="single" w:color="000000"/>
        </w:rPr>
        <w:t>The department is authorized to release all records and reports in the department’s possession from a child’s medical providers and mental health providers to an individual or facility identified in subsection (B)(20) that are necessary for that individual or facility to provide adequate care and supervision for the child and to protect the health and safety of the child and others. The department also is authorized to and shall release the information in its possession to a child</w:t>
      </w:r>
      <w:r w:rsidRPr="00633AA6">
        <w:rPr>
          <w:color w:val="000000"/>
          <w:u w:val="single" w:color="000000"/>
        </w:rPr>
        <w:noBreakHyphen/>
        <w:t>placing agency for the benefit of a foster parent recruited, trained</w:t>
      </w:r>
      <w:r w:rsidR="0045514C">
        <w:rPr>
          <w:color w:val="000000"/>
          <w:u w:val="single" w:color="000000"/>
        </w:rPr>
        <w:t>,</w:t>
      </w:r>
      <w:r w:rsidRPr="00633AA6">
        <w:rPr>
          <w:color w:val="000000"/>
          <w:u w:val="single" w:color="000000"/>
        </w:rPr>
        <w:t xml:space="preserve"> and supported by the child</w:t>
      </w:r>
      <w:r w:rsidRPr="00633AA6">
        <w:rPr>
          <w:color w:val="000000"/>
          <w:u w:val="single" w:color="000000"/>
        </w:rPr>
        <w:noBreakHyphen/>
        <w:t>placing agency. Information that must be released includes, but is not limited to, the following:</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val="single" w:color="000000"/>
        </w:rPr>
        <w:t>(a)</w:t>
      </w:r>
      <w:r w:rsidRPr="00633AA6">
        <w:rPr>
          <w:color w:val="000000"/>
          <w:u w:color="000000"/>
        </w:rPr>
        <w:tab/>
      </w:r>
      <w:r w:rsidRPr="00633AA6">
        <w:rPr>
          <w:color w:val="000000"/>
          <w:u w:val="single" w:color="000000"/>
        </w:rPr>
        <w:t>any medical, dental, and mental health, developmental, educational or other special needs of the child, including the names and addresses of the child’s health and educational providers, the child’s medical history, a  record of the child’s immunizations, the child’s current medications, the child’s known medical problems, and any other pertinent health information concerning the child;</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val="single" w:color="000000"/>
        </w:rPr>
        <w:t>(b)</w:t>
      </w:r>
      <w:r w:rsidRPr="00633AA6">
        <w:rPr>
          <w:color w:val="000000"/>
          <w:u w:color="000000"/>
        </w:rPr>
        <w:tab/>
      </w:r>
      <w:r w:rsidRPr="00633AA6">
        <w:rPr>
          <w:color w:val="000000"/>
          <w:u w:val="single" w:color="000000"/>
        </w:rPr>
        <w:t xml:space="preserve">the child’s history of and risks </w:t>
      </w:r>
      <w:r w:rsidR="0045514C">
        <w:rPr>
          <w:color w:val="000000"/>
          <w:u w:val="single" w:color="000000"/>
        </w:rPr>
        <w:t>relating to the child’s history</w:t>
      </w:r>
      <w:r w:rsidRPr="00633AA6">
        <w:rPr>
          <w:color w:val="000000"/>
          <w:u w:val="single" w:color="000000"/>
        </w:rPr>
        <w:t xml:space="preserve"> including</w:t>
      </w:r>
      <w:r w:rsidR="0045514C">
        <w:rPr>
          <w:color w:val="000000"/>
          <w:u w:val="single" w:color="000000"/>
        </w:rPr>
        <w:t>,</w:t>
      </w:r>
      <w:r w:rsidRPr="00633AA6">
        <w:rPr>
          <w:color w:val="000000"/>
          <w:u w:val="single" w:color="000000"/>
        </w:rPr>
        <w:t xml:space="preserve"> but not limited to</w:t>
      </w:r>
      <w:r w:rsidR="0045514C">
        <w:rPr>
          <w:color w:val="000000"/>
          <w:u w:val="single" w:color="000000"/>
        </w:rPr>
        <w:t>,</w:t>
      </w:r>
      <w:r w:rsidRPr="00633AA6">
        <w:rPr>
          <w:color w:val="000000"/>
          <w:u w:val="single" w:color="000000"/>
        </w:rPr>
        <w:t xml:space="preserve"> physical or sexual trauma, physical or sexual aggression, or psychological diagnoses; and </w:t>
      </w:r>
    </w:p>
    <w:p w:rsidR="00633AA6" w:rsidRPr="000E1279" w:rsidRDefault="00633AA6" w:rsidP="00633AA6">
      <w:r w:rsidRPr="00633AA6">
        <w:rPr>
          <w:color w:val="000000"/>
          <w:u w:color="000000"/>
        </w:rPr>
        <w:tab/>
      </w:r>
      <w:r w:rsidRPr="00633AA6">
        <w:rPr>
          <w:color w:val="000000"/>
          <w:u w:color="000000"/>
        </w:rPr>
        <w:tab/>
      </w:r>
      <w:r w:rsidRPr="00633AA6">
        <w:rPr>
          <w:color w:val="000000"/>
          <w:u w:color="000000"/>
        </w:rPr>
        <w:tab/>
      </w:r>
      <w:r w:rsidRPr="00633AA6">
        <w:rPr>
          <w:color w:val="000000"/>
          <w:u w:val="single" w:color="000000"/>
        </w:rPr>
        <w:t>(c)</w:t>
      </w:r>
      <w:r w:rsidRPr="00633AA6">
        <w:rPr>
          <w:color w:val="000000"/>
          <w:u w:color="000000"/>
        </w:rPr>
        <w:tab/>
      </w:r>
      <w:r w:rsidRPr="00633AA6">
        <w:rPr>
          <w:color w:val="000000"/>
          <w:u w:val="single" w:color="000000"/>
        </w:rPr>
        <w:t>treatment plans developed for the child.</w:t>
      </w:r>
      <w:r w:rsidRPr="00633AA6">
        <w:rPr>
          <w:color w:val="000000"/>
          <w:u w:color="000000"/>
        </w:rPr>
        <w:t>”</w:t>
      </w:r>
    </w:p>
    <w:p w:rsidR="00633AA6" w:rsidRPr="00633AA6" w:rsidRDefault="00633AA6" w:rsidP="00633AA6">
      <w:pPr>
        <w:suppressAutoHyphens/>
        <w:rPr>
          <w:color w:val="000000"/>
          <w:u w:color="000000"/>
        </w:rPr>
      </w:pPr>
      <w:r w:rsidRPr="00633AA6">
        <w:rPr>
          <w:color w:val="000000"/>
          <w:u w:color="000000"/>
        </w:rPr>
        <w:t>SECTION</w:t>
      </w:r>
      <w:r w:rsidRPr="00633AA6">
        <w:rPr>
          <w:color w:val="000000"/>
          <w:u w:color="000000"/>
        </w:rPr>
        <w:tab/>
        <w:t>6.</w:t>
      </w:r>
      <w:r w:rsidRPr="00633AA6">
        <w:rPr>
          <w:color w:val="000000"/>
          <w:u w:color="000000"/>
        </w:rPr>
        <w:tab/>
        <w:t>Section 63</w:t>
      </w:r>
      <w:r w:rsidRPr="00633AA6">
        <w:rPr>
          <w:color w:val="000000"/>
          <w:u w:color="000000"/>
        </w:rPr>
        <w:noBreakHyphen/>
        <w:t>7</w:t>
      </w:r>
      <w:r w:rsidRPr="00633AA6">
        <w:rPr>
          <w:color w:val="000000"/>
          <w:u w:color="000000"/>
        </w:rPr>
        <w:noBreakHyphen/>
        <w:t>2370 of the 1976 Code is amended to read:</w:t>
      </w:r>
    </w:p>
    <w:p w:rsidR="00633AA6" w:rsidRPr="000E1279" w:rsidRDefault="00633AA6" w:rsidP="00633AA6">
      <w:pPr>
        <w:suppressAutoHyphens/>
      </w:pPr>
      <w:r w:rsidRPr="000E1279">
        <w:tab/>
        <w:t>“Section 63</w:t>
      </w:r>
      <w:r w:rsidRPr="000E1279">
        <w:noBreakHyphen/>
        <w:t>7</w:t>
      </w:r>
      <w:r w:rsidRPr="000E1279">
        <w:noBreakHyphen/>
        <w:t>2370.</w:t>
      </w:r>
      <w:r w:rsidRPr="000E1279">
        <w:tab/>
      </w:r>
      <w:r w:rsidRPr="000E1279">
        <w:rPr>
          <w:u w:val="single"/>
        </w:rPr>
        <w:t>Prior to and at the time the department places a child with a foster parent,</w:t>
      </w:r>
      <w:r w:rsidRPr="000E1279">
        <w:t xml:space="preserve"> the department shall disclose to the foster parent </w:t>
      </w:r>
      <w:r w:rsidRPr="000E1279">
        <w:rPr>
          <w:strike/>
        </w:rPr>
        <w:t>at the time the department places the child in the home all information known by the person making the placement or reasonably accessible to the person making the placement which could affect either</w:t>
      </w:r>
      <w:r w:rsidRPr="000E1279">
        <w:t xml:space="preserve"> </w:t>
      </w:r>
      <w:r w:rsidRPr="000E1279">
        <w:rPr>
          <w:strike/>
        </w:rPr>
        <w:t xml:space="preserve"> the ability of the foster parent to care for the child or the health and safety of the child or the foster family</w:t>
      </w:r>
      <w:r w:rsidRPr="000E1279">
        <w:t xml:space="preserve"> </w:t>
      </w:r>
      <w:r w:rsidRPr="000E1279">
        <w:rPr>
          <w:u w:val="single"/>
        </w:rPr>
        <w:t>all information known by the person making the placement or reasonably accessible to the person making the placement that is necessary to provide adequate care and supervision for the child and to protect the health and safety of the child and the foster family</w:t>
      </w:r>
      <w:r w:rsidRPr="000E1279">
        <w:t xml:space="preserve">. </w:t>
      </w:r>
      <w:r w:rsidRPr="000E1279">
        <w:rPr>
          <w:strike/>
        </w:rPr>
        <w:t>This information</w:t>
      </w:r>
      <w:r w:rsidRPr="000E1279">
        <w:t xml:space="preserve"> </w:t>
      </w:r>
      <w:r w:rsidRPr="000E1279">
        <w:rPr>
          <w:u w:val="single"/>
        </w:rPr>
        <w:t>The information that must be disclosed pursuant to this section</w:t>
      </w:r>
      <w:r w:rsidRPr="000E1279">
        <w:t xml:space="preserve"> includes, but is not limited to, medical and mental health conditions and history of the child, the nature of abuse or neglect to which the child has been subjected, behavioral </w:t>
      </w:r>
      <w:r w:rsidRPr="000E1279">
        <w:rPr>
          <w:strike/>
        </w:rPr>
        <w:t>problems</w:t>
      </w:r>
      <w:r w:rsidRPr="000E1279">
        <w:t xml:space="preserve"> </w:t>
      </w:r>
      <w:r w:rsidRPr="000E1279">
        <w:rPr>
          <w:u w:val="single"/>
        </w:rPr>
        <w:t>strengths and challenges</w:t>
      </w:r>
      <w:r w:rsidRPr="000E1279">
        <w:t xml:space="preserve">, and matters related to </w:t>
      </w:r>
      <w:r w:rsidRPr="000E1279">
        <w:rPr>
          <w:u w:val="single"/>
        </w:rPr>
        <w:t>the child’s</w:t>
      </w:r>
      <w:r w:rsidRPr="000E1279">
        <w:t xml:space="preserve"> educational needs. </w:t>
      </w:r>
      <w:r w:rsidRPr="000E1279">
        <w:rPr>
          <w:strike/>
        </w:rPr>
        <w:t>If a person lacking this necessary information made the placement</w:t>
      </w:r>
      <w:r w:rsidRPr="000E1279">
        <w:t xml:space="preserve"> </w:t>
      </w:r>
      <w:r w:rsidRPr="000E1279">
        <w:rPr>
          <w:u w:val="single"/>
        </w:rPr>
        <w:t>If the department does not have this information at the time of making the placement</w:t>
      </w:r>
      <w:r w:rsidRPr="000E1279">
        <w:t xml:space="preserve">, a member of the child’s casework team or the child’s caseworker shall contact the foster parent and provide the information </w:t>
      </w:r>
      <w:r w:rsidRPr="000E1279">
        <w:rPr>
          <w:u w:val="single"/>
        </w:rPr>
        <w:t>known to the casework team or reasonably accessible</w:t>
      </w:r>
      <w:r w:rsidRPr="000E1279">
        <w:t xml:space="preserve"> during the first working day following the placement. The child’s caseworker shall research the child’s record and shall supplement the information provided to the foster parent no later than the end of the first week of placement if additional information is found. When the child’s caseworker acquires new information which </w:t>
      </w:r>
      <w:r w:rsidRPr="000E1279">
        <w:rPr>
          <w:strike/>
        </w:rPr>
        <w:t>could</w:t>
      </w:r>
      <w:r w:rsidRPr="000E1279">
        <w:t xml:space="preserve"> </w:t>
      </w:r>
      <w:r w:rsidRPr="000E1279">
        <w:rPr>
          <w:u w:val="single"/>
        </w:rPr>
        <w:t>is likely to</w:t>
      </w:r>
      <w:r w:rsidRPr="000E1279">
        <w:t xml:space="preserve"> affect either the ability of the foster parent to </w:t>
      </w:r>
      <w:r w:rsidRPr="000E1279">
        <w:rPr>
          <w:u w:val="single"/>
        </w:rPr>
        <w:t>provide adequate</w:t>
      </w:r>
      <w:r w:rsidRPr="000E1279">
        <w:t xml:space="preserve"> care </w:t>
      </w:r>
      <w:r w:rsidRPr="000E1279">
        <w:rPr>
          <w:u w:val="single"/>
        </w:rPr>
        <w:t>and supervision</w:t>
      </w:r>
      <w:r w:rsidRPr="000E1279">
        <w:t xml:space="preserve"> for the child or </w:t>
      </w:r>
      <w:r w:rsidRPr="000E1279">
        <w:rPr>
          <w:u w:val="single"/>
        </w:rPr>
        <w:t>is likely to place</w:t>
      </w:r>
      <w:r w:rsidRPr="000E1279">
        <w:t xml:space="preserve"> the health and safety of the child or the foster family </w:t>
      </w:r>
      <w:r w:rsidRPr="000E1279">
        <w:rPr>
          <w:u w:val="single"/>
        </w:rPr>
        <w:t>at risk</w:t>
      </w:r>
      <w:r w:rsidRPr="000E1279">
        <w:t>, the department shall disclose that information to the foster parent. The obligation to provide this information continues until the placement ends.”</w:t>
      </w:r>
    </w:p>
    <w:p w:rsidR="00633AA6" w:rsidRPr="000E1279" w:rsidRDefault="00633AA6" w:rsidP="00633AA6">
      <w:r w:rsidRPr="000E1279">
        <w:t>SECTION</w:t>
      </w:r>
      <w:r w:rsidRPr="000E1279">
        <w:tab/>
        <w:t>7.</w:t>
      </w:r>
      <w:r w:rsidRPr="000E1279">
        <w:tab/>
        <w:t xml:space="preserve">This act takes effect </w:t>
      </w:r>
      <w:r w:rsidR="009B7107">
        <w:t xml:space="preserve">upon approval by the Governor. </w:t>
      </w:r>
      <w:r w:rsidRPr="000E1279">
        <w:t>/</w:t>
      </w:r>
    </w:p>
    <w:p w:rsidR="00633AA6" w:rsidRPr="000E1279" w:rsidRDefault="00633AA6" w:rsidP="00633AA6">
      <w:r w:rsidRPr="000E1279">
        <w:t>Renumber sections to conform.</w:t>
      </w:r>
    </w:p>
    <w:p w:rsidR="00633AA6" w:rsidRDefault="00633AA6" w:rsidP="00633AA6">
      <w:r w:rsidRPr="000E1279">
        <w:t>Amend title to conform.</w:t>
      </w:r>
    </w:p>
    <w:p w:rsidR="00633AA6" w:rsidRDefault="00633AA6" w:rsidP="00633AA6"/>
    <w:p w:rsidR="00633AA6" w:rsidRDefault="00633AA6" w:rsidP="00633AA6">
      <w:r>
        <w:t>Rep. BANNISTER explained the amendment.</w:t>
      </w:r>
    </w:p>
    <w:p w:rsidR="00633AA6" w:rsidRDefault="00633AA6" w:rsidP="00633AA6">
      <w:r>
        <w:t>The amendment was then adopted.</w:t>
      </w:r>
    </w:p>
    <w:p w:rsidR="00633AA6" w:rsidRDefault="00633AA6" w:rsidP="00633AA6"/>
    <w:p w:rsidR="00633AA6" w:rsidRDefault="00633AA6" w:rsidP="00633AA6">
      <w:r>
        <w:t>The question then recurred to the passage of the Bill.</w:t>
      </w:r>
    </w:p>
    <w:p w:rsidR="00633AA6" w:rsidRDefault="00633AA6" w:rsidP="00633AA6"/>
    <w:p w:rsidR="00633AA6" w:rsidRDefault="00633AA6" w:rsidP="00633AA6">
      <w:r>
        <w:t xml:space="preserve">The yeas and nays were taken resulting as follows: </w:t>
      </w:r>
    </w:p>
    <w:p w:rsidR="00633AA6" w:rsidRDefault="00633AA6" w:rsidP="00633AA6">
      <w:pPr>
        <w:jc w:val="center"/>
      </w:pPr>
      <w:r>
        <w:t xml:space="preserve"> </w:t>
      </w:r>
      <w:bookmarkStart w:id="34" w:name="vote_start122"/>
      <w:bookmarkEnd w:id="34"/>
      <w:r>
        <w:t>Yeas 104; Nays 0</w:t>
      </w:r>
    </w:p>
    <w:p w:rsidR="00633AA6" w:rsidRDefault="00633AA6" w:rsidP="00633AA6">
      <w:pPr>
        <w:jc w:val="center"/>
      </w:pPr>
    </w:p>
    <w:p w:rsidR="00633AA6" w:rsidRDefault="00633AA6" w:rsidP="00633A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AA6" w:rsidRPr="00633AA6" w:rsidTr="00633AA6">
        <w:tc>
          <w:tcPr>
            <w:tcW w:w="2179" w:type="dxa"/>
            <w:shd w:val="clear" w:color="auto" w:fill="auto"/>
          </w:tcPr>
          <w:p w:rsidR="00633AA6" w:rsidRPr="00633AA6" w:rsidRDefault="00633AA6" w:rsidP="00633AA6">
            <w:pPr>
              <w:keepNext/>
              <w:ind w:firstLine="0"/>
            </w:pPr>
            <w:r>
              <w:t>Alexander</w:t>
            </w:r>
          </w:p>
        </w:tc>
        <w:tc>
          <w:tcPr>
            <w:tcW w:w="2179" w:type="dxa"/>
            <w:shd w:val="clear" w:color="auto" w:fill="auto"/>
          </w:tcPr>
          <w:p w:rsidR="00633AA6" w:rsidRPr="00633AA6" w:rsidRDefault="00633AA6" w:rsidP="00633AA6">
            <w:pPr>
              <w:keepNext/>
              <w:ind w:firstLine="0"/>
            </w:pPr>
            <w:r>
              <w:t>Anderson</w:t>
            </w:r>
          </w:p>
        </w:tc>
        <w:tc>
          <w:tcPr>
            <w:tcW w:w="2180" w:type="dxa"/>
            <w:shd w:val="clear" w:color="auto" w:fill="auto"/>
          </w:tcPr>
          <w:p w:rsidR="00633AA6" w:rsidRPr="00633AA6" w:rsidRDefault="00633AA6" w:rsidP="00633AA6">
            <w:pPr>
              <w:keepNext/>
              <w:ind w:firstLine="0"/>
            </w:pPr>
            <w:r>
              <w:t>Anthony</w:t>
            </w:r>
          </w:p>
        </w:tc>
      </w:tr>
      <w:tr w:rsidR="00633AA6" w:rsidRPr="00633AA6" w:rsidTr="00633AA6">
        <w:tc>
          <w:tcPr>
            <w:tcW w:w="2179" w:type="dxa"/>
            <w:shd w:val="clear" w:color="auto" w:fill="auto"/>
          </w:tcPr>
          <w:p w:rsidR="00633AA6" w:rsidRPr="00633AA6" w:rsidRDefault="00633AA6" w:rsidP="00633AA6">
            <w:pPr>
              <w:ind w:firstLine="0"/>
            </w:pPr>
            <w:r>
              <w:t>Arrington</w:t>
            </w:r>
          </w:p>
        </w:tc>
        <w:tc>
          <w:tcPr>
            <w:tcW w:w="2179" w:type="dxa"/>
            <w:shd w:val="clear" w:color="auto" w:fill="auto"/>
          </w:tcPr>
          <w:p w:rsidR="00633AA6" w:rsidRPr="00633AA6" w:rsidRDefault="00633AA6" w:rsidP="00633AA6">
            <w:pPr>
              <w:ind w:firstLine="0"/>
            </w:pPr>
            <w:r>
              <w:t>Atkinson</w:t>
            </w:r>
          </w:p>
        </w:tc>
        <w:tc>
          <w:tcPr>
            <w:tcW w:w="2180" w:type="dxa"/>
            <w:shd w:val="clear" w:color="auto" w:fill="auto"/>
          </w:tcPr>
          <w:p w:rsidR="00633AA6" w:rsidRPr="00633AA6" w:rsidRDefault="00633AA6" w:rsidP="00633AA6">
            <w:pPr>
              <w:ind w:firstLine="0"/>
            </w:pPr>
            <w:r>
              <w:t>Ballentine</w:t>
            </w:r>
          </w:p>
        </w:tc>
      </w:tr>
      <w:tr w:rsidR="00633AA6" w:rsidRPr="00633AA6" w:rsidTr="00633AA6">
        <w:tc>
          <w:tcPr>
            <w:tcW w:w="2179" w:type="dxa"/>
            <w:shd w:val="clear" w:color="auto" w:fill="auto"/>
          </w:tcPr>
          <w:p w:rsidR="00633AA6" w:rsidRPr="00633AA6" w:rsidRDefault="00633AA6" w:rsidP="00633AA6">
            <w:pPr>
              <w:ind w:firstLine="0"/>
            </w:pPr>
            <w:r>
              <w:t>Bamberg</w:t>
            </w:r>
          </w:p>
        </w:tc>
        <w:tc>
          <w:tcPr>
            <w:tcW w:w="2179" w:type="dxa"/>
            <w:shd w:val="clear" w:color="auto" w:fill="auto"/>
          </w:tcPr>
          <w:p w:rsidR="00633AA6" w:rsidRPr="00633AA6" w:rsidRDefault="00633AA6" w:rsidP="00633AA6">
            <w:pPr>
              <w:ind w:firstLine="0"/>
            </w:pPr>
            <w:r>
              <w:t>Bannister</w:t>
            </w:r>
          </w:p>
        </w:tc>
        <w:tc>
          <w:tcPr>
            <w:tcW w:w="2180" w:type="dxa"/>
            <w:shd w:val="clear" w:color="auto" w:fill="auto"/>
          </w:tcPr>
          <w:p w:rsidR="00633AA6" w:rsidRPr="00633AA6" w:rsidRDefault="00633AA6" w:rsidP="00633AA6">
            <w:pPr>
              <w:ind w:firstLine="0"/>
            </w:pPr>
            <w:r>
              <w:t>Bennett</w:t>
            </w:r>
          </w:p>
        </w:tc>
      </w:tr>
      <w:tr w:rsidR="00633AA6" w:rsidRPr="00633AA6" w:rsidTr="00633AA6">
        <w:tc>
          <w:tcPr>
            <w:tcW w:w="2179" w:type="dxa"/>
            <w:shd w:val="clear" w:color="auto" w:fill="auto"/>
          </w:tcPr>
          <w:p w:rsidR="00633AA6" w:rsidRPr="00633AA6" w:rsidRDefault="00633AA6" w:rsidP="00633AA6">
            <w:pPr>
              <w:ind w:firstLine="0"/>
            </w:pPr>
            <w:r>
              <w:t>Bernstein</w:t>
            </w:r>
          </w:p>
        </w:tc>
        <w:tc>
          <w:tcPr>
            <w:tcW w:w="2179" w:type="dxa"/>
            <w:shd w:val="clear" w:color="auto" w:fill="auto"/>
          </w:tcPr>
          <w:p w:rsidR="00633AA6" w:rsidRPr="00633AA6" w:rsidRDefault="00633AA6" w:rsidP="00633AA6">
            <w:pPr>
              <w:ind w:firstLine="0"/>
            </w:pPr>
            <w:r>
              <w:t>Blackwell</w:t>
            </w:r>
          </w:p>
        </w:tc>
        <w:tc>
          <w:tcPr>
            <w:tcW w:w="2180" w:type="dxa"/>
            <w:shd w:val="clear" w:color="auto" w:fill="auto"/>
          </w:tcPr>
          <w:p w:rsidR="00633AA6" w:rsidRPr="00633AA6" w:rsidRDefault="00633AA6" w:rsidP="00633AA6">
            <w:pPr>
              <w:ind w:firstLine="0"/>
            </w:pPr>
            <w:r>
              <w:t>Bowers</w:t>
            </w:r>
          </w:p>
        </w:tc>
      </w:tr>
      <w:tr w:rsidR="00633AA6" w:rsidRPr="00633AA6" w:rsidTr="00633AA6">
        <w:tc>
          <w:tcPr>
            <w:tcW w:w="2179" w:type="dxa"/>
            <w:shd w:val="clear" w:color="auto" w:fill="auto"/>
          </w:tcPr>
          <w:p w:rsidR="00633AA6" w:rsidRPr="00633AA6" w:rsidRDefault="00633AA6" w:rsidP="00633AA6">
            <w:pPr>
              <w:ind w:firstLine="0"/>
            </w:pPr>
            <w:r>
              <w:t>Bradley</w:t>
            </w:r>
          </w:p>
        </w:tc>
        <w:tc>
          <w:tcPr>
            <w:tcW w:w="2179" w:type="dxa"/>
            <w:shd w:val="clear" w:color="auto" w:fill="auto"/>
          </w:tcPr>
          <w:p w:rsidR="00633AA6" w:rsidRPr="00633AA6" w:rsidRDefault="00633AA6" w:rsidP="00633AA6">
            <w:pPr>
              <w:ind w:firstLine="0"/>
            </w:pPr>
            <w:r>
              <w:t>Brawley</w:t>
            </w:r>
          </w:p>
        </w:tc>
        <w:tc>
          <w:tcPr>
            <w:tcW w:w="2180" w:type="dxa"/>
            <w:shd w:val="clear" w:color="auto" w:fill="auto"/>
          </w:tcPr>
          <w:p w:rsidR="00633AA6" w:rsidRPr="00633AA6" w:rsidRDefault="00633AA6" w:rsidP="00633AA6">
            <w:pPr>
              <w:ind w:firstLine="0"/>
            </w:pPr>
            <w:r>
              <w:t>Brown</w:t>
            </w:r>
          </w:p>
        </w:tc>
      </w:tr>
      <w:tr w:rsidR="00633AA6" w:rsidRPr="00633AA6" w:rsidTr="00633AA6">
        <w:tc>
          <w:tcPr>
            <w:tcW w:w="2179" w:type="dxa"/>
            <w:shd w:val="clear" w:color="auto" w:fill="auto"/>
          </w:tcPr>
          <w:p w:rsidR="00633AA6" w:rsidRPr="00633AA6" w:rsidRDefault="00633AA6" w:rsidP="00633AA6">
            <w:pPr>
              <w:ind w:firstLine="0"/>
            </w:pPr>
            <w:r>
              <w:t>Bryant</w:t>
            </w:r>
          </w:p>
        </w:tc>
        <w:tc>
          <w:tcPr>
            <w:tcW w:w="2179" w:type="dxa"/>
            <w:shd w:val="clear" w:color="auto" w:fill="auto"/>
          </w:tcPr>
          <w:p w:rsidR="00633AA6" w:rsidRPr="00633AA6" w:rsidRDefault="00633AA6" w:rsidP="00633AA6">
            <w:pPr>
              <w:ind w:firstLine="0"/>
            </w:pPr>
            <w:r>
              <w:t>Burns</w:t>
            </w:r>
          </w:p>
        </w:tc>
        <w:tc>
          <w:tcPr>
            <w:tcW w:w="2180" w:type="dxa"/>
            <w:shd w:val="clear" w:color="auto" w:fill="auto"/>
          </w:tcPr>
          <w:p w:rsidR="00633AA6" w:rsidRPr="00633AA6" w:rsidRDefault="00633AA6" w:rsidP="00633AA6">
            <w:pPr>
              <w:ind w:firstLine="0"/>
            </w:pPr>
            <w:r>
              <w:t>Caskey</w:t>
            </w:r>
          </w:p>
        </w:tc>
      </w:tr>
      <w:tr w:rsidR="00633AA6" w:rsidRPr="00633AA6" w:rsidTr="00633AA6">
        <w:tc>
          <w:tcPr>
            <w:tcW w:w="2179" w:type="dxa"/>
            <w:shd w:val="clear" w:color="auto" w:fill="auto"/>
          </w:tcPr>
          <w:p w:rsidR="00633AA6" w:rsidRPr="00633AA6" w:rsidRDefault="00633AA6" w:rsidP="00633AA6">
            <w:pPr>
              <w:ind w:firstLine="0"/>
            </w:pPr>
            <w:r>
              <w:t>Clary</w:t>
            </w:r>
          </w:p>
        </w:tc>
        <w:tc>
          <w:tcPr>
            <w:tcW w:w="2179" w:type="dxa"/>
            <w:shd w:val="clear" w:color="auto" w:fill="auto"/>
          </w:tcPr>
          <w:p w:rsidR="00633AA6" w:rsidRPr="00633AA6" w:rsidRDefault="00633AA6" w:rsidP="00633AA6">
            <w:pPr>
              <w:ind w:firstLine="0"/>
            </w:pPr>
            <w:r>
              <w:t>Clemmons</w:t>
            </w:r>
          </w:p>
        </w:tc>
        <w:tc>
          <w:tcPr>
            <w:tcW w:w="2180" w:type="dxa"/>
            <w:shd w:val="clear" w:color="auto" w:fill="auto"/>
          </w:tcPr>
          <w:p w:rsidR="00633AA6" w:rsidRPr="00633AA6" w:rsidRDefault="00633AA6" w:rsidP="00633AA6">
            <w:pPr>
              <w:ind w:firstLine="0"/>
            </w:pPr>
            <w:r>
              <w:t>Clyburn</w:t>
            </w:r>
          </w:p>
        </w:tc>
      </w:tr>
      <w:tr w:rsidR="00633AA6" w:rsidRPr="00633AA6" w:rsidTr="00633AA6">
        <w:tc>
          <w:tcPr>
            <w:tcW w:w="2179" w:type="dxa"/>
            <w:shd w:val="clear" w:color="auto" w:fill="auto"/>
          </w:tcPr>
          <w:p w:rsidR="00633AA6" w:rsidRPr="00633AA6" w:rsidRDefault="00633AA6" w:rsidP="00633AA6">
            <w:pPr>
              <w:ind w:firstLine="0"/>
            </w:pPr>
            <w:r>
              <w:t>Cobb-Hunter</w:t>
            </w:r>
          </w:p>
        </w:tc>
        <w:tc>
          <w:tcPr>
            <w:tcW w:w="2179" w:type="dxa"/>
            <w:shd w:val="clear" w:color="auto" w:fill="auto"/>
          </w:tcPr>
          <w:p w:rsidR="00633AA6" w:rsidRPr="00633AA6" w:rsidRDefault="00633AA6" w:rsidP="00633AA6">
            <w:pPr>
              <w:ind w:firstLine="0"/>
            </w:pPr>
            <w:r>
              <w:t>Cogswell</w:t>
            </w:r>
          </w:p>
        </w:tc>
        <w:tc>
          <w:tcPr>
            <w:tcW w:w="2180" w:type="dxa"/>
            <w:shd w:val="clear" w:color="auto" w:fill="auto"/>
          </w:tcPr>
          <w:p w:rsidR="00633AA6" w:rsidRPr="00633AA6" w:rsidRDefault="00633AA6" w:rsidP="00633AA6">
            <w:pPr>
              <w:ind w:firstLine="0"/>
            </w:pPr>
            <w:r>
              <w:t>Cole</w:t>
            </w:r>
          </w:p>
        </w:tc>
      </w:tr>
      <w:tr w:rsidR="00633AA6" w:rsidRPr="00633AA6" w:rsidTr="00633AA6">
        <w:tc>
          <w:tcPr>
            <w:tcW w:w="2179" w:type="dxa"/>
            <w:shd w:val="clear" w:color="auto" w:fill="auto"/>
          </w:tcPr>
          <w:p w:rsidR="00633AA6" w:rsidRPr="00633AA6" w:rsidRDefault="00633AA6" w:rsidP="00633AA6">
            <w:pPr>
              <w:ind w:firstLine="0"/>
            </w:pPr>
            <w:r>
              <w:t>Collins</w:t>
            </w:r>
          </w:p>
        </w:tc>
        <w:tc>
          <w:tcPr>
            <w:tcW w:w="2179" w:type="dxa"/>
            <w:shd w:val="clear" w:color="auto" w:fill="auto"/>
          </w:tcPr>
          <w:p w:rsidR="00633AA6" w:rsidRPr="00633AA6" w:rsidRDefault="00633AA6" w:rsidP="00633AA6">
            <w:pPr>
              <w:ind w:firstLine="0"/>
            </w:pPr>
            <w:r>
              <w:t>Crawford</w:t>
            </w:r>
          </w:p>
        </w:tc>
        <w:tc>
          <w:tcPr>
            <w:tcW w:w="2180" w:type="dxa"/>
            <w:shd w:val="clear" w:color="auto" w:fill="auto"/>
          </w:tcPr>
          <w:p w:rsidR="00633AA6" w:rsidRPr="00633AA6" w:rsidRDefault="00633AA6" w:rsidP="00633AA6">
            <w:pPr>
              <w:ind w:firstLine="0"/>
            </w:pPr>
            <w:r>
              <w:t>Crosby</w:t>
            </w:r>
          </w:p>
        </w:tc>
      </w:tr>
      <w:tr w:rsidR="00633AA6" w:rsidRPr="00633AA6" w:rsidTr="00633AA6">
        <w:tc>
          <w:tcPr>
            <w:tcW w:w="2179" w:type="dxa"/>
            <w:shd w:val="clear" w:color="auto" w:fill="auto"/>
          </w:tcPr>
          <w:p w:rsidR="00633AA6" w:rsidRPr="00633AA6" w:rsidRDefault="00633AA6" w:rsidP="00633AA6">
            <w:pPr>
              <w:ind w:firstLine="0"/>
            </w:pPr>
            <w:r>
              <w:t>Daning</w:t>
            </w:r>
          </w:p>
        </w:tc>
        <w:tc>
          <w:tcPr>
            <w:tcW w:w="2179" w:type="dxa"/>
            <w:shd w:val="clear" w:color="auto" w:fill="auto"/>
          </w:tcPr>
          <w:p w:rsidR="00633AA6" w:rsidRPr="00633AA6" w:rsidRDefault="00633AA6" w:rsidP="00633AA6">
            <w:pPr>
              <w:ind w:firstLine="0"/>
            </w:pPr>
            <w:r>
              <w:t>Davis</w:t>
            </w:r>
          </w:p>
        </w:tc>
        <w:tc>
          <w:tcPr>
            <w:tcW w:w="2180" w:type="dxa"/>
            <w:shd w:val="clear" w:color="auto" w:fill="auto"/>
          </w:tcPr>
          <w:p w:rsidR="00633AA6" w:rsidRPr="00633AA6" w:rsidRDefault="00633AA6" w:rsidP="00633AA6">
            <w:pPr>
              <w:ind w:firstLine="0"/>
            </w:pPr>
            <w:r>
              <w:t>Delleney</w:t>
            </w:r>
          </w:p>
        </w:tc>
      </w:tr>
      <w:tr w:rsidR="00633AA6" w:rsidRPr="00633AA6" w:rsidTr="00633AA6">
        <w:tc>
          <w:tcPr>
            <w:tcW w:w="2179" w:type="dxa"/>
            <w:shd w:val="clear" w:color="auto" w:fill="auto"/>
          </w:tcPr>
          <w:p w:rsidR="00633AA6" w:rsidRPr="00633AA6" w:rsidRDefault="00633AA6" w:rsidP="00633AA6">
            <w:pPr>
              <w:ind w:firstLine="0"/>
            </w:pPr>
            <w:r>
              <w:t>Dillard</w:t>
            </w:r>
          </w:p>
        </w:tc>
        <w:tc>
          <w:tcPr>
            <w:tcW w:w="2179" w:type="dxa"/>
            <w:shd w:val="clear" w:color="auto" w:fill="auto"/>
          </w:tcPr>
          <w:p w:rsidR="00633AA6" w:rsidRPr="00633AA6" w:rsidRDefault="00633AA6" w:rsidP="00633AA6">
            <w:pPr>
              <w:ind w:firstLine="0"/>
            </w:pPr>
            <w:r>
              <w:t>Douglas</w:t>
            </w:r>
          </w:p>
        </w:tc>
        <w:tc>
          <w:tcPr>
            <w:tcW w:w="2180" w:type="dxa"/>
            <w:shd w:val="clear" w:color="auto" w:fill="auto"/>
          </w:tcPr>
          <w:p w:rsidR="00633AA6" w:rsidRPr="00633AA6" w:rsidRDefault="00633AA6" w:rsidP="00633AA6">
            <w:pPr>
              <w:ind w:firstLine="0"/>
            </w:pPr>
            <w:r>
              <w:t>Duckworth</w:t>
            </w:r>
          </w:p>
        </w:tc>
      </w:tr>
      <w:tr w:rsidR="00633AA6" w:rsidRPr="00633AA6" w:rsidTr="00633AA6">
        <w:tc>
          <w:tcPr>
            <w:tcW w:w="2179" w:type="dxa"/>
            <w:shd w:val="clear" w:color="auto" w:fill="auto"/>
          </w:tcPr>
          <w:p w:rsidR="00633AA6" w:rsidRPr="00633AA6" w:rsidRDefault="00633AA6" w:rsidP="00633AA6">
            <w:pPr>
              <w:ind w:firstLine="0"/>
            </w:pPr>
            <w:r>
              <w:t>Elliott</w:t>
            </w:r>
          </w:p>
        </w:tc>
        <w:tc>
          <w:tcPr>
            <w:tcW w:w="2179" w:type="dxa"/>
            <w:shd w:val="clear" w:color="auto" w:fill="auto"/>
          </w:tcPr>
          <w:p w:rsidR="00633AA6" w:rsidRPr="00633AA6" w:rsidRDefault="00633AA6" w:rsidP="00633AA6">
            <w:pPr>
              <w:ind w:firstLine="0"/>
            </w:pPr>
            <w:r>
              <w:t>Erickson</w:t>
            </w:r>
          </w:p>
        </w:tc>
        <w:tc>
          <w:tcPr>
            <w:tcW w:w="2180" w:type="dxa"/>
            <w:shd w:val="clear" w:color="auto" w:fill="auto"/>
          </w:tcPr>
          <w:p w:rsidR="00633AA6" w:rsidRPr="00633AA6" w:rsidRDefault="00633AA6" w:rsidP="00633AA6">
            <w:pPr>
              <w:ind w:firstLine="0"/>
            </w:pPr>
            <w:r>
              <w:t>Felder</w:t>
            </w:r>
          </w:p>
        </w:tc>
      </w:tr>
      <w:tr w:rsidR="00633AA6" w:rsidRPr="00633AA6" w:rsidTr="00633AA6">
        <w:tc>
          <w:tcPr>
            <w:tcW w:w="2179" w:type="dxa"/>
            <w:shd w:val="clear" w:color="auto" w:fill="auto"/>
          </w:tcPr>
          <w:p w:rsidR="00633AA6" w:rsidRPr="00633AA6" w:rsidRDefault="00633AA6" w:rsidP="00633AA6">
            <w:pPr>
              <w:ind w:firstLine="0"/>
            </w:pPr>
            <w:r>
              <w:t>Finlay</w:t>
            </w:r>
          </w:p>
        </w:tc>
        <w:tc>
          <w:tcPr>
            <w:tcW w:w="2179" w:type="dxa"/>
            <w:shd w:val="clear" w:color="auto" w:fill="auto"/>
          </w:tcPr>
          <w:p w:rsidR="00633AA6" w:rsidRPr="00633AA6" w:rsidRDefault="00633AA6" w:rsidP="00633AA6">
            <w:pPr>
              <w:ind w:firstLine="0"/>
            </w:pPr>
            <w:r>
              <w:t>Forrest</w:t>
            </w:r>
          </w:p>
        </w:tc>
        <w:tc>
          <w:tcPr>
            <w:tcW w:w="2180" w:type="dxa"/>
            <w:shd w:val="clear" w:color="auto" w:fill="auto"/>
          </w:tcPr>
          <w:p w:rsidR="00633AA6" w:rsidRPr="00633AA6" w:rsidRDefault="00633AA6" w:rsidP="00633AA6">
            <w:pPr>
              <w:ind w:firstLine="0"/>
            </w:pPr>
            <w:r>
              <w:t>Funderburk</w:t>
            </w:r>
          </w:p>
        </w:tc>
      </w:tr>
      <w:tr w:rsidR="00633AA6" w:rsidRPr="00633AA6" w:rsidTr="00633AA6">
        <w:tc>
          <w:tcPr>
            <w:tcW w:w="2179" w:type="dxa"/>
            <w:shd w:val="clear" w:color="auto" w:fill="auto"/>
          </w:tcPr>
          <w:p w:rsidR="00633AA6" w:rsidRPr="00633AA6" w:rsidRDefault="00633AA6" w:rsidP="00633AA6">
            <w:pPr>
              <w:ind w:firstLine="0"/>
            </w:pPr>
            <w:r>
              <w:t>Gagnon</w:t>
            </w:r>
          </w:p>
        </w:tc>
        <w:tc>
          <w:tcPr>
            <w:tcW w:w="2179" w:type="dxa"/>
            <w:shd w:val="clear" w:color="auto" w:fill="auto"/>
          </w:tcPr>
          <w:p w:rsidR="00633AA6" w:rsidRPr="00633AA6" w:rsidRDefault="00633AA6" w:rsidP="00633AA6">
            <w:pPr>
              <w:ind w:firstLine="0"/>
            </w:pPr>
            <w:r>
              <w:t>Gilliard</w:t>
            </w:r>
          </w:p>
        </w:tc>
        <w:tc>
          <w:tcPr>
            <w:tcW w:w="2180" w:type="dxa"/>
            <w:shd w:val="clear" w:color="auto" w:fill="auto"/>
          </w:tcPr>
          <w:p w:rsidR="00633AA6" w:rsidRPr="00633AA6" w:rsidRDefault="00633AA6" w:rsidP="00633AA6">
            <w:pPr>
              <w:ind w:firstLine="0"/>
            </w:pPr>
            <w:r>
              <w:t>Govan</w:t>
            </w:r>
          </w:p>
        </w:tc>
      </w:tr>
      <w:tr w:rsidR="00633AA6" w:rsidRPr="00633AA6" w:rsidTr="00633AA6">
        <w:tc>
          <w:tcPr>
            <w:tcW w:w="2179" w:type="dxa"/>
            <w:shd w:val="clear" w:color="auto" w:fill="auto"/>
          </w:tcPr>
          <w:p w:rsidR="00633AA6" w:rsidRPr="00633AA6" w:rsidRDefault="00633AA6" w:rsidP="00633AA6">
            <w:pPr>
              <w:ind w:firstLine="0"/>
            </w:pPr>
            <w:r>
              <w:t>Hamilton</w:t>
            </w:r>
          </w:p>
        </w:tc>
        <w:tc>
          <w:tcPr>
            <w:tcW w:w="2179" w:type="dxa"/>
            <w:shd w:val="clear" w:color="auto" w:fill="auto"/>
          </w:tcPr>
          <w:p w:rsidR="00633AA6" w:rsidRPr="00633AA6" w:rsidRDefault="00633AA6" w:rsidP="00633AA6">
            <w:pPr>
              <w:ind w:firstLine="0"/>
            </w:pPr>
            <w:r>
              <w:t>Hardee</w:t>
            </w:r>
          </w:p>
        </w:tc>
        <w:tc>
          <w:tcPr>
            <w:tcW w:w="2180" w:type="dxa"/>
            <w:shd w:val="clear" w:color="auto" w:fill="auto"/>
          </w:tcPr>
          <w:p w:rsidR="00633AA6" w:rsidRPr="00633AA6" w:rsidRDefault="00633AA6" w:rsidP="00633AA6">
            <w:pPr>
              <w:ind w:firstLine="0"/>
            </w:pPr>
            <w:r>
              <w:t>Hayes</w:t>
            </w:r>
          </w:p>
        </w:tc>
      </w:tr>
      <w:tr w:rsidR="00633AA6" w:rsidRPr="00633AA6" w:rsidTr="00633AA6">
        <w:tc>
          <w:tcPr>
            <w:tcW w:w="2179" w:type="dxa"/>
            <w:shd w:val="clear" w:color="auto" w:fill="auto"/>
          </w:tcPr>
          <w:p w:rsidR="00633AA6" w:rsidRPr="00633AA6" w:rsidRDefault="00633AA6" w:rsidP="00633AA6">
            <w:pPr>
              <w:ind w:firstLine="0"/>
            </w:pPr>
            <w:r>
              <w:t>Henderson</w:t>
            </w:r>
          </w:p>
        </w:tc>
        <w:tc>
          <w:tcPr>
            <w:tcW w:w="2179" w:type="dxa"/>
            <w:shd w:val="clear" w:color="auto" w:fill="auto"/>
          </w:tcPr>
          <w:p w:rsidR="00633AA6" w:rsidRPr="00633AA6" w:rsidRDefault="00633AA6" w:rsidP="00633AA6">
            <w:pPr>
              <w:ind w:firstLine="0"/>
            </w:pPr>
            <w:r>
              <w:t>Henderson-Myers</w:t>
            </w:r>
          </w:p>
        </w:tc>
        <w:tc>
          <w:tcPr>
            <w:tcW w:w="2180" w:type="dxa"/>
            <w:shd w:val="clear" w:color="auto" w:fill="auto"/>
          </w:tcPr>
          <w:p w:rsidR="00633AA6" w:rsidRPr="00633AA6" w:rsidRDefault="00633AA6" w:rsidP="00633AA6">
            <w:pPr>
              <w:ind w:firstLine="0"/>
            </w:pPr>
            <w:r>
              <w:t>Henegan</w:t>
            </w:r>
          </w:p>
        </w:tc>
      </w:tr>
      <w:tr w:rsidR="00633AA6" w:rsidRPr="00633AA6" w:rsidTr="00633AA6">
        <w:tc>
          <w:tcPr>
            <w:tcW w:w="2179" w:type="dxa"/>
            <w:shd w:val="clear" w:color="auto" w:fill="auto"/>
          </w:tcPr>
          <w:p w:rsidR="00633AA6" w:rsidRPr="00633AA6" w:rsidRDefault="00633AA6" w:rsidP="00633AA6">
            <w:pPr>
              <w:ind w:firstLine="0"/>
            </w:pPr>
            <w:r>
              <w:t>Herbkersman</w:t>
            </w:r>
          </w:p>
        </w:tc>
        <w:tc>
          <w:tcPr>
            <w:tcW w:w="2179" w:type="dxa"/>
            <w:shd w:val="clear" w:color="auto" w:fill="auto"/>
          </w:tcPr>
          <w:p w:rsidR="00633AA6" w:rsidRPr="00633AA6" w:rsidRDefault="00633AA6" w:rsidP="00633AA6">
            <w:pPr>
              <w:ind w:firstLine="0"/>
            </w:pPr>
            <w:r>
              <w:t>Hewitt</w:t>
            </w:r>
          </w:p>
        </w:tc>
        <w:tc>
          <w:tcPr>
            <w:tcW w:w="2180" w:type="dxa"/>
            <w:shd w:val="clear" w:color="auto" w:fill="auto"/>
          </w:tcPr>
          <w:p w:rsidR="00633AA6" w:rsidRPr="00633AA6" w:rsidRDefault="00633AA6" w:rsidP="00633AA6">
            <w:pPr>
              <w:ind w:firstLine="0"/>
            </w:pPr>
            <w:r>
              <w:t>Hill</w:t>
            </w:r>
          </w:p>
        </w:tc>
      </w:tr>
      <w:tr w:rsidR="00633AA6" w:rsidRPr="00633AA6" w:rsidTr="00633AA6">
        <w:tc>
          <w:tcPr>
            <w:tcW w:w="2179" w:type="dxa"/>
            <w:shd w:val="clear" w:color="auto" w:fill="auto"/>
          </w:tcPr>
          <w:p w:rsidR="00633AA6" w:rsidRPr="00633AA6" w:rsidRDefault="00633AA6" w:rsidP="00633AA6">
            <w:pPr>
              <w:ind w:firstLine="0"/>
            </w:pPr>
            <w:r>
              <w:t>Hiott</w:t>
            </w:r>
          </w:p>
        </w:tc>
        <w:tc>
          <w:tcPr>
            <w:tcW w:w="2179" w:type="dxa"/>
            <w:shd w:val="clear" w:color="auto" w:fill="auto"/>
          </w:tcPr>
          <w:p w:rsidR="00633AA6" w:rsidRPr="00633AA6" w:rsidRDefault="00633AA6" w:rsidP="00633AA6">
            <w:pPr>
              <w:ind w:firstLine="0"/>
            </w:pPr>
            <w:r>
              <w:t>Hixon</w:t>
            </w:r>
          </w:p>
        </w:tc>
        <w:tc>
          <w:tcPr>
            <w:tcW w:w="2180" w:type="dxa"/>
            <w:shd w:val="clear" w:color="auto" w:fill="auto"/>
          </w:tcPr>
          <w:p w:rsidR="00633AA6" w:rsidRPr="00633AA6" w:rsidRDefault="00633AA6" w:rsidP="00633AA6">
            <w:pPr>
              <w:ind w:firstLine="0"/>
            </w:pPr>
            <w:r>
              <w:t>Hosey</w:t>
            </w:r>
          </w:p>
        </w:tc>
      </w:tr>
      <w:tr w:rsidR="00633AA6" w:rsidRPr="00633AA6" w:rsidTr="00633AA6">
        <w:tc>
          <w:tcPr>
            <w:tcW w:w="2179" w:type="dxa"/>
            <w:shd w:val="clear" w:color="auto" w:fill="auto"/>
          </w:tcPr>
          <w:p w:rsidR="00633AA6" w:rsidRPr="00633AA6" w:rsidRDefault="00633AA6" w:rsidP="00633AA6">
            <w:pPr>
              <w:ind w:firstLine="0"/>
            </w:pPr>
            <w:r>
              <w:t>Howard</w:t>
            </w:r>
          </w:p>
        </w:tc>
        <w:tc>
          <w:tcPr>
            <w:tcW w:w="2179" w:type="dxa"/>
            <w:shd w:val="clear" w:color="auto" w:fill="auto"/>
          </w:tcPr>
          <w:p w:rsidR="00633AA6" w:rsidRPr="00633AA6" w:rsidRDefault="00633AA6" w:rsidP="00633AA6">
            <w:pPr>
              <w:ind w:firstLine="0"/>
            </w:pPr>
            <w:r>
              <w:t>Huggins</w:t>
            </w:r>
          </w:p>
        </w:tc>
        <w:tc>
          <w:tcPr>
            <w:tcW w:w="2180" w:type="dxa"/>
            <w:shd w:val="clear" w:color="auto" w:fill="auto"/>
          </w:tcPr>
          <w:p w:rsidR="00633AA6" w:rsidRPr="00633AA6" w:rsidRDefault="00633AA6" w:rsidP="00633AA6">
            <w:pPr>
              <w:ind w:firstLine="0"/>
            </w:pPr>
            <w:r>
              <w:t>Jefferson</w:t>
            </w:r>
          </w:p>
        </w:tc>
      </w:tr>
      <w:tr w:rsidR="00633AA6" w:rsidRPr="00633AA6" w:rsidTr="00633AA6">
        <w:tc>
          <w:tcPr>
            <w:tcW w:w="2179" w:type="dxa"/>
            <w:shd w:val="clear" w:color="auto" w:fill="auto"/>
          </w:tcPr>
          <w:p w:rsidR="00633AA6" w:rsidRPr="00633AA6" w:rsidRDefault="00633AA6" w:rsidP="00633AA6">
            <w:pPr>
              <w:ind w:firstLine="0"/>
            </w:pPr>
            <w:r>
              <w:t>Johnson</w:t>
            </w:r>
          </w:p>
        </w:tc>
        <w:tc>
          <w:tcPr>
            <w:tcW w:w="2179" w:type="dxa"/>
            <w:shd w:val="clear" w:color="auto" w:fill="auto"/>
          </w:tcPr>
          <w:p w:rsidR="00633AA6" w:rsidRPr="00633AA6" w:rsidRDefault="00633AA6" w:rsidP="00633AA6">
            <w:pPr>
              <w:ind w:firstLine="0"/>
            </w:pPr>
            <w:r>
              <w:t>Kirby</w:t>
            </w:r>
          </w:p>
        </w:tc>
        <w:tc>
          <w:tcPr>
            <w:tcW w:w="2180" w:type="dxa"/>
            <w:shd w:val="clear" w:color="auto" w:fill="auto"/>
          </w:tcPr>
          <w:p w:rsidR="00633AA6" w:rsidRPr="00633AA6" w:rsidRDefault="00633AA6" w:rsidP="00633AA6">
            <w:pPr>
              <w:ind w:firstLine="0"/>
            </w:pPr>
            <w:r>
              <w:t>Knight</w:t>
            </w:r>
          </w:p>
        </w:tc>
      </w:tr>
      <w:tr w:rsidR="00633AA6" w:rsidRPr="00633AA6" w:rsidTr="00633AA6">
        <w:tc>
          <w:tcPr>
            <w:tcW w:w="2179" w:type="dxa"/>
            <w:shd w:val="clear" w:color="auto" w:fill="auto"/>
          </w:tcPr>
          <w:p w:rsidR="00633AA6" w:rsidRPr="00633AA6" w:rsidRDefault="00633AA6" w:rsidP="00633AA6">
            <w:pPr>
              <w:ind w:firstLine="0"/>
            </w:pPr>
            <w:r>
              <w:t>Loftis</w:t>
            </w:r>
          </w:p>
        </w:tc>
        <w:tc>
          <w:tcPr>
            <w:tcW w:w="2179" w:type="dxa"/>
            <w:shd w:val="clear" w:color="auto" w:fill="auto"/>
          </w:tcPr>
          <w:p w:rsidR="00633AA6" w:rsidRPr="00633AA6" w:rsidRDefault="00633AA6" w:rsidP="00633AA6">
            <w:pPr>
              <w:ind w:firstLine="0"/>
            </w:pPr>
            <w:r>
              <w:t>Long</w:t>
            </w:r>
          </w:p>
        </w:tc>
        <w:tc>
          <w:tcPr>
            <w:tcW w:w="2180" w:type="dxa"/>
            <w:shd w:val="clear" w:color="auto" w:fill="auto"/>
          </w:tcPr>
          <w:p w:rsidR="00633AA6" w:rsidRPr="00633AA6" w:rsidRDefault="00633AA6" w:rsidP="00633AA6">
            <w:pPr>
              <w:ind w:firstLine="0"/>
            </w:pPr>
            <w:r>
              <w:t>Lowe</w:t>
            </w:r>
          </w:p>
        </w:tc>
      </w:tr>
      <w:tr w:rsidR="00633AA6" w:rsidRPr="00633AA6" w:rsidTr="00633AA6">
        <w:tc>
          <w:tcPr>
            <w:tcW w:w="2179" w:type="dxa"/>
            <w:shd w:val="clear" w:color="auto" w:fill="auto"/>
          </w:tcPr>
          <w:p w:rsidR="00633AA6" w:rsidRPr="00633AA6" w:rsidRDefault="00633AA6" w:rsidP="00633AA6">
            <w:pPr>
              <w:ind w:firstLine="0"/>
            </w:pPr>
            <w:r>
              <w:t>Lucas</w:t>
            </w:r>
          </w:p>
        </w:tc>
        <w:tc>
          <w:tcPr>
            <w:tcW w:w="2179" w:type="dxa"/>
            <w:shd w:val="clear" w:color="auto" w:fill="auto"/>
          </w:tcPr>
          <w:p w:rsidR="00633AA6" w:rsidRPr="00633AA6" w:rsidRDefault="00633AA6" w:rsidP="00633AA6">
            <w:pPr>
              <w:ind w:firstLine="0"/>
            </w:pPr>
            <w:r>
              <w:t>Mace</w:t>
            </w:r>
          </w:p>
        </w:tc>
        <w:tc>
          <w:tcPr>
            <w:tcW w:w="2180" w:type="dxa"/>
            <w:shd w:val="clear" w:color="auto" w:fill="auto"/>
          </w:tcPr>
          <w:p w:rsidR="00633AA6" w:rsidRPr="00633AA6" w:rsidRDefault="00633AA6" w:rsidP="00633AA6">
            <w:pPr>
              <w:ind w:firstLine="0"/>
            </w:pPr>
            <w:r>
              <w:t>Mack</w:t>
            </w:r>
          </w:p>
        </w:tc>
      </w:tr>
      <w:tr w:rsidR="00633AA6" w:rsidRPr="00633AA6" w:rsidTr="00633AA6">
        <w:tc>
          <w:tcPr>
            <w:tcW w:w="2179" w:type="dxa"/>
            <w:shd w:val="clear" w:color="auto" w:fill="auto"/>
          </w:tcPr>
          <w:p w:rsidR="00633AA6" w:rsidRPr="00633AA6" w:rsidRDefault="00633AA6" w:rsidP="00633AA6">
            <w:pPr>
              <w:ind w:firstLine="0"/>
            </w:pPr>
            <w:r>
              <w:t>Magnuson</w:t>
            </w:r>
          </w:p>
        </w:tc>
        <w:tc>
          <w:tcPr>
            <w:tcW w:w="2179" w:type="dxa"/>
            <w:shd w:val="clear" w:color="auto" w:fill="auto"/>
          </w:tcPr>
          <w:p w:rsidR="00633AA6" w:rsidRPr="00633AA6" w:rsidRDefault="00633AA6" w:rsidP="00633AA6">
            <w:pPr>
              <w:ind w:firstLine="0"/>
            </w:pPr>
            <w:r>
              <w:t>Martin</w:t>
            </w:r>
          </w:p>
        </w:tc>
        <w:tc>
          <w:tcPr>
            <w:tcW w:w="2180" w:type="dxa"/>
            <w:shd w:val="clear" w:color="auto" w:fill="auto"/>
          </w:tcPr>
          <w:p w:rsidR="00633AA6" w:rsidRPr="00633AA6" w:rsidRDefault="00633AA6" w:rsidP="00633AA6">
            <w:pPr>
              <w:ind w:firstLine="0"/>
            </w:pPr>
            <w:r>
              <w:t>McCoy</w:t>
            </w:r>
          </w:p>
        </w:tc>
      </w:tr>
      <w:tr w:rsidR="00633AA6" w:rsidRPr="00633AA6" w:rsidTr="00633AA6">
        <w:tc>
          <w:tcPr>
            <w:tcW w:w="2179" w:type="dxa"/>
            <w:shd w:val="clear" w:color="auto" w:fill="auto"/>
          </w:tcPr>
          <w:p w:rsidR="00633AA6" w:rsidRPr="00633AA6" w:rsidRDefault="00633AA6" w:rsidP="00633AA6">
            <w:pPr>
              <w:ind w:firstLine="0"/>
            </w:pPr>
            <w:r>
              <w:t>McCravy</w:t>
            </w:r>
          </w:p>
        </w:tc>
        <w:tc>
          <w:tcPr>
            <w:tcW w:w="2179" w:type="dxa"/>
            <w:shd w:val="clear" w:color="auto" w:fill="auto"/>
          </w:tcPr>
          <w:p w:rsidR="00633AA6" w:rsidRPr="00633AA6" w:rsidRDefault="00633AA6" w:rsidP="00633AA6">
            <w:pPr>
              <w:ind w:firstLine="0"/>
            </w:pPr>
            <w:r>
              <w:t>McEachern</w:t>
            </w:r>
          </w:p>
        </w:tc>
        <w:tc>
          <w:tcPr>
            <w:tcW w:w="2180" w:type="dxa"/>
            <w:shd w:val="clear" w:color="auto" w:fill="auto"/>
          </w:tcPr>
          <w:p w:rsidR="00633AA6" w:rsidRPr="00633AA6" w:rsidRDefault="00633AA6" w:rsidP="00633AA6">
            <w:pPr>
              <w:ind w:firstLine="0"/>
            </w:pPr>
            <w:r>
              <w:t>McGinnis</w:t>
            </w:r>
          </w:p>
        </w:tc>
      </w:tr>
      <w:tr w:rsidR="00633AA6" w:rsidRPr="00633AA6" w:rsidTr="00633AA6">
        <w:tc>
          <w:tcPr>
            <w:tcW w:w="2179" w:type="dxa"/>
            <w:shd w:val="clear" w:color="auto" w:fill="auto"/>
          </w:tcPr>
          <w:p w:rsidR="00633AA6" w:rsidRPr="00633AA6" w:rsidRDefault="00633AA6" w:rsidP="00633AA6">
            <w:pPr>
              <w:ind w:firstLine="0"/>
            </w:pPr>
            <w:r>
              <w:t>McKnight</w:t>
            </w:r>
          </w:p>
        </w:tc>
        <w:tc>
          <w:tcPr>
            <w:tcW w:w="2179" w:type="dxa"/>
            <w:shd w:val="clear" w:color="auto" w:fill="auto"/>
          </w:tcPr>
          <w:p w:rsidR="00633AA6" w:rsidRPr="00633AA6" w:rsidRDefault="00633AA6" w:rsidP="00633AA6">
            <w:pPr>
              <w:ind w:firstLine="0"/>
            </w:pPr>
            <w:r>
              <w:t>D. C. Moss</w:t>
            </w:r>
          </w:p>
        </w:tc>
        <w:tc>
          <w:tcPr>
            <w:tcW w:w="2180" w:type="dxa"/>
            <w:shd w:val="clear" w:color="auto" w:fill="auto"/>
          </w:tcPr>
          <w:p w:rsidR="00633AA6" w:rsidRPr="00633AA6" w:rsidRDefault="00633AA6" w:rsidP="00633AA6">
            <w:pPr>
              <w:ind w:firstLine="0"/>
            </w:pPr>
            <w:r>
              <w:t>Murphy</w:t>
            </w:r>
          </w:p>
        </w:tc>
      </w:tr>
      <w:tr w:rsidR="00633AA6" w:rsidRPr="00633AA6" w:rsidTr="00633AA6">
        <w:tc>
          <w:tcPr>
            <w:tcW w:w="2179" w:type="dxa"/>
            <w:shd w:val="clear" w:color="auto" w:fill="auto"/>
          </w:tcPr>
          <w:p w:rsidR="00633AA6" w:rsidRPr="00633AA6" w:rsidRDefault="00633AA6" w:rsidP="00633AA6">
            <w:pPr>
              <w:ind w:firstLine="0"/>
            </w:pPr>
            <w:r>
              <w:t>B. Newton</w:t>
            </w:r>
          </w:p>
        </w:tc>
        <w:tc>
          <w:tcPr>
            <w:tcW w:w="2179" w:type="dxa"/>
            <w:shd w:val="clear" w:color="auto" w:fill="auto"/>
          </w:tcPr>
          <w:p w:rsidR="00633AA6" w:rsidRPr="00633AA6" w:rsidRDefault="00633AA6" w:rsidP="00633AA6">
            <w:pPr>
              <w:ind w:firstLine="0"/>
            </w:pPr>
            <w:r>
              <w:t>W. Newton</w:t>
            </w:r>
          </w:p>
        </w:tc>
        <w:tc>
          <w:tcPr>
            <w:tcW w:w="2180" w:type="dxa"/>
            <w:shd w:val="clear" w:color="auto" w:fill="auto"/>
          </w:tcPr>
          <w:p w:rsidR="00633AA6" w:rsidRPr="00633AA6" w:rsidRDefault="00633AA6" w:rsidP="00633AA6">
            <w:pPr>
              <w:ind w:firstLine="0"/>
            </w:pPr>
            <w:r>
              <w:t>Norrell</w:t>
            </w:r>
          </w:p>
        </w:tc>
      </w:tr>
      <w:tr w:rsidR="00633AA6" w:rsidRPr="00633AA6" w:rsidTr="00633AA6">
        <w:tc>
          <w:tcPr>
            <w:tcW w:w="2179" w:type="dxa"/>
            <w:shd w:val="clear" w:color="auto" w:fill="auto"/>
          </w:tcPr>
          <w:p w:rsidR="00633AA6" w:rsidRPr="00633AA6" w:rsidRDefault="00633AA6" w:rsidP="00633AA6">
            <w:pPr>
              <w:ind w:firstLine="0"/>
            </w:pPr>
            <w:r>
              <w:t>Pendarvis</w:t>
            </w:r>
          </w:p>
        </w:tc>
        <w:tc>
          <w:tcPr>
            <w:tcW w:w="2179" w:type="dxa"/>
            <w:shd w:val="clear" w:color="auto" w:fill="auto"/>
          </w:tcPr>
          <w:p w:rsidR="00633AA6" w:rsidRPr="00633AA6" w:rsidRDefault="00633AA6" w:rsidP="00633AA6">
            <w:pPr>
              <w:ind w:firstLine="0"/>
            </w:pPr>
            <w:r>
              <w:t>Pitts</w:t>
            </w:r>
          </w:p>
        </w:tc>
        <w:tc>
          <w:tcPr>
            <w:tcW w:w="2180" w:type="dxa"/>
            <w:shd w:val="clear" w:color="auto" w:fill="auto"/>
          </w:tcPr>
          <w:p w:rsidR="00633AA6" w:rsidRPr="00633AA6" w:rsidRDefault="00633AA6" w:rsidP="00633AA6">
            <w:pPr>
              <w:ind w:firstLine="0"/>
            </w:pPr>
            <w:r>
              <w:t>Pope</w:t>
            </w:r>
          </w:p>
        </w:tc>
      </w:tr>
      <w:tr w:rsidR="00633AA6" w:rsidRPr="00633AA6" w:rsidTr="00633AA6">
        <w:tc>
          <w:tcPr>
            <w:tcW w:w="2179" w:type="dxa"/>
            <w:shd w:val="clear" w:color="auto" w:fill="auto"/>
          </w:tcPr>
          <w:p w:rsidR="00633AA6" w:rsidRPr="00633AA6" w:rsidRDefault="00633AA6" w:rsidP="00633AA6">
            <w:pPr>
              <w:ind w:firstLine="0"/>
            </w:pPr>
            <w:r>
              <w:t>Putnam</w:t>
            </w:r>
          </w:p>
        </w:tc>
        <w:tc>
          <w:tcPr>
            <w:tcW w:w="2179" w:type="dxa"/>
            <w:shd w:val="clear" w:color="auto" w:fill="auto"/>
          </w:tcPr>
          <w:p w:rsidR="00633AA6" w:rsidRPr="00633AA6" w:rsidRDefault="00633AA6" w:rsidP="00633AA6">
            <w:pPr>
              <w:ind w:firstLine="0"/>
            </w:pPr>
            <w:r>
              <w:t>Ridgeway</w:t>
            </w:r>
          </w:p>
        </w:tc>
        <w:tc>
          <w:tcPr>
            <w:tcW w:w="2180" w:type="dxa"/>
            <w:shd w:val="clear" w:color="auto" w:fill="auto"/>
          </w:tcPr>
          <w:p w:rsidR="00633AA6" w:rsidRPr="00633AA6" w:rsidRDefault="00633AA6" w:rsidP="00633AA6">
            <w:pPr>
              <w:ind w:firstLine="0"/>
            </w:pPr>
            <w:r>
              <w:t>M. Rivers</w:t>
            </w:r>
          </w:p>
        </w:tc>
      </w:tr>
      <w:tr w:rsidR="00633AA6" w:rsidRPr="00633AA6" w:rsidTr="00633AA6">
        <w:tc>
          <w:tcPr>
            <w:tcW w:w="2179" w:type="dxa"/>
            <w:shd w:val="clear" w:color="auto" w:fill="auto"/>
          </w:tcPr>
          <w:p w:rsidR="00633AA6" w:rsidRPr="00633AA6" w:rsidRDefault="00633AA6" w:rsidP="00633AA6">
            <w:pPr>
              <w:ind w:firstLine="0"/>
            </w:pPr>
            <w:r>
              <w:t>S. Rivers</w:t>
            </w:r>
          </w:p>
        </w:tc>
        <w:tc>
          <w:tcPr>
            <w:tcW w:w="2179" w:type="dxa"/>
            <w:shd w:val="clear" w:color="auto" w:fill="auto"/>
          </w:tcPr>
          <w:p w:rsidR="00633AA6" w:rsidRPr="00633AA6" w:rsidRDefault="00633AA6" w:rsidP="00633AA6">
            <w:pPr>
              <w:ind w:firstLine="0"/>
            </w:pPr>
            <w:r>
              <w:t>Robinson-Simpson</w:t>
            </w:r>
          </w:p>
        </w:tc>
        <w:tc>
          <w:tcPr>
            <w:tcW w:w="2180" w:type="dxa"/>
            <w:shd w:val="clear" w:color="auto" w:fill="auto"/>
          </w:tcPr>
          <w:p w:rsidR="00633AA6" w:rsidRPr="00633AA6" w:rsidRDefault="00633AA6" w:rsidP="00633AA6">
            <w:pPr>
              <w:ind w:firstLine="0"/>
            </w:pPr>
            <w:r>
              <w:t>Rutherford</w:t>
            </w:r>
          </w:p>
        </w:tc>
      </w:tr>
      <w:tr w:rsidR="00633AA6" w:rsidRPr="00633AA6" w:rsidTr="00633AA6">
        <w:tc>
          <w:tcPr>
            <w:tcW w:w="2179" w:type="dxa"/>
            <w:shd w:val="clear" w:color="auto" w:fill="auto"/>
          </w:tcPr>
          <w:p w:rsidR="00633AA6" w:rsidRPr="00633AA6" w:rsidRDefault="00633AA6" w:rsidP="00633AA6">
            <w:pPr>
              <w:ind w:firstLine="0"/>
            </w:pPr>
            <w:r>
              <w:t>Sandifer</w:t>
            </w:r>
          </w:p>
        </w:tc>
        <w:tc>
          <w:tcPr>
            <w:tcW w:w="2179" w:type="dxa"/>
            <w:shd w:val="clear" w:color="auto" w:fill="auto"/>
          </w:tcPr>
          <w:p w:rsidR="00633AA6" w:rsidRPr="00633AA6" w:rsidRDefault="00633AA6" w:rsidP="00633AA6">
            <w:pPr>
              <w:ind w:firstLine="0"/>
            </w:pPr>
            <w:r>
              <w:t>Simrill</w:t>
            </w:r>
          </w:p>
        </w:tc>
        <w:tc>
          <w:tcPr>
            <w:tcW w:w="2180" w:type="dxa"/>
            <w:shd w:val="clear" w:color="auto" w:fill="auto"/>
          </w:tcPr>
          <w:p w:rsidR="00633AA6" w:rsidRPr="00633AA6" w:rsidRDefault="00633AA6" w:rsidP="00633AA6">
            <w:pPr>
              <w:ind w:firstLine="0"/>
            </w:pPr>
            <w:r>
              <w:t>G. M. Smith</w:t>
            </w:r>
          </w:p>
        </w:tc>
      </w:tr>
      <w:tr w:rsidR="00633AA6" w:rsidRPr="00633AA6" w:rsidTr="00633AA6">
        <w:tc>
          <w:tcPr>
            <w:tcW w:w="2179" w:type="dxa"/>
            <w:shd w:val="clear" w:color="auto" w:fill="auto"/>
          </w:tcPr>
          <w:p w:rsidR="00633AA6" w:rsidRPr="00633AA6" w:rsidRDefault="00633AA6" w:rsidP="00633AA6">
            <w:pPr>
              <w:ind w:firstLine="0"/>
            </w:pPr>
            <w:r>
              <w:t>G. R. Smith</w:t>
            </w:r>
          </w:p>
        </w:tc>
        <w:tc>
          <w:tcPr>
            <w:tcW w:w="2179" w:type="dxa"/>
            <w:shd w:val="clear" w:color="auto" w:fill="auto"/>
          </w:tcPr>
          <w:p w:rsidR="00633AA6" w:rsidRPr="00633AA6" w:rsidRDefault="00633AA6" w:rsidP="00633AA6">
            <w:pPr>
              <w:ind w:firstLine="0"/>
            </w:pPr>
            <w:r>
              <w:t>Spires</w:t>
            </w:r>
          </w:p>
        </w:tc>
        <w:tc>
          <w:tcPr>
            <w:tcW w:w="2180" w:type="dxa"/>
            <w:shd w:val="clear" w:color="auto" w:fill="auto"/>
          </w:tcPr>
          <w:p w:rsidR="00633AA6" w:rsidRPr="00633AA6" w:rsidRDefault="00633AA6" w:rsidP="00633AA6">
            <w:pPr>
              <w:ind w:firstLine="0"/>
            </w:pPr>
            <w:r>
              <w:t>Tallon</w:t>
            </w:r>
          </w:p>
        </w:tc>
      </w:tr>
      <w:tr w:rsidR="00633AA6" w:rsidRPr="00633AA6" w:rsidTr="00633AA6">
        <w:tc>
          <w:tcPr>
            <w:tcW w:w="2179" w:type="dxa"/>
            <w:shd w:val="clear" w:color="auto" w:fill="auto"/>
          </w:tcPr>
          <w:p w:rsidR="00633AA6" w:rsidRPr="00633AA6" w:rsidRDefault="00633AA6" w:rsidP="00633AA6">
            <w:pPr>
              <w:ind w:firstLine="0"/>
            </w:pPr>
            <w:r>
              <w:t>Taylor</w:t>
            </w:r>
          </w:p>
        </w:tc>
        <w:tc>
          <w:tcPr>
            <w:tcW w:w="2179" w:type="dxa"/>
            <w:shd w:val="clear" w:color="auto" w:fill="auto"/>
          </w:tcPr>
          <w:p w:rsidR="00633AA6" w:rsidRPr="00633AA6" w:rsidRDefault="00633AA6" w:rsidP="00633AA6">
            <w:pPr>
              <w:ind w:firstLine="0"/>
            </w:pPr>
            <w:r>
              <w:t>Thayer</w:t>
            </w:r>
          </w:p>
        </w:tc>
        <w:tc>
          <w:tcPr>
            <w:tcW w:w="2180" w:type="dxa"/>
            <w:shd w:val="clear" w:color="auto" w:fill="auto"/>
          </w:tcPr>
          <w:p w:rsidR="00633AA6" w:rsidRPr="00633AA6" w:rsidRDefault="00633AA6" w:rsidP="00633AA6">
            <w:pPr>
              <w:ind w:firstLine="0"/>
            </w:pPr>
            <w:r>
              <w:t>Thigpen</w:t>
            </w:r>
          </w:p>
        </w:tc>
      </w:tr>
      <w:tr w:rsidR="00633AA6" w:rsidRPr="00633AA6" w:rsidTr="00633AA6">
        <w:tc>
          <w:tcPr>
            <w:tcW w:w="2179" w:type="dxa"/>
            <w:shd w:val="clear" w:color="auto" w:fill="auto"/>
          </w:tcPr>
          <w:p w:rsidR="00633AA6" w:rsidRPr="00633AA6" w:rsidRDefault="00633AA6" w:rsidP="00633AA6">
            <w:pPr>
              <w:ind w:firstLine="0"/>
            </w:pPr>
            <w:r>
              <w:t>Toole</w:t>
            </w:r>
          </w:p>
        </w:tc>
        <w:tc>
          <w:tcPr>
            <w:tcW w:w="2179" w:type="dxa"/>
            <w:shd w:val="clear" w:color="auto" w:fill="auto"/>
          </w:tcPr>
          <w:p w:rsidR="00633AA6" w:rsidRPr="00633AA6" w:rsidRDefault="00633AA6" w:rsidP="00633AA6">
            <w:pPr>
              <w:ind w:firstLine="0"/>
            </w:pPr>
            <w:r>
              <w:t>Weeks</w:t>
            </w:r>
          </w:p>
        </w:tc>
        <w:tc>
          <w:tcPr>
            <w:tcW w:w="2180" w:type="dxa"/>
            <w:shd w:val="clear" w:color="auto" w:fill="auto"/>
          </w:tcPr>
          <w:p w:rsidR="00633AA6" w:rsidRPr="00633AA6" w:rsidRDefault="00633AA6" w:rsidP="00633AA6">
            <w:pPr>
              <w:ind w:firstLine="0"/>
            </w:pPr>
            <w:r>
              <w:t>White</w:t>
            </w:r>
          </w:p>
        </w:tc>
      </w:tr>
      <w:tr w:rsidR="00633AA6" w:rsidRPr="00633AA6" w:rsidTr="00633AA6">
        <w:tc>
          <w:tcPr>
            <w:tcW w:w="2179" w:type="dxa"/>
            <w:shd w:val="clear" w:color="auto" w:fill="auto"/>
          </w:tcPr>
          <w:p w:rsidR="00633AA6" w:rsidRPr="00633AA6" w:rsidRDefault="00633AA6" w:rsidP="00633AA6">
            <w:pPr>
              <w:keepNext/>
              <w:ind w:firstLine="0"/>
            </w:pPr>
            <w:r>
              <w:t>Whitmire</w:t>
            </w:r>
          </w:p>
        </w:tc>
        <w:tc>
          <w:tcPr>
            <w:tcW w:w="2179" w:type="dxa"/>
            <w:shd w:val="clear" w:color="auto" w:fill="auto"/>
          </w:tcPr>
          <w:p w:rsidR="00633AA6" w:rsidRPr="00633AA6" w:rsidRDefault="00633AA6" w:rsidP="00633AA6">
            <w:pPr>
              <w:keepNext/>
              <w:ind w:firstLine="0"/>
            </w:pPr>
            <w:r>
              <w:t>Williams</w:t>
            </w:r>
          </w:p>
        </w:tc>
        <w:tc>
          <w:tcPr>
            <w:tcW w:w="2180" w:type="dxa"/>
            <w:shd w:val="clear" w:color="auto" w:fill="auto"/>
          </w:tcPr>
          <w:p w:rsidR="00633AA6" w:rsidRPr="00633AA6" w:rsidRDefault="00633AA6" w:rsidP="00633AA6">
            <w:pPr>
              <w:keepNext/>
              <w:ind w:firstLine="0"/>
            </w:pPr>
            <w:r>
              <w:t>Willis</w:t>
            </w:r>
          </w:p>
        </w:tc>
      </w:tr>
      <w:tr w:rsidR="00633AA6" w:rsidRPr="00633AA6" w:rsidTr="00633AA6">
        <w:tc>
          <w:tcPr>
            <w:tcW w:w="2179" w:type="dxa"/>
            <w:shd w:val="clear" w:color="auto" w:fill="auto"/>
          </w:tcPr>
          <w:p w:rsidR="00633AA6" w:rsidRPr="00633AA6" w:rsidRDefault="00633AA6" w:rsidP="00633AA6">
            <w:pPr>
              <w:keepNext/>
              <w:ind w:firstLine="0"/>
            </w:pPr>
            <w:r>
              <w:t>Young</w:t>
            </w:r>
          </w:p>
        </w:tc>
        <w:tc>
          <w:tcPr>
            <w:tcW w:w="2179" w:type="dxa"/>
            <w:shd w:val="clear" w:color="auto" w:fill="auto"/>
          </w:tcPr>
          <w:p w:rsidR="00633AA6" w:rsidRPr="00633AA6" w:rsidRDefault="00633AA6" w:rsidP="00633AA6">
            <w:pPr>
              <w:keepNext/>
              <w:ind w:firstLine="0"/>
            </w:pPr>
            <w:r>
              <w:t>Yow</w:t>
            </w:r>
          </w:p>
        </w:tc>
        <w:tc>
          <w:tcPr>
            <w:tcW w:w="2180" w:type="dxa"/>
            <w:shd w:val="clear" w:color="auto" w:fill="auto"/>
          </w:tcPr>
          <w:p w:rsidR="00633AA6" w:rsidRPr="00633AA6" w:rsidRDefault="00633AA6" w:rsidP="00633AA6">
            <w:pPr>
              <w:keepNext/>
              <w:ind w:firstLine="0"/>
            </w:pPr>
          </w:p>
        </w:tc>
      </w:tr>
    </w:tbl>
    <w:p w:rsidR="00633AA6" w:rsidRDefault="00633AA6" w:rsidP="00633AA6"/>
    <w:p w:rsidR="00633AA6" w:rsidRDefault="00633AA6" w:rsidP="00633AA6">
      <w:pPr>
        <w:jc w:val="center"/>
        <w:rPr>
          <w:b/>
        </w:rPr>
      </w:pPr>
      <w:r w:rsidRPr="00633AA6">
        <w:rPr>
          <w:b/>
        </w:rPr>
        <w:t>Total--104</w:t>
      </w:r>
    </w:p>
    <w:p w:rsidR="00633AA6" w:rsidRDefault="00633AA6" w:rsidP="00633AA6">
      <w:pPr>
        <w:jc w:val="center"/>
        <w:rPr>
          <w:b/>
        </w:rPr>
      </w:pPr>
    </w:p>
    <w:p w:rsidR="00633AA6" w:rsidRDefault="00633AA6" w:rsidP="00633AA6">
      <w:pPr>
        <w:ind w:firstLine="0"/>
      </w:pPr>
      <w:r w:rsidRPr="00633AA6">
        <w:t xml:space="preserve"> </w:t>
      </w:r>
      <w:r>
        <w:t>Those who voted in the negative are:</w:t>
      </w:r>
    </w:p>
    <w:p w:rsidR="00633AA6" w:rsidRDefault="00633AA6" w:rsidP="00633AA6"/>
    <w:p w:rsidR="00633AA6" w:rsidRDefault="00633AA6" w:rsidP="00633AA6">
      <w:pPr>
        <w:jc w:val="center"/>
        <w:rPr>
          <w:b/>
        </w:rPr>
      </w:pPr>
      <w:r w:rsidRPr="00633AA6">
        <w:rPr>
          <w:b/>
        </w:rPr>
        <w:t>Total--0</w:t>
      </w:r>
    </w:p>
    <w:p w:rsidR="00633AA6" w:rsidRDefault="00633AA6" w:rsidP="00633AA6">
      <w:pPr>
        <w:jc w:val="center"/>
        <w:rPr>
          <w:b/>
        </w:rPr>
      </w:pPr>
    </w:p>
    <w:p w:rsidR="00633AA6" w:rsidRDefault="00633AA6" w:rsidP="00633AA6">
      <w:r>
        <w:t>So, the Bill, as amended, was read the second time and ordered to third reading.</w:t>
      </w:r>
    </w:p>
    <w:p w:rsidR="00633AA6" w:rsidRDefault="00633AA6" w:rsidP="00633AA6"/>
    <w:p w:rsidR="00633AA6" w:rsidRDefault="00633AA6" w:rsidP="00633AA6">
      <w:pPr>
        <w:jc w:val="center"/>
        <w:rPr>
          <w:b/>
        </w:rPr>
      </w:pPr>
      <w:r w:rsidRPr="00633AA6">
        <w:rPr>
          <w:b/>
        </w:rPr>
        <w:t>H. 3699--ORDERED TO BE READ THIRD TIME TOMORROW</w:t>
      </w:r>
    </w:p>
    <w:p w:rsidR="00633AA6" w:rsidRDefault="00633AA6" w:rsidP="00633AA6">
      <w:r>
        <w:t>On motion of Rep. BANNISTER, with unanimous consent, it was ordered that H. 3699 be read the third time tomorrow.</w:t>
      </w:r>
    </w:p>
    <w:p w:rsidR="00633AA6" w:rsidRDefault="00633AA6" w:rsidP="00633AA6"/>
    <w:p w:rsidR="00633AA6" w:rsidRDefault="0045514C" w:rsidP="00633AA6">
      <w:pPr>
        <w:jc w:val="center"/>
        <w:rPr>
          <w:b/>
        </w:rPr>
      </w:pPr>
      <w:r>
        <w:rPr>
          <w:b/>
        </w:rPr>
        <w:br w:type="column"/>
      </w:r>
      <w:r w:rsidR="00633AA6" w:rsidRPr="00633AA6">
        <w:rPr>
          <w:b/>
        </w:rPr>
        <w:t>H. 3701--REQUESTS FOR DEBATE</w:t>
      </w:r>
    </w:p>
    <w:p w:rsidR="00633AA6" w:rsidRDefault="00633AA6" w:rsidP="00633AA6">
      <w:pPr>
        <w:keepNext/>
      </w:pPr>
      <w:r>
        <w:t>The following Bill was taken up:</w:t>
      </w:r>
    </w:p>
    <w:p w:rsidR="00633AA6" w:rsidRDefault="00633AA6" w:rsidP="00633AA6">
      <w:pPr>
        <w:keepNext/>
      </w:pPr>
      <w:bookmarkStart w:id="35" w:name="include_clip_start_127"/>
      <w:bookmarkEnd w:id="35"/>
    </w:p>
    <w:p w:rsidR="00633AA6" w:rsidRDefault="00633AA6" w:rsidP="00633AA6">
      <w:r>
        <w:t xml:space="preserve">H. 3701 -- Reps. </w:t>
      </w:r>
      <w:r w:rsidR="00233497">
        <w:t xml:space="preserve">Putnam, </w:t>
      </w:r>
      <w:r>
        <w:t>Whipper, Brown, Knight, Henegan and Henderson-Myers: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633AA6" w:rsidRDefault="00633AA6" w:rsidP="00633AA6">
      <w:bookmarkStart w:id="36" w:name="include_clip_end_127"/>
      <w:bookmarkStart w:id="37" w:name="file_start128"/>
      <w:bookmarkEnd w:id="36"/>
      <w:bookmarkEnd w:id="37"/>
    </w:p>
    <w:p w:rsidR="00633AA6" w:rsidRPr="00106E52" w:rsidRDefault="00633AA6" w:rsidP="00633AA6">
      <w:r w:rsidRPr="00106E52">
        <w:t>The Committee on Judiciary proposed the following Amendment No. 1</w:t>
      </w:r>
      <w:r w:rsidR="009B7107">
        <w:t xml:space="preserve"> to </w:t>
      </w:r>
      <w:r w:rsidRPr="00106E52">
        <w:t>H. 3701 (COUNCIL\VR\3701C002.CC.VR18)</w:t>
      </w:r>
      <w:r w:rsidR="009B7107">
        <w:t>:</w:t>
      </w:r>
      <w:r w:rsidRPr="00106E52">
        <w:t xml:space="preserve"> </w:t>
      </w:r>
    </w:p>
    <w:p w:rsidR="00633AA6" w:rsidRPr="00106E52" w:rsidRDefault="00633AA6" w:rsidP="00633AA6">
      <w:r w:rsidRPr="00106E52">
        <w:t>Amend the bill, as and if amended, by striking SECTION 3 and inserting:</w:t>
      </w:r>
    </w:p>
    <w:p w:rsidR="00633AA6" w:rsidRPr="00633AA6" w:rsidRDefault="00633AA6" w:rsidP="00633AA6">
      <w:pPr>
        <w:suppressAutoHyphens/>
        <w:rPr>
          <w:color w:val="000000"/>
          <w:u w:color="000000"/>
        </w:rPr>
      </w:pPr>
      <w:r w:rsidRPr="00106E52">
        <w:t>/</w:t>
      </w:r>
      <w:r w:rsidRPr="00106E52">
        <w:tab/>
      </w:r>
      <w:r w:rsidRPr="00633AA6">
        <w:rPr>
          <w:color w:val="000000"/>
          <w:u w:color="000000"/>
        </w:rPr>
        <w:t>SECTION</w:t>
      </w:r>
      <w:r w:rsidRPr="00633AA6">
        <w:rPr>
          <w:color w:val="000000"/>
          <w:u w:color="000000"/>
        </w:rPr>
        <w:tab/>
        <w:t>3.</w:t>
      </w:r>
      <w:r w:rsidRPr="00633AA6">
        <w:rPr>
          <w:color w:val="000000"/>
          <w:u w:color="000000"/>
        </w:rPr>
        <w:tab/>
        <w:t>Section 63</w:t>
      </w:r>
      <w:r w:rsidRPr="00633AA6">
        <w:rPr>
          <w:color w:val="000000"/>
          <w:u w:color="000000"/>
        </w:rPr>
        <w:noBreakHyphen/>
        <w:t>7</w:t>
      </w:r>
      <w:r w:rsidRPr="00633AA6">
        <w:rPr>
          <w:color w:val="000000"/>
          <w:u w:color="000000"/>
        </w:rPr>
        <w:noBreakHyphen/>
        <w:t>2320(C) and (D)(4) of the 1976 Code is amended to read:</w:t>
      </w:r>
    </w:p>
    <w:p w:rsidR="00633AA6" w:rsidRPr="00106E52" w:rsidRDefault="00633AA6" w:rsidP="00633AA6">
      <w:pPr>
        <w:suppressAutoHyphens/>
      </w:pPr>
      <w:r w:rsidRPr="00106E52">
        <w:tab/>
        <w:t>“(C)</w:t>
      </w:r>
      <w:r w:rsidRPr="00106E52">
        <w:tab/>
        <w:t>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Pr="00106E52">
        <w:noBreakHyphen/>
        <w:t>7</w:t>
      </w:r>
      <w:r w:rsidRPr="00106E52">
        <w:noBreakHyphen/>
        <w:t>1680</w:t>
      </w:r>
      <w:r w:rsidRPr="00106E52">
        <w:rPr>
          <w:strike/>
        </w:rPr>
        <w:t>(B)(6)</w:t>
      </w:r>
      <w:r w:rsidRPr="00106E52">
        <w:rPr>
          <w:u w:val="single"/>
        </w:rPr>
        <w:t>(E)(1)</w:t>
      </w:r>
      <w:r w:rsidRPr="00106E52">
        <w:t>. If the department determines that it is in the best interest of a child requiring out</w:t>
      </w:r>
      <w:r w:rsidRPr="00106E52">
        <w:noBreakHyphen/>
        <w:t>of</w:t>
      </w:r>
      <w:r w:rsidRPr="00106E52">
        <w:noBreakHyphen/>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633AA6" w:rsidRPr="00633AA6" w:rsidRDefault="00633AA6" w:rsidP="00633AA6">
      <w:pPr>
        <w:rPr>
          <w:color w:val="000000"/>
          <w:u w:val="single" w:color="000000"/>
        </w:rPr>
      </w:pPr>
      <w:r w:rsidRPr="00106E52">
        <w:tab/>
      </w:r>
      <w:r w:rsidRPr="00106E52">
        <w:tab/>
        <w:t>(4)</w:t>
      </w:r>
      <w:r w:rsidRPr="00106E52">
        <w:tab/>
      </w:r>
      <w:r w:rsidRPr="00633AA6">
        <w:rPr>
          <w:color w:val="000000"/>
          <w:u w:val="single" w:color="000000"/>
        </w:rPr>
        <w:t>Notwithstanding the requirement that a relative licensed as a kinship foster parent must be licensed in accordance with the same requirements as nonrelative applicants, the department may waive, on a case</w:t>
      </w:r>
      <w:r w:rsidRPr="00633AA6">
        <w:rPr>
          <w:color w:val="000000"/>
          <w:u w:val="single" w:color="000000"/>
        </w:rPr>
        <w:noBreakHyphen/>
        <w:t>by</w:t>
      </w:r>
      <w:r w:rsidRPr="00633AA6">
        <w:rPr>
          <w:color w:val="000000"/>
          <w:u w:val="single" w:color="000000"/>
        </w:rPr>
        <w:noBreakHyphen/>
        <w:t>case basis, for relative applicants nonsafety elements as the department deems appropriate. Safety elements, such as criminal and child abuse and neglect background checks required by Title IV</w:t>
      </w:r>
      <w:r w:rsidRPr="00633AA6">
        <w:rPr>
          <w:color w:val="000000"/>
          <w:u w:val="single" w:color="000000"/>
        </w:rPr>
        <w:noBreakHyphen/>
        <w:t>E of the Social Security Act, 42 U.S.C. Section 671(a)(20)(A), may not be waived. The department may not license a relative as a kinship foster parent or place the child with the relative if the placement would violate any provision of Section 63</w:t>
      </w:r>
      <w:r w:rsidRPr="00633AA6">
        <w:rPr>
          <w:color w:val="000000"/>
          <w:u w:val="single" w:color="000000"/>
        </w:rPr>
        <w:noBreakHyphen/>
        <w:t>7</w:t>
      </w:r>
      <w:r w:rsidRPr="00633AA6">
        <w:rPr>
          <w:color w:val="000000"/>
          <w:u w:val="single" w:color="000000"/>
        </w:rPr>
        <w:noBreakHyphen/>
        <w:t>2350. The department shall note on the standard license if there was a waiver of a nonsafety element and identify the element being waived.</w:t>
      </w:r>
    </w:p>
    <w:p w:rsidR="00633AA6" w:rsidRPr="00106E52" w:rsidRDefault="00633AA6" w:rsidP="00633AA6">
      <w:r w:rsidRPr="00633AA6">
        <w:rPr>
          <w:color w:val="000000"/>
          <w:u w:color="000000"/>
        </w:rPr>
        <w:tab/>
      </w:r>
      <w:r w:rsidRPr="00633AA6">
        <w:rPr>
          <w:color w:val="000000"/>
          <w:u w:color="000000"/>
        </w:rPr>
        <w:tab/>
      </w:r>
      <w:r w:rsidRPr="00633AA6">
        <w:rPr>
          <w:color w:val="000000"/>
          <w:u w:val="single" w:color="000000"/>
        </w:rPr>
        <w:t>(5)</w:t>
      </w:r>
      <w:r w:rsidRPr="00633AA6">
        <w:rPr>
          <w:color w:val="000000"/>
          <w:u w:color="000000"/>
        </w:rPr>
        <w:tab/>
      </w:r>
      <w:r w:rsidRPr="00106E52">
        <w:t xml:space="preserve">The department shall determine, after a thorough review of information obtained in the kinship foster care licensing process, whether the person is able to care effectively for the foster child. </w:t>
      </w:r>
      <w:r w:rsidRPr="00633AA6">
        <w:rPr>
          <w:color w:val="000000"/>
          <w:u w:val="single" w:color="000000"/>
        </w:rPr>
        <w:t>The review must take into consideration the parental preference and the  preference for placement with a relative who is known to the child and who has a constructive and caring relationship with the child, as provided in Section 63</w:t>
      </w:r>
      <w:r w:rsidRPr="00633AA6">
        <w:rPr>
          <w:color w:val="000000"/>
          <w:u w:val="single" w:color="000000"/>
        </w:rPr>
        <w:noBreakHyphen/>
        <w:t>7</w:t>
      </w:r>
      <w:r w:rsidRPr="00633AA6">
        <w:rPr>
          <w:color w:val="000000"/>
          <w:u w:val="single" w:color="000000"/>
        </w:rPr>
        <w:noBreakHyphen/>
        <w:t>1680(E)(1). The review also must take into consideration the preference for the placement with a relative who, but for the removal of the child at birth, would have had a constructive and caring relationship with the child, based on the relative’s fitness and ability to care for the child.</w:t>
      </w:r>
      <w:r w:rsidRPr="00106E52">
        <w:t>”</w:t>
      </w:r>
      <w:r w:rsidRPr="00106E52">
        <w:tab/>
        <w:t>/</w:t>
      </w:r>
    </w:p>
    <w:p w:rsidR="00633AA6" w:rsidRPr="00106E52" w:rsidRDefault="00633AA6" w:rsidP="00633AA6">
      <w:r w:rsidRPr="00106E52">
        <w:t>Amend the bill further, as and if amended, by striking SECTION 6 and inserting:</w:t>
      </w:r>
    </w:p>
    <w:p w:rsidR="00633AA6" w:rsidRPr="00106E52" w:rsidRDefault="00633AA6" w:rsidP="00633AA6">
      <w:pPr>
        <w:suppressAutoHyphens/>
        <w:rPr>
          <w:szCs w:val="24"/>
        </w:rPr>
      </w:pPr>
      <w:r w:rsidRPr="00106E52">
        <w:t>/</w:t>
      </w:r>
      <w:r w:rsidRPr="00106E52">
        <w:tab/>
      </w:r>
      <w:r w:rsidRPr="00106E52">
        <w:rPr>
          <w:szCs w:val="24"/>
        </w:rPr>
        <w:t>SECTION</w:t>
      </w:r>
      <w:r w:rsidRPr="00106E52">
        <w:rPr>
          <w:szCs w:val="24"/>
        </w:rPr>
        <w:tab/>
        <w:t>6.</w:t>
      </w:r>
      <w:r w:rsidRPr="00106E52">
        <w:rPr>
          <w:szCs w:val="24"/>
        </w:rPr>
        <w:tab/>
      </w:r>
      <w:r w:rsidRPr="00633AA6">
        <w:rPr>
          <w:color w:val="000000"/>
          <w:u w:color="000000"/>
        </w:rPr>
        <w:t>Section 43</w:t>
      </w:r>
      <w:r w:rsidRPr="00633AA6">
        <w:rPr>
          <w:color w:val="000000"/>
          <w:u w:color="000000"/>
        </w:rPr>
        <w:noBreakHyphen/>
        <w:t>1</w:t>
      </w:r>
      <w:r w:rsidRPr="00633AA6">
        <w:rPr>
          <w:color w:val="000000"/>
          <w:u w:color="000000"/>
        </w:rPr>
        <w:noBreakHyphen/>
        <w:t>210 of the 1976 Code, as last amended by Act 281 of 2014, is further amended to read:</w:t>
      </w:r>
    </w:p>
    <w:p w:rsidR="00633AA6" w:rsidRPr="00106E52" w:rsidRDefault="00633AA6" w:rsidP="00633AA6">
      <w:pPr>
        <w:rPr>
          <w:szCs w:val="24"/>
        </w:rPr>
      </w:pPr>
      <w:r w:rsidRPr="00106E52">
        <w:rPr>
          <w:szCs w:val="24"/>
        </w:rPr>
        <w:tab/>
        <w:t>“Section 43</w:t>
      </w:r>
      <w:r w:rsidRPr="00106E52">
        <w:rPr>
          <w:szCs w:val="24"/>
        </w:rPr>
        <w:noBreakHyphen/>
        <w:t>1</w:t>
      </w:r>
      <w:r w:rsidRPr="00106E52">
        <w:rPr>
          <w:szCs w:val="24"/>
        </w:rPr>
        <w:noBreakHyphen/>
        <w:t>210.</w:t>
      </w:r>
      <w:r w:rsidRPr="00106E52">
        <w:rPr>
          <w:szCs w:val="24"/>
        </w:rPr>
        <w:tab/>
      </w:r>
      <w:r w:rsidRPr="00106E52">
        <w:rPr>
          <w:szCs w:val="24"/>
          <w:u w:val="single"/>
        </w:rPr>
        <w:t>(A)</w:t>
      </w:r>
      <w:r w:rsidRPr="00106E52">
        <w:rPr>
          <w:szCs w:val="24"/>
        </w:rPr>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633AA6" w:rsidRPr="00106E52" w:rsidRDefault="00633AA6" w:rsidP="00633AA6">
      <w:pPr>
        <w:rPr>
          <w:szCs w:val="24"/>
        </w:rPr>
      </w:pPr>
      <w:r w:rsidRPr="00106E52">
        <w:rPr>
          <w:szCs w:val="24"/>
        </w:rPr>
        <w:tab/>
      </w:r>
      <w:r w:rsidRPr="00106E52">
        <w:rPr>
          <w:szCs w:val="24"/>
        </w:rPr>
        <w:tab/>
        <w:t>(1)</w:t>
      </w:r>
      <w:r w:rsidRPr="00106E52">
        <w:rPr>
          <w:szCs w:val="24"/>
        </w:rPr>
        <w:tab/>
        <w:t>the monthly total number of cases assigned, as of the last business day of every month, to each case worker in the Department of Social Services Child Protective Services Division;</w:t>
      </w:r>
    </w:p>
    <w:p w:rsidR="00633AA6" w:rsidRPr="00106E52" w:rsidRDefault="00633AA6" w:rsidP="00633AA6">
      <w:pPr>
        <w:rPr>
          <w:szCs w:val="24"/>
        </w:rPr>
      </w:pPr>
      <w:r w:rsidRPr="00106E52">
        <w:rPr>
          <w:szCs w:val="24"/>
        </w:rPr>
        <w:tab/>
      </w:r>
      <w:r w:rsidRPr="00106E52">
        <w:rPr>
          <w:szCs w:val="24"/>
        </w:rPr>
        <w:tab/>
        <w:t>(2)</w:t>
      </w:r>
      <w:r w:rsidRPr="00106E52">
        <w:rPr>
          <w:szCs w:val="24"/>
        </w:rPr>
        <w:tab/>
        <w:t>the monthly total number of children assigned, as of the last business day of every month, to each case worker in the Department of Social Services Child Protective Services Division;</w:t>
      </w:r>
    </w:p>
    <w:p w:rsidR="00633AA6" w:rsidRPr="00106E52" w:rsidRDefault="00633AA6" w:rsidP="00633AA6">
      <w:pPr>
        <w:rPr>
          <w:szCs w:val="24"/>
        </w:rPr>
      </w:pPr>
      <w:r w:rsidRPr="00106E52">
        <w:rPr>
          <w:szCs w:val="24"/>
        </w:rPr>
        <w:tab/>
      </w:r>
      <w:r w:rsidRPr="00106E52">
        <w:rPr>
          <w:szCs w:val="24"/>
        </w:rPr>
        <w:tab/>
        <w:t>(3)</w:t>
      </w:r>
      <w:r w:rsidRPr="00106E52">
        <w:rPr>
          <w:szCs w:val="24"/>
        </w:rPr>
        <w:tab/>
        <w:t>the monthly total number of children seen by the Department of Social Services within twenty</w:t>
      </w:r>
      <w:r w:rsidRPr="00106E52">
        <w:rPr>
          <w:szCs w:val="24"/>
        </w:rPr>
        <w:noBreakHyphen/>
        <w:t>four hours of a report of abuse or neglect that were accepted for intake;</w:t>
      </w:r>
    </w:p>
    <w:p w:rsidR="00633AA6" w:rsidRPr="00106E52" w:rsidRDefault="00633AA6" w:rsidP="00633AA6">
      <w:pPr>
        <w:rPr>
          <w:szCs w:val="24"/>
        </w:rPr>
      </w:pPr>
      <w:r w:rsidRPr="00106E52">
        <w:rPr>
          <w:szCs w:val="24"/>
        </w:rPr>
        <w:tab/>
      </w:r>
      <w:r w:rsidRPr="00106E52">
        <w:rPr>
          <w:szCs w:val="24"/>
        </w:rPr>
        <w:tab/>
        <w:t>(4)</w:t>
      </w:r>
      <w:r w:rsidRPr="00106E52">
        <w:rPr>
          <w:szCs w:val="24"/>
        </w:rPr>
        <w:tab/>
        <w:t>the monthly total number of children that were not seen by the Department of Social Services within twenty</w:t>
      </w:r>
      <w:r w:rsidRPr="00106E52">
        <w:rPr>
          <w:szCs w:val="24"/>
        </w:rPr>
        <w:noBreakHyphen/>
        <w:t>four hours of a report of abuse or neglect;</w:t>
      </w:r>
    </w:p>
    <w:p w:rsidR="00633AA6" w:rsidRPr="00106E52" w:rsidRDefault="00633AA6" w:rsidP="00633AA6">
      <w:pPr>
        <w:rPr>
          <w:szCs w:val="24"/>
        </w:rPr>
      </w:pPr>
      <w:r w:rsidRPr="00106E52">
        <w:rPr>
          <w:szCs w:val="24"/>
        </w:rPr>
        <w:tab/>
      </w:r>
      <w:r w:rsidRPr="00106E52">
        <w:rPr>
          <w:szCs w:val="24"/>
        </w:rPr>
        <w:tab/>
        <w:t>(5)</w:t>
      </w:r>
      <w:r w:rsidRPr="00106E52">
        <w:rPr>
          <w:szCs w:val="24"/>
        </w:rPr>
        <w:tab/>
        <w:t xml:space="preserve">the total number of children in foster care that were seen by the Department of Social Services each month; </w:t>
      </w:r>
      <w:r w:rsidRPr="00106E52">
        <w:rPr>
          <w:strike/>
          <w:szCs w:val="24"/>
        </w:rPr>
        <w:t>and</w:t>
      </w:r>
    </w:p>
    <w:p w:rsidR="00633AA6" w:rsidRPr="00633AA6" w:rsidRDefault="00633AA6" w:rsidP="00633AA6">
      <w:pPr>
        <w:rPr>
          <w:color w:val="000000"/>
          <w:u w:val="single" w:color="000000"/>
        </w:rPr>
      </w:pPr>
      <w:r w:rsidRPr="00106E52">
        <w:rPr>
          <w:szCs w:val="24"/>
        </w:rPr>
        <w:tab/>
      </w:r>
      <w:r w:rsidRPr="00106E52">
        <w:rPr>
          <w:szCs w:val="24"/>
        </w:rPr>
        <w:tab/>
        <w:t>(6)</w:t>
      </w:r>
      <w:r w:rsidRPr="00106E52">
        <w:rPr>
          <w:szCs w:val="24"/>
        </w:rPr>
        <w:tab/>
        <w:t>the total number of children in foster care that were not seen by the Department of Social Services each month</w:t>
      </w:r>
      <w:r w:rsidRPr="00633AA6">
        <w:rPr>
          <w:color w:val="000000"/>
          <w:u w:val="single" w:color="000000"/>
        </w:rPr>
        <w:t>;</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(7)</w:t>
      </w:r>
      <w:r w:rsidRPr="00633AA6">
        <w:rPr>
          <w:color w:val="000000"/>
          <w:u w:color="000000"/>
        </w:rPr>
        <w:tab/>
      </w:r>
      <w:r w:rsidRPr="00633AA6">
        <w:rPr>
          <w:color w:val="000000"/>
          <w:u w:val="single" w:color="000000"/>
        </w:rPr>
        <w:t>the number of children placed with a relative or other person pursuant to a safety plan;</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(8)</w:t>
      </w:r>
      <w:r w:rsidRPr="00633AA6">
        <w:rPr>
          <w:color w:val="000000"/>
          <w:u w:color="000000"/>
        </w:rPr>
        <w:tab/>
      </w:r>
      <w:r w:rsidRPr="00633AA6">
        <w:rPr>
          <w:color w:val="000000"/>
          <w:u w:val="single" w:color="000000"/>
        </w:rPr>
        <w:t>the number of children placed with a relative licensed as a kinship foster parent;</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(9)</w:t>
      </w:r>
      <w:r w:rsidRPr="00633AA6">
        <w:rPr>
          <w:color w:val="000000"/>
          <w:u w:color="000000"/>
        </w:rPr>
        <w:tab/>
      </w:r>
      <w:r w:rsidRPr="00633AA6">
        <w:rPr>
          <w:color w:val="000000"/>
          <w:u w:val="single" w:color="000000"/>
        </w:rPr>
        <w:t>the number of children placed with a relative not licensed as a kinship foster parent;</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(10)</w:t>
      </w:r>
      <w:r w:rsidRPr="00633AA6">
        <w:rPr>
          <w:color w:val="000000"/>
          <w:u w:color="000000"/>
        </w:rPr>
        <w:tab/>
      </w:r>
      <w:r w:rsidRPr="00633AA6">
        <w:rPr>
          <w:color w:val="000000"/>
          <w:u w:val="single" w:color="000000"/>
        </w:rPr>
        <w:t>for each case in which a relative requests to be licensed as a kinship foster parent, the number of days before a license is granted; and</w:t>
      </w:r>
    </w:p>
    <w:p w:rsidR="00633AA6" w:rsidRPr="00106E52" w:rsidRDefault="00633AA6" w:rsidP="00633AA6">
      <w:pPr>
        <w:rPr>
          <w:szCs w:val="24"/>
        </w:rPr>
      </w:pPr>
      <w:r w:rsidRPr="00633AA6">
        <w:rPr>
          <w:color w:val="000000"/>
          <w:u w:color="000000"/>
        </w:rPr>
        <w:tab/>
      </w:r>
      <w:r w:rsidRPr="00633AA6">
        <w:rPr>
          <w:color w:val="000000"/>
          <w:u w:color="000000"/>
        </w:rPr>
        <w:tab/>
      </w:r>
      <w:r w:rsidRPr="00633AA6">
        <w:rPr>
          <w:color w:val="000000"/>
          <w:u w:val="single" w:color="000000"/>
        </w:rPr>
        <w:t>(11)</w:t>
      </w:r>
      <w:r w:rsidRPr="00633AA6">
        <w:rPr>
          <w:color w:val="000000"/>
          <w:u w:color="000000"/>
        </w:rPr>
        <w:tab/>
      </w:r>
      <w:r w:rsidRPr="00633AA6">
        <w:rPr>
          <w:color w:val="000000"/>
          <w:u w:val="single" w:color="000000"/>
        </w:rPr>
        <w:t>the number of relatives who apply to be licensed as a kinship foster parent and request a waiver of nonsafety licensing requirements who are subsequently granted a license with the waiver.</w:t>
      </w:r>
    </w:p>
    <w:p w:rsidR="00633AA6" w:rsidRPr="00106E52" w:rsidRDefault="00633AA6" w:rsidP="00633AA6">
      <w:r w:rsidRPr="00106E52">
        <w:rPr>
          <w:szCs w:val="24"/>
        </w:rPr>
        <w:tab/>
      </w:r>
      <w:r w:rsidRPr="00106E52">
        <w:rPr>
          <w:szCs w:val="24"/>
          <w:u w:val="single"/>
        </w:rPr>
        <w:t>(B)</w:t>
      </w:r>
      <w:r w:rsidRPr="00106E52">
        <w:rPr>
          <w:szCs w:val="24"/>
        </w:rPr>
        <w:tab/>
        <w:t>The Department of Social Services shall prepare and submit this report no later than March first of each year.”</w:t>
      </w:r>
      <w:r w:rsidRPr="00106E52">
        <w:rPr>
          <w:szCs w:val="24"/>
        </w:rPr>
        <w:tab/>
        <w:t>/</w:t>
      </w:r>
    </w:p>
    <w:p w:rsidR="00633AA6" w:rsidRPr="00106E52" w:rsidRDefault="00633AA6" w:rsidP="00633AA6">
      <w:r w:rsidRPr="00106E52">
        <w:t>Amend the bill further, as and if amended, by adding an appropriately numbered SECTION to read:</w:t>
      </w:r>
    </w:p>
    <w:p w:rsidR="00633AA6" w:rsidRPr="00106E52" w:rsidRDefault="00633AA6" w:rsidP="00633AA6">
      <w:r w:rsidRPr="00106E52">
        <w:t>/</w:t>
      </w:r>
      <w:r w:rsidRPr="00106E52">
        <w:tab/>
        <w:t>SECTION _.</w:t>
      </w:r>
      <w:r w:rsidRPr="00106E52">
        <w:tab/>
        <w:t>Section 63-7-20(6) of the 1976 Code, as last amended by Act 238 of 2016, is further amended to read:</w:t>
      </w:r>
    </w:p>
    <w:p w:rsidR="00633AA6" w:rsidRPr="00633AA6" w:rsidRDefault="00633AA6" w:rsidP="00633AA6">
      <w:pPr>
        <w:rPr>
          <w:color w:val="000000"/>
          <w:u w:color="000000"/>
        </w:rPr>
      </w:pPr>
      <w:r w:rsidRPr="00106E52">
        <w:tab/>
        <w:t>“</w:t>
      </w:r>
      <w:r w:rsidRPr="00633AA6">
        <w:rPr>
          <w:color w:val="000000"/>
          <w:u w:color="000000"/>
        </w:rPr>
        <w:t>(6)</w:t>
      </w:r>
      <w:r w:rsidRPr="00633AA6">
        <w:rPr>
          <w:color w:val="000000"/>
          <w:u w:color="000000"/>
        </w:rPr>
        <w:tab/>
        <w:t>‘Child abuse or neglect’ or ‘harm’ occurs when</w:t>
      </w:r>
      <w:r w:rsidRPr="00633AA6">
        <w:rPr>
          <w:color w:val="000000"/>
          <w:u w:val="single" w:color="000000"/>
        </w:rPr>
        <w:t>:</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val="single" w:color="000000"/>
        </w:rPr>
        <w:t>(a)</w:t>
      </w:r>
      <w:r w:rsidRPr="00633AA6">
        <w:rPr>
          <w:color w:val="000000"/>
          <w:u w:color="000000"/>
        </w:rPr>
        <w:tab/>
        <w:t>the parent, guardian, or other person responsible for the child’s welfare:</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(a)</w:t>
      </w:r>
      <w:r w:rsidRPr="00633AA6">
        <w:rPr>
          <w:color w:val="000000"/>
          <w:u w:val="single" w:color="000000"/>
        </w:rPr>
        <w:t>(i)</w:t>
      </w:r>
      <w:r w:rsidRPr="00633AA6">
        <w:rPr>
          <w:color w:val="000000"/>
          <w:u w:color="000000"/>
        </w:rPr>
        <w:tab/>
        <w:t>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w:t>
      </w:r>
      <w:r w:rsidRPr="00633AA6">
        <w:rPr>
          <w:color w:val="000000"/>
          <w:u w:val="single" w:color="000000"/>
        </w:rPr>
        <w:t>(A)</w:t>
      </w:r>
      <w:r w:rsidRPr="00633AA6">
        <w:rPr>
          <w:color w:val="000000"/>
          <w:u w:color="000000"/>
        </w:rPr>
        <w:tab/>
        <w:t>is administered by a parent or person in loco parentis;</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(ii)</w:t>
      </w:r>
      <w:r w:rsidRPr="00633AA6">
        <w:rPr>
          <w:color w:val="000000"/>
          <w:u w:val="single" w:color="000000"/>
        </w:rPr>
        <w:t>(B)</w:t>
      </w:r>
      <w:r w:rsidRPr="00633AA6">
        <w:rPr>
          <w:color w:val="000000"/>
          <w:u w:color="000000"/>
        </w:rPr>
        <w:tab/>
        <w:t>is perpetrated for the sole purpose of restraining or correcting the child;</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(iii)</w:t>
      </w:r>
      <w:r w:rsidRPr="00633AA6">
        <w:rPr>
          <w:color w:val="000000"/>
          <w:u w:val="single" w:color="000000"/>
        </w:rPr>
        <w:t>(C)</w:t>
      </w:r>
      <w:r w:rsidRPr="00633AA6">
        <w:rPr>
          <w:color w:val="000000"/>
          <w:u w:color="000000"/>
        </w:rPr>
        <w:tab/>
        <w:t>is reasonable in manner and moderate in degree;</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(iv)</w:t>
      </w:r>
      <w:r w:rsidRPr="00633AA6">
        <w:rPr>
          <w:color w:val="000000"/>
          <w:u w:val="single" w:color="000000"/>
        </w:rPr>
        <w:t>(D)</w:t>
      </w:r>
      <w:r w:rsidRPr="00633AA6">
        <w:rPr>
          <w:color w:val="000000"/>
          <w:u w:color="000000"/>
        </w:rPr>
        <w:tab/>
        <w:t>has not brought about permanent or lasting damage to the child; and</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(v)</w:t>
      </w:r>
      <w:r w:rsidRPr="00633AA6">
        <w:rPr>
          <w:color w:val="000000"/>
          <w:u w:val="single" w:color="000000"/>
        </w:rPr>
        <w:t>(E)</w:t>
      </w:r>
      <w:r w:rsidRPr="00633AA6">
        <w:rPr>
          <w:color w:val="000000"/>
          <w:u w:color="000000"/>
        </w:rPr>
        <w:tab/>
        <w:t>is not reckless or grossly negligent behavior by the parents</w:t>
      </w:r>
      <w:r w:rsidRPr="00633AA6">
        <w:rPr>
          <w:strike/>
          <w:color w:val="000000"/>
          <w:u w:color="000000"/>
        </w:rPr>
        <w:t>.</w:t>
      </w:r>
      <w:r w:rsidRPr="00633AA6">
        <w:rPr>
          <w:color w:val="000000"/>
          <w:u w:val="single" w:color="000000"/>
        </w:rPr>
        <w:t>;</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(b)</w:t>
      </w:r>
      <w:r w:rsidRPr="00633AA6">
        <w:rPr>
          <w:color w:val="000000"/>
          <w:u w:val="single" w:color="000000"/>
        </w:rPr>
        <w:t>(ii)</w:t>
      </w:r>
      <w:r w:rsidRPr="00633AA6">
        <w:rPr>
          <w:color w:val="000000"/>
          <w:u w:color="000000"/>
        </w:rPr>
        <w:tab/>
        <w:t>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(c)</w:t>
      </w:r>
      <w:r w:rsidRPr="00633AA6">
        <w:rPr>
          <w:color w:val="000000"/>
          <w:u w:val="single" w:color="000000"/>
        </w:rPr>
        <w:t>(iii)</w:t>
      </w:r>
      <w:r w:rsidRPr="00633AA6">
        <w:rPr>
          <w:color w:val="000000"/>
          <w:u w:color="000000"/>
        </w:rPr>
        <w:tab/>
        <w:t>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w:t>
      </w:r>
      <w:r w:rsidR="0045514C">
        <w:rPr>
          <w:color w:val="000000"/>
          <w:u w:color="000000"/>
        </w:rPr>
        <w:t>or the purpose of this chapter ‘</w:t>
      </w:r>
      <w:r w:rsidRPr="00633AA6">
        <w:rPr>
          <w:color w:val="000000"/>
          <w:u w:color="000000"/>
        </w:rPr>
        <w:t>adequate health care</w:t>
      </w:r>
      <w:r w:rsidR="0045514C">
        <w:rPr>
          <w:color w:val="000000"/>
          <w:u w:color="000000"/>
        </w:rPr>
        <w:t>’</w:t>
      </w:r>
      <w:r w:rsidRPr="00633AA6">
        <w:rPr>
          <w:color w:val="000000"/>
          <w:u w:color="000000"/>
        </w:rPr>
        <w:t xml:space="preserve"> includes any medical or nonmedical remedial health care permitted or authorized under state law;</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(d)</w:t>
      </w:r>
      <w:r w:rsidRPr="00633AA6">
        <w:rPr>
          <w:color w:val="000000"/>
          <w:u w:val="single" w:color="000000"/>
        </w:rPr>
        <w:t>(iv)</w:t>
      </w:r>
      <w:r w:rsidRPr="00633AA6">
        <w:rPr>
          <w:color w:val="000000"/>
          <w:u w:color="000000"/>
        </w:rPr>
        <w:tab/>
        <w:t>abandons the child;</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(e)</w:t>
      </w:r>
      <w:r w:rsidRPr="00633AA6">
        <w:rPr>
          <w:color w:val="000000"/>
          <w:u w:val="single" w:color="000000"/>
        </w:rPr>
        <w:t>(v)</w:t>
      </w:r>
      <w:r w:rsidRPr="00633AA6">
        <w:rPr>
          <w:color w:val="000000"/>
          <w:u w:color="000000"/>
        </w:rPr>
        <w:tab/>
        <w:t>encourages, condones, or approves the commission of delinquent acts by the child including, but not limited to, sexual trafficking or exploitation, and the commission of the acts are shown to be the result of the encouragement, condonation, or approval; or</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(f)</w:t>
      </w:r>
      <w:r w:rsidRPr="00633AA6">
        <w:rPr>
          <w:color w:val="000000"/>
          <w:u w:val="single" w:color="000000"/>
        </w:rPr>
        <w:t>(vi)</w:t>
      </w:r>
      <w:r w:rsidRPr="00633AA6">
        <w:rPr>
          <w:color w:val="000000"/>
          <w:u w:color="000000"/>
        </w:rPr>
        <w:tab/>
        <w:t xml:space="preserve">has committed abuse or neglect as described in </w:t>
      </w:r>
      <w:r w:rsidRPr="00633AA6">
        <w:rPr>
          <w:strike/>
          <w:color w:val="000000"/>
          <w:u w:color="000000"/>
        </w:rPr>
        <w:t>subsections</w:t>
      </w:r>
      <w:r w:rsidRPr="00633AA6">
        <w:rPr>
          <w:color w:val="000000"/>
          <w:u w:val="single" w:color="000000"/>
        </w:rPr>
        <w:t>subsubitems</w:t>
      </w:r>
      <w:r w:rsidRPr="00633AA6">
        <w:rPr>
          <w:color w:val="000000"/>
          <w:u w:color="000000"/>
        </w:rPr>
        <w:t xml:space="preserve"> </w:t>
      </w:r>
      <w:r w:rsidRPr="00633AA6">
        <w:rPr>
          <w:strike/>
          <w:color w:val="000000"/>
          <w:u w:color="000000"/>
        </w:rPr>
        <w:t>(a)</w:t>
      </w:r>
      <w:r w:rsidRPr="00633AA6">
        <w:rPr>
          <w:color w:val="000000"/>
          <w:u w:val="single" w:color="000000"/>
        </w:rPr>
        <w:t>(i)</w:t>
      </w:r>
      <w:r w:rsidRPr="00633AA6">
        <w:rPr>
          <w:color w:val="000000"/>
          <w:u w:color="000000"/>
        </w:rPr>
        <w:t xml:space="preserve"> through </w:t>
      </w:r>
      <w:r w:rsidRPr="00633AA6">
        <w:rPr>
          <w:strike/>
          <w:color w:val="000000"/>
          <w:u w:color="000000"/>
        </w:rPr>
        <w:t>(e)</w:t>
      </w:r>
      <w:r w:rsidRPr="00633AA6">
        <w:rPr>
          <w:color w:val="000000"/>
          <w:u w:val="single" w:color="000000"/>
        </w:rPr>
        <w:t>(v)</w:t>
      </w:r>
      <w:r w:rsidRPr="00633AA6">
        <w:rPr>
          <w:color w:val="000000"/>
          <w:u w:color="000000"/>
        </w:rPr>
        <w:t xml:space="preserve"> such that a child who subsequently becomes part of the person’s household is at substantial risk of one of those forms of abuse or neglect</w:t>
      </w:r>
      <w:r w:rsidRPr="00633AA6">
        <w:rPr>
          <w:strike/>
          <w:color w:val="000000"/>
          <w:u w:color="000000"/>
        </w:rPr>
        <w:t>.</w:t>
      </w:r>
      <w:r w:rsidRPr="00633AA6">
        <w:rPr>
          <w:color w:val="000000"/>
          <w:u w:val="single" w:color="000000"/>
        </w:rPr>
        <w:t>; or</w:t>
      </w:r>
    </w:p>
    <w:p w:rsidR="00633AA6" w:rsidRPr="00106E52" w:rsidRDefault="00633AA6" w:rsidP="00633AA6">
      <w:r w:rsidRPr="00633AA6">
        <w:rPr>
          <w:color w:val="000000"/>
          <w:u w:color="000000"/>
        </w:rPr>
        <w:tab/>
      </w:r>
      <w:r w:rsidRPr="00633AA6">
        <w:rPr>
          <w:color w:val="000000"/>
          <w:u w:color="000000"/>
        </w:rPr>
        <w:tab/>
      </w:r>
      <w:r w:rsidRPr="00633AA6">
        <w:rPr>
          <w:color w:val="000000"/>
          <w:u w:val="single" w:color="000000"/>
        </w:rPr>
        <w:t>(b)</w:t>
      </w:r>
      <w:r w:rsidRPr="00633AA6">
        <w:rPr>
          <w:color w:val="000000"/>
          <w:u w:val="single" w:color="000000"/>
        </w:rPr>
        <w:tab/>
        <w:t>a child is a victim of trafficking in persons as defined in Section 16-3-2010, including sex trafficking, regardless of whether the perpetrator is a parent, guardian, or other person responsible for the child’s welfare.</w:t>
      </w:r>
      <w:r w:rsidRPr="00633AA6">
        <w:rPr>
          <w:color w:val="000000"/>
          <w:u w:color="000000"/>
        </w:rPr>
        <w:t>”</w:t>
      </w:r>
      <w:r w:rsidRPr="00633AA6">
        <w:rPr>
          <w:color w:val="000000"/>
          <w:u w:color="000000"/>
        </w:rPr>
        <w:tab/>
      </w:r>
      <w:r w:rsidRPr="00633AA6">
        <w:rPr>
          <w:color w:val="000000"/>
          <w:u w:color="000000"/>
        </w:rPr>
        <w:tab/>
        <w:t>/</w:t>
      </w:r>
    </w:p>
    <w:p w:rsidR="00633AA6" w:rsidRPr="00106E52" w:rsidRDefault="00633AA6" w:rsidP="00633AA6">
      <w:r w:rsidRPr="00106E52">
        <w:t>Renumber sections to conform.</w:t>
      </w:r>
    </w:p>
    <w:p w:rsidR="00633AA6" w:rsidRDefault="00633AA6" w:rsidP="00633AA6">
      <w:r w:rsidRPr="00106E52">
        <w:t>Amend title to conform.</w:t>
      </w:r>
    </w:p>
    <w:p w:rsidR="00633AA6" w:rsidRDefault="00633AA6" w:rsidP="00633AA6"/>
    <w:p w:rsidR="00633AA6" w:rsidRDefault="00633AA6" w:rsidP="00633AA6">
      <w:r>
        <w:t>Rep. BANNISTER explained the amendment.</w:t>
      </w:r>
    </w:p>
    <w:p w:rsidR="00633AA6" w:rsidRDefault="00633AA6" w:rsidP="00633AA6"/>
    <w:p w:rsidR="00633AA6" w:rsidRDefault="00633AA6" w:rsidP="00633AA6">
      <w:r>
        <w:t>Reps. DELLENEY, BANNISTER, HILL, HOSEY, MACK, WHITMIRE, OTT, CRAWFORD, ANDERSON, CASKEY, WEEKS, DAVIS, ALEXANDER, KIRBY, POPE, BRYANT, BROWN, FRY and G. R. SMITH requested debate on the Bill.</w:t>
      </w:r>
    </w:p>
    <w:p w:rsidR="00633AA6" w:rsidRDefault="00633AA6" w:rsidP="00633AA6"/>
    <w:p w:rsidR="00633AA6" w:rsidRDefault="00633AA6" w:rsidP="00633AA6">
      <w:pPr>
        <w:keepNext/>
        <w:jc w:val="center"/>
        <w:rPr>
          <w:b/>
        </w:rPr>
      </w:pPr>
      <w:r w:rsidRPr="00633AA6">
        <w:rPr>
          <w:b/>
        </w:rPr>
        <w:t>H. 4697--ORDERED TO THIRD READING</w:t>
      </w:r>
    </w:p>
    <w:p w:rsidR="00633AA6" w:rsidRDefault="00633AA6" w:rsidP="00633AA6">
      <w:pPr>
        <w:keepNext/>
      </w:pPr>
      <w:r>
        <w:t>The following Bill was taken up:</w:t>
      </w:r>
    </w:p>
    <w:p w:rsidR="00633AA6" w:rsidRDefault="00633AA6" w:rsidP="00633AA6">
      <w:pPr>
        <w:keepNext/>
      </w:pPr>
      <w:bookmarkStart w:id="38" w:name="include_clip_start_132"/>
      <w:bookmarkEnd w:id="38"/>
    </w:p>
    <w:p w:rsidR="00633AA6" w:rsidRDefault="00633AA6" w:rsidP="00633AA6">
      <w:r>
        <w:t>H. 4697 -- Rep. Bamberg: A BILL TO AMEND SECTION 7-7-90, AS AMENDED, CODE OF LAWS OF SOUTH CAROLINA, 1976, RELATING TO THE DESIGNATION OF VOTING PRECINCTS IN BAMBERG COUNTY, SO AS TO DESIGNATE THE MAP NUMBER ON WHICH THE NAMES OF THESE PRECINCTS MAY BE FOUND AND MAINTAINED BY THE REVENUE AND FISCAL AFFAIRS OFFICE.</w:t>
      </w:r>
    </w:p>
    <w:p w:rsidR="00633AA6" w:rsidRDefault="00633AA6" w:rsidP="00633AA6">
      <w:bookmarkStart w:id="39" w:name="include_clip_end_132"/>
      <w:bookmarkEnd w:id="39"/>
    </w:p>
    <w:p w:rsidR="00633AA6" w:rsidRDefault="00633AA6" w:rsidP="00633AA6">
      <w:r>
        <w:t xml:space="preserve">The yeas and nays were taken resulting as follows: </w:t>
      </w:r>
    </w:p>
    <w:p w:rsidR="00633AA6" w:rsidRDefault="00633AA6" w:rsidP="00633AA6">
      <w:pPr>
        <w:jc w:val="center"/>
      </w:pPr>
      <w:r>
        <w:t xml:space="preserve"> </w:t>
      </w:r>
      <w:bookmarkStart w:id="40" w:name="vote_start133"/>
      <w:bookmarkEnd w:id="40"/>
      <w:r>
        <w:t>Yeas 95; Nays 0</w:t>
      </w:r>
    </w:p>
    <w:p w:rsidR="00633AA6" w:rsidRDefault="00633AA6" w:rsidP="00633AA6">
      <w:pPr>
        <w:jc w:val="center"/>
      </w:pPr>
    </w:p>
    <w:p w:rsidR="00633AA6" w:rsidRDefault="009B7107" w:rsidP="00633AA6">
      <w:pPr>
        <w:ind w:firstLine="0"/>
      </w:pPr>
      <w:r>
        <w:br w:type="column"/>
      </w:r>
      <w:r w:rsidR="00633AA6">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AA6" w:rsidRPr="00633AA6" w:rsidTr="00633AA6">
        <w:tc>
          <w:tcPr>
            <w:tcW w:w="2179" w:type="dxa"/>
            <w:shd w:val="clear" w:color="auto" w:fill="auto"/>
          </w:tcPr>
          <w:p w:rsidR="00633AA6" w:rsidRPr="00633AA6" w:rsidRDefault="00633AA6" w:rsidP="00633AA6">
            <w:pPr>
              <w:keepNext/>
              <w:ind w:firstLine="0"/>
            </w:pPr>
            <w:r>
              <w:t>Alexander</w:t>
            </w:r>
          </w:p>
        </w:tc>
        <w:tc>
          <w:tcPr>
            <w:tcW w:w="2179" w:type="dxa"/>
            <w:shd w:val="clear" w:color="auto" w:fill="auto"/>
          </w:tcPr>
          <w:p w:rsidR="00633AA6" w:rsidRPr="00633AA6" w:rsidRDefault="00633AA6" w:rsidP="00633AA6">
            <w:pPr>
              <w:keepNext/>
              <w:ind w:firstLine="0"/>
            </w:pPr>
            <w:r>
              <w:t>Allison</w:t>
            </w:r>
          </w:p>
        </w:tc>
        <w:tc>
          <w:tcPr>
            <w:tcW w:w="2180" w:type="dxa"/>
            <w:shd w:val="clear" w:color="auto" w:fill="auto"/>
          </w:tcPr>
          <w:p w:rsidR="00633AA6" w:rsidRPr="00633AA6" w:rsidRDefault="00633AA6" w:rsidP="00633AA6">
            <w:pPr>
              <w:keepNext/>
              <w:ind w:firstLine="0"/>
            </w:pPr>
            <w:r>
              <w:t>Arrington</w:t>
            </w:r>
          </w:p>
        </w:tc>
      </w:tr>
      <w:tr w:rsidR="00633AA6" w:rsidRPr="00633AA6" w:rsidTr="00633AA6">
        <w:tc>
          <w:tcPr>
            <w:tcW w:w="2179" w:type="dxa"/>
            <w:shd w:val="clear" w:color="auto" w:fill="auto"/>
          </w:tcPr>
          <w:p w:rsidR="00633AA6" w:rsidRPr="00633AA6" w:rsidRDefault="00633AA6" w:rsidP="00633AA6">
            <w:pPr>
              <w:ind w:firstLine="0"/>
            </w:pPr>
            <w:r>
              <w:t>Atkinson</w:t>
            </w:r>
          </w:p>
        </w:tc>
        <w:tc>
          <w:tcPr>
            <w:tcW w:w="2179" w:type="dxa"/>
            <w:shd w:val="clear" w:color="auto" w:fill="auto"/>
          </w:tcPr>
          <w:p w:rsidR="00633AA6" w:rsidRPr="00633AA6" w:rsidRDefault="00633AA6" w:rsidP="00633AA6">
            <w:pPr>
              <w:ind w:firstLine="0"/>
            </w:pPr>
            <w:r>
              <w:t>Bamberg</w:t>
            </w:r>
          </w:p>
        </w:tc>
        <w:tc>
          <w:tcPr>
            <w:tcW w:w="2180" w:type="dxa"/>
            <w:shd w:val="clear" w:color="auto" w:fill="auto"/>
          </w:tcPr>
          <w:p w:rsidR="00633AA6" w:rsidRPr="00633AA6" w:rsidRDefault="00633AA6" w:rsidP="00633AA6">
            <w:pPr>
              <w:ind w:firstLine="0"/>
            </w:pPr>
            <w:r>
              <w:t>Bannister</w:t>
            </w:r>
          </w:p>
        </w:tc>
      </w:tr>
      <w:tr w:rsidR="00633AA6" w:rsidRPr="00633AA6" w:rsidTr="00633AA6">
        <w:tc>
          <w:tcPr>
            <w:tcW w:w="2179" w:type="dxa"/>
            <w:shd w:val="clear" w:color="auto" w:fill="auto"/>
          </w:tcPr>
          <w:p w:rsidR="00633AA6" w:rsidRPr="00633AA6" w:rsidRDefault="00633AA6" w:rsidP="00633AA6">
            <w:pPr>
              <w:ind w:firstLine="0"/>
            </w:pPr>
            <w:r>
              <w:t>Bennett</w:t>
            </w:r>
          </w:p>
        </w:tc>
        <w:tc>
          <w:tcPr>
            <w:tcW w:w="2179" w:type="dxa"/>
            <w:shd w:val="clear" w:color="auto" w:fill="auto"/>
          </w:tcPr>
          <w:p w:rsidR="00633AA6" w:rsidRPr="00633AA6" w:rsidRDefault="00633AA6" w:rsidP="00633AA6">
            <w:pPr>
              <w:ind w:firstLine="0"/>
            </w:pPr>
            <w:r>
              <w:t>Bernstein</w:t>
            </w:r>
          </w:p>
        </w:tc>
        <w:tc>
          <w:tcPr>
            <w:tcW w:w="2180" w:type="dxa"/>
            <w:shd w:val="clear" w:color="auto" w:fill="auto"/>
          </w:tcPr>
          <w:p w:rsidR="00633AA6" w:rsidRPr="00633AA6" w:rsidRDefault="00633AA6" w:rsidP="00633AA6">
            <w:pPr>
              <w:ind w:firstLine="0"/>
            </w:pPr>
            <w:r>
              <w:t>Blackwell</w:t>
            </w:r>
          </w:p>
        </w:tc>
      </w:tr>
      <w:tr w:rsidR="00633AA6" w:rsidRPr="00633AA6" w:rsidTr="00633AA6">
        <w:tc>
          <w:tcPr>
            <w:tcW w:w="2179" w:type="dxa"/>
            <w:shd w:val="clear" w:color="auto" w:fill="auto"/>
          </w:tcPr>
          <w:p w:rsidR="00633AA6" w:rsidRPr="00633AA6" w:rsidRDefault="00633AA6" w:rsidP="00633AA6">
            <w:pPr>
              <w:ind w:firstLine="0"/>
            </w:pPr>
            <w:r>
              <w:t>Bowers</w:t>
            </w:r>
          </w:p>
        </w:tc>
        <w:tc>
          <w:tcPr>
            <w:tcW w:w="2179" w:type="dxa"/>
            <w:shd w:val="clear" w:color="auto" w:fill="auto"/>
          </w:tcPr>
          <w:p w:rsidR="00633AA6" w:rsidRPr="00633AA6" w:rsidRDefault="00633AA6" w:rsidP="00633AA6">
            <w:pPr>
              <w:ind w:firstLine="0"/>
            </w:pPr>
            <w:r>
              <w:t>Bradley</w:t>
            </w:r>
          </w:p>
        </w:tc>
        <w:tc>
          <w:tcPr>
            <w:tcW w:w="2180" w:type="dxa"/>
            <w:shd w:val="clear" w:color="auto" w:fill="auto"/>
          </w:tcPr>
          <w:p w:rsidR="00633AA6" w:rsidRPr="00633AA6" w:rsidRDefault="00633AA6" w:rsidP="00633AA6">
            <w:pPr>
              <w:ind w:firstLine="0"/>
            </w:pPr>
            <w:r>
              <w:t>Brawley</w:t>
            </w:r>
          </w:p>
        </w:tc>
      </w:tr>
      <w:tr w:rsidR="00633AA6" w:rsidRPr="00633AA6" w:rsidTr="00633AA6">
        <w:tc>
          <w:tcPr>
            <w:tcW w:w="2179" w:type="dxa"/>
            <w:shd w:val="clear" w:color="auto" w:fill="auto"/>
          </w:tcPr>
          <w:p w:rsidR="00633AA6" w:rsidRPr="00633AA6" w:rsidRDefault="00633AA6" w:rsidP="00633AA6">
            <w:pPr>
              <w:ind w:firstLine="0"/>
            </w:pPr>
            <w:r>
              <w:t>Brown</w:t>
            </w:r>
          </w:p>
        </w:tc>
        <w:tc>
          <w:tcPr>
            <w:tcW w:w="2179" w:type="dxa"/>
            <w:shd w:val="clear" w:color="auto" w:fill="auto"/>
          </w:tcPr>
          <w:p w:rsidR="00633AA6" w:rsidRPr="00633AA6" w:rsidRDefault="00633AA6" w:rsidP="00633AA6">
            <w:pPr>
              <w:ind w:firstLine="0"/>
            </w:pPr>
            <w:r>
              <w:t>Bryant</w:t>
            </w:r>
          </w:p>
        </w:tc>
        <w:tc>
          <w:tcPr>
            <w:tcW w:w="2180" w:type="dxa"/>
            <w:shd w:val="clear" w:color="auto" w:fill="auto"/>
          </w:tcPr>
          <w:p w:rsidR="00633AA6" w:rsidRPr="00633AA6" w:rsidRDefault="00633AA6" w:rsidP="00633AA6">
            <w:pPr>
              <w:ind w:firstLine="0"/>
            </w:pPr>
            <w:r>
              <w:t>Burns</w:t>
            </w:r>
          </w:p>
        </w:tc>
      </w:tr>
      <w:tr w:rsidR="00633AA6" w:rsidRPr="00633AA6" w:rsidTr="00633AA6">
        <w:tc>
          <w:tcPr>
            <w:tcW w:w="2179" w:type="dxa"/>
            <w:shd w:val="clear" w:color="auto" w:fill="auto"/>
          </w:tcPr>
          <w:p w:rsidR="00633AA6" w:rsidRPr="00633AA6" w:rsidRDefault="00633AA6" w:rsidP="00633AA6">
            <w:pPr>
              <w:ind w:firstLine="0"/>
            </w:pPr>
            <w:r>
              <w:t>Caskey</w:t>
            </w:r>
          </w:p>
        </w:tc>
        <w:tc>
          <w:tcPr>
            <w:tcW w:w="2179" w:type="dxa"/>
            <w:shd w:val="clear" w:color="auto" w:fill="auto"/>
          </w:tcPr>
          <w:p w:rsidR="00633AA6" w:rsidRPr="00633AA6" w:rsidRDefault="00633AA6" w:rsidP="00633AA6">
            <w:pPr>
              <w:ind w:firstLine="0"/>
            </w:pPr>
            <w:r>
              <w:t>Chumley</w:t>
            </w:r>
          </w:p>
        </w:tc>
        <w:tc>
          <w:tcPr>
            <w:tcW w:w="2180" w:type="dxa"/>
            <w:shd w:val="clear" w:color="auto" w:fill="auto"/>
          </w:tcPr>
          <w:p w:rsidR="00633AA6" w:rsidRPr="00633AA6" w:rsidRDefault="00633AA6" w:rsidP="00633AA6">
            <w:pPr>
              <w:ind w:firstLine="0"/>
            </w:pPr>
            <w:r>
              <w:t>Clary</w:t>
            </w:r>
          </w:p>
        </w:tc>
      </w:tr>
      <w:tr w:rsidR="00633AA6" w:rsidRPr="00633AA6" w:rsidTr="00633AA6">
        <w:tc>
          <w:tcPr>
            <w:tcW w:w="2179" w:type="dxa"/>
            <w:shd w:val="clear" w:color="auto" w:fill="auto"/>
          </w:tcPr>
          <w:p w:rsidR="00633AA6" w:rsidRPr="00633AA6" w:rsidRDefault="00633AA6" w:rsidP="00633AA6">
            <w:pPr>
              <w:ind w:firstLine="0"/>
            </w:pPr>
            <w:r>
              <w:t>Clemmons</w:t>
            </w:r>
          </w:p>
        </w:tc>
        <w:tc>
          <w:tcPr>
            <w:tcW w:w="2179" w:type="dxa"/>
            <w:shd w:val="clear" w:color="auto" w:fill="auto"/>
          </w:tcPr>
          <w:p w:rsidR="00633AA6" w:rsidRPr="00633AA6" w:rsidRDefault="00633AA6" w:rsidP="00633AA6">
            <w:pPr>
              <w:ind w:firstLine="0"/>
            </w:pPr>
            <w:r>
              <w:t>Clyburn</w:t>
            </w:r>
          </w:p>
        </w:tc>
        <w:tc>
          <w:tcPr>
            <w:tcW w:w="2180" w:type="dxa"/>
            <w:shd w:val="clear" w:color="auto" w:fill="auto"/>
          </w:tcPr>
          <w:p w:rsidR="00633AA6" w:rsidRPr="00633AA6" w:rsidRDefault="00633AA6" w:rsidP="00633AA6">
            <w:pPr>
              <w:ind w:firstLine="0"/>
            </w:pPr>
            <w:r>
              <w:t>Cogswell</w:t>
            </w:r>
          </w:p>
        </w:tc>
      </w:tr>
      <w:tr w:rsidR="00633AA6" w:rsidRPr="00633AA6" w:rsidTr="00633AA6">
        <w:tc>
          <w:tcPr>
            <w:tcW w:w="2179" w:type="dxa"/>
            <w:shd w:val="clear" w:color="auto" w:fill="auto"/>
          </w:tcPr>
          <w:p w:rsidR="00633AA6" w:rsidRPr="00633AA6" w:rsidRDefault="00633AA6" w:rsidP="00633AA6">
            <w:pPr>
              <w:ind w:firstLine="0"/>
            </w:pPr>
            <w:r>
              <w:t>Cole</w:t>
            </w:r>
          </w:p>
        </w:tc>
        <w:tc>
          <w:tcPr>
            <w:tcW w:w="2179" w:type="dxa"/>
            <w:shd w:val="clear" w:color="auto" w:fill="auto"/>
          </w:tcPr>
          <w:p w:rsidR="00633AA6" w:rsidRPr="00633AA6" w:rsidRDefault="00633AA6" w:rsidP="00633AA6">
            <w:pPr>
              <w:ind w:firstLine="0"/>
            </w:pPr>
            <w:r>
              <w:t>Collins</w:t>
            </w:r>
          </w:p>
        </w:tc>
        <w:tc>
          <w:tcPr>
            <w:tcW w:w="2180" w:type="dxa"/>
            <w:shd w:val="clear" w:color="auto" w:fill="auto"/>
          </w:tcPr>
          <w:p w:rsidR="00633AA6" w:rsidRPr="00633AA6" w:rsidRDefault="00633AA6" w:rsidP="00633AA6">
            <w:pPr>
              <w:ind w:firstLine="0"/>
            </w:pPr>
            <w:r>
              <w:t>Crawford</w:t>
            </w:r>
          </w:p>
        </w:tc>
      </w:tr>
      <w:tr w:rsidR="00633AA6" w:rsidRPr="00633AA6" w:rsidTr="00633AA6">
        <w:tc>
          <w:tcPr>
            <w:tcW w:w="2179" w:type="dxa"/>
            <w:shd w:val="clear" w:color="auto" w:fill="auto"/>
          </w:tcPr>
          <w:p w:rsidR="00633AA6" w:rsidRPr="00633AA6" w:rsidRDefault="00633AA6" w:rsidP="00633AA6">
            <w:pPr>
              <w:ind w:firstLine="0"/>
            </w:pPr>
            <w:r>
              <w:t>Daning</w:t>
            </w:r>
          </w:p>
        </w:tc>
        <w:tc>
          <w:tcPr>
            <w:tcW w:w="2179" w:type="dxa"/>
            <w:shd w:val="clear" w:color="auto" w:fill="auto"/>
          </w:tcPr>
          <w:p w:rsidR="00633AA6" w:rsidRPr="00633AA6" w:rsidRDefault="00633AA6" w:rsidP="00633AA6">
            <w:pPr>
              <w:ind w:firstLine="0"/>
            </w:pPr>
            <w:r>
              <w:t>Davis</w:t>
            </w:r>
          </w:p>
        </w:tc>
        <w:tc>
          <w:tcPr>
            <w:tcW w:w="2180" w:type="dxa"/>
            <w:shd w:val="clear" w:color="auto" w:fill="auto"/>
          </w:tcPr>
          <w:p w:rsidR="00633AA6" w:rsidRPr="00633AA6" w:rsidRDefault="00633AA6" w:rsidP="00633AA6">
            <w:pPr>
              <w:ind w:firstLine="0"/>
            </w:pPr>
            <w:r>
              <w:t>Delleney</w:t>
            </w:r>
          </w:p>
        </w:tc>
      </w:tr>
      <w:tr w:rsidR="00633AA6" w:rsidRPr="00633AA6" w:rsidTr="00633AA6">
        <w:tc>
          <w:tcPr>
            <w:tcW w:w="2179" w:type="dxa"/>
            <w:shd w:val="clear" w:color="auto" w:fill="auto"/>
          </w:tcPr>
          <w:p w:rsidR="00633AA6" w:rsidRPr="00633AA6" w:rsidRDefault="00633AA6" w:rsidP="00633AA6">
            <w:pPr>
              <w:ind w:firstLine="0"/>
            </w:pPr>
            <w:r>
              <w:t>Dillard</w:t>
            </w:r>
          </w:p>
        </w:tc>
        <w:tc>
          <w:tcPr>
            <w:tcW w:w="2179" w:type="dxa"/>
            <w:shd w:val="clear" w:color="auto" w:fill="auto"/>
          </w:tcPr>
          <w:p w:rsidR="00633AA6" w:rsidRPr="00633AA6" w:rsidRDefault="00633AA6" w:rsidP="00633AA6">
            <w:pPr>
              <w:ind w:firstLine="0"/>
            </w:pPr>
            <w:r>
              <w:t>Duckworth</w:t>
            </w:r>
          </w:p>
        </w:tc>
        <w:tc>
          <w:tcPr>
            <w:tcW w:w="2180" w:type="dxa"/>
            <w:shd w:val="clear" w:color="auto" w:fill="auto"/>
          </w:tcPr>
          <w:p w:rsidR="00633AA6" w:rsidRPr="00633AA6" w:rsidRDefault="00633AA6" w:rsidP="00633AA6">
            <w:pPr>
              <w:ind w:firstLine="0"/>
            </w:pPr>
            <w:r>
              <w:t>Elliott</w:t>
            </w:r>
          </w:p>
        </w:tc>
      </w:tr>
      <w:tr w:rsidR="00633AA6" w:rsidRPr="00633AA6" w:rsidTr="00633AA6">
        <w:tc>
          <w:tcPr>
            <w:tcW w:w="2179" w:type="dxa"/>
            <w:shd w:val="clear" w:color="auto" w:fill="auto"/>
          </w:tcPr>
          <w:p w:rsidR="00633AA6" w:rsidRPr="00633AA6" w:rsidRDefault="00633AA6" w:rsidP="00633AA6">
            <w:pPr>
              <w:ind w:firstLine="0"/>
            </w:pPr>
            <w:r>
              <w:t>Erickson</w:t>
            </w:r>
          </w:p>
        </w:tc>
        <w:tc>
          <w:tcPr>
            <w:tcW w:w="2179" w:type="dxa"/>
            <w:shd w:val="clear" w:color="auto" w:fill="auto"/>
          </w:tcPr>
          <w:p w:rsidR="00633AA6" w:rsidRPr="00633AA6" w:rsidRDefault="00633AA6" w:rsidP="00633AA6">
            <w:pPr>
              <w:ind w:firstLine="0"/>
            </w:pPr>
            <w:r>
              <w:t>Felder</w:t>
            </w:r>
          </w:p>
        </w:tc>
        <w:tc>
          <w:tcPr>
            <w:tcW w:w="2180" w:type="dxa"/>
            <w:shd w:val="clear" w:color="auto" w:fill="auto"/>
          </w:tcPr>
          <w:p w:rsidR="00633AA6" w:rsidRPr="00633AA6" w:rsidRDefault="00633AA6" w:rsidP="00633AA6">
            <w:pPr>
              <w:ind w:firstLine="0"/>
            </w:pPr>
            <w:r>
              <w:t>Finlay</w:t>
            </w:r>
          </w:p>
        </w:tc>
      </w:tr>
      <w:tr w:rsidR="00633AA6" w:rsidRPr="00633AA6" w:rsidTr="00633AA6">
        <w:tc>
          <w:tcPr>
            <w:tcW w:w="2179" w:type="dxa"/>
            <w:shd w:val="clear" w:color="auto" w:fill="auto"/>
          </w:tcPr>
          <w:p w:rsidR="00633AA6" w:rsidRPr="00633AA6" w:rsidRDefault="00633AA6" w:rsidP="00633AA6">
            <w:pPr>
              <w:ind w:firstLine="0"/>
            </w:pPr>
            <w:r>
              <w:t>Forrest</w:t>
            </w:r>
          </w:p>
        </w:tc>
        <w:tc>
          <w:tcPr>
            <w:tcW w:w="2179" w:type="dxa"/>
            <w:shd w:val="clear" w:color="auto" w:fill="auto"/>
          </w:tcPr>
          <w:p w:rsidR="00633AA6" w:rsidRPr="00633AA6" w:rsidRDefault="00633AA6" w:rsidP="00633AA6">
            <w:pPr>
              <w:ind w:firstLine="0"/>
            </w:pPr>
            <w:r>
              <w:t>Fry</w:t>
            </w:r>
          </w:p>
        </w:tc>
        <w:tc>
          <w:tcPr>
            <w:tcW w:w="2180" w:type="dxa"/>
            <w:shd w:val="clear" w:color="auto" w:fill="auto"/>
          </w:tcPr>
          <w:p w:rsidR="00633AA6" w:rsidRPr="00633AA6" w:rsidRDefault="00633AA6" w:rsidP="00633AA6">
            <w:pPr>
              <w:ind w:firstLine="0"/>
            </w:pPr>
            <w:r>
              <w:t>Funderburk</w:t>
            </w:r>
          </w:p>
        </w:tc>
      </w:tr>
      <w:tr w:rsidR="00633AA6" w:rsidRPr="00633AA6" w:rsidTr="00633AA6">
        <w:tc>
          <w:tcPr>
            <w:tcW w:w="2179" w:type="dxa"/>
            <w:shd w:val="clear" w:color="auto" w:fill="auto"/>
          </w:tcPr>
          <w:p w:rsidR="00633AA6" w:rsidRPr="00633AA6" w:rsidRDefault="00633AA6" w:rsidP="00633AA6">
            <w:pPr>
              <w:ind w:firstLine="0"/>
            </w:pPr>
            <w:r>
              <w:t>Gagnon</w:t>
            </w:r>
          </w:p>
        </w:tc>
        <w:tc>
          <w:tcPr>
            <w:tcW w:w="2179" w:type="dxa"/>
            <w:shd w:val="clear" w:color="auto" w:fill="auto"/>
          </w:tcPr>
          <w:p w:rsidR="00633AA6" w:rsidRPr="00633AA6" w:rsidRDefault="00633AA6" w:rsidP="00633AA6">
            <w:pPr>
              <w:ind w:firstLine="0"/>
            </w:pPr>
            <w:r>
              <w:t>Gilliard</w:t>
            </w:r>
          </w:p>
        </w:tc>
        <w:tc>
          <w:tcPr>
            <w:tcW w:w="2180" w:type="dxa"/>
            <w:shd w:val="clear" w:color="auto" w:fill="auto"/>
          </w:tcPr>
          <w:p w:rsidR="00633AA6" w:rsidRPr="00633AA6" w:rsidRDefault="00633AA6" w:rsidP="00633AA6">
            <w:pPr>
              <w:ind w:firstLine="0"/>
            </w:pPr>
            <w:r>
              <w:t>Hamilton</w:t>
            </w:r>
          </w:p>
        </w:tc>
      </w:tr>
      <w:tr w:rsidR="00633AA6" w:rsidRPr="00633AA6" w:rsidTr="00633AA6">
        <w:tc>
          <w:tcPr>
            <w:tcW w:w="2179" w:type="dxa"/>
            <w:shd w:val="clear" w:color="auto" w:fill="auto"/>
          </w:tcPr>
          <w:p w:rsidR="00633AA6" w:rsidRPr="00633AA6" w:rsidRDefault="00633AA6" w:rsidP="00633AA6">
            <w:pPr>
              <w:ind w:firstLine="0"/>
            </w:pPr>
            <w:r>
              <w:t>Hardee</w:t>
            </w:r>
          </w:p>
        </w:tc>
        <w:tc>
          <w:tcPr>
            <w:tcW w:w="2179" w:type="dxa"/>
            <w:shd w:val="clear" w:color="auto" w:fill="auto"/>
          </w:tcPr>
          <w:p w:rsidR="00633AA6" w:rsidRPr="00633AA6" w:rsidRDefault="00633AA6" w:rsidP="00633AA6">
            <w:pPr>
              <w:ind w:firstLine="0"/>
            </w:pPr>
            <w:r>
              <w:t>Henderson</w:t>
            </w:r>
          </w:p>
        </w:tc>
        <w:tc>
          <w:tcPr>
            <w:tcW w:w="2180" w:type="dxa"/>
            <w:shd w:val="clear" w:color="auto" w:fill="auto"/>
          </w:tcPr>
          <w:p w:rsidR="00633AA6" w:rsidRPr="00633AA6" w:rsidRDefault="00633AA6" w:rsidP="00633AA6">
            <w:pPr>
              <w:ind w:firstLine="0"/>
            </w:pPr>
            <w:r>
              <w:t>Henderson-Myers</w:t>
            </w:r>
          </w:p>
        </w:tc>
      </w:tr>
      <w:tr w:rsidR="00633AA6" w:rsidRPr="00633AA6" w:rsidTr="00633AA6">
        <w:tc>
          <w:tcPr>
            <w:tcW w:w="2179" w:type="dxa"/>
            <w:shd w:val="clear" w:color="auto" w:fill="auto"/>
          </w:tcPr>
          <w:p w:rsidR="00633AA6" w:rsidRPr="00633AA6" w:rsidRDefault="00633AA6" w:rsidP="00633AA6">
            <w:pPr>
              <w:ind w:firstLine="0"/>
            </w:pPr>
            <w:r>
              <w:t>Henegan</w:t>
            </w:r>
          </w:p>
        </w:tc>
        <w:tc>
          <w:tcPr>
            <w:tcW w:w="2179" w:type="dxa"/>
            <w:shd w:val="clear" w:color="auto" w:fill="auto"/>
          </w:tcPr>
          <w:p w:rsidR="00633AA6" w:rsidRPr="00633AA6" w:rsidRDefault="00633AA6" w:rsidP="00633AA6">
            <w:pPr>
              <w:ind w:firstLine="0"/>
            </w:pPr>
            <w:r>
              <w:t>Herbkersman</w:t>
            </w:r>
          </w:p>
        </w:tc>
        <w:tc>
          <w:tcPr>
            <w:tcW w:w="2180" w:type="dxa"/>
            <w:shd w:val="clear" w:color="auto" w:fill="auto"/>
          </w:tcPr>
          <w:p w:rsidR="00633AA6" w:rsidRPr="00633AA6" w:rsidRDefault="00633AA6" w:rsidP="00633AA6">
            <w:pPr>
              <w:ind w:firstLine="0"/>
            </w:pPr>
            <w:r>
              <w:t>Hewitt</w:t>
            </w:r>
          </w:p>
        </w:tc>
      </w:tr>
      <w:tr w:rsidR="00633AA6" w:rsidRPr="00633AA6" w:rsidTr="00633AA6">
        <w:tc>
          <w:tcPr>
            <w:tcW w:w="2179" w:type="dxa"/>
            <w:shd w:val="clear" w:color="auto" w:fill="auto"/>
          </w:tcPr>
          <w:p w:rsidR="00633AA6" w:rsidRPr="00633AA6" w:rsidRDefault="00633AA6" w:rsidP="00633AA6">
            <w:pPr>
              <w:ind w:firstLine="0"/>
            </w:pPr>
            <w:r>
              <w:t>Hixon</w:t>
            </w:r>
          </w:p>
        </w:tc>
        <w:tc>
          <w:tcPr>
            <w:tcW w:w="2179" w:type="dxa"/>
            <w:shd w:val="clear" w:color="auto" w:fill="auto"/>
          </w:tcPr>
          <w:p w:rsidR="00633AA6" w:rsidRPr="00633AA6" w:rsidRDefault="00633AA6" w:rsidP="00633AA6">
            <w:pPr>
              <w:ind w:firstLine="0"/>
            </w:pPr>
            <w:r>
              <w:t>Hosey</w:t>
            </w:r>
          </w:p>
        </w:tc>
        <w:tc>
          <w:tcPr>
            <w:tcW w:w="2180" w:type="dxa"/>
            <w:shd w:val="clear" w:color="auto" w:fill="auto"/>
          </w:tcPr>
          <w:p w:rsidR="00633AA6" w:rsidRPr="00633AA6" w:rsidRDefault="00633AA6" w:rsidP="00633AA6">
            <w:pPr>
              <w:ind w:firstLine="0"/>
            </w:pPr>
            <w:r>
              <w:t>Huggins</w:t>
            </w:r>
          </w:p>
        </w:tc>
      </w:tr>
      <w:tr w:rsidR="00633AA6" w:rsidRPr="00633AA6" w:rsidTr="00633AA6">
        <w:tc>
          <w:tcPr>
            <w:tcW w:w="2179" w:type="dxa"/>
            <w:shd w:val="clear" w:color="auto" w:fill="auto"/>
          </w:tcPr>
          <w:p w:rsidR="00633AA6" w:rsidRPr="00633AA6" w:rsidRDefault="00633AA6" w:rsidP="00633AA6">
            <w:pPr>
              <w:ind w:firstLine="0"/>
            </w:pPr>
            <w:r>
              <w:t>Jefferson</w:t>
            </w:r>
          </w:p>
        </w:tc>
        <w:tc>
          <w:tcPr>
            <w:tcW w:w="2179" w:type="dxa"/>
            <w:shd w:val="clear" w:color="auto" w:fill="auto"/>
          </w:tcPr>
          <w:p w:rsidR="00633AA6" w:rsidRPr="00633AA6" w:rsidRDefault="00633AA6" w:rsidP="00633AA6">
            <w:pPr>
              <w:ind w:firstLine="0"/>
            </w:pPr>
            <w:r>
              <w:t>Johnson</w:t>
            </w:r>
          </w:p>
        </w:tc>
        <w:tc>
          <w:tcPr>
            <w:tcW w:w="2180" w:type="dxa"/>
            <w:shd w:val="clear" w:color="auto" w:fill="auto"/>
          </w:tcPr>
          <w:p w:rsidR="00633AA6" w:rsidRPr="00633AA6" w:rsidRDefault="00633AA6" w:rsidP="00633AA6">
            <w:pPr>
              <w:ind w:firstLine="0"/>
            </w:pPr>
            <w:r>
              <w:t>Kirby</w:t>
            </w:r>
          </w:p>
        </w:tc>
      </w:tr>
      <w:tr w:rsidR="00633AA6" w:rsidRPr="00633AA6" w:rsidTr="00633AA6">
        <w:tc>
          <w:tcPr>
            <w:tcW w:w="2179" w:type="dxa"/>
            <w:shd w:val="clear" w:color="auto" w:fill="auto"/>
          </w:tcPr>
          <w:p w:rsidR="00633AA6" w:rsidRPr="00633AA6" w:rsidRDefault="00633AA6" w:rsidP="00633AA6">
            <w:pPr>
              <w:ind w:firstLine="0"/>
            </w:pPr>
            <w:r>
              <w:t>Knight</w:t>
            </w:r>
          </w:p>
        </w:tc>
        <w:tc>
          <w:tcPr>
            <w:tcW w:w="2179" w:type="dxa"/>
            <w:shd w:val="clear" w:color="auto" w:fill="auto"/>
          </w:tcPr>
          <w:p w:rsidR="00633AA6" w:rsidRPr="00633AA6" w:rsidRDefault="00633AA6" w:rsidP="00633AA6">
            <w:pPr>
              <w:ind w:firstLine="0"/>
            </w:pPr>
            <w:r>
              <w:t>Loftis</w:t>
            </w:r>
          </w:p>
        </w:tc>
        <w:tc>
          <w:tcPr>
            <w:tcW w:w="2180" w:type="dxa"/>
            <w:shd w:val="clear" w:color="auto" w:fill="auto"/>
          </w:tcPr>
          <w:p w:rsidR="00633AA6" w:rsidRPr="00633AA6" w:rsidRDefault="00633AA6" w:rsidP="00633AA6">
            <w:pPr>
              <w:ind w:firstLine="0"/>
            </w:pPr>
            <w:r>
              <w:t>Long</w:t>
            </w:r>
          </w:p>
        </w:tc>
      </w:tr>
      <w:tr w:rsidR="00633AA6" w:rsidRPr="00633AA6" w:rsidTr="00633AA6">
        <w:tc>
          <w:tcPr>
            <w:tcW w:w="2179" w:type="dxa"/>
            <w:shd w:val="clear" w:color="auto" w:fill="auto"/>
          </w:tcPr>
          <w:p w:rsidR="00633AA6" w:rsidRPr="00633AA6" w:rsidRDefault="00633AA6" w:rsidP="00633AA6">
            <w:pPr>
              <w:ind w:firstLine="0"/>
            </w:pPr>
            <w:r>
              <w:t>Lowe</w:t>
            </w:r>
          </w:p>
        </w:tc>
        <w:tc>
          <w:tcPr>
            <w:tcW w:w="2179" w:type="dxa"/>
            <w:shd w:val="clear" w:color="auto" w:fill="auto"/>
          </w:tcPr>
          <w:p w:rsidR="00633AA6" w:rsidRPr="00633AA6" w:rsidRDefault="00633AA6" w:rsidP="00633AA6">
            <w:pPr>
              <w:ind w:firstLine="0"/>
            </w:pPr>
            <w:r>
              <w:t>Lucas</w:t>
            </w:r>
          </w:p>
        </w:tc>
        <w:tc>
          <w:tcPr>
            <w:tcW w:w="2180" w:type="dxa"/>
            <w:shd w:val="clear" w:color="auto" w:fill="auto"/>
          </w:tcPr>
          <w:p w:rsidR="00633AA6" w:rsidRPr="00633AA6" w:rsidRDefault="00633AA6" w:rsidP="00633AA6">
            <w:pPr>
              <w:ind w:firstLine="0"/>
            </w:pPr>
            <w:r>
              <w:t>Mace</w:t>
            </w:r>
          </w:p>
        </w:tc>
      </w:tr>
      <w:tr w:rsidR="00633AA6" w:rsidRPr="00633AA6" w:rsidTr="00633AA6">
        <w:tc>
          <w:tcPr>
            <w:tcW w:w="2179" w:type="dxa"/>
            <w:shd w:val="clear" w:color="auto" w:fill="auto"/>
          </w:tcPr>
          <w:p w:rsidR="00633AA6" w:rsidRPr="00633AA6" w:rsidRDefault="00633AA6" w:rsidP="00633AA6">
            <w:pPr>
              <w:ind w:firstLine="0"/>
            </w:pPr>
            <w:r>
              <w:t>Mack</w:t>
            </w:r>
          </w:p>
        </w:tc>
        <w:tc>
          <w:tcPr>
            <w:tcW w:w="2179" w:type="dxa"/>
            <w:shd w:val="clear" w:color="auto" w:fill="auto"/>
          </w:tcPr>
          <w:p w:rsidR="00633AA6" w:rsidRPr="00633AA6" w:rsidRDefault="00633AA6" w:rsidP="00633AA6">
            <w:pPr>
              <w:ind w:firstLine="0"/>
            </w:pPr>
            <w:r>
              <w:t>Magnuson</w:t>
            </w:r>
          </w:p>
        </w:tc>
        <w:tc>
          <w:tcPr>
            <w:tcW w:w="2180" w:type="dxa"/>
            <w:shd w:val="clear" w:color="auto" w:fill="auto"/>
          </w:tcPr>
          <w:p w:rsidR="00633AA6" w:rsidRPr="00633AA6" w:rsidRDefault="00633AA6" w:rsidP="00633AA6">
            <w:pPr>
              <w:ind w:firstLine="0"/>
            </w:pPr>
            <w:r>
              <w:t>Martin</w:t>
            </w:r>
          </w:p>
        </w:tc>
      </w:tr>
      <w:tr w:rsidR="00633AA6" w:rsidRPr="00633AA6" w:rsidTr="00633AA6">
        <w:tc>
          <w:tcPr>
            <w:tcW w:w="2179" w:type="dxa"/>
            <w:shd w:val="clear" w:color="auto" w:fill="auto"/>
          </w:tcPr>
          <w:p w:rsidR="00633AA6" w:rsidRPr="00633AA6" w:rsidRDefault="00633AA6" w:rsidP="00633AA6">
            <w:pPr>
              <w:ind w:firstLine="0"/>
            </w:pPr>
            <w:r>
              <w:t>McCoy</w:t>
            </w:r>
          </w:p>
        </w:tc>
        <w:tc>
          <w:tcPr>
            <w:tcW w:w="2179" w:type="dxa"/>
            <w:shd w:val="clear" w:color="auto" w:fill="auto"/>
          </w:tcPr>
          <w:p w:rsidR="00633AA6" w:rsidRPr="00633AA6" w:rsidRDefault="00633AA6" w:rsidP="00633AA6">
            <w:pPr>
              <w:ind w:firstLine="0"/>
            </w:pPr>
            <w:r>
              <w:t>McCravy</w:t>
            </w:r>
          </w:p>
        </w:tc>
        <w:tc>
          <w:tcPr>
            <w:tcW w:w="2180" w:type="dxa"/>
            <w:shd w:val="clear" w:color="auto" w:fill="auto"/>
          </w:tcPr>
          <w:p w:rsidR="00633AA6" w:rsidRPr="00633AA6" w:rsidRDefault="00633AA6" w:rsidP="00633AA6">
            <w:pPr>
              <w:ind w:firstLine="0"/>
            </w:pPr>
            <w:r>
              <w:t>McEachern</w:t>
            </w:r>
          </w:p>
        </w:tc>
      </w:tr>
      <w:tr w:rsidR="00633AA6" w:rsidRPr="00633AA6" w:rsidTr="00633AA6">
        <w:tc>
          <w:tcPr>
            <w:tcW w:w="2179" w:type="dxa"/>
            <w:shd w:val="clear" w:color="auto" w:fill="auto"/>
          </w:tcPr>
          <w:p w:rsidR="00633AA6" w:rsidRPr="00633AA6" w:rsidRDefault="00633AA6" w:rsidP="00633AA6">
            <w:pPr>
              <w:ind w:firstLine="0"/>
            </w:pPr>
            <w:r>
              <w:t>McGinnis</w:t>
            </w:r>
          </w:p>
        </w:tc>
        <w:tc>
          <w:tcPr>
            <w:tcW w:w="2179" w:type="dxa"/>
            <w:shd w:val="clear" w:color="auto" w:fill="auto"/>
          </w:tcPr>
          <w:p w:rsidR="00633AA6" w:rsidRPr="00633AA6" w:rsidRDefault="00633AA6" w:rsidP="00633AA6">
            <w:pPr>
              <w:ind w:firstLine="0"/>
            </w:pPr>
            <w:r>
              <w:t>McKnight</w:t>
            </w:r>
          </w:p>
        </w:tc>
        <w:tc>
          <w:tcPr>
            <w:tcW w:w="2180" w:type="dxa"/>
            <w:shd w:val="clear" w:color="auto" w:fill="auto"/>
          </w:tcPr>
          <w:p w:rsidR="00633AA6" w:rsidRPr="00633AA6" w:rsidRDefault="00633AA6" w:rsidP="00633AA6">
            <w:pPr>
              <w:ind w:firstLine="0"/>
            </w:pPr>
            <w:r>
              <w:t>D. C. Moss</w:t>
            </w:r>
          </w:p>
        </w:tc>
      </w:tr>
      <w:tr w:rsidR="00633AA6" w:rsidRPr="00633AA6" w:rsidTr="00633AA6">
        <w:tc>
          <w:tcPr>
            <w:tcW w:w="2179" w:type="dxa"/>
            <w:shd w:val="clear" w:color="auto" w:fill="auto"/>
          </w:tcPr>
          <w:p w:rsidR="00633AA6" w:rsidRPr="00633AA6" w:rsidRDefault="00633AA6" w:rsidP="00633AA6">
            <w:pPr>
              <w:ind w:firstLine="0"/>
            </w:pPr>
            <w:r>
              <w:t>Murphy</w:t>
            </w:r>
          </w:p>
        </w:tc>
        <w:tc>
          <w:tcPr>
            <w:tcW w:w="2179" w:type="dxa"/>
            <w:shd w:val="clear" w:color="auto" w:fill="auto"/>
          </w:tcPr>
          <w:p w:rsidR="00633AA6" w:rsidRPr="00633AA6" w:rsidRDefault="00633AA6" w:rsidP="00633AA6">
            <w:pPr>
              <w:ind w:firstLine="0"/>
            </w:pPr>
            <w:r>
              <w:t>B. Newton</w:t>
            </w:r>
          </w:p>
        </w:tc>
        <w:tc>
          <w:tcPr>
            <w:tcW w:w="2180" w:type="dxa"/>
            <w:shd w:val="clear" w:color="auto" w:fill="auto"/>
          </w:tcPr>
          <w:p w:rsidR="00633AA6" w:rsidRPr="00633AA6" w:rsidRDefault="00633AA6" w:rsidP="00633AA6">
            <w:pPr>
              <w:ind w:firstLine="0"/>
            </w:pPr>
            <w:r>
              <w:t>W. Newton</w:t>
            </w:r>
          </w:p>
        </w:tc>
      </w:tr>
      <w:tr w:rsidR="00633AA6" w:rsidRPr="00633AA6" w:rsidTr="00633AA6">
        <w:tc>
          <w:tcPr>
            <w:tcW w:w="2179" w:type="dxa"/>
            <w:shd w:val="clear" w:color="auto" w:fill="auto"/>
          </w:tcPr>
          <w:p w:rsidR="00633AA6" w:rsidRPr="00633AA6" w:rsidRDefault="00633AA6" w:rsidP="00633AA6">
            <w:pPr>
              <w:ind w:firstLine="0"/>
            </w:pPr>
            <w:r>
              <w:t>Norrell</w:t>
            </w:r>
          </w:p>
        </w:tc>
        <w:tc>
          <w:tcPr>
            <w:tcW w:w="2179" w:type="dxa"/>
            <w:shd w:val="clear" w:color="auto" w:fill="auto"/>
          </w:tcPr>
          <w:p w:rsidR="00633AA6" w:rsidRPr="00633AA6" w:rsidRDefault="00633AA6" w:rsidP="00633AA6">
            <w:pPr>
              <w:ind w:firstLine="0"/>
            </w:pPr>
            <w:r>
              <w:t>Ott</w:t>
            </w:r>
          </w:p>
        </w:tc>
        <w:tc>
          <w:tcPr>
            <w:tcW w:w="2180" w:type="dxa"/>
            <w:shd w:val="clear" w:color="auto" w:fill="auto"/>
          </w:tcPr>
          <w:p w:rsidR="00633AA6" w:rsidRPr="00633AA6" w:rsidRDefault="00633AA6" w:rsidP="00633AA6">
            <w:pPr>
              <w:ind w:firstLine="0"/>
            </w:pPr>
            <w:r>
              <w:t>Pendarvis</w:t>
            </w:r>
          </w:p>
        </w:tc>
      </w:tr>
      <w:tr w:rsidR="00633AA6" w:rsidRPr="00633AA6" w:rsidTr="00633AA6">
        <w:tc>
          <w:tcPr>
            <w:tcW w:w="2179" w:type="dxa"/>
            <w:shd w:val="clear" w:color="auto" w:fill="auto"/>
          </w:tcPr>
          <w:p w:rsidR="00633AA6" w:rsidRPr="00633AA6" w:rsidRDefault="00633AA6" w:rsidP="00633AA6">
            <w:pPr>
              <w:ind w:firstLine="0"/>
            </w:pPr>
            <w:r>
              <w:t>Pope</w:t>
            </w:r>
          </w:p>
        </w:tc>
        <w:tc>
          <w:tcPr>
            <w:tcW w:w="2179" w:type="dxa"/>
            <w:shd w:val="clear" w:color="auto" w:fill="auto"/>
          </w:tcPr>
          <w:p w:rsidR="00633AA6" w:rsidRPr="00633AA6" w:rsidRDefault="00633AA6" w:rsidP="00633AA6">
            <w:pPr>
              <w:ind w:firstLine="0"/>
            </w:pPr>
            <w:r>
              <w:t>Putnam</w:t>
            </w:r>
          </w:p>
        </w:tc>
        <w:tc>
          <w:tcPr>
            <w:tcW w:w="2180" w:type="dxa"/>
            <w:shd w:val="clear" w:color="auto" w:fill="auto"/>
          </w:tcPr>
          <w:p w:rsidR="00633AA6" w:rsidRPr="00633AA6" w:rsidRDefault="00633AA6" w:rsidP="00633AA6">
            <w:pPr>
              <w:ind w:firstLine="0"/>
            </w:pPr>
            <w:r>
              <w:t>Ridgeway</w:t>
            </w:r>
          </w:p>
        </w:tc>
      </w:tr>
      <w:tr w:rsidR="00633AA6" w:rsidRPr="00633AA6" w:rsidTr="00633AA6">
        <w:tc>
          <w:tcPr>
            <w:tcW w:w="2179" w:type="dxa"/>
            <w:shd w:val="clear" w:color="auto" w:fill="auto"/>
          </w:tcPr>
          <w:p w:rsidR="00633AA6" w:rsidRPr="00633AA6" w:rsidRDefault="00633AA6" w:rsidP="00633AA6">
            <w:pPr>
              <w:ind w:firstLine="0"/>
            </w:pPr>
            <w:r>
              <w:t>M. Rivers</w:t>
            </w:r>
          </w:p>
        </w:tc>
        <w:tc>
          <w:tcPr>
            <w:tcW w:w="2179" w:type="dxa"/>
            <w:shd w:val="clear" w:color="auto" w:fill="auto"/>
          </w:tcPr>
          <w:p w:rsidR="00633AA6" w:rsidRPr="00633AA6" w:rsidRDefault="00633AA6" w:rsidP="00633AA6">
            <w:pPr>
              <w:ind w:firstLine="0"/>
            </w:pPr>
            <w:r>
              <w:t>S. Rivers</w:t>
            </w:r>
          </w:p>
        </w:tc>
        <w:tc>
          <w:tcPr>
            <w:tcW w:w="2180" w:type="dxa"/>
            <w:shd w:val="clear" w:color="auto" w:fill="auto"/>
          </w:tcPr>
          <w:p w:rsidR="00633AA6" w:rsidRPr="00633AA6" w:rsidRDefault="00633AA6" w:rsidP="00633AA6">
            <w:pPr>
              <w:ind w:firstLine="0"/>
            </w:pPr>
            <w:r>
              <w:t>Robinson-Simpson</w:t>
            </w:r>
          </w:p>
        </w:tc>
      </w:tr>
      <w:tr w:rsidR="00633AA6" w:rsidRPr="00633AA6" w:rsidTr="00633AA6">
        <w:tc>
          <w:tcPr>
            <w:tcW w:w="2179" w:type="dxa"/>
            <w:shd w:val="clear" w:color="auto" w:fill="auto"/>
          </w:tcPr>
          <w:p w:rsidR="00633AA6" w:rsidRPr="00633AA6" w:rsidRDefault="00633AA6" w:rsidP="00633AA6">
            <w:pPr>
              <w:ind w:firstLine="0"/>
            </w:pPr>
            <w:r>
              <w:t>Sandifer</w:t>
            </w:r>
          </w:p>
        </w:tc>
        <w:tc>
          <w:tcPr>
            <w:tcW w:w="2179" w:type="dxa"/>
            <w:shd w:val="clear" w:color="auto" w:fill="auto"/>
          </w:tcPr>
          <w:p w:rsidR="00633AA6" w:rsidRPr="00633AA6" w:rsidRDefault="00633AA6" w:rsidP="00633AA6">
            <w:pPr>
              <w:ind w:firstLine="0"/>
            </w:pPr>
            <w:r>
              <w:t>Simrill</w:t>
            </w:r>
          </w:p>
        </w:tc>
        <w:tc>
          <w:tcPr>
            <w:tcW w:w="2180" w:type="dxa"/>
            <w:shd w:val="clear" w:color="auto" w:fill="auto"/>
          </w:tcPr>
          <w:p w:rsidR="00633AA6" w:rsidRPr="00633AA6" w:rsidRDefault="00633AA6" w:rsidP="00633AA6">
            <w:pPr>
              <w:ind w:firstLine="0"/>
            </w:pPr>
            <w:r>
              <w:t>G. M. Smith</w:t>
            </w:r>
          </w:p>
        </w:tc>
      </w:tr>
      <w:tr w:rsidR="00633AA6" w:rsidRPr="00633AA6" w:rsidTr="00633AA6">
        <w:tc>
          <w:tcPr>
            <w:tcW w:w="2179" w:type="dxa"/>
            <w:shd w:val="clear" w:color="auto" w:fill="auto"/>
          </w:tcPr>
          <w:p w:rsidR="00633AA6" w:rsidRPr="00633AA6" w:rsidRDefault="00633AA6" w:rsidP="00633AA6">
            <w:pPr>
              <w:ind w:firstLine="0"/>
            </w:pPr>
            <w:r>
              <w:t>Spires</w:t>
            </w:r>
          </w:p>
        </w:tc>
        <w:tc>
          <w:tcPr>
            <w:tcW w:w="2179" w:type="dxa"/>
            <w:shd w:val="clear" w:color="auto" w:fill="auto"/>
          </w:tcPr>
          <w:p w:rsidR="00633AA6" w:rsidRPr="00633AA6" w:rsidRDefault="00633AA6" w:rsidP="00633AA6">
            <w:pPr>
              <w:ind w:firstLine="0"/>
            </w:pPr>
            <w:r>
              <w:t>Stavrinakis</w:t>
            </w:r>
          </w:p>
        </w:tc>
        <w:tc>
          <w:tcPr>
            <w:tcW w:w="2180" w:type="dxa"/>
            <w:shd w:val="clear" w:color="auto" w:fill="auto"/>
          </w:tcPr>
          <w:p w:rsidR="00633AA6" w:rsidRPr="00633AA6" w:rsidRDefault="00633AA6" w:rsidP="00633AA6">
            <w:pPr>
              <w:ind w:firstLine="0"/>
            </w:pPr>
            <w:r>
              <w:t>Tallon</w:t>
            </w:r>
          </w:p>
        </w:tc>
      </w:tr>
      <w:tr w:rsidR="00633AA6" w:rsidRPr="00633AA6" w:rsidTr="00633AA6">
        <w:tc>
          <w:tcPr>
            <w:tcW w:w="2179" w:type="dxa"/>
            <w:shd w:val="clear" w:color="auto" w:fill="auto"/>
          </w:tcPr>
          <w:p w:rsidR="00633AA6" w:rsidRPr="00633AA6" w:rsidRDefault="00633AA6" w:rsidP="00633AA6">
            <w:pPr>
              <w:ind w:firstLine="0"/>
            </w:pPr>
            <w:r>
              <w:t>Taylor</w:t>
            </w:r>
          </w:p>
        </w:tc>
        <w:tc>
          <w:tcPr>
            <w:tcW w:w="2179" w:type="dxa"/>
            <w:shd w:val="clear" w:color="auto" w:fill="auto"/>
          </w:tcPr>
          <w:p w:rsidR="00633AA6" w:rsidRPr="00633AA6" w:rsidRDefault="00633AA6" w:rsidP="00633AA6">
            <w:pPr>
              <w:ind w:firstLine="0"/>
            </w:pPr>
            <w:r>
              <w:t>Thayer</w:t>
            </w:r>
          </w:p>
        </w:tc>
        <w:tc>
          <w:tcPr>
            <w:tcW w:w="2180" w:type="dxa"/>
            <w:shd w:val="clear" w:color="auto" w:fill="auto"/>
          </w:tcPr>
          <w:p w:rsidR="00633AA6" w:rsidRPr="00633AA6" w:rsidRDefault="00633AA6" w:rsidP="00633AA6">
            <w:pPr>
              <w:ind w:firstLine="0"/>
            </w:pPr>
            <w:r>
              <w:t>Thigpen</w:t>
            </w:r>
          </w:p>
        </w:tc>
      </w:tr>
      <w:tr w:rsidR="00633AA6" w:rsidRPr="00633AA6" w:rsidTr="00633AA6">
        <w:tc>
          <w:tcPr>
            <w:tcW w:w="2179" w:type="dxa"/>
            <w:shd w:val="clear" w:color="auto" w:fill="auto"/>
          </w:tcPr>
          <w:p w:rsidR="00633AA6" w:rsidRPr="00633AA6" w:rsidRDefault="00633AA6" w:rsidP="00633AA6">
            <w:pPr>
              <w:ind w:firstLine="0"/>
            </w:pPr>
            <w:r>
              <w:t>Toole</w:t>
            </w:r>
          </w:p>
        </w:tc>
        <w:tc>
          <w:tcPr>
            <w:tcW w:w="2179" w:type="dxa"/>
            <w:shd w:val="clear" w:color="auto" w:fill="auto"/>
          </w:tcPr>
          <w:p w:rsidR="00633AA6" w:rsidRPr="00633AA6" w:rsidRDefault="00633AA6" w:rsidP="00633AA6">
            <w:pPr>
              <w:ind w:firstLine="0"/>
            </w:pPr>
            <w:r>
              <w:t>Trantham</w:t>
            </w:r>
          </w:p>
        </w:tc>
        <w:tc>
          <w:tcPr>
            <w:tcW w:w="2180" w:type="dxa"/>
            <w:shd w:val="clear" w:color="auto" w:fill="auto"/>
          </w:tcPr>
          <w:p w:rsidR="00633AA6" w:rsidRPr="00633AA6" w:rsidRDefault="00633AA6" w:rsidP="00633AA6">
            <w:pPr>
              <w:ind w:firstLine="0"/>
            </w:pPr>
            <w:r>
              <w:t>Weeks</w:t>
            </w:r>
          </w:p>
        </w:tc>
      </w:tr>
      <w:tr w:rsidR="00633AA6" w:rsidRPr="00633AA6" w:rsidTr="00633AA6">
        <w:tc>
          <w:tcPr>
            <w:tcW w:w="2179" w:type="dxa"/>
            <w:shd w:val="clear" w:color="auto" w:fill="auto"/>
          </w:tcPr>
          <w:p w:rsidR="00633AA6" w:rsidRPr="00633AA6" w:rsidRDefault="00633AA6" w:rsidP="00633AA6">
            <w:pPr>
              <w:keepNext/>
              <w:ind w:firstLine="0"/>
            </w:pPr>
            <w:r>
              <w:t>Wheeler</w:t>
            </w:r>
          </w:p>
        </w:tc>
        <w:tc>
          <w:tcPr>
            <w:tcW w:w="2179" w:type="dxa"/>
            <w:shd w:val="clear" w:color="auto" w:fill="auto"/>
          </w:tcPr>
          <w:p w:rsidR="00633AA6" w:rsidRPr="00633AA6" w:rsidRDefault="00633AA6" w:rsidP="00633AA6">
            <w:pPr>
              <w:keepNext/>
              <w:ind w:firstLine="0"/>
            </w:pPr>
            <w:r>
              <w:t>Whitmire</w:t>
            </w:r>
          </w:p>
        </w:tc>
        <w:tc>
          <w:tcPr>
            <w:tcW w:w="2180" w:type="dxa"/>
            <w:shd w:val="clear" w:color="auto" w:fill="auto"/>
          </w:tcPr>
          <w:p w:rsidR="00633AA6" w:rsidRPr="00633AA6" w:rsidRDefault="00633AA6" w:rsidP="00633AA6">
            <w:pPr>
              <w:keepNext/>
              <w:ind w:firstLine="0"/>
            </w:pPr>
            <w:r>
              <w:t>Willis</w:t>
            </w:r>
          </w:p>
        </w:tc>
      </w:tr>
      <w:tr w:rsidR="00633AA6" w:rsidRPr="00633AA6" w:rsidTr="00633AA6">
        <w:tc>
          <w:tcPr>
            <w:tcW w:w="2179" w:type="dxa"/>
            <w:shd w:val="clear" w:color="auto" w:fill="auto"/>
          </w:tcPr>
          <w:p w:rsidR="00633AA6" w:rsidRPr="00633AA6" w:rsidRDefault="00633AA6" w:rsidP="00633AA6">
            <w:pPr>
              <w:keepNext/>
              <w:ind w:firstLine="0"/>
            </w:pPr>
            <w:r>
              <w:t>Young</w:t>
            </w:r>
          </w:p>
        </w:tc>
        <w:tc>
          <w:tcPr>
            <w:tcW w:w="2179" w:type="dxa"/>
            <w:shd w:val="clear" w:color="auto" w:fill="auto"/>
          </w:tcPr>
          <w:p w:rsidR="00633AA6" w:rsidRPr="00633AA6" w:rsidRDefault="00633AA6" w:rsidP="00633AA6">
            <w:pPr>
              <w:keepNext/>
              <w:ind w:firstLine="0"/>
            </w:pPr>
            <w:r>
              <w:t>Yow</w:t>
            </w:r>
          </w:p>
        </w:tc>
        <w:tc>
          <w:tcPr>
            <w:tcW w:w="2180" w:type="dxa"/>
            <w:shd w:val="clear" w:color="auto" w:fill="auto"/>
          </w:tcPr>
          <w:p w:rsidR="00633AA6" w:rsidRPr="00633AA6" w:rsidRDefault="00633AA6" w:rsidP="00633AA6">
            <w:pPr>
              <w:keepNext/>
              <w:ind w:firstLine="0"/>
            </w:pPr>
          </w:p>
        </w:tc>
      </w:tr>
    </w:tbl>
    <w:p w:rsidR="00633AA6" w:rsidRDefault="00633AA6" w:rsidP="00633AA6"/>
    <w:p w:rsidR="00633AA6" w:rsidRDefault="00633AA6" w:rsidP="00633AA6">
      <w:pPr>
        <w:jc w:val="center"/>
        <w:rPr>
          <w:b/>
        </w:rPr>
      </w:pPr>
      <w:r w:rsidRPr="00633AA6">
        <w:rPr>
          <w:b/>
        </w:rPr>
        <w:t>Total--95</w:t>
      </w:r>
    </w:p>
    <w:p w:rsidR="00633AA6" w:rsidRDefault="00633AA6" w:rsidP="00633AA6">
      <w:pPr>
        <w:jc w:val="center"/>
        <w:rPr>
          <w:b/>
        </w:rPr>
      </w:pPr>
    </w:p>
    <w:p w:rsidR="00633AA6" w:rsidRDefault="00633AA6" w:rsidP="00633AA6">
      <w:pPr>
        <w:ind w:firstLine="0"/>
      </w:pPr>
      <w:r w:rsidRPr="00633AA6">
        <w:t xml:space="preserve"> </w:t>
      </w:r>
      <w:r>
        <w:t>Those who voted in the negative are:</w:t>
      </w:r>
    </w:p>
    <w:p w:rsidR="00633AA6" w:rsidRDefault="00633AA6" w:rsidP="00633AA6"/>
    <w:p w:rsidR="00633AA6" w:rsidRDefault="00633AA6" w:rsidP="00633AA6">
      <w:pPr>
        <w:jc w:val="center"/>
        <w:rPr>
          <w:b/>
        </w:rPr>
      </w:pPr>
      <w:r w:rsidRPr="00633AA6">
        <w:rPr>
          <w:b/>
        </w:rPr>
        <w:t>Total--0</w:t>
      </w:r>
    </w:p>
    <w:p w:rsidR="00633AA6" w:rsidRDefault="00633AA6" w:rsidP="00633AA6">
      <w:pPr>
        <w:jc w:val="center"/>
        <w:rPr>
          <w:b/>
        </w:rPr>
      </w:pPr>
    </w:p>
    <w:p w:rsidR="00633AA6" w:rsidRDefault="00633AA6" w:rsidP="00633AA6">
      <w:r>
        <w:t xml:space="preserve">So, the Bill was read the second time and ordered to third reading.  </w:t>
      </w:r>
    </w:p>
    <w:p w:rsidR="00633AA6" w:rsidRDefault="009B7107" w:rsidP="00633AA6">
      <w:pPr>
        <w:keepNext/>
        <w:jc w:val="center"/>
        <w:rPr>
          <w:b/>
        </w:rPr>
      </w:pPr>
      <w:r>
        <w:rPr>
          <w:b/>
        </w:rPr>
        <w:br w:type="column"/>
      </w:r>
      <w:r w:rsidR="00633AA6" w:rsidRPr="00633AA6">
        <w:rPr>
          <w:b/>
        </w:rPr>
        <w:t>H. 4697--ORDERED TO BE READ THIRD TIME TOMORROW</w:t>
      </w:r>
    </w:p>
    <w:p w:rsidR="00633AA6" w:rsidRDefault="00633AA6" w:rsidP="00633AA6">
      <w:r>
        <w:t>On motion of Rep. BANNISTER, with unanimous consent, it was ordered that H. 4697 be read the third time tomorrow.</w:t>
      </w:r>
    </w:p>
    <w:p w:rsidR="00633AA6" w:rsidRDefault="00633AA6" w:rsidP="00633AA6"/>
    <w:p w:rsidR="00633AA6" w:rsidRDefault="00633AA6" w:rsidP="00633AA6">
      <w:pPr>
        <w:keepNext/>
        <w:jc w:val="center"/>
        <w:rPr>
          <w:b/>
        </w:rPr>
      </w:pPr>
      <w:r w:rsidRPr="00633AA6">
        <w:rPr>
          <w:b/>
        </w:rPr>
        <w:t>S. 882--ORDERED TO THIRD READING</w:t>
      </w:r>
    </w:p>
    <w:p w:rsidR="00633AA6" w:rsidRDefault="00633AA6" w:rsidP="00633AA6">
      <w:pPr>
        <w:keepNext/>
      </w:pPr>
      <w:r>
        <w:t>The following Bill was taken up:</w:t>
      </w:r>
    </w:p>
    <w:p w:rsidR="00633AA6" w:rsidRDefault="00633AA6" w:rsidP="00633AA6">
      <w:pPr>
        <w:keepNext/>
      </w:pPr>
      <w:bookmarkStart w:id="41" w:name="include_clip_start_138"/>
      <w:bookmarkEnd w:id="41"/>
    </w:p>
    <w:p w:rsidR="00633AA6" w:rsidRDefault="00633AA6" w:rsidP="00633AA6">
      <w:r>
        <w:t>S. 882 -- Senator Rankin: A BILL 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LAWS OF THE STATE AS OF JANUARY 1, 2018.</w:t>
      </w:r>
    </w:p>
    <w:p w:rsidR="00633AA6" w:rsidRDefault="00633AA6" w:rsidP="00633AA6">
      <w:bookmarkStart w:id="42" w:name="include_clip_end_138"/>
      <w:bookmarkEnd w:id="42"/>
    </w:p>
    <w:p w:rsidR="00633AA6" w:rsidRDefault="00633AA6" w:rsidP="00633AA6">
      <w:r>
        <w:t>Rep. DELLENEY explained the Bill.</w:t>
      </w:r>
    </w:p>
    <w:p w:rsidR="00633AA6" w:rsidRDefault="00633AA6" w:rsidP="00633AA6"/>
    <w:p w:rsidR="00633AA6" w:rsidRDefault="00633AA6" w:rsidP="00633AA6">
      <w:r>
        <w:t xml:space="preserve">The yeas and nays were taken resulting as follows: </w:t>
      </w:r>
    </w:p>
    <w:p w:rsidR="00633AA6" w:rsidRDefault="00633AA6" w:rsidP="00633AA6">
      <w:pPr>
        <w:jc w:val="center"/>
      </w:pPr>
      <w:r>
        <w:t xml:space="preserve"> </w:t>
      </w:r>
      <w:bookmarkStart w:id="43" w:name="vote_start140"/>
      <w:bookmarkEnd w:id="43"/>
      <w:r>
        <w:t>Yeas 102; Nays 0</w:t>
      </w:r>
    </w:p>
    <w:p w:rsidR="00633AA6" w:rsidRDefault="00633AA6" w:rsidP="00633AA6">
      <w:pPr>
        <w:jc w:val="center"/>
      </w:pPr>
    </w:p>
    <w:p w:rsidR="00633AA6" w:rsidRDefault="00633AA6" w:rsidP="00633A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AA6" w:rsidRPr="00633AA6" w:rsidTr="00633AA6">
        <w:tc>
          <w:tcPr>
            <w:tcW w:w="2179" w:type="dxa"/>
            <w:shd w:val="clear" w:color="auto" w:fill="auto"/>
          </w:tcPr>
          <w:p w:rsidR="00633AA6" w:rsidRPr="00633AA6" w:rsidRDefault="00633AA6" w:rsidP="00633AA6">
            <w:pPr>
              <w:keepNext/>
              <w:ind w:firstLine="0"/>
            </w:pPr>
            <w:r>
              <w:t>Alexander</w:t>
            </w:r>
          </w:p>
        </w:tc>
        <w:tc>
          <w:tcPr>
            <w:tcW w:w="2179" w:type="dxa"/>
            <w:shd w:val="clear" w:color="auto" w:fill="auto"/>
          </w:tcPr>
          <w:p w:rsidR="00633AA6" w:rsidRPr="00633AA6" w:rsidRDefault="00633AA6" w:rsidP="00633AA6">
            <w:pPr>
              <w:keepNext/>
              <w:ind w:firstLine="0"/>
            </w:pPr>
            <w:r>
              <w:t>Allison</w:t>
            </w:r>
          </w:p>
        </w:tc>
        <w:tc>
          <w:tcPr>
            <w:tcW w:w="2180" w:type="dxa"/>
            <w:shd w:val="clear" w:color="auto" w:fill="auto"/>
          </w:tcPr>
          <w:p w:rsidR="00633AA6" w:rsidRPr="00633AA6" w:rsidRDefault="00633AA6" w:rsidP="00633AA6">
            <w:pPr>
              <w:keepNext/>
              <w:ind w:firstLine="0"/>
            </w:pPr>
            <w:r>
              <w:t>Anderson</w:t>
            </w:r>
          </w:p>
        </w:tc>
      </w:tr>
      <w:tr w:rsidR="00633AA6" w:rsidRPr="00633AA6" w:rsidTr="00633AA6">
        <w:tc>
          <w:tcPr>
            <w:tcW w:w="2179" w:type="dxa"/>
            <w:shd w:val="clear" w:color="auto" w:fill="auto"/>
          </w:tcPr>
          <w:p w:rsidR="00633AA6" w:rsidRPr="00633AA6" w:rsidRDefault="00633AA6" w:rsidP="00633AA6">
            <w:pPr>
              <w:ind w:firstLine="0"/>
            </w:pPr>
            <w:r>
              <w:t>Arrington</w:t>
            </w:r>
          </w:p>
        </w:tc>
        <w:tc>
          <w:tcPr>
            <w:tcW w:w="2179" w:type="dxa"/>
            <w:shd w:val="clear" w:color="auto" w:fill="auto"/>
          </w:tcPr>
          <w:p w:rsidR="00633AA6" w:rsidRPr="00633AA6" w:rsidRDefault="00633AA6" w:rsidP="00633AA6">
            <w:pPr>
              <w:ind w:firstLine="0"/>
            </w:pPr>
            <w:r>
              <w:t>Atkinson</w:t>
            </w:r>
          </w:p>
        </w:tc>
        <w:tc>
          <w:tcPr>
            <w:tcW w:w="2180" w:type="dxa"/>
            <w:shd w:val="clear" w:color="auto" w:fill="auto"/>
          </w:tcPr>
          <w:p w:rsidR="00633AA6" w:rsidRPr="00633AA6" w:rsidRDefault="00633AA6" w:rsidP="00633AA6">
            <w:pPr>
              <w:ind w:firstLine="0"/>
            </w:pPr>
            <w:r>
              <w:t>Ballentine</w:t>
            </w:r>
          </w:p>
        </w:tc>
      </w:tr>
      <w:tr w:rsidR="00633AA6" w:rsidRPr="00633AA6" w:rsidTr="00633AA6">
        <w:tc>
          <w:tcPr>
            <w:tcW w:w="2179" w:type="dxa"/>
            <w:shd w:val="clear" w:color="auto" w:fill="auto"/>
          </w:tcPr>
          <w:p w:rsidR="00633AA6" w:rsidRPr="00633AA6" w:rsidRDefault="00633AA6" w:rsidP="00633AA6">
            <w:pPr>
              <w:ind w:firstLine="0"/>
            </w:pPr>
            <w:r>
              <w:t>Bannister</w:t>
            </w:r>
          </w:p>
        </w:tc>
        <w:tc>
          <w:tcPr>
            <w:tcW w:w="2179" w:type="dxa"/>
            <w:shd w:val="clear" w:color="auto" w:fill="auto"/>
          </w:tcPr>
          <w:p w:rsidR="00633AA6" w:rsidRPr="00633AA6" w:rsidRDefault="00633AA6" w:rsidP="00633AA6">
            <w:pPr>
              <w:ind w:firstLine="0"/>
            </w:pPr>
            <w:r>
              <w:t>Bennett</w:t>
            </w:r>
          </w:p>
        </w:tc>
        <w:tc>
          <w:tcPr>
            <w:tcW w:w="2180" w:type="dxa"/>
            <w:shd w:val="clear" w:color="auto" w:fill="auto"/>
          </w:tcPr>
          <w:p w:rsidR="00633AA6" w:rsidRPr="00633AA6" w:rsidRDefault="00633AA6" w:rsidP="00633AA6">
            <w:pPr>
              <w:ind w:firstLine="0"/>
            </w:pPr>
            <w:r>
              <w:t>Bernstein</w:t>
            </w:r>
          </w:p>
        </w:tc>
      </w:tr>
      <w:tr w:rsidR="00633AA6" w:rsidRPr="00633AA6" w:rsidTr="00633AA6">
        <w:tc>
          <w:tcPr>
            <w:tcW w:w="2179" w:type="dxa"/>
            <w:shd w:val="clear" w:color="auto" w:fill="auto"/>
          </w:tcPr>
          <w:p w:rsidR="00633AA6" w:rsidRPr="00633AA6" w:rsidRDefault="00633AA6" w:rsidP="00633AA6">
            <w:pPr>
              <w:ind w:firstLine="0"/>
            </w:pPr>
            <w:r>
              <w:t>Blackwell</w:t>
            </w:r>
          </w:p>
        </w:tc>
        <w:tc>
          <w:tcPr>
            <w:tcW w:w="2179" w:type="dxa"/>
            <w:shd w:val="clear" w:color="auto" w:fill="auto"/>
          </w:tcPr>
          <w:p w:rsidR="00633AA6" w:rsidRPr="00633AA6" w:rsidRDefault="00633AA6" w:rsidP="00633AA6">
            <w:pPr>
              <w:ind w:firstLine="0"/>
            </w:pPr>
            <w:r>
              <w:t>Bowers</w:t>
            </w:r>
          </w:p>
        </w:tc>
        <w:tc>
          <w:tcPr>
            <w:tcW w:w="2180" w:type="dxa"/>
            <w:shd w:val="clear" w:color="auto" w:fill="auto"/>
          </w:tcPr>
          <w:p w:rsidR="00633AA6" w:rsidRPr="00633AA6" w:rsidRDefault="00633AA6" w:rsidP="00633AA6">
            <w:pPr>
              <w:ind w:firstLine="0"/>
            </w:pPr>
            <w:r>
              <w:t>Bradley</w:t>
            </w:r>
          </w:p>
        </w:tc>
      </w:tr>
      <w:tr w:rsidR="00633AA6" w:rsidRPr="00633AA6" w:rsidTr="00633AA6">
        <w:tc>
          <w:tcPr>
            <w:tcW w:w="2179" w:type="dxa"/>
            <w:shd w:val="clear" w:color="auto" w:fill="auto"/>
          </w:tcPr>
          <w:p w:rsidR="00633AA6" w:rsidRPr="00633AA6" w:rsidRDefault="00633AA6" w:rsidP="00633AA6">
            <w:pPr>
              <w:ind w:firstLine="0"/>
            </w:pPr>
            <w:r>
              <w:t>Brawley</w:t>
            </w:r>
          </w:p>
        </w:tc>
        <w:tc>
          <w:tcPr>
            <w:tcW w:w="2179" w:type="dxa"/>
            <w:shd w:val="clear" w:color="auto" w:fill="auto"/>
          </w:tcPr>
          <w:p w:rsidR="00633AA6" w:rsidRPr="00633AA6" w:rsidRDefault="00633AA6" w:rsidP="00633AA6">
            <w:pPr>
              <w:ind w:firstLine="0"/>
            </w:pPr>
            <w:r>
              <w:t>Bryant</w:t>
            </w:r>
          </w:p>
        </w:tc>
        <w:tc>
          <w:tcPr>
            <w:tcW w:w="2180" w:type="dxa"/>
            <w:shd w:val="clear" w:color="auto" w:fill="auto"/>
          </w:tcPr>
          <w:p w:rsidR="00633AA6" w:rsidRPr="00633AA6" w:rsidRDefault="00633AA6" w:rsidP="00633AA6">
            <w:pPr>
              <w:ind w:firstLine="0"/>
            </w:pPr>
            <w:r>
              <w:t>Burns</w:t>
            </w:r>
          </w:p>
        </w:tc>
      </w:tr>
      <w:tr w:rsidR="00633AA6" w:rsidRPr="00633AA6" w:rsidTr="00633AA6">
        <w:tc>
          <w:tcPr>
            <w:tcW w:w="2179" w:type="dxa"/>
            <w:shd w:val="clear" w:color="auto" w:fill="auto"/>
          </w:tcPr>
          <w:p w:rsidR="00633AA6" w:rsidRPr="00633AA6" w:rsidRDefault="00633AA6" w:rsidP="00633AA6">
            <w:pPr>
              <w:ind w:firstLine="0"/>
            </w:pPr>
            <w:r>
              <w:t>Caskey</w:t>
            </w:r>
          </w:p>
        </w:tc>
        <w:tc>
          <w:tcPr>
            <w:tcW w:w="2179" w:type="dxa"/>
            <w:shd w:val="clear" w:color="auto" w:fill="auto"/>
          </w:tcPr>
          <w:p w:rsidR="00633AA6" w:rsidRPr="00633AA6" w:rsidRDefault="00633AA6" w:rsidP="00633AA6">
            <w:pPr>
              <w:ind w:firstLine="0"/>
            </w:pPr>
            <w:r>
              <w:t>Clary</w:t>
            </w:r>
          </w:p>
        </w:tc>
        <w:tc>
          <w:tcPr>
            <w:tcW w:w="2180" w:type="dxa"/>
            <w:shd w:val="clear" w:color="auto" w:fill="auto"/>
          </w:tcPr>
          <w:p w:rsidR="00633AA6" w:rsidRPr="00633AA6" w:rsidRDefault="00633AA6" w:rsidP="00633AA6">
            <w:pPr>
              <w:ind w:firstLine="0"/>
            </w:pPr>
            <w:r>
              <w:t>Clemmons</w:t>
            </w:r>
          </w:p>
        </w:tc>
      </w:tr>
      <w:tr w:rsidR="00633AA6" w:rsidRPr="00633AA6" w:rsidTr="00633AA6">
        <w:tc>
          <w:tcPr>
            <w:tcW w:w="2179" w:type="dxa"/>
            <w:shd w:val="clear" w:color="auto" w:fill="auto"/>
          </w:tcPr>
          <w:p w:rsidR="00633AA6" w:rsidRPr="00633AA6" w:rsidRDefault="00633AA6" w:rsidP="00633AA6">
            <w:pPr>
              <w:ind w:firstLine="0"/>
            </w:pPr>
            <w:r>
              <w:t>Clyburn</w:t>
            </w:r>
          </w:p>
        </w:tc>
        <w:tc>
          <w:tcPr>
            <w:tcW w:w="2179" w:type="dxa"/>
            <w:shd w:val="clear" w:color="auto" w:fill="auto"/>
          </w:tcPr>
          <w:p w:rsidR="00633AA6" w:rsidRPr="00633AA6" w:rsidRDefault="00633AA6" w:rsidP="00633AA6">
            <w:pPr>
              <w:ind w:firstLine="0"/>
            </w:pPr>
            <w:r>
              <w:t>Cobb-Hunter</w:t>
            </w:r>
          </w:p>
        </w:tc>
        <w:tc>
          <w:tcPr>
            <w:tcW w:w="2180" w:type="dxa"/>
            <w:shd w:val="clear" w:color="auto" w:fill="auto"/>
          </w:tcPr>
          <w:p w:rsidR="00633AA6" w:rsidRPr="00633AA6" w:rsidRDefault="00633AA6" w:rsidP="00633AA6">
            <w:pPr>
              <w:ind w:firstLine="0"/>
            </w:pPr>
            <w:r>
              <w:t>Cogswell</w:t>
            </w:r>
          </w:p>
        </w:tc>
      </w:tr>
      <w:tr w:rsidR="00633AA6" w:rsidRPr="00633AA6" w:rsidTr="00633AA6">
        <w:tc>
          <w:tcPr>
            <w:tcW w:w="2179" w:type="dxa"/>
            <w:shd w:val="clear" w:color="auto" w:fill="auto"/>
          </w:tcPr>
          <w:p w:rsidR="00633AA6" w:rsidRPr="00633AA6" w:rsidRDefault="00633AA6" w:rsidP="00633AA6">
            <w:pPr>
              <w:ind w:firstLine="0"/>
            </w:pPr>
            <w:r>
              <w:t>Cole</w:t>
            </w:r>
          </w:p>
        </w:tc>
        <w:tc>
          <w:tcPr>
            <w:tcW w:w="2179" w:type="dxa"/>
            <w:shd w:val="clear" w:color="auto" w:fill="auto"/>
          </w:tcPr>
          <w:p w:rsidR="00633AA6" w:rsidRPr="00633AA6" w:rsidRDefault="00633AA6" w:rsidP="00633AA6">
            <w:pPr>
              <w:ind w:firstLine="0"/>
            </w:pPr>
            <w:r>
              <w:t>Collins</w:t>
            </w:r>
          </w:p>
        </w:tc>
        <w:tc>
          <w:tcPr>
            <w:tcW w:w="2180" w:type="dxa"/>
            <w:shd w:val="clear" w:color="auto" w:fill="auto"/>
          </w:tcPr>
          <w:p w:rsidR="00633AA6" w:rsidRPr="00633AA6" w:rsidRDefault="00633AA6" w:rsidP="00633AA6">
            <w:pPr>
              <w:ind w:firstLine="0"/>
            </w:pPr>
            <w:r>
              <w:t>Crawford</w:t>
            </w:r>
          </w:p>
        </w:tc>
      </w:tr>
      <w:tr w:rsidR="00633AA6" w:rsidRPr="00633AA6" w:rsidTr="00633AA6">
        <w:tc>
          <w:tcPr>
            <w:tcW w:w="2179" w:type="dxa"/>
            <w:shd w:val="clear" w:color="auto" w:fill="auto"/>
          </w:tcPr>
          <w:p w:rsidR="00633AA6" w:rsidRPr="00633AA6" w:rsidRDefault="00633AA6" w:rsidP="00633AA6">
            <w:pPr>
              <w:ind w:firstLine="0"/>
            </w:pPr>
            <w:r>
              <w:t>Crosby</w:t>
            </w:r>
          </w:p>
        </w:tc>
        <w:tc>
          <w:tcPr>
            <w:tcW w:w="2179" w:type="dxa"/>
            <w:shd w:val="clear" w:color="auto" w:fill="auto"/>
          </w:tcPr>
          <w:p w:rsidR="00633AA6" w:rsidRPr="00633AA6" w:rsidRDefault="00633AA6" w:rsidP="00633AA6">
            <w:pPr>
              <w:ind w:firstLine="0"/>
            </w:pPr>
            <w:r>
              <w:t>Daning</w:t>
            </w:r>
          </w:p>
        </w:tc>
        <w:tc>
          <w:tcPr>
            <w:tcW w:w="2180" w:type="dxa"/>
            <w:shd w:val="clear" w:color="auto" w:fill="auto"/>
          </w:tcPr>
          <w:p w:rsidR="00633AA6" w:rsidRPr="00633AA6" w:rsidRDefault="00633AA6" w:rsidP="00633AA6">
            <w:pPr>
              <w:ind w:firstLine="0"/>
            </w:pPr>
            <w:r>
              <w:t>Davis</w:t>
            </w:r>
          </w:p>
        </w:tc>
      </w:tr>
      <w:tr w:rsidR="00633AA6" w:rsidRPr="00633AA6" w:rsidTr="00633AA6">
        <w:tc>
          <w:tcPr>
            <w:tcW w:w="2179" w:type="dxa"/>
            <w:shd w:val="clear" w:color="auto" w:fill="auto"/>
          </w:tcPr>
          <w:p w:rsidR="00633AA6" w:rsidRPr="00633AA6" w:rsidRDefault="00633AA6" w:rsidP="00633AA6">
            <w:pPr>
              <w:ind w:firstLine="0"/>
            </w:pPr>
            <w:r>
              <w:t>Delleney</w:t>
            </w:r>
          </w:p>
        </w:tc>
        <w:tc>
          <w:tcPr>
            <w:tcW w:w="2179" w:type="dxa"/>
            <w:shd w:val="clear" w:color="auto" w:fill="auto"/>
          </w:tcPr>
          <w:p w:rsidR="00633AA6" w:rsidRPr="00633AA6" w:rsidRDefault="00633AA6" w:rsidP="00633AA6">
            <w:pPr>
              <w:ind w:firstLine="0"/>
            </w:pPr>
            <w:r>
              <w:t>Dillard</w:t>
            </w:r>
          </w:p>
        </w:tc>
        <w:tc>
          <w:tcPr>
            <w:tcW w:w="2180" w:type="dxa"/>
            <w:shd w:val="clear" w:color="auto" w:fill="auto"/>
          </w:tcPr>
          <w:p w:rsidR="00633AA6" w:rsidRPr="00633AA6" w:rsidRDefault="00633AA6" w:rsidP="00633AA6">
            <w:pPr>
              <w:ind w:firstLine="0"/>
            </w:pPr>
            <w:r>
              <w:t>Douglas</w:t>
            </w:r>
          </w:p>
        </w:tc>
      </w:tr>
      <w:tr w:rsidR="00633AA6" w:rsidRPr="00633AA6" w:rsidTr="00633AA6">
        <w:tc>
          <w:tcPr>
            <w:tcW w:w="2179" w:type="dxa"/>
            <w:shd w:val="clear" w:color="auto" w:fill="auto"/>
          </w:tcPr>
          <w:p w:rsidR="00633AA6" w:rsidRPr="00633AA6" w:rsidRDefault="00633AA6" w:rsidP="00633AA6">
            <w:pPr>
              <w:ind w:firstLine="0"/>
            </w:pPr>
            <w:r>
              <w:t>Duckworth</w:t>
            </w:r>
          </w:p>
        </w:tc>
        <w:tc>
          <w:tcPr>
            <w:tcW w:w="2179" w:type="dxa"/>
            <w:shd w:val="clear" w:color="auto" w:fill="auto"/>
          </w:tcPr>
          <w:p w:rsidR="00633AA6" w:rsidRPr="00633AA6" w:rsidRDefault="00633AA6" w:rsidP="00633AA6">
            <w:pPr>
              <w:ind w:firstLine="0"/>
            </w:pPr>
            <w:r>
              <w:t>Elliott</w:t>
            </w:r>
          </w:p>
        </w:tc>
        <w:tc>
          <w:tcPr>
            <w:tcW w:w="2180" w:type="dxa"/>
            <w:shd w:val="clear" w:color="auto" w:fill="auto"/>
          </w:tcPr>
          <w:p w:rsidR="00633AA6" w:rsidRPr="00633AA6" w:rsidRDefault="00633AA6" w:rsidP="00633AA6">
            <w:pPr>
              <w:ind w:firstLine="0"/>
            </w:pPr>
            <w:r>
              <w:t>Erickson</w:t>
            </w:r>
          </w:p>
        </w:tc>
      </w:tr>
      <w:tr w:rsidR="00633AA6" w:rsidRPr="00633AA6" w:rsidTr="00633AA6">
        <w:tc>
          <w:tcPr>
            <w:tcW w:w="2179" w:type="dxa"/>
            <w:shd w:val="clear" w:color="auto" w:fill="auto"/>
          </w:tcPr>
          <w:p w:rsidR="00633AA6" w:rsidRPr="00633AA6" w:rsidRDefault="00633AA6" w:rsidP="00633AA6">
            <w:pPr>
              <w:ind w:firstLine="0"/>
            </w:pPr>
            <w:r>
              <w:t>Felder</w:t>
            </w:r>
          </w:p>
        </w:tc>
        <w:tc>
          <w:tcPr>
            <w:tcW w:w="2179" w:type="dxa"/>
            <w:shd w:val="clear" w:color="auto" w:fill="auto"/>
          </w:tcPr>
          <w:p w:rsidR="00633AA6" w:rsidRPr="00633AA6" w:rsidRDefault="00633AA6" w:rsidP="00633AA6">
            <w:pPr>
              <w:ind w:firstLine="0"/>
            </w:pPr>
            <w:r>
              <w:t>Finlay</w:t>
            </w:r>
          </w:p>
        </w:tc>
        <w:tc>
          <w:tcPr>
            <w:tcW w:w="2180" w:type="dxa"/>
            <w:shd w:val="clear" w:color="auto" w:fill="auto"/>
          </w:tcPr>
          <w:p w:rsidR="00633AA6" w:rsidRPr="00633AA6" w:rsidRDefault="00633AA6" w:rsidP="00633AA6">
            <w:pPr>
              <w:ind w:firstLine="0"/>
            </w:pPr>
            <w:r>
              <w:t>Forrest</w:t>
            </w:r>
          </w:p>
        </w:tc>
      </w:tr>
      <w:tr w:rsidR="00633AA6" w:rsidRPr="00633AA6" w:rsidTr="00633AA6">
        <w:tc>
          <w:tcPr>
            <w:tcW w:w="2179" w:type="dxa"/>
            <w:shd w:val="clear" w:color="auto" w:fill="auto"/>
          </w:tcPr>
          <w:p w:rsidR="00633AA6" w:rsidRPr="00633AA6" w:rsidRDefault="00633AA6" w:rsidP="00633AA6">
            <w:pPr>
              <w:ind w:firstLine="0"/>
            </w:pPr>
            <w:r>
              <w:t>Fry</w:t>
            </w:r>
          </w:p>
        </w:tc>
        <w:tc>
          <w:tcPr>
            <w:tcW w:w="2179" w:type="dxa"/>
            <w:shd w:val="clear" w:color="auto" w:fill="auto"/>
          </w:tcPr>
          <w:p w:rsidR="00633AA6" w:rsidRPr="00633AA6" w:rsidRDefault="00633AA6" w:rsidP="00633AA6">
            <w:pPr>
              <w:ind w:firstLine="0"/>
            </w:pPr>
            <w:r>
              <w:t>Funderburk</w:t>
            </w:r>
          </w:p>
        </w:tc>
        <w:tc>
          <w:tcPr>
            <w:tcW w:w="2180" w:type="dxa"/>
            <w:shd w:val="clear" w:color="auto" w:fill="auto"/>
          </w:tcPr>
          <w:p w:rsidR="00633AA6" w:rsidRPr="00633AA6" w:rsidRDefault="00633AA6" w:rsidP="00633AA6">
            <w:pPr>
              <w:ind w:firstLine="0"/>
            </w:pPr>
            <w:r>
              <w:t>Gagnon</w:t>
            </w:r>
          </w:p>
        </w:tc>
      </w:tr>
      <w:tr w:rsidR="00633AA6" w:rsidRPr="00633AA6" w:rsidTr="00633AA6">
        <w:tc>
          <w:tcPr>
            <w:tcW w:w="2179" w:type="dxa"/>
            <w:shd w:val="clear" w:color="auto" w:fill="auto"/>
          </w:tcPr>
          <w:p w:rsidR="00633AA6" w:rsidRPr="00633AA6" w:rsidRDefault="00633AA6" w:rsidP="00633AA6">
            <w:pPr>
              <w:ind w:firstLine="0"/>
            </w:pPr>
            <w:r>
              <w:t>Gilliard</w:t>
            </w:r>
          </w:p>
        </w:tc>
        <w:tc>
          <w:tcPr>
            <w:tcW w:w="2179" w:type="dxa"/>
            <w:shd w:val="clear" w:color="auto" w:fill="auto"/>
          </w:tcPr>
          <w:p w:rsidR="00633AA6" w:rsidRPr="00633AA6" w:rsidRDefault="00633AA6" w:rsidP="00633AA6">
            <w:pPr>
              <w:ind w:firstLine="0"/>
            </w:pPr>
            <w:r>
              <w:t>Govan</w:t>
            </w:r>
          </w:p>
        </w:tc>
        <w:tc>
          <w:tcPr>
            <w:tcW w:w="2180" w:type="dxa"/>
            <w:shd w:val="clear" w:color="auto" w:fill="auto"/>
          </w:tcPr>
          <w:p w:rsidR="00633AA6" w:rsidRPr="00633AA6" w:rsidRDefault="00633AA6" w:rsidP="00633AA6">
            <w:pPr>
              <w:ind w:firstLine="0"/>
            </w:pPr>
            <w:r>
              <w:t>Hamilton</w:t>
            </w:r>
          </w:p>
        </w:tc>
      </w:tr>
      <w:tr w:rsidR="00633AA6" w:rsidRPr="00633AA6" w:rsidTr="00633AA6">
        <w:tc>
          <w:tcPr>
            <w:tcW w:w="2179" w:type="dxa"/>
            <w:shd w:val="clear" w:color="auto" w:fill="auto"/>
          </w:tcPr>
          <w:p w:rsidR="00633AA6" w:rsidRPr="00633AA6" w:rsidRDefault="00633AA6" w:rsidP="00633AA6">
            <w:pPr>
              <w:ind w:firstLine="0"/>
            </w:pPr>
            <w:r>
              <w:t>Hardee</w:t>
            </w:r>
          </w:p>
        </w:tc>
        <w:tc>
          <w:tcPr>
            <w:tcW w:w="2179" w:type="dxa"/>
            <w:shd w:val="clear" w:color="auto" w:fill="auto"/>
          </w:tcPr>
          <w:p w:rsidR="00633AA6" w:rsidRPr="00633AA6" w:rsidRDefault="00633AA6" w:rsidP="00633AA6">
            <w:pPr>
              <w:ind w:firstLine="0"/>
            </w:pPr>
            <w:r>
              <w:t>Hayes</w:t>
            </w:r>
          </w:p>
        </w:tc>
        <w:tc>
          <w:tcPr>
            <w:tcW w:w="2180" w:type="dxa"/>
            <w:shd w:val="clear" w:color="auto" w:fill="auto"/>
          </w:tcPr>
          <w:p w:rsidR="00633AA6" w:rsidRPr="00633AA6" w:rsidRDefault="00633AA6" w:rsidP="00633AA6">
            <w:pPr>
              <w:ind w:firstLine="0"/>
            </w:pPr>
            <w:r>
              <w:t>Henderson</w:t>
            </w:r>
          </w:p>
        </w:tc>
      </w:tr>
      <w:tr w:rsidR="00633AA6" w:rsidRPr="00633AA6" w:rsidTr="00633AA6">
        <w:tc>
          <w:tcPr>
            <w:tcW w:w="2179" w:type="dxa"/>
            <w:shd w:val="clear" w:color="auto" w:fill="auto"/>
          </w:tcPr>
          <w:p w:rsidR="00633AA6" w:rsidRPr="00633AA6" w:rsidRDefault="00633AA6" w:rsidP="00633AA6">
            <w:pPr>
              <w:ind w:firstLine="0"/>
            </w:pPr>
            <w:r>
              <w:t>Henderson-Myers</w:t>
            </w:r>
          </w:p>
        </w:tc>
        <w:tc>
          <w:tcPr>
            <w:tcW w:w="2179" w:type="dxa"/>
            <w:shd w:val="clear" w:color="auto" w:fill="auto"/>
          </w:tcPr>
          <w:p w:rsidR="00633AA6" w:rsidRPr="00633AA6" w:rsidRDefault="00633AA6" w:rsidP="00633AA6">
            <w:pPr>
              <w:ind w:firstLine="0"/>
            </w:pPr>
            <w:r>
              <w:t>Henegan</w:t>
            </w:r>
          </w:p>
        </w:tc>
        <w:tc>
          <w:tcPr>
            <w:tcW w:w="2180" w:type="dxa"/>
            <w:shd w:val="clear" w:color="auto" w:fill="auto"/>
          </w:tcPr>
          <w:p w:rsidR="00633AA6" w:rsidRPr="00633AA6" w:rsidRDefault="00633AA6" w:rsidP="00633AA6">
            <w:pPr>
              <w:ind w:firstLine="0"/>
            </w:pPr>
            <w:r>
              <w:t>Herbkersman</w:t>
            </w:r>
          </w:p>
        </w:tc>
      </w:tr>
      <w:tr w:rsidR="00633AA6" w:rsidRPr="00633AA6" w:rsidTr="00633AA6">
        <w:tc>
          <w:tcPr>
            <w:tcW w:w="2179" w:type="dxa"/>
            <w:shd w:val="clear" w:color="auto" w:fill="auto"/>
          </w:tcPr>
          <w:p w:rsidR="00633AA6" w:rsidRPr="00633AA6" w:rsidRDefault="00633AA6" w:rsidP="00633AA6">
            <w:pPr>
              <w:ind w:firstLine="0"/>
            </w:pPr>
            <w:r>
              <w:t>Hewitt</w:t>
            </w:r>
          </w:p>
        </w:tc>
        <w:tc>
          <w:tcPr>
            <w:tcW w:w="2179" w:type="dxa"/>
            <w:shd w:val="clear" w:color="auto" w:fill="auto"/>
          </w:tcPr>
          <w:p w:rsidR="00633AA6" w:rsidRPr="00633AA6" w:rsidRDefault="00633AA6" w:rsidP="00633AA6">
            <w:pPr>
              <w:ind w:firstLine="0"/>
            </w:pPr>
            <w:r>
              <w:t>Hill</w:t>
            </w:r>
          </w:p>
        </w:tc>
        <w:tc>
          <w:tcPr>
            <w:tcW w:w="2180" w:type="dxa"/>
            <w:shd w:val="clear" w:color="auto" w:fill="auto"/>
          </w:tcPr>
          <w:p w:rsidR="00633AA6" w:rsidRPr="00633AA6" w:rsidRDefault="00633AA6" w:rsidP="00633AA6">
            <w:pPr>
              <w:ind w:firstLine="0"/>
            </w:pPr>
            <w:r>
              <w:t>Hiott</w:t>
            </w:r>
          </w:p>
        </w:tc>
      </w:tr>
      <w:tr w:rsidR="00633AA6" w:rsidRPr="00633AA6" w:rsidTr="00633AA6">
        <w:tc>
          <w:tcPr>
            <w:tcW w:w="2179" w:type="dxa"/>
            <w:shd w:val="clear" w:color="auto" w:fill="auto"/>
          </w:tcPr>
          <w:p w:rsidR="00633AA6" w:rsidRPr="00633AA6" w:rsidRDefault="00633AA6" w:rsidP="00633AA6">
            <w:pPr>
              <w:ind w:firstLine="0"/>
            </w:pPr>
            <w:r>
              <w:t>Hixon</w:t>
            </w:r>
          </w:p>
        </w:tc>
        <w:tc>
          <w:tcPr>
            <w:tcW w:w="2179" w:type="dxa"/>
            <w:shd w:val="clear" w:color="auto" w:fill="auto"/>
          </w:tcPr>
          <w:p w:rsidR="00633AA6" w:rsidRPr="00633AA6" w:rsidRDefault="00633AA6" w:rsidP="00633AA6">
            <w:pPr>
              <w:ind w:firstLine="0"/>
            </w:pPr>
            <w:r>
              <w:t>Huggins</w:t>
            </w:r>
          </w:p>
        </w:tc>
        <w:tc>
          <w:tcPr>
            <w:tcW w:w="2180" w:type="dxa"/>
            <w:shd w:val="clear" w:color="auto" w:fill="auto"/>
          </w:tcPr>
          <w:p w:rsidR="00633AA6" w:rsidRPr="00633AA6" w:rsidRDefault="00633AA6" w:rsidP="00633AA6">
            <w:pPr>
              <w:ind w:firstLine="0"/>
            </w:pPr>
            <w:r>
              <w:t>Jefferson</w:t>
            </w:r>
          </w:p>
        </w:tc>
      </w:tr>
      <w:tr w:rsidR="00633AA6" w:rsidRPr="00633AA6" w:rsidTr="00633AA6">
        <w:tc>
          <w:tcPr>
            <w:tcW w:w="2179" w:type="dxa"/>
            <w:shd w:val="clear" w:color="auto" w:fill="auto"/>
          </w:tcPr>
          <w:p w:rsidR="00633AA6" w:rsidRPr="00633AA6" w:rsidRDefault="00633AA6" w:rsidP="00633AA6">
            <w:pPr>
              <w:ind w:firstLine="0"/>
            </w:pPr>
            <w:r>
              <w:t>Johnson</w:t>
            </w:r>
          </w:p>
        </w:tc>
        <w:tc>
          <w:tcPr>
            <w:tcW w:w="2179" w:type="dxa"/>
            <w:shd w:val="clear" w:color="auto" w:fill="auto"/>
          </w:tcPr>
          <w:p w:rsidR="00633AA6" w:rsidRPr="00633AA6" w:rsidRDefault="00633AA6" w:rsidP="00633AA6">
            <w:pPr>
              <w:ind w:firstLine="0"/>
            </w:pPr>
            <w:r>
              <w:t>Kirby</w:t>
            </w:r>
          </w:p>
        </w:tc>
        <w:tc>
          <w:tcPr>
            <w:tcW w:w="2180" w:type="dxa"/>
            <w:shd w:val="clear" w:color="auto" w:fill="auto"/>
          </w:tcPr>
          <w:p w:rsidR="00633AA6" w:rsidRPr="00633AA6" w:rsidRDefault="00633AA6" w:rsidP="00633AA6">
            <w:pPr>
              <w:ind w:firstLine="0"/>
            </w:pPr>
            <w:r>
              <w:t>Knight</w:t>
            </w:r>
          </w:p>
        </w:tc>
      </w:tr>
      <w:tr w:rsidR="00633AA6" w:rsidRPr="00633AA6" w:rsidTr="00633AA6">
        <w:tc>
          <w:tcPr>
            <w:tcW w:w="2179" w:type="dxa"/>
            <w:shd w:val="clear" w:color="auto" w:fill="auto"/>
          </w:tcPr>
          <w:p w:rsidR="00633AA6" w:rsidRPr="00633AA6" w:rsidRDefault="00633AA6" w:rsidP="00633AA6">
            <w:pPr>
              <w:ind w:firstLine="0"/>
            </w:pPr>
            <w:r>
              <w:t>Loftis</w:t>
            </w:r>
          </w:p>
        </w:tc>
        <w:tc>
          <w:tcPr>
            <w:tcW w:w="2179" w:type="dxa"/>
            <w:shd w:val="clear" w:color="auto" w:fill="auto"/>
          </w:tcPr>
          <w:p w:rsidR="00633AA6" w:rsidRPr="00633AA6" w:rsidRDefault="00633AA6" w:rsidP="00633AA6">
            <w:pPr>
              <w:ind w:firstLine="0"/>
            </w:pPr>
            <w:r>
              <w:t>Long</w:t>
            </w:r>
          </w:p>
        </w:tc>
        <w:tc>
          <w:tcPr>
            <w:tcW w:w="2180" w:type="dxa"/>
            <w:shd w:val="clear" w:color="auto" w:fill="auto"/>
          </w:tcPr>
          <w:p w:rsidR="00633AA6" w:rsidRPr="00633AA6" w:rsidRDefault="00633AA6" w:rsidP="00633AA6">
            <w:pPr>
              <w:ind w:firstLine="0"/>
            </w:pPr>
            <w:r>
              <w:t>Lowe</w:t>
            </w:r>
          </w:p>
        </w:tc>
      </w:tr>
      <w:tr w:rsidR="00633AA6" w:rsidRPr="00633AA6" w:rsidTr="00633AA6">
        <w:tc>
          <w:tcPr>
            <w:tcW w:w="2179" w:type="dxa"/>
            <w:shd w:val="clear" w:color="auto" w:fill="auto"/>
          </w:tcPr>
          <w:p w:rsidR="00633AA6" w:rsidRPr="00633AA6" w:rsidRDefault="00633AA6" w:rsidP="00633AA6">
            <w:pPr>
              <w:ind w:firstLine="0"/>
            </w:pPr>
            <w:r>
              <w:t>Lucas</w:t>
            </w:r>
          </w:p>
        </w:tc>
        <w:tc>
          <w:tcPr>
            <w:tcW w:w="2179" w:type="dxa"/>
            <w:shd w:val="clear" w:color="auto" w:fill="auto"/>
          </w:tcPr>
          <w:p w:rsidR="00633AA6" w:rsidRPr="00633AA6" w:rsidRDefault="00633AA6" w:rsidP="00633AA6">
            <w:pPr>
              <w:ind w:firstLine="0"/>
            </w:pPr>
            <w:r>
              <w:t>Mace</w:t>
            </w:r>
          </w:p>
        </w:tc>
        <w:tc>
          <w:tcPr>
            <w:tcW w:w="2180" w:type="dxa"/>
            <w:shd w:val="clear" w:color="auto" w:fill="auto"/>
          </w:tcPr>
          <w:p w:rsidR="00633AA6" w:rsidRPr="00633AA6" w:rsidRDefault="00633AA6" w:rsidP="00633AA6">
            <w:pPr>
              <w:ind w:firstLine="0"/>
            </w:pPr>
            <w:r>
              <w:t>Mack</w:t>
            </w:r>
          </w:p>
        </w:tc>
      </w:tr>
      <w:tr w:rsidR="00633AA6" w:rsidRPr="00633AA6" w:rsidTr="00633AA6">
        <w:tc>
          <w:tcPr>
            <w:tcW w:w="2179" w:type="dxa"/>
            <w:shd w:val="clear" w:color="auto" w:fill="auto"/>
          </w:tcPr>
          <w:p w:rsidR="00633AA6" w:rsidRPr="00633AA6" w:rsidRDefault="00633AA6" w:rsidP="00633AA6">
            <w:pPr>
              <w:ind w:firstLine="0"/>
            </w:pPr>
            <w:r>
              <w:t>Magnuson</w:t>
            </w:r>
          </w:p>
        </w:tc>
        <w:tc>
          <w:tcPr>
            <w:tcW w:w="2179" w:type="dxa"/>
            <w:shd w:val="clear" w:color="auto" w:fill="auto"/>
          </w:tcPr>
          <w:p w:rsidR="00633AA6" w:rsidRPr="00633AA6" w:rsidRDefault="00633AA6" w:rsidP="00633AA6">
            <w:pPr>
              <w:ind w:firstLine="0"/>
            </w:pPr>
            <w:r>
              <w:t>Martin</w:t>
            </w:r>
          </w:p>
        </w:tc>
        <w:tc>
          <w:tcPr>
            <w:tcW w:w="2180" w:type="dxa"/>
            <w:shd w:val="clear" w:color="auto" w:fill="auto"/>
          </w:tcPr>
          <w:p w:rsidR="00633AA6" w:rsidRPr="00633AA6" w:rsidRDefault="00633AA6" w:rsidP="00633AA6">
            <w:pPr>
              <w:ind w:firstLine="0"/>
            </w:pPr>
            <w:r>
              <w:t>McCoy</w:t>
            </w:r>
          </w:p>
        </w:tc>
      </w:tr>
      <w:tr w:rsidR="00633AA6" w:rsidRPr="00633AA6" w:rsidTr="00633AA6">
        <w:tc>
          <w:tcPr>
            <w:tcW w:w="2179" w:type="dxa"/>
            <w:shd w:val="clear" w:color="auto" w:fill="auto"/>
          </w:tcPr>
          <w:p w:rsidR="00633AA6" w:rsidRPr="00633AA6" w:rsidRDefault="00633AA6" w:rsidP="00633AA6">
            <w:pPr>
              <w:ind w:firstLine="0"/>
            </w:pPr>
            <w:r>
              <w:t>McCravy</w:t>
            </w:r>
          </w:p>
        </w:tc>
        <w:tc>
          <w:tcPr>
            <w:tcW w:w="2179" w:type="dxa"/>
            <w:shd w:val="clear" w:color="auto" w:fill="auto"/>
          </w:tcPr>
          <w:p w:rsidR="00633AA6" w:rsidRPr="00633AA6" w:rsidRDefault="00633AA6" w:rsidP="00633AA6">
            <w:pPr>
              <w:ind w:firstLine="0"/>
            </w:pPr>
            <w:r>
              <w:t>McEachern</w:t>
            </w:r>
          </w:p>
        </w:tc>
        <w:tc>
          <w:tcPr>
            <w:tcW w:w="2180" w:type="dxa"/>
            <w:shd w:val="clear" w:color="auto" w:fill="auto"/>
          </w:tcPr>
          <w:p w:rsidR="00633AA6" w:rsidRPr="00633AA6" w:rsidRDefault="00633AA6" w:rsidP="00633AA6">
            <w:pPr>
              <w:ind w:firstLine="0"/>
            </w:pPr>
            <w:r>
              <w:t>McKnight</w:t>
            </w:r>
          </w:p>
        </w:tc>
      </w:tr>
      <w:tr w:rsidR="00633AA6" w:rsidRPr="00633AA6" w:rsidTr="00633AA6">
        <w:tc>
          <w:tcPr>
            <w:tcW w:w="2179" w:type="dxa"/>
            <w:shd w:val="clear" w:color="auto" w:fill="auto"/>
          </w:tcPr>
          <w:p w:rsidR="00633AA6" w:rsidRPr="00633AA6" w:rsidRDefault="00633AA6" w:rsidP="00633AA6">
            <w:pPr>
              <w:ind w:firstLine="0"/>
            </w:pPr>
            <w:r>
              <w:t>D. C. Moss</w:t>
            </w:r>
          </w:p>
        </w:tc>
        <w:tc>
          <w:tcPr>
            <w:tcW w:w="2179" w:type="dxa"/>
            <w:shd w:val="clear" w:color="auto" w:fill="auto"/>
          </w:tcPr>
          <w:p w:rsidR="00633AA6" w:rsidRPr="00633AA6" w:rsidRDefault="00633AA6" w:rsidP="00633AA6">
            <w:pPr>
              <w:ind w:firstLine="0"/>
            </w:pPr>
            <w:r>
              <w:t>Murphy</w:t>
            </w:r>
          </w:p>
        </w:tc>
        <w:tc>
          <w:tcPr>
            <w:tcW w:w="2180" w:type="dxa"/>
            <w:shd w:val="clear" w:color="auto" w:fill="auto"/>
          </w:tcPr>
          <w:p w:rsidR="00633AA6" w:rsidRPr="00633AA6" w:rsidRDefault="00633AA6" w:rsidP="00633AA6">
            <w:pPr>
              <w:ind w:firstLine="0"/>
            </w:pPr>
            <w:r>
              <w:t>B. Newton</w:t>
            </w:r>
          </w:p>
        </w:tc>
      </w:tr>
      <w:tr w:rsidR="00633AA6" w:rsidRPr="00633AA6" w:rsidTr="00633AA6">
        <w:tc>
          <w:tcPr>
            <w:tcW w:w="2179" w:type="dxa"/>
            <w:shd w:val="clear" w:color="auto" w:fill="auto"/>
          </w:tcPr>
          <w:p w:rsidR="00633AA6" w:rsidRPr="00633AA6" w:rsidRDefault="00633AA6" w:rsidP="00633AA6">
            <w:pPr>
              <w:ind w:firstLine="0"/>
            </w:pPr>
            <w:r>
              <w:t>W. Newton</w:t>
            </w:r>
          </w:p>
        </w:tc>
        <w:tc>
          <w:tcPr>
            <w:tcW w:w="2179" w:type="dxa"/>
            <w:shd w:val="clear" w:color="auto" w:fill="auto"/>
          </w:tcPr>
          <w:p w:rsidR="00633AA6" w:rsidRPr="00633AA6" w:rsidRDefault="00633AA6" w:rsidP="00633AA6">
            <w:pPr>
              <w:ind w:firstLine="0"/>
            </w:pPr>
            <w:r>
              <w:t>Norrell</w:t>
            </w:r>
          </w:p>
        </w:tc>
        <w:tc>
          <w:tcPr>
            <w:tcW w:w="2180" w:type="dxa"/>
            <w:shd w:val="clear" w:color="auto" w:fill="auto"/>
          </w:tcPr>
          <w:p w:rsidR="00633AA6" w:rsidRPr="00633AA6" w:rsidRDefault="00633AA6" w:rsidP="00633AA6">
            <w:pPr>
              <w:ind w:firstLine="0"/>
            </w:pPr>
            <w:r>
              <w:t>Ott</w:t>
            </w:r>
          </w:p>
        </w:tc>
      </w:tr>
      <w:tr w:rsidR="00633AA6" w:rsidRPr="00633AA6" w:rsidTr="00633AA6">
        <w:tc>
          <w:tcPr>
            <w:tcW w:w="2179" w:type="dxa"/>
            <w:shd w:val="clear" w:color="auto" w:fill="auto"/>
          </w:tcPr>
          <w:p w:rsidR="00633AA6" w:rsidRPr="00633AA6" w:rsidRDefault="00633AA6" w:rsidP="00633AA6">
            <w:pPr>
              <w:ind w:firstLine="0"/>
            </w:pPr>
            <w:r>
              <w:t>Pendarvis</w:t>
            </w:r>
          </w:p>
        </w:tc>
        <w:tc>
          <w:tcPr>
            <w:tcW w:w="2179" w:type="dxa"/>
            <w:shd w:val="clear" w:color="auto" w:fill="auto"/>
          </w:tcPr>
          <w:p w:rsidR="00633AA6" w:rsidRPr="00633AA6" w:rsidRDefault="00633AA6" w:rsidP="00633AA6">
            <w:pPr>
              <w:ind w:firstLine="0"/>
            </w:pPr>
            <w:r>
              <w:t>Pitts</w:t>
            </w:r>
          </w:p>
        </w:tc>
        <w:tc>
          <w:tcPr>
            <w:tcW w:w="2180" w:type="dxa"/>
            <w:shd w:val="clear" w:color="auto" w:fill="auto"/>
          </w:tcPr>
          <w:p w:rsidR="00633AA6" w:rsidRPr="00633AA6" w:rsidRDefault="00633AA6" w:rsidP="00633AA6">
            <w:pPr>
              <w:ind w:firstLine="0"/>
            </w:pPr>
            <w:r>
              <w:t>Pope</w:t>
            </w:r>
          </w:p>
        </w:tc>
      </w:tr>
      <w:tr w:rsidR="00633AA6" w:rsidRPr="00633AA6" w:rsidTr="00633AA6">
        <w:tc>
          <w:tcPr>
            <w:tcW w:w="2179" w:type="dxa"/>
            <w:shd w:val="clear" w:color="auto" w:fill="auto"/>
          </w:tcPr>
          <w:p w:rsidR="00633AA6" w:rsidRPr="00633AA6" w:rsidRDefault="00633AA6" w:rsidP="00633AA6">
            <w:pPr>
              <w:ind w:firstLine="0"/>
            </w:pPr>
            <w:r>
              <w:t>Putnam</w:t>
            </w:r>
          </w:p>
        </w:tc>
        <w:tc>
          <w:tcPr>
            <w:tcW w:w="2179" w:type="dxa"/>
            <w:shd w:val="clear" w:color="auto" w:fill="auto"/>
          </w:tcPr>
          <w:p w:rsidR="00633AA6" w:rsidRPr="00633AA6" w:rsidRDefault="00633AA6" w:rsidP="00633AA6">
            <w:pPr>
              <w:ind w:firstLine="0"/>
            </w:pPr>
            <w:r>
              <w:t>Ridgeway</w:t>
            </w:r>
          </w:p>
        </w:tc>
        <w:tc>
          <w:tcPr>
            <w:tcW w:w="2180" w:type="dxa"/>
            <w:shd w:val="clear" w:color="auto" w:fill="auto"/>
          </w:tcPr>
          <w:p w:rsidR="00633AA6" w:rsidRPr="00633AA6" w:rsidRDefault="00633AA6" w:rsidP="00633AA6">
            <w:pPr>
              <w:ind w:firstLine="0"/>
            </w:pPr>
            <w:r>
              <w:t>M. Rivers</w:t>
            </w:r>
          </w:p>
        </w:tc>
      </w:tr>
      <w:tr w:rsidR="00633AA6" w:rsidRPr="00633AA6" w:rsidTr="00633AA6">
        <w:tc>
          <w:tcPr>
            <w:tcW w:w="2179" w:type="dxa"/>
            <w:shd w:val="clear" w:color="auto" w:fill="auto"/>
          </w:tcPr>
          <w:p w:rsidR="00633AA6" w:rsidRPr="00633AA6" w:rsidRDefault="00633AA6" w:rsidP="00633AA6">
            <w:pPr>
              <w:ind w:firstLine="0"/>
            </w:pPr>
            <w:r>
              <w:t>S. Rivers</w:t>
            </w:r>
          </w:p>
        </w:tc>
        <w:tc>
          <w:tcPr>
            <w:tcW w:w="2179" w:type="dxa"/>
            <w:shd w:val="clear" w:color="auto" w:fill="auto"/>
          </w:tcPr>
          <w:p w:rsidR="00633AA6" w:rsidRPr="00633AA6" w:rsidRDefault="00633AA6" w:rsidP="00633AA6">
            <w:pPr>
              <w:ind w:firstLine="0"/>
            </w:pPr>
            <w:r>
              <w:t>Robinson-Simpson</w:t>
            </w:r>
          </w:p>
        </w:tc>
        <w:tc>
          <w:tcPr>
            <w:tcW w:w="2180" w:type="dxa"/>
            <w:shd w:val="clear" w:color="auto" w:fill="auto"/>
          </w:tcPr>
          <w:p w:rsidR="00633AA6" w:rsidRPr="00633AA6" w:rsidRDefault="00633AA6" w:rsidP="00633AA6">
            <w:pPr>
              <w:ind w:firstLine="0"/>
            </w:pPr>
            <w:r>
              <w:t>Sandifer</w:t>
            </w:r>
          </w:p>
        </w:tc>
      </w:tr>
      <w:tr w:rsidR="00633AA6" w:rsidRPr="00633AA6" w:rsidTr="00633AA6">
        <w:tc>
          <w:tcPr>
            <w:tcW w:w="2179" w:type="dxa"/>
            <w:shd w:val="clear" w:color="auto" w:fill="auto"/>
          </w:tcPr>
          <w:p w:rsidR="00633AA6" w:rsidRPr="00633AA6" w:rsidRDefault="00633AA6" w:rsidP="00633AA6">
            <w:pPr>
              <w:ind w:firstLine="0"/>
            </w:pPr>
            <w:r>
              <w:t>Simrill</w:t>
            </w:r>
          </w:p>
        </w:tc>
        <w:tc>
          <w:tcPr>
            <w:tcW w:w="2179" w:type="dxa"/>
            <w:shd w:val="clear" w:color="auto" w:fill="auto"/>
          </w:tcPr>
          <w:p w:rsidR="00633AA6" w:rsidRPr="00633AA6" w:rsidRDefault="00633AA6" w:rsidP="00633AA6">
            <w:pPr>
              <w:ind w:firstLine="0"/>
            </w:pPr>
            <w:r>
              <w:t>G. M. Smith</w:t>
            </w:r>
          </w:p>
        </w:tc>
        <w:tc>
          <w:tcPr>
            <w:tcW w:w="2180" w:type="dxa"/>
            <w:shd w:val="clear" w:color="auto" w:fill="auto"/>
          </w:tcPr>
          <w:p w:rsidR="00633AA6" w:rsidRPr="00633AA6" w:rsidRDefault="00633AA6" w:rsidP="00633AA6">
            <w:pPr>
              <w:ind w:firstLine="0"/>
            </w:pPr>
            <w:r>
              <w:t>G. R. Smith</w:t>
            </w:r>
          </w:p>
        </w:tc>
      </w:tr>
      <w:tr w:rsidR="00633AA6" w:rsidRPr="00633AA6" w:rsidTr="00633AA6">
        <w:tc>
          <w:tcPr>
            <w:tcW w:w="2179" w:type="dxa"/>
            <w:shd w:val="clear" w:color="auto" w:fill="auto"/>
          </w:tcPr>
          <w:p w:rsidR="00633AA6" w:rsidRPr="00633AA6" w:rsidRDefault="00633AA6" w:rsidP="00633AA6">
            <w:pPr>
              <w:ind w:firstLine="0"/>
            </w:pPr>
            <w:r>
              <w:t>Spires</w:t>
            </w:r>
          </w:p>
        </w:tc>
        <w:tc>
          <w:tcPr>
            <w:tcW w:w="2179" w:type="dxa"/>
            <w:shd w:val="clear" w:color="auto" w:fill="auto"/>
          </w:tcPr>
          <w:p w:rsidR="00633AA6" w:rsidRPr="00633AA6" w:rsidRDefault="00633AA6" w:rsidP="00633AA6">
            <w:pPr>
              <w:ind w:firstLine="0"/>
            </w:pPr>
            <w:r>
              <w:t>Stavrinakis</w:t>
            </w:r>
          </w:p>
        </w:tc>
        <w:tc>
          <w:tcPr>
            <w:tcW w:w="2180" w:type="dxa"/>
            <w:shd w:val="clear" w:color="auto" w:fill="auto"/>
          </w:tcPr>
          <w:p w:rsidR="00633AA6" w:rsidRPr="00633AA6" w:rsidRDefault="00633AA6" w:rsidP="00633AA6">
            <w:pPr>
              <w:ind w:firstLine="0"/>
            </w:pPr>
            <w:r>
              <w:t>Tallon</w:t>
            </w:r>
          </w:p>
        </w:tc>
      </w:tr>
      <w:tr w:rsidR="00633AA6" w:rsidRPr="00633AA6" w:rsidTr="00633AA6">
        <w:tc>
          <w:tcPr>
            <w:tcW w:w="2179" w:type="dxa"/>
            <w:shd w:val="clear" w:color="auto" w:fill="auto"/>
          </w:tcPr>
          <w:p w:rsidR="00633AA6" w:rsidRPr="00633AA6" w:rsidRDefault="00633AA6" w:rsidP="00633AA6">
            <w:pPr>
              <w:ind w:firstLine="0"/>
            </w:pPr>
            <w:r>
              <w:t>Taylor</w:t>
            </w:r>
          </w:p>
        </w:tc>
        <w:tc>
          <w:tcPr>
            <w:tcW w:w="2179" w:type="dxa"/>
            <w:shd w:val="clear" w:color="auto" w:fill="auto"/>
          </w:tcPr>
          <w:p w:rsidR="00633AA6" w:rsidRPr="00633AA6" w:rsidRDefault="00633AA6" w:rsidP="00633AA6">
            <w:pPr>
              <w:ind w:firstLine="0"/>
            </w:pPr>
            <w:r>
              <w:t>Thayer</w:t>
            </w:r>
          </w:p>
        </w:tc>
        <w:tc>
          <w:tcPr>
            <w:tcW w:w="2180" w:type="dxa"/>
            <w:shd w:val="clear" w:color="auto" w:fill="auto"/>
          </w:tcPr>
          <w:p w:rsidR="00633AA6" w:rsidRPr="00633AA6" w:rsidRDefault="00633AA6" w:rsidP="00633AA6">
            <w:pPr>
              <w:ind w:firstLine="0"/>
            </w:pPr>
            <w:r>
              <w:t>Thigpen</w:t>
            </w:r>
          </w:p>
        </w:tc>
      </w:tr>
      <w:tr w:rsidR="00633AA6" w:rsidRPr="00633AA6" w:rsidTr="00633AA6">
        <w:tc>
          <w:tcPr>
            <w:tcW w:w="2179" w:type="dxa"/>
            <w:shd w:val="clear" w:color="auto" w:fill="auto"/>
          </w:tcPr>
          <w:p w:rsidR="00633AA6" w:rsidRPr="00633AA6" w:rsidRDefault="00633AA6" w:rsidP="00633AA6">
            <w:pPr>
              <w:ind w:firstLine="0"/>
            </w:pPr>
            <w:r>
              <w:t>Toole</w:t>
            </w:r>
          </w:p>
        </w:tc>
        <w:tc>
          <w:tcPr>
            <w:tcW w:w="2179" w:type="dxa"/>
            <w:shd w:val="clear" w:color="auto" w:fill="auto"/>
          </w:tcPr>
          <w:p w:rsidR="00633AA6" w:rsidRPr="00633AA6" w:rsidRDefault="00633AA6" w:rsidP="00633AA6">
            <w:pPr>
              <w:ind w:firstLine="0"/>
            </w:pPr>
            <w:r>
              <w:t>Trantham</w:t>
            </w:r>
          </w:p>
        </w:tc>
        <w:tc>
          <w:tcPr>
            <w:tcW w:w="2180" w:type="dxa"/>
            <w:shd w:val="clear" w:color="auto" w:fill="auto"/>
          </w:tcPr>
          <w:p w:rsidR="00633AA6" w:rsidRPr="00633AA6" w:rsidRDefault="00633AA6" w:rsidP="00633AA6">
            <w:pPr>
              <w:ind w:firstLine="0"/>
            </w:pPr>
            <w:r>
              <w:t>Weeks</w:t>
            </w:r>
          </w:p>
        </w:tc>
      </w:tr>
      <w:tr w:rsidR="00633AA6" w:rsidRPr="00633AA6" w:rsidTr="00633AA6">
        <w:tc>
          <w:tcPr>
            <w:tcW w:w="2179" w:type="dxa"/>
            <w:shd w:val="clear" w:color="auto" w:fill="auto"/>
          </w:tcPr>
          <w:p w:rsidR="00633AA6" w:rsidRPr="00633AA6" w:rsidRDefault="00633AA6" w:rsidP="00633AA6">
            <w:pPr>
              <w:keepNext/>
              <w:ind w:firstLine="0"/>
            </w:pPr>
            <w:r>
              <w:t>White</w:t>
            </w:r>
          </w:p>
        </w:tc>
        <w:tc>
          <w:tcPr>
            <w:tcW w:w="2179" w:type="dxa"/>
            <w:shd w:val="clear" w:color="auto" w:fill="auto"/>
          </w:tcPr>
          <w:p w:rsidR="00633AA6" w:rsidRPr="00633AA6" w:rsidRDefault="00633AA6" w:rsidP="00633AA6">
            <w:pPr>
              <w:keepNext/>
              <w:ind w:firstLine="0"/>
            </w:pPr>
            <w:r>
              <w:t>Whitmire</w:t>
            </w:r>
          </w:p>
        </w:tc>
        <w:tc>
          <w:tcPr>
            <w:tcW w:w="2180" w:type="dxa"/>
            <w:shd w:val="clear" w:color="auto" w:fill="auto"/>
          </w:tcPr>
          <w:p w:rsidR="00633AA6" w:rsidRPr="00633AA6" w:rsidRDefault="00633AA6" w:rsidP="00633AA6">
            <w:pPr>
              <w:keepNext/>
              <w:ind w:firstLine="0"/>
            </w:pPr>
            <w:r>
              <w:t>Williams</w:t>
            </w:r>
          </w:p>
        </w:tc>
      </w:tr>
      <w:tr w:rsidR="00633AA6" w:rsidRPr="00633AA6" w:rsidTr="00633AA6">
        <w:tc>
          <w:tcPr>
            <w:tcW w:w="2179" w:type="dxa"/>
            <w:shd w:val="clear" w:color="auto" w:fill="auto"/>
          </w:tcPr>
          <w:p w:rsidR="00633AA6" w:rsidRPr="00633AA6" w:rsidRDefault="00633AA6" w:rsidP="00633AA6">
            <w:pPr>
              <w:keepNext/>
              <w:ind w:firstLine="0"/>
            </w:pPr>
            <w:r>
              <w:t>Willis</w:t>
            </w:r>
          </w:p>
        </w:tc>
        <w:tc>
          <w:tcPr>
            <w:tcW w:w="2179" w:type="dxa"/>
            <w:shd w:val="clear" w:color="auto" w:fill="auto"/>
          </w:tcPr>
          <w:p w:rsidR="00633AA6" w:rsidRPr="00633AA6" w:rsidRDefault="00633AA6" w:rsidP="00633AA6">
            <w:pPr>
              <w:keepNext/>
              <w:ind w:firstLine="0"/>
            </w:pPr>
            <w:r>
              <w:t>Young</w:t>
            </w:r>
          </w:p>
        </w:tc>
        <w:tc>
          <w:tcPr>
            <w:tcW w:w="2180" w:type="dxa"/>
            <w:shd w:val="clear" w:color="auto" w:fill="auto"/>
          </w:tcPr>
          <w:p w:rsidR="00633AA6" w:rsidRPr="00633AA6" w:rsidRDefault="00633AA6" w:rsidP="00633AA6">
            <w:pPr>
              <w:keepNext/>
              <w:ind w:firstLine="0"/>
            </w:pPr>
            <w:r>
              <w:t>Yow</w:t>
            </w:r>
          </w:p>
        </w:tc>
      </w:tr>
    </w:tbl>
    <w:p w:rsidR="00633AA6" w:rsidRDefault="00633AA6" w:rsidP="00633AA6"/>
    <w:p w:rsidR="00633AA6" w:rsidRDefault="00633AA6" w:rsidP="00633AA6">
      <w:pPr>
        <w:jc w:val="center"/>
        <w:rPr>
          <w:b/>
        </w:rPr>
      </w:pPr>
      <w:r w:rsidRPr="00633AA6">
        <w:rPr>
          <w:b/>
        </w:rPr>
        <w:t>Total--102</w:t>
      </w:r>
    </w:p>
    <w:p w:rsidR="00633AA6" w:rsidRDefault="00633AA6" w:rsidP="00633AA6">
      <w:pPr>
        <w:jc w:val="center"/>
        <w:rPr>
          <w:b/>
        </w:rPr>
      </w:pPr>
    </w:p>
    <w:p w:rsidR="00633AA6" w:rsidRDefault="00633AA6" w:rsidP="00633AA6">
      <w:pPr>
        <w:ind w:firstLine="0"/>
      </w:pPr>
      <w:r w:rsidRPr="00633AA6">
        <w:t xml:space="preserve"> </w:t>
      </w:r>
      <w:r>
        <w:t>Those who voted in the negative are:</w:t>
      </w:r>
    </w:p>
    <w:p w:rsidR="00633AA6" w:rsidRDefault="00633AA6" w:rsidP="00633AA6"/>
    <w:p w:rsidR="00633AA6" w:rsidRDefault="00633AA6" w:rsidP="00633AA6">
      <w:pPr>
        <w:jc w:val="center"/>
        <w:rPr>
          <w:b/>
        </w:rPr>
      </w:pPr>
      <w:r w:rsidRPr="00633AA6">
        <w:rPr>
          <w:b/>
        </w:rPr>
        <w:t>Total--0</w:t>
      </w:r>
    </w:p>
    <w:p w:rsidR="00633AA6" w:rsidRDefault="00633AA6" w:rsidP="00633AA6">
      <w:pPr>
        <w:jc w:val="center"/>
        <w:rPr>
          <w:b/>
        </w:rPr>
      </w:pPr>
    </w:p>
    <w:p w:rsidR="00633AA6" w:rsidRDefault="00633AA6" w:rsidP="00633AA6">
      <w:r>
        <w:t xml:space="preserve">So, the Bill was read the second time and ordered to third reading.  </w:t>
      </w:r>
    </w:p>
    <w:p w:rsidR="00633AA6" w:rsidRDefault="00633AA6" w:rsidP="00633AA6"/>
    <w:p w:rsidR="00633AA6" w:rsidRDefault="00633AA6" w:rsidP="00633AA6">
      <w:pPr>
        <w:keepNext/>
        <w:jc w:val="center"/>
        <w:rPr>
          <w:b/>
        </w:rPr>
      </w:pPr>
      <w:r w:rsidRPr="00633AA6">
        <w:rPr>
          <w:b/>
        </w:rPr>
        <w:t>S. 882--ORDERED TO BE READ THIRD TIME TOMORROW</w:t>
      </w:r>
    </w:p>
    <w:p w:rsidR="00633AA6" w:rsidRDefault="00633AA6" w:rsidP="00633AA6">
      <w:r>
        <w:t xml:space="preserve">On motion of Rep. DELLENEY, with unanimous consent, it was ordered that S. 882 be read the third time tomorrow.  </w:t>
      </w:r>
    </w:p>
    <w:p w:rsidR="00633AA6" w:rsidRDefault="00633AA6" w:rsidP="00633AA6"/>
    <w:p w:rsidR="00633AA6" w:rsidRDefault="00633AA6" w:rsidP="00633AA6">
      <w:pPr>
        <w:keepNext/>
        <w:jc w:val="center"/>
        <w:rPr>
          <w:b/>
        </w:rPr>
      </w:pPr>
      <w:r w:rsidRPr="00633AA6">
        <w:rPr>
          <w:b/>
        </w:rPr>
        <w:t>H. 4397--RECALLED FROM ORANGEBURG DELEGATION</w:t>
      </w:r>
    </w:p>
    <w:p w:rsidR="00633AA6" w:rsidRDefault="00633AA6" w:rsidP="00633AA6">
      <w:r>
        <w:t>On motion of Rep. COBB-HUNTER, with unanimous consent, the following Bill was ordered recalled from the Committee on Orangeburg Delegation:</w:t>
      </w:r>
    </w:p>
    <w:p w:rsidR="00633AA6" w:rsidRDefault="00633AA6" w:rsidP="00633AA6">
      <w:bookmarkStart w:id="44" w:name="include_clip_start_145"/>
      <w:bookmarkEnd w:id="44"/>
    </w:p>
    <w:p w:rsidR="00633AA6" w:rsidRDefault="00633AA6" w:rsidP="00633AA6">
      <w:r>
        <w:t>H. 4397 -- Rep. Cobb-Hunter: 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633AA6" w:rsidRDefault="00633AA6" w:rsidP="00633AA6">
      <w:bookmarkStart w:id="45" w:name="include_clip_end_145"/>
      <w:bookmarkEnd w:id="45"/>
    </w:p>
    <w:p w:rsidR="00633AA6" w:rsidRDefault="00633AA6" w:rsidP="00633AA6">
      <w:pPr>
        <w:keepNext/>
        <w:jc w:val="center"/>
        <w:rPr>
          <w:b/>
        </w:rPr>
      </w:pPr>
      <w:r w:rsidRPr="00633AA6">
        <w:rPr>
          <w:b/>
        </w:rPr>
        <w:t>H. 3303--RECALLED AND REFERRED TO COMMITTEE ON JUDICIARY</w:t>
      </w:r>
    </w:p>
    <w:p w:rsidR="00633AA6" w:rsidRDefault="00633AA6" w:rsidP="00633AA6">
      <w:r>
        <w:t>On motion of Rep. ALLISON, with unanimous consent, the following Bill was ordered recalled from the Committee on Education and Public Works and was referred to the Committee on Judiciary:</w:t>
      </w:r>
    </w:p>
    <w:p w:rsidR="00633AA6" w:rsidRDefault="00633AA6" w:rsidP="00633AA6">
      <w:bookmarkStart w:id="46" w:name="include_clip_start_147"/>
      <w:bookmarkEnd w:id="46"/>
    </w:p>
    <w:p w:rsidR="00633AA6" w:rsidRDefault="00633AA6" w:rsidP="00633AA6">
      <w:r>
        <w:t>H. 3303 -- Reps. Huggins, G. R. Smith, Robinson-Simpson and Bannister: A BILL TO AMEND THE CODE OF LAWS OF SOUTH CAROLINA, 1976, BY ADDING ARTICLE 4 TO CHAPTER 101, TITLE 59 SO AS TO ENACT THE "DISCIPLINARY PROCEDURE DUE PROCESS ACT"; TO DEFINE NECESSARY TERMS; TO ESTABLISH THE REQUIREMENTS OF A PROCEEDING, TO ENUMERATE THE RIGHTS OF A STUDENT WHO IS SUBJECT TO A PROCEEDING, TO ESTABLISH STANDARDS FOR THE DISCLOSURE OF EVIDENCE RELATING TO THE PROCEEDING, TO REQUIRE WRITTEN STATEMENTS ENTERED AS EVIDENCE TO BE NOTARIZED, TO PROHIBIT CERTAIN DOCUMENTS FROM BEING USED AS EVIDENCE WITHOUT THE CONSENT OF BOTH PARTIES, TO ALLOW FOR THE INFORMAL DISPOSITION OF A PROCEEDING IN CERTAIN CIRCUMSTANCES, TO PROHIBIT IRRELEVANT, IMMATERIAL, OR UNDULY REPETITIVE EVIDENCE FROM BEING ADMITTED, TO APPLY THE STANDARDS FOR PRIVILEGE OF THE STATE TO A PARTY IN A PROCEEDING, TO ALLOW THE SUBMISSION OF EVIDENCE IN WRITTEN FORM IN CERTAIN CIRCUMSTANCES, TO REQUIRE A RECORD OF THE PROCEEDING BE MADE AND TO ENUMERATE THE REQUIRED CONTENTS OF THE RECORD, TO ALLOW A PARTY TO REQUEST A RECORDING OF THE PROCEEDING FOR TRANSCRIPTION, TO REQUIRE THE PRESIDING PERSON TO BE IMPARTIAL, TO ESTABLISH STANDARDS FOR THE PRESIDING PERSON TO MAKE A DECISION, TO REQUIRE AN INSTITUTION TO PROVIDE A STUDENT THE INTERNAL APPEALS PROCEDURE IF THE DECISION OF THE INSTITUTION IS ADVERSE TO THE STUDENT, TO ALLOW THE STUDENT OR INSTITUTION TO APPEAL TO THE CIRCUIT COURT OR ADMINISTRATIVE LAW COURT, TO ESTABLISH A PRESUMPTION OF NONVIOLATION FOR THE STUDENT AND THE BURDEN OF PROOF FOR THE INSTITUTION, TO REQUIRE ANY PUNISHMENT TO BE REASONABLE AND PROPORTIONATE TO THE VIOLATION, TO ALLOW THE CIRCUIT COURT OR ADMINISTRATIVE LAW COURT TO ISSUE AN INJUNCTION AND ALLOW FOR THE AWARD OF ATTORNEY'S FEES AND COSTS; AND TO ALLOW AN INSTITUTION IMMEDIATELY TO SUSPEND A STUDENT FOR ALLEGED MISCONDUCT IN CERTAIN CIRCUMSTANCES.</w:t>
      </w:r>
    </w:p>
    <w:p w:rsidR="00633AA6" w:rsidRDefault="00633AA6" w:rsidP="00633AA6">
      <w:bookmarkStart w:id="47" w:name="include_clip_end_147"/>
      <w:bookmarkEnd w:id="47"/>
    </w:p>
    <w:p w:rsidR="00633AA6" w:rsidRDefault="00633AA6" w:rsidP="00633AA6">
      <w:pPr>
        <w:keepNext/>
        <w:jc w:val="center"/>
        <w:rPr>
          <w:b/>
        </w:rPr>
      </w:pPr>
      <w:r w:rsidRPr="00633AA6">
        <w:rPr>
          <w:b/>
        </w:rPr>
        <w:t>H. 4673--RECALLED FROM COMMITTEE ON JUDICIARY</w:t>
      </w:r>
    </w:p>
    <w:p w:rsidR="00633AA6" w:rsidRDefault="00633AA6" w:rsidP="00633AA6">
      <w:r>
        <w:t>On motion of Rep. G. M. SMITH, with unanimous consent, the following Bill was ordered recalled from the Committee on Judiciary:</w:t>
      </w:r>
    </w:p>
    <w:p w:rsidR="00633AA6" w:rsidRDefault="00633AA6" w:rsidP="00633AA6">
      <w:bookmarkStart w:id="48" w:name="include_clip_start_149"/>
      <w:bookmarkEnd w:id="48"/>
    </w:p>
    <w:p w:rsidR="00633AA6" w:rsidRDefault="00633AA6" w:rsidP="00633AA6">
      <w:r>
        <w:t>H. 4673 -- Reps. G. M. Smith, Brawley and Weeks: 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THE SOUTH CAROLINA PUBLIC EMPLOYEE BENEFIT AUTHORITY.</w:t>
      </w:r>
    </w:p>
    <w:p w:rsidR="00633AA6" w:rsidRDefault="00633AA6" w:rsidP="00633AA6">
      <w:bookmarkStart w:id="49" w:name="include_clip_end_149"/>
      <w:bookmarkEnd w:id="49"/>
    </w:p>
    <w:p w:rsidR="00633AA6" w:rsidRDefault="00633AA6" w:rsidP="00633AA6">
      <w:pPr>
        <w:keepNext/>
        <w:jc w:val="center"/>
        <w:rPr>
          <w:b/>
        </w:rPr>
      </w:pPr>
      <w:r w:rsidRPr="00633AA6">
        <w:rPr>
          <w:b/>
        </w:rPr>
        <w:t>H. 4645--RECALLED AND REFERRED TO COMMITTEE ON AGRICULTURE, NATURAL RESOURCES AND ENVIRONMENTAL AFFAIRS</w:t>
      </w:r>
    </w:p>
    <w:p w:rsidR="00633AA6" w:rsidRDefault="00633AA6" w:rsidP="00633AA6">
      <w:r>
        <w:t>On motion of Rep. ALLISON, with unanimous consent, the following Bill was ordered recalled from the Committee on Education and Public Works and was referred to the Committee on Agriculture, Natural Resources and Environmental Affairs:</w:t>
      </w:r>
    </w:p>
    <w:p w:rsidR="00633AA6" w:rsidRDefault="00633AA6" w:rsidP="00633AA6">
      <w:bookmarkStart w:id="50" w:name="include_clip_start_151"/>
      <w:bookmarkEnd w:id="50"/>
    </w:p>
    <w:p w:rsidR="00633AA6" w:rsidRDefault="00633AA6" w:rsidP="00633AA6">
      <w:r>
        <w:t>H. 4645 -- Rep. Allison: A BILL TO AMEND THE CODE OF LAWS OF SOUTH CAROLINA, 1976, BY ADDING SECTION 10-1-220 SO AS TO REQUIRE THE DEPARTMENT OF ADMINISTRATION TO POST VISUAL NOTIFICATION MARKERS AT LEAST FORTY-EIGHT HOURS PRIOR TO THE OUTDOOR APPLICATION OF CHEMICALS ON PUBLIC PROPERTY AND TO REQUIRE THE OWNER OF A PUBLIC BUILDING TO POST A VISUAL NOTIFICATION MARKER AT EVERY ENTRANCE INTO THE BUILDING THAT INFORMS A PERSON ENTERING THE BUILDING OF ANY CHEMICALS USED WITHIN THE BUILDING.</w:t>
      </w:r>
    </w:p>
    <w:p w:rsidR="00633AA6" w:rsidRDefault="00633AA6" w:rsidP="00633AA6">
      <w:bookmarkStart w:id="51" w:name="include_clip_end_151"/>
      <w:bookmarkEnd w:id="51"/>
    </w:p>
    <w:p w:rsidR="00633AA6" w:rsidRDefault="00633AA6" w:rsidP="00633AA6">
      <w:pPr>
        <w:keepNext/>
        <w:jc w:val="center"/>
        <w:rPr>
          <w:b/>
        </w:rPr>
      </w:pPr>
      <w:r w:rsidRPr="00633AA6">
        <w:rPr>
          <w:b/>
        </w:rPr>
        <w:t>H. 4534--RECALLED AND REFERRED TO COMMITTEE ON LABOR, COMMERCE AND INDUSTRY</w:t>
      </w:r>
    </w:p>
    <w:p w:rsidR="00633AA6" w:rsidRDefault="00633AA6" w:rsidP="00633AA6">
      <w:r>
        <w:t>On motion of Rep. WHITE, with unanimous consent, the following Bill was ordered recalled from the Committee on Ways and Means and was referred to the Committee on Labor, Commerce and Industry:</w:t>
      </w:r>
    </w:p>
    <w:p w:rsidR="00633AA6" w:rsidRDefault="00633AA6" w:rsidP="00633AA6">
      <w:bookmarkStart w:id="52" w:name="include_clip_start_153"/>
      <w:bookmarkEnd w:id="52"/>
    </w:p>
    <w:p w:rsidR="00633AA6" w:rsidRDefault="00633AA6" w:rsidP="00633AA6">
      <w:r>
        <w:t>H. 4534 -- Reps. Duckworth, Johnson, Crawford, Hardee, Hewitt and Clemmons: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633AA6" w:rsidRDefault="00633AA6" w:rsidP="00633AA6">
      <w:bookmarkStart w:id="53" w:name="include_clip_end_153"/>
      <w:bookmarkEnd w:id="53"/>
    </w:p>
    <w:p w:rsidR="00633AA6" w:rsidRDefault="00633AA6" w:rsidP="00633AA6">
      <w:pPr>
        <w:keepNext/>
        <w:jc w:val="center"/>
        <w:rPr>
          <w:b/>
        </w:rPr>
      </w:pPr>
      <w:r w:rsidRPr="00633AA6">
        <w:rPr>
          <w:b/>
        </w:rPr>
        <w:t>MOTION PERIOD</w:t>
      </w:r>
    </w:p>
    <w:p w:rsidR="00633AA6" w:rsidRDefault="00633AA6" w:rsidP="00633AA6">
      <w:r>
        <w:t>The motion period was dispensed with on motion of Rep. DELLENEY.</w:t>
      </w:r>
    </w:p>
    <w:p w:rsidR="00633AA6" w:rsidRDefault="00633AA6" w:rsidP="00633AA6"/>
    <w:p w:rsidR="00633AA6" w:rsidRDefault="00633AA6" w:rsidP="00633AA6">
      <w:pPr>
        <w:keepNext/>
        <w:jc w:val="center"/>
        <w:rPr>
          <w:b/>
        </w:rPr>
      </w:pPr>
      <w:r w:rsidRPr="00633AA6">
        <w:rPr>
          <w:b/>
        </w:rPr>
        <w:t>H. 3529--DEBATE ADJOURNED</w:t>
      </w:r>
    </w:p>
    <w:p w:rsidR="00633AA6" w:rsidRDefault="00633AA6" w:rsidP="00633AA6">
      <w:pPr>
        <w:keepNext/>
      </w:pPr>
      <w:r>
        <w:t>The following Bill was taken up:</w:t>
      </w:r>
    </w:p>
    <w:p w:rsidR="00633AA6" w:rsidRDefault="00633AA6" w:rsidP="00633AA6">
      <w:pPr>
        <w:keepNext/>
      </w:pPr>
      <w:bookmarkStart w:id="54" w:name="include_clip_start_157"/>
      <w:bookmarkEnd w:id="54"/>
    </w:p>
    <w:p w:rsidR="00633AA6" w:rsidRDefault="00633AA6" w:rsidP="00633AA6">
      <w:r>
        <w:t>H. 3529 -- Reps. Bedingfield, Sandifer, Hamilton, Forrester, Atwater, Yow, Clemmons, Crawford, Fry, Hill, Lowe, Pitts, Putnam, Anderson, Martin and G. R. Smith: 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CONTAINER, TO PROVIDE FOR LEGISLATIVE FINDINGS, AND TO PROVIDE FOR EXCEPTIONS.</w:t>
      </w:r>
    </w:p>
    <w:p w:rsidR="00633AA6" w:rsidRDefault="00633AA6" w:rsidP="00633AA6">
      <w:bookmarkStart w:id="55" w:name="include_clip_end_157"/>
      <w:bookmarkEnd w:id="55"/>
    </w:p>
    <w:p w:rsidR="00633AA6" w:rsidRDefault="00633AA6" w:rsidP="00633AA6">
      <w:r>
        <w:t>Rep. SANDIFER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3565--DEBATE ADJOURNED</w:t>
      </w:r>
    </w:p>
    <w:p w:rsidR="00633AA6" w:rsidRDefault="00633AA6" w:rsidP="00633AA6">
      <w:pPr>
        <w:keepNext/>
      </w:pPr>
      <w:r>
        <w:t>The following Bill was taken up:</w:t>
      </w:r>
    </w:p>
    <w:p w:rsidR="00633AA6" w:rsidRDefault="00633AA6" w:rsidP="00633AA6">
      <w:pPr>
        <w:keepNext/>
      </w:pPr>
      <w:bookmarkStart w:id="56" w:name="include_clip_start_160"/>
      <w:bookmarkEnd w:id="56"/>
    </w:p>
    <w:p w:rsidR="00633AA6" w:rsidRDefault="00633AA6" w:rsidP="00633AA6">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633AA6" w:rsidRDefault="00633AA6" w:rsidP="00633AA6">
      <w:bookmarkStart w:id="57" w:name="include_clip_end_160"/>
      <w:bookmarkEnd w:id="57"/>
    </w:p>
    <w:p w:rsidR="00633AA6" w:rsidRDefault="00633AA6" w:rsidP="00633AA6">
      <w:r>
        <w:t>Rep. FRY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3064--DEBATE ADJOURNED</w:t>
      </w:r>
    </w:p>
    <w:p w:rsidR="00633AA6" w:rsidRDefault="00633AA6" w:rsidP="00633AA6">
      <w:pPr>
        <w:keepNext/>
      </w:pPr>
      <w:r>
        <w:t>The following Bill was taken up:</w:t>
      </w:r>
    </w:p>
    <w:p w:rsidR="00633AA6" w:rsidRDefault="00633AA6" w:rsidP="00633AA6">
      <w:pPr>
        <w:keepNext/>
      </w:pPr>
      <w:bookmarkStart w:id="58" w:name="include_clip_start_163"/>
      <w:bookmarkEnd w:id="58"/>
    </w:p>
    <w:p w:rsidR="00633AA6" w:rsidRDefault="00633AA6" w:rsidP="00633AA6">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633AA6" w:rsidRDefault="00633AA6" w:rsidP="00633AA6">
      <w:bookmarkStart w:id="59" w:name="include_clip_end_163"/>
      <w:bookmarkEnd w:id="59"/>
    </w:p>
    <w:p w:rsidR="00633AA6" w:rsidRDefault="00633AA6" w:rsidP="00633AA6">
      <w:r>
        <w:t>Rep. JEFFERSON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3722--DEBATE ADJOURNED</w:t>
      </w:r>
    </w:p>
    <w:p w:rsidR="00633AA6" w:rsidRDefault="00633AA6" w:rsidP="00633AA6">
      <w:pPr>
        <w:keepNext/>
      </w:pPr>
      <w:r>
        <w:t>The following Bill was taken up:</w:t>
      </w:r>
    </w:p>
    <w:p w:rsidR="00633AA6" w:rsidRDefault="00633AA6" w:rsidP="00633AA6">
      <w:pPr>
        <w:keepNext/>
      </w:pPr>
      <w:bookmarkStart w:id="60" w:name="include_clip_start_166"/>
      <w:bookmarkEnd w:id="60"/>
    </w:p>
    <w:p w:rsidR="00633AA6" w:rsidRDefault="00633AA6" w:rsidP="00633AA6">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633AA6" w:rsidRDefault="00633AA6" w:rsidP="00633AA6">
      <w:bookmarkStart w:id="61" w:name="include_clip_end_166"/>
      <w:bookmarkEnd w:id="61"/>
    </w:p>
    <w:p w:rsidR="00633AA6" w:rsidRDefault="00633AA6" w:rsidP="00633AA6">
      <w:r>
        <w:t>Rep. WHITE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S. 105--DEBATE ADJOURNED</w:t>
      </w:r>
    </w:p>
    <w:p w:rsidR="00633AA6" w:rsidRDefault="00633AA6" w:rsidP="00633AA6">
      <w:pPr>
        <w:keepNext/>
      </w:pPr>
      <w:r>
        <w:t>The following Bill was taken up:</w:t>
      </w:r>
    </w:p>
    <w:p w:rsidR="00633AA6" w:rsidRDefault="00633AA6" w:rsidP="00633AA6">
      <w:pPr>
        <w:keepNext/>
      </w:pPr>
      <w:bookmarkStart w:id="62" w:name="include_clip_start_169"/>
      <w:bookmarkEnd w:id="62"/>
    </w:p>
    <w:p w:rsidR="009B7107" w:rsidRDefault="00633AA6" w:rsidP="00633AA6">
      <w:r>
        <w:t xml:space="preserve">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w:t>
      </w:r>
      <w:r w:rsidR="009B7107">
        <w:br/>
      </w:r>
    </w:p>
    <w:p w:rsidR="00633AA6" w:rsidRDefault="009B7107" w:rsidP="009B7107">
      <w:pPr>
        <w:ind w:firstLine="0"/>
      </w:pPr>
      <w:r>
        <w:br w:type="column"/>
      </w:r>
      <w:r w:rsidR="00633AA6">
        <w:t>EXEMPT STATE AGENCIES FROM THE REQUIREMENT TO POST A BOND UNDER THIS SECTION.</w:t>
      </w:r>
    </w:p>
    <w:p w:rsidR="00633AA6" w:rsidRDefault="00633AA6" w:rsidP="00633AA6">
      <w:bookmarkStart w:id="63" w:name="include_clip_end_169"/>
      <w:bookmarkEnd w:id="63"/>
    </w:p>
    <w:p w:rsidR="00633AA6" w:rsidRDefault="00633AA6" w:rsidP="00633AA6">
      <w:r>
        <w:t>Rep. FRY moved to adjourn debate on the Bill until Tuesday, January 30, which was agreed to.</w:t>
      </w:r>
    </w:p>
    <w:p w:rsidR="00633AA6" w:rsidRDefault="00633AA6" w:rsidP="00633AA6"/>
    <w:p w:rsidR="00633AA6" w:rsidRDefault="00633AA6" w:rsidP="00633AA6">
      <w:pPr>
        <w:keepNext/>
        <w:jc w:val="center"/>
        <w:rPr>
          <w:b/>
        </w:rPr>
      </w:pPr>
      <w:r w:rsidRPr="00633AA6">
        <w:rPr>
          <w:b/>
        </w:rPr>
        <w:t>H. 3701--AMENDED AND ORDERED TO THIRD READING</w:t>
      </w:r>
    </w:p>
    <w:p w:rsidR="00633AA6" w:rsidRDefault="00633AA6" w:rsidP="00633AA6">
      <w:pPr>
        <w:keepNext/>
      </w:pPr>
      <w:r>
        <w:t>The following Bill was taken up:</w:t>
      </w:r>
    </w:p>
    <w:p w:rsidR="00633AA6" w:rsidRDefault="00633AA6" w:rsidP="00633AA6">
      <w:pPr>
        <w:keepNext/>
      </w:pPr>
      <w:bookmarkStart w:id="64" w:name="include_clip_start_172"/>
      <w:bookmarkEnd w:id="64"/>
    </w:p>
    <w:p w:rsidR="00633AA6" w:rsidRDefault="00633AA6" w:rsidP="00633AA6">
      <w:r>
        <w:t xml:space="preserve">H. 3701 -- Reps. </w:t>
      </w:r>
      <w:r w:rsidR="00233497">
        <w:t>Putnam,</w:t>
      </w:r>
      <w:r>
        <w:t>Whipper, Brown, Knight, Henegan and Henderson-Myers: A BILL TO AMEND THE CODE OF LAWS OF SOUTH CAROLINA, 1976, BY ADDING SECTION 63-7-735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63-7-650,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63-7-2320, RELATING TO THE KINSHIP FOSTER PROGRAM, SO AS TO ALLOW THE DEPARTMENT TO WAIVE CERTAIN NONSAFETY LICENSURE REQUIREMENTS WHEN LICENSING A RELATIVE AS A FOSTER PARENT AND TO INDICATE THE PREFERENCE FOR PLACING A CHILD WITH A RELATIVE; TO AMEND SECTION 63-7-2330, RELATING TO PLACEMENT OF A CHILD WITH A RELATIVE AS PART OF A REMOVAL ACTION, SO AS TO REQUIRE THE DEPARTMENT TO INFORM THE RELATIVE OF THE OPPORTUNITY TO BE LICENSED AS A FOSTER PARENT, INCLUDING THE LICENSURE PROCESS AND BENEFITS OF BEING SO LICENSED; TO AMEND SECTION 63-7-2350, AS AMENDED, RELATING TO RESTRICTIONS ON FOSTER CARE PLACEMENTS, SO AS TO CLARIFY THE PROCESS THE DEPARTMENT MUST FOLLOW TO DETERMINE WHETHER A PERSON HAS COMMITTED A CRIME THAT MAKES THE PERSON INELIGIBLE TO BE A FOSTER PARENT; AND TO AMEND SECTION 43-1-210, AS AMENDED, RELATING TO DEPARTMENT REPORTING REQUIREMENTS, SO AS TO REQUIRE REPORTING OF KINSHIP CARE DATA.</w:t>
      </w:r>
    </w:p>
    <w:p w:rsidR="00633AA6" w:rsidRDefault="00633AA6" w:rsidP="00633AA6"/>
    <w:p w:rsidR="00633AA6" w:rsidRPr="00E502D1" w:rsidRDefault="00633AA6" w:rsidP="00633AA6">
      <w:r w:rsidRPr="00E502D1">
        <w:t>The Committee on Judiciary proposed the following Amendment No. 1</w:t>
      </w:r>
      <w:r w:rsidR="009B7107">
        <w:t xml:space="preserve"> to </w:t>
      </w:r>
      <w:r w:rsidRPr="00E502D1">
        <w:t>H. 3701 (COUNCIL\VR\3701C002.CC.VR18), which was adopted:</w:t>
      </w:r>
    </w:p>
    <w:p w:rsidR="00633AA6" w:rsidRPr="00E502D1" w:rsidRDefault="00633AA6" w:rsidP="00633AA6">
      <w:r w:rsidRPr="00E502D1">
        <w:t>Amend the bill, as and if amended, by striking SECTION 3 and inserting:</w:t>
      </w:r>
    </w:p>
    <w:p w:rsidR="00633AA6" w:rsidRPr="00633AA6" w:rsidRDefault="00633AA6" w:rsidP="00633AA6">
      <w:pPr>
        <w:suppressAutoHyphens/>
        <w:rPr>
          <w:color w:val="000000"/>
          <w:u w:color="000000"/>
        </w:rPr>
      </w:pPr>
      <w:r w:rsidRPr="00E502D1">
        <w:t>/</w:t>
      </w:r>
      <w:r w:rsidRPr="00E502D1">
        <w:tab/>
      </w:r>
      <w:r w:rsidRPr="00633AA6">
        <w:rPr>
          <w:color w:val="000000"/>
          <w:u w:color="000000"/>
        </w:rPr>
        <w:t>SECTION</w:t>
      </w:r>
      <w:r w:rsidRPr="00633AA6">
        <w:rPr>
          <w:color w:val="000000"/>
          <w:u w:color="000000"/>
        </w:rPr>
        <w:tab/>
        <w:t>3.</w:t>
      </w:r>
      <w:r w:rsidRPr="00633AA6">
        <w:rPr>
          <w:color w:val="000000"/>
          <w:u w:color="000000"/>
        </w:rPr>
        <w:tab/>
        <w:t>Section 63</w:t>
      </w:r>
      <w:r w:rsidRPr="00633AA6">
        <w:rPr>
          <w:color w:val="000000"/>
          <w:u w:color="000000"/>
        </w:rPr>
        <w:noBreakHyphen/>
        <w:t>7</w:t>
      </w:r>
      <w:r w:rsidRPr="00633AA6">
        <w:rPr>
          <w:color w:val="000000"/>
          <w:u w:color="000000"/>
        </w:rPr>
        <w:noBreakHyphen/>
        <w:t>2320(C) and (D)(4) of the 1976 Code is amended to read:</w:t>
      </w:r>
    </w:p>
    <w:p w:rsidR="00633AA6" w:rsidRPr="00E502D1" w:rsidRDefault="00633AA6" w:rsidP="00633AA6">
      <w:pPr>
        <w:suppressAutoHyphens/>
      </w:pPr>
      <w:r w:rsidRPr="00E502D1">
        <w:tab/>
        <w:t>“(C)</w:t>
      </w:r>
      <w:r w:rsidRPr="00E502D1">
        <w:tab/>
        <w:t>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sidRPr="00E502D1">
        <w:noBreakHyphen/>
        <w:t>7</w:t>
      </w:r>
      <w:r w:rsidRPr="00E502D1">
        <w:noBreakHyphen/>
        <w:t>1680</w:t>
      </w:r>
      <w:r w:rsidRPr="00E502D1">
        <w:rPr>
          <w:strike/>
        </w:rPr>
        <w:t>(B)(6)</w:t>
      </w:r>
      <w:r w:rsidRPr="00E502D1">
        <w:rPr>
          <w:u w:val="single"/>
        </w:rPr>
        <w:t>(E)(1)</w:t>
      </w:r>
      <w:r w:rsidRPr="00E502D1">
        <w:t>. If the department determines that it is in the best interest of a child requiring out</w:t>
      </w:r>
      <w:r w:rsidRPr="00E502D1">
        <w:noBreakHyphen/>
        <w:t>of</w:t>
      </w:r>
      <w:r w:rsidRPr="00E502D1">
        <w:noBreakHyphen/>
        <w:t>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633AA6" w:rsidRPr="00633AA6" w:rsidRDefault="00633AA6" w:rsidP="00633AA6">
      <w:pPr>
        <w:rPr>
          <w:color w:val="000000"/>
          <w:u w:val="single" w:color="000000"/>
        </w:rPr>
      </w:pPr>
      <w:r w:rsidRPr="00E502D1">
        <w:tab/>
      </w:r>
      <w:r w:rsidRPr="00E502D1">
        <w:tab/>
        <w:t>(4)</w:t>
      </w:r>
      <w:r w:rsidRPr="00E502D1">
        <w:tab/>
      </w:r>
      <w:r w:rsidRPr="00633AA6">
        <w:rPr>
          <w:color w:val="000000"/>
          <w:u w:val="single" w:color="000000"/>
        </w:rPr>
        <w:t>Notwithstanding the requirement that a relative licensed as a kinship foster parent must be licensed in accordance with the same requirements as nonrelative applicants, the department may waive, on a case</w:t>
      </w:r>
      <w:r w:rsidRPr="00633AA6">
        <w:rPr>
          <w:color w:val="000000"/>
          <w:u w:val="single" w:color="000000"/>
        </w:rPr>
        <w:noBreakHyphen/>
        <w:t>by</w:t>
      </w:r>
      <w:r w:rsidRPr="00633AA6">
        <w:rPr>
          <w:color w:val="000000"/>
          <w:u w:val="single" w:color="000000"/>
        </w:rPr>
        <w:noBreakHyphen/>
        <w:t>case basis, for relative applicants nonsafety elements as the department deems appropriate. Safety elements, such as criminal and child abuse and neglect background checks required by Title IV</w:t>
      </w:r>
      <w:r w:rsidRPr="00633AA6">
        <w:rPr>
          <w:color w:val="000000"/>
          <w:u w:val="single" w:color="000000"/>
        </w:rPr>
        <w:noBreakHyphen/>
        <w:t>E of the Social Security Act, 42 U.S.C. Section 671(a)(20)(A), may not be waived. The department may not license a relative as a kinship foster parent or place the child with the relative if the placement would violate any provision of Section 63</w:t>
      </w:r>
      <w:r w:rsidRPr="00633AA6">
        <w:rPr>
          <w:color w:val="000000"/>
          <w:u w:val="single" w:color="000000"/>
        </w:rPr>
        <w:noBreakHyphen/>
        <w:t>7</w:t>
      </w:r>
      <w:r w:rsidRPr="00633AA6">
        <w:rPr>
          <w:color w:val="000000"/>
          <w:u w:val="single" w:color="000000"/>
        </w:rPr>
        <w:noBreakHyphen/>
        <w:t>2350. The department shall note on the standard license if there was a waiver of a nonsafety element and identify the element being waived.</w:t>
      </w:r>
    </w:p>
    <w:p w:rsidR="00633AA6" w:rsidRPr="00E502D1" w:rsidRDefault="00633AA6" w:rsidP="00633AA6">
      <w:r w:rsidRPr="00633AA6">
        <w:rPr>
          <w:color w:val="000000"/>
          <w:u w:color="000000"/>
        </w:rPr>
        <w:tab/>
      </w:r>
      <w:r w:rsidRPr="00633AA6">
        <w:rPr>
          <w:color w:val="000000"/>
          <w:u w:color="000000"/>
        </w:rPr>
        <w:tab/>
      </w:r>
      <w:r w:rsidRPr="00633AA6">
        <w:rPr>
          <w:color w:val="000000"/>
          <w:u w:val="single" w:color="000000"/>
        </w:rPr>
        <w:t>(5)</w:t>
      </w:r>
      <w:r w:rsidRPr="00633AA6">
        <w:rPr>
          <w:color w:val="000000"/>
          <w:u w:color="000000"/>
        </w:rPr>
        <w:tab/>
      </w:r>
      <w:r w:rsidRPr="00E502D1">
        <w:t xml:space="preserve">The department shall determine, after a thorough review of information obtained in the kinship foster care licensing process, whether the person is able to care effectively for the foster child. </w:t>
      </w:r>
      <w:r w:rsidRPr="00633AA6">
        <w:rPr>
          <w:color w:val="000000"/>
          <w:u w:val="single" w:color="000000"/>
        </w:rPr>
        <w:t>The review must take into consideration the parental preference and the  preference for placement with a relative who is known to the child and who has a constructive and caring relationship with the child, as provided in Section 63</w:t>
      </w:r>
      <w:r w:rsidRPr="00633AA6">
        <w:rPr>
          <w:color w:val="000000"/>
          <w:u w:val="single" w:color="000000"/>
        </w:rPr>
        <w:noBreakHyphen/>
        <w:t>7</w:t>
      </w:r>
      <w:r w:rsidRPr="00633AA6">
        <w:rPr>
          <w:color w:val="000000"/>
          <w:u w:val="single" w:color="000000"/>
        </w:rPr>
        <w:noBreakHyphen/>
        <w:t>1680(E)(1). The review also must take into consideration the preference for the placement with a relative who, but for the removal of the child at birth, would have had a constructive and caring relationship with the child, based on the relative’s fitness and ability to care for the child.</w:t>
      </w:r>
      <w:r w:rsidRPr="00E502D1">
        <w:t>”</w:t>
      </w:r>
      <w:r w:rsidRPr="00E502D1">
        <w:tab/>
        <w:t>/</w:t>
      </w:r>
    </w:p>
    <w:p w:rsidR="00633AA6" w:rsidRPr="00E502D1" w:rsidRDefault="00633AA6" w:rsidP="00633AA6">
      <w:r w:rsidRPr="00E502D1">
        <w:t>Amend the bill further, as and if amended, by striking SECTION 6 and inserting:</w:t>
      </w:r>
    </w:p>
    <w:p w:rsidR="00633AA6" w:rsidRPr="00E502D1" w:rsidRDefault="00633AA6" w:rsidP="00633AA6">
      <w:pPr>
        <w:suppressAutoHyphens/>
        <w:rPr>
          <w:szCs w:val="24"/>
        </w:rPr>
      </w:pPr>
      <w:r w:rsidRPr="00E502D1">
        <w:t>/</w:t>
      </w:r>
      <w:r w:rsidRPr="00E502D1">
        <w:tab/>
      </w:r>
      <w:r w:rsidRPr="00E502D1">
        <w:rPr>
          <w:szCs w:val="24"/>
        </w:rPr>
        <w:t>SECTION</w:t>
      </w:r>
      <w:r w:rsidRPr="00E502D1">
        <w:rPr>
          <w:szCs w:val="24"/>
        </w:rPr>
        <w:tab/>
        <w:t>6.</w:t>
      </w:r>
      <w:r w:rsidRPr="00E502D1">
        <w:rPr>
          <w:szCs w:val="24"/>
        </w:rPr>
        <w:tab/>
      </w:r>
      <w:r w:rsidRPr="00633AA6">
        <w:rPr>
          <w:color w:val="000000"/>
          <w:u w:color="000000"/>
        </w:rPr>
        <w:t>Section 43</w:t>
      </w:r>
      <w:r w:rsidRPr="00633AA6">
        <w:rPr>
          <w:color w:val="000000"/>
          <w:u w:color="000000"/>
        </w:rPr>
        <w:noBreakHyphen/>
        <w:t>1</w:t>
      </w:r>
      <w:r w:rsidRPr="00633AA6">
        <w:rPr>
          <w:color w:val="000000"/>
          <w:u w:color="000000"/>
        </w:rPr>
        <w:noBreakHyphen/>
        <w:t>210 of the 1976 Code, as last amended by Act 281 of 2014, is further amended to read:</w:t>
      </w:r>
    </w:p>
    <w:p w:rsidR="00633AA6" w:rsidRPr="00E502D1" w:rsidRDefault="00633AA6" w:rsidP="00633AA6">
      <w:pPr>
        <w:rPr>
          <w:szCs w:val="24"/>
        </w:rPr>
      </w:pPr>
      <w:r w:rsidRPr="00E502D1">
        <w:rPr>
          <w:szCs w:val="24"/>
        </w:rPr>
        <w:tab/>
        <w:t>“Section 43</w:t>
      </w:r>
      <w:r w:rsidRPr="00E502D1">
        <w:rPr>
          <w:szCs w:val="24"/>
        </w:rPr>
        <w:noBreakHyphen/>
        <w:t>1</w:t>
      </w:r>
      <w:r w:rsidRPr="00E502D1">
        <w:rPr>
          <w:szCs w:val="24"/>
        </w:rPr>
        <w:noBreakHyphen/>
        <w:t>210.</w:t>
      </w:r>
      <w:r w:rsidRPr="00E502D1">
        <w:rPr>
          <w:szCs w:val="24"/>
        </w:rPr>
        <w:tab/>
      </w:r>
      <w:r w:rsidRPr="00E502D1">
        <w:rPr>
          <w:szCs w:val="24"/>
          <w:u w:val="single"/>
        </w:rPr>
        <w:t>(A)</w:t>
      </w:r>
      <w:r w:rsidRPr="00E502D1">
        <w:rPr>
          <w:szCs w:val="24"/>
        </w:rPr>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633AA6" w:rsidRPr="00E502D1" w:rsidRDefault="00633AA6" w:rsidP="00633AA6">
      <w:pPr>
        <w:rPr>
          <w:szCs w:val="24"/>
        </w:rPr>
      </w:pPr>
      <w:r w:rsidRPr="00E502D1">
        <w:rPr>
          <w:szCs w:val="24"/>
        </w:rPr>
        <w:tab/>
      </w:r>
      <w:r w:rsidRPr="00E502D1">
        <w:rPr>
          <w:szCs w:val="24"/>
        </w:rPr>
        <w:tab/>
        <w:t>(1)</w:t>
      </w:r>
      <w:r w:rsidRPr="00E502D1">
        <w:rPr>
          <w:szCs w:val="24"/>
        </w:rPr>
        <w:tab/>
        <w:t>the monthly total number of cases assigned, as of the last business day of every month, to each case worker in the Department of Social Services Child Protective Services Division;</w:t>
      </w:r>
    </w:p>
    <w:p w:rsidR="00633AA6" w:rsidRPr="00E502D1" w:rsidRDefault="00633AA6" w:rsidP="00633AA6">
      <w:pPr>
        <w:rPr>
          <w:szCs w:val="24"/>
        </w:rPr>
      </w:pPr>
      <w:r w:rsidRPr="00E502D1">
        <w:rPr>
          <w:szCs w:val="24"/>
        </w:rPr>
        <w:tab/>
      </w:r>
      <w:r w:rsidRPr="00E502D1">
        <w:rPr>
          <w:szCs w:val="24"/>
        </w:rPr>
        <w:tab/>
        <w:t>(2)</w:t>
      </w:r>
      <w:r w:rsidRPr="00E502D1">
        <w:rPr>
          <w:szCs w:val="24"/>
        </w:rPr>
        <w:tab/>
        <w:t>the monthly total number of children assigned, as of the last business day of every month, to each case worker in the Department of Social Services Child Protective Services Division;</w:t>
      </w:r>
    </w:p>
    <w:p w:rsidR="00633AA6" w:rsidRPr="00E502D1" w:rsidRDefault="00633AA6" w:rsidP="00633AA6">
      <w:pPr>
        <w:rPr>
          <w:szCs w:val="24"/>
        </w:rPr>
      </w:pPr>
      <w:r w:rsidRPr="00E502D1">
        <w:rPr>
          <w:szCs w:val="24"/>
        </w:rPr>
        <w:tab/>
      </w:r>
      <w:r w:rsidRPr="00E502D1">
        <w:rPr>
          <w:szCs w:val="24"/>
        </w:rPr>
        <w:tab/>
        <w:t>(3)</w:t>
      </w:r>
      <w:r w:rsidRPr="00E502D1">
        <w:rPr>
          <w:szCs w:val="24"/>
        </w:rPr>
        <w:tab/>
        <w:t>the monthly total number of children seen by the Department of Social Services within twenty</w:t>
      </w:r>
      <w:r w:rsidRPr="00E502D1">
        <w:rPr>
          <w:szCs w:val="24"/>
        </w:rPr>
        <w:noBreakHyphen/>
        <w:t>four hours of a report of abuse or neglect that were accepted for intake;</w:t>
      </w:r>
    </w:p>
    <w:p w:rsidR="00633AA6" w:rsidRPr="00E502D1" w:rsidRDefault="00633AA6" w:rsidP="00633AA6">
      <w:pPr>
        <w:rPr>
          <w:szCs w:val="24"/>
        </w:rPr>
      </w:pPr>
      <w:r w:rsidRPr="00E502D1">
        <w:rPr>
          <w:szCs w:val="24"/>
        </w:rPr>
        <w:tab/>
      </w:r>
      <w:r w:rsidRPr="00E502D1">
        <w:rPr>
          <w:szCs w:val="24"/>
        </w:rPr>
        <w:tab/>
        <w:t>(4)</w:t>
      </w:r>
      <w:r w:rsidRPr="00E502D1">
        <w:rPr>
          <w:szCs w:val="24"/>
        </w:rPr>
        <w:tab/>
        <w:t>the monthly total number of children that were not seen by the Department of Social Services within twenty</w:t>
      </w:r>
      <w:r w:rsidRPr="00E502D1">
        <w:rPr>
          <w:szCs w:val="24"/>
        </w:rPr>
        <w:noBreakHyphen/>
        <w:t>four hours of a report of abuse or neglect;</w:t>
      </w:r>
    </w:p>
    <w:p w:rsidR="00633AA6" w:rsidRPr="00E502D1" w:rsidRDefault="00633AA6" w:rsidP="00633AA6">
      <w:pPr>
        <w:rPr>
          <w:szCs w:val="24"/>
        </w:rPr>
      </w:pPr>
      <w:r w:rsidRPr="00E502D1">
        <w:rPr>
          <w:szCs w:val="24"/>
        </w:rPr>
        <w:tab/>
      </w:r>
      <w:r w:rsidRPr="00E502D1">
        <w:rPr>
          <w:szCs w:val="24"/>
        </w:rPr>
        <w:tab/>
        <w:t>(5)</w:t>
      </w:r>
      <w:r w:rsidRPr="00E502D1">
        <w:rPr>
          <w:szCs w:val="24"/>
        </w:rPr>
        <w:tab/>
        <w:t xml:space="preserve">the total number of children in foster care that were seen by the Department of Social Services each month; </w:t>
      </w:r>
      <w:r w:rsidRPr="00E502D1">
        <w:rPr>
          <w:strike/>
          <w:szCs w:val="24"/>
        </w:rPr>
        <w:t>and</w:t>
      </w:r>
    </w:p>
    <w:p w:rsidR="00633AA6" w:rsidRPr="00633AA6" w:rsidRDefault="00633AA6" w:rsidP="00633AA6">
      <w:pPr>
        <w:rPr>
          <w:color w:val="000000"/>
          <w:u w:val="single" w:color="000000"/>
        </w:rPr>
      </w:pPr>
      <w:r w:rsidRPr="00E502D1">
        <w:rPr>
          <w:szCs w:val="24"/>
        </w:rPr>
        <w:tab/>
      </w:r>
      <w:r w:rsidRPr="00E502D1">
        <w:rPr>
          <w:szCs w:val="24"/>
        </w:rPr>
        <w:tab/>
        <w:t>(6)</w:t>
      </w:r>
      <w:r w:rsidRPr="00E502D1">
        <w:rPr>
          <w:szCs w:val="24"/>
        </w:rPr>
        <w:tab/>
        <w:t>the total number of children in foster care that were not seen by the Department of Social Services each month</w:t>
      </w:r>
      <w:r w:rsidRPr="00633AA6">
        <w:rPr>
          <w:color w:val="000000"/>
          <w:u w:val="single" w:color="000000"/>
        </w:rPr>
        <w:t>;</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(7)</w:t>
      </w:r>
      <w:r w:rsidRPr="00633AA6">
        <w:rPr>
          <w:color w:val="000000"/>
          <w:u w:color="000000"/>
        </w:rPr>
        <w:tab/>
      </w:r>
      <w:r w:rsidRPr="00633AA6">
        <w:rPr>
          <w:color w:val="000000"/>
          <w:u w:val="single" w:color="000000"/>
        </w:rPr>
        <w:t>the number of children placed with a relative or other person pursuant to a safety plan;</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(8)</w:t>
      </w:r>
      <w:r w:rsidRPr="00633AA6">
        <w:rPr>
          <w:color w:val="000000"/>
          <w:u w:color="000000"/>
        </w:rPr>
        <w:tab/>
      </w:r>
      <w:r w:rsidRPr="00633AA6">
        <w:rPr>
          <w:color w:val="000000"/>
          <w:u w:val="single" w:color="000000"/>
        </w:rPr>
        <w:t>the number of children placed with a relative licensed as a kinship foster parent;</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(9)</w:t>
      </w:r>
      <w:r w:rsidRPr="00633AA6">
        <w:rPr>
          <w:color w:val="000000"/>
          <w:u w:color="000000"/>
        </w:rPr>
        <w:tab/>
      </w:r>
      <w:r w:rsidRPr="00633AA6">
        <w:rPr>
          <w:color w:val="000000"/>
          <w:u w:val="single" w:color="000000"/>
        </w:rPr>
        <w:t>the number of children placed with a relative not licensed as a kinship foster parent;</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val="single" w:color="000000"/>
        </w:rPr>
        <w:t>(10)</w:t>
      </w:r>
      <w:r w:rsidRPr="00633AA6">
        <w:rPr>
          <w:color w:val="000000"/>
          <w:u w:color="000000"/>
        </w:rPr>
        <w:tab/>
      </w:r>
      <w:r w:rsidRPr="00633AA6">
        <w:rPr>
          <w:color w:val="000000"/>
          <w:u w:val="single" w:color="000000"/>
        </w:rPr>
        <w:t>for each case in which a relative requests to be licensed as a kinship foster parent, the number of days before a license is granted; and</w:t>
      </w:r>
    </w:p>
    <w:p w:rsidR="00633AA6" w:rsidRPr="00E502D1" w:rsidRDefault="00633AA6" w:rsidP="00633AA6">
      <w:pPr>
        <w:rPr>
          <w:szCs w:val="24"/>
        </w:rPr>
      </w:pPr>
      <w:r w:rsidRPr="00633AA6">
        <w:rPr>
          <w:color w:val="000000"/>
          <w:u w:color="000000"/>
        </w:rPr>
        <w:tab/>
      </w:r>
      <w:r w:rsidRPr="00633AA6">
        <w:rPr>
          <w:color w:val="000000"/>
          <w:u w:color="000000"/>
        </w:rPr>
        <w:tab/>
      </w:r>
      <w:r w:rsidRPr="00633AA6">
        <w:rPr>
          <w:color w:val="000000"/>
          <w:u w:val="single" w:color="000000"/>
        </w:rPr>
        <w:t>(11)</w:t>
      </w:r>
      <w:r w:rsidRPr="00633AA6">
        <w:rPr>
          <w:color w:val="000000"/>
          <w:u w:color="000000"/>
        </w:rPr>
        <w:tab/>
      </w:r>
      <w:r w:rsidRPr="00633AA6">
        <w:rPr>
          <w:color w:val="000000"/>
          <w:u w:val="single" w:color="000000"/>
        </w:rPr>
        <w:t>the number of relatives who apply to be licensed as a kinship foster parent and request a waiver of nonsafety licensing requirements who are subsequently granted a license with the waiver.</w:t>
      </w:r>
    </w:p>
    <w:p w:rsidR="00633AA6" w:rsidRPr="00E502D1" w:rsidRDefault="00633AA6" w:rsidP="00633AA6">
      <w:r w:rsidRPr="00E502D1">
        <w:rPr>
          <w:szCs w:val="24"/>
        </w:rPr>
        <w:tab/>
      </w:r>
      <w:r w:rsidRPr="00E502D1">
        <w:rPr>
          <w:szCs w:val="24"/>
          <w:u w:val="single"/>
        </w:rPr>
        <w:t>(B)</w:t>
      </w:r>
      <w:r w:rsidRPr="00E502D1">
        <w:rPr>
          <w:szCs w:val="24"/>
        </w:rPr>
        <w:tab/>
        <w:t>The Department of Social Services shall prepare and submit this report no later than March first of each year.”</w:t>
      </w:r>
      <w:r w:rsidRPr="00E502D1">
        <w:rPr>
          <w:szCs w:val="24"/>
        </w:rPr>
        <w:tab/>
        <w:t>/</w:t>
      </w:r>
    </w:p>
    <w:p w:rsidR="00633AA6" w:rsidRPr="00E502D1" w:rsidRDefault="00633AA6" w:rsidP="00633AA6">
      <w:r w:rsidRPr="00E502D1">
        <w:t>Amend the bill further, as and if amended, by adding an appropriately numbered SECTION to read:</w:t>
      </w:r>
    </w:p>
    <w:p w:rsidR="00633AA6" w:rsidRPr="00E502D1" w:rsidRDefault="00633AA6" w:rsidP="00633AA6">
      <w:r w:rsidRPr="00E502D1">
        <w:t>/</w:t>
      </w:r>
      <w:r w:rsidRPr="00E502D1">
        <w:tab/>
        <w:t>SECTION _.</w:t>
      </w:r>
      <w:r w:rsidRPr="00E502D1">
        <w:tab/>
        <w:t>Section 63-7-20(6) of the 1976 Code, as last amended by Act 238 of 2016, is further amended to read:</w:t>
      </w:r>
    </w:p>
    <w:p w:rsidR="00633AA6" w:rsidRPr="00633AA6" w:rsidRDefault="00633AA6" w:rsidP="00633AA6">
      <w:pPr>
        <w:rPr>
          <w:color w:val="000000"/>
          <w:u w:color="000000"/>
        </w:rPr>
      </w:pPr>
      <w:r w:rsidRPr="00E502D1">
        <w:tab/>
        <w:t>“</w:t>
      </w:r>
      <w:r w:rsidRPr="00633AA6">
        <w:rPr>
          <w:color w:val="000000"/>
          <w:u w:color="000000"/>
        </w:rPr>
        <w:t>(6)</w:t>
      </w:r>
      <w:r w:rsidRPr="00633AA6">
        <w:rPr>
          <w:color w:val="000000"/>
          <w:u w:color="000000"/>
        </w:rPr>
        <w:tab/>
        <w:t>‘Child abuse or neglect’ or ‘harm’ occurs when</w:t>
      </w:r>
      <w:r w:rsidRPr="00633AA6">
        <w:rPr>
          <w:color w:val="000000"/>
          <w:u w:val="single" w:color="000000"/>
        </w:rPr>
        <w:t>:</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val="single" w:color="000000"/>
        </w:rPr>
        <w:t>(a)</w:t>
      </w:r>
      <w:r w:rsidRPr="00633AA6">
        <w:rPr>
          <w:color w:val="000000"/>
          <w:u w:color="000000"/>
        </w:rPr>
        <w:tab/>
        <w:t>the parent, guardian, or other person responsible for the child’s welfare:</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(a)</w:t>
      </w:r>
      <w:r w:rsidRPr="00633AA6">
        <w:rPr>
          <w:color w:val="000000"/>
          <w:u w:val="single" w:color="000000"/>
        </w:rPr>
        <w:t>(i)</w:t>
      </w:r>
      <w:r w:rsidRPr="00633AA6">
        <w:rPr>
          <w:color w:val="000000"/>
          <w:u w:color="000000"/>
        </w:rPr>
        <w:tab/>
        <w:t>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w:t>
      </w:r>
      <w:r w:rsidRPr="00633AA6">
        <w:rPr>
          <w:color w:val="000000"/>
          <w:u w:val="single" w:color="000000"/>
        </w:rPr>
        <w:t>(A)</w:t>
      </w:r>
      <w:r w:rsidRPr="00633AA6">
        <w:rPr>
          <w:color w:val="000000"/>
          <w:u w:color="000000"/>
        </w:rPr>
        <w:tab/>
        <w:t>is administered by a parent or person in loco parentis;</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(ii)</w:t>
      </w:r>
      <w:r w:rsidRPr="00633AA6">
        <w:rPr>
          <w:color w:val="000000"/>
          <w:u w:val="single" w:color="000000"/>
        </w:rPr>
        <w:t>(B)</w:t>
      </w:r>
      <w:r w:rsidRPr="00633AA6">
        <w:rPr>
          <w:color w:val="000000"/>
          <w:u w:color="000000"/>
        </w:rPr>
        <w:tab/>
        <w:t>is perpetrated for the sole purpose of restraining or correcting the child;</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(iii)</w:t>
      </w:r>
      <w:r w:rsidRPr="00633AA6">
        <w:rPr>
          <w:color w:val="000000"/>
          <w:u w:val="single" w:color="000000"/>
        </w:rPr>
        <w:t>(C)</w:t>
      </w:r>
      <w:r w:rsidRPr="00633AA6">
        <w:rPr>
          <w:color w:val="000000"/>
          <w:u w:color="000000"/>
        </w:rPr>
        <w:tab/>
        <w:t>is reasonable in manner and moderate in degree;</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(iv)</w:t>
      </w:r>
      <w:r w:rsidRPr="00633AA6">
        <w:rPr>
          <w:color w:val="000000"/>
          <w:u w:val="single" w:color="000000"/>
        </w:rPr>
        <w:t>(D)</w:t>
      </w:r>
      <w:r w:rsidRPr="00633AA6">
        <w:rPr>
          <w:color w:val="000000"/>
          <w:u w:color="000000"/>
        </w:rPr>
        <w:tab/>
        <w:t>has not brought about permanent or lasting damage to the child; and</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(v)</w:t>
      </w:r>
      <w:r w:rsidRPr="00633AA6">
        <w:rPr>
          <w:color w:val="000000"/>
          <w:u w:val="single" w:color="000000"/>
        </w:rPr>
        <w:t>(E)</w:t>
      </w:r>
      <w:r w:rsidRPr="00633AA6">
        <w:rPr>
          <w:color w:val="000000"/>
          <w:u w:color="000000"/>
        </w:rPr>
        <w:tab/>
        <w:t>is not reckless or grossly negligent behavior by the parents</w:t>
      </w:r>
      <w:r w:rsidRPr="00633AA6">
        <w:rPr>
          <w:strike/>
          <w:color w:val="000000"/>
          <w:u w:color="000000"/>
        </w:rPr>
        <w:t>.</w:t>
      </w:r>
      <w:r w:rsidRPr="00633AA6">
        <w:rPr>
          <w:color w:val="000000"/>
          <w:u w:val="single" w:color="000000"/>
        </w:rPr>
        <w:t>;</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(b)</w:t>
      </w:r>
      <w:r w:rsidRPr="00633AA6">
        <w:rPr>
          <w:color w:val="000000"/>
          <w:u w:val="single" w:color="000000"/>
        </w:rPr>
        <w:t>(ii)</w:t>
      </w:r>
      <w:r w:rsidRPr="00633AA6">
        <w:rPr>
          <w:color w:val="000000"/>
          <w:u w:color="000000"/>
        </w:rPr>
        <w:tab/>
        <w:t>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(c)</w:t>
      </w:r>
      <w:r w:rsidRPr="00633AA6">
        <w:rPr>
          <w:color w:val="000000"/>
          <w:u w:val="single" w:color="000000"/>
        </w:rPr>
        <w:t>(iii)</w:t>
      </w:r>
      <w:r w:rsidRPr="00633AA6">
        <w:rPr>
          <w:color w:val="000000"/>
          <w:u w:color="000000"/>
        </w:rPr>
        <w:tab/>
        <w:t>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w:t>
      </w:r>
      <w:r w:rsidR="0045514C">
        <w:rPr>
          <w:color w:val="000000"/>
          <w:u w:color="000000"/>
        </w:rPr>
        <w:t>or the purpose of this chapter ‘</w:t>
      </w:r>
      <w:r w:rsidRPr="00633AA6">
        <w:rPr>
          <w:color w:val="000000"/>
          <w:u w:color="000000"/>
        </w:rPr>
        <w:t>adequate health care</w:t>
      </w:r>
      <w:r w:rsidR="0045514C">
        <w:rPr>
          <w:color w:val="000000"/>
          <w:u w:color="000000"/>
        </w:rPr>
        <w:t>’</w:t>
      </w:r>
      <w:r w:rsidRPr="00633AA6">
        <w:rPr>
          <w:color w:val="000000"/>
          <w:u w:color="000000"/>
        </w:rPr>
        <w:t xml:space="preserve"> includes any medical or nonmedical remedial health care permitted or authorized under state law;</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(d)</w:t>
      </w:r>
      <w:r w:rsidRPr="00633AA6">
        <w:rPr>
          <w:color w:val="000000"/>
          <w:u w:val="single" w:color="000000"/>
        </w:rPr>
        <w:t>(iv)</w:t>
      </w:r>
      <w:r w:rsidRPr="00633AA6">
        <w:rPr>
          <w:color w:val="000000"/>
          <w:u w:color="000000"/>
        </w:rPr>
        <w:tab/>
        <w:t>abandons the child;</w:t>
      </w:r>
    </w:p>
    <w:p w:rsidR="00633AA6" w:rsidRPr="00633AA6" w:rsidRDefault="00633AA6" w:rsidP="00633AA6">
      <w:pPr>
        <w:rPr>
          <w:color w:val="000000"/>
          <w:u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(e)</w:t>
      </w:r>
      <w:r w:rsidRPr="00633AA6">
        <w:rPr>
          <w:color w:val="000000"/>
          <w:u w:val="single" w:color="000000"/>
        </w:rPr>
        <w:t>(v)</w:t>
      </w:r>
      <w:r w:rsidRPr="00633AA6">
        <w:rPr>
          <w:color w:val="000000"/>
          <w:u w:color="000000"/>
        </w:rPr>
        <w:tab/>
        <w:t>encourages, condones, or approves the commission of delinquent acts by the child including, but not limited to, sexual trafficking or exploitation, and the commission of the acts are shown to be the result of the encouragement, condonation, or approval; or</w:t>
      </w:r>
    </w:p>
    <w:p w:rsidR="00633AA6" w:rsidRPr="00633AA6" w:rsidRDefault="00633AA6" w:rsidP="00633AA6">
      <w:pPr>
        <w:rPr>
          <w:color w:val="000000"/>
          <w:u w:val="single" w:color="000000"/>
        </w:rPr>
      </w:pPr>
      <w:r w:rsidRPr="00633AA6">
        <w:rPr>
          <w:color w:val="000000"/>
          <w:u w:color="000000"/>
        </w:rPr>
        <w:tab/>
      </w:r>
      <w:r w:rsidRPr="00633AA6">
        <w:rPr>
          <w:color w:val="000000"/>
          <w:u w:color="000000"/>
        </w:rPr>
        <w:tab/>
      </w:r>
      <w:r w:rsidRPr="00633AA6">
        <w:rPr>
          <w:color w:val="000000"/>
          <w:u w:color="000000"/>
        </w:rPr>
        <w:tab/>
      </w:r>
      <w:r w:rsidRPr="00633AA6">
        <w:rPr>
          <w:strike/>
          <w:color w:val="000000"/>
          <w:u w:color="000000"/>
        </w:rPr>
        <w:t>(f)</w:t>
      </w:r>
      <w:r w:rsidRPr="00633AA6">
        <w:rPr>
          <w:color w:val="000000"/>
          <w:u w:val="single" w:color="000000"/>
        </w:rPr>
        <w:t>(vi)</w:t>
      </w:r>
      <w:r w:rsidRPr="00633AA6">
        <w:rPr>
          <w:color w:val="000000"/>
          <w:u w:color="000000"/>
        </w:rPr>
        <w:tab/>
        <w:t xml:space="preserve">has committed abuse or neglect as described in </w:t>
      </w:r>
      <w:r w:rsidRPr="00633AA6">
        <w:rPr>
          <w:strike/>
          <w:color w:val="000000"/>
          <w:u w:color="000000"/>
        </w:rPr>
        <w:t>subsections</w:t>
      </w:r>
      <w:r w:rsidRPr="00633AA6">
        <w:rPr>
          <w:color w:val="000000"/>
          <w:u w:val="single" w:color="000000"/>
        </w:rPr>
        <w:t>subsubitems</w:t>
      </w:r>
      <w:r w:rsidRPr="00633AA6">
        <w:rPr>
          <w:color w:val="000000"/>
          <w:u w:color="000000"/>
        </w:rPr>
        <w:t xml:space="preserve"> </w:t>
      </w:r>
      <w:r w:rsidRPr="00633AA6">
        <w:rPr>
          <w:strike/>
          <w:color w:val="000000"/>
          <w:u w:color="000000"/>
        </w:rPr>
        <w:t>(a)</w:t>
      </w:r>
      <w:r w:rsidRPr="00633AA6">
        <w:rPr>
          <w:color w:val="000000"/>
          <w:u w:val="single" w:color="000000"/>
        </w:rPr>
        <w:t>(i)</w:t>
      </w:r>
      <w:r w:rsidRPr="00633AA6">
        <w:rPr>
          <w:color w:val="000000"/>
          <w:u w:color="000000"/>
        </w:rPr>
        <w:t xml:space="preserve"> through </w:t>
      </w:r>
      <w:r w:rsidRPr="00633AA6">
        <w:rPr>
          <w:strike/>
          <w:color w:val="000000"/>
          <w:u w:color="000000"/>
        </w:rPr>
        <w:t>(e)</w:t>
      </w:r>
      <w:r w:rsidRPr="00633AA6">
        <w:rPr>
          <w:color w:val="000000"/>
          <w:u w:val="single" w:color="000000"/>
        </w:rPr>
        <w:t>(v)</w:t>
      </w:r>
      <w:r w:rsidRPr="00633AA6">
        <w:rPr>
          <w:color w:val="000000"/>
          <w:u w:color="000000"/>
        </w:rPr>
        <w:t xml:space="preserve"> such that a child who subsequently becomes part of the person’s household is at substantial risk of one of those forms of abuse or neglect</w:t>
      </w:r>
      <w:r w:rsidRPr="00633AA6">
        <w:rPr>
          <w:strike/>
          <w:color w:val="000000"/>
          <w:u w:color="000000"/>
        </w:rPr>
        <w:t>.</w:t>
      </w:r>
      <w:r w:rsidRPr="00633AA6">
        <w:rPr>
          <w:color w:val="000000"/>
          <w:u w:val="single" w:color="000000"/>
        </w:rPr>
        <w:t>; or</w:t>
      </w:r>
    </w:p>
    <w:p w:rsidR="00633AA6" w:rsidRPr="00E502D1" w:rsidRDefault="00633AA6" w:rsidP="00633AA6">
      <w:r w:rsidRPr="00633AA6">
        <w:rPr>
          <w:color w:val="000000"/>
          <w:u w:color="000000"/>
        </w:rPr>
        <w:tab/>
      </w:r>
      <w:r w:rsidRPr="00633AA6">
        <w:rPr>
          <w:color w:val="000000"/>
          <w:u w:color="000000"/>
        </w:rPr>
        <w:tab/>
      </w:r>
      <w:r w:rsidRPr="00633AA6">
        <w:rPr>
          <w:color w:val="000000"/>
          <w:u w:val="single" w:color="000000"/>
        </w:rPr>
        <w:t>(b)</w:t>
      </w:r>
      <w:r w:rsidRPr="00633AA6">
        <w:rPr>
          <w:color w:val="000000"/>
          <w:u w:val="single" w:color="000000"/>
        </w:rPr>
        <w:tab/>
        <w:t>a child is a victim of trafficking in persons as defined in Section 16-3-2010, including sex trafficking, regardless of whether the perpetrator is a parent, guardian, or other person responsible for the child’s welfare.</w:t>
      </w:r>
      <w:r w:rsidRPr="00633AA6">
        <w:rPr>
          <w:color w:val="000000"/>
          <w:u w:color="000000"/>
        </w:rPr>
        <w:t>”</w:t>
      </w:r>
      <w:r w:rsidRPr="00633AA6">
        <w:rPr>
          <w:color w:val="000000"/>
          <w:u w:color="000000"/>
        </w:rPr>
        <w:tab/>
      </w:r>
      <w:r w:rsidRPr="00633AA6">
        <w:rPr>
          <w:color w:val="000000"/>
          <w:u w:color="000000"/>
        </w:rPr>
        <w:tab/>
        <w:t>/</w:t>
      </w:r>
    </w:p>
    <w:p w:rsidR="00633AA6" w:rsidRPr="00E502D1" w:rsidRDefault="00633AA6" w:rsidP="00633AA6">
      <w:r w:rsidRPr="00E502D1">
        <w:t>Renumber sections to conform.</w:t>
      </w:r>
    </w:p>
    <w:p w:rsidR="00633AA6" w:rsidRPr="00E502D1" w:rsidRDefault="00633AA6" w:rsidP="00633AA6">
      <w:r w:rsidRPr="00E502D1">
        <w:t>Amend title to conform.</w:t>
      </w:r>
    </w:p>
    <w:p w:rsidR="00633AA6" w:rsidRDefault="00633AA6" w:rsidP="00633AA6">
      <w:bookmarkStart w:id="65" w:name="file_end173"/>
      <w:bookmarkEnd w:id="65"/>
    </w:p>
    <w:p w:rsidR="00633AA6" w:rsidRDefault="00633AA6" w:rsidP="00633AA6">
      <w:r>
        <w:t>Rep. BANNISTER spoke in favor of the amendment.</w:t>
      </w:r>
    </w:p>
    <w:p w:rsidR="00633AA6" w:rsidRDefault="00633AA6" w:rsidP="00633AA6">
      <w:r>
        <w:t>The amendment was then adopted.</w:t>
      </w:r>
    </w:p>
    <w:p w:rsidR="00633AA6" w:rsidRDefault="00633AA6" w:rsidP="00633AA6"/>
    <w:p w:rsidR="00633AA6" w:rsidRPr="00F90B15" w:rsidRDefault="00633AA6" w:rsidP="00633AA6">
      <w:r w:rsidRPr="00F90B15">
        <w:t>Rep. BANNISTER proposed the following Amendment No. 2</w:t>
      </w:r>
      <w:r w:rsidR="009B7107">
        <w:t xml:space="preserve"> to </w:t>
      </w:r>
      <w:r w:rsidRPr="00F90B15">
        <w:t>H.</w:t>
      </w:r>
      <w:r w:rsidR="009B7107">
        <w:t> </w:t>
      </w:r>
      <w:r w:rsidRPr="00F90B15">
        <w:t xml:space="preserve"> 3701 (COUNCIL\AHB\3701C002.AGM.AHB18), which was adopted:</w:t>
      </w:r>
    </w:p>
    <w:p w:rsidR="00633AA6" w:rsidRPr="00F90B15" w:rsidRDefault="00633AA6" w:rsidP="00633AA6">
      <w:r w:rsidRPr="00F90B15">
        <w:t>Amend the bill, as and if amended, page 3701</w:t>
      </w:r>
      <w:r w:rsidRPr="00F90B15">
        <w:noBreakHyphen/>
        <w:t>4, lines 39</w:t>
      </w:r>
      <w:r w:rsidRPr="00F90B15">
        <w:noBreakHyphen/>
        <w:t>42, by deleting Section 63</w:t>
      </w:r>
      <w:r w:rsidRPr="00F90B15">
        <w:noBreakHyphen/>
        <w:t>7</w:t>
      </w:r>
      <w:r w:rsidRPr="00F90B15">
        <w:noBreakHyphen/>
        <w:t>20(6)(b) and inserting:</w:t>
      </w:r>
    </w:p>
    <w:p w:rsidR="00633AA6" w:rsidRPr="00F90B15" w:rsidRDefault="00633AA6" w:rsidP="00633AA6">
      <w:r w:rsidRPr="00F90B15">
        <w:t>/</w:t>
      </w:r>
      <w:r w:rsidRPr="00F90B15">
        <w:tab/>
      </w:r>
      <w:r w:rsidRPr="00633AA6">
        <w:rPr>
          <w:u w:val="single" w:color="000000"/>
        </w:rPr>
        <w:t>(b)</w:t>
      </w:r>
      <w:r w:rsidRPr="00633AA6">
        <w:rPr>
          <w:u w:color="000000"/>
        </w:rPr>
        <w:tab/>
      </w:r>
      <w:r w:rsidRPr="00633AA6">
        <w:rPr>
          <w:u w:val="single" w:color="000000"/>
        </w:rPr>
        <w:t>a child is a victim of trafficking in persons as defined in Section 16</w:t>
      </w:r>
      <w:r w:rsidRPr="00633AA6">
        <w:rPr>
          <w:u w:val="single" w:color="000000"/>
        </w:rPr>
        <w:noBreakHyphen/>
        <w:t>3</w:t>
      </w:r>
      <w:r w:rsidRPr="00633AA6">
        <w:rPr>
          <w:u w:val="single" w:color="000000"/>
        </w:rPr>
        <w:noBreakHyphen/>
        <w:t>2010, including sex trafficking, regardless of whether the perpetrator is a parent, guardian, or other person responsible for the child’s welfare.  If acts or omissions by a parent, guardian, or other person responsible for the child’s welfare was not the proximate cause of the child being a victim of trafficking in persons, then the Department of Social Services may not find or indicate against the parent, guardian, or other person responsible for the child’s welfare pursuant to this subitem.</w:t>
      </w:r>
      <w:r w:rsidRPr="00633AA6">
        <w:rPr>
          <w:u w:color="000000"/>
        </w:rPr>
        <w:t>”</w:t>
      </w:r>
      <w:r w:rsidRPr="00F90B15">
        <w:t xml:space="preserve"> /</w:t>
      </w:r>
    </w:p>
    <w:p w:rsidR="00633AA6" w:rsidRPr="00F90B15" w:rsidRDefault="00633AA6" w:rsidP="00633AA6">
      <w:r w:rsidRPr="00F90B15">
        <w:t>Renumber sections to conform.</w:t>
      </w:r>
    </w:p>
    <w:p w:rsidR="00633AA6" w:rsidRDefault="00633AA6" w:rsidP="00633AA6">
      <w:r w:rsidRPr="00F90B15">
        <w:t>Amend title to conform.</w:t>
      </w:r>
    </w:p>
    <w:p w:rsidR="00633AA6" w:rsidRDefault="00633AA6" w:rsidP="00633AA6"/>
    <w:p w:rsidR="00633AA6" w:rsidRDefault="00633AA6" w:rsidP="00633AA6">
      <w:r>
        <w:t>Rep. BANNISTER explained the amendment.</w:t>
      </w:r>
    </w:p>
    <w:p w:rsidR="00633AA6" w:rsidRDefault="00633AA6" w:rsidP="00633AA6">
      <w:r>
        <w:t>The amendment was then adopted.</w:t>
      </w:r>
    </w:p>
    <w:p w:rsidR="00633AA6" w:rsidRDefault="00633AA6" w:rsidP="00633AA6"/>
    <w:p w:rsidR="00633AA6" w:rsidRDefault="00633AA6" w:rsidP="00633AA6">
      <w:r>
        <w:t>The question then recurred to the passage of the Bill.</w:t>
      </w:r>
    </w:p>
    <w:p w:rsidR="009B7107" w:rsidRDefault="009B7107" w:rsidP="00633AA6"/>
    <w:p w:rsidR="00633AA6" w:rsidRDefault="00633AA6" w:rsidP="00633AA6">
      <w:r>
        <w:t xml:space="preserve">The yeas and nays were taken resulting as follows: </w:t>
      </w:r>
    </w:p>
    <w:p w:rsidR="00633AA6" w:rsidRDefault="00633AA6" w:rsidP="00633AA6">
      <w:pPr>
        <w:jc w:val="center"/>
      </w:pPr>
      <w:r>
        <w:t xml:space="preserve"> </w:t>
      </w:r>
      <w:bookmarkStart w:id="66" w:name="vote_start180"/>
      <w:bookmarkEnd w:id="66"/>
      <w:r>
        <w:t>Yeas 101; Nays 0</w:t>
      </w:r>
    </w:p>
    <w:p w:rsidR="00633AA6" w:rsidRDefault="00633AA6" w:rsidP="00633AA6">
      <w:pPr>
        <w:jc w:val="center"/>
      </w:pPr>
    </w:p>
    <w:p w:rsidR="00633AA6" w:rsidRDefault="00633AA6" w:rsidP="00633AA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33AA6" w:rsidRPr="00633AA6" w:rsidTr="00633AA6">
        <w:tc>
          <w:tcPr>
            <w:tcW w:w="2179" w:type="dxa"/>
            <w:shd w:val="clear" w:color="auto" w:fill="auto"/>
          </w:tcPr>
          <w:p w:rsidR="00633AA6" w:rsidRPr="00633AA6" w:rsidRDefault="00633AA6" w:rsidP="00633AA6">
            <w:pPr>
              <w:keepNext/>
              <w:ind w:firstLine="0"/>
            </w:pPr>
            <w:r>
              <w:t>Alexander</w:t>
            </w:r>
          </w:p>
        </w:tc>
        <w:tc>
          <w:tcPr>
            <w:tcW w:w="2179" w:type="dxa"/>
            <w:shd w:val="clear" w:color="auto" w:fill="auto"/>
          </w:tcPr>
          <w:p w:rsidR="00633AA6" w:rsidRPr="00633AA6" w:rsidRDefault="00633AA6" w:rsidP="00633AA6">
            <w:pPr>
              <w:keepNext/>
              <w:ind w:firstLine="0"/>
            </w:pPr>
            <w:r>
              <w:t>Allison</w:t>
            </w:r>
          </w:p>
        </w:tc>
        <w:tc>
          <w:tcPr>
            <w:tcW w:w="2180" w:type="dxa"/>
            <w:shd w:val="clear" w:color="auto" w:fill="auto"/>
          </w:tcPr>
          <w:p w:rsidR="00633AA6" w:rsidRPr="00633AA6" w:rsidRDefault="00633AA6" w:rsidP="00633AA6">
            <w:pPr>
              <w:keepNext/>
              <w:ind w:firstLine="0"/>
            </w:pPr>
            <w:r>
              <w:t>Anderson</w:t>
            </w:r>
          </w:p>
        </w:tc>
      </w:tr>
      <w:tr w:rsidR="00633AA6" w:rsidRPr="00633AA6" w:rsidTr="00633AA6">
        <w:tc>
          <w:tcPr>
            <w:tcW w:w="2179" w:type="dxa"/>
            <w:shd w:val="clear" w:color="auto" w:fill="auto"/>
          </w:tcPr>
          <w:p w:rsidR="00633AA6" w:rsidRPr="00633AA6" w:rsidRDefault="00633AA6" w:rsidP="00633AA6">
            <w:pPr>
              <w:ind w:firstLine="0"/>
            </w:pPr>
            <w:r>
              <w:t>Arrington</w:t>
            </w:r>
          </w:p>
        </w:tc>
        <w:tc>
          <w:tcPr>
            <w:tcW w:w="2179" w:type="dxa"/>
            <w:shd w:val="clear" w:color="auto" w:fill="auto"/>
          </w:tcPr>
          <w:p w:rsidR="00633AA6" w:rsidRPr="00633AA6" w:rsidRDefault="00633AA6" w:rsidP="00633AA6">
            <w:pPr>
              <w:ind w:firstLine="0"/>
            </w:pPr>
            <w:r>
              <w:t>Atkinson</w:t>
            </w:r>
          </w:p>
        </w:tc>
        <w:tc>
          <w:tcPr>
            <w:tcW w:w="2180" w:type="dxa"/>
            <w:shd w:val="clear" w:color="auto" w:fill="auto"/>
          </w:tcPr>
          <w:p w:rsidR="00633AA6" w:rsidRPr="00633AA6" w:rsidRDefault="00633AA6" w:rsidP="00633AA6">
            <w:pPr>
              <w:ind w:firstLine="0"/>
            </w:pPr>
            <w:r>
              <w:t>Ballentine</w:t>
            </w:r>
          </w:p>
        </w:tc>
      </w:tr>
      <w:tr w:rsidR="00633AA6" w:rsidRPr="00633AA6" w:rsidTr="00633AA6">
        <w:tc>
          <w:tcPr>
            <w:tcW w:w="2179" w:type="dxa"/>
            <w:shd w:val="clear" w:color="auto" w:fill="auto"/>
          </w:tcPr>
          <w:p w:rsidR="00633AA6" w:rsidRPr="00633AA6" w:rsidRDefault="00633AA6" w:rsidP="00633AA6">
            <w:pPr>
              <w:ind w:firstLine="0"/>
            </w:pPr>
            <w:r>
              <w:t>Bannister</w:t>
            </w:r>
          </w:p>
        </w:tc>
        <w:tc>
          <w:tcPr>
            <w:tcW w:w="2179" w:type="dxa"/>
            <w:shd w:val="clear" w:color="auto" w:fill="auto"/>
          </w:tcPr>
          <w:p w:rsidR="00633AA6" w:rsidRPr="00633AA6" w:rsidRDefault="00633AA6" w:rsidP="00633AA6">
            <w:pPr>
              <w:ind w:firstLine="0"/>
            </w:pPr>
            <w:r>
              <w:t>Bennett</w:t>
            </w:r>
          </w:p>
        </w:tc>
        <w:tc>
          <w:tcPr>
            <w:tcW w:w="2180" w:type="dxa"/>
            <w:shd w:val="clear" w:color="auto" w:fill="auto"/>
          </w:tcPr>
          <w:p w:rsidR="00633AA6" w:rsidRPr="00633AA6" w:rsidRDefault="00633AA6" w:rsidP="00633AA6">
            <w:pPr>
              <w:ind w:firstLine="0"/>
            </w:pPr>
            <w:r>
              <w:t>Bernstein</w:t>
            </w:r>
          </w:p>
        </w:tc>
      </w:tr>
      <w:tr w:rsidR="00633AA6" w:rsidRPr="00633AA6" w:rsidTr="00633AA6">
        <w:tc>
          <w:tcPr>
            <w:tcW w:w="2179" w:type="dxa"/>
            <w:shd w:val="clear" w:color="auto" w:fill="auto"/>
          </w:tcPr>
          <w:p w:rsidR="00633AA6" w:rsidRPr="00633AA6" w:rsidRDefault="00633AA6" w:rsidP="00633AA6">
            <w:pPr>
              <w:ind w:firstLine="0"/>
            </w:pPr>
            <w:r>
              <w:t>Blackwell</w:t>
            </w:r>
          </w:p>
        </w:tc>
        <w:tc>
          <w:tcPr>
            <w:tcW w:w="2179" w:type="dxa"/>
            <w:shd w:val="clear" w:color="auto" w:fill="auto"/>
          </w:tcPr>
          <w:p w:rsidR="00633AA6" w:rsidRPr="00633AA6" w:rsidRDefault="00633AA6" w:rsidP="00633AA6">
            <w:pPr>
              <w:ind w:firstLine="0"/>
            </w:pPr>
            <w:r>
              <w:t>Bowers</w:t>
            </w:r>
          </w:p>
        </w:tc>
        <w:tc>
          <w:tcPr>
            <w:tcW w:w="2180" w:type="dxa"/>
            <w:shd w:val="clear" w:color="auto" w:fill="auto"/>
          </w:tcPr>
          <w:p w:rsidR="00633AA6" w:rsidRPr="00633AA6" w:rsidRDefault="00633AA6" w:rsidP="00633AA6">
            <w:pPr>
              <w:ind w:firstLine="0"/>
            </w:pPr>
            <w:r>
              <w:t>Bradley</w:t>
            </w:r>
          </w:p>
        </w:tc>
      </w:tr>
      <w:tr w:rsidR="00633AA6" w:rsidRPr="00633AA6" w:rsidTr="00633AA6">
        <w:tc>
          <w:tcPr>
            <w:tcW w:w="2179" w:type="dxa"/>
            <w:shd w:val="clear" w:color="auto" w:fill="auto"/>
          </w:tcPr>
          <w:p w:rsidR="00633AA6" w:rsidRPr="00633AA6" w:rsidRDefault="00633AA6" w:rsidP="00633AA6">
            <w:pPr>
              <w:ind w:firstLine="0"/>
            </w:pPr>
            <w:r>
              <w:t>Brawley</w:t>
            </w:r>
          </w:p>
        </w:tc>
        <w:tc>
          <w:tcPr>
            <w:tcW w:w="2179" w:type="dxa"/>
            <w:shd w:val="clear" w:color="auto" w:fill="auto"/>
          </w:tcPr>
          <w:p w:rsidR="00633AA6" w:rsidRPr="00633AA6" w:rsidRDefault="00633AA6" w:rsidP="00633AA6">
            <w:pPr>
              <w:ind w:firstLine="0"/>
            </w:pPr>
            <w:r>
              <w:t>Brown</w:t>
            </w:r>
          </w:p>
        </w:tc>
        <w:tc>
          <w:tcPr>
            <w:tcW w:w="2180" w:type="dxa"/>
            <w:shd w:val="clear" w:color="auto" w:fill="auto"/>
          </w:tcPr>
          <w:p w:rsidR="00633AA6" w:rsidRPr="00633AA6" w:rsidRDefault="00633AA6" w:rsidP="00633AA6">
            <w:pPr>
              <w:ind w:firstLine="0"/>
            </w:pPr>
            <w:r>
              <w:t>Bryant</w:t>
            </w:r>
          </w:p>
        </w:tc>
      </w:tr>
      <w:tr w:rsidR="00633AA6" w:rsidRPr="00633AA6" w:rsidTr="00633AA6">
        <w:tc>
          <w:tcPr>
            <w:tcW w:w="2179" w:type="dxa"/>
            <w:shd w:val="clear" w:color="auto" w:fill="auto"/>
          </w:tcPr>
          <w:p w:rsidR="00633AA6" w:rsidRPr="00633AA6" w:rsidRDefault="00633AA6" w:rsidP="00633AA6">
            <w:pPr>
              <w:ind w:firstLine="0"/>
            </w:pPr>
            <w:r>
              <w:t>Burns</w:t>
            </w:r>
          </w:p>
        </w:tc>
        <w:tc>
          <w:tcPr>
            <w:tcW w:w="2179" w:type="dxa"/>
            <w:shd w:val="clear" w:color="auto" w:fill="auto"/>
          </w:tcPr>
          <w:p w:rsidR="00633AA6" w:rsidRPr="00633AA6" w:rsidRDefault="00633AA6" w:rsidP="00633AA6">
            <w:pPr>
              <w:ind w:firstLine="0"/>
            </w:pPr>
            <w:r>
              <w:t>Caskey</w:t>
            </w:r>
          </w:p>
        </w:tc>
        <w:tc>
          <w:tcPr>
            <w:tcW w:w="2180" w:type="dxa"/>
            <w:shd w:val="clear" w:color="auto" w:fill="auto"/>
          </w:tcPr>
          <w:p w:rsidR="00633AA6" w:rsidRPr="00633AA6" w:rsidRDefault="00633AA6" w:rsidP="00633AA6">
            <w:pPr>
              <w:ind w:firstLine="0"/>
            </w:pPr>
            <w:r>
              <w:t>Chumley</w:t>
            </w:r>
          </w:p>
        </w:tc>
      </w:tr>
      <w:tr w:rsidR="00633AA6" w:rsidRPr="00633AA6" w:rsidTr="00633AA6">
        <w:tc>
          <w:tcPr>
            <w:tcW w:w="2179" w:type="dxa"/>
            <w:shd w:val="clear" w:color="auto" w:fill="auto"/>
          </w:tcPr>
          <w:p w:rsidR="00633AA6" w:rsidRPr="00633AA6" w:rsidRDefault="00633AA6" w:rsidP="00633AA6">
            <w:pPr>
              <w:ind w:firstLine="0"/>
            </w:pPr>
            <w:r>
              <w:t>Clary</w:t>
            </w:r>
          </w:p>
        </w:tc>
        <w:tc>
          <w:tcPr>
            <w:tcW w:w="2179" w:type="dxa"/>
            <w:shd w:val="clear" w:color="auto" w:fill="auto"/>
          </w:tcPr>
          <w:p w:rsidR="00633AA6" w:rsidRPr="00633AA6" w:rsidRDefault="00633AA6" w:rsidP="00633AA6">
            <w:pPr>
              <w:ind w:firstLine="0"/>
            </w:pPr>
            <w:r>
              <w:t>Clemmons</w:t>
            </w:r>
          </w:p>
        </w:tc>
        <w:tc>
          <w:tcPr>
            <w:tcW w:w="2180" w:type="dxa"/>
            <w:shd w:val="clear" w:color="auto" w:fill="auto"/>
          </w:tcPr>
          <w:p w:rsidR="00633AA6" w:rsidRPr="00633AA6" w:rsidRDefault="00633AA6" w:rsidP="00633AA6">
            <w:pPr>
              <w:ind w:firstLine="0"/>
            </w:pPr>
            <w:r>
              <w:t>Clyburn</w:t>
            </w:r>
          </w:p>
        </w:tc>
      </w:tr>
      <w:tr w:rsidR="00633AA6" w:rsidRPr="00633AA6" w:rsidTr="00633AA6">
        <w:tc>
          <w:tcPr>
            <w:tcW w:w="2179" w:type="dxa"/>
            <w:shd w:val="clear" w:color="auto" w:fill="auto"/>
          </w:tcPr>
          <w:p w:rsidR="00633AA6" w:rsidRPr="00633AA6" w:rsidRDefault="00633AA6" w:rsidP="00633AA6">
            <w:pPr>
              <w:ind w:firstLine="0"/>
            </w:pPr>
            <w:r>
              <w:t>Cogswell</w:t>
            </w:r>
          </w:p>
        </w:tc>
        <w:tc>
          <w:tcPr>
            <w:tcW w:w="2179" w:type="dxa"/>
            <w:shd w:val="clear" w:color="auto" w:fill="auto"/>
          </w:tcPr>
          <w:p w:rsidR="00633AA6" w:rsidRPr="00633AA6" w:rsidRDefault="00633AA6" w:rsidP="00633AA6">
            <w:pPr>
              <w:ind w:firstLine="0"/>
            </w:pPr>
            <w:r>
              <w:t>Cole</w:t>
            </w:r>
          </w:p>
        </w:tc>
        <w:tc>
          <w:tcPr>
            <w:tcW w:w="2180" w:type="dxa"/>
            <w:shd w:val="clear" w:color="auto" w:fill="auto"/>
          </w:tcPr>
          <w:p w:rsidR="00633AA6" w:rsidRPr="00633AA6" w:rsidRDefault="00633AA6" w:rsidP="00633AA6">
            <w:pPr>
              <w:ind w:firstLine="0"/>
            </w:pPr>
            <w:r>
              <w:t>Collins</w:t>
            </w:r>
          </w:p>
        </w:tc>
      </w:tr>
      <w:tr w:rsidR="00633AA6" w:rsidRPr="00633AA6" w:rsidTr="00633AA6">
        <w:tc>
          <w:tcPr>
            <w:tcW w:w="2179" w:type="dxa"/>
            <w:shd w:val="clear" w:color="auto" w:fill="auto"/>
          </w:tcPr>
          <w:p w:rsidR="00633AA6" w:rsidRPr="00633AA6" w:rsidRDefault="00633AA6" w:rsidP="00633AA6">
            <w:pPr>
              <w:ind w:firstLine="0"/>
            </w:pPr>
            <w:r>
              <w:t>Crawford</w:t>
            </w:r>
          </w:p>
        </w:tc>
        <w:tc>
          <w:tcPr>
            <w:tcW w:w="2179" w:type="dxa"/>
            <w:shd w:val="clear" w:color="auto" w:fill="auto"/>
          </w:tcPr>
          <w:p w:rsidR="00633AA6" w:rsidRPr="00633AA6" w:rsidRDefault="00633AA6" w:rsidP="00633AA6">
            <w:pPr>
              <w:ind w:firstLine="0"/>
            </w:pPr>
            <w:r>
              <w:t>Crosby</w:t>
            </w:r>
          </w:p>
        </w:tc>
        <w:tc>
          <w:tcPr>
            <w:tcW w:w="2180" w:type="dxa"/>
            <w:shd w:val="clear" w:color="auto" w:fill="auto"/>
          </w:tcPr>
          <w:p w:rsidR="00633AA6" w:rsidRPr="00633AA6" w:rsidRDefault="00633AA6" w:rsidP="00633AA6">
            <w:pPr>
              <w:ind w:firstLine="0"/>
            </w:pPr>
            <w:r>
              <w:t>Daning</w:t>
            </w:r>
          </w:p>
        </w:tc>
      </w:tr>
      <w:tr w:rsidR="00633AA6" w:rsidRPr="00633AA6" w:rsidTr="00633AA6">
        <w:tc>
          <w:tcPr>
            <w:tcW w:w="2179" w:type="dxa"/>
            <w:shd w:val="clear" w:color="auto" w:fill="auto"/>
          </w:tcPr>
          <w:p w:rsidR="00633AA6" w:rsidRPr="00633AA6" w:rsidRDefault="00633AA6" w:rsidP="00633AA6">
            <w:pPr>
              <w:ind w:firstLine="0"/>
            </w:pPr>
            <w:r>
              <w:t>Davis</w:t>
            </w:r>
          </w:p>
        </w:tc>
        <w:tc>
          <w:tcPr>
            <w:tcW w:w="2179" w:type="dxa"/>
            <w:shd w:val="clear" w:color="auto" w:fill="auto"/>
          </w:tcPr>
          <w:p w:rsidR="00633AA6" w:rsidRPr="00633AA6" w:rsidRDefault="00633AA6" w:rsidP="00633AA6">
            <w:pPr>
              <w:ind w:firstLine="0"/>
            </w:pPr>
            <w:r>
              <w:t>Dillard</w:t>
            </w:r>
          </w:p>
        </w:tc>
        <w:tc>
          <w:tcPr>
            <w:tcW w:w="2180" w:type="dxa"/>
            <w:shd w:val="clear" w:color="auto" w:fill="auto"/>
          </w:tcPr>
          <w:p w:rsidR="00633AA6" w:rsidRPr="00633AA6" w:rsidRDefault="00633AA6" w:rsidP="00633AA6">
            <w:pPr>
              <w:ind w:firstLine="0"/>
            </w:pPr>
            <w:r>
              <w:t>Douglas</w:t>
            </w:r>
          </w:p>
        </w:tc>
      </w:tr>
      <w:tr w:rsidR="00633AA6" w:rsidRPr="00633AA6" w:rsidTr="00633AA6">
        <w:tc>
          <w:tcPr>
            <w:tcW w:w="2179" w:type="dxa"/>
            <w:shd w:val="clear" w:color="auto" w:fill="auto"/>
          </w:tcPr>
          <w:p w:rsidR="00633AA6" w:rsidRPr="00633AA6" w:rsidRDefault="00633AA6" w:rsidP="00633AA6">
            <w:pPr>
              <w:ind w:firstLine="0"/>
            </w:pPr>
            <w:r>
              <w:t>Duckworth</w:t>
            </w:r>
          </w:p>
        </w:tc>
        <w:tc>
          <w:tcPr>
            <w:tcW w:w="2179" w:type="dxa"/>
            <w:shd w:val="clear" w:color="auto" w:fill="auto"/>
          </w:tcPr>
          <w:p w:rsidR="00633AA6" w:rsidRPr="00633AA6" w:rsidRDefault="00633AA6" w:rsidP="00633AA6">
            <w:pPr>
              <w:ind w:firstLine="0"/>
            </w:pPr>
            <w:r>
              <w:t>Elliott</w:t>
            </w:r>
          </w:p>
        </w:tc>
        <w:tc>
          <w:tcPr>
            <w:tcW w:w="2180" w:type="dxa"/>
            <w:shd w:val="clear" w:color="auto" w:fill="auto"/>
          </w:tcPr>
          <w:p w:rsidR="00633AA6" w:rsidRPr="00633AA6" w:rsidRDefault="00633AA6" w:rsidP="00633AA6">
            <w:pPr>
              <w:ind w:firstLine="0"/>
            </w:pPr>
            <w:r>
              <w:t>Erickson</w:t>
            </w:r>
          </w:p>
        </w:tc>
      </w:tr>
      <w:tr w:rsidR="00633AA6" w:rsidRPr="00633AA6" w:rsidTr="00633AA6">
        <w:tc>
          <w:tcPr>
            <w:tcW w:w="2179" w:type="dxa"/>
            <w:shd w:val="clear" w:color="auto" w:fill="auto"/>
          </w:tcPr>
          <w:p w:rsidR="00633AA6" w:rsidRPr="00633AA6" w:rsidRDefault="00633AA6" w:rsidP="00633AA6">
            <w:pPr>
              <w:ind w:firstLine="0"/>
            </w:pPr>
            <w:r>
              <w:t>Felder</w:t>
            </w:r>
          </w:p>
        </w:tc>
        <w:tc>
          <w:tcPr>
            <w:tcW w:w="2179" w:type="dxa"/>
            <w:shd w:val="clear" w:color="auto" w:fill="auto"/>
          </w:tcPr>
          <w:p w:rsidR="00633AA6" w:rsidRPr="00633AA6" w:rsidRDefault="00633AA6" w:rsidP="00633AA6">
            <w:pPr>
              <w:ind w:firstLine="0"/>
            </w:pPr>
            <w:r>
              <w:t>Finlay</w:t>
            </w:r>
          </w:p>
        </w:tc>
        <w:tc>
          <w:tcPr>
            <w:tcW w:w="2180" w:type="dxa"/>
            <w:shd w:val="clear" w:color="auto" w:fill="auto"/>
          </w:tcPr>
          <w:p w:rsidR="00633AA6" w:rsidRPr="00633AA6" w:rsidRDefault="00633AA6" w:rsidP="00633AA6">
            <w:pPr>
              <w:ind w:firstLine="0"/>
            </w:pPr>
            <w:r>
              <w:t>Forrest</w:t>
            </w:r>
          </w:p>
        </w:tc>
      </w:tr>
      <w:tr w:rsidR="00633AA6" w:rsidRPr="00633AA6" w:rsidTr="00633AA6">
        <w:tc>
          <w:tcPr>
            <w:tcW w:w="2179" w:type="dxa"/>
            <w:shd w:val="clear" w:color="auto" w:fill="auto"/>
          </w:tcPr>
          <w:p w:rsidR="00633AA6" w:rsidRPr="00633AA6" w:rsidRDefault="00633AA6" w:rsidP="00633AA6">
            <w:pPr>
              <w:ind w:firstLine="0"/>
            </w:pPr>
            <w:r>
              <w:t>Fry</w:t>
            </w:r>
          </w:p>
        </w:tc>
        <w:tc>
          <w:tcPr>
            <w:tcW w:w="2179" w:type="dxa"/>
            <w:shd w:val="clear" w:color="auto" w:fill="auto"/>
          </w:tcPr>
          <w:p w:rsidR="00633AA6" w:rsidRPr="00633AA6" w:rsidRDefault="00633AA6" w:rsidP="00633AA6">
            <w:pPr>
              <w:ind w:firstLine="0"/>
            </w:pPr>
            <w:r>
              <w:t>Funderburk</w:t>
            </w:r>
          </w:p>
        </w:tc>
        <w:tc>
          <w:tcPr>
            <w:tcW w:w="2180" w:type="dxa"/>
            <w:shd w:val="clear" w:color="auto" w:fill="auto"/>
          </w:tcPr>
          <w:p w:rsidR="00633AA6" w:rsidRPr="00633AA6" w:rsidRDefault="00633AA6" w:rsidP="00633AA6">
            <w:pPr>
              <w:ind w:firstLine="0"/>
            </w:pPr>
            <w:r>
              <w:t>Gagnon</w:t>
            </w:r>
          </w:p>
        </w:tc>
      </w:tr>
      <w:tr w:rsidR="00633AA6" w:rsidRPr="00633AA6" w:rsidTr="00633AA6">
        <w:tc>
          <w:tcPr>
            <w:tcW w:w="2179" w:type="dxa"/>
            <w:shd w:val="clear" w:color="auto" w:fill="auto"/>
          </w:tcPr>
          <w:p w:rsidR="00633AA6" w:rsidRPr="00633AA6" w:rsidRDefault="00633AA6" w:rsidP="00633AA6">
            <w:pPr>
              <w:ind w:firstLine="0"/>
            </w:pPr>
            <w:r>
              <w:t>Gilliard</w:t>
            </w:r>
          </w:p>
        </w:tc>
        <w:tc>
          <w:tcPr>
            <w:tcW w:w="2179" w:type="dxa"/>
            <w:shd w:val="clear" w:color="auto" w:fill="auto"/>
          </w:tcPr>
          <w:p w:rsidR="00633AA6" w:rsidRPr="00633AA6" w:rsidRDefault="00633AA6" w:rsidP="00633AA6">
            <w:pPr>
              <w:ind w:firstLine="0"/>
            </w:pPr>
            <w:r>
              <w:t>Hamilton</w:t>
            </w:r>
          </w:p>
        </w:tc>
        <w:tc>
          <w:tcPr>
            <w:tcW w:w="2180" w:type="dxa"/>
            <w:shd w:val="clear" w:color="auto" w:fill="auto"/>
          </w:tcPr>
          <w:p w:rsidR="00633AA6" w:rsidRPr="00633AA6" w:rsidRDefault="00633AA6" w:rsidP="00633AA6">
            <w:pPr>
              <w:ind w:firstLine="0"/>
            </w:pPr>
            <w:r>
              <w:t>Hayes</w:t>
            </w:r>
          </w:p>
        </w:tc>
      </w:tr>
      <w:tr w:rsidR="00633AA6" w:rsidRPr="00633AA6" w:rsidTr="00633AA6">
        <w:tc>
          <w:tcPr>
            <w:tcW w:w="2179" w:type="dxa"/>
            <w:shd w:val="clear" w:color="auto" w:fill="auto"/>
          </w:tcPr>
          <w:p w:rsidR="00633AA6" w:rsidRPr="00633AA6" w:rsidRDefault="00633AA6" w:rsidP="00633AA6">
            <w:pPr>
              <w:ind w:firstLine="0"/>
            </w:pPr>
            <w:r>
              <w:t>Henderson</w:t>
            </w:r>
          </w:p>
        </w:tc>
        <w:tc>
          <w:tcPr>
            <w:tcW w:w="2179" w:type="dxa"/>
            <w:shd w:val="clear" w:color="auto" w:fill="auto"/>
          </w:tcPr>
          <w:p w:rsidR="00633AA6" w:rsidRPr="00633AA6" w:rsidRDefault="00633AA6" w:rsidP="00633AA6">
            <w:pPr>
              <w:ind w:firstLine="0"/>
            </w:pPr>
            <w:r>
              <w:t>Henderson-Myers</w:t>
            </w:r>
          </w:p>
        </w:tc>
        <w:tc>
          <w:tcPr>
            <w:tcW w:w="2180" w:type="dxa"/>
            <w:shd w:val="clear" w:color="auto" w:fill="auto"/>
          </w:tcPr>
          <w:p w:rsidR="00633AA6" w:rsidRPr="00633AA6" w:rsidRDefault="00633AA6" w:rsidP="00633AA6">
            <w:pPr>
              <w:ind w:firstLine="0"/>
            </w:pPr>
            <w:r>
              <w:t>Henegan</w:t>
            </w:r>
          </w:p>
        </w:tc>
      </w:tr>
      <w:tr w:rsidR="00633AA6" w:rsidRPr="00633AA6" w:rsidTr="00633AA6">
        <w:tc>
          <w:tcPr>
            <w:tcW w:w="2179" w:type="dxa"/>
            <w:shd w:val="clear" w:color="auto" w:fill="auto"/>
          </w:tcPr>
          <w:p w:rsidR="00633AA6" w:rsidRPr="00633AA6" w:rsidRDefault="00633AA6" w:rsidP="00633AA6">
            <w:pPr>
              <w:ind w:firstLine="0"/>
            </w:pPr>
            <w:r>
              <w:t>Hewitt</w:t>
            </w:r>
          </w:p>
        </w:tc>
        <w:tc>
          <w:tcPr>
            <w:tcW w:w="2179" w:type="dxa"/>
            <w:shd w:val="clear" w:color="auto" w:fill="auto"/>
          </w:tcPr>
          <w:p w:rsidR="00633AA6" w:rsidRPr="00633AA6" w:rsidRDefault="00633AA6" w:rsidP="00633AA6">
            <w:pPr>
              <w:ind w:firstLine="0"/>
            </w:pPr>
            <w:r>
              <w:t>Hill</w:t>
            </w:r>
          </w:p>
        </w:tc>
        <w:tc>
          <w:tcPr>
            <w:tcW w:w="2180" w:type="dxa"/>
            <w:shd w:val="clear" w:color="auto" w:fill="auto"/>
          </w:tcPr>
          <w:p w:rsidR="00633AA6" w:rsidRPr="00633AA6" w:rsidRDefault="00633AA6" w:rsidP="00633AA6">
            <w:pPr>
              <w:ind w:firstLine="0"/>
            </w:pPr>
            <w:r>
              <w:t>Hiott</w:t>
            </w:r>
          </w:p>
        </w:tc>
      </w:tr>
      <w:tr w:rsidR="00633AA6" w:rsidRPr="00633AA6" w:rsidTr="00633AA6">
        <w:tc>
          <w:tcPr>
            <w:tcW w:w="2179" w:type="dxa"/>
            <w:shd w:val="clear" w:color="auto" w:fill="auto"/>
          </w:tcPr>
          <w:p w:rsidR="00633AA6" w:rsidRPr="00633AA6" w:rsidRDefault="00633AA6" w:rsidP="00633AA6">
            <w:pPr>
              <w:ind w:firstLine="0"/>
            </w:pPr>
            <w:r>
              <w:t>Hixon</w:t>
            </w:r>
          </w:p>
        </w:tc>
        <w:tc>
          <w:tcPr>
            <w:tcW w:w="2179" w:type="dxa"/>
            <w:shd w:val="clear" w:color="auto" w:fill="auto"/>
          </w:tcPr>
          <w:p w:rsidR="00633AA6" w:rsidRPr="00633AA6" w:rsidRDefault="00633AA6" w:rsidP="00633AA6">
            <w:pPr>
              <w:ind w:firstLine="0"/>
            </w:pPr>
            <w:r>
              <w:t>Howard</w:t>
            </w:r>
          </w:p>
        </w:tc>
        <w:tc>
          <w:tcPr>
            <w:tcW w:w="2180" w:type="dxa"/>
            <w:shd w:val="clear" w:color="auto" w:fill="auto"/>
          </w:tcPr>
          <w:p w:rsidR="00633AA6" w:rsidRPr="00633AA6" w:rsidRDefault="00633AA6" w:rsidP="00633AA6">
            <w:pPr>
              <w:ind w:firstLine="0"/>
            </w:pPr>
            <w:r>
              <w:t>Huggins</w:t>
            </w:r>
          </w:p>
        </w:tc>
      </w:tr>
      <w:tr w:rsidR="00633AA6" w:rsidRPr="00633AA6" w:rsidTr="00633AA6">
        <w:tc>
          <w:tcPr>
            <w:tcW w:w="2179" w:type="dxa"/>
            <w:shd w:val="clear" w:color="auto" w:fill="auto"/>
          </w:tcPr>
          <w:p w:rsidR="00633AA6" w:rsidRPr="00633AA6" w:rsidRDefault="00633AA6" w:rsidP="00633AA6">
            <w:pPr>
              <w:ind w:firstLine="0"/>
            </w:pPr>
            <w:r>
              <w:t>Jefferson</w:t>
            </w:r>
          </w:p>
        </w:tc>
        <w:tc>
          <w:tcPr>
            <w:tcW w:w="2179" w:type="dxa"/>
            <w:shd w:val="clear" w:color="auto" w:fill="auto"/>
          </w:tcPr>
          <w:p w:rsidR="00633AA6" w:rsidRPr="00633AA6" w:rsidRDefault="00633AA6" w:rsidP="00633AA6">
            <w:pPr>
              <w:ind w:firstLine="0"/>
            </w:pPr>
            <w:r>
              <w:t>Johnson</w:t>
            </w:r>
          </w:p>
        </w:tc>
        <w:tc>
          <w:tcPr>
            <w:tcW w:w="2180" w:type="dxa"/>
            <w:shd w:val="clear" w:color="auto" w:fill="auto"/>
          </w:tcPr>
          <w:p w:rsidR="00633AA6" w:rsidRPr="00633AA6" w:rsidRDefault="00633AA6" w:rsidP="00633AA6">
            <w:pPr>
              <w:ind w:firstLine="0"/>
            </w:pPr>
            <w:r>
              <w:t>Kirby</w:t>
            </w:r>
          </w:p>
        </w:tc>
      </w:tr>
      <w:tr w:rsidR="00633AA6" w:rsidRPr="00633AA6" w:rsidTr="00633AA6">
        <w:tc>
          <w:tcPr>
            <w:tcW w:w="2179" w:type="dxa"/>
            <w:shd w:val="clear" w:color="auto" w:fill="auto"/>
          </w:tcPr>
          <w:p w:rsidR="00633AA6" w:rsidRPr="00633AA6" w:rsidRDefault="00633AA6" w:rsidP="00633AA6">
            <w:pPr>
              <w:ind w:firstLine="0"/>
            </w:pPr>
            <w:r>
              <w:t>Knight</w:t>
            </w:r>
          </w:p>
        </w:tc>
        <w:tc>
          <w:tcPr>
            <w:tcW w:w="2179" w:type="dxa"/>
            <w:shd w:val="clear" w:color="auto" w:fill="auto"/>
          </w:tcPr>
          <w:p w:rsidR="00633AA6" w:rsidRPr="00633AA6" w:rsidRDefault="00633AA6" w:rsidP="00633AA6">
            <w:pPr>
              <w:ind w:firstLine="0"/>
            </w:pPr>
            <w:r>
              <w:t>Loftis</w:t>
            </w:r>
          </w:p>
        </w:tc>
        <w:tc>
          <w:tcPr>
            <w:tcW w:w="2180" w:type="dxa"/>
            <w:shd w:val="clear" w:color="auto" w:fill="auto"/>
          </w:tcPr>
          <w:p w:rsidR="00633AA6" w:rsidRPr="00633AA6" w:rsidRDefault="00633AA6" w:rsidP="00633AA6">
            <w:pPr>
              <w:ind w:firstLine="0"/>
            </w:pPr>
            <w:r>
              <w:t>Long</w:t>
            </w:r>
          </w:p>
        </w:tc>
      </w:tr>
      <w:tr w:rsidR="00633AA6" w:rsidRPr="00633AA6" w:rsidTr="00633AA6">
        <w:tc>
          <w:tcPr>
            <w:tcW w:w="2179" w:type="dxa"/>
            <w:shd w:val="clear" w:color="auto" w:fill="auto"/>
          </w:tcPr>
          <w:p w:rsidR="00633AA6" w:rsidRPr="00633AA6" w:rsidRDefault="00633AA6" w:rsidP="00633AA6">
            <w:pPr>
              <w:ind w:firstLine="0"/>
            </w:pPr>
            <w:r>
              <w:t>Lucas</w:t>
            </w:r>
          </w:p>
        </w:tc>
        <w:tc>
          <w:tcPr>
            <w:tcW w:w="2179" w:type="dxa"/>
            <w:shd w:val="clear" w:color="auto" w:fill="auto"/>
          </w:tcPr>
          <w:p w:rsidR="00633AA6" w:rsidRPr="00633AA6" w:rsidRDefault="00633AA6" w:rsidP="00633AA6">
            <w:pPr>
              <w:ind w:firstLine="0"/>
            </w:pPr>
            <w:r>
              <w:t>Mace</w:t>
            </w:r>
          </w:p>
        </w:tc>
        <w:tc>
          <w:tcPr>
            <w:tcW w:w="2180" w:type="dxa"/>
            <w:shd w:val="clear" w:color="auto" w:fill="auto"/>
          </w:tcPr>
          <w:p w:rsidR="00633AA6" w:rsidRPr="00633AA6" w:rsidRDefault="00633AA6" w:rsidP="00633AA6">
            <w:pPr>
              <w:ind w:firstLine="0"/>
            </w:pPr>
            <w:r>
              <w:t>Mack</w:t>
            </w:r>
          </w:p>
        </w:tc>
      </w:tr>
      <w:tr w:rsidR="00633AA6" w:rsidRPr="00633AA6" w:rsidTr="00633AA6">
        <w:tc>
          <w:tcPr>
            <w:tcW w:w="2179" w:type="dxa"/>
            <w:shd w:val="clear" w:color="auto" w:fill="auto"/>
          </w:tcPr>
          <w:p w:rsidR="00633AA6" w:rsidRPr="00633AA6" w:rsidRDefault="00633AA6" w:rsidP="00633AA6">
            <w:pPr>
              <w:ind w:firstLine="0"/>
            </w:pPr>
            <w:r>
              <w:t>Magnuson</w:t>
            </w:r>
          </w:p>
        </w:tc>
        <w:tc>
          <w:tcPr>
            <w:tcW w:w="2179" w:type="dxa"/>
            <w:shd w:val="clear" w:color="auto" w:fill="auto"/>
          </w:tcPr>
          <w:p w:rsidR="00633AA6" w:rsidRPr="00633AA6" w:rsidRDefault="00633AA6" w:rsidP="00633AA6">
            <w:pPr>
              <w:ind w:firstLine="0"/>
            </w:pPr>
            <w:r>
              <w:t>Martin</w:t>
            </w:r>
          </w:p>
        </w:tc>
        <w:tc>
          <w:tcPr>
            <w:tcW w:w="2180" w:type="dxa"/>
            <w:shd w:val="clear" w:color="auto" w:fill="auto"/>
          </w:tcPr>
          <w:p w:rsidR="00633AA6" w:rsidRPr="00633AA6" w:rsidRDefault="00633AA6" w:rsidP="00633AA6">
            <w:pPr>
              <w:ind w:firstLine="0"/>
            </w:pPr>
            <w:r>
              <w:t>McCoy</w:t>
            </w:r>
          </w:p>
        </w:tc>
      </w:tr>
      <w:tr w:rsidR="00633AA6" w:rsidRPr="00633AA6" w:rsidTr="00633AA6">
        <w:tc>
          <w:tcPr>
            <w:tcW w:w="2179" w:type="dxa"/>
            <w:shd w:val="clear" w:color="auto" w:fill="auto"/>
          </w:tcPr>
          <w:p w:rsidR="00633AA6" w:rsidRPr="00633AA6" w:rsidRDefault="00633AA6" w:rsidP="00633AA6">
            <w:pPr>
              <w:ind w:firstLine="0"/>
            </w:pPr>
            <w:r>
              <w:t>McCravy</w:t>
            </w:r>
          </w:p>
        </w:tc>
        <w:tc>
          <w:tcPr>
            <w:tcW w:w="2179" w:type="dxa"/>
            <w:shd w:val="clear" w:color="auto" w:fill="auto"/>
          </w:tcPr>
          <w:p w:rsidR="00633AA6" w:rsidRPr="00633AA6" w:rsidRDefault="00633AA6" w:rsidP="00633AA6">
            <w:pPr>
              <w:ind w:firstLine="0"/>
            </w:pPr>
            <w:r>
              <w:t>McEachern</w:t>
            </w:r>
          </w:p>
        </w:tc>
        <w:tc>
          <w:tcPr>
            <w:tcW w:w="2180" w:type="dxa"/>
            <w:shd w:val="clear" w:color="auto" w:fill="auto"/>
          </w:tcPr>
          <w:p w:rsidR="00633AA6" w:rsidRPr="00633AA6" w:rsidRDefault="00633AA6" w:rsidP="00633AA6">
            <w:pPr>
              <w:ind w:firstLine="0"/>
            </w:pPr>
            <w:r>
              <w:t>McGinnis</w:t>
            </w:r>
          </w:p>
        </w:tc>
      </w:tr>
      <w:tr w:rsidR="00633AA6" w:rsidRPr="00633AA6" w:rsidTr="00633AA6">
        <w:tc>
          <w:tcPr>
            <w:tcW w:w="2179" w:type="dxa"/>
            <w:shd w:val="clear" w:color="auto" w:fill="auto"/>
          </w:tcPr>
          <w:p w:rsidR="00633AA6" w:rsidRPr="00633AA6" w:rsidRDefault="00633AA6" w:rsidP="00633AA6">
            <w:pPr>
              <w:ind w:firstLine="0"/>
            </w:pPr>
            <w:r>
              <w:t>McKnight</w:t>
            </w:r>
          </w:p>
        </w:tc>
        <w:tc>
          <w:tcPr>
            <w:tcW w:w="2179" w:type="dxa"/>
            <w:shd w:val="clear" w:color="auto" w:fill="auto"/>
          </w:tcPr>
          <w:p w:rsidR="00633AA6" w:rsidRPr="00633AA6" w:rsidRDefault="00633AA6" w:rsidP="00633AA6">
            <w:pPr>
              <w:ind w:firstLine="0"/>
            </w:pPr>
            <w:r>
              <w:t>D. C. Moss</w:t>
            </w:r>
          </w:p>
        </w:tc>
        <w:tc>
          <w:tcPr>
            <w:tcW w:w="2180" w:type="dxa"/>
            <w:shd w:val="clear" w:color="auto" w:fill="auto"/>
          </w:tcPr>
          <w:p w:rsidR="00633AA6" w:rsidRPr="00633AA6" w:rsidRDefault="00633AA6" w:rsidP="00633AA6">
            <w:pPr>
              <w:ind w:firstLine="0"/>
            </w:pPr>
            <w:r>
              <w:t>Murphy</w:t>
            </w:r>
          </w:p>
        </w:tc>
      </w:tr>
      <w:tr w:rsidR="00633AA6" w:rsidRPr="00633AA6" w:rsidTr="00633AA6">
        <w:tc>
          <w:tcPr>
            <w:tcW w:w="2179" w:type="dxa"/>
            <w:shd w:val="clear" w:color="auto" w:fill="auto"/>
          </w:tcPr>
          <w:p w:rsidR="00633AA6" w:rsidRPr="00633AA6" w:rsidRDefault="00633AA6" w:rsidP="00633AA6">
            <w:pPr>
              <w:ind w:firstLine="0"/>
            </w:pPr>
            <w:r>
              <w:t>B. Newton</w:t>
            </w:r>
          </w:p>
        </w:tc>
        <w:tc>
          <w:tcPr>
            <w:tcW w:w="2179" w:type="dxa"/>
            <w:shd w:val="clear" w:color="auto" w:fill="auto"/>
          </w:tcPr>
          <w:p w:rsidR="00633AA6" w:rsidRPr="00633AA6" w:rsidRDefault="00633AA6" w:rsidP="00633AA6">
            <w:pPr>
              <w:ind w:firstLine="0"/>
            </w:pPr>
            <w:r>
              <w:t>W. Newton</w:t>
            </w:r>
          </w:p>
        </w:tc>
        <w:tc>
          <w:tcPr>
            <w:tcW w:w="2180" w:type="dxa"/>
            <w:shd w:val="clear" w:color="auto" w:fill="auto"/>
          </w:tcPr>
          <w:p w:rsidR="00633AA6" w:rsidRPr="00633AA6" w:rsidRDefault="00633AA6" w:rsidP="00633AA6">
            <w:pPr>
              <w:ind w:firstLine="0"/>
            </w:pPr>
            <w:r>
              <w:t>Norrell</w:t>
            </w:r>
          </w:p>
        </w:tc>
      </w:tr>
      <w:tr w:rsidR="00633AA6" w:rsidRPr="00633AA6" w:rsidTr="00633AA6">
        <w:tc>
          <w:tcPr>
            <w:tcW w:w="2179" w:type="dxa"/>
            <w:shd w:val="clear" w:color="auto" w:fill="auto"/>
          </w:tcPr>
          <w:p w:rsidR="00633AA6" w:rsidRPr="00633AA6" w:rsidRDefault="00633AA6" w:rsidP="00633AA6">
            <w:pPr>
              <w:ind w:firstLine="0"/>
            </w:pPr>
            <w:r>
              <w:t>Ott</w:t>
            </w:r>
          </w:p>
        </w:tc>
        <w:tc>
          <w:tcPr>
            <w:tcW w:w="2179" w:type="dxa"/>
            <w:shd w:val="clear" w:color="auto" w:fill="auto"/>
          </w:tcPr>
          <w:p w:rsidR="00633AA6" w:rsidRPr="00633AA6" w:rsidRDefault="00633AA6" w:rsidP="00633AA6">
            <w:pPr>
              <w:ind w:firstLine="0"/>
            </w:pPr>
            <w:r>
              <w:t>Pendarvis</w:t>
            </w:r>
          </w:p>
        </w:tc>
        <w:tc>
          <w:tcPr>
            <w:tcW w:w="2180" w:type="dxa"/>
            <w:shd w:val="clear" w:color="auto" w:fill="auto"/>
          </w:tcPr>
          <w:p w:rsidR="00633AA6" w:rsidRPr="00633AA6" w:rsidRDefault="00633AA6" w:rsidP="00633AA6">
            <w:pPr>
              <w:ind w:firstLine="0"/>
            </w:pPr>
            <w:r>
              <w:t>Pitts</w:t>
            </w:r>
          </w:p>
        </w:tc>
      </w:tr>
      <w:tr w:rsidR="00633AA6" w:rsidRPr="00633AA6" w:rsidTr="00633AA6">
        <w:tc>
          <w:tcPr>
            <w:tcW w:w="2179" w:type="dxa"/>
            <w:shd w:val="clear" w:color="auto" w:fill="auto"/>
          </w:tcPr>
          <w:p w:rsidR="00633AA6" w:rsidRPr="00633AA6" w:rsidRDefault="00633AA6" w:rsidP="00633AA6">
            <w:pPr>
              <w:ind w:firstLine="0"/>
            </w:pPr>
            <w:r>
              <w:t>Pope</w:t>
            </w:r>
          </w:p>
        </w:tc>
        <w:tc>
          <w:tcPr>
            <w:tcW w:w="2179" w:type="dxa"/>
            <w:shd w:val="clear" w:color="auto" w:fill="auto"/>
          </w:tcPr>
          <w:p w:rsidR="00633AA6" w:rsidRPr="00633AA6" w:rsidRDefault="00633AA6" w:rsidP="00633AA6">
            <w:pPr>
              <w:ind w:firstLine="0"/>
            </w:pPr>
            <w:r>
              <w:t>Ridgeway</w:t>
            </w:r>
          </w:p>
        </w:tc>
        <w:tc>
          <w:tcPr>
            <w:tcW w:w="2180" w:type="dxa"/>
            <w:shd w:val="clear" w:color="auto" w:fill="auto"/>
          </w:tcPr>
          <w:p w:rsidR="00633AA6" w:rsidRPr="00633AA6" w:rsidRDefault="00633AA6" w:rsidP="00633AA6">
            <w:pPr>
              <w:ind w:firstLine="0"/>
            </w:pPr>
            <w:r>
              <w:t>M. Rivers</w:t>
            </w:r>
          </w:p>
        </w:tc>
      </w:tr>
      <w:tr w:rsidR="00633AA6" w:rsidRPr="00633AA6" w:rsidTr="00633AA6">
        <w:tc>
          <w:tcPr>
            <w:tcW w:w="2179" w:type="dxa"/>
            <w:shd w:val="clear" w:color="auto" w:fill="auto"/>
          </w:tcPr>
          <w:p w:rsidR="00633AA6" w:rsidRPr="00633AA6" w:rsidRDefault="00633AA6" w:rsidP="00633AA6">
            <w:pPr>
              <w:ind w:firstLine="0"/>
            </w:pPr>
            <w:r>
              <w:t>S. Rivers</w:t>
            </w:r>
          </w:p>
        </w:tc>
        <w:tc>
          <w:tcPr>
            <w:tcW w:w="2179" w:type="dxa"/>
            <w:shd w:val="clear" w:color="auto" w:fill="auto"/>
          </w:tcPr>
          <w:p w:rsidR="00633AA6" w:rsidRPr="00633AA6" w:rsidRDefault="00633AA6" w:rsidP="00633AA6">
            <w:pPr>
              <w:ind w:firstLine="0"/>
            </w:pPr>
            <w:r>
              <w:t>Robinson-Simpson</w:t>
            </w:r>
          </w:p>
        </w:tc>
        <w:tc>
          <w:tcPr>
            <w:tcW w:w="2180" w:type="dxa"/>
            <w:shd w:val="clear" w:color="auto" w:fill="auto"/>
          </w:tcPr>
          <w:p w:rsidR="00633AA6" w:rsidRPr="00633AA6" w:rsidRDefault="00633AA6" w:rsidP="00633AA6">
            <w:pPr>
              <w:ind w:firstLine="0"/>
            </w:pPr>
            <w:r>
              <w:t>Sandifer</w:t>
            </w:r>
          </w:p>
        </w:tc>
      </w:tr>
      <w:tr w:rsidR="00633AA6" w:rsidRPr="00633AA6" w:rsidTr="00633AA6">
        <w:tc>
          <w:tcPr>
            <w:tcW w:w="2179" w:type="dxa"/>
            <w:shd w:val="clear" w:color="auto" w:fill="auto"/>
          </w:tcPr>
          <w:p w:rsidR="00633AA6" w:rsidRPr="00633AA6" w:rsidRDefault="00633AA6" w:rsidP="00633AA6">
            <w:pPr>
              <w:ind w:firstLine="0"/>
            </w:pPr>
            <w:r>
              <w:t>Simrill</w:t>
            </w:r>
          </w:p>
        </w:tc>
        <w:tc>
          <w:tcPr>
            <w:tcW w:w="2179" w:type="dxa"/>
            <w:shd w:val="clear" w:color="auto" w:fill="auto"/>
          </w:tcPr>
          <w:p w:rsidR="00633AA6" w:rsidRPr="00633AA6" w:rsidRDefault="00633AA6" w:rsidP="00633AA6">
            <w:pPr>
              <w:ind w:firstLine="0"/>
            </w:pPr>
            <w:r>
              <w:t>G. M. Smith</w:t>
            </w:r>
          </w:p>
        </w:tc>
        <w:tc>
          <w:tcPr>
            <w:tcW w:w="2180" w:type="dxa"/>
            <w:shd w:val="clear" w:color="auto" w:fill="auto"/>
          </w:tcPr>
          <w:p w:rsidR="00633AA6" w:rsidRPr="00633AA6" w:rsidRDefault="00633AA6" w:rsidP="00633AA6">
            <w:pPr>
              <w:ind w:firstLine="0"/>
            </w:pPr>
            <w:r>
              <w:t>G. R. Smith</w:t>
            </w:r>
          </w:p>
        </w:tc>
      </w:tr>
      <w:tr w:rsidR="00633AA6" w:rsidRPr="00633AA6" w:rsidTr="00633AA6">
        <w:tc>
          <w:tcPr>
            <w:tcW w:w="2179" w:type="dxa"/>
            <w:shd w:val="clear" w:color="auto" w:fill="auto"/>
          </w:tcPr>
          <w:p w:rsidR="00633AA6" w:rsidRPr="00633AA6" w:rsidRDefault="00633AA6" w:rsidP="00633AA6">
            <w:pPr>
              <w:ind w:firstLine="0"/>
            </w:pPr>
            <w:r>
              <w:t>Spires</w:t>
            </w:r>
          </w:p>
        </w:tc>
        <w:tc>
          <w:tcPr>
            <w:tcW w:w="2179" w:type="dxa"/>
            <w:shd w:val="clear" w:color="auto" w:fill="auto"/>
          </w:tcPr>
          <w:p w:rsidR="00633AA6" w:rsidRPr="00633AA6" w:rsidRDefault="00633AA6" w:rsidP="00633AA6">
            <w:pPr>
              <w:ind w:firstLine="0"/>
            </w:pPr>
            <w:r>
              <w:t>Stavrinakis</w:t>
            </w:r>
          </w:p>
        </w:tc>
        <w:tc>
          <w:tcPr>
            <w:tcW w:w="2180" w:type="dxa"/>
            <w:shd w:val="clear" w:color="auto" w:fill="auto"/>
          </w:tcPr>
          <w:p w:rsidR="00633AA6" w:rsidRPr="00633AA6" w:rsidRDefault="00633AA6" w:rsidP="00633AA6">
            <w:pPr>
              <w:ind w:firstLine="0"/>
            </w:pPr>
            <w:r>
              <w:t>Tallon</w:t>
            </w:r>
          </w:p>
        </w:tc>
      </w:tr>
      <w:tr w:rsidR="00633AA6" w:rsidRPr="00633AA6" w:rsidTr="00633AA6">
        <w:tc>
          <w:tcPr>
            <w:tcW w:w="2179" w:type="dxa"/>
            <w:shd w:val="clear" w:color="auto" w:fill="auto"/>
          </w:tcPr>
          <w:p w:rsidR="00633AA6" w:rsidRPr="00633AA6" w:rsidRDefault="00633AA6" w:rsidP="00633AA6">
            <w:pPr>
              <w:ind w:firstLine="0"/>
            </w:pPr>
            <w:r>
              <w:t>Taylor</w:t>
            </w:r>
          </w:p>
        </w:tc>
        <w:tc>
          <w:tcPr>
            <w:tcW w:w="2179" w:type="dxa"/>
            <w:shd w:val="clear" w:color="auto" w:fill="auto"/>
          </w:tcPr>
          <w:p w:rsidR="00633AA6" w:rsidRPr="00633AA6" w:rsidRDefault="00633AA6" w:rsidP="00633AA6">
            <w:pPr>
              <w:ind w:firstLine="0"/>
            </w:pPr>
            <w:r>
              <w:t>Thayer</w:t>
            </w:r>
          </w:p>
        </w:tc>
        <w:tc>
          <w:tcPr>
            <w:tcW w:w="2180" w:type="dxa"/>
            <w:shd w:val="clear" w:color="auto" w:fill="auto"/>
          </w:tcPr>
          <w:p w:rsidR="00633AA6" w:rsidRPr="00633AA6" w:rsidRDefault="00633AA6" w:rsidP="00633AA6">
            <w:pPr>
              <w:ind w:firstLine="0"/>
            </w:pPr>
            <w:r>
              <w:t>Thigpen</w:t>
            </w:r>
          </w:p>
        </w:tc>
      </w:tr>
      <w:tr w:rsidR="00633AA6" w:rsidRPr="00633AA6" w:rsidTr="00633AA6">
        <w:tc>
          <w:tcPr>
            <w:tcW w:w="2179" w:type="dxa"/>
            <w:shd w:val="clear" w:color="auto" w:fill="auto"/>
          </w:tcPr>
          <w:p w:rsidR="00633AA6" w:rsidRPr="00633AA6" w:rsidRDefault="00633AA6" w:rsidP="00633AA6">
            <w:pPr>
              <w:ind w:firstLine="0"/>
            </w:pPr>
            <w:r>
              <w:t>Toole</w:t>
            </w:r>
          </w:p>
        </w:tc>
        <w:tc>
          <w:tcPr>
            <w:tcW w:w="2179" w:type="dxa"/>
            <w:shd w:val="clear" w:color="auto" w:fill="auto"/>
          </w:tcPr>
          <w:p w:rsidR="00633AA6" w:rsidRPr="00633AA6" w:rsidRDefault="00633AA6" w:rsidP="00633AA6">
            <w:pPr>
              <w:ind w:firstLine="0"/>
            </w:pPr>
            <w:r>
              <w:t>Trantham</w:t>
            </w:r>
          </w:p>
        </w:tc>
        <w:tc>
          <w:tcPr>
            <w:tcW w:w="2180" w:type="dxa"/>
            <w:shd w:val="clear" w:color="auto" w:fill="auto"/>
          </w:tcPr>
          <w:p w:rsidR="00633AA6" w:rsidRPr="00633AA6" w:rsidRDefault="00633AA6" w:rsidP="00633AA6">
            <w:pPr>
              <w:ind w:firstLine="0"/>
            </w:pPr>
            <w:r>
              <w:t>Weeks</w:t>
            </w:r>
          </w:p>
        </w:tc>
      </w:tr>
      <w:tr w:rsidR="00633AA6" w:rsidRPr="00633AA6" w:rsidTr="00633AA6">
        <w:tc>
          <w:tcPr>
            <w:tcW w:w="2179" w:type="dxa"/>
            <w:shd w:val="clear" w:color="auto" w:fill="auto"/>
          </w:tcPr>
          <w:p w:rsidR="00633AA6" w:rsidRPr="00633AA6" w:rsidRDefault="00633AA6" w:rsidP="00633AA6">
            <w:pPr>
              <w:ind w:firstLine="0"/>
            </w:pPr>
            <w:r>
              <w:t>West</w:t>
            </w:r>
          </w:p>
        </w:tc>
        <w:tc>
          <w:tcPr>
            <w:tcW w:w="2179" w:type="dxa"/>
            <w:shd w:val="clear" w:color="auto" w:fill="auto"/>
          </w:tcPr>
          <w:p w:rsidR="00633AA6" w:rsidRPr="00633AA6" w:rsidRDefault="00633AA6" w:rsidP="00633AA6">
            <w:pPr>
              <w:ind w:firstLine="0"/>
            </w:pPr>
            <w:r>
              <w:t>Wheeler</w:t>
            </w:r>
          </w:p>
        </w:tc>
        <w:tc>
          <w:tcPr>
            <w:tcW w:w="2180" w:type="dxa"/>
            <w:shd w:val="clear" w:color="auto" w:fill="auto"/>
          </w:tcPr>
          <w:p w:rsidR="00633AA6" w:rsidRPr="00633AA6" w:rsidRDefault="00633AA6" w:rsidP="00633AA6">
            <w:pPr>
              <w:ind w:firstLine="0"/>
            </w:pPr>
            <w:r>
              <w:t>White</w:t>
            </w:r>
          </w:p>
        </w:tc>
      </w:tr>
      <w:tr w:rsidR="00633AA6" w:rsidRPr="00633AA6" w:rsidTr="00633AA6">
        <w:tc>
          <w:tcPr>
            <w:tcW w:w="2179" w:type="dxa"/>
            <w:shd w:val="clear" w:color="auto" w:fill="auto"/>
          </w:tcPr>
          <w:p w:rsidR="00633AA6" w:rsidRPr="00633AA6" w:rsidRDefault="00633AA6" w:rsidP="00633AA6">
            <w:pPr>
              <w:keepNext/>
              <w:ind w:firstLine="0"/>
            </w:pPr>
            <w:r>
              <w:t>Whitmire</w:t>
            </w:r>
          </w:p>
        </w:tc>
        <w:tc>
          <w:tcPr>
            <w:tcW w:w="2179" w:type="dxa"/>
            <w:shd w:val="clear" w:color="auto" w:fill="auto"/>
          </w:tcPr>
          <w:p w:rsidR="00633AA6" w:rsidRPr="00633AA6" w:rsidRDefault="00633AA6" w:rsidP="00633AA6">
            <w:pPr>
              <w:keepNext/>
              <w:ind w:firstLine="0"/>
            </w:pPr>
            <w:r>
              <w:t>Williams</w:t>
            </w:r>
          </w:p>
        </w:tc>
        <w:tc>
          <w:tcPr>
            <w:tcW w:w="2180" w:type="dxa"/>
            <w:shd w:val="clear" w:color="auto" w:fill="auto"/>
          </w:tcPr>
          <w:p w:rsidR="00633AA6" w:rsidRPr="00633AA6" w:rsidRDefault="00633AA6" w:rsidP="00633AA6">
            <w:pPr>
              <w:keepNext/>
              <w:ind w:firstLine="0"/>
            </w:pPr>
            <w:r>
              <w:t>Willis</w:t>
            </w:r>
          </w:p>
        </w:tc>
      </w:tr>
      <w:tr w:rsidR="00633AA6" w:rsidRPr="00633AA6" w:rsidTr="00633AA6">
        <w:tc>
          <w:tcPr>
            <w:tcW w:w="2179" w:type="dxa"/>
            <w:shd w:val="clear" w:color="auto" w:fill="auto"/>
          </w:tcPr>
          <w:p w:rsidR="00633AA6" w:rsidRPr="00633AA6" w:rsidRDefault="00633AA6" w:rsidP="00633AA6">
            <w:pPr>
              <w:keepNext/>
              <w:ind w:firstLine="0"/>
            </w:pPr>
            <w:r>
              <w:t>Young</w:t>
            </w:r>
          </w:p>
        </w:tc>
        <w:tc>
          <w:tcPr>
            <w:tcW w:w="2179" w:type="dxa"/>
            <w:shd w:val="clear" w:color="auto" w:fill="auto"/>
          </w:tcPr>
          <w:p w:rsidR="00633AA6" w:rsidRPr="00633AA6" w:rsidRDefault="00633AA6" w:rsidP="00633AA6">
            <w:pPr>
              <w:keepNext/>
              <w:ind w:firstLine="0"/>
            </w:pPr>
            <w:r>
              <w:t>Yow</w:t>
            </w:r>
          </w:p>
        </w:tc>
        <w:tc>
          <w:tcPr>
            <w:tcW w:w="2180" w:type="dxa"/>
            <w:shd w:val="clear" w:color="auto" w:fill="auto"/>
          </w:tcPr>
          <w:p w:rsidR="00633AA6" w:rsidRPr="00633AA6" w:rsidRDefault="00633AA6" w:rsidP="00633AA6">
            <w:pPr>
              <w:keepNext/>
              <w:ind w:firstLine="0"/>
            </w:pPr>
          </w:p>
        </w:tc>
      </w:tr>
    </w:tbl>
    <w:p w:rsidR="00633AA6" w:rsidRDefault="00633AA6" w:rsidP="00633AA6"/>
    <w:p w:rsidR="00633AA6" w:rsidRDefault="00633AA6" w:rsidP="00633AA6">
      <w:pPr>
        <w:jc w:val="center"/>
        <w:rPr>
          <w:b/>
        </w:rPr>
      </w:pPr>
      <w:r w:rsidRPr="00633AA6">
        <w:rPr>
          <w:b/>
        </w:rPr>
        <w:t>Total--101</w:t>
      </w:r>
    </w:p>
    <w:p w:rsidR="00633AA6" w:rsidRDefault="00633AA6" w:rsidP="00633AA6">
      <w:pPr>
        <w:jc w:val="center"/>
        <w:rPr>
          <w:b/>
        </w:rPr>
      </w:pPr>
    </w:p>
    <w:p w:rsidR="00633AA6" w:rsidRDefault="00633AA6" w:rsidP="00633AA6">
      <w:pPr>
        <w:ind w:firstLine="0"/>
      </w:pPr>
      <w:r w:rsidRPr="00633AA6">
        <w:t xml:space="preserve"> </w:t>
      </w:r>
      <w:r>
        <w:t>Those who voted in the negative are:</w:t>
      </w:r>
    </w:p>
    <w:p w:rsidR="00633AA6" w:rsidRDefault="00633AA6" w:rsidP="00633AA6"/>
    <w:p w:rsidR="00633AA6" w:rsidRDefault="00633AA6" w:rsidP="00633AA6">
      <w:pPr>
        <w:jc w:val="center"/>
        <w:rPr>
          <w:b/>
        </w:rPr>
      </w:pPr>
      <w:r w:rsidRPr="00633AA6">
        <w:rPr>
          <w:b/>
        </w:rPr>
        <w:t>Total--0</w:t>
      </w:r>
    </w:p>
    <w:p w:rsidR="00633AA6" w:rsidRDefault="00633AA6" w:rsidP="00633AA6">
      <w:pPr>
        <w:jc w:val="center"/>
        <w:rPr>
          <w:b/>
        </w:rPr>
      </w:pPr>
    </w:p>
    <w:p w:rsidR="00633AA6" w:rsidRDefault="00633AA6" w:rsidP="00633AA6">
      <w:r>
        <w:t>So, the Bill, as amended, was read the second time and ordered to third reading.</w:t>
      </w:r>
    </w:p>
    <w:p w:rsidR="00633AA6" w:rsidRDefault="00633AA6" w:rsidP="00633AA6"/>
    <w:p w:rsidR="00633AA6" w:rsidRDefault="00633AA6" w:rsidP="00633AA6">
      <w:pPr>
        <w:keepNext/>
        <w:jc w:val="center"/>
        <w:rPr>
          <w:b/>
        </w:rPr>
      </w:pPr>
      <w:r w:rsidRPr="00633AA6">
        <w:rPr>
          <w:b/>
        </w:rPr>
        <w:t>H. 3701--ORDERED TO BE READ THIRD TIME TOMORROW</w:t>
      </w:r>
    </w:p>
    <w:p w:rsidR="00633AA6" w:rsidRDefault="00633AA6" w:rsidP="00633AA6">
      <w:r>
        <w:t>On motion of Rep. BANNISTER, with unanimous consent, it was ordered that H. 3701 be read the third time tomorrow.</w:t>
      </w:r>
    </w:p>
    <w:p w:rsidR="00633AA6" w:rsidRDefault="00633AA6" w:rsidP="00633AA6"/>
    <w:p w:rsidR="00633AA6" w:rsidRDefault="00633AA6" w:rsidP="00633AA6">
      <w:pPr>
        <w:keepNext/>
        <w:jc w:val="center"/>
        <w:rPr>
          <w:b/>
        </w:rPr>
      </w:pPr>
      <w:r w:rsidRPr="00633AA6">
        <w:rPr>
          <w:b/>
        </w:rPr>
        <w:t>RECURRENCE TO THE MORNING HOUR</w:t>
      </w:r>
    </w:p>
    <w:p w:rsidR="00633AA6" w:rsidRDefault="00633AA6" w:rsidP="00633AA6">
      <w:r>
        <w:t>Rep. FORREST moved that the House recur to the morning hour, which was agreed to.</w:t>
      </w:r>
    </w:p>
    <w:p w:rsidR="00633AA6" w:rsidRDefault="00633AA6" w:rsidP="00633AA6"/>
    <w:p w:rsidR="00633AA6" w:rsidRDefault="00633AA6" w:rsidP="00633AA6">
      <w:pPr>
        <w:keepNext/>
        <w:jc w:val="center"/>
        <w:rPr>
          <w:b/>
        </w:rPr>
      </w:pPr>
      <w:r w:rsidRPr="00633AA6">
        <w:rPr>
          <w:b/>
        </w:rPr>
        <w:t>HOUSE RESOLUTION</w:t>
      </w:r>
    </w:p>
    <w:p w:rsidR="00633AA6" w:rsidRDefault="00633AA6" w:rsidP="00633AA6">
      <w:pPr>
        <w:keepNext/>
      </w:pPr>
      <w:r>
        <w:t>The following was introduced:</w:t>
      </w:r>
    </w:p>
    <w:p w:rsidR="00633AA6" w:rsidRDefault="00633AA6" w:rsidP="00633AA6">
      <w:pPr>
        <w:keepNext/>
      </w:pPr>
      <w:bookmarkStart w:id="67" w:name="include_clip_start_187"/>
      <w:bookmarkEnd w:id="67"/>
    </w:p>
    <w:p w:rsidR="00633AA6" w:rsidRDefault="00633AA6" w:rsidP="00633AA6">
      <w:r>
        <w:t>H. 4719 -- Reps. Hixon, Blackwell, Clyburn, Taylor and Young: A HOUSE RESOLUTION TO RECOGNIZE AND HONOR LARK JONES, MAYOR OF NORTH AUGUSTA, UPON THE OCCASION OF HIS RETIREMENT AFTER THIRTY-TWO YEARS OF EXEMPLARY SERVICE, AND TO WISH HIM CONTINUED SUCCESS AND HAPPINESS IN ALL HIS FUTURE ENDEAVORS.</w:t>
      </w:r>
    </w:p>
    <w:p w:rsidR="00633AA6" w:rsidRDefault="00633AA6" w:rsidP="00633AA6">
      <w:bookmarkStart w:id="68" w:name="include_clip_end_187"/>
      <w:bookmarkEnd w:id="68"/>
    </w:p>
    <w:p w:rsidR="00633AA6" w:rsidRDefault="00633AA6" w:rsidP="00633AA6">
      <w:r>
        <w:t>The Resolution was adopted.</w:t>
      </w:r>
    </w:p>
    <w:p w:rsidR="00633AA6" w:rsidRDefault="00633AA6" w:rsidP="00633AA6"/>
    <w:p w:rsidR="00633AA6" w:rsidRDefault="00633AA6" w:rsidP="00633AA6">
      <w:pPr>
        <w:keepNext/>
        <w:jc w:val="center"/>
        <w:rPr>
          <w:b/>
        </w:rPr>
      </w:pPr>
      <w:r w:rsidRPr="00633AA6">
        <w:rPr>
          <w:b/>
        </w:rPr>
        <w:t>HOUSE RESOLUTION</w:t>
      </w:r>
    </w:p>
    <w:p w:rsidR="00633AA6" w:rsidRDefault="00633AA6" w:rsidP="00633AA6">
      <w:pPr>
        <w:keepNext/>
      </w:pPr>
      <w:r>
        <w:t>The following was introduced:</w:t>
      </w:r>
    </w:p>
    <w:p w:rsidR="00633AA6" w:rsidRDefault="00633AA6" w:rsidP="00633AA6">
      <w:pPr>
        <w:keepNext/>
      </w:pPr>
      <w:bookmarkStart w:id="69" w:name="include_clip_start_190"/>
      <w:bookmarkEnd w:id="69"/>
    </w:p>
    <w:p w:rsidR="00633AA6" w:rsidRDefault="00633AA6" w:rsidP="00633AA6">
      <w:r>
        <w:t>H. 4720 -- Rep. Anderson: A HOUSE RESOLUTION TO WELCOME REVEREND DR. SAMUEL C. TOLBERT, JR., AND HIS MESSAGE TO SOUTH CAROLINA FOR THE OCCASION OF THE JERUSALEM MISSIONARY BAPTIST AND EDUCATIONAL ASSOCIATION'S PRAISE AND PRAYER WEEKEND.</w:t>
      </w:r>
    </w:p>
    <w:p w:rsidR="00633AA6" w:rsidRDefault="00633AA6" w:rsidP="00633AA6">
      <w:bookmarkStart w:id="70" w:name="include_clip_end_190"/>
      <w:bookmarkEnd w:id="70"/>
    </w:p>
    <w:p w:rsidR="00633AA6" w:rsidRDefault="00633AA6" w:rsidP="00633AA6">
      <w:r>
        <w:t>The Resolution was adopted.</w:t>
      </w:r>
    </w:p>
    <w:p w:rsidR="00633AA6" w:rsidRDefault="00633AA6" w:rsidP="00633AA6"/>
    <w:p w:rsidR="00633AA6" w:rsidRDefault="00633AA6" w:rsidP="00633AA6">
      <w:pPr>
        <w:keepNext/>
        <w:jc w:val="center"/>
        <w:rPr>
          <w:b/>
        </w:rPr>
      </w:pPr>
      <w:r w:rsidRPr="00633AA6">
        <w:rPr>
          <w:b/>
        </w:rPr>
        <w:t>HOUSE RESOLUTION</w:t>
      </w:r>
    </w:p>
    <w:p w:rsidR="00633AA6" w:rsidRDefault="00633AA6" w:rsidP="00633AA6">
      <w:pPr>
        <w:keepNext/>
      </w:pPr>
      <w:r>
        <w:t>The following was introduced:</w:t>
      </w:r>
    </w:p>
    <w:p w:rsidR="00633AA6" w:rsidRDefault="00633AA6" w:rsidP="00633AA6">
      <w:pPr>
        <w:keepNext/>
      </w:pPr>
      <w:bookmarkStart w:id="71" w:name="include_clip_start_193"/>
      <w:bookmarkEnd w:id="71"/>
    </w:p>
    <w:p w:rsidR="00633AA6" w:rsidRDefault="00633AA6" w:rsidP="00633AA6">
      <w:r>
        <w:t>H. 4721 -- Reps. West,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Wheeler, White, Whitmire, Williams, Willis, Young and Yow: A HOUSE RESOLUTION TO SALUTE THE HONORABLE JAMES P. "SONNY" DAVIS ON HIS RETIREMENT FROM HONEA PATH TOWN COUNCIL AND TO EXPRESS GRATITUDE FOR HIS MANY YEARS OF COMMITTED SERVICE TO THE PEOPLE OF THE TOWN OF HONEA PATH.</w:t>
      </w:r>
    </w:p>
    <w:p w:rsidR="00633AA6" w:rsidRDefault="00633AA6" w:rsidP="00633AA6">
      <w:bookmarkStart w:id="72" w:name="include_clip_end_193"/>
      <w:bookmarkEnd w:id="72"/>
    </w:p>
    <w:p w:rsidR="00633AA6" w:rsidRDefault="00633AA6" w:rsidP="00633AA6">
      <w:r>
        <w:t>The Resolution was adopted.</w:t>
      </w:r>
    </w:p>
    <w:p w:rsidR="00633AA6" w:rsidRDefault="00633AA6" w:rsidP="00633AA6"/>
    <w:p w:rsidR="00633AA6" w:rsidRDefault="00633AA6" w:rsidP="00633AA6">
      <w:pPr>
        <w:keepNext/>
        <w:jc w:val="center"/>
        <w:rPr>
          <w:b/>
        </w:rPr>
      </w:pPr>
      <w:r w:rsidRPr="00633AA6">
        <w:rPr>
          <w:b/>
        </w:rPr>
        <w:t>HOUSE RESOLUTION</w:t>
      </w:r>
    </w:p>
    <w:p w:rsidR="00633AA6" w:rsidRDefault="00633AA6" w:rsidP="00633AA6">
      <w:pPr>
        <w:keepNext/>
      </w:pPr>
      <w:r>
        <w:t>The following was introduced:</w:t>
      </w:r>
    </w:p>
    <w:p w:rsidR="00633AA6" w:rsidRDefault="00633AA6" w:rsidP="00633AA6">
      <w:pPr>
        <w:keepNext/>
      </w:pPr>
      <w:bookmarkStart w:id="73" w:name="include_clip_start_196"/>
      <w:bookmarkEnd w:id="73"/>
    </w:p>
    <w:p w:rsidR="00633AA6" w:rsidRDefault="00633AA6" w:rsidP="00633AA6">
      <w:r>
        <w:t>H. 4722 -- Reps. B. Newton,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THE IMPORTANCE OF IMPROVING AWARENESS OF HEALTH SELF-CARE AND THE VALUE IT REPRESENTS TO THE CITIZENS OF SOUTH CAROLINA AND TO DECLARE FEBRUARY 2018 AS SELF-CARE MONTH IN SOUTH CAROLINA.</w:t>
      </w:r>
    </w:p>
    <w:p w:rsidR="00633AA6" w:rsidRDefault="00633AA6" w:rsidP="00633AA6">
      <w:bookmarkStart w:id="74" w:name="include_clip_end_196"/>
      <w:bookmarkEnd w:id="74"/>
    </w:p>
    <w:p w:rsidR="00633AA6" w:rsidRDefault="00633AA6" w:rsidP="00633AA6">
      <w:r>
        <w:t>The Resolution was adopted.</w:t>
      </w:r>
    </w:p>
    <w:p w:rsidR="00633AA6" w:rsidRDefault="00633AA6" w:rsidP="00633AA6"/>
    <w:p w:rsidR="00633AA6" w:rsidRDefault="00633AA6" w:rsidP="00633AA6">
      <w:pPr>
        <w:keepNext/>
        <w:jc w:val="center"/>
        <w:rPr>
          <w:b/>
        </w:rPr>
      </w:pPr>
      <w:r w:rsidRPr="00633AA6">
        <w:rPr>
          <w:b/>
        </w:rPr>
        <w:t xml:space="preserve">INTRODUCTION OF BILLS  </w:t>
      </w:r>
    </w:p>
    <w:p w:rsidR="00633AA6" w:rsidRDefault="00633AA6" w:rsidP="00633AA6">
      <w:r>
        <w:t>The following Bills were introduced, read the first time, and referred to appropriate committees:</w:t>
      </w:r>
    </w:p>
    <w:p w:rsidR="00633AA6" w:rsidRDefault="00633AA6" w:rsidP="00633AA6"/>
    <w:p w:rsidR="00BC3894" w:rsidRDefault="00633AA6" w:rsidP="00BC3894">
      <w:bookmarkStart w:id="75" w:name="include_clip_start_200"/>
      <w:bookmarkEnd w:id="75"/>
      <w:r>
        <w:t>H. 4723 -- Reps. Loftis, Burns, Magnuson, Long, Chumley and D. C. Moss: A BILL TO AMEND THE CODE OF LAWS OF SOUTH CAROLINA, 1976, BY ADDING SECTION 58-27-260 SO AS TO REQUIRE ELECTRIC UTILITIES AND COOPERATIVES TO OFFER CUSTOMERS A NO-FEE SMART METER OPT-OUT, TO REQUIRE THE PUBLIC SERVICE COMMISSION TO SUBMIT CERTAIN REPORTS TO THE SENATE AND HOUSE</w:t>
      </w:r>
      <w:r w:rsidR="00BC3894">
        <w:br/>
      </w:r>
    </w:p>
    <w:p w:rsidR="00633AA6" w:rsidRDefault="00BC3894" w:rsidP="00BC3894">
      <w:pPr>
        <w:ind w:firstLine="0"/>
      </w:pPr>
      <w:r>
        <w:br w:type="column"/>
      </w:r>
      <w:r w:rsidR="00633AA6">
        <w:t>COMMITTEES ON LABOR, COMMERCE AND INDUSTRY, AND TO PROVIDE DEFINITIONS.</w:t>
      </w:r>
    </w:p>
    <w:p w:rsidR="00633AA6" w:rsidRDefault="00633AA6" w:rsidP="00633AA6">
      <w:bookmarkStart w:id="76" w:name="include_clip_end_200"/>
      <w:bookmarkEnd w:id="76"/>
      <w:r>
        <w:t>Referred to Committee on Labor, Commerce and Industry</w:t>
      </w:r>
    </w:p>
    <w:p w:rsidR="00633AA6" w:rsidRDefault="00633AA6" w:rsidP="00633AA6"/>
    <w:p w:rsidR="00633AA6" w:rsidRDefault="00633AA6" w:rsidP="00633AA6">
      <w:pPr>
        <w:keepNext/>
      </w:pPr>
      <w:bookmarkStart w:id="77" w:name="include_clip_start_202"/>
      <w:bookmarkEnd w:id="77"/>
      <w:r>
        <w:t>H. 4724 -- Reps. Putnam and Martin: A BILL TO AMEND THE CODE OF LAWS OF SOUTH CAROLINA, 1976, BY ADDING SECTION 37-20-210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633AA6" w:rsidRDefault="00633AA6" w:rsidP="00633AA6">
      <w:bookmarkStart w:id="78" w:name="include_clip_end_202"/>
      <w:bookmarkEnd w:id="78"/>
      <w:r>
        <w:t>Referred to Committee on Labor, Commerce and Industry</w:t>
      </w:r>
    </w:p>
    <w:p w:rsidR="00633AA6" w:rsidRDefault="00633AA6" w:rsidP="00633AA6"/>
    <w:p w:rsidR="00633AA6" w:rsidRDefault="00633AA6" w:rsidP="00633AA6">
      <w:pPr>
        <w:keepNext/>
      </w:pPr>
      <w:bookmarkStart w:id="79" w:name="include_clip_start_204"/>
      <w:bookmarkEnd w:id="79"/>
      <w:r>
        <w:t>H. 4725 -- Reps. Brown, Mack, Gilliard, Thigpen, Dillard and Pendarvis: A BILL TO AMEND SECTION 9-1-2210, AS AMENDED, CODE OF LAWS OF SOUTH CAROLINA, 1976, RELATING TO THE TEACHER AND EMPLOYEE RETENTION INCENTIVE PROGRAM, SO AS TO EXTEND THE DATE ON WHICH THE AVAILABILITY OF PARTICIPATION IN THE PROGRAM ENDS TO JUNE 30, 2021; AND TO AMEND ACT 278 OF 2012, RELATING TO RETIREMENT SYSTEMS, SO AS TO EXTEND THE DATE ON WHICH SECTION 9-1-2210 IS REPEALED UNTIL JUNE 30, 2021.</w:t>
      </w:r>
    </w:p>
    <w:p w:rsidR="00633AA6" w:rsidRDefault="00633AA6" w:rsidP="00633AA6">
      <w:bookmarkStart w:id="80" w:name="include_clip_end_204"/>
      <w:bookmarkEnd w:id="80"/>
      <w:r>
        <w:t>Referred to Committee on Ways and Means</w:t>
      </w:r>
    </w:p>
    <w:p w:rsidR="00633AA6" w:rsidRDefault="00633AA6" w:rsidP="00633AA6"/>
    <w:p w:rsidR="00633AA6" w:rsidRDefault="00633AA6" w:rsidP="00633AA6">
      <w:pPr>
        <w:keepNext/>
      </w:pPr>
      <w:bookmarkStart w:id="81" w:name="include_clip_start_206"/>
      <w:bookmarkEnd w:id="81"/>
      <w:r>
        <w:t>H. 4726 -- Rep. Pitts: A BILL TO AMEND SECTION 56-5-5670, CODE OF LAWS OF SOUTH CAROLINA, 1976, RELATING TO DUTIES IMPOSED ON A DEMOLISHER OR SECONDARY METALS RECYCLER, SO AS TO DEFINE THE TERM "AUTOMOTIVE RECYCLER", TO PROVIDE THAT CERTAIN PROVISIONS IN THIS SECTION APPLY TO AN AUTOMOTIVE RECYCLER, AND TO PROVIDE THAT CERTAIN PROVISIONS CONTAINED IN THIS SECTION SHALL NOT APPLY TO SALES CONDUCTED AT SALVAGE POOL AUCTIONS.</w:t>
      </w:r>
    </w:p>
    <w:p w:rsidR="00633AA6" w:rsidRDefault="00633AA6" w:rsidP="00633AA6">
      <w:bookmarkStart w:id="82" w:name="include_clip_end_206"/>
      <w:bookmarkEnd w:id="82"/>
      <w:r>
        <w:t>Referred to Committee on Labor, Commerce and Industry</w:t>
      </w:r>
    </w:p>
    <w:p w:rsidR="00633AA6" w:rsidRDefault="00633AA6" w:rsidP="00633AA6"/>
    <w:p w:rsidR="00633AA6" w:rsidRDefault="00633AA6" w:rsidP="00633AA6">
      <w:pPr>
        <w:keepNext/>
      </w:pPr>
      <w:bookmarkStart w:id="83" w:name="include_clip_start_208"/>
      <w:bookmarkEnd w:id="83"/>
      <w:r>
        <w:t>H. 4727 -- Reps. White, Hardee, Yow, Huggins, Jefferson, Hosey, Anderson, West, Hewitt, Finlay, Ott, Duckworth and Sandifer: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633AA6" w:rsidRDefault="00633AA6" w:rsidP="00633AA6">
      <w:bookmarkStart w:id="84" w:name="include_clip_end_208"/>
      <w:bookmarkEnd w:id="84"/>
      <w:r>
        <w:t>Referred to Committee on Ways and Means</w:t>
      </w:r>
    </w:p>
    <w:p w:rsidR="00633AA6" w:rsidRDefault="00633AA6" w:rsidP="00633AA6"/>
    <w:p w:rsidR="00633AA6" w:rsidRDefault="00633AA6" w:rsidP="00633AA6">
      <w:r>
        <w:t>Rep. CHUMLEY moved that the House do now adjourn, which was agreed to.</w:t>
      </w:r>
    </w:p>
    <w:p w:rsidR="00633AA6" w:rsidRDefault="00633AA6" w:rsidP="00633AA6"/>
    <w:p w:rsidR="00633AA6" w:rsidRDefault="00633AA6" w:rsidP="00633AA6">
      <w:pPr>
        <w:keepNext/>
        <w:jc w:val="center"/>
        <w:rPr>
          <w:b/>
        </w:rPr>
      </w:pPr>
      <w:r w:rsidRPr="00633AA6">
        <w:rPr>
          <w:b/>
        </w:rPr>
        <w:t>RETURNED WITH CONCURRENCE</w:t>
      </w:r>
    </w:p>
    <w:p w:rsidR="00633AA6" w:rsidRDefault="00633AA6" w:rsidP="00633AA6">
      <w:r>
        <w:t>The Senate returned to the House with concurrence the following:</w:t>
      </w:r>
    </w:p>
    <w:p w:rsidR="00633AA6" w:rsidRDefault="00633AA6" w:rsidP="00633AA6">
      <w:bookmarkStart w:id="85" w:name="include_clip_start_213"/>
      <w:bookmarkEnd w:id="85"/>
    </w:p>
    <w:p w:rsidR="00633AA6" w:rsidRDefault="00633AA6" w:rsidP="00633AA6">
      <w:r>
        <w:t>H. 4669 -- Reps. Clemmons, Weeks, Erickson, Crawford, Hiott, Forrester, G. R. Smith, Bernstein, Bennett, Rutherford, Douglas, Felder, Funderburk, Alexander, Allison, Anderson, Anthony, Arrington, Atkinson, Atwater, Bales, Ballentine, Bamberg, Bannister, Blackwell, Bowers, Bradley, Brawley, Brown, Bryant, Burns, Caskey, Chumley, Clary, Clyburn, Cobb-Hunter, Cogswell, Cole, Collins, Crosby, Daning, Davis, Delleney, Dillard, Duckworth, Elliott, Finlay, Forrest, Fry, Gagnon, Gilliard, Govan, Hamilton, Hardee, Hart, Hayes, Henderson, Henderson-Myers, Henegan, Herbkersman, Hewitt, Hill,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J. E. Smith, Sottile, Spires, Stavrinakis, Stringer, Tallon, Taylor, Thayer, Thigpen, Toole, Trantham, West, Wheeler, White, Whitmire, Williams, Willis, Young and Yow: A CONCURRENT RESOLUTION TO RECOGNIZE THE SEVENTIETH ANNIVERSARY OF THE FOUNDING OF THE MODERN STATE OF ISRAEL AND TO REAFFIRM THE BONDS OF CLOSE FRIENDSHIP AND COOPERATION BETWEEN THE STATE OF SOUTH CAROLINA AND ISRAEL.</w:t>
      </w:r>
    </w:p>
    <w:p w:rsidR="00633AA6" w:rsidRDefault="00633AA6" w:rsidP="00633AA6">
      <w:bookmarkStart w:id="86" w:name="include_clip_end_213"/>
      <w:bookmarkStart w:id="87" w:name="include_clip_start_214"/>
      <w:bookmarkEnd w:id="86"/>
      <w:bookmarkEnd w:id="87"/>
    </w:p>
    <w:p w:rsidR="00633AA6" w:rsidRDefault="00633AA6" w:rsidP="00633AA6">
      <w:r>
        <w:t>H. 4668 -- Reps. Hewitt, Anderson, Alexander, Allison,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EXPRESS THE PROFOUND SORROW OF THE MEMBERS OF THE SOUTH CAROLINA GENERAL ASSEMBLY UPON THE PASSING OF BATTALION CHIEF JOSHUA CARNEY OF HORRY COUNTY, AND TO EXTEND THEIR DEEPEST SYMPATHY TO HIS LOVING FAMILY AND HIS MANY FRIENDS.</w:t>
      </w:r>
    </w:p>
    <w:p w:rsidR="00633AA6" w:rsidRDefault="00633AA6" w:rsidP="00633AA6">
      <w:bookmarkStart w:id="88" w:name="include_clip_end_214"/>
      <w:bookmarkEnd w:id="88"/>
    </w:p>
    <w:p w:rsidR="00633AA6" w:rsidRDefault="00633AA6" w:rsidP="00633AA6">
      <w:pPr>
        <w:keepNext/>
        <w:pBdr>
          <w:top w:val="single" w:sz="4" w:space="1" w:color="auto"/>
          <w:left w:val="single" w:sz="4" w:space="4" w:color="auto"/>
          <w:right w:val="single" w:sz="4" w:space="4" w:color="auto"/>
          <w:between w:val="single" w:sz="4" w:space="1" w:color="auto"/>
          <w:bar w:val="single" w:sz="4" w:color="auto"/>
        </w:pBdr>
        <w:jc w:val="center"/>
        <w:rPr>
          <w:b/>
        </w:rPr>
      </w:pPr>
      <w:r w:rsidRPr="00633AA6">
        <w:rPr>
          <w:b/>
        </w:rPr>
        <w:t>ADJOURNMENT</w:t>
      </w:r>
    </w:p>
    <w:p w:rsidR="00633AA6" w:rsidRDefault="00633AA6" w:rsidP="00633AA6">
      <w:pPr>
        <w:keepNext/>
        <w:pBdr>
          <w:left w:val="single" w:sz="4" w:space="4" w:color="auto"/>
          <w:right w:val="single" w:sz="4" w:space="4" w:color="auto"/>
          <w:between w:val="single" w:sz="4" w:space="1" w:color="auto"/>
          <w:bar w:val="single" w:sz="4" w:color="auto"/>
        </w:pBdr>
      </w:pPr>
      <w:r>
        <w:t>At 12:04 p.m. the House, in accordance with the motion of Rep. RIDGEWAY, adjourned in memory of Hayes F. Samuels, Jr., to meet at 10:00 a.m. tomorrow.</w:t>
      </w:r>
    </w:p>
    <w:p w:rsidR="00633AA6" w:rsidRDefault="00633AA6" w:rsidP="00633AA6">
      <w:pPr>
        <w:pBdr>
          <w:left w:val="single" w:sz="4" w:space="4" w:color="auto"/>
          <w:bottom w:val="single" w:sz="4" w:space="1" w:color="auto"/>
          <w:right w:val="single" w:sz="4" w:space="4" w:color="auto"/>
          <w:between w:val="single" w:sz="4" w:space="1" w:color="auto"/>
          <w:bar w:val="single" w:sz="4" w:color="auto"/>
        </w:pBdr>
        <w:jc w:val="center"/>
      </w:pPr>
      <w:r>
        <w:t>***</w:t>
      </w:r>
    </w:p>
    <w:p w:rsidR="00693E32" w:rsidRDefault="00693E32" w:rsidP="00693E32">
      <w:pPr>
        <w:jc w:val="center"/>
      </w:pPr>
    </w:p>
    <w:p w:rsidR="00693E32" w:rsidRPr="00693E32" w:rsidRDefault="00693E32" w:rsidP="00693E32">
      <w:pPr>
        <w:tabs>
          <w:tab w:val="right" w:leader="dot" w:pos="2520"/>
        </w:tabs>
        <w:rPr>
          <w:sz w:val="20"/>
        </w:rPr>
      </w:pPr>
    </w:p>
    <w:sectPr w:rsidR="00693E32" w:rsidRPr="00693E32" w:rsidSect="00BC3894">
      <w:headerReference w:type="default" r:id="rId7"/>
      <w:footerReference w:type="default" r:id="rId8"/>
      <w:headerReference w:type="first" r:id="rId9"/>
      <w:footerReference w:type="first" r:id="rId10"/>
      <w:pgSz w:w="12240" w:h="15840" w:code="1"/>
      <w:pgMar w:top="1008" w:right="4694" w:bottom="3499" w:left="1224" w:header="1008" w:footer="3499" w:gutter="0"/>
      <w:pgNumType w:start="105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59D" w:rsidRDefault="00D9459D">
      <w:r>
        <w:separator/>
      </w:r>
    </w:p>
  </w:endnote>
  <w:endnote w:type="continuationSeparator" w:id="0">
    <w:p w:rsidR="00D9459D" w:rsidRDefault="00D9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775841"/>
      <w:docPartObj>
        <w:docPartGallery w:val="Page Numbers (Bottom of Page)"/>
        <w:docPartUnique/>
      </w:docPartObj>
    </w:sdtPr>
    <w:sdtEndPr>
      <w:rPr>
        <w:noProof/>
      </w:rPr>
    </w:sdtEndPr>
    <w:sdtContent>
      <w:p w:rsidR="00D9459D" w:rsidRDefault="00D9459D">
        <w:pPr>
          <w:pStyle w:val="Footer"/>
          <w:jc w:val="center"/>
        </w:pPr>
        <w:r>
          <w:fldChar w:fldCharType="begin"/>
        </w:r>
        <w:r>
          <w:instrText xml:space="preserve"> PAGE   \* MERGEFORMAT </w:instrText>
        </w:r>
        <w:r>
          <w:fldChar w:fldCharType="separate"/>
        </w:r>
        <w:r w:rsidR="007F7CB0">
          <w:rPr>
            <w:noProof/>
          </w:rPr>
          <w:t>1054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9D" w:rsidRDefault="00D9459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F7CB0">
      <w:rPr>
        <w:rStyle w:val="PageNumber"/>
        <w:noProof/>
      </w:rPr>
      <w:t>1053</w:t>
    </w:r>
    <w:r>
      <w:rPr>
        <w:rStyle w:val="PageNumber"/>
      </w:rPr>
      <w:fldChar w:fldCharType="end"/>
    </w:r>
  </w:p>
  <w:p w:rsidR="00D9459D" w:rsidRDefault="00D94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59D" w:rsidRDefault="00D9459D">
      <w:r>
        <w:separator/>
      </w:r>
    </w:p>
  </w:footnote>
  <w:footnote w:type="continuationSeparator" w:id="0">
    <w:p w:rsidR="00D9459D" w:rsidRDefault="00D94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9D" w:rsidRDefault="00D9459D" w:rsidP="00D07D68">
    <w:pPr>
      <w:pStyle w:val="Cover3"/>
    </w:pPr>
    <w:r>
      <w:t>THURSDAY, JANUARY 25, 2018</w:t>
    </w:r>
  </w:p>
  <w:p w:rsidR="00D9459D" w:rsidRDefault="00D94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59D" w:rsidRDefault="00D9459D">
    <w:pPr>
      <w:pStyle w:val="Header"/>
      <w:jc w:val="center"/>
      <w:rPr>
        <w:b/>
      </w:rPr>
    </w:pPr>
    <w:r>
      <w:rPr>
        <w:b/>
      </w:rPr>
      <w:t>Thursday, January 25, 2018</w:t>
    </w:r>
  </w:p>
  <w:p w:rsidR="00D9459D" w:rsidRDefault="00D9459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A6"/>
    <w:rsid w:val="0000780D"/>
    <w:rsid w:val="00233497"/>
    <w:rsid w:val="0045514C"/>
    <w:rsid w:val="00571EEB"/>
    <w:rsid w:val="005926D0"/>
    <w:rsid w:val="00633AA6"/>
    <w:rsid w:val="00693E32"/>
    <w:rsid w:val="007F7CB0"/>
    <w:rsid w:val="009B7107"/>
    <w:rsid w:val="00BC3894"/>
    <w:rsid w:val="00D07D68"/>
    <w:rsid w:val="00D1401F"/>
    <w:rsid w:val="00D94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08C997-BCB9-425D-83CA-60AD467B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63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33AA6"/>
    <w:rPr>
      <w:b/>
      <w:sz w:val="30"/>
    </w:rPr>
  </w:style>
  <w:style w:type="paragraph" w:customStyle="1" w:styleId="Cover1">
    <w:name w:val="Cover1"/>
    <w:basedOn w:val="Normal"/>
    <w:rsid w:val="00633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33AA6"/>
    <w:pPr>
      <w:ind w:firstLine="0"/>
      <w:jc w:val="left"/>
    </w:pPr>
    <w:rPr>
      <w:sz w:val="20"/>
    </w:rPr>
  </w:style>
  <w:style w:type="paragraph" w:customStyle="1" w:styleId="Cover3">
    <w:name w:val="Cover3"/>
    <w:basedOn w:val="Normal"/>
    <w:rsid w:val="00633AA6"/>
    <w:pPr>
      <w:ind w:firstLine="0"/>
      <w:jc w:val="center"/>
    </w:pPr>
    <w:rPr>
      <w:b/>
    </w:rPr>
  </w:style>
  <w:style w:type="paragraph" w:customStyle="1" w:styleId="Cover4">
    <w:name w:val="Cover4"/>
    <w:basedOn w:val="Cover1"/>
    <w:rsid w:val="00633AA6"/>
    <w:pPr>
      <w:keepNext/>
    </w:pPr>
    <w:rPr>
      <w:b/>
      <w:sz w:val="20"/>
    </w:rPr>
  </w:style>
  <w:style w:type="character" w:customStyle="1" w:styleId="HeaderChar">
    <w:name w:val="Header Char"/>
    <w:basedOn w:val="DefaultParagraphFont"/>
    <w:link w:val="Header"/>
    <w:uiPriority w:val="99"/>
    <w:rsid w:val="00D07D68"/>
    <w:rPr>
      <w:sz w:val="22"/>
    </w:rPr>
  </w:style>
  <w:style w:type="character" w:customStyle="1" w:styleId="FooterChar">
    <w:name w:val="Footer Char"/>
    <w:basedOn w:val="DefaultParagraphFont"/>
    <w:link w:val="Footer"/>
    <w:uiPriority w:val="99"/>
    <w:rsid w:val="00D07D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4</TotalTime>
  <Pages>3</Pages>
  <Words>20218</Words>
  <Characters>107148</Characters>
  <Application>Microsoft Office Word</Application>
  <DocSecurity>0</DocSecurity>
  <Lines>3256</Lines>
  <Paragraphs>1401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1/25/2018 - South Carolina Legislature Online</dc:title>
  <dc:subject/>
  <dc:creator>%USERNAME%</dc:creator>
  <cp:keywords/>
  <dc:description/>
  <cp:lastModifiedBy>Derrick Williamson</cp:lastModifiedBy>
  <cp:revision>6</cp:revision>
  <dcterms:created xsi:type="dcterms:W3CDTF">2018-01-30T18:20:00Z</dcterms:created>
  <dcterms:modified xsi:type="dcterms:W3CDTF">2018-11-28T18:40:00Z</dcterms:modified>
</cp:coreProperties>
</file>