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77" w:rsidRDefault="003A74F4">
      <w:pPr>
        <w:pStyle w:val="Heading6"/>
        <w:jc w:val="center"/>
        <w:rPr>
          <w:sz w:val="22"/>
        </w:rPr>
      </w:pPr>
      <w:bookmarkStart w:id="0" w:name="_GoBack"/>
      <w:bookmarkEnd w:id="0"/>
      <w:r>
        <w:rPr>
          <w:sz w:val="22"/>
        </w:rPr>
        <w:t>HOUSE TO MEET AT 1:00 P.M.</w:t>
      </w:r>
    </w:p>
    <w:p w:rsidR="00840277" w:rsidRDefault="00840277">
      <w:pPr>
        <w:tabs>
          <w:tab w:val="right" w:pos="6336"/>
        </w:tabs>
        <w:ind w:left="0" w:firstLine="0"/>
        <w:jc w:val="center"/>
      </w:pPr>
    </w:p>
    <w:p w:rsidR="00840277" w:rsidRDefault="003A74F4">
      <w:pPr>
        <w:tabs>
          <w:tab w:val="right" w:pos="6336"/>
        </w:tabs>
        <w:ind w:left="0" w:firstLine="0"/>
        <w:jc w:val="right"/>
        <w:rPr>
          <w:b/>
        </w:rPr>
      </w:pPr>
      <w:r>
        <w:rPr>
          <w:b/>
        </w:rPr>
        <w:t>NO. 33</w:t>
      </w:r>
    </w:p>
    <w:p w:rsidR="00840277" w:rsidRDefault="00840277">
      <w:pPr>
        <w:tabs>
          <w:tab w:val="center" w:pos="3168"/>
        </w:tabs>
        <w:ind w:left="0" w:firstLine="0"/>
        <w:jc w:val="center"/>
      </w:pPr>
      <w:r>
        <w:rPr>
          <w:b/>
        </w:rPr>
        <w:t>CALENDAR</w:t>
      </w:r>
    </w:p>
    <w:p w:rsidR="00840277" w:rsidRDefault="00840277">
      <w:pPr>
        <w:ind w:left="0" w:firstLine="0"/>
        <w:jc w:val="center"/>
      </w:pPr>
    </w:p>
    <w:p w:rsidR="00840277" w:rsidRDefault="00840277">
      <w:pPr>
        <w:tabs>
          <w:tab w:val="center" w:pos="3168"/>
        </w:tabs>
        <w:ind w:left="0" w:firstLine="0"/>
        <w:jc w:val="center"/>
        <w:rPr>
          <w:b/>
        </w:rPr>
      </w:pPr>
      <w:r>
        <w:rPr>
          <w:b/>
        </w:rPr>
        <w:t>OF THE</w:t>
      </w:r>
    </w:p>
    <w:p w:rsidR="00840277" w:rsidRDefault="00840277">
      <w:pPr>
        <w:ind w:left="0" w:firstLine="0"/>
        <w:jc w:val="center"/>
      </w:pPr>
    </w:p>
    <w:p w:rsidR="00840277" w:rsidRDefault="00840277">
      <w:pPr>
        <w:tabs>
          <w:tab w:val="center" w:pos="3168"/>
        </w:tabs>
        <w:ind w:left="0" w:firstLine="0"/>
        <w:jc w:val="center"/>
      </w:pPr>
      <w:r>
        <w:rPr>
          <w:b/>
        </w:rPr>
        <w:t>HOUSE OF REPRESENTATIVES</w:t>
      </w:r>
    </w:p>
    <w:p w:rsidR="00840277" w:rsidRDefault="00840277">
      <w:pPr>
        <w:ind w:left="0" w:firstLine="0"/>
        <w:jc w:val="center"/>
      </w:pPr>
    </w:p>
    <w:p w:rsidR="00840277" w:rsidRDefault="00840277">
      <w:pPr>
        <w:pStyle w:val="Heading4"/>
        <w:jc w:val="center"/>
        <w:rPr>
          <w:snapToGrid/>
        </w:rPr>
      </w:pPr>
      <w:r>
        <w:rPr>
          <w:snapToGrid/>
        </w:rPr>
        <w:t>OF THE</w:t>
      </w:r>
    </w:p>
    <w:p w:rsidR="00840277" w:rsidRDefault="00840277">
      <w:pPr>
        <w:ind w:left="0" w:firstLine="0"/>
        <w:jc w:val="center"/>
      </w:pPr>
    </w:p>
    <w:p w:rsidR="00840277" w:rsidRDefault="00840277">
      <w:pPr>
        <w:tabs>
          <w:tab w:val="center" w:pos="3168"/>
        </w:tabs>
        <w:ind w:left="0" w:firstLine="0"/>
        <w:jc w:val="center"/>
        <w:rPr>
          <w:b/>
        </w:rPr>
      </w:pPr>
      <w:r>
        <w:rPr>
          <w:b/>
        </w:rPr>
        <w:t>STATE OF SOUTH CAROLINA</w:t>
      </w:r>
    </w:p>
    <w:p w:rsidR="00840277" w:rsidRDefault="00840277">
      <w:pPr>
        <w:ind w:left="0" w:firstLine="0"/>
        <w:jc w:val="center"/>
        <w:rPr>
          <w:b/>
        </w:rPr>
      </w:pPr>
    </w:p>
    <w:p w:rsidR="00840277" w:rsidRDefault="00840277">
      <w:pPr>
        <w:ind w:left="0" w:firstLine="0"/>
        <w:jc w:val="center"/>
        <w:rPr>
          <w:b/>
        </w:rPr>
      </w:pPr>
    </w:p>
    <w:p w:rsidR="00840277" w:rsidRDefault="0084027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40277" w:rsidRDefault="00840277">
      <w:pPr>
        <w:ind w:left="0" w:firstLine="0"/>
        <w:jc w:val="center"/>
        <w:rPr>
          <w:b/>
        </w:rPr>
      </w:pPr>
    </w:p>
    <w:p w:rsidR="00840277" w:rsidRDefault="00840277">
      <w:pPr>
        <w:pStyle w:val="Heading3"/>
        <w:jc w:val="center"/>
      </w:pPr>
      <w:r>
        <w:t>REGULAR SESSION BEGINNING TUESDAY, JANUARY 8, 2019</w:t>
      </w:r>
    </w:p>
    <w:p w:rsidR="00840277" w:rsidRDefault="00840277">
      <w:pPr>
        <w:ind w:left="0" w:firstLine="0"/>
        <w:jc w:val="center"/>
        <w:rPr>
          <w:b/>
        </w:rPr>
      </w:pPr>
    </w:p>
    <w:p w:rsidR="00840277" w:rsidRDefault="00840277">
      <w:pPr>
        <w:ind w:left="0" w:firstLine="0"/>
        <w:jc w:val="center"/>
        <w:rPr>
          <w:b/>
        </w:rPr>
      </w:pPr>
    </w:p>
    <w:p w:rsidR="00840277" w:rsidRPr="00204634" w:rsidRDefault="003A74F4">
      <w:pPr>
        <w:ind w:left="0" w:firstLine="0"/>
        <w:jc w:val="center"/>
        <w:rPr>
          <w:b/>
        </w:rPr>
      </w:pPr>
      <w:r>
        <w:rPr>
          <w:b/>
        </w:rPr>
        <w:t>MONDAY, MARCH 9</w:t>
      </w:r>
      <w:r w:rsidR="00840277" w:rsidRPr="00204634">
        <w:rPr>
          <w:b/>
        </w:rPr>
        <w:t>, 2020</w:t>
      </w:r>
    </w:p>
    <w:p w:rsidR="00840277" w:rsidRDefault="00840277">
      <w:pPr>
        <w:ind w:left="0" w:firstLine="0"/>
        <w:jc w:val="center"/>
        <w:rPr>
          <w:b/>
        </w:rPr>
      </w:pPr>
    </w:p>
    <w:p w:rsidR="00840277" w:rsidRDefault="00840277">
      <w:pPr>
        <w:pStyle w:val="ActionText"/>
        <w:sectPr w:rsidR="0084027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40277" w:rsidRDefault="00840277">
      <w:pPr>
        <w:pStyle w:val="ActionText"/>
        <w:sectPr w:rsidR="00840277">
          <w:pgSz w:w="12240" w:h="15840" w:code="1"/>
          <w:pgMar w:top="1008" w:right="4694" w:bottom="3499" w:left="1224" w:header="1008" w:footer="3499" w:gutter="0"/>
          <w:cols w:space="720"/>
          <w:titlePg/>
        </w:sectPr>
      </w:pPr>
    </w:p>
    <w:p w:rsidR="00840277" w:rsidRPr="00840277" w:rsidRDefault="00840277" w:rsidP="00840277">
      <w:pPr>
        <w:pStyle w:val="ActionText"/>
        <w:jc w:val="center"/>
        <w:rPr>
          <w:b/>
        </w:rPr>
      </w:pPr>
      <w:r w:rsidRPr="00840277">
        <w:rPr>
          <w:b/>
        </w:rPr>
        <w:lastRenderedPageBreak/>
        <w:t>INVITATIONS</w:t>
      </w:r>
    </w:p>
    <w:p w:rsidR="00840277" w:rsidRDefault="00840277" w:rsidP="00840277">
      <w:pPr>
        <w:pStyle w:val="ActionText"/>
        <w:jc w:val="center"/>
        <w:rPr>
          <w:b/>
        </w:rPr>
      </w:pPr>
    </w:p>
    <w:p w:rsidR="00840277" w:rsidRDefault="00840277" w:rsidP="00840277">
      <w:pPr>
        <w:pStyle w:val="ActionText"/>
        <w:jc w:val="center"/>
        <w:rPr>
          <w:b/>
        </w:rPr>
      </w:pPr>
      <w:r>
        <w:rPr>
          <w:b/>
        </w:rPr>
        <w:t>Tuesday, March 24, 2020, 4:00-7:00 p.m.</w:t>
      </w:r>
    </w:p>
    <w:p w:rsidR="00840277" w:rsidRDefault="00840277" w:rsidP="00840277">
      <w:pPr>
        <w:pStyle w:val="ActionText"/>
        <w:ind w:left="0" w:firstLine="0"/>
      </w:pPr>
      <w:r>
        <w:t>Members of the House and staff, reception, 1114 College Street, by the SC Beer Wholesalers Association.</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Tuesday, March 24, 2020, 5:30-8:00 p.m.</w:t>
      </w:r>
    </w:p>
    <w:p w:rsidR="00840277" w:rsidRDefault="00840277" w:rsidP="00840277">
      <w:pPr>
        <w:pStyle w:val="ActionText"/>
        <w:ind w:left="0" w:firstLine="0"/>
      </w:pPr>
      <w:r>
        <w:t>Members of the House and staff, reception, 701 Whaley Street, by the SC Conservation Coalition, Conservation Voters of South Carolina.</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Wednesday, March 25, 2020, 8:00-10:00 a.m.</w:t>
      </w:r>
    </w:p>
    <w:p w:rsidR="00840277" w:rsidRDefault="00840277" w:rsidP="00840277">
      <w:pPr>
        <w:pStyle w:val="ActionText"/>
        <w:ind w:left="0" w:firstLine="0"/>
      </w:pPr>
      <w:r>
        <w:t>Members of the House and staff, breakfast, Room 112, Blatt Bldg., by Piedmont Municipal Power Agency (PMPA) and South Carolina Association of Municipal Power Systems (SCAMPS).</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Wednesday, March 25, 2020, 11:30 a.m.-2:00 p.m.</w:t>
      </w:r>
    </w:p>
    <w:p w:rsidR="00840277" w:rsidRDefault="00840277" w:rsidP="00840277">
      <w:pPr>
        <w:pStyle w:val="ActionText"/>
        <w:ind w:left="0" w:firstLine="0"/>
      </w:pPr>
      <w:r>
        <w:t>Members of the House, luncheon, State House Grounds, by the South Carolina Technical College System.</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Wednesday, March 25, 2020, 5:00-7:00 p.m.</w:t>
      </w:r>
    </w:p>
    <w:p w:rsidR="00840277" w:rsidRDefault="00840277" w:rsidP="00840277">
      <w:pPr>
        <w:pStyle w:val="ActionText"/>
        <w:ind w:left="0" w:firstLine="0"/>
      </w:pPr>
      <w:r>
        <w:t xml:space="preserve">Members of the House, staff and families, </w:t>
      </w:r>
      <w:r w:rsidR="00F9199A">
        <w:t>L</w:t>
      </w:r>
      <w:r>
        <w:t xml:space="preserve">egislative </w:t>
      </w:r>
      <w:r w:rsidR="00F9199A">
        <w:t>B</w:t>
      </w:r>
      <w:r>
        <w:t xml:space="preserve">all </w:t>
      </w:r>
      <w:r w:rsidR="00F9199A">
        <w:t>G</w:t>
      </w:r>
      <w:r>
        <w:t xml:space="preserve">ame and </w:t>
      </w:r>
      <w:r w:rsidR="00F9199A">
        <w:t>P</w:t>
      </w:r>
      <w:r>
        <w:t>icnic, Segra Park, by BlueCross BlueShield of South Carolina.</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Thursday, March 26, 2020, 8:00-10:00 a.m.</w:t>
      </w:r>
    </w:p>
    <w:p w:rsidR="00840277" w:rsidRDefault="00840277" w:rsidP="00840277">
      <w:pPr>
        <w:pStyle w:val="ActionText"/>
        <w:ind w:left="0" w:firstLine="0"/>
      </w:pPr>
      <w:r>
        <w:t>Members of the House, breakfast, Room 112, Blatt Bldg., by the South Carolina Coalition for Mathematics &amp; Science.</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Tuesday, March 31, 2020, 11:00 a.m.-2:00 p.m.</w:t>
      </w:r>
    </w:p>
    <w:p w:rsidR="00840277" w:rsidRDefault="00840277" w:rsidP="00840277">
      <w:pPr>
        <w:pStyle w:val="ActionText"/>
        <w:ind w:left="0" w:firstLine="0"/>
      </w:pPr>
      <w:r>
        <w:t>Members of the House and staff, luncheon, State House Grounds, by Boeing South Carolina, the South Carolina Manufacturing Alliance and BMW.</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Tuesday, March 31, 2020, 6:00-8:00 p.m.</w:t>
      </w:r>
    </w:p>
    <w:p w:rsidR="00840277" w:rsidRDefault="00840277" w:rsidP="00840277">
      <w:pPr>
        <w:pStyle w:val="ActionText"/>
        <w:ind w:left="0" w:firstLine="0"/>
      </w:pPr>
      <w:r>
        <w:t>Members of the House, 50th Annual Bird Supper, Columbia Museum of Art, by the Home Builders Association of South Carolina.</w:t>
      </w:r>
    </w:p>
    <w:p w:rsidR="00840277" w:rsidRDefault="00840277" w:rsidP="00840277">
      <w:pPr>
        <w:pStyle w:val="ActionText"/>
        <w:keepNext w:val="0"/>
        <w:ind w:left="0" w:firstLine="0"/>
        <w:jc w:val="center"/>
      </w:pPr>
      <w:r>
        <w:t>(Accepted--February 25, 2020)</w:t>
      </w:r>
    </w:p>
    <w:p w:rsidR="00840277" w:rsidRDefault="00840277" w:rsidP="00840277">
      <w:pPr>
        <w:pStyle w:val="ActionText"/>
        <w:keepNext w:val="0"/>
        <w:ind w:left="0" w:firstLine="0"/>
        <w:jc w:val="center"/>
      </w:pPr>
    </w:p>
    <w:p w:rsidR="00840277" w:rsidRDefault="00840277" w:rsidP="00840277">
      <w:pPr>
        <w:pStyle w:val="ActionText"/>
        <w:ind w:left="0" w:firstLine="0"/>
        <w:jc w:val="center"/>
        <w:rPr>
          <w:b/>
        </w:rPr>
      </w:pPr>
      <w:r>
        <w:rPr>
          <w:b/>
        </w:rPr>
        <w:t>SPECIAL ORDER</w:t>
      </w:r>
      <w:r w:rsidR="00754386">
        <w:rPr>
          <w:b/>
        </w:rPr>
        <w:t>S</w:t>
      </w:r>
    </w:p>
    <w:p w:rsidR="00840277" w:rsidRDefault="00840277" w:rsidP="00840277">
      <w:pPr>
        <w:pStyle w:val="ActionText"/>
        <w:ind w:left="0" w:firstLine="0"/>
        <w:jc w:val="center"/>
        <w:rPr>
          <w:b/>
        </w:rPr>
      </w:pPr>
    </w:p>
    <w:p w:rsidR="00754386" w:rsidRPr="00754386" w:rsidRDefault="00754386" w:rsidP="00840277">
      <w:pPr>
        <w:pStyle w:val="ActionText"/>
        <w:ind w:left="0" w:firstLine="0"/>
        <w:jc w:val="center"/>
      </w:pPr>
      <w:r>
        <w:t>Monday, March 9, 2020</w:t>
      </w:r>
    </w:p>
    <w:p w:rsidR="00754386" w:rsidRDefault="00754386" w:rsidP="00840277">
      <w:pPr>
        <w:pStyle w:val="ActionText"/>
        <w:ind w:left="0" w:firstLine="0"/>
        <w:jc w:val="center"/>
        <w:rPr>
          <w:b/>
        </w:rPr>
      </w:pPr>
    </w:p>
    <w:p w:rsidR="00B124A9" w:rsidRDefault="00B124A9" w:rsidP="0049439B">
      <w:pPr>
        <w:pStyle w:val="ActionText"/>
        <w:ind w:left="0" w:firstLine="0"/>
        <w:rPr>
          <w:szCs w:val="22"/>
        </w:rPr>
      </w:pPr>
      <w:r>
        <w:rPr>
          <w:szCs w:val="22"/>
        </w:rPr>
        <w:t>T</w:t>
      </w:r>
      <w:r w:rsidR="00754386">
        <w:rPr>
          <w:szCs w:val="22"/>
        </w:rPr>
        <w:t>hat H.</w:t>
      </w:r>
      <w:r w:rsidRPr="00B124A9">
        <w:rPr>
          <w:szCs w:val="22"/>
        </w:rPr>
        <w:t>5201, the General Appropriation Bill for Fiscal Year 2020-2021, be set for Special Order on Monday, March 9, 2020, immediately after roll call and after roll call every day thereafter, and continue each day until given seco</w:t>
      </w:r>
      <w:r>
        <w:rPr>
          <w:szCs w:val="22"/>
        </w:rPr>
        <w:t>nd reading.</w:t>
      </w:r>
    </w:p>
    <w:p w:rsidR="00B124A9" w:rsidRDefault="00B124A9" w:rsidP="00B124A9">
      <w:pPr>
        <w:pStyle w:val="ActionText"/>
        <w:ind w:left="0" w:firstLine="0"/>
        <w:jc w:val="left"/>
        <w:rPr>
          <w:szCs w:val="22"/>
        </w:rPr>
      </w:pPr>
    </w:p>
    <w:p w:rsidR="00B753D2" w:rsidRPr="00B753D2" w:rsidRDefault="00754386" w:rsidP="0049439B">
      <w:pPr>
        <w:spacing w:before="100" w:beforeAutospacing="1" w:after="100" w:afterAutospacing="1"/>
        <w:ind w:left="0" w:firstLine="0"/>
        <w:rPr>
          <w:sz w:val="24"/>
          <w:szCs w:val="24"/>
        </w:rPr>
      </w:pPr>
      <w:r>
        <w:rPr>
          <w:szCs w:val="22"/>
        </w:rPr>
        <w:t>That H.</w:t>
      </w:r>
      <w:r w:rsidR="00B753D2" w:rsidRPr="00B753D2">
        <w:rPr>
          <w:szCs w:val="22"/>
        </w:rPr>
        <w:t>5201 be set for Special Order for third reading immedia</w:t>
      </w:r>
      <w:r w:rsidR="00F9199A">
        <w:rPr>
          <w:szCs w:val="22"/>
        </w:rPr>
        <w:t>tely after second reading of H.</w:t>
      </w:r>
      <w:r w:rsidR="00B753D2" w:rsidRPr="00B753D2">
        <w:rPr>
          <w:szCs w:val="22"/>
        </w:rPr>
        <w:t>5202, and immediately after roll call every day thereafter, and continue each day until given third reading</w:t>
      </w:r>
      <w:r w:rsidR="00B753D2">
        <w:rPr>
          <w:sz w:val="24"/>
          <w:szCs w:val="24"/>
        </w:rPr>
        <w:t>.</w:t>
      </w:r>
    </w:p>
    <w:p w:rsidR="00B124A9" w:rsidRDefault="00B124A9" w:rsidP="00840277">
      <w:pPr>
        <w:pStyle w:val="ActionText"/>
        <w:ind w:left="0" w:firstLine="0"/>
        <w:jc w:val="center"/>
        <w:rPr>
          <w:b/>
        </w:rPr>
      </w:pPr>
    </w:p>
    <w:p w:rsidR="00840277" w:rsidRPr="00840277" w:rsidRDefault="00840277" w:rsidP="00840277">
      <w:pPr>
        <w:pStyle w:val="ActionText"/>
      </w:pPr>
      <w:r w:rsidRPr="00840277">
        <w:rPr>
          <w:b/>
        </w:rPr>
        <w:t>H. 5201--</w:t>
      </w:r>
      <w:r w:rsidRPr="00840277">
        <w:t xml:space="preserve">Ways and Means Committee: </w:t>
      </w:r>
      <w:r w:rsidRPr="00840277">
        <w:rPr>
          <w:b/>
        </w:rPr>
        <w:t>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840277" w:rsidRDefault="00840277" w:rsidP="00840277">
      <w:pPr>
        <w:pStyle w:val="ActionText"/>
        <w:keepNext w:val="0"/>
        <w:ind w:left="648" w:firstLine="0"/>
      </w:pPr>
      <w:r w:rsidRPr="00840277">
        <w:t>(Without Reference--March 03, 2020)</w:t>
      </w:r>
    </w:p>
    <w:p w:rsidR="00754386" w:rsidRPr="00840277" w:rsidRDefault="00754386" w:rsidP="00840277">
      <w:pPr>
        <w:pStyle w:val="ActionText"/>
        <w:keepNext w:val="0"/>
        <w:ind w:left="648" w:firstLine="0"/>
      </w:pPr>
      <w:r>
        <w:t>(Made Special Order--March 05, 2020)</w:t>
      </w:r>
    </w:p>
    <w:p w:rsidR="00840277" w:rsidRDefault="00840277" w:rsidP="00840277">
      <w:pPr>
        <w:pStyle w:val="ActionText"/>
        <w:keepNext w:val="0"/>
        <w:ind w:left="0" w:firstLine="0"/>
      </w:pPr>
    </w:p>
    <w:p w:rsidR="00D0681C" w:rsidRDefault="00D0681C" w:rsidP="00D0681C">
      <w:pPr>
        <w:pStyle w:val="ActionText"/>
        <w:keepNext w:val="0"/>
        <w:ind w:left="0" w:firstLine="0"/>
        <w:jc w:val="center"/>
      </w:pPr>
      <w:r>
        <w:t>Monday, March 9, 2020</w:t>
      </w:r>
    </w:p>
    <w:p w:rsidR="00D0681C" w:rsidRPr="00D0681C" w:rsidRDefault="00754386" w:rsidP="00754386">
      <w:pPr>
        <w:spacing w:before="100" w:beforeAutospacing="1" w:after="100" w:afterAutospacing="1"/>
        <w:ind w:left="0" w:firstLine="0"/>
        <w:rPr>
          <w:sz w:val="24"/>
          <w:szCs w:val="24"/>
        </w:rPr>
      </w:pPr>
      <w:r>
        <w:rPr>
          <w:szCs w:val="22"/>
        </w:rPr>
        <w:t>That H.</w:t>
      </w:r>
      <w:r w:rsidR="00D0681C" w:rsidRPr="00D0681C">
        <w:rPr>
          <w:szCs w:val="22"/>
        </w:rPr>
        <w:t>5202, the Joint Resolution appropriating the Capital Reserve Fund for Fiscal Year 2019-2020, be set for Special Order immediately</w:t>
      </w:r>
      <w:r w:rsidR="00F9199A">
        <w:rPr>
          <w:szCs w:val="22"/>
        </w:rPr>
        <w:t xml:space="preserve"> following second reading of H.</w:t>
      </w:r>
      <w:r w:rsidR="00D0681C" w:rsidRPr="00D0681C">
        <w:rPr>
          <w:szCs w:val="22"/>
        </w:rPr>
        <w:t>5201, and immediately after roll call every day thereafter, and continue each day until given second reading</w:t>
      </w:r>
      <w:r w:rsidR="00D0681C">
        <w:rPr>
          <w:sz w:val="24"/>
          <w:szCs w:val="24"/>
        </w:rPr>
        <w:t>.</w:t>
      </w:r>
    </w:p>
    <w:p w:rsidR="001C35D3" w:rsidRPr="001C35D3" w:rsidRDefault="001C35D3" w:rsidP="00754386">
      <w:pPr>
        <w:spacing w:before="100" w:beforeAutospacing="1" w:after="100" w:afterAutospacing="1"/>
        <w:ind w:left="0" w:firstLine="0"/>
        <w:rPr>
          <w:szCs w:val="22"/>
        </w:rPr>
      </w:pPr>
      <w:r>
        <w:rPr>
          <w:szCs w:val="22"/>
        </w:rPr>
        <w:t>T</w:t>
      </w:r>
      <w:r w:rsidR="00754386">
        <w:rPr>
          <w:szCs w:val="22"/>
        </w:rPr>
        <w:t>hat H.</w:t>
      </w:r>
      <w:r w:rsidRPr="001C35D3">
        <w:rPr>
          <w:szCs w:val="22"/>
        </w:rPr>
        <w:t>5202 be set for Special Order for third reading immedi</w:t>
      </w:r>
      <w:r w:rsidR="00F9199A">
        <w:rPr>
          <w:szCs w:val="22"/>
        </w:rPr>
        <w:t>ately after third reading of H.</w:t>
      </w:r>
      <w:r w:rsidRPr="001C35D3">
        <w:rPr>
          <w:szCs w:val="22"/>
        </w:rPr>
        <w:t>5201, and immediately after roll call every day thereafter, and continue each day until given thi</w:t>
      </w:r>
      <w:r>
        <w:rPr>
          <w:szCs w:val="22"/>
        </w:rPr>
        <w:t>rd reading.</w:t>
      </w:r>
    </w:p>
    <w:p w:rsidR="00D0681C" w:rsidRDefault="00D0681C" w:rsidP="00840277">
      <w:pPr>
        <w:pStyle w:val="ActionText"/>
        <w:keepNext w:val="0"/>
        <w:ind w:left="0" w:firstLine="0"/>
      </w:pPr>
    </w:p>
    <w:p w:rsidR="00840277" w:rsidRPr="00840277" w:rsidRDefault="00840277" w:rsidP="00840277">
      <w:pPr>
        <w:pStyle w:val="ActionText"/>
      </w:pPr>
      <w:r w:rsidRPr="00840277">
        <w:rPr>
          <w:b/>
        </w:rPr>
        <w:t>H. 5202--</w:t>
      </w:r>
      <w:r w:rsidRPr="00840277">
        <w:t xml:space="preserve">Ways and Means Committee: </w:t>
      </w:r>
      <w:r w:rsidRPr="00840277">
        <w:rPr>
          <w:b/>
        </w:rPr>
        <w:t>A JOINT RESOLUTION TO APPROPRIATE MONIES FROM THE CAPITAL RESERVE FUND FOR FISCAL YEAR 2019-2020, AND TO ALLOW UNEXPENDED FUNDS APPROPRIATED TO BE CARRIED FORWARD TO SUCCEEDING FISCAL YEARS AND EXPENDED FOR THE SAME PURPOSES.</w:t>
      </w:r>
    </w:p>
    <w:p w:rsidR="00840277" w:rsidRDefault="00840277" w:rsidP="00840277">
      <w:pPr>
        <w:pStyle w:val="ActionText"/>
        <w:keepNext w:val="0"/>
        <w:ind w:left="648" w:firstLine="0"/>
      </w:pPr>
      <w:r w:rsidRPr="00840277">
        <w:t>(Without Reference--March 03, 2020)</w:t>
      </w:r>
    </w:p>
    <w:p w:rsidR="00754386" w:rsidRPr="00840277" w:rsidRDefault="00754386" w:rsidP="00840277">
      <w:pPr>
        <w:pStyle w:val="ActionText"/>
        <w:keepNext w:val="0"/>
        <w:ind w:left="648" w:firstLine="0"/>
      </w:pPr>
      <w:r>
        <w:t>(Made Special Order--March 05, 2020)</w:t>
      </w:r>
    </w:p>
    <w:p w:rsidR="00840277" w:rsidRDefault="00840277" w:rsidP="00840277">
      <w:pPr>
        <w:pStyle w:val="ActionText"/>
        <w:keepNext w:val="0"/>
        <w:ind w:left="0" w:firstLine="0"/>
      </w:pPr>
    </w:p>
    <w:p w:rsidR="00840277" w:rsidRDefault="00840277" w:rsidP="00840277">
      <w:pPr>
        <w:pStyle w:val="ActionText"/>
        <w:ind w:left="0" w:firstLine="0"/>
        <w:jc w:val="center"/>
        <w:rPr>
          <w:b/>
        </w:rPr>
      </w:pPr>
      <w:r>
        <w:rPr>
          <w:b/>
        </w:rPr>
        <w:t>SPECIAL INTRODUCTIONS/ RECOGNITIONS/ANNOUNCEMENTS</w:t>
      </w:r>
    </w:p>
    <w:p w:rsidR="00840277" w:rsidRDefault="00840277" w:rsidP="00840277">
      <w:pPr>
        <w:pStyle w:val="ActionText"/>
        <w:ind w:left="0" w:firstLine="0"/>
        <w:jc w:val="center"/>
        <w:rPr>
          <w:b/>
        </w:rPr>
      </w:pPr>
    </w:p>
    <w:p w:rsidR="00840277" w:rsidRDefault="00840277" w:rsidP="00840277">
      <w:pPr>
        <w:pStyle w:val="ActionText"/>
        <w:ind w:left="0" w:firstLine="0"/>
        <w:jc w:val="center"/>
        <w:rPr>
          <w:b/>
        </w:rPr>
      </w:pPr>
      <w:r>
        <w:rPr>
          <w:b/>
        </w:rPr>
        <w:t>WITHDRAWAL OF OBJECTIONS/REQUEST FOR DEBATE</w:t>
      </w:r>
    </w:p>
    <w:p w:rsidR="00840277" w:rsidRDefault="00840277" w:rsidP="00840277">
      <w:pPr>
        <w:pStyle w:val="ActionText"/>
        <w:ind w:left="0" w:firstLine="0"/>
        <w:jc w:val="center"/>
        <w:rPr>
          <w:b/>
        </w:rPr>
      </w:pPr>
    </w:p>
    <w:p w:rsidR="00840277" w:rsidRDefault="00840277" w:rsidP="00840277">
      <w:pPr>
        <w:pStyle w:val="ActionText"/>
        <w:ind w:left="0" w:firstLine="0"/>
        <w:jc w:val="center"/>
        <w:rPr>
          <w:b/>
        </w:rPr>
      </w:pPr>
      <w:r>
        <w:rPr>
          <w:b/>
        </w:rPr>
        <w:t>UNANIMOUS CONSENT REQUESTS</w:t>
      </w:r>
    </w:p>
    <w:p w:rsidR="00840277" w:rsidRDefault="00840277" w:rsidP="00840277">
      <w:pPr>
        <w:pStyle w:val="ActionText"/>
        <w:ind w:left="0" w:firstLine="0"/>
        <w:jc w:val="center"/>
        <w:rPr>
          <w:b/>
        </w:rPr>
      </w:pPr>
    </w:p>
    <w:p w:rsidR="00840277" w:rsidRDefault="00840277" w:rsidP="00840277">
      <w:pPr>
        <w:pStyle w:val="ActionText"/>
        <w:ind w:left="0" w:firstLine="0"/>
        <w:jc w:val="center"/>
        <w:rPr>
          <w:b/>
        </w:rPr>
      </w:pPr>
      <w:r>
        <w:rPr>
          <w:b/>
        </w:rPr>
        <w:t>MOTION PERIOD</w:t>
      </w:r>
    </w:p>
    <w:p w:rsidR="00840277" w:rsidRDefault="00840277" w:rsidP="00840277">
      <w:pPr>
        <w:pStyle w:val="ActionText"/>
        <w:ind w:left="0" w:firstLine="0"/>
        <w:jc w:val="center"/>
        <w:rPr>
          <w:b/>
        </w:rPr>
      </w:pPr>
    </w:p>
    <w:p w:rsidR="00840277" w:rsidRDefault="00840277" w:rsidP="00840277">
      <w:pPr>
        <w:pStyle w:val="ActionText"/>
        <w:ind w:left="0" w:firstLine="0"/>
        <w:jc w:val="center"/>
        <w:rPr>
          <w:b/>
        </w:rPr>
      </w:pPr>
      <w:r>
        <w:rPr>
          <w:b/>
        </w:rPr>
        <w:t>SECOND READING STATEWIDE CONTESTED BILLS</w:t>
      </w:r>
    </w:p>
    <w:p w:rsidR="00840277" w:rsidRDefault="00840277" w:rsidP="00840277">
      <w:pPr>
        <w:pStyle w:val="ActionText"/>
        <w:ind w:left="0" w:firstLine="0"/>
        <w:jc w:val="center"/>
        <w:rPr>
          <w:b/>
        </w:rPr>
      </w:pPr>
    </w:p>
    <w:p w:rsidR="00ED5710" w:rsidRDefault="00840277" w:rsidP="006016A6">
      <w:pPr>
        <w:pStyle w:val="ActionText"/>
        <w:rPr>
          <w:b/>
        </w:rPr>
      </w:pPr>
      <w:r w:rsidRPr="00840277">
        <w:rPr>
          <w:b/>
        </w:rPr>
        <w:t>H. 3319</w:t>
      </w:r>
    </w:p>
    <w:p w:rsidR="00ED5710" w:rsidRDefault="00ED5710" w:rsidP="006016A6">
      <w:pPr>
        <w:pStyle w:val="ActionText"/>
        <w:rPr>
          <w:b/>
        </w:rPr>
      </w:pPr>
    </w:p>
    <w:p w:rsidR="00840277" w:rsidRPr="00840277" w:rsidRDefault="00840277" w:rsidP="00ED5710">
      <w:pPr>
        <w:pStyle w:val="ActionText"/>
      </w:pPr>
      <w:r w:rsidRPr="00840277">
        <w:rPr>
          <w:b/>
        </w:rPr>
        <w:t>H. 3322</w:t>
      </w:r>
    </w:p>
    <w:p w:rsidR="00840277" w:rsidRDefault="00840277" w:rsidP="00840277">
      <w:pPr>
        <w:pStyle w:val="ActionText"/>
        <w:keepNext w:val="0"/>
        <w:ind w:left="0" w:firstLine="0"/>
      </w:pPr>
    </w:p>
    <w:p w:rsidR="00840277" w:rsidRDefault="00840277" w:rsidP="00ED5710">
      <w:pPr>
        <w:pStyle w:val="ActionText"/>
        <w:keepNext w:val="0"/>
        <w:rPr>
          <w:b/>
        </w:rPr>
      </w:pPr>
      <w:r w:rsidRPr="00840277">
        <w:rPr>
          <w:b/>
        </w:rPr>
        <w:t>S. 227</w:t>
      </w:r>
    </w:p>
    <w:p w:rsidR="00ED5710" w:rsidRDefault="00ED5710" w:rsidP="00ED5710">
      <w:pPr>
        <w:pStyle w:val="ActionText"/>
        <w:keepNext w:val="0"/>
      </w:pPr>
    </w:p>
    <w:p w:rsidR="00840277" w:rsidRDefault="00840277" w:rsidP="00ED5710">
      <w:pPr>
        <w:pStyle w:val="ActionText"/>
        <w:keepNext w:val="0"/>
        <w:rPr>
          <w:b/>
        </w:rPr>
      </w:pPr>
      <w:r w:rsidRPr="00840277">
        <w:rPr>
          <w:b/>
        </w:rPr>
        <w:t>S. 181</w:t>
      </w:r>
    </w:p>
    <w:p w:rsidR="00ED5710" w:rsidRDefault="00ED5710" w:rsidP="00ED5710">
      <w:pPr>
        <w:pStyle w:val="ActionText"/>
        <w:keepNext w:val="0"/>
      </w:pPr>
    </w:p>
    <w:p w:rsidR="00ED5710" w:rsidRDefault="00840277" w:rsidP="00ED5710">
      <w:pPr>
        <w:pStyle w:val="ActionText"/>
        <w:keepNext w:val="0"/>
        <w:rPr>
          <w:b/>
        </w:rPr>
      </w:pPr>
      <w:r w:rsidRPr="00840277">
        <w:rPr>
          <w:b/>
        </w:rPr>
        <w:t>S. 318</w:t>
      </w:r>
    </w:p>
    <w:p w:rsidR="00ED5710" w:rsidRDefault="00ED5710" w:rsidP="00ED5710">
      <w:pPr>
        <w:pStyle w:val="ActionText"/>
        <w:keepNext w:val="0"/>
        <w:rPr>
          <w:b/>
        </w:rPr>
      </w:pPr>
    </w:p>
    <w:p w:rsidR="00ED5710" w:rsidRDefault="00840277" w:rsidP="00ED5710">
      <w:pPr>
        <w:pStyle w:val="ActionText"/>
        <w:keepNext w:val="0"/>
        <w:rPr>
          <w:b/>
        </w:rPr>
      </w:pPr>
      <w:r w:rsidRPr="00840277">
        <w:rPr>
          <w:b/>
        </w:rPr>
        <w:t>H. 3087</w:t>
      </w:r>
    </w:p>
    <w:p w:rsidR="00ED5710" w:rsidRDefault="00ED5710" w:rsidP="00840277">
      <w:pPr>
        <w:pStyle w:val="ActionText"/>
        <w:rPr>
          <w:b/>
        </w:rPr>
      </w:pPr>
    </w:p>
    <w:p w:rsidR="00ED5710" w:rsidRDefault="00840277" w:rsidP="00ED5710">
      <w:pPr>
        <w:pStyle w:val="ActionText"/>
        <w:rPr>
          <w:b/>
        </w:rPr>
      </w:pPr>
      <w:r w:rsidRPr="00840277">
        <w:rPr>
          <w:b/>
        </w:rPr>
        <w:t>H. 3471</w:t>
      </w:r>
    </w:p>
    <w:p w:rsidR="00ED5710" w:rsidRDefault="00ED5710" w:rsidP="00ED5710">
      <w:pPr>
        <w:pStyle w:val="ActionText"/>
        <w:rPr>
          <w:b/>
        </w:rPr>
      </w:pPr>
    </w:p>
    <w:p w:rsidR="00ED5710" w:rsidRDefault="00840277" w:rsidP="00ED5710">
      <w:pPr>
        <w:pStyle w:val="ActionText"/>
        <w:rPr>
          <w:b/>
        </w:rPr>
      </w:pPr>
      <w:r w:rsidRPr="00840277">
        <w:rPr>
          <w:b/>
        </w:rPr>
        <w:t>S. 613</w:t>
      </w:r>
    </w:p>
    <w:p w:rsidR="00ED5710" w:rsidRDefault="00ED5710" w:rsidP="00ED5710">
      <w:pPr>
        <w:pStyle w:val="ActionText"/>
        <w:rPr>
          <w:b/>
        </w:rPr>
      </w:pPr>
    </w:p>
    <w:p w:rsidR="00840277" w:rsidRDefault="00840277" w:rsidP="00ED5710">
      <w:pPr>
        <w:pStyle w:val="ActionText"/>
        <w:rPr>
          <w:b/>
        </w:rPr>
      </w:pPr>
      <w:r w:rsidRPr="00840277">
        <w:rPr>
          <w:b/>
        </w:rPr>
        <w:t>H. 4205</w:t>
      </w:r>
    </w:p>
    <w:p w:rsidR="00ED5710" w:rsidRDefault="00ED5710" w:rsidP="00ED5710">
      <w:pPr>
        <w:pStyle w:val="ActionText"/>
      </w:pPr>
    </w:p>
    <w:p w:rsidR="00840277" w:rsidRDefault="00840277" w:rsidP="00ED5710">
      <w:pPr>
        <w:pStyle w:val="ActionText"/>
        <w:rPr>
          <w:b/>
        </w:rPr>
      </w:pPr>
      <w:r w:rsidRPr="00840277">
        <w:rPr>
          <w:b/>
        </w:rPr>
        <w:t>S. 156</w:t>
      </w:r>
    </w:p>
    <w:p w:rsidR="00ED5710" w:rsidRDefault="00ED5710" w:rsidP="00ED5710">
      <w:pPr>
        <w:pStyle w:val="ActionText"/>
      </w:pPr>
    </w:p>
    <w:p w:rsidR="00840277" w:rsidRDefault="00840277" w:rsidP="00ED5710">
      <w:pPr>
        <w:pStyle w:val="ActionText"/>
        <w:keepNext w:val="0"/>
        <w:rPr>
          <w:b/>
        </w:rPr>
      </w:pPr>
      <w:r w:rsidRPr="00840277">
        <w:rPr>
          <w:b/>
        </w:rPr>
        <w:t>H. 4214</w:t>
      </w:r>
    </w:p>
    <w:p w:rsidR="00ED5710" w:rsidRDefault="00ED5710" w:rsidP="00ED5710">
      <w:pPr>
        <w:pStyle w:val="ActionText"/>
        <w:keepNext w:val="0"/>
      </w:pPr>
    </w:p>
    <w:p w:rsidR="00ED5710" w:rsidRDefault="00840277" w:rsidP="00ED5710">
      <w:pPr>
        <w:pStyle w:val="ActionText"/>
        <w:rPr>
          <w:b/>
        </w:rPr>
      </w:pPr>
      <w:r w:rsidRPr="00840277">
        <w:rPr>
          <w:b/>
        </w:rPr>
        <w:t>H. 4355</w:t>
      </w:r>
    </w:p>
    <w:p w:rsidR="00840277" w:rsidRDefault="00840277" w:rsidP="00840277">
      <w:pPr>
        <w:pStyle w:val="ActionText"/>
        <w:keepNext w:val="0"/>
        <w:ind w:left="0" w:firstLine="0"/>
      </w:pPr>
    </w:p>
    <w:p w:rsidR="00ED5710" w:rsidRDefault="00840277" w:rsidP="00ED5710">
      <w:pPr>
        <w:pStyle w:val="ActionText"/>
        <w:rPr>
          <w:b/>
        </w:rPr>
      </w:pPr>
      <w:r w:rsidRPr="00840277">
        <w:rPr>
          <w:b/>
        </w:rPr>
        <w:t>H. 4711</w:t>
      </w:r>
    </w:p>
    <w:p w:rsidR="00ED5710" w:rsidRDefault="00ED5710" w:rsidP="00ED5710">
      <w:pPr>
        <w:pStyle w:val="ActionText"/>
        <w:rPr>
          <w:b/>
        </w:rPr>
      </w:pPr>
    </w:p>
    <w:p w:rsidR="00840277" w:rsidRDefault="00840277" w:rsidP="00ED5710">
      <w:pPr>
        <w:pStyle w:val="ActionText"/>
        <w:rPr>
          <w:b/>
        </w:rPr>
      </w:pPr>
      <w:r w:rsidRPr="00840277">
        <w:rPr>
          <w:b/>
        </w:rPr>
        <w:t>H. 4713</w:t>
      </w:r>
    </w:p>
    <w:p w:rsidR="00ED5710" w:rsidRDefault="00ED5710" w:rsidP="00ED5710">
      <w:pPr>
        <w:pStyle w:val="ActionText"/>
      </w:pPr>
    </w:p>
    <w:p w:rsidR="00840277" w:rsidRDefault="00840277" w:rsidP="00ED5710">
      <w:pPr>
        <w:pStyle w:val="ActionText"/>
        <w:rPr>
          <w:b/>
        </w:rPr>
      </w:pPr>
      <w:r w:rsidRPr="00840277">
        <w:rPr>
          <w:b/>
        </w:rPr>
        <w:t>H. 4696</w:t>
      </w:r>
    </w:p>
    <w:p w:rsidR="0064070E" w:rsidRDefault="0064070E" w:rsidP="00ED5710">
      <w:pPr>
        <w:pStyle w:val="ActionText"/>
      </w:pPr>
    </w:p>
    <w:p w:rsidR="0064070E" w:rsidRDefault="0064070E" w:rsidP="00ED5710">
      <w:pPr>
        <w:pStyle w:val="ActionText"/>
        <w:sectPr w:rsidR="0064070E" w:rsidSect="00840277">
          <w:headerReference w:type="default" r:id="rId14"/>
          <w:pgSz w:w="12240" w:h="15840" w:code="1"/>
          <w:pgMar w:top="1008" w:right="4694" w:bottom="3499" w:left="1224" w:header="1008" w:footer="3499" w:gutter="0"/>
          <w:pgNumType w:start="1"/>
          <w:cols w:space="720"/>
        </w:sectPr>
      </w:pPr>
    </w:p>
    <w:p w:rsidR="0064070E" w:rsidRDefault="0064070E" w:rsidP="0064070E">
      <w:pPr>
        <w:pStyle w:val="ActionText"/>
        <w:jc w:val="center"/>
        <w:rPr>
          <w:b/>
        </w:rPr>
      </w:pPr>
      <w:r w:rsidRPr="0064070E">
        <w:rPr>
          <w:b/>
        </w:rPr>
        <w:t>HOUSE CALENDAR INDEX</w:t>
      </w:r>
    </w:p>
    <w:p w:rsidR="0064070E" w:rsidRDefault="0064070E" w:rsidP="0064070E">
      <w:pPr>
        <w:pStyle w:val="ActionText"/>
        <w:rPr>
          <w:b/>
        </w:rPr>
      </w:pPr>
    </w:p>
    <w:p w:rsidR="0064070E" w:rsidRDefault="0064070E" w:rsidP="0064070E">
      <w:pPr>
        <w:pStyle w:val="ActionText"/>
        <w:rPr>
          <w:b/>
        </w:rPr>
        <w:sectPr w:rsidR="0064070E" w:rsidSect="0064070E">
          <w:pgSz w:w="12240" w:h="15840" w:code="1"/>
          <w:pgMar w:top="1008" w:right="4694" w:bottom="3499" w:left="1224" w:header="1008" w:footer="3499" w:gutter="0"/>
          <w:cols w:space="720"/>
        </w:sectPr>
      </w:pPr>
    </w:p>
    <w:p w:rsidR="0064070E" w:rsidRPr="0064070E" w:rsidRDefault="0064070E" w:rsidP="0064070E">
      <w:pPr>
        <w:pStyle w:val="ActionText"/>
        <w:tabs>
          <w:tab w:val="right" w:leader="dot" w:pos="2520"/>
        </w:tabs>
      </w:pPr>
      <w:bookmarkStart w:id="1" w:name="index_start"/>
      <w:bookmarkEnd w:id="1"/>
      <w:r w:rsidRPr="0064070E">
        <w:t>H. 3087</w:t>
      </w:r>
      <w:r w:rsidRPr="0064070E">
        <w:tab/>
        <w:t>3</w:t>
      </w:r>
    </w:p>
    <w:p w:rsidR="0064070E" w:rsidRPr="0064070E" w:rsidRDefault="0064070E" w:rsidP="0064070E">
      <w:pPr>
        <w:pStyle w:val="ActionText"/>
        <w:tabs>
          <w:tab w:val="right" w:leader="dot" w:pos="2520"/>
        </w:tabs>
      </w:pPr>
      <w:r w:rsidRPr="0064070E">
        <w:t>H. 3319</w:t>
      </w:r>
      <w:r w:rsidRPr="0064070E">
        <w:tab/>
        <w:t>3</w:t>
      </w:r>
    </w:p>
    <w:p w:rsidR="0064070E" w:rsidRPr="0064070E" w:rsidRDefault="0064070E" w:rsidP="0064070E">
      <w:pPr>
        <w:pStyle w:val="ActionText"/>
        <w:tabs>
          <w:tab w:val="right" w:leader="dot" w:pos="2520"/>
        </w:tabs>
      </w:pPr>
      <w:r w:rsidRPr="0064070E">
        <w:t>H. 3322</w:t>
      </w:r>
      <w:r w:rsidRPr="0064070E">
        <w:tab/>
        <w:t>3</w:t>
      </w:r>
    </w:p>
    <w:p w:rsidR="0064070E" w:rsidRPr="0064070E" w:rsidRDefault="0064070E" w:rsidP="0064070E">
      <w:pPr>
        <w:pStyle w:val="ActionText"/>
        <w:tabs>
          <w:tab w:val="right" w:leader="dot" w:pos="2520"/>
        </w:tabs>
      </w:pPr>
      <w:r w:rsidRPr="0064070E">
        <w:t>H. 3471</w:t>
      </w:r>
      <w:r w:rsidRPr="0064070E">
        <w:tab/>
        <w:t>3</w:t>
      </w:r>
    </w:p>
    <w:p w:rsidR="0064070E" w:rsidRPr="0064070E" w:rsidRDefault="0064070E" w:rsidP="0064070E">
      <w:pPr>
        <w:pStyle w:val="ActionText"/>
        <w:tabs>
          <w:tab w:val="right" w:leader="dot" w:pos="2520"/>
        </w:tabs>
      </w:pPr>
      <w:r w:rsidRPr="0064070E">
        <w:t>H. 4205</w:t>
      </w:r>
      <w:r w:rsidRPr="0064070E">
        <w:tab/>
        <w:t>3</w:t>
      </w:r>
    </w:p>
    <w:p w:rsidR="0064070E" w:rsidRPr="0064070E" w:rsidRDefault="0064070E" w:rsidP="0064070E">
      <w:pPr>
        <w:pStyle w:val="ActionText"/>
        <w:tabs>
          <w:tab w:val="right" w:leader="dot" w:pos="2520"/>
        </w:tabs>
      </w:pPr>
      <w:r w:rsidRPr="0064070E">
        <w:t>H. 4214</w:t>
      </w:r>
      <w:r w:rsidRPr="0064070E">
        <w:tab/>
        <w:t>3</w:t>
      </w:r>
    </w:p>
    <w:p w:rsidR="0064070E" w:rsidRPr="0064070E" w:rsidRDefault="0064070E" w:rsidP="0064070E">
      <w:pPr>
        <w:pStyle w:val="ActionText"/>
        <w:tabs>
          <w:tab w:val="right" w:leader="dot" w:pos="2520"/>
        </w:tabs>
      </w:pPr>
      <w:r w:rsidRPr="0064070E">
        <w:t>H. 4355</w:t>
      </w:r>
      <w:r w:rsidRPr="0064070E">
        <w:tab/>
        <w:t>3</w:t>
      </w:r>
    </w:p>
    <w:p w:rsidR="0064070E" w:rsidRPr="0064070E" w:rsidRDefault="0064070E" w:rsidP="0064070E">
      <w:pPr>
        <w:pStyle w:val="ActionText"/>
        <w:tabs>
          <w:tab w:val="right" w:leader="dot" w:pos="2520"/>
        </w:tabs>
      </w:pPr>
      <w:r w:rsidRPr="0064070E">
        <w:t>H. 4696</w:t>
      </w:r>
      <w:r w:rsidRPr="0064070E">
        <w:tab/>
        <w:t>4</w:t>
      </w:r>
    </w:p>
    <w:p w:rsidR="0064070E" w:rsidRPr="0064070E" w:rsidRDefault="0064070E" w:rsidP="0064070E">
      <w:pPr>
        <w:pStyle w:val="ActionText"/>
        <w:tabs>
          <w:tab w:val="right" w:leader="dot" w:pos="2520"/>
        </w:tabs>
      </w:pPr>
      <w:r w:rsidRPr="0064070E">
        <w:t>H. 4711</w:t>
      </w:r>
      <w:r w:rsidRPr="0064070E">
        <w:tab/>
        <w:t>4</w:t>
      </w:r>
    </w:p>
    <w:p w:rsidR="0064070E" w:rsidRPr="0064070E" w:rsidRDefault="0064070E" w:rsidP="0064070E">
      <w:pPr>
        <w:pStyle w:val="ActionText"/>
        <w:tabs>
          <w:tab w:val="right" w:leader="dot" w:pos="2520"/>
        </w:tabs>
      </w:pPr>
      <w:r>
        <w:br w:type="column"/>
      </w:r>
      <w:r w:rsidRPr="0064070E">
        <w:t>H. 4713</w:t>
      </w:r>
      <w:r w:rsidRPr="0064070E">
        <w:tab/>
        <w:t>4</w:t>
      </w:r>
    </w:p>
    <w:p w:rsidR="0064070E" w:rsidRPr="0064070E" w:rsidRDefault="0064070E" w:rsidP="0064070E">
      <w:pPr>
        <w:pStyle w:val="ActionText"/>
        <w:tabs>
          <w:tab w:val="right" w:leader="dot" w:pos="2520"/>
        </w:tabs>
      </w:pPr>
      <w:r w:rsidRPr="0064070E">
        <w:t>H. 5201</w:t>
      </w:r>
      <w:r w:rsidRPr="0064070E">
        <w:tab/>
        <w:t>2</w:t>
      </w:r>
    </w:p>
    <w:p w:rsidR="0064070E" w:rsidRPr="0064070E" w:rsidRDefault="0064070E" w:rsidP="0064070E">
      <w:pPr>
        <w:pStyle w:val="ActionText"/>
        <w:tabs>
          <w:tab w:val="right" w:leader="dot" w:pos="2520"/>
        </w:tabs>
      </w:pPr>
      <w:r w:rsidRPr="0064070E">
        <w:t>H. 5202</w:t>
      </w:r>
      <w:r w:rsidRPr="0064070E">
        <w:tab/>
        <w:t>2</w:t>
      </w:r>
    </w:p>
    <w:p w:rsidR="0064070E" w:rsidRPr="0064070E" w:rsidRDefault="0064070E" w:rsidP="0064070E">
      <w:pPr>
        <w:pStyle w:val="ActionText"/>
        <w:tabs>
          <w:tab w:val="right" w:leader="dot" w:pos="2520"/>
        </w:tabs>
      </w:pPr>
    </w:p>
    <w:p w:rsidR="0064070E" w:rsidRPr="0064070E" w:rsidRDefault="0064070E" w:rsidP="0064070E">
      <w:pPr>
        <w:pStyle w:val="ActionText"/>
        <w:tabs>
          <w:tab w:val="right" w:leader="dot" w:pos="2520"/>
        </w:tabs>
      </w:pPr>
      <w:r w:rsidRPr="0064070E">
        <w:t>S. 156</w:t>
      </w:r>
      <w:r w:rsidRPr="0064070E">
        <w:tab/>
        <w:t>3</w:t>
      </w:r>
    </w:p>
    <w:p w:rsidR="0064070E" w:rsidRPr="0064070E" w:rsidRDefault="0064070E" w:rsidP="0064070E">
      <w:pPr>
        <w:pStyle w:val="ActionText"/>
        <w:tabs>
          <w:tab w:val="right" w:leader="dot" w:pos="2520"/>
        </w:tabs>
      </w:pPr>
      <w:r w:rsidRPr="0064070E">
        <w:t>S. 181</w:t>
      </w:r>
      <w:r w:rsidRPr="0064070E">
        <w:tab/>
        <w:t>3</w:t>
      </w:r>
    </w:p>
    <w:p w:rsidR="0064070E" w:rsidRPr="0064070E" w:rsidRDefault="0064070E" w:rsidP="0064070E">
      <w:pPr>
        <w:pStyle w:val="ActionText"/>
        <w:tabs>
          <w:tab w:val="right" w:leader="dot" w:pos="2520"/>
        </w:tabs>
      </w:pPr>
      <w:r w:rsidRPr="0064070E">
        <w:t>S. 227</w:t>
      </w:r>
      <w:r w:rsidRPr="0064070E">
        <w:tab/>
        <w:t>3</w:t>
      </w:r>
    </w:p>
    <w:p w:rsidR="0064070E" w:rsidRPr="0064070E" w:rsidRDefault="0064070E" w:rsidP="0064070E">
      <w:pPr>
        <w:pStyle w:val="ActionText"/>
        <w:tabs>
          <w:tab w:val="right" w:leader="dot" w:pos="2520"/>
        </w:tabs>
      </w:pPr>
      <w:r w:rsidRPr="0064070E">
        <w:t>S. 318</w:t>
      </w:r>
      <w:r w:rsidRPr="0064070E">
        <w:tab/>
        <w:t>3</w:t>
      </w:r>
    </w:p>
    <w:p w:rsidR="0064070E" w:rsidRDefault="0064070E" w:rsidP="0064070E">
      <w:pPr>
        <w:pStyle w:val="ActionText"/>
        <w:tabs>
          <w:tab w:val="right" w:leader="dot" w:pos="2520"/>
        </w:tabs>
      </w:pPr>
      <w:r w:rsidRPr="0064070E">
        <w:t>S. 613</w:t>
      </w:r>
      <w:r w:rsidRPr="0064070E">
        <w:tab/>
        <w:t>3</w:t>
      </w:r>
    </w:p>
    <w:p w:rsidR="0064070E" w:rsidRDefault="0064070E" w:rsidP="0064070E">
      <w:pPr>
        <w:pStyle w:val="ActionText"/>
        <w:tabs>
          <w:tab w:val="right" w:leader="dot" w:pos="2520"/>
        </w:tabs>
        <w:sectPr w:rsidR="0064070E" w:rsidSect="0064070E">
          <w:type w:val="continuous"/>
          <w:pgSz w:w="12240" w:h="15840" w:code="1"/>
          <w:pgMar w:top="1008" w:right="4694" w:bottom="3499" w:left="1224" w:header="1008" w:footer="3499" w:gutter="0"/>
          <w:cols w:num="2" w:space="720"/>
        </w:sectPr>
      </w:pPr>
    </w:p>
    <w:p w:rsidR="0064070E" w:rsidRPr="0064070E" w:rsidRDefault="0064070E" w:rsidP="0064070E">
      <w:pPr>
        <w:pStyle w:val="ActionText"/>
        <w:tabs>
          <w:tab w:val="right" w:leader="dot" w:pos="2520"/>
        </w:tabs>
      </w:pPr>
    </w:p>
    <w:sectPr w:rsidR="0064070E" w:rsidRPr="0064070E" w:rsidSect="0064070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1C" w:rsidRDefault="00D0681C">
      <w:r>
        <w:separator/>
      </w:r>
    </w:p>
  </w:endnote>
  <w:endnote w:type="continuationSeparator" w:id="0">
    <w:p w:rsidR="00D0681C" w:rsidRDefault="00D0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681C" w:rsidRDefault="00D06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4070E">
      <w:rPr>
        <w:rStyle w:val="PageNumber"/>
        <w:noProof/>
      </w:rPr>
      <w:t>5</w:t>
    </w:r>
    <w:r>
      <w:rPr>
        <w:rStyle w:val="PageNumber"/>
      </w:rPr>
      <w:fldChar w:fldCharType="end"/>
    </w:r>
  </w:p>
  <w:p w:rsidR="00D0681C" w:rsidRDefault="00D0681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1C" w:rsidRDefault="00D0681C">
      <w:r>
        <w:separator/>
      </w:r>
    </w:p>
  </w:footnote>
  <w:footnote w:type="continuationSeparator" w:id="0">
    <w:p w:rsidR="00D0681C" w:rsidRDefault="00D0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1C" w:rsidRDefault="00D06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77"/>
    <w:rsid w:val="001C35D3"/>
    <w:rsid w:val="003A74F4"/>
    <w:rsid w:val="0049439B"/>
    <w:rsid w:val="006016A6"/>
    <w:rsid w:val="0064070E"/>
    <w:rsid w:val="00754386"/>
    <w:rsid w:val="0075652B"/>
    <w:rsid w:val="00840277"/>
    <w:rsid w:val="00B124A9"/>
    <w:rsid w:val="00B753D2"/>
    <w:rsid w:val="00D0681C"/>
    <w:rsid w:val="00ED5710"/>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5F0CB8-A0D4-4A0E-9278-C1D4FEB4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40277"/>
    <w:pPr>
      <w:keepNext/>
      <w:ind w:left="0" w:firstLine="0"/>
      <w:outlineLvl w:val="2"/>
    </w:pPr>
    <w:rPr>
      <w:b/>
      <w:sz w:val="20"/>
    </w:rPr>
  </w:style>
  <w:style w:type="paragraph" w:styleId="Heading4">
    <w:name w:val="heading 4"/>
    <w:basedOn w:val="Normal"/>
    <w:next w:val="Normal"/>
    <w:link w:val="Heading4Char"/>
    <w:qFormat/>
    <w:rsid w:val="00840277"/>
    <w:pPr>
      <w:keepNext/>
      <w:tabs>
        <w:tab w:val="center" w:pos="3168"/>
      </w:tabs>
      <w:ind w:left="0" w:firstLine="0"/>
      <w:outlineLvl w:val="3"/>
    </w:pPr>
    <w:rPr>
      <w:b/>
      <w:snapToGrid w:val="0"/>
    </w:rPr>
  </w:style>
  <w:style w:type="paragraph" w:styleId="Heading6">
    <w:name w:val="heading 6"/>
    <w:basedOn w:val="Normal"/>
    <w:next w:val="Normal"/>
    <w:link w:val="Heading6Char"/>
    <w:qFormat/>
    <w:rsid w:val="0084027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40277"/>
    <w:rPr>
      <w:b/>
    </w:rPr>
  </w:style>
  <w:style w:type="character" w:customStyle="1" w:styleId="Heading4Char">
    <w:name w:val="Heading 4 Char"/>
    <w:basedOn w:val="DefaultParagraphFont"/>
    <w:link w:val="Heading4"/>
    <w:rsid w:val="00840277"/>
    <w:rPr>
      <w:b/>
      <w:snapToGrid w:val="0"/>
      <w:sz w:val="22"/>
    </w:rPr>
  </w:style>
  <w:style w:type="character" w:customStyle="1" w:styleId="Heading6Char">
    <w:name w:val="Heading 6 Char"/>
    <w:basedOn w:val="DefaultParagraphFont"/>
    <w:link w:val="Heading6"/>
    <w:rsid w:val="0084027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B64EBA78.dotm</Template>
  <TotalTime>0</TotalTime>
  <Pages>3</Pages>
  <Words>645</Words>
  <Characters>3366</Characters>
  <Application>Microsoft Office Word</Application>
  <DocSecurity>0</DocSecurity>
  <Lines>174</Lines>
  <Paragraphs>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3/9/2020 - South Carolina Legislature Online</dc:title>
  <dc:subject/>
  <dc:creator>DJuana Wilson</dc:creator>
  <cp:keywords/>
  <cp:lastModifiedBy>Olivia Faile</cp:lastModifiedBy>
  <cp:revision>3</cp:revision>
  <dcterms:created xsi:type="dcterms:W3CDTF">2020-03-06T14:49:00Z</dcterms:created>
  <dcterms:modified xsi:type="dcterms:W3CDTF">2020-03-06T17:36:00Z</dcterms:modified>
</cp:coreProperties>
</file>