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C17" w:rsidRDefault="002E4C17">
      <w:pPr>
        <w:pStyle w:val="Title"/>
      </w:pPr>
      <w:bookmarkStart w:id="0" w:name="_GoBack"/>
      <w:bookmarkEnd w:id="0"/>
    </w:p>
    <w:p w:rsidR="002E4C17" w:rsidRPr="002E4C17" w:rsidRDefault="002E4C17">
      <w:pPr>
        <w:pStyle w:val="Title"/>
        <w:jc w:val="right"/>
        <w:rPr>
          <w:sz w:val="30"/>
          <w:szCs w:val="30"/>
        </w:rPr>
      </w:pPr>
      <w:r w:rsidRPr="002E4C17">
        <w:rPr>
          <w:sz w:val="30"/>
          <w:szCs w:val="30"/>
        </w:rPr>
        <w:t xml:space="preserve">NO. 59 </w:t>
      </w:r>
    </w:p>
    <w:p w:rsidR="002E4C17" w:rsidRPr="002E4C17" w:rsidRDefault="002E4C17">
      <w:pPr>
        <w:pStyle w:val="Title"/>
        <w:rPr>
          <w:sz w:val="30"/>
          <w:szCs w:val="30"/>
        </w:rPr>
      </w:pPr>
    </w:p>
    <w:p w:rsidR="002E4C17" w:rsidRPr="002E4C17" w:rsidRDefault="002E4C17">
      <w:pPr>
        <w:pStyle w:val="Title"/>
        <w:rPr>
          <w:sz w:val="30"/>
          <w:szCs w:val="30"/>
        </w:rPr>
      </w:pPr>
    </w:p>
    <w:p w:rsidR="002E4C17" w:rsidRPr="002E4C17" w:rsidRDefault="002E4C17">
      <w:pPr>
        <w:pStyle w:val="Title"/>
        <w:rPr>
          <w:sz w:val="30"/>
          <w:szCs w:val="30"/>
        </w:rPr>
      </w:pPr>
      <w:r w:rsidRPr="002E4C17">
        <w:rPr>
          <w:sz w:val="30"/>
          <w:szCs w:val="30"/>
        </w:rPr>
        <w:t>JOURNAL</w:t>
      </w:r>
    </w:p>
    <w:p w:rsidR="002E4C17" w:rsidRPr="002E4C17" w:rsidRDefault="002E4C17">
      <w:pPr>
        <w:pStyle w:val="Title"/>
        <w:jc w:val="left"/>
        <w:rPr>
          <w:sz w:val="30"/>
          <w:szCs w:val="30"/>
        </w:rPr>
      </w:pPr>
    </w:p>
    <w:p w:rsidR="002E4C17" w:rsidRPr="002E4C17" w:rsidRDefault="002E4C17">
      <w:pPr>
        <w:pStyle w:val="Title"/>
        <w:rPr>
          <w:sz w:val="30"/>
          <w:szCs w:val="30"/>
        </w:rPr>
      </w:pPr>
      <w:r w:rsidRPr="002E4C17">
        <w:rPr>
          <w:sz w:val="30"/>
          <w:szCs w:val="30"/>
        </w:rPr>
        <w:t>of the</w:t>
      </w:r>
    </w:p>
    <w:p w:rsidR="002E4C17" w:rsidRPr="002E4C17" w:rsidRDefault="002E4C17">
      <w:pPr>
        <w:pStyle w:val="Title"/>
        <w:jc w:val="left"/>
        <w:rPr>
          <w:sz w:val="30"/>
          <w:szCs w:val="30"/>
        </w:rPr>
      </w:pPr>
    </w:p>
    <w:p w:rsidR="002E4C17" w:rsidRPr="002E4C17" w:rsidRDefault="002E4C17">
      <w:pPr>
        <w:pStyle w:val="Title"/>
        <w:rPr>
          <w:sz w:val="30"/>
          <w:szCs w:val="30"/>
        </w:rPr>
      </w:pPr>
      <w:r w:rsidRPr="002E4C17">
        <w:rPr>
          <w:sz w:val="30"/>
          <w:szCs w:val="30"/>
        </w:rPr>
        <w:t>HOUSE OF REPRESENTATIVES</w:t>
      </w:r>
    </w:p>
    <w:p w:rsidR="002E4C17" w:rsidRPr="002E4C17" w:rsidRDefault="002E4C17">
      <w:pPr>
        <w:pStyle w:val="Title"/>
        <w:jc w:val="left"/>
        <w:rPr>
          <w:sz w:val="30"/>
          <w:szCs w:val="30"/>
        </w:rPr>
      </w:pPr>
    </w:p>
    <w:p w:rsidR="002E4C17" w:rsidRPr="002E4C17" w:rsidRDefault="002E4C17">
      <w:pPr>
        <w:pStyle w:val="Title"/>
        <w:rPr>
          <w:sz w:val="30"/>
          <w:szCs w:val="30"/>
        </w:rPr>
      </w:pPr>
      <w:r w:rsidRPr="002E4C17">
        <w:rPr>
          <w:sz w:val="30"/>
          <w:szCs w:val="30"/>
        </w:rPr>
        <w:t>of the</w:t>
      </w:r>
    </w:p>
    <w:p w:rsidR="002E4C17" w:rsidRPr="002E4C17" w:rsidRDefault="002E4C17">
      <w:pPr>
        <w:pStyle w:val="Title"/>
        <w:jc w:val="left"/>
        <w:rPr>
          <w:sz w:val="30"/>
          <w:szCs w:val="30"/>
        </w:rPr>
      </w:pPr>
    </w:p>
    <w:p w:rsidR="002E4C17" w:rsidRPr="002E4C17" w:rsidRDefault="002E4C17">
      <w:pPr>
        <w:pStyle w:val="Title"/>
        <w:rPr>
          <w:sz w:val="30"/>
          <w:szCs w:val="30"/>
        </w:rPr>
      </w:pPr>
      <w:r w:rsidRPr="002E4C17">
        <w:rPr>
          <w:sz w:val="30"/>
          <w:szCs w:val="30"/>
        </w:rPr>
        <w:t>STATE OF SOUTH CAROLINA</w:t>
      </w:r>
    </w:p>
    <w:p w:rsidR="002E4C17" w:rsidRPr="002E4C17" w:rsidRDefault="002E4C17">
      <w:pPr>
        <w:pStyle w:val="Cover1"/>
        <w:ind w:right="0"/>
        <w:rPr>
          <w:sz w:val="30"/>
          <w:szCs w:val="30"/>
        </w:rPr>
      </w:pPr>
    </w:p>
    <w:p w:rsidR="002E4C17" w:rsidRDefault="002E4C17">
      <w:pPr>
        <w:pStyle w:val="Cover1"/>
        <w:ind w:right="0"/>
      </w:pPr>
    </w:p>
    <w:p w:rsidR="002E4C17" w:rsidRDefault="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E4C17" w:rsidRDefault="002E4C17">
      <w:pPr>
        <w:pStyle w:val="Cover1"/>
        <w:ind w:right="0"/>
      </w:pPr>
    </w:p>
    <w:p w:rsidR="002E4C17" w:rsidRDefault="002E4C17">
      <w:pPr>
        <w:pStyle w:val="Cover1"/>
        <w:ind w:right="0"/>
      </w:pPr>
    </w:p>
    <w:p w:rsidR="002E4C17" w:rsidRDefault="002E4C17">
      <w:pPr>
        <w:pStyle w:val="Cover4"/>
        <w:ind w:right="0"/>
      </w:pPr>
      <w:r>
        <w:t xml:space="preserve">REGULAR SESSION BEGINNING TUESDAY, JANUARY 8, 2019 </w:t>
      </w:r>
    </w:p>
    <w:p w:rsidR="002E4C17" w:rsidRDefault="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E4C17" w:rsidRDefault="002E4C17">
      <w:pPr>
        <w:pStyle w:val="Cover1"/>
        <w:ind w:right="0"/>
      </w:pPr>
    </w:p>
    <w:p w:rsidR="002E4C17" w:rsidRDefault="002E4C17">
      <w:pPr>
        <w:pStyle w:val="Cover2"/>
      </w:pPr>
    </w:p>
    <w:p w:rsidR="002E4C17" w:rsidRDefault="002E4C17">
      <w:pPr>
        <w:pStyle w:val="Cover3"/>
      </w:pPr>
      <w:r>
        <w:t>WEDNESDAY, APRIL 24, 2019</w:t>
      </w:r>
    </w:p>
    <w:p w:rsidR="002E4C17" w:rsidRDefault="002E4C17">
      <w:pPr>
        <w:pStyle w:val="Cover3"/>
      </w:pPr>
      <w:r>
        <w:t>(STATEWIDE SESSION)</w:t>
      </w:r>
    </w:p>
    <w:p w:rsidR="002E4C17" w:rsidRDefault="002E4C17">
      <w:pPr>
        <w:pStyle w:val="Cover2"/>
      </w:pPr>
    </w:p>
    <w:p w:rsidR="002E4C17" w:rsidRDefault="002E4C17" w:rsidP="002E4C17">
      <w:pPr>
        <w:ind w:firstLine="0"/>
        <w:rPr>
          <w:strike/>
        </w:rPr>
        <w:sectPr w:rsidR="002E4C1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E4C17" w:rsidRDefault="002E4C17" w:rsidP="002E4C17">
      <w:pPr>
        <w:ind w:firstLine="0"/>
        <w:rPr>
          <w:strike/>
        </w:rPr>
      </w:pPr>
    </w:p>
    <w:p w:rsidR="002E4C17" w:rsidRDefault="002E4C17" w:rsidP="002E4C17">
      <w:pPr>
        <w:ind w:firstLine="0"/>
        <w:rPr>
          <w:strike/>
        </w:rPr>
      </w:pPr>
      <w:r>
        <w:rPr>
          <w:strike/>
        </w:rPr>
        <w:t>Indicates Matter Stricken</w:t>
      </w:r>
    </w:p>
    <w:p w:rsidR="002E4C17" w:rsidRDefault="002E4C17" w:rsidP="002E4C17">
      <w:pPr>
        <w:ind w:firstLine="0"/>
        <w:rPr>
          <w:u w:val="single"/>
        </w:rPr>
      </w:pPr>
      <w:r>
        <w:rPr>
          <w:u w:val="single"/>
        </w:rPr>
        <w:t>Indicates New Matter</w:t>
      </w:r>
    </w:p>
    <w:p w:rsidR="002E4C17" w:rsidRDefault="002E4C17"/>
    <w:p w:rsidR="002E4C17" w:rsidRDefault="002E4C17">
      <w:r>
        <w:t>The House assembled at 10:00 a.m.</w:t>
      </w:r>
    </w:p>
    <w:p w:rsidR="002E4C17" w:rsidRDefault="002E4C17">
      <w:r>
        <w:t>Deliberations were opened with prayer by Rev. Charles E. Seastrunk, Jr., as follows:</w:t>
      </w:r>
    </w:p>
    <w:p w:rsidR="002E4C17" w:rsidRDefault="002E4C17"/>
    <w:p w:rsidR="002E4C17" w:rsidRPr="000E7210" w:rsidRDefault="002E4C17" w:rsidP="002E4C17">
      <w:pPr>
        <w:tabs>
          <w:tab w:val="left" w:pos="270"/>
        </w:tabs>
        <w:ind w:firstLine="0"/>
      </w:pPr>
      <w:bookmarkStart w:id="1" w:name="file_start2"/>
      <w:bookmarkEnd w:id="1"/>
      <w:r w:rsidRPr="000E7210">
        <w:tab/>
        <w:t>Our thought for today is from Luke 4:8: “Worship the Lord your God, serve only him.”</w:t>
      </w:r>
    </w:p>
    <w:p w:rsidR="002E4C17" w:rsidRDefault="002E4C17" w:rsidP="002E4C17">
      <w:pPr>
        <w:tabs>
          <w:tab w:val="left" w:pos="270"/>
        </w:tabs>
        <w:ind w:firstLine="0"/>
      </w:pPr>
      <w:r w:rsidRPr="000E7210">
        <w:tab/>
        <w:t>Let us pray. Almighty and most merciful God, be with us as we continue to do the work set before us. We need Your guidance in all we do for the people of this State. Be with us in times of trouble as well as times of happiness. Continue to come to the aid of these people. Bless our defenders of freedom and first responders as they protect us. We ask for Your mercy and grace to be with our Nation, President, State, Governor, Speaker, staff, and all who serve in this place. Heal the wounds, those seen and those hidden, of our brave warriors as they suffer and sacrifice for our freedom. Lord, in Your mercy, hear our prayers. Amen.</w:t>
      </w:r>
    </w:p>
    <w:p w:rsidR="002E4C17" w:rsidRDefault="002E4C17" w:rsidP="002E4C17">
      <w:pPr>
        <w:tabs>
          <w:tab w:val="left" w:pos="270"/>
        </w:tabs>
        <w:ind w:firstLine="0"/>
      </w:pPr>
    </w:p>
    <w:p w:rsidR="002E4C17" w:rsidRDefault="002E4C17" w:rsidP="002E4C17">
      <w:r>
        <w:t>Pursuant to Rule 6.3, the House of Representatives was led in the Pledge of Allegiance to the Flag of the United States of America by the SPEAKER.</w:t>
      </w:r>
    </w:p>
    <w:p w:rsidR="002E4C17" w:rsidRDefault="002E4C17" w:rsidP="002E4C17"/>
    <w:p w:rsidR="002E4C17" w:rsidRDefault="002E4C17" w:rsidP="002E4C17">
      <w:r>
        <w:t>After corrections to the Journal of the proceedings of yesterday, the SPEAKER ordered it confirmed.</w:t>
      </w:r>
    </w:p>
    <w:p w:rsidR="002E4C17" w:rsidRDefault="002E4C17" w:rsidP="002E4C17"/>
    <w:p w:rsidR="002E4C17" w:rsidRDefault="002E4C17" w:rsidP="002E4C17">
      <w:pPr>
        <w:keepNext/>
        <w:jc w:val="center"/>
        <w:rPr>
          <w:b/>
        </w:rPr>
      </w:pPr>
      <w:r w:rsidRPr="002E4C17">
        <w:rPr>
          <w:b/>
        </w:rPr>
        <w:t>INVITATIONS</w:t>
      </w:r>
    </w:p>
    <w:p w:rsidR="002E4C17" w:rsidRDefault="002E4C17" w:rsidP="002E4C17">
      <w:r>
        <w:t>On motion of Rep. LIGON, with unanimous consent, the following were taken up for immediate consideration and accepted:</w:t>
      </w:r>
    </w:p>
    <w:p w:rsidR="002E4C17" w:rsidRDefault="002E4C17" w:rsidP="002E4C17"/>
    <w:p w:rsidR="002E4C17" w:rsidRPr="000E1EC4" w:rsidRDefault="002E4C17" w:rsidP="002E4C17">
      <w:pPr>
        <w:pStyle w:val="NoSpacing"/>
        <w:jc w:val="both"/>
        <w:rPr>
          <w:rFonts w:ascii="Times New Roman" w:hAnsi="Times New Roman"/>
          <w:sz w:val="22"/>
          <w:szCs w:val="22"/>
        </w:rPr>
      </w:pPr>
      <w:bookmarkStart w:id="2" w:name="file_start6"/>
      <w:bookmarkEnd w:id="2"/>
      <w:r w:rsidRPr="000E1EC4">
        <w:rPr>
          <w:rFonts w:ascii="Times New Roman" w:hAnsi="Times New Roman"/>
          <w:sz w:val="22"/>
          <w:szCs w:val="22"/>
        </w:rPr>
        <w:t>April 24, 2019</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The Honorable Jimmy Bales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Chairman, House Invitations Committee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503-A Blatt Building</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Columbia, South Carolina 29201</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Dear Chairman Bales: </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 xml:space="preserve">On behalf of South Carolina Association of Convenient Stores, the Members of the House of Representatives and their staff are invited to a </w:t>
      </w:r>
      <w:r w:rsidRPr="000E1EC4">
        <w:rPr>
          <w:rFonts w:ascii="Times New Roman" w:hAnsi="Times New Roman"/>
          <w:sz w:val="22"/>
          <w:szCs w:val="22"/>
        </w:rPr>
        <w:lastRenderedPageBreak/>
        <w:t>Legislative Breakfast. This event will be held on Wednesday, May 1, 2019, from 8:00 a.m. - 10:00 a.m. in Room 112, Blatt Building.</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Sincerely,</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Hannah Lorrance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SCACS Executive Director</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South Carolina Association of Convenient Stores </w:t>
      </w:r>
    </w:p>
    <w:p w:rsidR="002E4C17" w:rsidRPr="000E1EC4" w:rsidRDefault="002E4C17" w:rsidP="002E4C17">
      <w:pPr>
        <w:ind w:firstLine="0"/>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April 24, 2019</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The Honorable Jimmy Bales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Chairman, House Invitations Committee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503-A Blatt Building</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Columbia, South Carolina 29201</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Dear Chairman Bales: </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On behalf of South Carolina Tire Manufacturers Council, the Members of the House of Representatives and their staff are invited to a Legislative Luncheon. This event will be held on Wednesday, May 1, 2019, from 11:30 a.m. - 2:00 p.m. on State House Grounds.</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Sincerely,</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Ted Pitts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President and CEO</w:t>
      </w:r>
    </w:p>
    <w:p w:rsidR="002E4C17" w:rsidRPr="000E1EC4" w:rsidRDefault="002E4C17" w:rsidP="002E4C17">
      <w:pPr>
        <w:ind w:firstLine="0"/>
      </w:pPr>
      <w:r w:rsidRPr="000E1EC4">
        <w:t>South Carolina Tire Manufacturers Council</w:t>
      </w:r>
    </w:p>
    <w:p w:rsidR="002E4C17" w:rsidRPr="000E1EC4" w:rsidRDefault="002E4C17" w:rsidP="002E4C17">
      <w:pPr>
        <w:ind w:firstLine="0"/>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April 24, 2019</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The Honorable Jimmy Bales</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Chairman, House Invitations Committee</w:t>
      </w: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503-A Blatt Building</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Columbia, South Carolina 29201</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 xml:space="preserve">Dear Chairman Bales: </w:t>
      </w:r>
    </w:p>
    <w:p w:rsidR="002E4C17" w:rsidRPr="000E1EC4" w:rsidRDefault="002E4C17" w:rsidP="002E4C17">
      <w:pPr>
        <w:pStyle w:val="NoSpacing"/>
        <w:jc w:val="both"/>
        <w:rPr>
          <w:rFonts w:ascii="Times New Roman" w:hAnsi="Times New Roman"/>
          <w:b/>
          <w:sz w:val="22"/>
          <w:szCs w:val="22"/>
        </w:rPr>
      </w:pPr>
      <w:r w:rsidRPr="000E1EC4">
        <w:rPr>
          <w:rFonts w:ascii="Times New Roman" w:hAnsi="Times New Roman"/>
          <w:sz w:val="22"/>
          <w:szCs w:val="22"/>
        </w:rPr>
        <w:t>On behalf of South Carolina Insurance Association, the Members of the House of Representatives and their staff are invited to a Legislative Breakfast. This event will be held on Thursday, May 2, 2019, from 8:00 a.m. - 10:00 a.m. in Room 112, Blatt Building.</w:t>
      </w:r>
    </w:p>
    <w:p w:rsidR="002E4C17" w:rsidRPr="000E1EC4" w:rsidRDefault="002E4C17" w:rsidP="002E4C17">
      <w:pPr>
        <w:pStyle w:val="NoSpacing"/>
        <w:jc w:val="both"/>
        <w:rPr>
          <w:rFonts w:ascii="Times New Roman" w:hAnsi="Times New Roman"/>
          <w:sz w:val="22"/>
          <w:szCs w:val="22"/>
        </w:rPr>
      </w:pPr>
    </w:p>
    <w:p w:rsidR="002E4C17" w:rsidRPr="000E1EC4" w:rsidRDefault="002E4C17" w:rsidP="002E4C17">
      <w:pPr>
        <w:pStyle w:val="NoSpacing"/>
        <w:jc w:val="both"/>
        <w:rPr>
          <w:rFonts w:ascii="Times New Roman" w:hAnsi="Times New Roman"/>
          <w:sz w:val="22"/>
          <w:szCs w:val="22"/>
        </w:rPr>
      </w:pPr>
      <w:r w:rsidRPr="000E1EC4">
        <w:rPr>
          <w:rFonts w:ascii="Times New Roman" w:hAnsi="Times New Roman"/>
          <w:sz w:val="22"/>
          <w:szCs w:val="22"/>
        </w:rPr>
        <w:t>Sincerely,</w:t>
      </w:r>
    </w:p>
    <w:p w:rsidR="002E4C17" w:rsidRPr="000E1EC4" w:rsidRDefault="002E4C17" w:rsidP="002E4C17">
      <w:pPr>
        <w:ind w:firstLine="0"/>
      </w:pPr>
      <w:r w:rsidRPr="000E1EC4">
        <w:t>Russ Dubisky</w:t>
      </w:r>
    </w:p>
    <w:p w:rsidR="002E4C17" w:rsidRPr="000E1EC4" w:rsidRDefault="002E4C17" w:rsidP="002E4C17">
      <w:pPr>
        <w:ind w:firstLine="0"/>
      </w:pPr>
      <w:r w:rsidRPr="000E1EC4">
        <w:t>Executive Director</w:t>
      </w:r>
    </w:p>
    <w:p w:rsidR="002E4C17" w:rsidRDefault="002E4C17" w:rsidP="002E4C17">
      <w:pPr>
        <w:ind w:firstLine="0"/>
      </w:pPr>
      <w:r w:rsidRPr="000E1EC4">
        <w:t>South Carolina Insurance Association</w:t>
      </w:r>
    </w:p>
    <w:p w:rsidR="002E4C17" w:rsidRDefault="002E4C17" w:rsidP="002E4C17">
      <w:pPr>
        <w:keepNext/>
        <w:jc w:val="center"/>
        <w:rPr>
          <w:b/>
        </w:rPr>
      </w:pPr>
      <w:r w:rsidRPr="002E4C17">
        <w:rPr>
          <w:b/>
        </w:rPr>
        <w:t xml:space="preserve">REGULATION RECEIVED  </w:t>
      </w:r>
    </w:p>
    <w:p w:rsidR="002E4C17" w:rsidRDefault="002E4C17" w:rsidP="002E4C17">
      <w:r>
        <w:t>The following was received and referred to the appropriate committee for consideration:</w:t>
      </w:r>
    </w:p>
    <w:p w:rsidR="002E4C17" w:rsidRDefault="002E4C17" w:rsidP="002E4C17">
      <w:pPr>
        <w:keepNext/>
      </w:pPr>
      <w:r>
        <w:t xml:space="preserve"> </w:t>
      </w:r>
    </w:p>
    <w:p w:rsidR="002E4C17" w:rsidRPr="00FC5712" w:rsidRDefault="002E4C17" w:rsidP="003539CC">
      <w:pPr>
        <w:keepNext/>
        <w:ind w:firstLine="270"/>
        <w:jc w:val="left"/>
      </w:pPr>
      <w:bookmarkStart w:id="3" w:name="file_start9"/>
      <w:bookmarkEnd w:id="3"/>
      <w:r w:rsidRPr="00FC5712">
        <w:t>Document No. 4876</w:t>
      </w:r>
    </w:p>
    <w:p w:rsidR="002E4C17" w:rsidRPr="00FC5712" w:rsidRDefault="002E4C17" w:rsidP="003539CC">
      <w:pPr>
        <w:ind w:firstLine="270"/>
        <w:jc w:val="left"/>
      </w:pPr>
      <w:r w:rsidRPr="00FC5712">
        <w:t>Agency: Secretary of State</w:t>
      </w:r>
    </w:p>
    <w:p w:rsidR="002E4C17" w:rsidRPr="00FC5712" w:rsidRDefault="002E4C17" w:rsidP="003539CC">
      <w:pPr>
        <w:ind w:firstLine="270"/>
        <w:jc w:val="left"/>
      </w:pPr>
      <w:r w:rsidRPr="00FC5712">
        <w:t>Statutory Authority: 1976 Code Sections 30-6-10 et seq.</w:t>
      </w:r>
    </w:p>
    <w:p w:rsidR="002E4C17" w:rsidRPr="00FC5712" w:rsidRDefault="002E4C17" w:rsidP="003539CC">
      <w:pPr>
        <w:ind w:firstLine="270"/>
        <w:jc w:val="left"/>
      </w:pPr>
      <w:r w:rsidRPr="00FC5712">
        <w:t>Electronic Transmissions</w:t>
      </w:r>
    </w:p>
    <w:p w:rsidR="002E4C17" w:rsidRPr="00FC5712" w:rsidRDefault="002E4C17" w:rsidP="003539CC">
      <w:pPr>
        <w:ind w:firstLine="270"/>
        <w:jc w:val="left"/>
      </w:pPr>
      <w:r w:rsidRPr="00FC5712">
        <w:t xml:space="preserve">Received by Speaker of the House of Representatives </w:t>
      </w:r>
    </w:p>
    <w:p w:rsidR="002E4C17" w:rsidRPr="00FC5712" w:rsidRDefault="002E4C17" w:rsidP="003539CC">
      <w:pPr>
        <w:ind w:firstLine="270"/>
        <w:jc w:val="left"/>
      </w:pPr>
      <w:r w:rsidRPr="00FC5712">
        <w:t>April 23, 2019</w:t>
      </w:r>
    </w:p>
    <w:p w:rsidR="002E4C17" w:rsidRPr="00FC5712" w:rsidRDefault="002E4C17" w:rsidP="003539CC">
      <w:pPr>
        <w:keepNext/>
        <w:ind w:firstLine="270"/>
        <w:jc w:val="left"/>
      </w:pPr>
      <w:r w:rsidRPr="00FC5712">
        <w:t>Referred to Regulations and Administrative Procedures Committee</w:t>
      </w:r>
    </w:p>
    <w:p w:rsidR="002E4C17" w:rsidRDefault="002E4C17" w:rsidP="003539CC">
      <w:pPr>
        <w:ind w:firstLine="270"/>
        <w:jc w:val="left"/>
      </w:pPr>
      <w:r w:rsidRPr="00FC5712">
        <w:t>Legislative Review Expiration April 26, 2020</w:t>
      </w:r>
    </w:p>
    <w:p w:rsidR="002E4C17" w:rsidRDefault="002E4C17" w:rsidP="003539CC">
      <w:pPr>
        <w:ind w:firstLine="270"/>
        <w:jc w:val="left"/>
      </w:pPr>
    </w:p>
    <w:p w:rsidR="002E4C17" w:rsidRPr="002E4C17" w:rsidRDefault="002E4C17" w:rsidP="003539CC">
      <w:pPr>
        <w:keepNext/>
        <w:ind w:firstLine="270"/>
        <w:jc w:val="center"/>
        <w:rPr>
          <w:b/>
        </w:rPr>
      </w:pPr>
      <w:r w:rsidRPr="002E4C17">
        <w:rPr>
          <w:b/>
        </w:rPr>
        <w:t>REGULATION WITHDRAWN AND RESUBMITTED</w:t>
      </w:r>
    </w:p>
    <w:p w:rsidR="002E4C17" w:rsidRPr="00C741CA" w:rsidRDefault="002E4C17" w:rsidP="003539CC">
      <w:pPr>
        <w:ind w:firstLine="270"/>
      </w:pPr>
      <w:bookmarkStart w:id="4" w:name="file_start10"/>
      <w:bookmarkEnd w:id="4"/>
      <w:r w:rsidRPr="00C741CA">
        <w:t>Document No. 4837</w:t>
      </w:r>
    </w:p>
    <w:p w:rsidR="002E4C17" w:rsidRPr="00C741CA" w:rsidRDefault="002E4C17" w:rsidP="003539CC">
      <w:pPr>
        <w:ind w:firstLine="270"/>
      </w:pPr>
      <w:r w:rsidRPr="00C741CA">
        <w:t>Agency: Department of Health and Environmental Control</w:t>
      </w:r>
    </w:p>
    <w:p w:rsidR="002E4C17" w:rsidRPr="00C741CA" w:rsidRDefault="002E4C17" w:rsidP="003539CC">
      <w:pPr>
        <w:ind w:firstLine="270"/>
      </w:pPr>
      <w:r w:rsidRPr="00C741CA">
        <w:t>Statutory Authority: 1976 Code Section 44-29-40</w:t>
      </w:r>
    </w:p>
    <w:p w:rsidR="002E4C17" w:rsidRPr="00C741CA" w:rsidRDefault="002E4C17" w:rsidP="003539CC">
      <w:pPr>
        <w:ind w:firstLine="270"/>
      </w:pPr>
      <w:r w:rsidRPr="00C741CA">
        <w:t>South Carolina Immunization Registry</w:t>
      </w:r>
    </w:p>
    <w:p w:rsidR="002E4C17" w:rsidRPr="00C741CA" w:rsidRDefault="002E4C17" w:rsidP="003539CC">
      <w:pPr>
        <w:ind w:firstLine="270"/>
      </w:pPr>
      <w:r w:rsidRPr="00C741CA">
        <w:t>Received by Speaker of the House of Representatives January 8, 2019</w:t>
      </w:r>
    </w:p>
    <w:p w:rsidR="002E4C17" w:rsidRPr="00C741CA" w:rsidRDefault="002E4C17" w:rsidP="003539CC">
      <w:pPr>
        <w:ind w:firstLine="270"/>
      </w:pPr>
      <w:r w:rsidRPr="00C741CA">
        <w:t xml:space="preserve">Referred </w:t>
      </w:r>
      <w:r w:rsidRPr="003539CC">
        <w:t>to Regulations and Administrative Procedures</w:t>
      </w:r>
      <w:r w:rsidRPr="00C741CA">
        <w:t xml:space="preserve"> Committee</w:t>
      </w:r>
    </w:p>
    <w:p w:rsidR="002E4C17" w:rsidRDefault="002E4C17" w:rsidP="003539CC">
      <w:pPr>
        <w:ind w:firstLine="270"/>
      </w:pPr>
      <w:r w:rsidRPr="00C741CA">
        <w:t>Legislative Review Expiration May 8, 2019</w:t>
      </w:r>
    </w:p>
    <w:p w:rsidR="002E4C17" w:rsidRDefault="002E4C17" w:rsidP="003539CC">
      <w:pPr>
        <w:ind w:firstLine="270"/>
      </w:pPr>
    </w:p>
    <w:p w:rsidR="002E4C17" w:rsidRPr="002E4C17" w:rsidRDefault="002E4C17" w:rsidP="003539CC">
      <w:pPr>
        <w:keepNext/>
        <w:ind w:firstLine="270"/>
        <w:jc w:val="center"/>
        <w:rPr>
          <w:b/>
        </w:rPr>
      </w:pPr>
      <w:r w:rsidRPr="002E4C17">
        <w:rPr>
          <w:b/>
        </w:rPr>
        <w:t>REGULATIONS RESUBMITTED</w:t>
      </w:r>
    </w:p>
    <w:p w:rsidR="002E4C17" w:rsidRPr="000E43B7" w:rsidRDefault="002E4C17" w:rsidP="003539CC">
      <w:pPr>
        <w:keepNext/>
        <w:ind w:firstLine="270"/>
        <w:jc w:val="left"/>
      </w:pPr>
      <w:bookmarkStart w:id="5" w:name="file_start11"/>
      <w:bookmarkEnd w:id="5"/>
      <w:r w:rsidRPr="000E43B7">
        <w:t>Document No. 4835</w:t>
      </w:r>
    </w:p>
    <w:p w:rsidR="002E4C17" w:rsidRPr="000E43B7" w:rsidRDefault="002E4C17" w:rsidP="003539CC">
      <w:pPr>
        <w:ind w:firstLine="270"/>
        <w:jc w:val="left"/>
      </w:pPr>
      <w:r w:rsidRPr="000E43B7">
        <w:t>Agency: Department of Insurance</w:t>
      </w:r>
    </w:p>
    <w:p w:rsidR="002E4C17" w:rsidRPr="000E43B7" w:rsidRDefault="002E4C17" w:rsidP="003539CC">
      <w:pPr>
        <w:ind w:firstLine="270"/>
        <w:jc w:val="left"/>
      </w:pPr>
      <w:r w:rsidRPr="000E43B7">
        <w:t>Statutory Authority: 1976 Code Sections 1-23-110. 38-3-110, 38-13-80, 38-90-150, and 38-90-630</w:t>
      </w:r>
    </w:p>
    <w:p w:rsidR="002E4C17" w:rsidRPr="000E43B7" w:rsidRDefault="002E4C17" w:rsidP="003539CC">
      <w:pPr>
        <w:ind w:firstLine="270"/>
        <w:jc w:val="left"/>
      </w:pPr>
      <w:r w:rsidRPr="000E43B7">
        <w:t>Annual Audited Financial Reporting Regulation</w:t>
      </w:r>
    </w:p>
    <w:p w:rsidR="002E4C17" w:rsidRPr="000E43B7" w:rsidRDefault="002E4C17" w:rsidP="003539CC">
      <w:pPr>
        <w:ind w:firstLine="270"/>
        <w:jc w:val="left"/>
      </w:pPr>
      <w:r w:rsidRPr="000E43B7">
        <w:t xml:space="preserve">Received by Speaker of the House of Representatives </w:t>
      </w:r>
    </w:p>
    <w:p w:rsidR="002E4C17" w:rsidRPr="000E43B7" w:rsidRDefault="002E4C17" w:rsidP="003539CC">
      <w:pPr>
        <w:ind w:firstLine="270"/>
        <w:jc w:val="left"/>
      </w:pPr>
      <w:r w:rsidRPr="000E43B7">
        <w:t>January 8, 2019</w:t>
      </w:r>
    </w:p>
    <w:p w:rsidR="002E4C17" w:rsidRPr="000E43B7" w:rsidRDefault="002E4C17" w:rsidP="003539CC">
      <w:pPr>
        <w:ind w:firstLine="270"/>
        <w:jc w:val="left"/>
      </w:pPr>
      <w:r w:rsidRPr="000E43B7">
        <w:t xml:space="preserve">Referred </w:t>
      </w:r>
      <w:r w:rsidRPr="003539CC">
        <w:t>to Regulations and Administrative Procedures Committee</w:t>
      </w:r>
    </w:p>
    <w:p w:rsidR="002E4C17" w:rsidRPr="000E43B7" w:rsidRDefault="002E4C17" w:rsidP="003539CC">
      <w:pPr>
        <w:ind w:firstLine="270"/>
        <w:jc w:val="left"/>
      </w:pPr>
      <w:r w:rsidRPr="000E43B7">
        <w:t>Legislative Review Expiration May 8, 2019</w:t>
      </w:r>
    </w:p>
    <w:p w:rsidR="002E4C17" w:rsidRDefault="002E4C17" w:rsidP="003539CC">
      <w:pPr>
        <w:tabs>
          <w:tab w:val="left" w:pos="475"/>
          <w:tab w:val="left" w:pos="2304"/>
          <w:tab w:val="center" w:pos="6494"/>
          <w:tab w:val="left" w:pos="7373"/>
          <w:tab w:val="left" w:pos="8554"/>
        </w:tabs>
        <w:ind w:firstLine="270"/>
        <w:jc w:val="left"/>
      </w:pPr>
    </w:p>
    <w:p w:rsidR="002E4C17" w:rsidRPr="002E4C17" w:rsidRDefault="002E4C17" w:rsidP="002E4C17">
      <w:pPr>
        <w:keepNext/>
        <w:jc w:val="center"/>
        <w:rPr>
          <w:b/>
        </w:rPr>
      </w:pPr>
      <w:r w:rsidRPr="002E4C17">
        <w:rPr>
          <w:b/>
        </w:rPr>
        <w:t>REGULATIONS WITHDRAWN</w:t>
      </w:r>
    </w:p>
    <w:p w:rsidR="002E4C17" w:rsidRPr="00AB56FA" w:rsidRDefault="002E4C17" w:rsidP="002E4C17">
      <w:bookmarkStart w:id="6" w:name="file_start12"/>
      <w:bookmarkEnd w:id="6"/>
      <w:r w:rsidRPr="00AB56FA">
        <w:t>Document No. 4874</w:t>
      </w:r>
    </w:p>
    <w:p w:rsidR="002E4C17" w:rsidRPr="00AB56FA" w:rsidRDefault="002E4C17" w:rsidP="002E4C17">
      <w:r w:rsidRPr="00AB56FA">
        <w:t xml:space="preserve">Agency: Department of Labor, Licensing and Regulation - Board of </w:t>
      </w:r>
      <w:r w:rsidR="003539CC">
        <w:tab/>
      </w:r>
      <w:r w:rsidRPr="00AB56FA">
        <w:t xml:space="preserve">Examiners for Licensure of Professional Counselors, Marriage and </w:t>
      </w:r>
      <w:r w:rsidR="003539CC">
        <w:tab/>
      </w:r>
      <w:r w:rsidRPr="00AB56FA">
        <w:t xml:space="preserve">Family Therapists, Addiction Counselors, and Psycho-Educational </w:t>
      </w:r>
      <w:r w:rsidR="003539CC">
        <w:tab/>
      </w:r>
      <w:r w:rsidRPr="00AB56FA">
        <w:t>Specialists</w:t>
      </w:r>
    </w:p>
    <w:p w:rsidR="002E4C17" w:rsidRPr="00AB56FA" w:rsidRDefault="002E4C17" w:rsidP="002E4C17">
      <w:r w:rsidRPr="00AB56FA">
        <w:t>Statutory Authority: 1976 Code Sections 40-1-70 and 40-75-60</w:t>
      </w:r>
    </w:p>
    <w:p w:rsidR="002E4C17" w:rsidRPr="00AB56FA" w:rsidRDefault="002E4C17" w:rsidP="002E4C17">
      <w:r w:rsidRPr="00AB56FA">
        <w:t>Licensing Provisions</w:t>
      </w:r>
    </w:p>
    <w:p w:rsidR="002E4C17" w:rsidRPr="00AB56FA" w:rsidRDefault="002E4C17" w:rsidP="002E4C17">
      <w:r w:rsidRPr="00AB56FA">
        <w:t>Received by Speaker of the House of Representatives March 26, 2019</w:t>
      </w:r>
    </w:p>
    <w:p w:rsidR="002E4C17" w:rsidRPr="003539CC" w:rsidRDefault="002E4C17" w:rsidP="002E4C17">
      <w:r w:rsidRPr="00AB56FA">
        <w:t xml:space="preserve">Referred </w:t>
      </w:r>
      <w:r w:rsidRPr="003539CC">
        <w:t>to Regulations and Administrative Procedures Committee</w:t>
      </w:r>
    </w:p>
    <w:p w:rsidR="002E4C17" w:rsidRDefault="002E4C17" w:rsidP="002E4C17">
      <w:r w:rsidRPr="00AB56FA">
        <w:t>Legislative Review Expiration: Permanently Withdrawn</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061091" w:rsidRDefault="002E4C17" w:rsidP="002E4C17">
      <w:bookmarkStart w:id="7" w:name="file_start13"/>
      <w:bookmarkEnd w:id="7"/>
      <w:r w:rsidRPr="00061091">
        <w:t>Document No. 4855</w:t>
      </w:r>
    </w:p>
    <w:p w:rsidR="002E4C17" w:rsidRPr="00061091" w:rsidRDefault="002E4C17" w:rsidP="002E4C17">
      <w:r w:rsidRPr="00061091">
        <w:t xml:space="preserve">Agency: Department of Labor, Licensing and Regulation - Board of </w:t>
      </w:r>
      <w:r w:rsidR="003539CC">
        <w:tab/>
      </w:r>
      <w:r w:rsidRPr="00061091">
        <w:t>Examiners in Optometry</w:t>
      </w:r>
    </w:p>
    <w:p w:rsidR="002E4C17" w:rsidRPr="00061091" w:rsidRDefault="002E4C17" w:rsidP="002E4C17">
      <w:r w:rsidRPr="00061091">
        <w:t>Statutory Authority: 1976 Code Sections 40-1-70 and 40-37-40(A)(7)</w:t>
      </w:r>
    </w:p>
    <w:p w:rsidR="002E4C17" w:rsidRPr="00061091" w:rsidRDefault="002E4C17" w:rsidP="002E4C17">
      <w:r w:rsidRPr="00061091">
        <w:t xml:space="preserve">Licensure Requirements; Continuing Education; and Licensure By </w:t>
      </w:r>
      <w:r w:rsidR="003539CC">
        <w:tab/>
      </w:r>
      <w:r w:rsidRPr="00061091">
        <w:t>Endorsement</w:t>
      </w:r>
    </w:p>
    <w:p w:rsidR="002E4C17" w:rsidRPr="00061091" w:rsidRDefault="002E4C17" w:rsidP="002E4C17">
      <w:r w:rsidRPr="00061091">
        <w:t>Received by Speaker of the House of Representatives January 8, 2019</w:t>
      </w:r>
    </w:p>
    <w:p w:rsidR="002E4C17" w:rsidRPr="00061091" w:rsidRDefault="002E4C17" w:rsidP="002E4C17">
      <w:r w:rsidRPr="00061091">
        <w:t xml:space="preserve">Referred to </w:t>
      </w:r>
      <w:r w:rsidRPr="003539CC">
        <w:t>Regulations and Administrative Procedures</w:t>
      </w:r>
      <w:r w:rsidRPr="00061091">
        <w:t xml:space="preserve"> Committee</w:t>
      </w:r>
    </w:p>
    <w:p w:rsidR="002E4C17" w:rsidRDefault="002E4C17" w:rsidP="002E4C17">
      <w:r w:rsidRPr="00061091">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35145C" w:rsidRDefault="002E4C17" w:rsidP="002E4C17">
      <w:bookmarkStart w:id="8" w:name="file_start14"/>
      <w:bookmarkEnd w:id="8"/>
      <w:r w:rsidRPr="0035145C">
        <w:t>Document No. 4865</w:t>
      </w:r>
    </w:p>
    <w:p w:rsidR="002E4C17" w:rsidRPr="0035145C" w:rsidRDefault="002E4C17" w:rsidP="002E4C17">
      <w:r w:rsidRPr="0035145C">
        <w:t xml:space="preserve">Agency: Department of Labor, Licensing and Regulation - Building </w:t>
      </w:r>
      <w:r w:rsidR="003539CC">
        <w:tab/>
      </w:r>
      <w:r w:rsidRPr="0035145C">
        <w:t>Codes Council</w:t>
      </w:r>
    </w:p>
    <w:p w:rsidR="002E4C17" w:rsidRPr="0035145C" w:rsidRDefault="002E4C17" w:rsidP="002E4C17">
      <w:r w:rsidRPr="0035145C">
        <w:t>Statutory Authority: 1976 Code Sections 6-9-40 and 40-1-70</w:t>
      </w:r>
    </w:p>
    <w:p w:rsidR="002E4C17" w:rsidRPr="0035145C" w:rsidRDefault="002E4C17" w:rsidP="002E4C17">
      <w:r w:rsidRPr="0035145C">
        <w:t>International Fire Code</w:t>
      </w:r>
    </w:p>
    <w:p w:rsidR="002E4C17" w:rsidRPr="0035145C" w:rsidRDefault="002E4C17" w:rsidP="002E4C17">
      <w:r w:rsidRPr="0035145C">
        <w:t>Received by Speaker of the House of Representatives January 8, 2019</w:t>
      </w:r>
    </w:p>
    <w:p w:rsidR="002E4C17" w:rsidRPr="003539CC" w:rsidRDefault="002E4C17" w:rsidP="002E4C17">
      <w:r w:rsidRPr="003539CC">
        <w:t>Referred to Regulations and Administrative Procedures Committee</w:t>
      </w:r>
    </w:p>
    <w:p w:rsidR="002E4C17" w:rsidRDefault="002E4C17" w:rsidP="002E4C17">
      <w:r w:rsidRPr="003539CC">
        <w:t>Legislative</w:t>
      </w:r>
      <w:r w:rsidRPr="0035145C">
        <w:t xml:space="preser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F90C7F" w:rsidRDefault="002E4C17" w:rsidP="002E4C17">
      <w:bookmarkStart w:id="9" w:name="file_start15"/>
      <w:bookmarkEnd w:id="9"/>
      <w:r w:rsidRPr="00F90C7F">
        <w:t>Document No. 4847</w:t>
      </w:r>
    </w:p>
    <w:p w:rsidR="002E4C17" w:rsidRPr="00F90C7F" w:rsidRDefault="002E4C17" w:rsidP="002E4C17">
      <w:r w:rsidRPr="00F90C7F">
        <w:t xml:space="preserve">Agency: Department of Labor, Licensing and Regulation - Building </w:t>
      </w:r>
      <w:r w:rsidR="003539CC">
        <w:tab/>
      </w:r>
      <w:r w:rsidRPr="00F90C7F">
        <w:t>Codes Council</w:t>
      </w:r>
    </w:p>
    <w:p w:rsidR="002E4C17" w:rsidRPr="00F90C7F" w:rsidRDefault="002E4C17" w:rsidP="002E4C17">
      <w:r w:rsidRPr="00F90C7F">
        <w:t>Statutory Authority: 1976 Code Sections 6-9-40 and 40-1-70</w:t>
      </w:r>
    </w:p>
    <w:p w:rsidR="002E4C17" w:rsidRPr="00F90C7F" w:rsidRDefault="002E4C17" w:rsidP="002E4C17">
      <w:r w:rsidRPr="00F90C7F">
        <w:t>International Building Code</w:t>
      </w:r>
    </w:p>
    <w:p w:rsidR="002E4C17" w:rsidRPr="00F90C7F" w:rsidRDefault="002E4C17" w:rsidP="002E4C17">
      <w:r w:rsidRPr="00F90C7F">
        <w:t>Received by Speaker of the House of Representatives January 8, 2019</w:t>
      </w:r>
    </w:p>
    <w:p w:rsidR="002E4C17" w:rsidRPr="00F90C7F" w:rsidRDefault="002E4C17" w:rsidP="002E4C17">
      <w:r w:rsidRPr="003539CC">
        <w:t>Referred to Regulations and Administrative Procedures</w:t>
      </w:r>
      <w:r w:rsidRPr="00F90C7F">
        <w:t xml:space="preserve"> Committee</w:t>
      </w:r>
    </w:p>
    <w:p w:rsidR="002E4C17" w:rsidRDefault="002E4C17" w:rsidP="002E4C17">
      <w:r w:rsidRPr="00F90C7F">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7E6F63" w:rsidRDefault="002E4C17" w:rsidP="002E4C17">
      <w:bookmarkStart w:id="10" w:name="file_start16"/>
      <w:bookmarkEnd w:id="10"/>
      <w:r w:rsidRPr="007E6F63">
        <w:t>Document No. 4829</w:t>
      </w:r>
    </w:p>
    <w:p w:rsidR="002E4C17" w:rsidRPr="007E6F63" w:rsidRDefault="002E4C17" w:rsidP="002E4C17">
      <w:r w:rsidRPr="007E6F63">
        <w:t>Agency: South Carolina Human Affairs Commission</w:t>
      </w:r>
    </w:p>
    <w:p w:rsidR="002E4C17" w:rsidRPr="007E6F63" w:rsidRDefault="002E4C17" w:rsidP="002E4C17">
      <w:r w:rsidRPr="007E6F63">
        <w:t>Statutory Authority: 1976 Code Section 1-13-70</w:t>
      </w:r>
    </w:p>
    <w:p w:rsidR="002E4C17" w:rsidRPr="007E6F63" w:rsidRDefault="002E4C17" w:rsidP="002E4C17">
      <w:r w:rsidRPr="007E6F63">
        <w:t>Guidelines Established</w:t>
      </w:r>
    </w:p>
    <w:p w:rsidR="002E4C17" w:rsidRPr="007E6F63" w:rsidRDefault="002E4C17" w:rsidP="002E4C17">
      <w:r w:rsidRPr="007E6F63">
        <w:t>Received by Speaker of the House of Representatives January 8, 2019</w:t>
      </w:r>
    </w:p>
    <w:p w:rsidR="002E4C17" w:rsidRPr="007E6F63" w:rsidRDefault="002E4C17" w:rsidP="002E4C17">
      <w:r w:rsidRPr="007E6F63">
        <w:t xml:space="preserve">Referred to </w:t>
      </w:r>
      <w:r w:rsidRPr="003539CC">
        <w:t>Regulations and Administrative Procedures</w:t>
      </w:r>
      <w:r w:rsidRPr="007E6F63">
        <w:t xml:space="preserve"> Committee</w:t>
      </w:r>
    </w:p>
    <w:p w:rsidR="002E4C17" w:rsidRDefault="002E4C17" w:rsidP="002E4C17">
      <w:r w:rsidRPr="007E6F63">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183302" w:rsidRDefault="002E4C17" w:rsidP="002E4C17">
      <w:bookmarkStart w:id="11" w:name="file_start17"/>
      <w:bookmarkEnd w:id="11"/>
      <w:r w:rsidRPr="00183302">
        <w:t>Document No. 4849</w:t>
      </w:r>
    </w:p>
    <w:p w:rsidR="002E4C17" w:rsidRPr="00183302" w:rsidRDefault="002E4C17" w:rsidP="002E4C17">
      <w:r w:rsidRPr="00183302">
        <w:t xml:space="preserve">Agency: Department of Labor, Licensing and Regulation - </w:t>
      </w:r>
      <w:r w:rsidR="003539CC">
        <w:tab/>
      </w:r>
      <w:r w:rsidRPr="00183302">
        <w:t>Contractor's Licensing Board</w:t>
      </w:r>
    </w:p>
    <w:p w:rsidR="002E4C17" w:rsidRPr="00183302" w:rsidRDefault="002E4C17" w:rsidP="002E4C17">
      <w:r w:rsidRPr="00183302">
        <w:t>Statutory Authority: 1976 Code Section 40-11-60</w:t>
      </w:r>
    </w:p>
    <w:p w:rsidR="002E4C17" w:rsidRPr="00183302" w:rsidRDefault="002E4C17" w:rsidP="002E4C17">
      <w:r w:rsidRPr="00183302">
        <w:t>Surety Bond Claims</w:t>
      </w:r>
    </w:p>
    <w:p w:rsidR="002E4C17" w:rsidRPr="00183302" w:rsidRDefault="002E4C17" w:rsidP="002E4C17">
      <w:r w:rsidRPr="00183302">
        <w:t>Received by Speaker of the House of Representatives January 8, 2019</w:t>
      </w:r>
    </w:p>
    <w:p w:rsidR="002E4C17" w:rsidRPr="00183302" w:rsidRDefault="002E4C17" w:rsidP="002E4C17">
      <w:r w:rsidRPr="00183302">
        <w:t xml:space="preserve">Referred to </w:t>
      </w:r>
      <w:r w:rsidRPr="003539CC">
        <w:t>Regulations and Administrative Procedures Com</w:t>
      </w:r>
      <w:r w:rsidRPr="00183302">
        <w:t>mittee</w:t>
      </w:r>
    </w:p>
    <w:p w:rsidR="002E4C17" w:rsidRDefault="002E4C17" w:rsidP="002E4C17">
      <w:r w:rsidRPr="00183302">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AF7D69" w:rsidRDefault="002E4C17" w:rsidP="002E4C17">
      <w:bookmarkStart w:id="12" w:name="file_start18"/>
      <w:bookmarkEnd w:id="12"/>
      <w:r w:rsidRPr="00AF7D69">
        <w:t>Document No. 4850</w:t>
      </w:r>
    </w:p>
    <w:p w:rsidR="002E4C17" w:rsidRPr="00AF7D69" w:rsidRDefault="002E4C17" w:rsidP="002E4C17">
      <w:r w:rsidRPr="00AF7D69">
        <w:t xml:space="preserve">Agency: Department of Labor, Licensing and Regulation - Board of </w:t>
      </w:r>
      <w:r w:rsidR="003539CC">
        <w:tab/>
      </w:r>
      <w:r w:rsidRPr="00AF7D69">
        <w:t xml:space="preserve">Examiners for Licensure of Professional Counselors, Marriage and </w:t>
      </w:r>
      <w:r w:rsidR="003539CC">
        <w:tab/>
      </w:r>
      <w:r w:rsidRPr="00AF7D69">
        <w:t xml:space="preserve">Family Therapists, Addiction Counselors, and Psycho-Educational </w:t>
      </w:r>
      <w:r w:rsidR="003539CC">
        <w:tab/>
      </w:r>
      <w:r w:rsidRPr="00AF7D69">
        <w:t>Specialists</w:t>
      </w:r>
    </w:p>
    <w:p w:rsidR="002E4C17" w:rsidRPr="00AF7D69" w:rsidRDefault="002E4C17" w:rsidP="002E4C17">
      <w:r w:rsidRPr="00AF7D69">
        <w:t>Statutory Authority: 1976 Code Sections 40-1-70 and 40-75-60</w:t>
      </w:r>
    </w:p>
    <w:p w:rsidR="002E4C17" w:rsidRPr="00AF7D69" w:rsidRDefault="002E4C17" w:rsidP="002E4C17">
      <w:r w:rsidRPr="00AF7D69">
        <w:t xml:space="preserve">Board of Examiners for Licensure of Professional Counselors, </w:t>
      </w:r>
      <w:r w:rsidR="003539CC">
        <w:tab/>
      </w:r>
      <w:r w:rsidRPr="00AF7D69">
        <w:t>Marriage and Family Therapists, Addiction Counselors, and Psycho-</w:t>
      </w:r>
      <w:r w:rsidR="003539CC">
        <w:tab/>
      </w:r>
      <w:r w:rsidRPr="00AF7D69">
        <w:t>Educational Specialists</w:t>
      </w:r>
    </w:p>
    <w:p w:rsidR="002E4C17" w:rsidRPr="00AF7D69" w:rsidRDefault="002E4C17" w:rsidP="002E4C17">
      <w:r w:rsidRPr="00AF7D69">
        <w:t>Received by Speaker of the House of Representatives January 8, 2019</w:t>
      </w:r>
    </w:p>
    <w:p w:rsidR="002E4C17" w:rsidRPr="00AF7D69" w:rsidRDefault="002E4C17" w:rsidP="002E4C17">
      <w:r w:rsidRPr="00AF7D69">
        <w:t xml:space="preserve">Referred </w:t>
      </w:r>
      <w:r w:rsidRPr="003539CC">
        <w:t>to Regulations and Administrative Procedures</w:t>
      </w:r>
      <w:r w:rsidRPr="00AF7D69">
        <w:t xml:space="preserve"> Committee</w:t>
      </w:r>
    </w:p>
    <w:p w:rsidR="002E4C17" w:rsidRDefault="002E4C17" w:rsidP="002E4C17">
      <w:r w:rsidRPr="00AF7D69">
        <w:t>Legislative Review Expiration May 8, 2019</w:t>
      </w:r>
    </w:p>
    <w:p w:rsidR="002E4C17" w:rsidRDefault="002E4C17" w:rsidP="002E4C17"/>
    <w:p w:rsidR="002E4C17" w:rsidRPr="002E4C17" w:rsidRDefault="002E4C17" w:rsidP="002E4C17">
      <w:pPr>
        <w:keepNext/>
        <w:jc w:val="center"/>
        <w:rPr>
          <w:b/>
        </w:rPr>
      </w:pPr>
      <w:r w:rsidRPr="002E4C17">
        <w:rPr>
          <w:b/>
        </w:rPr>
        <w:t>REGULATION WITHDRAWN AND RESUBMITTED</w:t>
      </w:r>
    </w:p>
    <w:p w:rsidR="002E4C17" w:rsidRPr="007E1758" w:rsidRDefault="002E4C17" w:rsidP="002E4C17">
      <w:bookmarkStart w:id="13" w:name="file_start19"/>
      <w:bookmarkEnd w:id="13"/>
      <w:r w:rsidRPr="007E1758">
        <w:t>Document No. 4811</w:t>
      </w:r>
    </w:p>
    <w:p w:rsidR="002E4C17" w:rsidRPr="007E1758" w:rsidRDefault="002E4C17" w:rsidP="002E4C17">
      <w:r w:rsidRPr="007E1758">
        <w:t>Agency: Department of Consumer Affairs</w:t>
      </w:r>
    </w:p>
    <w:p w:rsidR="002E4C17" w:rsidRPr="007E1758" w:rsidRDefault="002E4C17" w:rsidP="002E4C17">
      <w:r w:rsidRPr="007E1758">
        <w:t>Statutory Authority: 1976 Code Sections 37-2-410, 37-2-710, 37-3-</w:t>
      </w:r>
      <w:r w:rsidR="003539CC">
        <w:tab/>
      </w:r>
      <w:r w:rsidRPr="007E1758">
        <w:t>403, 37-6-104, 37-6-402, 37-6-403, and 37-6-506</w:t>
      </w:r>
    </w:p>
    <w:p w:rsidR="002E4C17" w:rsidRPr="007E1758" w:rsidRDefault="002E4C17" w:rsidP="002E4C17">
      <w:r w:rsidRPr="007E1758">
        <w:t>Employee's Revocable Authorization of a Deduction of Earnings</w:t>
      </w:r>
    </w:p>
    <w:p w:rsidR="002E4C17" w:rsidRPr="007E1758" w:rsidRDefault="002E4C17" w:rsidP="002E4C17">
      <w:r w:rsidRPr="007E1758">
        <w:t>Received by Speaker of the House of Representatives January 8, 2019</w:t>
      </w:r>
    </w:p>
    <w:p w:rsidR="002E4C17" w:rsidRPr="007E1758" w:rsidRDefault="002E4C17" w:rsidP="002E4C17">
      <w:r w:rsidRPr="007E1758">
        <w:t xml:space="preserve">Referred </w:t>
      </w:r>
      <w:r w:rsidRPr="003539CC">
        <w:t>to Regulations and Administrative Procedures</w:t>
      </w:r>
      <w:r w:rsidRPr="007E1758">
        <w:t xml:space="preserve"> Committee</w:t>
      </w:r>
    </w:p>
    <w:p w:rsidR="002E4C17" w:rsidRDefault="002E4C17" w:rsidP="002E4C17">
      <w:r w:rsidRPr="007E1758">
        <w:t>Legislative Review Expiration May 8, 2019</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14" w:name="include_clip_start_21"/>
      <w:bookmarkEnd w:id="14"/>
    </w:p>
    <w:p w:rsidR="002E4C17" w:rsidRDefault="002E4C17" w:rsidP="002E4C17">
      <w:r>
        <w:t>H. 4457 --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DECLARE WEDNESDAY, MAY 1, 2019, "SOUTH CAROLINA TEEN PREGNANCY PREVENTION DAY" AND TO HONOR THE VALUABLE CONTRIBUTIONS OF THE SOUTH CAROLINA CAMPAIGN TO PREVENT TEEN PREGNANCY, ITS PARTNERS WITHIN LOCAL COMMUNITIES AND ORGANIZATIONS, PARENTS, EDUCATORS, AND TRUSTED ADULTS.</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E4C17">
        <w:rPr>
          <w:color w:val="000000"/>
          <w:u w:color="000000"/>
        </w:rPr>
        <w:t>teen pregnancies have far</w:t>
      </w:r>
      <w:r w:rsidRPr="002E4C17">
        <w:rPr>
          <w:color w:val="000000"/>
          <w:u w:color="000000"/>
        </w:rPr>
        <w:noBreakHyphen/>
        <w:t>reaching consequences that adversely affect the health, education, and economic future of South Carolina’s young people;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3,406 teen girls ages fifteen to nineteen gave birth in our State in 2017;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teen birth rates in South Carolina decreased by seventy percent between 1991 and 2017;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teen birth rates in South Carolina decreased by nine percent between 2015 and 2017, the lowest teen birth rate for girls ages fifteen to nineteen ever recorded in South Carolina;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however, the progress in teen birth rate reductions that saved South Carolina taxpayers an estimated eighty</w:t>
      </w:r>
      <w:r w:rsidRPr="002E4C17">
        <w:rPr>
          <w:color w:val="000000"/>
          <w:u w:color="000000"/>
        </w:rPr>
        <w:noBreakHyphen/>
        <w:t>five million dollars in 2015 alone should not suggest decreases in investment and commitment to this issue;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“South Carolina Teen Pregnancy Prevention Day” is an opportunity for parents, teen educators, program providers, faith</w:t>
      </w:r>
      <w:r w:rsidRPr="002E4C17">
        <w:rPr>
          <w:color w:val="000000"/>
          <w:u w:color="000000"/>
        </w:rPr>
        <w:noBreakHyphen/>
        <w:t>based organizations, local elected leaders, and statewide policymakers to work together to reduce and prevent teen pregnancy in the Palmetto State. Now, therefore,</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2E4C17">
        <w:rPr>
          <w:color w:val="000000"/>
        </w:rPr>
        <w:t xml:space="preserve">the members of the South Carolina </w:t>
      </w:r>
      <w:r>
        <w:t>House of Representatives</w:t>
      </w:r>
      <w:r w:rsidRPr="002E4C17">
        <w:rPr>
          <w:color w:val="000000"/>
        </w:rPr>
        <w:t xml:space="preserve">, by this resolution, </w:t>
      </w:r>
      <w:r w:rsidRPr="002E4C17">
        <w:rPr>
          <w:color w:val="000000"/>
          <w:u w:color="000000"/>
        </w:rPr>
        <w:t>declare Wednesday, May 1, 2019, “South Carolina Teen Pregnancy Prevention Day” and honor the valuable contributions of the South Carolina Campaign to Prevent Teen Pregnancy, its partners within local communities and organizations, parents, educators, and trusted adults.</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4C17">
        <w:rPr>
          <w:color w:val="000000"/>
          <w:u w:color="000000"/>
        </w:rPr>
        <w:t>Be it further resolved that a copy of this resolution be presented to the South Carolina Campaign to Prevent Teen Pregnancy.</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15" w:name="include_clip_start_24"/>
      <w:bookmarkEnd w:id="15"/>
    </w:p>
    <w:p w:rsidR="002E4C17" w:rsidRDefault="002E4C17" w:rsidP="002E4C17">
      <w:r>
        <w:t>H. 4458 -- Reps. B. Cox, Allison, Bannister, Burns, Chumley, W. Cox, Dillard, Elliott, Morgan, Robinson, G. R. Smith, Stringer, Trantham and Willis: A HOUSE RESOLUTION TO MEMORIALIZE THE MAYOR AND MEMBERS OF THE GREER CITY COUNCIL TO NAME TEDWALL COURT IN GREER "NORTH AMERICAN RESCUE BOULEVARD".</w:t>
      </w:r>
    </w:p>
    <w:p w:rsidR="002E4C17" w:rsidRDefault="002E4C17" w:rsidP="002E4C17">
      <w:bookmarkStart w:id="16" w:name="include_clip_end_24"/>
      <w:bookmarkEnd w:id="16"/>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17" w:name="include_clip_start_27"/>
      <w:bookmarkEnd w:id="17"/>
    </w:p>
    <w:p w:rsidR="002E4C17" w:rsidRDefault="002E4C17" w:rsidP="002E4C17">
      <w:r>
        <w:t>H. 4459 -- Reps. G. M. Smith, Weeks,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R. Smith, Sottile, Spires, Stavrinakis, Stringer, Tallon, Taylor, Thayer, Thigpen, Toole, Trantham, West, Wheeler, White, Whitmire, R. Williams, S. Williams, Willis, Wooten, Young and Yow: A HOUSE RESOLUTION TO RECOGNIZE AND HONOR TROOPER FIRST CLASS JAMES C. "CAM" WELSH OF CLARENDON COUNTY AND TO CONGRATULATE HIM FOR EARNING THE HONOR OF BEING NAMED THE 2018 TROOPER OF THE YEAR FOR TROOP ONE OF THE SOUTH CAROLINA HIGHWAY PATROL.</w:t>
      </w:r>
    </w:p>
    <w:p w:rsidR="002E4C17" w:rsidRDefault="002E4C17" w:rsidP="002E4C17">
      <w:bookmarkStart w:id="18" w:name="include_clip_end_27"/>
      <w:bookmarkEnd w:id="18"/>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19" w:name="include_clip_start_30"/>
      <w:bookmarkEnd w:id="19"/>
    </w:p>
    <w:p w:rsidR="002E4C17" w:rsidRDefault="002E4C17" w:rsidP="002E4C17">
      <w:r>
        <w:t>H. 4460 -- Rep. Johnson: A HOUSE RESOLUTION TO CONGRATULATE FRANCIS DELEON FLOYD OF HORRY COUNTY ON THE OCCASION OF HIS ONE HUNDREDTH BIRTHDAY AND TO WISH HIM MUCH HAPPINESS IN THE DAYS AHEAD.</w:t>
      </w:r>
    </w:p>
    <w:p w:rsidR="002E4C17" w:rsidRDefault="002E4C17" w:rsidP="002E4C17">
      <w:bookmarkStart w:id="20" w:name="include_clip_end_30"/>
      <w:bookmarkEnd w:id="20"/>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1" w:name="include_clip_start_33"/>
      <w:bookmarkEnd w:id="21"/>
    </w:p>
    <w:p w:rsidR="002E4C17" w:rsidRDefault="002E4C17" w:rsidP="002E4C17">
      <w:r>
        <w:t>H. 4461 -- Reps. Finlay,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JEROME ROBINSON, JR., OWNER OF TEAM ROBINSON MIXED MARTIAL ARTS, AND TO CONGRATULATE HIM FOR BEING NAMED TO THE 2018-2019 TOP 20 PROFESSIONALS UNDER 40 FOR SUMTER, LEE, AND CLARENDON COUNTIES.</w:t>
      </w:r>
    </w:p>
    <w:p w:rsidR="002E4C17" w:rsidRDefault="002E4C17" w:rsidP="002E4C17">
      <w:bookmarkStart w:id="22" w:name="include_clip_end_33"/>
      <w:bookmarkEnd w:id="22"/>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3" w:name="include_clip_start_36"/>
      <w:bookmarkEnd w:id="23"/>
    </w:p>
    <w:p w:rsidR="002E4C17" w:rsidRDefault="002E4C17" w:rsidP="002E4C17">
      <w:r>
        <w:t>H. 4462 --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STEPHEN CRUMBLEY OF CHARLESTON AND COMMEND HIM FOR HIS OUTSTANDING ACCOMPLISHMENTS WITHIN THE FIELD OF RADIO BROADCASTING.</w:t>
      </w:r>
    </w:p>
    <w:p w:rsidR="002E4C17" w:rsidRDefault="002E4C17" w:rsidP="002E4C17">
      <w:bookmarkStart w:id="24" w:name="include_clip_end_36"/>
      <w:bookmarkEnd w:id="24"/>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5" w:name="include_clip_start_39"/>
      <w:bookmarkEnd w:id="25"/>
    </w:p>
    <w:p w:rsidR="002E4C17" w:rsidRDefault="002E4C17" w:rsidP="002E4C17">
      <w:r>
        <w:t>H. 4463 -- Reps. D. C. Moss, V. S. Moss,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LANCE CORPORAL PAUL M. WILKINS OF CHEROKEE COUNTY AND TO CONGRATULATE HIM FOR EARNING THE HONOR OF BEING NAMED THE 2018 TROOPER OF THE YEAR FOR TROOP FOUR OF THE SOUTH CAROLINA HIGHWAY PATROL.</w:t>
      </w:r>
    </w:p>
    <w:p w:rsidR="002E4C17" w:rsidRDefault="002E4C17" w:rsidP="002E4C17">
      <w:bookmarkStart w:id="26" w:name="include_clip_end_39"/>
      <w:bookmarkEnd w:id="26"/>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7" w:name="include_clip_start_42"/>
      <w:bookmarkEnd w:id="27"/>
    </w:p>
    <w:p w:rsidR="002E4C17" w:rsidRDefault="002E4C17" w:rsidP="002E4C17">
      <w:r>
        <w:t>H. 4464 -- Rep. Taylor: A HOUSE RESOLUTION TO RECOGNIZE AND HONOR LISA TINDAL, EXECUTIVE DIRECTOR OF MENTAL HEALTH AMERICA OF AIKEN COUNTY, AS SHE LEAVES AFTER A DECADE OF EXCEPTIONAL SERVICE, AND TO WISH HER CONTINUED SUCCESS AND HAPPINESS IN ALL HER FUTURE ENDEAVORS.</w:t>
      </w:r>
    </w:p>
    <w:p w:rsidR="002E4C17" w:rsidRDefault="002E4C17" w:rsidP="002E4C17">
      <w:bookmarkStart w:id="28" w:name="include_clip_end_42"/>
      <w:bookmarkEnd w:id="28"/>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29" w:name="include_clip_start_45"/>
      <w:bookmarkEnd w:id="29"/>
    </w:p>
    <w:p w:rsidR="002E4C17" w:rsidRDefault="002E4C17" w:rsidP="002E4C17">
      <w:r>
        <w:t>H. 4465 -- Reps. V. S. Moss, D. C. Moss,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STATE LINE BAPTIST CHURCH OF GAFFNEY ON THE OCCASION OF ITS HISTORIC TWO HUNDRED TWENTY-FIFTH ANNIVERSARY AND TO COMMEND THE CHURCH FOR TWO AND A QUARTER CENTURIES OF SERVICE TO GOD AND THE COMMUNITY.</w:t>
      </w:r>
    </w:p>
    <w:p w:rsidR="002E4C17" w:rsidRDefault="002E4C17" w:rsidP="002E4C17">
      <w:bookmarkStart w:id="30" w:name="include_clip_end_45"/>
      <w:bookmarkEnd w:id="30"/>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31" w:name="include_clip_start_48"/>
      <w:bookmarkEnd w:id="31"/>
    </w:p>
    <w:p w:rsidR="002E4C17" w:rsidRDefault="002E4C17" w:rsidP="002E4C17">
      <w:r>
        <w:t>H. 4466 --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EXPRESS THE PROFOUND SORROW OF THE MEMBERS OF THE SOUTH CAROLINA HOUSE OF REPRESENTATIVES UPON THE PASSING OF ARVILLA STODDARD OF PICKENS COUNTY AND TO EXTEND THEIR DEEPEST SYMPATHY TO HER LARGE AND LOVING FAMILY AND HER MANY FRIENDS.</w:t>
      </w:r>
    </w:p>
    <w:p w:rsidR="003539CC" w:rsidRDefault="003539CC" w:rsidP="002E4C17"/>
    <w:p w:rsidR="002E4C17" w:rsidRDefault="002E4C17" w:rsidP="002E4C17">
      <w:bookmarkStart w:id="32" w:name="include_clip_end_48"/>
      <w:bookmarkEnd w:id="32"/>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33" w:name="include_clip_start_51"/>
      <w:bookmarkEnd w:id="33"/>
    </w:p>
    <w:p w:rsidR="002E4C17" w:rsidRDefault="002E4C17" w:rsidP="002E4C17">
      <w:r>
        <w:t>H. 4467 -- Reps. Dillard, Alexander, Allison, Anderson, Atkinson, Bailey, Bales, Ballentine, Bamberg, Bannister, Bennett, Bernstein, Blackwell, Bradley, Brawley, Brown, Bryant, Burns, Calhoon, Caskey, Chellis, Chumley, Clary, Clemmons, Clyburn, Cobb-Hunter, Cogswell, Collins, B. Cox, W. Cox, Crawford, Daning, Davis,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ENCOURAGE ALL CITIZENS OF THIS GREAT STATE TO INCREASE THEIR AWARENESS AND UNDERSTANDING OF MENTAL HEALTH, THE STEPS THAT CAN BE TAKEN TO PROTECT MENTAL HEALTH, AND THE NEED FOR APPROPRIATE AND ACCESSIBLE SERVICES FOR ALL PEOPLE WITH MENTAL HEALTH CONDITIONS AND TO DECLARE MAY 2019 AS "MENTAL HEALTH MONTH" IN SOUTH CAROLINA.</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E4C17">
        <w:rPr>
          <w:color w:val="000000"/>
          <w:u w:color="000000"/>
        </w:rPr>
        <w:t>mental health is essential to everyone’s overall health and well</w:t>
      </w:r>
      <w:r w:rsidRPr="002E4C17">
        <w:rPr>
          <w:color w:val="000000"/>
          <w:u w:color="000000"/>
        </w:rPr>
        <w:noBreakHyphen/>
        <w:t>being and is just as important as physical health;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mental illness affects individuals regardless of their age, gender, race, ethnicity, religion, or economic status;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mental health disorders are real and prevalent in our nation, but with effective treatment, those individuals with mental illness can recover and lead full, productive lives;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each business, school, government agency, healthcare provider, organization, and citizen shares the burden of mental health problems and has a responsibility to promote mental wellness and support prevention efforts;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gratefully, the House recognizes the efforts of organizations such as the American Foundation for Suicide Prevention as they create a culture that understands mental health through education and community programs, research and advocacy, and support for those affected by suicide, and the members commend the South Carolina Department of Mental Health on its fine work in the difficult task of educating the public about the often</w:t>
      </w:r>
      <w:r w:rsidRPr="002E4C17">
        <w:rPr>
          <w:color w:val="000000"/>
          <w:u w:color="000000"/>
        </w:rPr>
        <w:noBreakHyphen/>
        <w:t>misunderstood issue of mental illness. Now, therefore,</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3539CC"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2E4C17">
        <w:t>Be it resolved by the House of Representatives:</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2E4C17">
        <w:rPr>
          <w:color w:val="000000"/>
        </w:rPr>
        <w:t xml:space="preserve">the members of the South Carolina House of Representatives, by this resolution, </w:t>
      </w:r>
      <w:r w:rsidRPr="002E4C17">
        <w:rPr>
          <w:color w:val="000000"/>
          <w:u w:color="000000"/>
        </w:rPr>
        <w:t>encourage all citizens of this great State to increase their awareness and understanding of mental health, the steps that can be taken to protect mental health, and the need for appropriate and accessible services for all people with mental health conditions and declare May 2019 as “Mental Health Month” in South Carolina.</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34" w:name="include_clip_start_54"/>
      <w:bookmarkEnd w:id="34"/>
    </w:p>
    <w:p w:rsidR="002E4C17" w:rsidRDefault="002E4C17" w:rsidP="002E4C17">
      <w:r>
        <w:t>H. 4468 -- Reps. Simrill, Pope, Ligon, Felder, B. Newton and D. C. Moss: A HOUSE RESOLUTION TO EXPRESS THE PROFOUND SORROW OF THE MEMBERS OF THE SOUTH CAROLINA HOUSE OF REPRESENTATIVES UPON THE PASSING OF DR. COTESWORTH "COTY" PINCKNEY FISHBURNE IV OF ROCK HILL AND TO EXTEND THE DEEPEST SYMPATHY TO HIS FAMILY AND MANY FRIENDS.</w:t>
      </w:r>
    </w:p>
    <w:p w:rsidR="002E4C17" w:rsidRDefault="002E4C17" w:rsidP="002E4C17">
      <w:bookmarkStart w:id="35" w:name="include_clip_end_54"/>
      <w:bookmarkEnd w:id="35"/>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HOUSE RESOLUTION</w:t>
      </w:r>
    </w:p>
    <w:p w:rsidR="002E4C17" w:rsidRDefault="002E4C17" w:rsidP="002E4C17">
      <w:pPr>
        <w:keepNext/>
      </w:pPr>
      <w:r>
        <w:t>The following was introduced:</w:t>
      </w:r>
    </w:p>
    <w:p w:rsidR="002E4C17" w:rsidRDefault="002E4C17" w:rsidP="002E4C17">
      <w:pPr>
        <w:keepNext/>
      </w:pPr>
      <w:bookmarkStart w:id="36" w:name="include_clip_start_57"/>
      <w:bookmarkEnd w:id="36"/>
    </w:p>
    <w:p w:rsidR="002E4C17" w:rsidRDefault="002E4C17" w:rsidP="002E4C17">
      <w:r>
        <w:t>H. 4469 -- Rep. Fry: A HOUSE RESOLUTION TO CONGRATULATE MICHAEL LAURENCE NOVACK BELANGER OF HORRY COUNTY FOR HIS REMARKABLE ACCOMPLISHMENTS IN THE BOY SCOUTS OF AMERICA AND TO SALUTE HIM UPON ACHIEVING THE CELEBRATED RANK OF EAGLE SCOUT, THE HIGHEST AWARD IN SCOUTING.</w:t>
      </w:r>
    </w:p>
    <w:p w:rsidR="002E4C17" w:rsidRDefault="002E4C17" w:rsidP="002E4C17">
      <w:bookmarkStart w:id="37" w:name="include_clip_end_57"/>
      <w:bookmarkEnd w:id="37"/>
    </w:p>
    <w:p w:rsidR="002E4C17" w:rsidRDefault="002E4C17" w:rsidP="002E4C17">
      <w:r>
        <w:t>The Resolution was adopted.</w:t>
      </w:r>
    </w:p>
    <w:p w:rsidR="002E4C17" w:rsidRDefault="002E4C17" w:rsidP="002E4C17"/>
    <w:p w:rsidR="002E4C17" w:rsidRDefault="002E4C17" w:rsidP="002E4C17">
      <w:pPr>
        <w:keepNext/>
        <w:jc w:val="center"/>
        <w:rPr>
          <w:b/>
        </w:rPr>
      </w:pPr>
      <w:r w:rsidRPr="002E4C17">
        <w:rPr>
          <w:b/>
        </w:rPr>
        <w:t>CONCURRENT RESOLUTION</w:t>
      </w:r>
    </w:p>
    <w:p w:rsidR="002E4C17" w:rsidRDefault="002E4C17" w:rsidP="002E4C17">
      <w:pPr>
        <w:keepNext/>
      </w:pPr>
      <w:r>
        <w:t>The following was introduced:</w:t>
      </w:r>
    </w:p>
    <w:p w:rsidR="002E4C17" w:rsidRDefault="002E4C17" w:rsidP="002E4C17">
      <w:pPr>
        <w:keepNext/>
      </w:pPr>
      <w:bookmarkStart w:id="38" w:name="include_clip_start_60"/>
      <w:bookmarkEnd w:id="38"/>
    </w:p>
    <w:p w:rsidR="002E4C17" w:rsidRDefault="002E4C17" w:rsidP="002E4C17">
      <w:r>
        <w:t>H. 4470 -- Rep. Ridgeway: A CONCURRENT RESOLUTION TO WELCOME THE MARCH OF DIMES TO THE STATE HOUSE AND DECLARE WEDNESDAY, MAY 1, 2019, AS "SOUTH CAROLINA HEALTHY MOTHER'S DAY."</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the </w:t>
      </w:r>
      <w:r w:rsidRPr="002E4C17">
        <w:rPr>
          <w:color w:val="000000"/>
          <w:u w:color="000000"/>
        </w:rPr>
        <w:t>March of Dimes leads the fight for the health of all moms and babies through supporting research, leading programs, and providing education and advocacy;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March of Dimes has developed a collaborative model to study and prevent premature birth through groundbreaking research at six prematurity research centers;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March of Dimes is committed to mobilizing the nation by amplifying the voices of women and families;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6,396 (11.2 percent) of babies in South Carolina were born preterm in 2017, a statistic that gave the State a grade of D on the March of Dimes 2018 Premature Birth Report Card;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one in thirty</w:t>
      </w:r>
      <w:r w:rsidRPr="002E4C17">
        <w:rPr>
          <w:color w:val="000000"/>
          <w:u w:color="000000"/>
        </w:rPr>
        <w:noBreakHyphen/>
        <w:t>three babies in South Carolina is born with a birth defect;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women of color are most at risk of facing birth complications: Black women are three to four times more likely to die from complications related to pregnancy causes, compared to white women;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maternal death rate in South Carolina is 2.65 per 100,000 live births;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societal cost of preterm birth and birth complications in South Carolina is $330 million dollars;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a mother experiencing premature labor and birth, birth complications, or infant loss is much more likely to experience mental health issues such as postpartum depression, anxiety, and post</w:t>
      </w:r>
      <w:r w:rsidRPr="002E4C17">
        <w:rPr>
          <w:color w:val="000000"/>
          <w:u w:color="000000"/>
        </w:rPr>
        <w:noBreakHyphen/>
        <w:t>traumatic stress disorder;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a mother’s mental health is directly connected to her physical health and, subsequently, the health of her baby;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May 1, 2019, is World Maternal Mental Health Awareness Day;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March of Dimes advocates and staff from across the State are visiting the state capitol to raise awareness about the connection of birth trauma, critical babies, and the relation to a mother’s mental health state; and</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the March of Dimes is leading a statewide and national effort to save babies from preterm birth by funding research, supporting programs that help families with a newborn in intensive care, and by advocating for funding for newborn screening, anti</w:t>
      </w:r>
      <w:r w:rsidRPr="002E4C17">
        <w:rPr>
          <w:color w:val="000000"/>
          <w:u w:color="000000"/>
        </w:rPr>
        <w:noBreakHyphen/>
        <w:t>tobacco policies, neonatal abstinence syndrome policies, paid</w:t>
      </w:r>
      <w:r w:rsidRPr="002E4C17">
        <w:rPr>
          <w:color w:val="000000"/>
          <w:u w:color="000000"/>
        </w:rPr>
        <w:noBreakHyphen/>
        <w:t>leave policies, supporting the mental health of mothers, and advocating for health equity. Now, therefore,</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That the members of the South Carolina General Assembly, by this resolution, welcome the March of Dimes to the State House and declare Wednesday, May 1, 2019, as “South Carolina Healthy Mother’s Day.”</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r>
        <w:t>The Concurrent Resolution was agreed to and ordered sent to the Senate.</w:t>
      </w:r>
    </w:p>
    <w:p w:rsidR="002E4C17" w:rsidRDefault="002E4C17" w:rsidP="002E4C17"/>
    <w:p w:rsidR="002E4C17" w:rsidRDefault="002E4C17" w:rsidP="002E4C17">
      <w:pPr>
        <w:keepNext/>
        <w:jc w:val="center"/>
        <w:rPr>
          <w:b/>
        </w:rPr>
      </w:pPr>
      <w:r w:rsidRPr="002E4C17">
        <w:rPr>
          <w:b/>
        </w:rPr>
        <w:t>CONCURRENT RESOLUTION</w:t>
      </w:r>
    </w:p>
    <w:p w:rsidR="002E4C17" w:rsidRDefault="002E4C17" w:rsidP="002E4C17">
      <w:pPr>
        <w:keepNext/>
      </w:pPr>
      <w:r>
        <w:t>The following was introduced:</w:t>
      </w:r>
    </w:p>
    <w:p w:rsidR="002E4C17" w:rsidRDefault="002E4C17" w:rsidP="002E4C17">
      <w:pPr>
        <w:keepNext/>
      </w:pPr>
      <w:bookmarkStart w:id="39" w:name="include_clip_start_63"/>
      <w:bookmarkEnd w:id="39"/>
    </w:p>
    <w:p w:rsidR="002E4C17" w:rsidRDefault="002E4C17" w:rsidP="002E4C17">
      <w:r>
        <w:t>H. 4471 --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DECLARE APRIL 29, 2019, AS "WORKERS' MEMORIAL DAY" IN SOUTH CAROLINA IN TRIBUTE TO THE WORKING MEN AND WOMEN WHO HAVE LOST THEIR LIVES BECAUSE OF WORKPLACE INJURIES AND ILLNESSES.</w:t>
      </w:r>
    </w:p>
    <w:p w:rsidR="002E4C17" w:rsidRDefault="002E4C17" w:rsidP="002E4C17"/>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E4C17">
        <w:rPr>
          <w:color w:val="000000"/>
          <w:u w:color="000000"/>
        </w:rPr>
        <w:t xml:space="preserve">the working men and women of South Carolina have helped to build this State and keep the state’s economy strong;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 xml:space="preserve">Whereas, many workers die each year while performing their jobs, others die as the result of occupational diseases contracted or aggravated on the job, and thousands more are disabled or injured on the job, all with little or no public attention;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Whereas, 5,190 American workers died from job</w:t>
      </w:r>
      <w:r w:rsidRPr="002E4C17">
        <w:rPr>
          <w:color w:val="000000"/>
          <w:u w:color="000000"/>
        </w:rPr>
        <w:noBreakHyphen/>
        <w:t xml:space="preserve">related causes as varied as falls, the collapse of trenches, and mesothelioma in 2016;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E4C17">
        <w:rPr>
          <w:color w:val="000000"/>
          <w:u w:color="000000"/>
        </w:rPr>
        <w:t xml:space="preserve">Whereas, when these workers died, they left behind families who loved them and depended on them; and </w:t>
      </w:r>
    </w:p>
    <w:p w:rsidR="002E4C17" w:rsidRP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E4C17">
        <w:rPr>
          <w:color w:val="000000"/>
          <w:u w:color="000000"/>
        </w:rPr>
        <w:t>Whereas, we continue to strive for strong safety and health measures, strong standards of enforcement, and fair and just compensation for such deaths and injuries in order to protect present workers; meanwhile, these fallen workers, as well as the many others who have gone before them, must not be forgotten</w:t>
      </w:r>
      <w:r>
        <w:t xml:space="preserve">.  Now, therefore, </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E4C17">
        <w:rPr>
          <w:color w:val="000000"/>
          <w:u w:color="000000"/>
        </w:rPr>
        <w:t>That the members of the South Carolina General Assembly, by this resolution, declare April 29, 2019, as “Workers’ Memorial Day” in South Carolina as a tribute to the working men and women who have lost their lives because of workplace injuries and illnesses.</w:t>
      </w:r>
    </w:p>
    <w:p w:rsidR="002E4C17" w:rsidRDefault="002E4C17" w:rsidP="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E4C17" w:rsidRDefault="002E4C17" w:rsidP="002E4C17">
      <w:r>
        <w:t>The Concurrent Resolution was agreed to and ordered sent to the Senate.</w:t>
      </w:r>
    </w:p>
    <w:p w:rsidR="002E4C17" w:rsidRDefault="002E4C17" w:rsidP="002E4C17"/>
    <w:p w:rsidR="002E4C17" w:rsidRDefault="002E4C17" w:rsidP="002E4C17">
      <w:pPr>
        <w:keepNext/>
        <w:jc w:val="center"/>
        <w:rPr>
          <w:b/>
        </w:rPr>
      </w:pPr>
      <w:r w:rsidRPr="002E4C17">
        <w:rPr>
          <w:b/>
        </w:rPr>
        <w:t>CONCURRENT RESOLUTION</w:t>
      </w:r>
    </w:p>
    <w:p w:rsidR="002E4C17" w:rsidRDefault="002E4C17" w:rsidP="002E4C17">
      <w:r>
        <w:t>The Senate sent to the House the following:</w:t>
      </w:r>
    </w:p>
    <w:p w:rsidR="002E4C17" w:rsidRDefault="002E4C17" w:rsidP="002E4C17">
      <w:bookmarkStart w:id="40" w:name="include_clip_start_66"/>
      <w:bookmarkEnd w:id="40"/>
    </w:p>
    <w:p w:rsidR="002E4C17" w:rsidRDefault="002E4C17" w:rsidP="002E4C17">
      <w:r>
        <w:t>S. 623 -- Senator Shealy: A CONCURRENT RESOLUTION TO RECOGNIZE FEBRUARY 25 THROUGH MARCH 3, 2019, AS "EATING DISORDERS AWARENESS WEEK" IN THE STATE OF SOUTH CAROLINA, TO COINCIDE WITH NATIONAL EATING DISORDERS AWARENESS WEEK, AND TO RECOGNIZE FRIDAY, MARCH 1, 2019, AS "EATING DISORDERS AWARENESS DAY" IN SOUTH CAROLINA.</w:t>
      </w:r>
    </w:p>
    <w:p w:rsidR="002E4C17" w:rsidRDefault="002E4C17" w:rsidP="002E4C17">
      <w:bookmarkStart w:id="41" w:name="include_clip_end_66"/>
      <w:bookmarkEnd w:id="41"/>
    </w:p>
    <w:p w:rsidR="002E4C17" w:rsidRDefault="002E4C17" w:rsidP="002E4C17">
      <w:r>
        <w:t>The Concurrent Resolution was agreed to and ordered returned to the Senate with concurrence.</w:t>
      </w:r>
    </w:p>
    <w:p w:rsidR="002E4C17" w:rsidRDefault="002E4C17" w:rsidP="002E4C17"/>
    <w:p w:rsidR="002E4C17" w:rsidRDefault="002E4C17" w:rsidP="002E4C17">
      <w:pPr>
        <w:keepNext/>
        <w:jc w:val="center"/>
        <w:rPr>
          <w:b/>
        </w:rPr>
      </w:pPr>
      <w:r w:rsidRPr="002E4C17">
        <w:rPr>
          <w:b/>
        </w:rPr>
        <w:t xml:space="preserve">INTRODUCTION OF BILLS  </w:t>
      </w:r>
    </w:p>
    <w:p w:rsidR="002E4C17" w:rsidRDefault="002E4C17" w:rsidP="002E4C17">
      <w:r>
        <w:t>The following Bills were introduced, read the first time, and referred to appropriate committees:</w:t>
      </w:r>
    </w:p>
    <w:p w:rsidR="002E4C17" w:rsidRDefault="002E4C17" w:rsidP="002E4C17"/>
    <w:p w:rsidR="002E4C17" w:rsidRDefault="002E4C17" w:rsidP="002E4C17">
      <w:pPr>
        <w:keepNext/>
      </w:pPr>
      <w:bookmarkStart w:id="42" w:name="include_clip_start_70"/>
      <w:bookmarkEnd w:id="42"/>
      <w:r>
        <w:t>H. 4472 -- Reps. B. Cox, Fry, Morgan, Tallon, Hyde, Stringer, Burns, G. R. Smith, Trantham, West, Wooten, Yow, Bailey, Chumley, Long, Kimmons, Mace, Thayer, Pope, Gilliam, B. Newton, Clemmons, Davis, Elliott, Magnuson, Forrest, Taylor, Willis, Hiott, Hixon and Gagnon: A BILL TO AMEND SECTION 23-31-210, CODE OF LAWS OF SOUTH CAROLINA, 1976, RELATING TO THE ISSUANCE OF CONCEALED WEAPON PERMITS, SO AS TO REVISE THE DEFINITION OF THE TERM "CONCEALABLE WEAPON" TO ALLOW A PERMIT HOLDER TO CARRY A CONCEALABLE WEAPON OPENLY ON HIS PERSON.</w:t>
      </w:r>
    </w:p>
    <w:p w:rsidR="002E4C17" w:rsidRDefault="002E4C17" w:rsidP="002E4C17">
      <w:bookmarkStart w:id="43" w:name="include_clip_end_70"/>
      <w:bookmarkEnd w:id="43"/>
      <w:r>
        <w:t>Referred to Committee on Judiciary</w:t>
      </w:r>
    </w:p>
    <w:p w:rsidR="002E4C17" w:rsidRDefault="002E4C17" w:rsidP="002E4C17"/>
    <w:p w:rsidR="002E4C17" w:rsidRDefault="002E4C17" w:rsidP="002E4C17">
      <w:pPr>
        <w:keepNext/>
      </w:pPr>
      <w:bookmarkStart w:id="44" w:name="include_clip_start_72"/>
      <w:bookmarkEnd w:id="44"/>
      <w:r>
        <w:t>H. 4473 -- Rep. Mace: A BILL TO AMEND SECTION 44-53-370, CODE OF LAWS OF SOUTH CAROLINA, 1976, RELATING TO CONTROLLED SUBSTANCE OFFENSES AND PENALTIES, SO AS TO LEGALIZE THE POSSESSION OF TWENTY-EIGHT GRAMS OR ONE OUNCE OR LESS OF MARIJUANA BY A PERSON WHO HAS A TERMINAL ILLNESS.</w:t>
      </w:r>
    </w:p>
    <w:p w:rsidR="002E4C17" w:rsidRDefault="002E4C17" w:rsidP="002E4C17">
      <w:bookmarkStart w:id="45" w:name="include_clip_end_72"/>
      <w:bookmarkEnd w:id="45"/>
      <w:r>
        <w:t>Referred to Committee on Judiciary</w:t>
      </w:r>
    </w:p>
    <w:p w:rsidR="002E4C17" w:rsidRDefault="002E4C17" w:rsidP="002E4C17"/>
    <w:p w:rsidR="002E4C17" w:rsidRDefault="002E4C17" w:rsidP="002E4C17">
      <w:pPr>
        <w:keepNext/>
      </w:pPr>
      <w:bookmarkStart w:id="46" w:name="include_clip_start_74"/>
      <w:bookmarkEnd w:id="46"/>
      <w:r>
        <w:t>S. 293 -- Senators Cash, Corbin, Rice and Verdin: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2E4C17" w:rsidRDefault="002E4C17" w:rsidP="002E4C17">
      <w:bookmarkStart w:id="47" w:name="include_clip_end_74"/>
      <w:bookmarkEnd w:id="47"/>
      <w:r>
        <w:t>Referred to Committee on Judiciary</w:t>
      </w:r>
    </w:p>
    <w:p w:rsidR="002E4C17" w:rsidRDefault="002E4C17" w:rsidP="002E4C17"/>
    <w:p w:rsidR="002E4C17" w:rsidRDefault="002E4C17" w:rsidP="002E4C17">
      <w:pPr>
        <w:keepNext/>
        <w:jc w:val="center"/>
        <w:rPr>
          <w:b/>
        </w:rPr>
      </w:pPr>
      <w:r w:rsidRPr="002E4C17">
        <w:rPr>
          <w:b/>
        </w:rPr>
        <w:t>ROLL CALL</w:t>
      </w:r>
    </w:p>
    <w:p w:rsidR="002E4C17" w:rsidRDefault="002E4C17" w:rsidP="002E4C1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E4C17" w:rsidRPr="002E4C17" w:rsidTr="002E4C17">
        <w:trPr>
          <w:jc w:val="right"/>
        </w:trPr>
        <w:tc>
          <w:tcPr>
            <w:tcW w:w="2179" w:type="dxa"/>
            <w:shd w:val="clear" w:color="auto" w:fill="auto"/>
          </w:tcPr>
          <w:p w:rsidR="002E4C17" w:rsidRPr="002E4C17" w:rsidRDefault="002E4C17" w:rsidP="002E4C17">
            <w:pPr>
              <w:keepNext/>
              <w:ind w:firstLine="0"/>
            </w:pPr>
            <w:bookmarkStart w:id="48" w:name="vote_start77"/>
            <w:bookmarkEnd w:id="48"/>
            <w:r>
              <w:t>Alexander</w:t>
            </w:r>
          </w:p>
        </w:tc>
        <w:tc>
          <w:tcPr>
            <w:tcW w:w="2179" w:type="dxa"/>
            <w:shd w:val="clear" w:color="auto" w:fill="auto"/>
          </w:tcPr>
          <w:p w:rsidR="002E4C17" w:rsidRPr="002E4C17" w:rsidRDefault="002E4C17" w:rsidP="002E4C17">
            <w:pPr>
              <w:keepNext/>
              <w:ind w:firstLine="0"/>
            </w:pPr>
            <w:r>
              <w:t>Allison</w:t>
            </w:r>
          </w:p>
        </w:tc>
        <w:tc>
          <w:tcPr>
            <w:tcW w:w="2180" w:type="dxa"/>
            <w:shd w:val="clear" w:color="auto" w:fill="auto"/>
          </w:tcPr>
          <w:p w:rsidR="002E4C17" w:rsidRPr="002E4C17" w:rsidRDefault="002E4C17" w:rsidP="002E4C17">
            <w:pPr>
              <w:keepNext/>
              <w:ind w:firstLine="0"/>
            </w:pPr>
            <w:r>
              <w:t>Anderson</w:t>
            </w:r>
          </w:p>
        </w:tc>
      </w:tr>
      <w:tr w:rsidR="002E4C17" w:rsidRPr="002E4C17" w:rsidTr="002E4C17">
        <w:tblPrEx>
          <w:jc w:val="left"/>
        </w:tblPrEx>
        <w:tc>
          <w:tcPr>
            <w:tcW w:w="2179" w:type="dxa"/>
            <w:shd w:val="clear" w:color="auto" w:fill="auto"/>
          </w:tcPr>
          <w:p w:rsidR="002E4C17" w:rsidRPr="002E4C17" w:rsidRDefault="002E4C17" w:rsidP="002E4C17">
            <w:pPr>
              <w:ind w:firstLine="0"/>
            </w:pPr>
            <w:r>
              <w:t>Atkinson</w:t>
            </w:r>
          </w:p>
        </w:tc>
        <w:tc>
          <w:tcPr>
            <w:tcW w:w="2179" w:type="dxa"/>
            <w:shd w:val="clear" w:color="auto" w:fill="auto"/>
          </w:tcPr>
          <w:p w:rsidR="002E4C17" w:rsidRPr="002E4C17" w:rsidRDefault="002E4C17" w:rsidP="002E4C17">
            <w:pPr>
              <w:ind w:firstLine="0"/>
            </w:pPr>
            <w:r>
              <w:t>Bailey</w:t>
            </w:r>
          </w:p>
        </w:tc>
        <w:tc>
          <w:tcPr>
            <w:tcW w:w="2180" w:type="dxa"/>
            <w:shd w:val="clear" w:color="auto" w:fill="auto"/>
          </w:tcPr>
          <w:p w:rsidR="002E4C17" w:rsidRPr="002E4C17" w:rsidRDefault="002E4C17" w:rsidP="002E4C17">
            <w:pPr>
              <w:ind w:firstLine="0"/>
            </w:pPr>
            <w:r>
              <w:t>Bales</w:t>
            </w:r>
          </w:p>
        </w:tc>
      </w:tr>
      <w:tr w:rsidR="002E4C17" w:rsidRPr="002E4C17" w:rsidTr="002E4C17">
        <w:tblPrEx>
          <w:jc w:val="left"/>
        </w:tblPrEx>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Bamberg</w:t>
            </w:r>
          </w:p>
        </w:tc>
        <w:tc>
          <w:tcPr>
            <w:tcW w:w="2180" w:type="dxa"/>
            <w:shd w:val="clear" w:color="auto" w:fill="auto"/>
          </w:tcPr>
          <w:p w:rsidR="002E4C17" w:rsidRPr="002E4C17" w:rsidRDefault="002E4C17" w:rsidP="002E4C17">
            <w:pPr>
              <w:ind w:firstLine="0"/>
            </w:pPr>
            <w:r>
              <w:t>Bannister</w:t>
            </w:r>
          </w:p>
        </w:tc>
      </w:tr>
      <w:tr w:rsidR="002E4C17" w:rsidRPr="002E4C17" w:rsidTr="002E4C17">
        <w:tblPrEx>
          <w:jc w:val="left"/>
        </w:tblPrEx>
        <w:tc>
          <w:tcPr>
            <w:tcW w:w="2179" w:type="dxa"/>
            <w:shd w:val="clear" w:color="auto" w:fill="auto"/>
          </w:tcPr>
          <w:p w:rsidR="002E4C17" w:rsidRPr="002E4C17" w:rsidRDefault="002E4C17" w:rsidP="002E4C17">
            <w:pPr>
              <w:ind w:firstLine="0"/>
            </w:pPr>
            <w:r>
              <w:t>Bennett</w:t>
            </w:r>
          </w:p>
        </w:tc>
        <w:tc>
          <w:tcPr>
            <w:tcW w:w="2179" w:type="dxa"/>
            <w:shd w:val="clear" w:color="auto" w:fill="auto"/>
          </w:tcPr>
          <w:p w:rsidR="002E4C17" w:rsidRPr="002E4C17" w:rsidRDefault="002E4C17" w:rsidP="002E4C17">
            <w:pPr>
              <w:ind w:firstLine="0"/>
            </w:pPr>
            <w:r>
              <w:t>Bernstein</w:t>
            </w:r>
          </w:p>
        </w:tc>
        <w:tc>
          <w:tcPr>
            <w:tcW w:w="2180" w:type="dxa"/>
            <w:shd w:val="clear" w:color="auto" w:fill="auto"/>
          </w:tcPr>
          <w:p w:rsidR="002E4C17" w:rsidRPr="002E4C17" w:rsidRDefault="002E4C17" w:rsidP="002E4C17">
            <w:pPr>
              <w:ind w:firstLine="0"/>
            </w:pPr>
            <w:r>
              <w:t>Blackwell</w:t>
            </w:r>
          </w:p>
        </w:tc>
      </w:tr>
      <w:tr w:rsidR="002E4C17" w:rsidRPr="002E4C17" w:rsidTr="002E4C17">
        <w:tblPrEx>
          <w:jc w:val="left"/>
        </w:tblPrEx>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blPrEx>
          <w:jc w:val="left"/>
        </w:tblPrEx>
        <w:tc>
          <w:tcPr>
            <w:tcW w:w="2179" w:type="dxa"/>
            <w:shd w:val="clear" w:color="auto" w:fill="auto"/>
          </w:tcPr>
          <w:p w:rsidR="002E4C17" w:rsidRPr="002E4C17" w:rsidRDefault="002E4C17" w:rsidP="002E4C17">
            <w:pPr>
              <w:ind w:firstLine="0"/>
            </w:pPr>
            <w:r>
              <w:t>Burns</w:t>
            </w:r>
          </w:p>
        </w:tc>
        <w:tc>
          <w:tcPr>
            <w:tcW w:w="2179" w:type="dxa"/>
            <w:shd w:val="clear" w:color="auto" w:fill="auto"/>
          </w:tcPr>
          <w:p w:rsidR="002E4C17" w:rsidRPr="002E4C17" w:rsidRDefault="002E4C17" w:rsidP="002E4C17">
            <w:pPr>
              <w:ind w:firstLine="0"/>
            </w:pPr>
            <w:r>
              <w:t>Calhoon</w:t>
            </w:r>
          </w:p>
        </w:tc>
        <w:tc>
          <w:tcPr>
            <w:tcW w:w="2180" w:type="dxa"/>
            <w:shd w:val="clear" w:color="auto" w:fill="auto"/>
          </w:tcPr>
          <w:p w:rsidR="002E4C17" w:rsidRPr="002E4C17" w:rsidRDefault="002E4C17" w:rsidP="002E4C17">
            <w:pPr>
              <w:ind w:firstLine="0"/>
            </w:pPr>
            <w:r>
              <w:t>Chellis</w:t>
            </w:r>
          </w:p>
        </w:tc>
      </w:tr>
      <w:tr w:rsidR="002E4C17" w:rsidRPr="002E4C17" w:rsidTr="002E4C17">
        <w:tblPrEx>
          <w:jc w:val="left"/>
        </w:tblPrEx>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blPrEx>
          <w:jc w:val="left"/>
        </w:tblPrEx>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blPrEx>
          <w:jc w:val="left"/>
        </w:tblPrEx>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blPrEx>
          <w:jc w:val="left"/>
        </w:tblPrEx>
        <w:tc>
          <w:tcPr>
            <w:tcW w:w="2179" w:type="dxa"/>
            <w:shd w:val="clear" w:color="auto" w:fill="auto"/>
          </w:tcPr>
          <w:p w:rsidR="002E4C17" w:rsidRPr="002E4C17" w:rsidRDefault="002E4C17" w:rsidP="002E4C17">
            <w:pPr>
              <w:ind w:firstLine="0"/>
            </w:pPr>
            <w:r>
              <w:t>Crawford</w:t>
            </w:r>
          </w:p>
        </w:tc>
        <w:tc>
          <w:tcPr>
            <w:tcW w:w="2179" w:type="dxa"/>
            <w:shd w:val="clear" w:color="auto" w:fill="auto"/>
          </w:tcPr>
          <w:p w:rsidR="002E4C17" w:rsidRPr="002E4C17" w:rsidRDefault="002E4C17" w:rsidP="002E4C17">
            <w:pPr>
              <w:ind w:firstLine="0"/>
            </w:pPr>
            <w:r>
              <w:t>Daning</w:t>
            </w:r>
          </w:p>
        </w:tc>
        <w:tc>
          <w:tcPr>
            <w:tcW w:w="2180" w:type="dxa"/>
            <w:shd w:val="clear" w:color="auto" w:fill="auto"/>
          </w:tcPr>
          <w:p w:rsidR="002E4C17" w:rsidRPr="002E4C17" w:rsidRDefault="002E4C17" w:rsidP="002E4C17">
            <w:pPr>
              <w:ind w:firstLine="0"/>
            </w:pPr>
            <w:r>
              <w:t>Davis</w:t>
            </w:r>
          </w:p>
        </w:tc>
      </w:tr>
      <w:tr w:rsidR="002E4C17" w:rsidRPr="002E4C17" w:rsidTr="002E4C17">
        <w:tblPrEx>
          <w:jc w:val="left"/>
        </w:tblPrEx>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Erickson</w:t>
            </w:r>
          </w:p>
        </w:tc>
        <w:tc>
          <w:tcPr>
            <w:tcW w:w="2180" w:type="dxa"/>
            <w:shd w:val="clear" w:color="auto" w:fill="auto"/>
          </w:tcPr>
          <w:p w:rsidR="002E4C17" w:rsidRPr="002E4C17" w:rsidRDefault="002E4C17" w:rsidP="002E4C17">
            <w:pPr>
              <w:ind w:firstLine="0"/>
            </w:pPr>
            <w:r>
              <w:t>Felder</w:t>
            </w:r>
          </w:p>
        </w:tc>
      </w:tr>
      <w:tr w:rsidR="002E4C17" w:rsidRPr="002E4C17" w:rsidTr="002E4C17">
        <w:tblPrEx>
          <w:jc w:val="left"/>
        </w:tblPrEx>
        <w:tc>
          <w:tcPr>
            <w:tcW w:w="2179" w:type="dxa"/>
            <w:shd w:val="clear" w:color="auto" w:fill="auto"/>
          </w:tcPr>
          <w:p w:rsidR="002E4C17" w:rsidRPr="002E4C17" w:rsidRDefault="002E4C17" w:rsidP="002E4C17">
            <w:pPr>
              <w:ind w:firstLine="0"/>
            </w:pPr>
            <w:r>
              <w:t>Finlay</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blPrEx>
          <w:jc w:val="left"/>
        </w:tblPrEx>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Garvin</w:t>
            </w:r>
          </w:p>
        </w:tc>
      </w:tr>
      <w:tr w:rsidR="002E4C17" w:rsidRPr="002E4C17" w:rsidTr="002E4C17">
        <w:tblPrEx>
          <w:jc w:val="left"/>
        </w:tblPrEx>
        <w:tc>
          <w:tcPr>
            <w:tcW w:w="2179" w:type="dxa"/>
            <w:shd w:val="clear" w:color="auto" w:fill="auto"/>
          </w:tcPr>
          <w:p w:rsidR="002E4C17" w:rsidRPr="002E4C17" w:rsidRDefault="002E4C17" w:rsidP="002E4C17">
            <w:pPr>
              <w:ind w:firstLine="0"/>
            </w:pPr>
            <w:r>
              <w:t>Gilliam</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blPrEx>
          <w:jc w:val="left"/>
        </w:tblPrEx>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Hart</w:t>
            </w:r>
          </w:p>
        </w:tc>
        <w:tc>
          <w:tcPr>
            <w:tcW w:w="2180" w:type="dxa"/>
            <w:shd w:val="clear" w:color="auto" w:fill="auto"/>
          </w:tcPr>
          <w:p w:rsidR="002E4C17" w:rsidRPr="002E4C17" w:rsidRDefault="002E4C17" w:rsidP="002E4C17">
            <w:pPr>
              <w:ind w:firstLine="0"/>
            </w:pPr>
            <w:r>
              <w:t>Hayes</w:t>
            </w:r>
          </w:p>
        </w:tc>
      </w:tr>
      <w:tr w:rsidR="002E4C17" w:rsidRPr="002E4C17" w:rsidTr="002E4C17">
        <w:tblPrEx>
          <w:jc w:val="left"/>
        </w:tblPrEx>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Herbkersman</w:t>
            </w:r>
          </w:p>
        </w:tc>
      </w:tr>
      <w:tr w:rsidR="002E4C17" w:rsidRPr="002E4C17" w:rsidTr="002E4C17">
        <w:tblPrEx>
          <w:jc w:val="left"/>
        </w:tblPrEx>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blPrEx>
          <w:jc w:val="left"/>
        </w:tblPrEx>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blPrEx>
          <w:jc w:val="left"/>
        </w:tblPrEx>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Jefferson</w:t>
            </w:r>
          </w:p>
        </w:tc>
      </w:tr>
      <w:tr w:rsidR="002E4C17" w:rsidRPr="002E4C17" w:rsidTr="002E4C17">
        <w:tblPrEx>
          <w:jc w:val="left"/>
        </w:tblPrEx>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King</w:t>
            </w:r>
          </w:p>
        </w:tc>
      </w:tr>
      <w:tr w:rsidR="002E4C17" w:rsidRPr="002E4C17" w:rsidTr="002E4C17">
        <w:tblPrEx>
          <w:jc w:val="left"/>
        </w:tblPrEx>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blPrEx>
          <w:jc w:val="left"/>
        </w:tblPrEx>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blPrEx>
          <w:jc w:val="left"/>
        </w:tblPrEx>
        <w:tc>
          <w:tcPr>
            <w:tcW w:w="2179" w:type="dxa"/>
            <w:shd w:val="clear" w:color="auto" w:fill="auto"/>
          </w:tcPr>
          <w:p w:rsidR="002E4C17" w:rsidRPr="002E4C17" w:rsidRDefault="002E4C17" w:rsidP="002E4C17">
            <w:pPr>
              <w:ind w:firstLine="0"/>
            </w:pPr>
            <w:r>
              <w:t>Mack</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blPrEx>
          <w:jc w:val="left"/>
        </w:tblPrEx>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McDaniel</w:t>
            </w:r>
          </w:p>
        </w:tc>
      </w:tr>
      <w:tr w:rsidR="002E4C17" w:rsidRPr="002E4C17" w:rsidTr="002E4C17">
        <w:tblPrEx>
          <w:jc w:val="left"/>
        </w:tblPrEx>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McKnight</w:t>
            </w:r>
          </w:p>
        </w:tc>
        <w:tc>
          <w:tcPr>
            <w:tcW w:w="2180" w:type="dxa"/>
            <w:shd w:val="clear" w:color="auto" w:fill="auto"/>
          </w:tcPr>
          <w:p w:rsidR="002E4C17" w:rsidRPr="002E4C17" w:rsidRDefault="002E4C17" w:rsidP="002E4C17">
            <w:pPr>
              <w:ind w:firstLine="0"/>
            </w:pPr>
            <w:r>
              <w:t>Moore</w:t>
            </w:r>
          </w:p>
        </w:tc>
      </w:tr>
      <w:tr w:rsidR="002E4C17" w:rsidRPr="002E4C17" w:rsidTr="002E4C17">
        <w:tblPrEx>
          <w:jc w:val="left"/>
        </w:tblPrEx>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blPrEx>
          <w:jc w:val="left"/>
        </w:tblPrEx>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blPrEx>
          <w:jc w:val="left"/>
        </w:tblPrEx>
        <w:tc>
          <w:tcPr>
            <w:tcW w:w="2179" w:type="dxa"/>
            <w:shd w:val="clear" w:color="auto" w:fill="auto"/>
          </w:tcPr>
          <w:p w:rsidR="002E4C17" w:rsidRPr="002E4C17" w:rsidRDefault="002E4C17" w:rsidP="002E4C17">
            <w:pPr>
              <w:ind w:firstLine="0"/>
            </w:pPr>
            <w:r>
              <w:t>Norrell</w:t>
            </w:r>
          </w:p>
        </w:tc>
        <w:tc>
          <w:tcPr>
            <w:tcW w:w="2179" w:type="dxa"/>
            <w:shd w:val="clear" w:color="auto" w:fill="auto"/>
          </w:tcPr>
          <w:p w:rsidR="002E4C17" w:rsidRPr="002E4C17" w:rsidRDefault="002E4C17" w:rsidP="002E4C17">
            <w:pPr>
              <w:ind w:firstLine="0"/>
            </w:pPr>
            <w:r>
              <w:t>Ott</w:t>
            </w:r>
          </w:p>
        </w:tc>
        <w:tc>
          <w:tcPr>
            <w:tcW w:w="2180" w:type="dxa"/>
            <w:shd w:val="clear" w:color="auto" w:fill="auto"/>
          </w:tcPr>
          <w:p w:rsidR="002E4C17" w:rsidRPr="002E4C17" w:rsidRDefault="002E4C17" w:rsidP="002E4C17">
            <w:pPr>
              <w:ind w:firstLine="0"/>
            </w:pPr>
            <w:r>
              <w:t>Parks</w:t>
            </w:r>
          </w:p>
        </w:tc>
      </w:tr>
      <w:tr w:rsidR="002E4C17" w:rsidRPr="002E4C17" w:rsidTr="002E4C17">
        <w:tblPrEx>
          <w:jc w:val="left"/>
        </w:tblPrEx>
        <w:tc>
          <w:tcPr>
            <w:tcW w:w="2179" w:type="dxa"/>
            <w:shd w:val="clear" w:color="auto" w:fill="auto"/>
          </w:tcPr>
          <w:p w:rsidR="002E4C17" w:rsidRPr="002E4C17" w:rsidRDefault="002E4C17" w:rsidP="002E4C17">
            <w:pPr>
              <w:ind w:firstLine="0"/>
            </w:pPr>
            <w:r>
              <w:t>Pendarvis</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Ridgeway</w:t>
            </w:r>
          </w:p>
        </w:tc>
      </w:tr>
      <w:tr w:rsidR="002E4C17" w:rsidRPr="002E4C17" w:rsidTr="002E4C17">
        <w:tblPrEx>
          <w:jc w:val="left"/>
        </w:tblPrEx>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blPrEx>
          <w:jc w:val="left"/>
        </w:tblPrEx>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Simmons</w:t>
            </w:r>
          </w:p>
        </w:tc>
      </w:tr>
      <w:tr w:rsidR="002E4C17" w:rsidRPr="002E4C17" w:rsidTr="002E4C17">
        <w:tblPrEx>
          <w:jc w:val="left"/>
        </w:tblPrEx>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blPrEx>
          <w:jc w:val="left"/>
        </w:tblPrEx>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blPrEx>
          <w:jc w:val="left"/>
        </w:tblPrEx>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blPrEx>
          <w:jc w:val="left"/>
        </w:tblPrEx>
        <w:tc>
          <w:tcPr>
            <w:tcW w:w="2179" w:type="dxa"/>
            <w:shd w:val="clear" w:color="auto" w:fill="auto"/>
          </w:tcPr>
          <w:p w:rsidR="002E4C17" w:rsidRPr="002E4C17" w:rsidRDefault="002E4C17" w:rsidP="002E4C17">
            <w:pPr>
              <w:ind w:firstLine="0"/>
            </w:pPr>
            <w:r>
              <w:t>Thigpen</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blPrEx>
          <w:jc w:val="left"/>
        </w:tblPrEx>
        <w:tc>
          <w:tcPr>
            <w:tcW w:w="2179" w:type="dxa"/>
            <w:shd w:val="clear" w:color="auto" w:fill="auto"/>
          </w:tcPr>
          <w:p w:rsidR="002E4C17" w:rsidRPr="002E4C17" w:rsidRDefault="002E4C17" w:rsidP="002E4C17">
            <w:pPr>
              <w:ind w:firstLine="0"/>
            </w:pPr>
            <w:r>
              <w:t>Wheeler</w:t>
            </w:r>
          </w:p>
        </w:tc>
        <w:tc>
          <w:tcPr>
            <w:tcW w:w="2179" w:type="dxa"/>
            <w:shd w:val="clear" w:color="auto" w:fill="auto"/>
          </w:tcPr>
          <w:p w:rsidR="002E4C17" w:rsidRPr="002E4C17" w:rsidRDefault="002E4C17" w:rsidP="002E4C17">
            <w:pPr>
              <w:ind w:firstLine="0"/>
            </w:pPr>
            <w:r>
              <w:t>Whitmire</w:t>
            </w:r>
          </w:p>
        </w:tc>
        <w:tc>
          <w:tcPr>
            <w:tcW w:w="2180" w:type="dxa"/>
            <w:shd w:val="clear" w:color="auto" w:fill="auto"/>
          </w:tcPr>
          <w:p w:rsidR="002E4C17" w:rsidRPr="002E4C17" w:rsidRDefault="002E4C17" w:rsidP="002E4C17">
            <w:pPr>
              <w:ind w:firstLine="0"/>
            </w:pPr>
            <w:r>
              <w:t>R. Williams</w:t>
            </w:r>
          </w:p>
        </w:tc>
      </w:tr>
      <w:tr w:rsidR="002E4C17" w:rsidRPr="002E4C17" w:rsidTr="002E4C17">
        <w:tblPrEx>
          <w:jc w:val="left"/>
        </w:tblPrEx>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blPrEx>
          <w:jc w:val="left"/>
        </w:tblPrEx>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 Present--112</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BRYANT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G. M. SMITH a leave of absence for the day.</w:t>
      </w:r>
    </w:p>
    <w:p w:rsidR="002E4C17" w:rsidRDefault="002E4C17" w:rsidP="002E4C17">
      <w:pPr>
        <w:keepNext/>
        <w:jc w:val="center"/>
        <w:rPr>
          <w:b/>
        </w:rPr>
      </w:pPr>
      <w:r w:rsidRPr="002E4C17">
        <w:rPr>
          <w:b/>
        </w:rPr>
        <w:t>LEAVE OF ABSENCE</w:t>
      </w:r>
    </w:p>
    <w:p w:rsidR="002E4C17" w:rsidRDefault="002E4C17" w:rsidP="002E4C17">
      <w:r>
        <w:t>The SPEAKER granted Rep. YOUNG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TOOLE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CASKEY a leave of absence for the day.</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FUNDERBURK a leave of absence for the day due to medical reasons.</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WHITE a leave of absence for the day.</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DILLARD a leave of absence for the day.</w:t>
      </w:r>
    </w:p>
    <w:p w:rsidR="002E4C17" w:rsidRDefault="002E4C17" w:rsidP="002E4C17">
      <w:pPr>
        <w:keepNext/>
        <w:jc w:val="center"/>
        <w:rPr>
          <w:b/>
        </w:rPr>
      </w:pPr>
      <w:r w:rsidRPr="002E4C17">
        <w:rPr>
          <w:b/>
        </w:rPr>
        <w:t>LEAVE OF ABSENCE</w:t>
      </w:r>
    </w:p>
    <w:p w:rsidR="002E4C17" w:rsidRDefault="002E4C17" w:rsidP="002E4C17">
      <w:r>
        <w:t>The SPEAKER granted Rep. CRAWFORD a temporary leave of absence.</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BURNS a temporary leave of absence.</w:t>
      </w:r>
    </w:p>
    <w:p w:rsidR="002E4C17" w:rsidRDefault="002E4C17" w:rsidP="002E4C17"/>
    <w:p w:rsidR="002E4C17" w:rsidRDefault="002E4C17" w:rsidP="002E4C17">
      <w:pPr>
        <w:keepNext/>
        <w:jc w:val="center"/>
        <w:rPr>
          <w:b/>
        </w:rPr>
      </w:pPr>
      <w:r w:rsidRPr="002E4C17">
        <w:rPr>
          <w:b/>
        </w:rPr>
        <w:t>STATEMENT OF ATTENDANCE</w:t>
      </w:r>
    </w:p>
    <w:p w:rsidR="002E4C17" w:rsidRDefault="002E4C17" w:rsidP="002E4C17">
      <w:r>
        <w:t>Reps. BANNISTER, B. COX and CLEMMONS signed a statement with the Clerk that they came in after the roll call of the House and were present for the Session on Tuesday, April 23.</w:t>
      </w:r>
    </w:p>
    <w:p w:rsidR="002E4C17" w:rsidRDefault="002E4C17" w:rsidP="002E4C17"/>
    <w:p w:rsidR="002E4C17" w:rsidRDefault="002E4C17" w:rsidP="002E4C17">
      <w:pPr>
        <w:keepNext/>
        <w:jc w:val="center"/>
        <w:rPr>
          <w:b/>
        </w:rPr>
      </w:pPr>
      <w:r w:rsidRPr="002E4C17">
        <w:rPr>
          <w:b/>
        </w:rPr>
        <w:t>DOCTOR OF THE DAY</w:t>
      </w:r>
    </w:p>
    <w:p w:rsidR="002E4C17" w:rsidRDefault="002E4C17" w:rsidP="002E4C17">
      <w:r>
        <w:t>Announcement was made that Dr. Dan Wesley Robinson of Ninety-Six was the Doctor of the Day for the General Assembly.</w:t>
      </w:r>
    </w:p>
    <w:p w:rsidR="002E4C17" w:rsidRDefault="002E4C17" w:rsidP="002E4C17"/>
    <w:p w:rsidR="002E4C17" w:rsidRDefault="002E4C17" w:rsidP="002E4C17">
      <w:pPr>
        <w:keepNext/>
        <w:jc w:val="center"/>
        <w:rPr>
          <w:b/>
        </w:rPr>
      </w:pPr>
      <w:r w:rsidRPr="002E4C17">
        <w:rPr>
          <w:b/>
        </w:rPr>
        <w:t>SPECIAL PRESENTATION</w:t>
      </w:r>
    </w:p>
    <w:p w:rsidR="002E4C17" w:rsidRDefault="002E4C17" w:rsidP="002E4C17">
      <w:r>
        <w:t xml:space="preserve">Rep. ALLISON presented to the House Miss South Carolina and Miss South Carolina Teen and other contestants. </w:t>
      </w:r>
    </w:p>
    <w:p w:rsidR="002E4C17" w:rsidRDefault="002E4C17" w:rsidP="002E4C17"/>
    <w:p w:rsidR="002E4C17" w:rsidRDefault="002E4C17" w:rsidP="002E4C17">
      <w:pPr>
        <w:keepNext/>
        <w:jc w:val="center"/>
        <w:rPr>
          <w:b/>
        </w:rPr>
      </w:pPr>
      <w:r w:rsidRPr="002E4C17">
        <w:rPr>
          <w:b/>
        </w:rPr>
        <w:t>SPECIAL PRESENTATION</w:t>
      </w:r>
    </w:p>
    <w:p w:rsidR="002E4C17" w:rsidRDefault="002E4C17" w:rsidP="002E4C17">
      <w:r>
        <w:t xml:space="preserve">Reps. W. NEWTON and BRADLEY presented to the House the Hilton Head Christian Academy Girls Varsity Basketball Team, coaches, and other school officials. </w:t>
      </w:r>
    </w:p>
    <w:p w:rsidR="002E4C17" w:rsidRDefault="002E4C17" w:rsidP="002E4C17"/>
    <w:p w:rsidR="002E4C17" w:rsidRDefault="002E4C17" w:rsidP="002E4C17">
      <w:pPr>
        <w:keepNext/>
        <w:jc w:val="center"/>
        <w:rPr>
          <w:b/>
        </w:rPr>
      </w:pPr>
      <w:r w:rsidRPr="002E4C17">
        <w:rPr>
          <w:b/>
        </w:rPr>
        <w:t>CO-SPONSORS ADDED AND REMOVED</w:t>
      </w:r>
    </w:p>
    <w:p w:rsidR="002E4C17" w:rsidRDefault="002E4C17" w:rsidP="002E4C17">
      <w:r>
        <w:t>In accordance with House Rule 5.2 below:</w:t>
      </w:r>
    </w:p>
    <w:p w:rsidR="003539CC" w:rsidRDefault="003539CC" w:rsidP="002E4C17">
      <w:pPr>
        <w:ind w:firstLine="270"/>
        <w:rPr>
          <w:b/>
          <w:bCs/>
          <w:color w:val="000000"/>
          <w:szCs w:val="22"/>
          <w:lang w:val="en"/>
        </w:rPr>
      </w:pPr>
      <w:bookmarkStart w:id="49" w:name="file_start107"/>
      <w:bookmarkEnd w:id="49"/>
    </w:p>
    <w:p w:rsidR="002E4C17" w:rsidRPr="00CA29CB" w:rsidRDefault="002E4C17" w:rsidP="002E4C1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2E4C17" w:rsidRDefault="002E4C17" w:rsidP="002E4C17">
      <w:pPr>
        <w:keepNext/>
        <w:jc w:val="center"/>
        <w:rPr>
          <w:b/>
        </w:rPr>
      </w:pPr>
      <w:bookmarkStart w:id="50" w:name="file_end107"/>
      <w:bookmarkEnd w:id="50"/>
      <w:r w:rsidRPr="002E4C17">
        <w:rPr>
          <w:b/>
        </w:rPr>
        <w:t>CO-SPONSOR ADDED</w:t>
      </w:r>
    </w:p>
    <w:tbl>
      <w:tblPr>
        <w:tblW w:w="0" w:type="auto"/>
        <w:tblLayout w:type="fixed"/>
        <w:tblLook w:val="0000" w:firstRow="0" w:lastRow="0" w:firstColumn="0" w:lastColumn="0" w:noHBand="0" w:noVBand="0"/>
      </w:tblPr>
      <w:tblGrid>
        <w:gridCol w:w="1551"/>
        <w:gridCol w:w="1236"/>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236" w:type="dxa"/>
            <w:shd w:val="clear" w:color="auto" w:fill="auto"/>
          </w:tcPr>
          <w:p w:rsidR="002E4C17" w:rsidRPr="002E4C17" w:rsidRDefault="002E4C17" w:rsidP="002E4C17">
            <w:pPr>
              <w:keepNext/>
              <w:ind w:firstLine="0"/>
            </w:pPr>
            <w:r w:rsidRPr="002E4C17">
              <w:t>H. 3020</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236"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236" w:type="dxa"/>
            <w:shd w:val="clear" w:color="auto" w:fill="auto"/>
          </w:tcPr>
          <w:p w:rsidR="002E4C17" w:rsidRPr="002E4C17" w:rsidRDefault="002E4C17" w:rsidP="002E4C17">
            <w:pPr>
              <w:keepNext/>
              <w:ind w:firstLine="0"/>
            </w:pPr>
            <w:r w:rsidRPr="002E4C17">
              <w:t>DANING</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10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101" w:type="dxa"/>
            <w:shd w:val="clear" w:color="auto" w:fill="auto"/>
          </w:tcPr>
          <w:p w:rsidR="002E4C17" w:rsidRPr="002E4C17" w:rsidRDefault="002E4C17" w:rsidP="002E4C17">
            <w:pPr>
              <w:keepNext/>
              <w:ind w:firstLine="0"/>
            </w:pPr>
            <w:r w:rsidRPr="002E4C17">
              <w:t>H. 3045</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10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101" w:type="dxa"/>
            <w:shd w:val="clear" w:color="auto" w:fill="auto"/>
          </w:tcPr>
          <w:p w:rsidR="002E4C17" w:rsidRPr="002E4C17" w:rsidRDefault="002E4C17" w:rsidP="002E4C17">
            <w:pPr>
              <w:keepNext/>
              <w:ind w:firstLine="0"/>
            </w:pPr>
            <w:r w:rsidRPr="002E4C17">
              <w:t>ROSE</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25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251" w:type="dxa"/>
            <w:shd w:val="clear" w:color="auto" w:fill="auto"/>
          </w:tcPr>
          <w:p w:rsidR="002E4C17" w:rsidRPr="002E4C17" w:rsidRDefault="002E4C17" w:rsidP="002E4C17">
            <w:pPr>
              <w:keepNext/>
              <w:ind w:firstLine="0"/>
            </w:pPr>
            <w:r w:rsidRPr="002E4C17">
              <w:t>H. 3106</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25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251" w:type="dxa"/>
            <w:shd w:val="clear" w:color="auto" w:fill="auto"/>
          </w:tcPr>
          <w:p w:rsidR="002E4C17" w:rsidRPr="002E4C17" w:rsidRDefault="002E4C17" w:rsidP="002E4C17">
            <w:pPr>
              <w:keepNext/>
              <w:ind w:firstLine="0"/>
            </w:pPr>
            <w:r w:rsidRPr="002E4C17">
              <w:t>TAYLOR</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10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101" w:type="dxa"/>
            <w:shd w:val="clear" w:color="auto" w:fill="auto"/>
          </w:tcPr>
          <w:p w:rsidR="002E4C17" w:rsidRPr="002E4C17" w:rsidRDefault="002E4C17" w:rsidP="002E4C17">
            <w:pPr>
              <w:keepNext/>
              <w:ind w:firstLine="0"/>
            </w:pPr>
            <w:r w:rsidRPr="002E4C17">
              <w:t>H. 4203</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10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101" w:type="dxa"/>
            <w:shd w:val="clear" w:color="auto" w:fill="auto"/>
          </w:tcPr>
          <w:p w:rsidR="002E4C17" w:rsidRPr="002E4C17" w:rsidRDefault="002E4C17" w:rsidP="002E4C17">
            <w:pPr>
              <w:keepNext/>
              <w:ind w:firstLine="0"/>
            </w:pPr>
            <w:r w:rsidRPr="002E4C17">
              <w:t>ROSE</w:t>
            </w:r>
          </w:p>
        </w:tc>
      </w:tr>
    </w:tbl>
    <w:p w:rsidR="002E4C17" w:rsidRDefault="002E4C17" w:rsidP="002E4C17"/>
    <w:p w:rsidR="002E4C17" w:rsidRDefault="002E4C17" w:rsidP="002E4C17">
      <w:pPr>
        <w:keepNext/>
        <w:jc w:val="center"/>
        <w:rPr>
          <w:b/>
        </w:rPr>
      </w:pPr>
      <w:r w:rsidRPr="002E4C17">
        <w:rPr>
          <w:b/>
        </w:rPr>
        <w:t>CO-SPONSOR ADDED</w:t>
      </w:r>
    </w:p>
    <w:tbl>
      <w:tblPr>
        <w:tblW w:w="0" w:type="auto"/>
        <w:tblLayout w:type="fixed"/>
        <w:tblLook w:val="0000" w:firstRow="0" w:lastRow="0" w:firstColumn="0" w:lastColumn="0" w:noHBand="0" w:noVBand="0"/>
      </w:tblPr>
      <w:tblGrid>
        <w:gridCol w:w="1551"/>
        <w:gridCol w:w="1236"/>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236" w:type="dxa"/>
            <w:shd w:val="clear" w:color="auto" w:fill="auto"/>
          </w:tcPr>
          <w:p w:rsidR="002E4C17" w:rsidRPr="002E4C17" w:rsidRDefault="002E4C17" w:rsidP="002E4C17">
            <w:pPr>
              <w:keepNext/>
              <w:ind w:firstLine="0"/>
            </w:pPr>
            <w:r w:rsidRPr="002E4C17">
              <w:t>H. 4353</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236"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236" w:type="dxa"/>
            <w:shd w:val="clear" w:color="auto" w:fill="auto"/>
          </w:tcPr>
          <w:p w:rsidR="002E4C17" w:rsidRPr="002E4C17" w:rsidRDefault="002E4C17" w:rsidP="002E4C17">
            <w:pPr>
              <w:keepNext/>
              <w:ind w:firstLine="0"/>
            </w:pPr>
            <w:r w:rsidRPr="002E4C17">
              <w:t>SOTTILE</w:t>
            </w:r>
          </w:p>
        </w:tc>
      </w:tr>
    </w:tbl>
    <w:p w:rsidR="002E4C17" w:rsidRDefault="002E4C17" w:rsidP="002E4C17"/>
    <w:p w:rsidR="002E4C17" w:rsidRDefault="002E4C17" w:rsidP="002E4C17">
      <w:pPr>
        <w:keepNext/>
        <w:jc w:val="center"/>
        <w:rPr>
          <w:b/>
        </w:rPr>
      </w:pPr>
      <w:r w:rsidRPr="002E4C17">
        <w:rPr>
          <w:b/>
        </w:rPr>
        <w:t>CO-SPONSORS ADDED</w:t>
      </w:r>
    </w:p>
    <w:tbl>
      <w:tblPr>
        <w:tblW w:w="0" w:type="auto"/>
        <w:tblLayout w:type="fixed"/>
        <w:tblLook w:val="0000" w:firstRow="0" w:lastRow="0" w:firstColumn="0" w:lastColumn="0" w:noHBand="0" w:noVBand="0"/>
      </w:tblPr>
      <w:tblGrid>
        <w:gridCol w:w="1551"/>
        <w:gridCol w:w="3591"/>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3591" w:type="dxa"/>
            <w:shd w:val="clear" w:color="auto" w:fill="auto"/>
          </w:tcPr>
          <w:p w:rsidR="002E4C17" w:rsidRPr="002E4C17" w:rsidRDefault="002E4C17" w:rsidP="002E4C17">
            <w:pPr>
              <w:keepNext/>
              <w:ind w:firstLine="0"/>
            </w:pPr>
            <w:r w:rsidRPr="002E4C17">
              <w:t>H. 4431</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3591"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3591" w:type="dxa"/>
            <w:shd w:val="clear" w:color="auto" w:fill="auto"/>
          </w:tcPr>
          <w:p w:rsidR="002E4C17" w:rsidRPr="002E4C17" w:rsidRDefault="002E4C17" w:rsidP="002E4C17">
            <w:pPr>
              <w:keepNext/>
              <w:ind w:firstLine="0"/>
            </w:pPr>
            <w:r w:rsidRPr="002E4C17">
              <w:t>B. COX, ELLIOTT and MORGAN</w:t>
            </w:r>
          </w:p>
        </w:tc>
      </w:tr>
    </w:tbl>
    <w:p w:rsidR="002E4C17" w:rsidRDefault="002E4C17" w:rsidP="002E4C17"/>
    <w:p w:rsidR="002E4C17" w:rsidRDefault="002E4C17" w:rsidP="002E4C17">
      <w:pPr>
        <w:keepNext/>
        <w:jc w:val="center"/>
        <w:rPr>
          <w:b/>
        </w:rPr>
      </w:pPr>
      <w:r w:rsidRPr="002E4C17">
        <w:rPr>
          <w:b/>
        </w:rPr>
        <w:t>CO-SPONSORS ADDED</w:t>
      </w:r>
    </w:p>
    <w:tbl>
      <w:tblPr>
        <w:tblW w:w="0" w:type="auto"/>
        <w:tblLayout w:type="fixed"/>
        <w:tblLook w:val="0000" w:firstRow="0" w:lastRow="0" w:firstColumn="0" w:lastColumn="0" w:noHBand="0" w:noVBand="0"/>
      </w:tblPr>
      <w:tblGrid>
        <w:gridCol w:w="1551"/>
        <w:gridCol w:w="4987"/>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4987" w:type="dxa"/>
            <w:shd w:val="clear" w:color="auto" w:fill="auto"/>
          </w:tcPr>
          <w:p w:rsidR="002E4C17" w:rsidRPr="002E4C17" w:rsidRDefault="002E4C17" w:rsidP="002E4C17">
            <w:pPr>
              <w:keepNext/>
              <w:ind w:firstLine="0"/>
            </w:pPr>
            <w:r w:rsidRPr="002E4C17">
              <w:t>H. 4472</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4987" w:type="dxa"/>
            <w:shd w:val="clear" w:color="auto" w:fill="auto"/>
          </w:tcPr>
          <w:p w:rsidR="002E4C17" w:rsidRPr="002E4C17" w:rsidRDefault="002E4C17" w:rsidP="002E4C17">
            <w:pPr>
              <w:keepNext/>
              <w:ind w:firstLine="0"/>
            </w:pPr>
            <w:r w:rsidRPr="002E4C17">
              <w:t>ADD:</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4987" w:type="dxa"/>
            <w:shd w:val="clear" w:color="auto" w:fill="auto"/>
          </w:tcPr>
          <w:p w:rsidR="002E4C17" w:rsidRPr="002E4C17" w:rsidRDefault="002E4C17" w:rsidP="002E4C17">
            <w:pPr>
              <w:keepNext/>
              <w:ind w:firstLine="0"/>
            </w:pPr>
            <w:r w:rsidRPr="002E4C17">
              <w:t>FRY, MORGAN, TALLON, HYDE, STRINGER, BURNS, G. R. SMITH, TRANTHAM, WEST, WOOTEN, YOW, BAILEY, CHUMLEY, LONG, KIMMONS, MACE, THAYER, POPE, GILLIAM, B. NEWTON, CLEMMONS, DAVIS, ELLIOTT, MAGNUSON, FORREST, TAYLOR, WILLIS, HIOTT, HIXON and GAGNON</w:t>
            </w:r>
          </w:p>
        </w:tc>
      </w:tr>
    </w:tbl>
    <w:p w:rsidR="002E4C17" w:rsidRDefault="002E4C17" w:rsidP="002E4C17"/>
    <w:p w:rsidR="002E4C17" w:rsidRDefault="002E4C17" w:rsidP="002E4C17">
      <w:pPr>
        <w:keepNext/>
        <w:jc w:val="center"/>
        <w:rPr>
          <w:b/>
        </w:rPr>
      </w:pPr>
      <w:r w:rsidRPr="002E4C17">
        <w:rPr>
          <w:b/>
        </w:rPr>
        <w:t>CO-SPONSOR REMOVED</w:t>
      </w:r>
    </w:p>
    <w:tbl>
      <w:tblPr>
        <w:tblW w:w="0" w:type="auto"/>
        <w:tblLayout w:type="fixed"/>
        <w:tblLook w:val="0000" w:firstRow="0" w:lastRow="0" w:firstColumn="0" w:lastColumn="0" w:noHBand="0" w:noVBand="0"/>
      </w:tblPr>
      <w:tblGrid>
        <w:gridCol w:w="1551"/>
        <w:gridCol w:w="1446"/>
      </w:tblGrid>
      <w:tr w:rsidR="002E4C17" w:rsidRPr="002E4C17" w:rsidTr="002E4C17">
        <w:tc>
          <w:tcPr>
            <w:tcW w:w="1551" w:type="dxa"/>
            <w:shd w:val="clear" w:color="auto" w:fill="auto"/>
          </w:tcPr>
          <w:p w:rsidR="002E4C17" w:rsidRPr="002E4C17" w:rsidRDefault="002E4C17" w:rsidP="002E4C17">
            <w:pPr>
              <w:keepNext/>
              <w:ind w:firstLine="0"/>
            </w:pPr>
            <w:r w:rsidRPr="002E4C17">
              <w:t>Bill Number:</w:t>
            </w:r>
          </w:p>
        </w:tc>
        <w:tc>
          <w:tcPr>
            <w:tcW w:w="1446" w:type="dxa"/>
            <w:shd w:val="clear" w:color="auto" w:fill="auto"/>
          </w:tcPr>
          <w:p w:rsidR="002E4C17" w:rsidRPr="002E4C17" w:rsidRDefault="002E4C17" w:rsidP="002E4C17">
            <w:pPr>
              <w:keepNext/>
              <w:ind w:firstLine="0"/>
            </w:pPr>
            <w:r w:rsidRPr="002E4C17">
              <w:t>H. 4335</w:t>
            </w:r>
          </w:p>
        </w:tc>
      </w:tr>
      <w:tr w:rsidR="002E4C17" w:rsidRPr="002E4C17" w:rsidTr="002E4C17">
        <w:tc>
          <w:tcPr>
            <w:tcW w:w="1551" w:type="dxa"/>
            <w:shd w:val="clear" w:color="auto" w:fill="auto"/>
          </w:tcPr>
          <w:p w:rsidR="002E4C17" w:rsidRPr="002E4C17" w:rsidRDefault="002E4C17" w:rsidP="002E4C17">
            <w:pPr>
              <w:keepNext/>
              <w:ind w:firstLine="0"/>
            </w:pPr>
            <w:r w:rsidRPr="002E4C17">
              <w:t>Date:</w:t>
            </w:r>
          </w:p>
        </w:tc>
        <w:tc>
          <w:tcPr>
            <w:tcW w:w="1446" w:type="dxa"/>
            <w:shd w:val="clear" w:color="auto" w:fill="auto"/>
          </w:tcPr>
          <w:p w:rsidR="002E4C17" w:rsidRPr="002E4C17" w:rsidRDefault="002E4C17" w:rsidP="002E4C17">
            <w:pPr>
              <w:keepNext/>
              <w:ind w:firstLine="0"/>
            </w:pPr>
            <w:r w:rsidRPr="002E4C17">
              <w:t>REMOVE:</w:t>
            </w:r>
          </w:p>
        </w:tc>
      </w:tr>
      <w:tr w:rsidR="002E4C17" w:rsidRPr="002E4C17" w:rsidTr="002E4C17">
        <w:tc>
          <w:tcPr>
            <w:tcW w:w="1551" w:type="dxa"/>
            <w:shd w:val="clear" w:color="auto" w:fill="auto"/>
          </w:tcPr>
          <w:p w:rsidR="002E4C17" w:rsidRPr="002E4C17" w:rsidRDefault="002E4C17" w:rsidP="002E4C17">
            <w:pPr>
              <w:keepNext/>
              <w:ind w:firstLine="0"/>
            </w:pPr>
            <w:r w:rsidRPr="002E4C17">
              <w:t>04/24/19</w:t>
            </w:r>
          </w:p>
        </w:tc>
        <w:tc>
          <w:tcPr>
            <w:tcW w:w="1446" w:type="dxa"/>
            <w:shd w:val="clear" w:color="auto" w:fill="auto"/>
          </w:tcPr>
          <w:p w:rsidR="002E4C17" w:rsidRPr="002E4C17" w:rsidRDefault="002E4C17" w:rsidP="002E4C17">
            <w:pPr>
              <w:keepNext/>
              <w:ind w:firstLine="0"/>
            </w:pPr>
            <w:r w:rsidRPr="002E4C17">
              <w:t>MCGINNIS</w:t>
            </w:r>
          </w:p>
        </w:tc>
      </w:tr>
    </w:tbl>
    <w:p w:rsidR="002E4C17" w:rsidRDefault="002E4C17" w:rsidP="002E4C17"/>
    <w:p w:rsidR="002E4C17" w:rsidRDefault="002E4C17" w:rsidP="002E4C17"/>
    <w:p w:rsidR="002E4C17" w:rsidRDefault="002E4C17" w:rsidP="002E4C17">
      <w:pPr>
        <w:keepNext/>
        <w:jc w:val="center"/>
        <w:rPr>
          <w:b/>
        </w:rPr>
      </w:pPr>
      <w:r w:rsidRPr="002E4C17">
        <w:rPr>
          <w:b/>
        </w:rPr>
        <w:t>SENT TO THE SENATE</w:t>
      </w:r>
    </w:p>
    <w:p w:rsidR="002E4C17" w:rsidRDefault="002E4C17" w:rsidP="002E4C17">
      <w:r>
        <w:t>The following Bill was taken up, read the third time, and ordered sent to the Senate:</w:t>
      </w:r>
    </w:p>
    <w:p w:rsidR="002E4C17" w:rsidRDefault="002E4C17" w:rsidP="002E4C17">
      <w:bookmarkStart w:id="51" w:name="include_clip_start_126"/>
      <w:bookmarkEnd w:id="51"/>
    </w:p>
    <w:p w:rsidR="002E4C17" w:rsidRDefault="002E4C17" w:rsidP="002E4C17">
      <w:r>
        <w:t>H. 4332 -- Reps. G. M. Smith, Stavrinakis, Gilliard and Simrill: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2E4C17" w:rsidRDefault="002E4C17" w:rsidP="002E4C17">
      <w:bookmarkStart w:id="52" w:name="include_clip_end_126"/>
      <w:bookmarkEnd w:id="52"/>
    </w:p>
    <w:p w:rsidR="002E4C17" w:rsidRDefault="002E4C17" w:rsidP="002E4C17">
      <w:pPr>
        <w:keepNext/>
        <w:jc w:val="center"/>
        <w:rPr>
          <w:b/>
        </w:rPr>
      </w:pPr>
      <w:r w:rsidRPr="002E4C17">
        <w:rPr>
          <w:b/>
        </w:rPr>
        <w:t>H. 3661--DEBATE ADJOURNED</w:t>
      </w:r>
    </w:p>
    <w:p w:rsidR="002E4C17" w:rsidRDefault="002E4C17" w:rsidP="002E4C17">
      <w:pPr>
        <w:keepNext/>
      </w:pPr>
      <w:r>
        <w:t xml:space="preserve">Rep. JOHNSON moved to adjourn debate upon the following Bill until Thursday, April 25, which was adopted:  </w:t>
      </w:r>
    </w:p>
    <w:p w:rsidR="002E4C17" w:rsidRDefault="002E4C17" w:rsidP="002E4C17">
      <w:pPr>
        <w:keepNext/>
      </w:pPr>
      <w:bookmarkStart w:id="53" w:name="include_clip_start_128"/>
      <w:bookmarkEnd w:id="53"/>
    </w:p>
    <w:p w:rsidR="002E4C17" w:rsidRDefault="002E4C17" w:rsidP="002E4C17">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2E4C17" w:rsidRDefault="002E4C17" w:rsidP="002E4C17">
      <w:bookmarkStart w:id="54" w:name="include_clip_end_128"/>
      <w:bookmarkEnd w:id="54"/>
    </w:p>
    <w:p w:rsidR="002E4C17" w:rsidRDefault="002E4C17" w:rsidP="002E4C17">
      <w:pPr>
        <w:keepNext/>
        <w:jc w:val="center"/>
        <w:rPr>
          <w:b/>
        </w:rPr>
      </w:pPr>
      <w:r w:rsidRPr="002E4C17">
        <w:rPr>
          <w:b/>
        </w:rPr>
        <w:t>S. 675--RECALLED AND REFERRED TO GREENVILLE DELEGATION</w:t>
      </w:r>
    </w:p>
    <w:p w:rsidR="002E4C17" w:rsidRDefault="002E4C17" w:rsidP="002E4C17">
      <w:r>
        <w:t>On motion of Rep. HIOTT, with unanimous consent, the following Bill was ordered recalled from the Committee on Agriculture, Natural Resources and Environmental Affairs and was referred to the Greenville Delegation:</w:t>
      </w:r>
    </w:p>
    <w:p w:rsidR="002E4C17" w:rsidRDefault="002E4C17" w:rsidP="002E4C17">
      <w:bookmarkStart w:id="55" w:name="include_clip_start_130"/>
      <w:bookmarkEnd w:id="55"/>
    </w:p>
    <w:p w:rsidR="002E4C17" w:rsidRDefault="002E4C17" w:rsidP="002E4C17">
      <w:r>
        <w:t>S. 675 -- Senators Turner and Allen: 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2E4C17" w:rsidRDefault="002E4C17" w:rsidP="002E4C17">
      <w:bookmarkStart w:id="56" w:name="include_clip_end_130"/>
      <w:bookmarkEnd w:id="56"/>
    </w:p>
    <w:p w:rsidR="002E4C17" w:rsidRDefault="002E4C17" w:rsidP="002E4C17">
      <w:pPr>
        <w:keepNext/>
        <w:jc w:val="center"/>
        <w:rPr>
          <w:b/>
        </w:rPr>
      </w:pPr>
      <w:r w:rsidRPr="002E4C17">
        <w:rPr>
          <w:b/>
        </w:rPr>
        <w:t>SENT TO THE SENATE</w:t>
      </w:r>
    </w:p>
    <w:p w:rsidR="002E4C17" w:rsidRDefault="002E4C17" w:rsidP="002E4C17">
      <w:r>
        <w:t>The following Bill  was taken up, read the third time, and ordered sent to the Senate:</w:t>
      </w:r>
    </w:p>
    <w:p w:rsidR="002E4C17" w:rsidRDefault="002E4C17" w:rsidP="002E4C17">
      <w:bookmarkStart w:id="57" w:name="include_clip_start_133"/>
      <w:bookmarkEnd w:id="57"/>
    </w:p>
    <w:p w:rsidR="002E4C17" w:rsidRDefault="002E4C17" w:rsidP="002E4C17">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2E4C17" w:rsidRPr="003539CC" w:rsidRDefault="002E4C17" w:rsidP="002E4C17">
      <w:pPr>
        <w:rPr>
          <w:sz w:val="16"/>
          <w:szCs w:val="16"/>
        </w:rPr>
      </w:pPr>
      <w:bookmarkStart w:id="58" w:name="include_clip_end_133"/>
      <w:bookmarkEnd w:id="58"/>
    </w:p>
    <w:p w:rsidR="002E4C17" w:rsidRDefault="002E4C17" w:rsidP="002E4C17">
      <w:pPr>
        <w:keepNext/>
        <w:jc w:val="center"/>
        <w:rPr>
          <w:b/>
        </w:rPr>
      </w:pPr>
      <w:r w:rsidRPr="002E4C17">
        <w:rPr>
          <w:b/>
        </w:rPr>
        <w:t>MOTION PERIOD</w:t>
      </w:r>
    </w:p>
    <w:p w:rsidR="002E4C17" w:rsidRDefault="002E4C17" w:rsidP="002E4C17">
      <w:r>
        <w:t>The motion period was dispensed with on motion of Rep. POPE.</w:t>
      </w:r>
    </w:p>
    <w:p w:rsidR="002E4C17" w:rsidRDefault="002E4C17" w:rsidP="002E4C17"/>
    <w:p w:rsidR="002E4C17" w:rsidRDefault="002E4C17" w:rsidP="002E4C17">
      <w:pPr>
        <w:keepNext/>
        <w:jc w:val="center"/>
        <w:rPr>
          <w:b/>
        </w:rPr>
      </w:pPr>
      <w:r w:rsidRPr="002E4C17">
        <w:rPr>
          <w:b/>
        </w:rPr>
        <w:t>H. 4152--DEBATE ADJOURNED</w:t>
      </w:r>
    </w:p>
    <w:p w:rsidR="002E4C17" w:rsidRDefault="002E4C17" w:rsidP="002E4C17">
      <w:pPr>
        <w:keepNext/>
      </w:pPr>
      <w:r>
        <w:t>The following Bill was taken up:</w:t>
      </w:r>
    </w:p>
    <w:p w:rsidR="002E4C17" w:rsidRDefault="002E4C17" w:rsidP="002E4C17">
      <w:pPr>
        <w:keepNext/>
      </w:pPr>
      <w:bookmarkStart w:id="59" w:name="include_clip_start_137"/>
      <w:bookmarkEnd w:id="59"/>
    </w:p>
    <w:p w:rsidR="002E4C17" w:rsidRDefault="002E4C17" w:rsidP="002E4C17">
      <w:r>
        <w:t>H. 4152 -- Reps. Hixon, Kirby, Hewitt, Bailey, Hiott, Martin, Loftis, Forrest, Magnuson, Chumley, Burns, Long, Elliott, Jefferson, R. Williams, Clyburn, Cobb-Hunter and Henegan: A BILL TO AMEND SECTION 44-96-40, CODE OF LAWS OF SOUTH CAROLINA, 1976, RELATING TO SOLID WASTE POLICY AND MANAGEMENT, SO AS TO PROVIDE THAT POST-USE POLYMERS AND RECOVERABLE FEEDSTOCKS USED IN PYROLYSIS AND GASIFICATION PROCESSES ARE "RECOVERED MATERIALS" AND ARE NOT "SOLID WASTE" FOR THE PURPOSES OF REGULATION BY THE DEPARTMENT OF HEALTH AND ENVIRONMENTAL CONTROL.</w:t>
      </w:r>
    </w:p>
    <w:p w:rsidR="002E4C17" w:rsidRPr="003539CC" w:rsidRDefault="002E4C17" w:rsidP="002E4C17">
      <w:pPr>
        <w:rPr>
          <w:sz w:val="16"/>
          <w:szCs w:val="16"/>
        </w:rPr>
      </w:pPr>
      <w:bookmarkStart w:id="60" w:name="include_clip_end_137"/>
      <w:bookmarkEnd w:id="60"/>
    </w:p>
    <w:p w:rsidR="002E4C17" w:rsidRDefault="002E4C17" w:rsidP="002E4C17">
      <w:r>
        <w:t>Rep. HIOTT moved to adjourn debate on the Bill until Thursday, April 25, which was agreed to.</w:t>
      </w:r>
    </w:p>
    <w:p w:rsidR="002E4C17" w:rsidRDefault="002E4C17" w:rsidP="002E4C17">
      <w:pPr>
        <w:keepNext/>
        <w:jc w:val="center"/>
        <w:rPr>
          <w:b/>
        </w:rPr>
      </w:pPr>
      <w:r w:rsidRPr="002E4C17">
        <w:rPr>
          <w:b/>
        </w:rPr>
        <w:t>H. 3319--DEBATE ADJOURNED</w:t>
      </w:r>
    </w:p>
    <w:p w:rsidR="002E4C17" w:rsidRDefault="002E4C17" w:rsidP="002E4C17">
      <w:pPr>
        <w:keepNext/>
      </w:pPr>
      <w:r>
        <w:t>The following Bill was taken up:</w:t>
      </w:r>
    </w:p>
    <w:p w:rsidR="002E4C17" w:rsidRDefault="002E4C17" w:rsidP="002E4C17">
      <w:pPr>
        <w:keepNext/>
      </w:pPr>
      <w:bookmarkStart w:id="61" w:name="include_clip_start_140"/>
      <w:bookmarkEnd w:id="61"/>
    </w:p>
    <w:p w:rsidR="002E4C17" w:rsidRDefault="002E4C17" w:rsidP="002E4C17">
      <w:r>
        <w:t>H. 3319 -- Reps. King, Cobb-Hunter, Garvin, Dillard, Rivers, Alexander, Brawley, Rose, S. Williams, McDaniel, Norrell, Simmons, Moore, Henegan, Weeks, Gilliard, Henderson-Myers and Thigpen: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2E4C17" w:rsidRDefault="002E4C17" w:rsidP="002E4C17">
      <w:bookmarkStart w:id="62" w:name="include_clip_end_140"/>
      <w:bookmarkEnd w:id="62"/>
    </w:p>
    <w:p w:rsidR="002E4C17" w:rsidRDefault="002E4C17" w:rsidP="002E4C17">
      <w:r>
        <w:t>Rep. MCCOY moved to adjourn debate on the Bill until Thursday, April 25, which was agreed to.</w:t>
      </w:r>
    </w:p>
    <w:p w:rsidR="002E4C17" w:rsidRDefault="002E4C17" w:rsidP="002E4C17"/>
    <w:p w:rsidR="002E4C17" w:rsidRDefault="002E4C17" w:rsidP="002E4C17">
      <w:pPr>
        <w:keepNext/>
        <w:jc w:val="center"/>
        <w:rPr>
          <w:b/>
        </w:rPr>
      </w:pPr>
      <w:r w:rsidRPr="002E4C17">
        <w:rPr>
          <w:b/>
        </w:rPr>
        <w:t>H. 3322--CONTINUED</w:t>
      </w:r>
    </w:p>
    <w:p w:rsidR="002E4C17" w:rsidRDefault="002E4C17" w:rsidP="002E4C17">
      <w:pPr>
        <w:keepNext/>
      </w:pPr>
      <w:r>
        <w:t>The following Bill was taken up:</w:t>
      </w:r>
    </w:p>
    <w:p w:rsidR="002E4C17" w:rsidRDefault="002E4C17" w:rsidP="002E4C17">
      <w:pPr>
        <w:keepNext/>
      </w:pPr>
      <w:bookmarkStart w:id="63" w:name="include_clip_start_143"/>
      <w:bookmarkEnd w:id="63"/>
    </w:p>
    <w:p w:rsidR="002E4C17" w:rsidRDefault="002E4C17" w:rsidP="002E4C17">
      <w:r>
        <w:t>H. 3322 -- Reps. Pitts, Rutherford, G. M. Smith, Murphy, McCoy, Weeks, Clyburn, Hosey, Gilliard, Jefferson, Willis, Henegan, Erickson, Bamberg, Henderson-Myers, Cobb-Hunter, Davis and Stavrinakis: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2E4C17" w:rsidRDefault="002E4C17" w:rsidP="002E4C17">
      <w:bookmarkStart w:id="64" w:name="include_clip_end_143"/>
      <w:bookmarkEnd w:id="64"/>
    </w:p>
    <w:p w:rsidR="002E4C17" w:rsidRDefault="002E4C17" w:rsidP="002E4C17">
      <w:r>
        <w:t>Rep. MCCOY moved to continue the Bill, which was agreed to.</w:t>
      </w:r>
    </w:p>
    <w:p w:rsidR="002E4C17" w:rsidRDefault="002E4C17" w:rsidP="002E4C17"/>
    <w:p w:rsidR="002E4C17" w:rsidRDefault="002E4C17" w:rsidP="002E4C17">
      <w:pPr>
        <w:keepNext/>
        <w:jc w:val="center"/>
        <w:rPr>
          <w:b/>
        </w:rPr>
      </w:pPr>
      <w:r w:rsidRPr="002E4C17">
        <w:rPr>
          <w:b/>
        </w:rPr>
        <w:t>LEAVE OF ABSENCE</w:t>
      </w:r>
    </w:p>
    <w:p w:rsidR="002E4C17" w:rsidRDefault="002E4C17" w:rsidP="002E4C17">
      <w:r>
        <w:t>The SPEAKER granted Rep. NORRELL a temporary leave of absence.</w:t>
      </w:r>
    </w:p>
    <w:p w:rsidR="002E4C17" w:rsidRDefault="002E4C17" w:rsidP="002E4C17"/>
    <w:p w:rsidR="002E4C17" w:rsidRDefault="002E4C17" w:rsidP="002E4C17">
      <w:pPr>
        <w:keepNext/>
        <w:jc w:val="center"/>
        <w:rPr>
          <w:b/>
        </w:rPr>
      </w:pPr>
      <w:r w:rsidRPr="002E4C17">
        <w:rPr>
          <w:b/>
        </w:rPr>
        <w:t>H. 4356--ORDERED TO THIRD READING</w:t>
      </w:r>
    </w:p>
    <w:p w:rsidR="002E4C17" w:rsidRDefault="002E4C17" w:rsidP="002E4C17">
      <w:pPr>
        <w:keepNext/>
      </w:pPr>
      <w:r>
        <w:t>The following Joint Resolution was taken up:</w:t>
      </w:r>
    </w:p>
    <w:p w:rsidR="002E4C17" w:rsidRDefault="002E4C17" w:rsidP="002E4C17">
      <w:pPr>
        <w:keepNext/>
      </w:pPr>
      <w:bookmarkStart w:id="65" w:name="include_clip_start_148"/>
      <w:bookmarkEnd w:id="65"/>
    </w:p>
    <w:p w:rsidR="002E4C17" w:rsidRDefault="002E4C17" w:rsidP="002E4C17">
      <w:r>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2E4C17" w:rsidRDefault="002E4C17" w:rsidP="002E4C17">
      <w:bookmarkStart w:id="66" w:name="include_clip_end_148"/>
      <w:bookmarkEnd w:id="66"/>
    </w:p>
    <w:p w:rsidR="002E4C17" w:rsidRDefault="002E4C17" w:rsidP="002E4C17">
      <w:r>
        <w:t>Rep. HUGGINS explained the Joint Resolution.</w:t>
      </w:r>
    </w:p>
    <w:p w:rsidR="002E4C17" w:rsidRDefault="002E4C17" w:rsidP="002E4C17"/>
    <w:p w:rsidR="002E4C17" w:rsidRDefault="003539CC" w:rsidP="002E4C17">
      <w:r>
        <w:br w:type="column"/>
      </w:r>
      <w:r w:rsidR="002E4C17">
        <w:t xml:space="preserve">The yeas and nays were taken resulting as follows: </w:t>
      </w:r>
    </w:p>
    <w:p w:rsidR="002E4C17" w:rsidRDefault="002E4C17" w:rsidP="002E4C17">
      <w:pPr>
        <w:jc w:val="center"/>
      </w:pPr>
      <w:r>
        <w:t xml:space="preserve"> </w:t>
      </w:r>
      <w:bookmarkStart w:id="67" w:name="vote_start150"/>
      <w:bookmarkEnd w:id="67"/>
      <w:r>
        <w:t>Yeas 91; Nays 0</w:t>
      </w: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Blackwell</w:t>
            </w:r>
          </w:p>
        </w:tc>
        <w:tc>
          <w:tcPr>
            <w:tcW w:w="2180" w:type="dxa"/>
            <w:shd w:val="clear" w:color="auto" w:fill="auto"/>
          </w:tcPr>
          <w:p w:rsidR="002E4C17" w:rsidRPr="002E4C17" w:rsidRDefault="002E4C17" w:rsidP="002E4C17">
            <w:pPr>
              <w:ind w:firstLine="0"/>
            </w:pPr>
            <w:r>
              <w:t>Bradley</w:t>
            </w:r>
          </w:p>
        </w:tc>
      </w:tr>
      <w:tr w:rsidR="002E4C17" w:rsidRPr="002E4C17" w:rsidTr="002E4C17">
        <w:tc>
          <w:tcPr>
            <w:tcW w:w="2179" w:type="dxa"/>
            <w:shd w:val="clear" w:color="auto" w:fill="auto"/>
          </w:tcPr>
          <w:p w:rsidR="002E4C17" w:rsidRPr="002E4C17" w:rsidRDefault="002E4C17" w:rsidP="002E4C17">
            <w:pPr>
              <w:ind w:firstLine="0"/>
            </w:pPr>
            <w:r>
              <w:t>Brawley</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Chellis</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Mack</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McKnight</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Robinson</w:t>
            </w:r>
          </w:p>
        </w:tc>
      </w:tr>
      <w:tr w:rsidR="002E4C17" w:rsidRPr="002E4C17" w:rsidTr="002E4C17">
        <w:tc>
          <w:tcPr>
            <w:tcW w:w="2179" w:type="dxa"/>
            <w:shd w:val="clear" w:color="auto" w:fill="auto"/>
          </w:tcPr>
          <w:p w:rsidR="002E4C17" w:rsidRPr="002E4C17" w:rsidRDefault="002E4C17" w:rsidP="002E4C17">
            <w:pPr>
              <w:ind w:firstLine="0"/>
            </w:pPr>
            <w:r>
              <w:t>Rose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Simmons</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Thigpen</w:t>
            </w:r>
          </w:p>
        </w:tc>
      </w:tr>
      <w:tr w:rsidR="002E4C17" w:rsidRPr="002E4C17" w:rsidTr="002E4C17">
        <w:tc>
          <w:tcPr>
            <w:tcW w:w="2179" w:type="dxa"/>
            <w:shd w:val="clear" w:color="auto" w:fill="auto"/>
          </w:tcPr>
          <w:p w:rsidR="002E4C17" w:rsidRPr="002E4C17" w:rsidRDefault="002E4C17" w:rsidP="002E4C17">
            <w:pPr>
              <w:ind w:firstLine="0"/>
            </w:pPr>
            <w:r>
              <w:t>Trantham</w:t>
            </w:r>
          </w:p>
        </w:tc>
        <w:tc>
          <w:tcPr>
            <w:tcW w:w="2179" w:type="dxa"/>
            <w:shd w:val="clear" w:color="auto" w:fill="auto"/>
          </w:tcPr>
          <w:p w:rsidR="002E4C17" w:rsidRPr="002E4C17" w:rsidRDefault="002E4C17" w:rsidP="002E4C17">
            <w:pPr>
              <w:ind w:firstLine="0"/>
            </w:pPr>
            <w:r>
              <w:t>West</w:t>
            </w:r>
          </w:p>
        </w:tc>
        <w:tc>
          <w:tcPr>
            <w:tcW w:w="2180" w:type="dxa"/>
            <w:shd w:val="clear" w:color="auto" w:fill="auto"/>
          </w:tcPr>
          <w:p w:rsidR="002E4C17" w:rsidRPr="002E4C17" w:rsidRDefault="002E4C17" w:rsidP="002E4C17">
            <w:pPr>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R. Williams</w:t>
            </w:r>
          </w:p>
        </w:tc>
        <w:tc>
          <w:tcPr>
            <w:tcW w:w="2179" w:type="dxa"/>
            <w:shd w:val="clear" w:color="auto" w:fill="auto"/>
          </w:tcPr>
          <w:p w:rsidR="002E4C17" w:rsidRPr="002E4C17" w:rsidRDefault="002E4C17" w:rsidP="002E4C17">
            <w:pPr>
              <w:keepNext/>
              <w:ind w:firstLine="0"/>
            </w:pPr>
            <w:r>
              <w:t>S. Williams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Total--91</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p w:rsidR="002E4C17" w:rsidRDefault="002E4C17" w:rsidP="002E4C17"/>
    <w:p w:rsidR="002E4C17" w:rsidRDefault="002E4C17" w:rsidP="002E4C17">
      <w:pPr>
        <w:jc w:val="center"/>
        <w:rPr>
          <w:b/>
        </w:rPr>
      </w:pPr>
      <w:r w:rsidRPr="002E4C17">
        <w:rPr>
          <w:b/>
        </w:rPr>
        <w:t>Total--0</w:t>
      </w:r>
    </w:p>
    <w:p w:rsidR="002E4C17" w:rsidRDefault="002E4C17" w:rsidP="002E4C17">
      <w:pPr>
        <w:jc w:val="center"/>
        <w:rPr>
          <w:b/>
        </w:rPr>
      </w:pPr>
    </w:p>
    <w:p w:rsidR="002E4C17" w:rsidRDefault="002E4C17" w:rsidP="002E4C17">
      <w:r>
        <w:t xml:space="preserve">So, the Joint Resolution was read the second time and ordered to third reading.  </w:t>
      </w:r>
    </w:p>
    <w:p w:rsidR="003539CC" w:rsidRDefault="003539CC" w:rsidP="002E4C17"/>
    <w:p w:rsidR="002E4C17" w:rsidRDefault="002E4C17" w:rsidP="002E4C17">
      <w:pPr>
        <w:jc w:val="center"/>
        <w:rPr>
          <w:b/>
        </w:rPr>
      </w:pPr>
      <w:r w:rsidRPr="002E4C17">
        <w:rPr>
          <w:b/>
        </w:rPr>
        <w:t>H. 3757--DEBATE ADJOURNED</w:t>
      </w:r>
    </w:p>
    <w:p w:rsidR="002E4C17" w:rsidRDefault="002E4C17" w:rsidP="002E4C17">
      <w:pPr>
        <w:keepNext/>
      </w:pPr>
      <w:r>
        <w:t>The following Bill was taken up:</w:t>
      </w:r>
    </w:p>
    <w:p w:rsidR="002E4C17" w:rsidRDefault="002E4C17" w:rsidP="002E4C17">
      <w:pPr>
        <w:keepNext/>
      </w:pPr>
      <w:bookmarkStart w:id="68" w:name="include_clip_start_153"/>
      <w:bookmarkEnd w:id="68"/>
    </w:p>
    <w:p w:rsidR="002E4C17" w:rsidRDefault="002E4C17" w:rsidP="002E4C17">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2E4C17" w:rsidRDefault="002E4C17" w:rsidP="002E4C17">
      <w:bookmarkStart w:id="69" w:name="include_clip_end_153"/>
      <w:bookmarkEnd w:id="69"/>
    </w:p>
    <w:p w:rsidR="002E4C17" w:rsidRDefault="002E4C17" w:rsidP="002E4C17">
      <w:r>
        <w:t>Rep. ALLISON moved to adjourn debate on the Bill until Thursday, April 25, which was agreed to.</w:t>
      </w:r>
    </w:p>
    <w:p w:rsidR="002E4C17" w:rsidRDefault="002E4C17" w:rsidP="002E4C17"/>
    <w:p w:rsidR="002E4C17" w:rsidRDefault="002E4C17" w:rsidP="002E4C17">
      <w:pPr>
        <w:jc w:val="center"/>
        <w:rPr>
          <w:b/>
        </w:rPr>
      </w:pPr>
      <w:r w:rsidRPr="002E4C17">
        <w:rPr>
          <w:b/>
        </w:rPr>
        <w:t>H. 3020--INTERRUPTED DEBATE</w:t>
      </w:r>
    </w:p>
    <w:p w:rsidR="002E4C17" w:rsidRDefault="002E4C17" w:rsidP="002E4C17">
      <w:pPr>
        <w:keepNext/>
      </w:pPr>
      <w:r>
        <w:t>The following Bill was taken up:</w:t>
      </w:r>
    </w:p>
    <w:p w:rsidR="002E4C17" w:rsidRDefault="002E4C17" w:rsidP="002E4C17">
      <w:pPr>
        <w:keepNext/>
      </w:pPr>
      <w:bookmarkStart w:id="70" w:name="include_clip_start_156"/>
      <w:bookmarkEnd w:id="70"/>
    </w:p>
    <w:p w:rsidR="002E4C17" w:rsidRDefault="002E4C17" w:rsidP="002E4C17">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2E4C17" w:rsidRDefault="002E4C17" w:rsidP="002E4C17">
      <w:bookmarkStart w:id="71" w:name="include_clip_end_156"/>
      <w:bookmarkStart w:id="72" w:name="file_start157"/>
      <w:bookmarkEnd w:id="71"/>
      <w:bookmarkEnd w:id="72"/>
    </w:p>
    <w:p w:rsidR="002E4C17" w:rsidRPr="001B75FF" w:rsidRDefault="002E4C17" w:rsidP="002E4C17">
      <w:r w:rsidRPr="001B75FF">
        <w:t>The Committee on Judiciary proposed the following Amendment No. 1</w:t>
      </w:r>
      <w:r w:rsidR="003539CC">
        <w:t xml:space="preserve"> to </w:t>
      </w:r>
      <w:r w:rsidRPr="001B75FF">
        <w:t>H. 3020 (COUNCIL\VR\3020C001.CC.VR19)</w:t>
      </w:r>
      <w:r w:rsidR="003539CC">
        <w:t>:</w:t>
      </w:r>
      <w:r w:rsidRPr="001B75FF">
        <w:t xml:space="preserve"> </w:t>
      </w:r>
    </w:p>
    <w:p w:rsidR="002E4C17" w:rsidRPr="001B75FF" w:rsidRDefault="002E4C17" w:rsidP="002E4C17">
      <w:r w:rsidRPr="001B75FF">
        <w:t>Amend the bill, as and if amended, SECTION 2, by striking Section 44-41-680 in its entirety and inserting:</w:t>
      </w:r>
    </w:p>
    <w:p w:rsidR="002E4C17" w:rsidRPr="002E4C17" w:rsidRDefault="002E4C17" w:rsidP="002E4C17">
      <w:pPr>
        <w:rPr>
          <w:color w:val="000000"/>
          <w:u w:color="000000"/>
        </w:rPr>
      </w:pPr>
      <w:r w:rsidRPr="001B75FF">
        <w:t>/</w:t>
      </w:r>
      <w:r w:rsidRPr="001B75FF">
        <w:tab/>
      </w:r>
      <w:r w:rsidRPr="001B75FF">
        <w:tab/>
      </w:r>
      <w:r w:rsidRPr="002E4C17">
        <w:rPr>
          <w:color w:val="000000"/>
          <w:u w:color="000000"/>
        </w:rPr>
        <w:t>Section 44</w:t>
      </w:r>
      <w:r w:rsidRPr="002E4C17">
        <w:rPr>
          <w:color w:val="000000"/>
          <w:u w:color="000000"/>
        </w:rPr>
        <w:noBreakHyphen/>
        <w:t>41</w:t>
      </w:r>
      <w:r w:rsidRPr="002E4C17">
        <w:rPr>
          <w:color w:val="000000"/>
          <w:u w:color="000000"/>
        </w:rPr>
        <w:noBreakHyphen/>
        <w:t>680.</w:t>
      </w:r>
      <w:r w:rsidRPr="002E4C17">
        <w:rPr>
          <w:color w:val="000000"/>
          <w:u w:color="000000"/>
        </w:rPr>
        <w:tab/>
        <w:t>(</w:t>
      </w:r>
      <w:bookmarkStart w:id="73" w:name="temp"/>
      <w:bookmarkEnd w:id="73"/>
      <w:r w:rsidRPr="002E4C17">
        <w:rPr>
          <w:color w:val="000000"/>
          <w:u w:color="000000"/>
        </w:rPr>
        <w:t>A)</w:t>
      </w:r>
      <w:r w:rsidRPr="002E4C17">
        <w:rPr>
          <w:color w:val="000000"/>
          <w:u w:color="000000"/>
        </w:rPr>
        <w:tab/>
        <w:t>Section 44</w:t>
      </w:r>
      <w:r w:rsidRPr="002E4C17">
        <w:rPr>
          <w:color w:val="000000"/>
          <w:u w:color="000000"/>
        </w:rPr>
        <w:noBreakHyphen/>
        <w:t>41</w:t>
      </w:r>
      <w:r w:rsidRPr="002E4C17">
        <w:rPr>
          <w:color w:val="000000"/>
          <w:u w:color="000000"/>
        </w:rPr>
        <w:noBreakHyphen/>
        <w:t xml:space="preserve">670 does not apply to a physician who performs or induces the abortion if the physician determines according to standard medical practice that a medical emergency exists that prevents compliance with that section </w:t>
      </w:r>
      <w:r w:rsidRPr="002E4C17">
        <w:rPr>
          <w:u w:color="000000"/>
        </w:rPr>
        <w:t>or that the pregnancy resulted from rape or incest</w:t>
      </w:r>
      <w:r w:rsidRPr="002E4C17">
        <w:rPr>
          <w:color w:val="000000"/>
          <w:u w:color="000000"/>
        </w:rPr>
        <w:t>.</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A physician who performs or induces an abortion on a pregnant woman based on an exception in subsection (A) shall make written notations in the pregnant woman’s medical records of the following:</w:t>
      </w:r>
    </w:p>
    <w:p w:rsidR="002E4C17" w:rsidRPr="002E4C17" w:rsidRDefault="002E4C17" w:rsidP="002E4C17">
      <w:pPr>
        <w:rPr>
          <w:color w:val="000000"/>
          <w:u w:color="000000"/>
        </w:rPr>
      </w:pPr>
      <w:r w:rsidRPr="002E4C17">
        <w:rPr>
          <w:color w:val="000000"/>
          <w:u w:color="000000"/>
        </w:rPr>
        <w:tab/>
      </w:r>
      <w:r w:rsidRPr="002E4C17">
        <w:rPr>
          <w:color w:val="000000"/>
          <w:u w:color="000000"/>
        </w:rPr>
        <w:tab/>
        <w:t>(1)(a)</w:t>
      </w:r>
      <w:r w:rsidRPr="002E4C17">
        <w:rPr>
          <w:color w:val="000000"/>
          <w:u w:color="000000"/>
        </w:rPr>
        <w:tab/>
        <w:t>the physician’s belief that a medical emergency necessitating the abortion existed; and</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the medical condition of the pregnant woman that assertedly prevented compliance with Section 44</w:t>
      </w:r>
      <w:r w:rsidRPr="002E4C17">
        <w:rPr>
          <w:color w:val="000000"/>
          <w:u w:color="000000"/>
        </w:rPr>
        <w:noBreakHyphen/>
        <w:t>41</w:t>
      </w:r>
      <w:r w:rsidRPr="002E4C17">
        <w:rPr>
          <w:color w:val="000000"/>
          <w:u w:color="000000"/>
        </w:rPr>
        <w:noBreakHyphen/>
        <w:t>670;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the physician’s belief that the pregnancy resulted from rape of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For at least seven years from the date the notations are made, the physician shall maintain in the physician’s own records a copy of the notations.</w:t>
      </w:r>
      <w:r w:rsidRPr="001B75FF">
        <w:tab/>
      </w:r>
      <w:r w:rsidRPr="001B75FF">
        <w:tab/>
        <w:t>/</w:t>
      </w:r>
    </w:p>
    <w:p w:rsidR="002E4C17" w:rsidRPr="001B75FF" w:rsidRDefault="002E4C17" w:rsidP="002E4C17">
      <w:r w:rsidRPr="001B75FF">
        <w:t>amend the bill further, as and if amended, SECTION 2, by striking Section 44-41-710 in its entirety and inserting:</w:t>
      </w:r>
    </w:p>
    <w:p w:rsidR="002E4C17" w:rsidRPr="002E4C17" w:rsidRDefault="002E4C17" w:rsidP="002E4C17">
      <w:pPr>
        <w:rPr>
          <w:color w:val="000000"/>
          <w:u w:color="000000"/>
        </w:rPr>
      </w:pPr>
      <w:r w:rsidRPr="001B75FF">
        <w:t>/</w:t>
      </w:r>
      <w:r w:rsidRPr="001B75FF">
        <w:tab/>
      </w:r>
      <w:r w:rsidRPr="001B75FF">
        <w:tab/>
      </w:r>
      <w:r w:rsidRPr="002E4C17">
        <w:rPr>
          <w:color w:val="000000"/>
          <w:u w:color="000000"/>
        </w:rPr>
        <w:t>Section 44</w:t>
      </w:r>
      <w:r w:rsidRPr="002E4C17">
        <w:rPr>
          <w:color w:val="000000"/>
          <w:u w:color="000000"/>
        </w:rPr>
        <w:noBreakHyphen/>
        <w:t>41</w:t>
      </w:r>
      <w:r w:rsidRPr="002E4C17">
        <w:rPr>
          <w:color w:val="000000"/>
          <w:u w:color="000000"/>
        </w:rPr>
        <w:noBreakHyphen/>
        <w:t>710.</w:t>
      </w:r>
      <w:r w:rsidRPr="002E4C17">
        <w:rPr>
          <w:color w:val="000000"/>
          <w:u w:color="000000"/>
        </w:rPr>
        <w:tab/>
        <w:t>(A)</w:t>
      </w:r>
      <w:r w:rsidRPr="002E4C17">
        <w:rPr>
          <w:color w:val="000000"/>
          <w:u w:color="000000"/>
        </w:rPr>
        <w:tab/>
        <w:t>Section 44</w:t>
      </w:r>
      <w:r w:rsidRPr="002E4C17">
        <w:rPr>
          <w:color w:val="000000"/>
          <w:u w:color="000000"/>
        </w:rPr>
        <w:noBreakHyphen/>
        <w:t>41</w:t>
      </w:r>
      <w:r w:rsidRPr="002E4C17">
        <w:rPr>
          <w:color w:val="000000"/>
          <w:u w:color="000000"/>
        </w:rPr>
        <w:noBreakHyphen/>
        <w:t>700 does not apply to a physician who performs a medical procedure that, in reasonable medical judgment, is designed or intended to prevent the death of the pregnant woman or to prevent a serious risk of the substantial and irreversible impairment of a major bodily function of the pregnant woman or is designed or intended to terminate a pregnancy that resulted from rape or incest.</w:t>
      </w:r>
    </w:p>
    <w:p w:rsidR="002E4C17" w:rsidRPr="002E4C17" w:rsidRDefault="002E4C17" w:rsidP="002E4C17">
      <w:pPr>
        <w:rPr>
          <w:color w:val="000000"/>
          <w:u w:color="000000"/>
        </w:rPr>
      </w:pPr>
      <w:r w:rsidRPr="002E4C17">
        <w:rPr>
          <w:color w:val="000000"/>
          <w:u w:color="000000"/>
        </w:rPr>
        <w:tab/>
        <w:t>(B)(1)</w:t>
      </w:r>
      <w:r w:rsidRPr="002E4C17">
        <w:rPr>
          <w:color w:val="000000"/>
          <w:u w:color="000000"/>
        </w:rPr>
        <w:tab/>
        <w:t>A physician who performs a medical procedure as described in subsection (A) shall declare, in a written document, that the medical procedure is necessary, in reasonable medical judgment, to:</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prevent the death of the pregnant woman or to prevent a serious risk of the substantial and irreversible physical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terminate a pregnancy that resulted from rape or incest.</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In the document, the physician shall:</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specify the pregnant woman’s medical condition that the medical procedure is asserted to address and the medical rationale for the physician’s conclusion that the medical procedure is necessary to prevent the death of the pregnant woman or to prevent a serious risk of the substantial and irreversible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specify the medical rational for the physician’s conclusion that the medical procedure is necessary to terminate a pregnancy that resulted from rape or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A physician who performs a medical procedure as described in subsection (A) shall place the written document required by subsection (B) in the pregnant woman’s medical records. For at least seven years from the date the document is created, the physician shall maintain a copy of the document in the physician’s own records.</w:t>
      </w:r>
      <w:r w:rsidRPr="002E4C17">
        <w:rPr>
          <w:color w:val="000000"/>
          <w:u w:color="000000"/>
        </w:rPr>
        <w:tab/>
      </w:r>
      <w:r w:rsidRPr="002E4C17">
        <w:rPr>
          <w:color w:val="000000"/>
          <w:u w:color="000000"/>
        </w:rPr>
        <w:tab/>
        <w:t>/</w:t>
      </w:r>
    </w:p>
    <w:p w:rsidR="002E4C17" w:rsidRPr="001B75FF" w:rsidRDefault="002E4C17" w:rsidP="002E4C17">
      <w:r w:rsidRPr="001B75FF">
        <w:t>Renumber sections to conform.</w:t>
      </w:r>
    </w:p>
    <w:p w:rsidR="002E4C17" w:rsidRDefault="002E4C17" w:rsidP="002E4C17">
      <w:r w:rsidRPr="001B75FF">
        <w:t>Amend title to conform.</w:t>
      </w:r>
    </w:p>
    <w:p w:rsidR="002E4C17" w:rsidRDefault="002E4C17" w:rsidP="002E4C17"/>
    <w:p w:rsidR="002E4C17" w:rsidRDefault="002E4C17" w:rsidP="002E4C17">
      <w:r>
        <w:t>Rep. MACE explained the amendment.</w:t>
      </w:r>
    </w:p>
    <w:p w:rsidR="003539CC" w:rsidRDefault="003539CC" w:rsidP="002E4C17"/>
    <w:p w:rsidR="002E4C17" w:rsidRDefault="002E4C17" w:rsidP="002E4C17">
      <w:r>
        <w:t>Rep. MCCRAVY spoke against the amendment.</w:t>
      </w:r>
    </w:p>
    <w:p w:rsidR="002E4C17" w:rsidRDefault="002E4C17" w:rsidP="002E4C17">
      <w:r>
        <w:t>Rep. RIDGEWAY spoke against the amendment.</w:t>
      </w:r>
    </w:p>
    <w:p w:rsidR="002E4C17" w:rsidRDefault="002E4C17" w:rsidP="002E4C17">
      <w:pPr>
        <w:keepNext/>
        <w:jc w:val="center"/>
        <w:rPr>
          <w:b/>
        </w:rPr>
      </w:pPr>
      <w:r w:rsidRPr="002E4C17">
        <w:rPr>
          <w:b/>
        </w:rPr>
        <w:t>LEAVE OF ABSENCE</w:t>
      </w:r>
    </w:p>
    <w:p w:rsidR="002E4C17" w:rsidRDefault="002E4C17" w:rsidP="002E4C17">
      <w:r>
        <w:t>The SPEAKER granted Rep. D. C. MOSS a temporary leave of absence.</w:t>
      </w:r>
    </w:p>
    <w:p w:rsidR="003539CC" w:rsidRDefault="003539CC" w:rsidP="002E4C17"/>
    <w:p w:rsidR="002E4C17" w:rsidRDefault="002E4C17" w:rsidP="002E4C17">
      <w:r>
        <w:t>Rep. RIDGEWAY continued speaking.</w:t>
      </w:r>
    </w:p>
    <w:p w:rsidR="003539CC" w:rsidRDefault="003539CC" w:rsidP="002E4C17"/>
    <w:p w:rsidR="002E4C17" w:rsidRDefault="002E4C17" w:rsidP="002E4C17">
      <w:r>
        <w:t>Rep. MAGNUSON spoke against the amendment.</w:t>
      </w:r>
    </w:p>
    <w:p w:rsidR="002E4C17" w:rsidRDefault="002E4C17" w:rsidP="002E4C17">
      <w:r>
        <w:t>Rep. KING spoke in favor of the amendment.</w:t>
      </w:r>
    </w:p>
    <w:p w:rsidR="002E4C17" w:rsidRDefault="002E4C17" w:rsidP="002E4C17">
      <w:r>
        <w:t>Rep. KING spoke in favor of the amendment.</w:t>
      </w:r>
    </w:p>
    <w:p w:rsidR="002E4C17" w:rsidRDefault="002E4C17" w:rsidP="002E4C17">
      <w:r>
        <w:t>Rep. RUTHERFORD spoke in favor of the amendment.</w:t>
      </w:r>
    </w:p>
    <w:p w:rsidR="002E4C17" w:rsidRDefault="002E4C17" w:rsidP="002E4C17">
      <w:r>
        <w:t>Rep. RUTHERFORD spoke in favor of the amendment.</w:t>
      </w:r>
    </w:p>
    <w:p w:rsidR="002E4C17" w:rsidRDefault="002E4C17" w:rsidP="002E4C17">
      <w:r>
        <w:t>Rep. RIDGEWAY spoke against the amendment.</w:t>
      </w:r>
    </w:p>
    <w:p w:rsidR="002E4C17" w:rsidRDefault="002E4C17" w:rsidP="002E4C17">
      <w:r>
        <w:t>Rep. MACE spoke in favor of the amendment.</w:t>
      </w:r>
    </w:p>
    <w:p w:rsidR="002E4C17" w:rsidRDefault="002E4C17" w:rsidP="002E4C17">
      <w:r>
        <w:t>Rep. LONG spoke against the amendment.</w:t>
      </w:r>
    </w:p>
    <w:p w:rsidR="002E4C17" w:rsidRDefault="002E4C17" w:rsidP="002E4C17">
      <w:r>
        <w:t>Rep. MACK spoke in favor of the amendment.</w:t>
      </w:r>
    </w:p>
    <w:p w:rsidR="002E4C17" w:rsidRDefault="002E4C17" w:rsidP="002E4C17">
      <w:r>
        <w:t>Rep. THIGPEN spoke in favor of the amendment.</w:t>
      </w:r>
    </w:p>
    <w:p w:rsidR="002E4C17" w:rsidRDefault="002E4C17" w:rsidP="002E4C17">
      <w:r>
        <w:t>Rep. THIGPEN spoke in favor of the amendment.</w:t>
      </w:r>
    </w:p>
    <w:p w:rsidR="002E4C17" w:rsidRDefault="002E4C17" w:rsidP="002E4C17">
      <w:r>
        <w:t>Rep. R. WILLIAMS spoke in favor of the amendment.</w:t>
      </w:r>
    </w:p>
    <w:p w:rsidR="002E4C17" w:rsidRDefault="002E4C17" w:rsidP="002E4C17">
      <w:r>
        <w:t>Rep. R. WILLIAMS spoke in favor of the amendment.</w:t>
      </w:r>
    </w:p>
    <w:p w:rsidR="002E4C17" w:rsidRDefault="002E4C17" w:rsidP="002E4C17">
      <w:r>
        <w:t>Rep. CLEMMONS spoke in favor of the amendment.</w:t>
      </w:r>
    </w:p>
    <w:p w:rsidR="002E4C17" w:rsidRDefault="002E4C17" w:rsidP="002E4C17"/>
    <w:p w:rsidR="002E4C17" w:rsidRDefault="002E4C17" w:rsidP="002E4C17">
      <w:r>
        <w:t>Rep. CLEMMONS moved cloture on the entire matter.</w:t>
      </w:r>
    </w:p>
    <w:p w:rsidR="002E4C17" w:rsidRDefault="002E4C17" w:rsidP="002E4C17"/>
    <w:p w:rsidR="002E4C17" w:rsidRDefault="002E4C17" w:rsidP="002E4C17">
      <w:r>
        <w:t xml:space="preserve">The yeas and nays were taken resulting as follows: </w:t>
      </w:r>
    </w:p>
    <w:p w:rsidR="002E4C17" w:rsidRDefault="002E4C17" w:rsidP="002E4C17">
      <w:pPr>
        <w:jc w:val="center"/>
      </w:pPr>
      <w:r>
        <w:t xml:space="preserve"> </w:t>
      </w:r>
      <w:bookmarkStart w:id="74" w:name="vote_start179"/>
      <w:bookmarkEnd w:id="74"/>
      <w:r>
        <w:t>Yeas 55; Nays 52</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Bailey</w:t>
            </w:r>
          </w:p>
        </w:tc>
        <w:tc>
          <w:tcPr>
            <w:tcW w:w="2179" w:type="dxa"/>
            <w:shd w:val="clear" w:color="auto" w:fill="auto"/>
          </w:tcPr>
          <w:p w:rsidR="002E4C17" w:rsidRPr="002E4C17" w:rsidRDefault="002E4C17" w:rsidP="002E4C17">
            <w:pPr>
              <w:keepNext/>
              <w:ind w:firstLine="0"/>
            </w:pPr>
            <w:r>
              <w:t>Bales</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Bennett</w:t>
            </w:r>
          </w:p>
        </w:tc>
        <w:tc>
          <w:tcPr>
            <w:tcW w:w="2180" w:type="dxa"/>
            <w:shd w:val="clear" w:color="auto" w:fill="auto"/>
          </w:tcPr>
          <w:p w:rsidR="002E4C17" w:rsidRPr="002E4C17" w:rsidRDefault="002E4C17" w:rsidP="002E4C17">
            <w:pPr>
              <w:ind w:firstLine="0"/>
            </w:pPr>
            <w:r>
              <w:t>Blackwell</w:t>
            </w:r>
          </w:p>
        </w:tc>
      </w:tr>
      <w:tr w:rsidR="002E4C17" w:rsidRPr="002E4C17" w:rsidTr="002E4C17">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Chellis</w:t>
            </w:r>
          </w:p>
        </w:tc>
      </w:tr>
      <w:tr w:rsidR="002E4C17" w:rsidRPr="002E4C17" w:rsidTr="002E4C17">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Clemmons</w:t>
            </w:r>
          </w:p>
        </w:tc>
        <w:tc>
          <w:tcPr>
            <w:tcW w:w="2180" w:type="dxa"/>
            <w:shd w:val="clear" w:color="auto" w:fill="auto"/>
          </w:tcPr>
          <w:p w:rsidR="002E4C17" w:rsidRPr="002E4C17" w:rsidRDefault="002E4C17" w:rsidP="002E4C17">
            <w:pPr>
              <w:ind w:firstLine="0"/>
            </w:pPr>
            <w:r>
              <w:t>B. Cox</w:t>
            </w:r>
          </w:p>
        </w:tc>
      </w:tr>
      <w:tr w:rsidR="002E4C17" w:rsidRPr="002E4C17" w:rsidTr="002E4C17">
        <w:tc>
          <w:tcPr>
            <w:tcW w:w="2179" w:type="dxa"/>
            <w:shd w:val="clear" w:color="auto" w:fill="auto"/>
          </w:tcPr>
          <w:p w:rsidR="002E4C17" w:rsidRPr="002E4C17" w:rsidRDefault="002E4C17" w:rsidP="002E4C17">
            <w:pPr>
              <w:ind w:firstLine="0"/>
            </w:pPr>
            <w:r>
              <w:t>W. Cox</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Finlay</w:t>
            </w:r>
          </w:p>
        </w:tc>
        <w:tc>
          <w:tcPr>
            <w:tcW w:w="2180" w:type="dxa"/>
            <w:shd w:val="clear" w:color="auto" w:fill="auto"/>
          </w:tcPr>
          <w:p w:rsidR="002E4C17" w:rsidRPr="002E4C17" w:rsidRDefault="002E4C17" w:rsidP="002E4C17">
            <w:pPr>
              <w:ind w:firstLine="0"/>
            </w:pPr>
            <w:r>
              <w:t>Forrest</w:t>
            </w:r>
          </w:p>
        </w:tc>
      </w:tr>
      <w:tr w:rsidR="002E4C17" w:rsidRPr="002E4C17" w:rsidTr="002E4C17">
        <w:tc>
          <w:tcPr>
            <w:tcW w:w="2179" w:type="dxa"/>
            <w:shd w:val="clear" w:color="auto" w:fill="auto"/>
          </w:tcPr>
          <w:p w:rsidR="002E4C17" w:rsidRPr="002E4C17" w:rsidRDefault="002E4C17" w:rsidP="002E4C17">
            <w:pPr>
              <w:ind w:firstLine="0"/>
            </w:pPr>
            <w:r>
              <w:t>Forrester</w:t>
            </w:r>
          </w:p>
        </w:tc>
        <w:tc>
          <w:tcPr>
            <w:tcW w:w="2179" w:type="dxa"/>
            <w:shd w:val="clear" w:color="auto" w:fill="auto"/>
          </w:tcPr>
          <w:p w:rsidR="002E4C17" w:rsidRPr="002E4C17" w:rsidRDefault="002E4C17" w:rsidP="002E4C17">
            <w:pPr>
              <w:ind w:firstLine="0"/>
            </w:pPr>
            <w:r>
              <w:t>Fry</w:t>
            </w:r>
          </w:p>
        </w:tc>
        <w:tc>
          <w:tcPr>
            <w:tcW w:w="2180" w:type="dxa"/>
            <w:shd w:val="clear" w:color="auto" w:fill="auto"/>
          </w:tcPr>
          <w:p w:rsidR="002E4C17" w:rsidRPr="002E4C17" w:rsidRDefault="002E4C17" w:rsidP="002E4C17">
            <w:pPr>
              <w:ind w:firstLine="0"/>
            </w:pPr>
            <w:r>
              <w:t>Gagnon</w:t>
            </w:r>
          </w:p>
        </w:tc>
      </w:tr>
      <w:tr w:rsidR="002E4C17" w:rsidRPr="002E4C17" w:rsidTr="002E4C17">
        <w:tc>
          <w:tcPr>
            <w:tcW w:w="2179" w:type="dxa"/>
            <w:shd w:val="clear" w:color="auto" w:fill="auto"/>
          </w:tcPr>
          <w:p w:rsidR="002E4C17" w:rsidRPr="002E4C17" w:rsidRDefault="002E4C17" w:rsidP="002E4C17">
            <w:pPr>
              <w:ind w:firstLine="0"/>
            </w:pPr>
            <w:r>
              <w:t>Gilliam</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Magnuson</w:t>
            </w:r>
          </w:p>
        </w:tc>
      </w:tr>
      <w:tr w:rsidR="002E4C17" w:rsidRPr="002E4C17" w:rsidTr="002E4C17">
        <w:tc>
          <w:tcPr>
            <w:tcW w:w="2179" w:type="dxa"/>
            <w:shd w:val="clear" w:color="auto" w:fill="auto"/>
          </w:tcPr>
          <w:p w:rsidR="002E4C17" w:rsidRPr="002E4C17" w:rsidRDefault="002E4C17" w:rsidP="002E4C17">
            <w:pPr>
              <w:ind w:firstLine="0"/>
            </w:pPr>
            <w:r>
              <w:t>Martin</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Pope</w:t>
            </w:r>
          </w:p>
        </w:tc>
      </w:tr>
      <w:tr w:rsidR="002E4C17" w:rsidRPr="002E4C17" w:rsidTr="002E4C17">
        <w:tc>
          <w:tcPr>
            <w:tcW w:w="2179" w:type="dxa"/>
            <w:shd w:val="clear" w:color="auto" w:fill="auto"/>
          </w:tcPr>
          <w:p w:rsidR="002E4C17" w:rsidRPr="002E4C17" w:rsidRDefault="002E4C17" w:rsidP="002E4C17">
            <w:pPr>
              <w:ind w:firstLine="0"/>
            </w:pPr>
            <w:r>
              <w:t>Sandifer</w:t>
            </w:r>
          </w:p>
        </w:tc>
        <w:tc>
          <w:tcPr>
            <w:tcW w:w="2179" w:type="dxa"/>
            <w:shd w:val="clear" w:color="auto" w:fill="auto"/>
          </w:tcPr>
          <w:p w:rsidR="002E4C17" w:rsidRPr="002E4C17" w:rsidRDefault="002E4C17" w:rsidP="002E4C17">
            <w:pPr>
              <w:ind w:firstLine="0"/>
            </w:pPr>
            <w:r>
              <w:t>Simrill</w:t>
            </w:r>
          </w:p>
        </w:tc>
        <w:tc>
          <w:tcPr>
            <w:tcW w:w="2180" w:type="dxa"/>
            <w:shd w:val="clear" w:color="auto" w:fill="auto"/>
          </w:tcPr>
          <w:p w:rsidR="002E4C17" w:rsidRPr="002E4C17" w:rsidRDefault="002E4C17" w:rsidP="002E4C17">
            <w:pPr>
              <w:ind w:firstLine="0"/>
            </w:pPr>
            <w:r>
              <w:t>G. R. Smith</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Total--55</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Govan</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Hart</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Mack</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McKnight</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Simmons</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Stavrinakis</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Thigpen</w:t>
            </w:r>
          </w:p>
        </w:tc>
      </w:tr>
      <w:tr w:rsidR="002E4C17" w:rsidRPr="002E4C17" w:rsidTr="002E4C17">
        <w:tc>
          <w:tcPr>
            <w:tcW w:w="2179" w:type="dxa"/>
            <w:shd w:val="clear" w:color="auto" w:fill="auto"/>
          </w:tcPr>
          <w:p w:rsidR="002E4C17" w:rsidRPr="002E4C17" w:rsidRDefault="002E4C17" w:rsidP="002E4C17">
            <w:pPr>
              <w:keepNext/>
              <w:ind w:firstLine="0"/>
            </w:pPr>
            <w:r>
              <w:t>Weeks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Total--52</w:t>
      </w:r>
    </w:p>
    <w:p w:rsidR="002E4C17" w:rsidRDefault="002E4C17" w:rsidP="002E4C17">
      <w:pPr>
        <w:jc w:val="center"/>
        <w:rPr>
          <w:b/>
        </w:rPr>
      </w:pPr>
    </w:p>
    <w:p w:rsidR="002E4C17" w:rsidRDefault="002E4C17" w:rsidP="002E4C17">
      <w:r>
        <w:t>So, cloture was ordered.</w:t>
      </w:r>
    </w:p>
    <w:p w:rsidR="002E4C17" w:rsidRDefault="002E4C17" w:rsidP="002E4C17"/>
    <w:p w:rsidR="002E4C17" w:rsidRDefault="002E4C17" w:rsidP="002E4C17">
      <w:r>
        <w:t>Rep. KING moved that the House do now adjourn.</w:t>
      </w:r>
    </w:p>
    <w:p w:rsidR="002E4C17" w:rsidRDefault="002E4C17" w:rsidP="002E4C17"/>
    <w:p w:rsidR="002E4C17" w:rsidRDefault="002E4C17" w:rsidP="002E4C17">
      <w:r>
        <w:t xml:space="preserve">The yeas and nays were taken resulting as follows: </w:t>
      </w:r>
    </w:p>
    <w:p w:rsidR="002E4C17" w:rsidRDefault="002E4C17" w:rsidP="002E4C17">
      <w:pPr>
        <w:jc w:val="center"/>
      </w:pPr>
      <w:r>
        <w:t xml:space="preserve"> </w:t>
      </w:r>
      <w:bookmarkStart w:id="75" w:name="vote_start182"/>
      <w:bookmarkEnd w:id="75"/>
      <w:r>
        <w:t>Yeas 38; Nays 68</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Atkinson</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Bamberg</w:t>
            </w:r>
          </w:p>
        </w:tc>
        <w:tc>
          <w:tcPr>
            <w:tcW w:w="2180" w:type="dxa"/>
            <w:shd w:val="clear" w:color="auto" w:fill="auto"/>
          </w:tcPr>
          <w:p w:rsidR="002E4C17" w:rsidRPr="002E4C17" w:rsidRDefault="002E4C17" w:rsidP="002E4C17">
            <w:pPr>
              <w:ind w:firstLine="0"/>
            </w:pPr>
            <w:r>
              <w:t>Bernstein</w:t>
            </w:r>
          </w:p>
        </w:tc>
      </w:tr>
      <w:tr w:rsidR="002E4C17" w:rsidRPr="002E4C17" w:rsidTr="002E4C17">
        <w:tc>
          <w:tcPr>
            <w:tcW w:w="2179" w:type="dxa"/>
            <w:shd w:val="clear" w:color="auto" w:fill="auto"/>
          </w:tcPr>
          <w:p w:rsidR="002E4C17" w:rsidRPr="002E4C17" w:rsidRDefault="002E4C17" w:rsidP="002E4C17">
            <w:pPr>
              <w:ind w:firstLine="0"/>
            </w:pPr>
            <w:r>
              <w:t>Brawley</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Govan</w:t>
            </w:r>
          </w:p>
        </w:tc>
        <w:tc>
          <w:tcPr>
            <w:tcW w:w="2179" w:type="dxa"/>
            <w:shd w:val="clear" w:color="auto" w:fill="auto"/>
          </w:tcPr>
          <w:p w:rsidR="002E4C17" w:rsidRPr="002E4C17" w:rsidRDefault="002E4C17" w:rsidP="002E4C17">
            <w:pPr>
              <w:ind w:firstLine="0"/>
            </w:pPr>
            <w:r>
              <w:t>Hart</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t>Jefferson</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Mack</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Simmons</w:t>
            </w:r>
          </w:p>
        </w:tc>
        <w:tc>
          <w:tcPr>
            <w:tcW w:w="2180" w:type="dxa"/>
            <w:shd w:val="clear" w:color="auto" w:fill="auto"/>
          </w:tcPr>
          <w:p w:rsidR="002E4C17" w:rsidRPr="002E4C17" w:rsidRDefault="002E4C17" w:rsidP="002E4C17">
            <w:pPr>
              <w:ind w:firstLine="0"/>
            </w:pPr>
            <w:r>
              <w:t>Stavrinakis</w:t>
            </w:r>
          </w:p>
        </w:tc>
      </w:tr>
      <w:tr w:rsidR="002E4C17" w:rsidRPr="002E4C17" w:rsidTr="002E4C17">
        <w:tc>
          <w:tcPr>
            <w:tcW w:w="2179" w:type="dxa"/>
            <w:shd w:val="clear" w:color="auto" w:fill="auto"/>
          </w:tcPr>
          <w:p w:rsidR="002E4C17" w:rsidRPr="002E4C17" w:rsidRDefault="002E4C17" w:rsidP="002E4C17">
            <w:pPr>
              <w:keepNext/>
              <w:ind w:firstLine="0"/>
            </w:pPr>
            <w:r>
              <w:t>Thigpen</w:t>
            </w:r>
          </w:p>
        </w:tc>
        <w:tc>
          <w:tcPr>
            <w:tcW w:w="2179" w:type="dxa"/>
            <w:shd w:val="clear" w:color="auto" w:fill="auto"/>
          </w:tcPr>
          <w:p w:rsidR="002E4C17" w:rsidRPr="002E4C17" w:rsidRDefault="002E4C17" w:rsidP="002E4C17">
            <w:pPr>
              <w:keepNext/>
              <w:ind w:firstLine="0"/>
            </w:pPr>
            <w:r>
              <w:t>Weeks</w:t>
            </w:r>
          </w:p>
        </w:tc>
        <w:tc>
          <w:tcPr>
            <w:tcW w:w="2180" w:type="dxa"/>
            <w:shd w:val="clear" w:color="auto" w:fill="auto"/>
          </w:tcPr>
          <w:p w:rsidR="002E4C17" w:rsidRPr="002E4C17" w:rsidRDefault="002E4C17" w:rsidP="002E4C17">
            <w:pPr>
              <w:keepNext/>
              <w:ind w:firstLine="0"/>
            </w:pPr>
            <w:r>
              <w:t>Wheeler</w:t>
            </w:r>
          </w:p>
        </w:tc>
      </w:tr>
      <w:tr w:rsidR="002E4C17" w:rsidRPr="002E4C17" w:rsidTr="002E4C17">
        <w:tc>
          <w:tcPr>
            <w:tcW w:w="2179" w:type="dxa"/>
            <w:shd w:val="clear" w:color="auto" w:fill="auto"/>
          </w:tcPr>
          <w:p w:rsidR="002E4C17" w:rsidRPr="002E4C17" w:rsidRDefault="002E4C17" w:rsidP="002E4C17">
            <w:pPr>
              <w:keepNext/>
              <w:ind w:firstLine="0"/>
            </w:pPr>
            <w:r>
              <w:t>R. Williams</w:t>
            </w:r>
          </w:p>
        </w:tc>
        <w:tc>
          <w:tcPr>
            <w:tcW w:w="2179" w:type="dxa"/>
            <w:shd w:val="clear" w:color="auto" w:fill="auto"/>
          </w:tcPr>
          <w:p w:rsidR="002E4C17" w:rsidRPr="002E4C17" w:rsidRDefault="002E4C17" w:rsidP="002E4C17">
            <w:pPr>
              <w:keepNext/>
              <w:ind w:firstLine="0"/>
            </w:pPr>
            <w:r>
              <w:t>S. Williams</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Total--38</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Bennett</w:t>
            </w:r>
          </w:p>
        </w:tc>
        <w:tc>
          <w:tcPr>
            <w:tcW w:w="2180" w:type="dxa"/>
            <w:shd w:val="clear" w:color="auto" w:fill="auto"/>
          </w:tcPr>
          <w:p w:rsidR="002E4C17" w:rsidRPr="002E4C17" w:rsidRDefault="002E4C17" w:rsidP="002E4C17">
            <w:pPr>
              <w:ind w:firstLine="0"/>
            </w:pPr>
            <w:r>
              <w:t>Blackwell</w:t>
            </w:r>
          </w:p>
        </w:tc>
      </w:tr>
      <w:tr w:rsidR="002E4C17" w:rsidRPr="002E4C17" w:rsidTr="002E4C17">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Chellis</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Herbkersman</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Johnson</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Magnuson</w:t>
            </w:r>
          </w:p>
        </w:tc>
      </w:tr>
      <w:tr w:rsidR="002E4C17" w:rsidRPr="002E4C17" w:rsidTr="002E4C17">
        <w:tc>
          <w:tcPr>
            <w:tcW w:w="2179" w:type="dxa"/>
            <w:shd w:val="clear" w:color="auto" w:fill="auto"/>
          </w:tcPr>
          <w:p w:rsidR="002E4C17" w:rsidRPr="002E4C17" w:rsidRDefault="002E4C17" w:rsidP="002E4C17">
            <w:pPr>
              <w:ind w:firstLine="0"/>
            </w:pPr>
            <w:r>
              <w:t>Martin</w:t>
            </w:r>
          </w:p>
        </w:tc>
        <w:tc>
          <w:tcPr>
            <w:tcW w:w="2179" w:type="dxa"/>
            <w:shd w:val="clear" w:color="auto" w:fill="auto"/>
          </w:tcPr>
          <w:p w:rsidR="002E4C17" w:rsidRPr="002E4C17" w:rsidRDefault="002E4C17" w:rsidP="002E4C17">
            <w:pPr>
              <w:ind w:firstLine="0"/>
            </w:pPr>
            <w:r>
              <w:t>McCoy</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Morgan</w:t>
            </w:r>
          </w:p>
        </w:tc>
        <w:tc>
          <w:tcPr>
            <w:tcW w:w="2180" w:type="dxa"/>
            <w:shd w:val="clear" w:color="auto" w:fill="auto"/>
          </w:tcPr>
          <w:p w:rsidR="002E4C17" w:rsidRPr="002E4C17" w:rsidRDefault="002E4C17" w:rsidP="002E4C17">
            <w:pPr>
              <w:ind w:firstLine="0"/>
            </w:pPr>
            <w:r>
              <w:t>D. C. Moss</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Murphy</w:t>
            </w:r>
          </w:p>
        </w:tc>
        <w:tc>
          <w:tcPr>
            <w:tcW w:w="2180" w:type="dxa"/>
            <w:shd w:val="clear" w:color="auto" w:fill="auto"/>
          </w:tcPr>
          <w:p w:rsidR="002E4C17" w:rsidRPr="002E4C17" w:rsidRDefault="002E4C17" w:rsidP="002E4C17">
            <w:pPr>
              <w:ind w:firstLine="0"/>
            </w:pPr>
            <w:r>
              <w:t>B. Newton</w:t>
            </w:r>
          </w:p>
        </w:tc>
      </w:tr>
      <w:tr w:rsidR="002E4C17" w:rsidRPr="002E4C17" w:rsidTr="002E4C17">
        <w:tc>
          <w:tcPr>
            <w:tcW w:w="2179" w:type="dxa"/>
            <w:shd w:val="clear" w:color="auto" w:fill="auto"/>
          </w:tcPr>
          <w:p w:rsidR="002E4C17" w:rsidRPr="002E4C17" w:rsidRDefault="002E4C17" w:rsidP="002E4C17">
            <w:pPr>
              <w:ind w:firstLine="0"/>
            </w:pPr>
            <w:r>
              <w:t>W. Newton</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Tallon</w:t>
            </w:r>
          </w:p>
        </w:tc>
      </w:tr>
      <w:tr w:rsidR="002E4C17" w:rsidRPr="002E4C17" w:rsidTr="002E4C17">
        <w:tc>
          <w:tcPr>
            <w:tcW w:w="2179" w:type="dxa"/>
            <w:shd w:val="clear" w:color="auto" w:fill="auto"/>
          </w:tcPr>
          <w:p w:rsidR="002E4C17" w:rsidRPr="002E4C17" w:rsidRDefault="002E4C17" w:rsidP="002E4C17">
            <w:pPr>
              <w:ind w:firstLine="0"/>
            </w:pPr>
            <w:r>
              <w:t>Taylor</w:t>
            </w:r>
          </w:p>
        </w:tc>
        <w:tc>
          <w:tcPr>
            <w:tcW w:w="2179" w:type="dxa"/>
            <w:shd w:val="clear" w:color="auto" w:fill="auto"/>
          </w:tcPr>
          <w:p w:rsidR="002E4C17" w:rsidRPr="002E4C17" w:rsidRDefault="002E4C17" w:rsidP="002E4C17">
            <w:pPr>
              <w:ind w:firstLine="0"/>
            </w:pPr>
            <w:r>
              <w:t>Thayer</w:t>
            </w:r>
          </w:p>
        </w:tc>
        <w:tc>
          <w:tcPr>
            <w:tcW w:w="2180" w:type="dxa"/>
            <w:shd w:val="clear" w:color="auto" w:fill="auto"/>
          </w:tcPr>
          <w:p w:rsidR="002E4C17" w:rsidRPr="002E4C17" w:rsidRDefault="002E4C17" w:rsidP="002E4C17">
            <w:pPr>
              <w:ind w:firstLine="0"/>
            </w:pPr>
            <w:r>
              <w:t>Trantham</w:t>
            </w:r>
          </w:p>
        </w:tc>
      </w:tr>
      <w:tr w:rsidR="002E4C17" w:rsidRPr="002E4C17" w:rsidTr="002E4C17">
        <w:tc>
          <w:tcPr>
            <w:tcW w:w="2179" w:type="dxa"/>
            <w:shd w:val="clear" w:color="auto" w:fill="auto"/>
          </w:tcPr>
          <w:p w:rsidR="002E4C17" w:rsidRPr="002E4C17" w:rsidRDefault="002E4C17" w:rsidP="002E4C17">
            <w:pPr>
              <w:keepNext/>
              <w:ind w:firstLine="0"/>
            </w:pPr>
            <w:r>
              <w:t>West</w:t>
            </w:r>
          </w:p>
        </w:tc>
        <w:tc>
          <w:tcPr>
            <w:tcW w:w="2179" w:type="dxa"/>
            <w:shd w:val="clear" w:color="auto" w:fill="auto"/>
          </w:tcPr>
          <w:p w:rsidR="002E4C17" w:rsidRPr="002E4C17" w:rsidRDefault="002E4C17" w:rsidP="002E4C17">
            <w:pPr>
              <w:keepNext/>
              <w:ind w:firstLine="0"/>
            </w:pPr>
            <w:r>
              <w:t>Whitmire</w:t>
            </w:r>
          </w:p>
        </w:tc>
        <w:tc>
          <w:tcPr>
            <w:tcW w:w="2180" w:type="dxa"/>
            <w:shd w:val="clear" w:color="auto" w:fill="auto"/>
          </w:tcPr>
          <w:p w:rsidR="002E4C17" w:rsidRPr="002E4C17" w:rsidRDefault="002E4C17" w:rsidP="002E4C17">
            <w:pPr>
              <w:keepNext/>
              <w:ind w:firstLine="0"/>
            </w:pPr>
            <w:r>
              <w:t>Willis</w:t>
            </w:r>
          </w:p>
        </w:tc>
      </w:tr>
      <w:tr w:rsidR="002E4C17" w:rsidRPr="002E4C17" w:rsidTr="002E4C17">
        <w:tc>
          <w:tcPr>
            <w:tcW w:w="2179" w:type="dxa"/>
            <w:shd w:val="clear" w:color="auto" w:fill="auto"/>
          </w:tcPr>
          <w:p w:rsidR="002E4C17" w:rsidRPr="002E4C17" w:rsidRDefault="002E4C17" w:rsidP="002E4C17">
            <w:pPr>
              <w:keepNext/>
              <w:ind w:firstLine="0"/>
            </w:pPr>
            <w:r>
              <w:t>Wooten</w:t>
            </w:r>
          </w:p>
        </w:tc>
        <w:tc>
          <w:tcPr>
            <w:tcW w:w="2179" w:type="dxa"/>
            <w:shd w:val="clear" w:color="auto" w:fill="auto"/>
          </w:tcPr>
          <w:p w:rsidR="002E4C17" w:rsidRPr="002E4C17" w:rsidRDefault="002E4C17" w:rsidP="002E4C17">
            <w:pPr>
              <w:keepNext/>
              <w:ind w:firstLine="0"/>
            </w:pPr>
            <w:r>
              <w:t>Yow</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Total--68</w:t>
      </w:r>
    </w:p>
    <w:p w:rsidR="002E4C17" w:rsidRDefault="002E4C17" w:rsidP="002E4C17">
      <w:pPr>
        <w:jc w:val="center"/>
        <w:rPr>
          <w:b/>
        </w:rPr>
      </w:pPr>
    </w:p>
    <w:p w:rsidR="002E4C17" w:rsidRDefault="002E4C17" w:rsidP="002E4C17">
      <w:r>
        <w:t>So, the House refused to adjourn.</w:t>
      </w:r>
    </w:p>
    <w:p w:rsidR="002E4C17" w:rsidRDefault="002E4C17" w:rsidP="002E4C17">
      <w:r>
        <w:t>Rep. SIMRILL moved that the House recede until 2:45 p.m., which was agreed to.</w:t>
      </w:r>
    </w:p>
    <w:p w:rsidR="003539CC" w:rsidRDefault="003539CC" w:rsidP="002E4C17"/>
    <w:p w:rsidR="002E4C17" w:rsidRDefault="002E4C17" w:rsidP="002E4C17">
      <w:r>
        <w:t>Further proceedings were interrupted by the House receding, the pending question being consideration of Amendment 1.</w:t>
      </w:r>
    </w:p>
    <w:p w:rsidR="002E4C17" w:rsidRDefault="002E4C17" w:rsidP="002E4C17"/>
    <w:p w:rsidR="002E4C17" w:rsidRDefault="002E4C17" w:rsidP="002E4C17">
      <w:pPr>
        <w:keepNext/>
        <w:jc w:val="center"/>
        <w:rPr>
          <w:b/>
        </w:rPr>
      </w:pPr>
      <w:r w:rsidRPr="002E4C17">
        <w:rPr>
          <w:b/>
        </w:rPr>
        <w:t>THE HOUSE RESUMES</w:t>
      </w:r>
    </w:p>
    <w:p w:rsidR="002E4C17" w:rsidRDefault="002E4C17" w:rsidP="002E4C17">
      <w:r>
        <w:t>At 2:45 p.m. the House resumed, the SPEAKER in the Chair.</w:t>
      </w:r>
    </w:p>
    <w:p w:rsidR="002E4C17" w:rsidRDefault="002E4C17" w:rsidP="002E4C17"/>
    <w:p w:rsidR="002E4C17" w:rsidRDefault="002E4C17" w:rsidP="002E4C17">
      <w:pPr>
        <w:keepNext/>
        <w:jc w:val="center"/>
        <w:rPr>
          <w:b/>
        </w:rPr>
      </w:pPr>
      <w:r w:rsidRPr="002E4C17">
        <w:rPr>
          <w:b/>
        </w:rPr>
        <w:t>POINT OF QUORUM</w:t>
      </w:r>
    </w:p>
    <w:p w:rsidR="002E4C17" w:rsidRDefault="002E4C17" w:rsidP="002E4C17">
      <w:r>
        <w:t>The question of a quorum was raised.</w:t>
      </w:r>
    </w:p>
    <w:p w:rsidR="002E4C17" w:rsidRDefault="002E4C17" w:rsidP="002E4C17">
      <w:r>
        <w:t>A quorum was later present.</w:t>
      </w:r>
    </w:p>
    <w:p w:rsidR="002E4C17" w:rsidRDefault="002E4C17" w:rsidP="002E4C17"/>
    <w:p w:rsidR="002E4C17" w:rsidRDefault="002E4C17" w:rsidP="002E4C17">
      <w:pPr>
        <w:keepNext/>
        <w:jc w:val="center"/>
        <w:rPr>
          <w:b/>
        </w:rPr>
      </w:pPr>
      <w:r w:rsidRPr="002E4C17">
        <w:rPr>
          <w:b/>
        </w:rPr>
        <w:t>H. 3020--AMENDED AND ORDERED TO THIRD READING</w:t>
      </w:r>
    </w:p>
    <w:p w:rsidR="002E4C17" w:rsidRDefault="002E4C17" w:rsidP="002E4C17">
      <w:pPr>
        <w:keepNext/>
      </w:pPr>
      <w:r>
        <w:t>Debate was resumed on the following Bill, the pending question being the consideration of Amendment 1, cloture having been ordered:</w:t>
      </w:r>
    </w:p>
    <w:p w:rsidR="002E4C17" w:rsidRDefault="002E4C17" w:rsidP="002E4C17">
      <w:pPr>
        <w:keepNext/>
      </w:pPr>
      <w:bookmarkStart w:id="76" w:name="include_clip_start_191"/>
      <w:bookmarkEnd w:id="76"/>
    </w:p>
    <w:p w:rsidR="002E4C17" w:rsidRDefault="002E4C17" w:rsidP="002E4C17">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2E4C17" w:rsidRDefault="002E4C17" w:rsidP="002E4C17"/>
    <w:p w:rsidR="002E4C17" w:rsidRDefault="002E4C17" w:rsidP="002E4C17">
      <w:pPr>
        <w:ind w:firstLine="0"/>
      </w:pPr>
      <w:bookmarkStart w:id="77" w:name="file_start192"/>
      <w:bookmarkEnd w:id="77"/>
      <w:r w:rsidRPr="00F43A60">
        <w:t xml:space="preserve">  Rep. CLEMMONS requested that with unanimous consent, the House suspend the rules of debate under Rule 8.6 on H. 3020, and proceed with normal debate.</w:t>
      </w:r>
    </w:p>
    <w:p w:rsidR="002E4C17" w:rsidRDefault="002E4C17" w:rsidP="002E4C17">
      <w:pPr>
        <w:ind w:firstLine="0"/>
      </w:pPr>
    </w:p>
    <w:p w:rsidR="002E4C17" w:rsidRPr="00967E54" w:rsidRDefault="002E4C17" w:rsidP="002E4C17">
      <w:r w:rsidRPr="00967E54">
        <w:t>The Committee on Judiciary proposed the following Amendment No. 1</w:t>
      </w:r>
      <w:r w:rsidR="003539CC">
        <w:t xml:space="preserve"> to </w:t>
      </w:r>
      <w:r w:rsidRPr="00967E54">
        <w:t>H. 3020 (COUNCIL\VR\3020C001.CC.VR19), which was adopted</w:t>
      </w:r>
      <w:r w:rsidR="003539CC">
        <w:t>:</w:t>
      </w:r>
    </w:p>
    <w:p w:rsidR="002E4C17" w:rsidRPr="00967E54" w:rsidRDefault="002E4C17" w:rsidP="002E4C17">
      <w:r w:rsidRPr="00967E54">
        <w:t>Amend the bill, as and if amended, SECTION 2, by striking Section 44-41-680 in its entirety and inserting:</w:t>
      </w:r>
    </w:p>
    <w:p w:rsidR="002E4C17" w:rsidRPr="002E4C17" w:rsidRDefault="002E4C17" w:rsidP="002E4C17">
      <w:pPr>
        <w:rPr>
          <w:color w:val="000000"/>
          <w:u w:color="000000"/>
        </w:rPr>
      </w:pPr>
      <w:r w:rsidRPr="00967E54">
        <w:t>/</w:t>
      </w:r>
      <w:r w:rsidRPr="00967E54">
        <w:tab/>
      </w:r>
      <w:r w:rsidRPr="00967E54">
        <w:tab/>
      </w:r>
      <w:r w:rsidRPr="002E4C17">
        <w:rPr>
          <w:color w:val="000000"/>
          <w:u w:color="000000"/>
        </w:rPr>
        <w:t>Section 44</w:t>
      </w:r>
      <w:r w:rsidRPr="002E4C17">
        <w:rPr>
          <w:color w:val="000000"/>
          <w:u w:color="000000"/>
        </w:rPr>
        <w:noBreakHyphen/>
        <w:t>41</w:t>
      </w:r>
      <w:r w:rsidRPr="002E4C17">
        <w:rPr>
          <w:color w:val="000000"/>
          <w:u w:color="000000"/>
        </w:rPr>
        <w:noBreakHyphen/>
        <w:t>680.</w:t>
      </w:r>
      <w:r w:rsidRPr="002E4C17">
        <w:rPr>
          <w:color w:val="000000"/>
          <w:u w:color="000000"/>
        </w:rPr>
        <w:tab/>
        <w:t>(A)</w:t>
      </w:r>
      <w:r w:rsidRPr="002E4C17">
        <w:rPr>
          <w:color w:val="000000"/>
          <w:u w:color="000000"/>
        </w:rPr>
        <w:tab/>
        <w:t>Section 44</w:t>
      </w:r>
      <w:r w:rsidRPr="002E4C17">
        <w:rPr>
          <w:color w:val="000000"/>
          <w:u w:color="000000"/>
        </w:rPr>
        <w:noBreakHyphen/>
        <w:t>41</w:t>
      </w:r>
      <w:r w:rsidRPr="002E4C17">
        <w:rPr>
          <w:color w:val="000000"/>
          <w:u w:color="000000"/>
        </w:rPr>
        <w:noBreakHyphen/>
        <w:t xml:space="preserve">670 does not apply to a physician who performs or induces the abortion if the physician determines according to standard medical practice that a medical emergency exists that prevents compliance with that section </w:t>
      </w:r>
      <w:r w:rsidRPr="002E4C17">
        <w:rPr>
          <w:u w:color="000000"/>
        </w:rPr>
        <w:t>or that the pregnancy resulted from rape or incest</w:t>
      </w:r>
      <w:r w:rsidRPr="002E4C17">
        <w:rPr>
          <w:color w:val="000000"/>
          <w:u w:color="000000"/>
        </w:rPr>
        <w:t>.</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A physician who performs or induces an abortion on a pregnant woman based on an exception in subsection (A) shall make written notations in the pregnant woman’s medical records of the following:</w:t>
      </w:r>
    </w:p>
    <w:p w:rsidR="002E4C17" w:rsidRPr="002E4C17" w:rsidRDefault="002E4C17" w:rsidP="002E4C17">
      <w:pPr>
        <w:rPr>
          <w:color w:val="000000"/>
          <w:u w:color="000000"/>
        </w:rPr>
      </w:pPr>
      <w:r w:rsidRPr="002E4C17">
        <w:rPr>
          <w:color w:val="000000"/>
          <w:u w:color="000000"/>
        </w:rPr>
        <w:tab/>
      </w:r>
      <w:r w:rsidRPr="002E4C17">
        <w:rPr>
          <w:color w:val="000000"/>
          <w:u w:color="000000"/>
        </w:rPr>
        <w:tab/>
        <w:t>(1)(a)</w:t>
      </w:r>
      <w:r w:rsidRPr="002E4C17">
        <w:rPr>
          <w:color w:val="000000"/>
          <w:u w:color="000000"/>
        </w:rPr>
        <w:tab/>
        <w:t>the physician’s belief that a medical emergency necessitating the abortion existed; and</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the medical condition of the pregnant woman that assertedly prevented compliance with Section 44</w:t>
      </w:r>
      <w:r w:rsidRPr="002E4C17">
        <w:rPr>
          <w:color w:val="000000"/>
          <w:u w:color="000000"/>
        </w:rPr>
        <w:noBreakHyphen/>
        <w:t>41</w:t>
      </w:r>
      <w:r w:rsidRPr="002E4C17">
        <w:rPr>
          <w:color w:val="000000"/>
          <w:u w:color="000000"/>
        </w:rPr>
        <w:noBreakHyphen/>
        <w:t>670;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the physician’s belief that the pregnancy resulted from rape of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For at least seven years from the date the notations are made, the physician shall maintain in the physician’s own records a copy of the notations.</w:t>
      </w:r>
      <w:r w:rsidRPr="00967E54">
        <w:tab/>
      </w:r>
      <w:r w:rsidRPr="00967E54">
        <w:tab/>
        <w:t>/</w:t>
      </w:r>
    </w:p>
    <w:p w:rsidR="002E4C17" w:rsidRPr="00967E54" w:rsidRDefault="002E4C17" w:rsidP="002E4C17">
      <w:r w:rsidRPr="00967E54">
        <w:t>amend the bill further, as and if amended, SECTION 2, by striking Section 44-41-710 in its entirety and inserting:</w:t>
      </w:r>
    </w:p>
    <w:p w:rsidR="002E4C17" w:rsidRPr="002E4C17" w:rsidRDefault="002E4C17" w:rsidP="002E4C17">
      <w:pPr>
        <w:rPr>
          <w:color w:val="000000"/>
          <w:u w:color="000000"/>
        </w:rPr>
      </w:pPr>
      <w:r w:rsidRPr="00967E54">
        <w:t>/</w:t>
      </w:r>
      <w:r w:rsidRPr="00967E54">
        <w:tab/>
      </w:r>
      <w:r w:rsidRPr="00967E54">
        <w:tab/>
      </w:r>
      <w:r w:rsidRPr="002E4C17">
        <w:rPr>
          <w:color w:val="000000"/>
          <w:u w:color="000000"/>
        </w:rPr>
        <w:t>Section 44</w:t>
      </w:r>
      <w:r w:rsidRPr="002E4C17">
        <w:rPr>
          <w:color w:val="000000"/>
          <w:u w:color="000000"/>
        </w:rPr>
        <w:noBreakHyphen/>
        <w:t>41</w:t>
      </w:r>
      <w:r w:rsidRPr="002E4C17">
        <w:rPr>
          <w:color w:val="000000"/>
          <w:u w:color="000000"/>
        </w:rPr>
        <w:noBreakHyphen/>
        <w:t>710.</w:t>
      </w:r>
      <w:r w:rsidRPr="002E4C17">
        <w:rPr>
          <w:color w:val="000000"/>
          <w:u w:color="000000"/>
        </w:rPr>
        <w:tab/>
        <w:t>(A)</w:t>
      </w:r>
      <w:r w:rsidRPr="002E4C17">
        <w:rPr>
          <w:color w:val="000000"/>
          <w:u w:color="000000"/>
        </w:rPr>
        <w:tab/>
        <w:t>Section 44</w:t>
      </w:r>
      <w:r w:rsidRPr="002E4C17">
        <w:rPr>
          <w:color w:val="000000"/>
          <w:u w:color="000000"/>
        </w:rPr>
        <w:noBreakHyphen/>
        <w:t>41</w:t>
      </w:r>
      <w:r w:rsidRPr="002E4C17">
        <w:rPr>
          <w:color w:val="000000"/>
          <w:u w:color="000000"/>
        </w:rPr>
        <w:noBreakHyphen/>
        <w:t>700 does not apply to a physician who performs a medical procedure that, in reasonable medical judgment, is designed or intended to prevent the death of the pregnant woman or to prevent a serious risk of the substantial and irreversible impairment of a major bodily function of the pregnant woman or is designed or intended to terminate a pregnancy that resulted from rape or incest.</w:t>
      </w:r>
    </w:p>
    <w:p w:rsidR="002E4C17" w:rsidRPr="002E4C17" w:rsidRDefault="002E4C17" w:rsidP="002E4C17">
      <w:pPr>
        <w:rPr>
          <w:color w:val="000000"/>
          <w:u w:color="000000"/>
        </w:rPr>
      </w:pPr>
      <w:r w:rsidRPr="002E4C17">
        <w:rPr>
          <w:color w:val="000000"/>
          <w:u w:color="000000"/>
        </w:rPr>
        <w:tab/>
        <w:t>(B)(1)</w:t>
      </w:r>
      <w:r w:rsidRPr="002E4C17">
        <w:rPr>
          <w:color w:val="000000"/>
          <w:u w:color="000000"/>
        </w:rPr>
        <w:tab/>
        <w:t>A physician who performs a medical procedure as described in subsection (A) shall declare, in a written document, that the medical procedure is necessary, in reasonable medical judgment, to:</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prevent the death of the pregnant woman or to prevent a serious risk of the substantial and irreversible physical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terminate a pregnancy that resulted from rape or incest.</w:t>
      </w:r>
    </w:p>
    <w:p w:rsidR="002E4C17" w:rsidRPr="002E4C17" w:rsidRDefault="002E4C17" w:rsidP="002E4C17">
      <w:pPr>
        <w:rPr>
          <w:color w:val="000000"/>
          <w:u w:color="000000"/>
        </w:rPr>
      </w:pPr>
      <w:r w:rsidRPr="002E4C17">
        <w:rPr>
          <w:color w:val="000000"/>
          <w:u w:color="000000"/>
        </w:rPr>
        <w:tab/>
      </w:r>
      <w:r w:rsidRPr="002E4C17">
        <w:rPr>
          <w:color w:val="000000"/>
          <w:u w:color="000000"/>
        </w:rPr>
        <w:tab/>
        <w:t>(2)</w:t>
      </w:r>
      <w:r w:rsidRPr="002E4C17">
        <w:rPr>
          <w:color w:val="000000"/>
          <w:u w:color="000000"/>
        </w:rPr>
        <w:tab/>
        <w:t>In the document, the physician shall:</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(a)</w:t>
      </w:r>
      <w:r w:rsidRPr="002E4C17">
        <w:rPr>
          <w:color w:val="000000"/>
          <w:u w:color="000000"/>
        </w:rPr>
        <w:tab/>
        <w:t>specify the pregnant woman’s medical condition that the medical procedure is asserted to address and the medical rationale for the physician’s conclusion that the medical procedure is necessary to prevent the death of the pregnant woman or to prevent a serious risk of the substantial and irreversible impairment of a major bodily function of the pregnant woman; or</w:t>
      </w:r>
    </w:p>
    <w:p w:rsidR="002E4C17" w:rsidRPr="002E4C17" w:rsidRDefault="002E4C17" w:rsidP="002E4C17">
      <w:pPr>
        <w:rPr>
          <w:color w:val="000000"/>
          <w:u w:color="000000"/>
        </w:rPr>
      </w:pPr>
      <w:r w:rsidRPr="002E4C17">
        <w:rPr>
          <w:color w:val="000000"/>
          <w:u w:color="000000"/>
        </w:rPr>
        <w:tab/>
      </w:r>
      <w:r w:rsidRPr="002E4C17">
        <w:rPr>
          <w:color w:val="000000"/>
          <w:u w:color="000000"/>
        </w:rPr>
        <w:tab/>
      </w:r>
      <w:r w:rsidRPr="002E4C17">
        <w:rPr>
          <w:color w:val="000000"/>
          <w:u w:color="000000"/>
        </w:rPr>
        <w:tab/>
        <w:t>(b)</w:t>
      </w:r>
      <w:r w:rsidRPr="002E4C17">
        <w:rPr>
          <w:color w:val="000000"/>
          <w:u w:color="000000"/>
        </w:rPr>
        <w:tab/>
        <w:t>specify the medical rational for the physician’s conclusion that the medical procedure is necessary to terminate a pregnancy that resulted from rape or incest.</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A physician who performs a medical procedure as described in subsection (A) shall place the written document required by subsection (B) in the pregnant woman’s medical records. For at least seven years from the date the document is created, the physician shall maintain a copy of the document in the physician’s own records.</w:t>
      </w:r>
      <w:r w:rsidRPr="002E4C17">
        <w:rPr>
          <w:color w:val="000000"/>
          <w:u w:color="000000"/>
        </w:rPr>
        <w:tab/>
      </w:r>
      <w:r w:rsidRPr="002E4C17">
        <w:rPr>
          <w:color w:val="000000"/>
          <w:u w:color="000000"/>
        </w:rPr>
        <w:tab/>
        <w:t>/</w:t>
      </w:r>
    </w:p>
    <w:p w:rsidR="002E4C17" w:rsidRPr="00967E54" w:rsidRDefault="002E4C17" w:rsidP="002E4C17">
      <w:r w:rsidRPr="00967E54">
        <w:t>Renumber sections to conform.</w:t>
      </w:r>
    </w:p>
    <w:p w:rsidR="002E4C17" w:rsidRDefault="002E4C17" w:rsidP="002E4C17">
      <w:r w:rsidRPr="00967E54">
        <w:t>Amend title to conform.</w:t>
      </w:r>
    </w:p>
    <w:p w:rsidR="002E4C17" w:rsidRDefault="002E4C17" w:rsidP="002E4C17"/>
    <w:p w:rsidR="002E4C17" w:rsidRDefault="002E4C17" w:rsidP="002E4C17">
      <w:r>
        <w:t>Rep. MCCRAVY moved to table the amendment.</w:t>
      </w:r>
    </w:p>
    <w:p w:rsidR="002E4C17" w:rsidRDefault="002E4C17" w:rsidP="002E4C17"/>
    <w:p w:rsidR="002E4C17" w:rsidRDefault="002E4C17" w:rsidP="002E4C17">
      <w:r>
        <w:t>Rep. MACE demanded the yeas and nays which were taken, resulting as follows:</w:t>
      </w:r>
    </w:p>
    <w:p w:rsidR="002E4C17" w:rsidRDefault="002E4C17" w:rsidP="002E4C17">
      <w:pPr>
        <w:jc w:val="center"/>
      </w:pPr>
      <w:bookmarkStart w:id="78" w:name="vote_start195"/>
      <w:bookmarkEnd w:id="78"/>
      <w:r>
        <w:t>Yeas 38; Nays 62</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Allison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Bennett</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Sandifer</w:t>
            </w:r>
          </w:p>
        </w:tc>
        <w:tc>
          <w:tcPr>
            <w:tcW w:w="2179" w:type="dxa"/>
            <w:shd w:val="clear" w:color="auto" w:fill="auto"/>
          </w:tcPr>
          <w:p w:rsidR="002E4C17" w:rsidRPr="002E4C17" w:rsidRDefault="002E4C17" w:rsidP="002E4C17">
            <w:pPr>
              <w:ind w:firstLine="0"/>
            </w:pPr>
            <w:r>
              <w:t>Simrill</w:t>
            </w:r>
          </w:p>
        </w:tc>
        <w:tc>
          <w:tcPr>
            <w:tcW w:w="2180" w:type="dxa"/>
            <w:shd w:val="clear" w:color="auto" w:fill="auto"/>
          </w:tcPr>
          <w:p w:rsidR="002E4C17" w:rsidRPr="002E4C17" w:rsidRDefault="002E4C17" w:rsidP="002E4C17">
            <w:pPr>
              <w:ind w:firstLine="0"/>
            </w:pPr>
            <w:r>
              <w:t>G. R. Smith</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West</w:t>
            </w:r>
          </w:p>
        </w:tc>
        <w:tc>
          <w:tcPr>
            <w:tcW w:w="2180" w:type="dxa"/>
            <w:shd w:val="clear" w:color="auto" w:fill="auto"/>
          </w:tcPr>
          <w:p w:rsidR="002E4C17" w:rsidRPr="002E4C17" w:rsidRDefault="002E4C17" w:rsidP="002E4C17">
            <w:pPr>
              <w:keepNext/>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Willis</w:t>
            </w:r>
          </w:p>
        </w:tc>
        <w:tc>
          <w:tcPr>
            <w:tcW w:w="2179" w:type="dxa"/>
            <w:shd w:val="clear" w:color="auto" w:fill="auto"/>
          </w:tcPr>
          <w:p w:rsidR="002E4C17" w:rsidRPr="002E4C17" w:rsidRDefault="002E4C17" w:rsidP="002E4C17">
            <w:pPr>
              <w:keepNext/>
              <w:ind w:firstLine="0"/>
            </w:pPr>
            <w:r>
              <w:t>Yow</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Total--38</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Anderson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Bamberg</w:t>
            </w:r>
          </w:p>
        </w:tc>
        <w:tc>
          <w:tcPr>
            <w:tcW w:w="2180" w:type="dxa"/>
            <w:shd w:val="clear" w:color="auto" w:fill="auto"/>
          </w:tcPr>
          <w:p w:rsidR="002E4C17" w:rsidRPr="002E4C17" w:rsidRDefault="002E4C17" w:rsidP="002E4C17">
            <w:pPr>
              <w:ind w:firstLine="0"/>
            </w:pPr>
            <w:r>
              <w:t>Bannister</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Brawley</w:t>
            </w:r>
          </w:p>
        </w:tc>
      </w:tr>
      <w:tr w:rsidR="002E4C17" w:rsidRPr="002E4C17" w:rsidTr="002E4C17">
        <w:tc>
          <w:tcPr>
            <w:tcW w:w="2179" w:type="dxa"/>
            <w:shd w:val="clear" w:color="auto" w:fill="auto"/>
          </w:tcPr>
          <w:p w:rsidR="002E4C17" w:rsidRPr="002E4C17" w:rsidRDefault="002E4C17" w:rsidP="002E4C17">
            <w:pPr>
              <w:ind w:firstLine="0"/>
            </w:pPr>
            <w:r>
              <w:t>Chellis</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Kimmons</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Kirby</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ind w:firstLine="0"/>
            </w:pPr>
            <w:r>
              <w:t>Simmons</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keepNext/>
              <w:ind w:firstLine="0"/>
            </w:pPr>
            <w:r>
              <w:t>Stavrinakis</w:t>
            </w:r>
          </w:p>
        </w:tc>
        <w:tc>
          <w:tcPr>
            <w:tcW w:w="2179" w:type="dxa"/>
            <w:shd w:val="clear" w:color="auto" w:fill="auto"/>
          </w:tcPr>
          <w:p w:rsidR="002E4C17" w:rsidRPr="002E4C17" w:rsidRDefault="002E4C17" w:rsidP="002E4C17">
            <w:pPr>
              <w:keepNext/>
              <w:ind w:firstLine="0"/>
            </w:pPr>
            <w:r>
              <w:t>Taylor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r>
              <w:t>Wooten</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Total--62</w:t>
      </w:r>
    </w:p>
    <w:p w:rsidR="002E4C17" w:rsidRDefault="002E4C17" w:rsidP="002E4C17">
      <w:pPr>
        <w:jc w:val="center"/>
        <w:rPr>
          <w:b/>
        </w:rPr>
      </w:pPr>
    </w:p>
    <w:p w:rsidR="002E4C17" w:rsidRDefault="002E4C17" w:rsidP="002E4C17">
      <w:r>
        <w:t>So, the House refused to table the amendment.</w:t>
      </w:r>
    </w:p>
    <w:p w:rsidR="002E4C17" w:rsidRDefault="002E4C17" w:rsidP="002E4C17"/>
    <w:p w:rsidR="002E4C17" w:rsidRDefault="002E4C17" w:rsidP="002E4C17">
      <w:r>
        <w:t>The question then recurred to the adoption of the amendment.</w:t>
      </w:r>
    </w:p>
    <w:p w:rsidR="002E4C17" w:rsidRDefault="002E4C17" w:rsidP="002E4C17"/>
    <w:p w:rsidR="002E4C17" w:rsidRDefault="002E4C17" w:rsidP="002E4C17">
      <w:r>
        <w:t>The amendment was then adopted.</w:t>
      </w:r>
    </w:p>
    <w:p w:rsidR="002E4C17" w:rsidRDefault="002E4C17" w:rsidP="002E4C17"/>
    <w:p w:rsidR="002E4C17" w:rsidRPr="006D14D3" w:rsidRDefault="002E4C17" w:rsidP="002E4C17">
      <w:r w:rsidRPr="006D14D3">
        <w:t>Rep. BAMBERG proposed the following Amendment No. 2</w:t>
      </w:r>
      <w:r w:rsidR="003539CC">
        <w:t xml:space="preserve"> to </w:t>
      </w:r>
      <w:r w:rsidR="003539CC">
        <w:br/>
      </w:r>
      <w:r w:rsidRPr="006D14D3">
        <w:t>H. 3020 (COUNCIL\VR\3020C136.CC.VR19), which was ruled out of order:</w:t>
      </w:r>
    </w:p>
    <w:p w:rsidR="002E4C17" w:rsidRPr="006D14D3" w:rsidRDefault="002E4C17" w:rsidP="002E4C17">
      <w:r w:rsidRPr="006D14D3">
        <w:t>Amend the bill, as and if amended, by striking the bill in its entirety and inserting:</w:t>
      </w:r>
    </w:p>
    <w:p w:rsidR="002E4C17" w:rsidRPr="002E4C17" w:rsidRDefault="002E4C17" w:rsidP="002E4C17">
      <w:pPr>
        <w:rPr>
          <w:color w:val="000000"/>
          <w:u w:color="000000"/>
        </w:rPr>
      </w:pPr>
      <w:r w:rsidRPr="006D14D3">
        <w:t>/</w:t>
      </w:r>
      <w:r w:rsidRPr="006D14D3">
        <w:tab/>
      </w:r>
      <w:r w:rsidRPr="006D14D3">
        <w:tab/>
      </w:r>
      <w:r w:rsidRPr="002E4C17">
        <w:rPr>
          <w:color w:val="000000"/>
          <w:u w:color="000000"/>
        </w:rPr>
        <w:t>Whereas, the General Assembly, under Section 1A, Article III of the Constitution of South Carolina, 1895, is empowered to assemble to make new laws, as the common good may require; and</w:t>
      </w:r>
    </w:p>
    <w:p w:rsidR="002E4C17" w:rsidRPr="002E4C17" w:rsidRDefault="002E4C17" w:rsidP="002E4C17">
      <w:pPr>
        <w:rPr>
          <w:color w:val="000000"/>
          <w:u w:color="000000"/>
        </w:rPr>
      </w:pPr>
      <w:r w:rsidRPr="002E4C17">
        <w:rPr>
          <w:color w:val="000000"/>
          <w:u w:color="000000"/>
        </w:rPr>
        <w:t>Whereas, Section 3, Article I of the Constitution of South Carolina, 1895, guarantees that no person may be deprived of life, liberty, or property without due process of law or be denied the equal protection of the laws; and</w:t>
      </w:r>
    </w:p>
    <w:p w:rsidR="002E4C17" w:rsidRPr="006D14D3" w:rsidRDefault="002E4C17" w:rsidP="002E4C17">
      <w:pPr>
        <w:suppressAutoHyphens/>
      </w:pPr>
      <w:r w:rsidRPr="002E4C17">
        <w:rPr>
          <w:color w:val="000000"/>
          <w:u w:color="000000"/>
        </w:rPr>
        <w:t>Whereas, the General Assembly, in the exercise of its constitutional powers and in carrying out its duties and responsibilities under the law, finds it necessary and proper to ensure that the rights of its citizens extend to each newly born and preborn human being. Now, therefore,</w:t>
      </w:r>
    </w:p>
    <w:p w:rsidR="002E4C17" w:rsidRPr="006D14D3" w:rsidRDefault="002E4C17" w:rsidP="002E4C17">
      <w:pPr>
        <w:suppressAutoHyphens/>
      </w:pPr>
      <w:r w:rsidRPr="006D14D3">
        <w:t>Be it enacted by the General Assembly of the State of South Carolina:</w:t>
      </w:r>
    </w:p>
    <w:p w:rsidR="002E4C17" w:rsidRPr="002E4C17" w:rsidRDefault="002E4C17" w:rsidP="002E4C17">
      <w:pPr>
        <w:rPr>
          <w:color w:val="000000"/>
          <w:u w:color="000000"/>
        </w:rPr>
      </w:pPr>
      <w:r w:rsidRPr="006D14D3">
        <w:t>SECTION</w:t>
      </w:r>
      <w:r w:rsidRPr="006D14D3">
        <w:tab/>
        <w:t>1.</w:t>
      </w:r>
      <w:r w:rsidRPr="006D14D3">
        <w:tab/>
      </w:r>
      <w:r w:rsidRPr="002E4C17">
        <w:rPr>
          <w:color w:val="000000"/>
          <w:u w:color="000000"/>
        </w:rPr>
        <w:t>Chapter 1, Title 1 of the 1976 Code is amended by adding:</w:t>
      </w:r>
    </w:p>
    <w:p w:rsidR="002E4C17" w:rsidRPr="002E4C17" w:rsidRDefault="002E4C17" w:rsidP="003539CC">
      <w:pPr>
        <w:jc w:val="center"/>
        <w:rPr>
          <w:color w:val="000000"/>
          <w:u w:color="000000"/>
        </w:rPr>
      </w:pPr>
      <w:r w:rsidRPr="002E4C17">
        <w:rPr>
          <w:color w:val="000000"/>
          <w:u w:color="000000"/>
        </w:rPr>
        <w:t>“Article 5</w:t>
      </w:r>
    </w:p>
    <w:p w:rsidR="002E4C17" w:rsidRPr="002E4C17" w:rsidRDefault="002E4C17" w:rsidP="003539CC">
      <w:pPr>
        <w:jc w:val="center"/>
        <w:rPr>
          <w:color w:val="000000"/>
          <w:u w:color="000000"/>
        </w:rPr>
      </w:pPr>
      <w:r w:rsidRPr="002E4C17">
        <w:rPr>
          <w:color w:val="000000"/>
          <w:u w:color="000000"/>
        </w:rPr>
        <w:t>Personhood</w:t>
      </w:r>
    </w:p>
    <w:p w:rsidR="002E4C17" w:rsidRPr="002E4C17" w:rsidRDefault="002E4C17" w:rsidP="002E4C17">
      <w:pPr>
        <w:rPr>
          <w:color w:val="000000"/>
          <w:u w:color="000000"/>
        </w:rPr>
      </w:pPr>
      <w:r w:rsidRPr="002E4C17">
        <w:rPr>
          <w:color w:val="000000"/>
          <w:u w:color="000000"/>
        </w:rPr>
        <w:tab/>
        <w:t>Section 1</w:t>
      </w:r>
      <w:r w:rsidRPr="002E4C17">
        <w:rPr>
          <w:color w:val="000000"/>
          <w:u w:color="000000"/>
        </w:rPr>
        <w:noBreakHyphen/>
        <w:t>1</w:t>
      </w:r>
      <w:r w:rsidRPr="002E4C17">
        <w:rPr>
          <w:color w:val="000000"/>
          <w:u w:color="000000"/>
        </w:rPr>
        <w:noBreakHyphen/>
        <w:t>310.</w:t>
      </w:r>
      <w:r w:rsidRPr="002E4C17">
        <w:rPr>
          <w:color w:val="000000"/>
          <w:u w:color="000000"/>
        </w:rPr>
        <w:tab/>
        <w:t>This article may be cited as the ‘Personhood Act of South Carolina’.</w:t>
      </w:r>
    </w:p>
    <w:p w:rsidR="002E4C17" w:rsidRPr="002E4C17" w:rsidRDefault="002E4C17" w:rsidP="002E4C17">
      <w:pPr>
        <w:rPr>
          <w:color w:val="000000"/>
          <w:u w:color="000000"/>
        </w:rPr>
      </w:pPr>
      <w:r w:rsidRPr="002E4C17">
        <w:rPr>
          <w:color w:val="000000"/>
          <w:u w:color="000000"/>
        </w:rPr>
        <w:tab/>
        <w:t>Section 1</w:t>
      </w:r>
      <w:r w:rsidRPr="002E4C17">
        <w:rPr>
          <w:color w:val="000000"/>
          <w:u w:color="000000"/>
        </w:rPr>
        <w:noBreakHyphen/>
        <w:t>1</w:t>
      </w:r>
      <w:r w:rsidRPr="002E4C17">
        <w:rPr>
          <w:color w:val="000000"/>
          <w:u w:color="000000"/>
        </w:rPr>
        <w:noBreakHyphen/>
        <w:t>320.</w:t>
      </w:r>
      <w:r w:rsidRPr="002E4C17">
        <w:rPr>
          <w:color w:val="000000"/>
          <w:u w:color="000000"/>
        </w:rPr>
        <w:tab/>
        <w:t>The General Assembly finds as follows regarding the sanctity of life:</w:t>
      </w:r>
    </w:p>
    <w:p w:rsidR="002E4C17" w:rsidRPr="002E4C17" w:rsidRDefault="002E4C17" w:rsidP="002E4C17">
      <w:pPr>
        <w:rPr>
          <w:color w:val="000000"/>
          <w:u w:color="000000"/>
        </w:rPr>
      </w:pPr>
      <w:r w:rsidRPr="002E4C17">
        <w:rPr>
          <w:color w:val="000000"/>
          <w:u w:color="000000"/>
        </w:rPr>
        <w:tab/>
        <w:t>(A)</w:t>
      </w:r>
      <w:r w:rsidRPr="002E4C17">
        <w:rPr>
          <w:color w:val="000000"/>
          <w:u w:color="000000"/>
        </w:rPr>
        <w:tab/>
        <w:t>The General Assembly acknowledges that the July 4, 1776 Declaration of Independence is one of the Organic Laws of the United States of America found in the United States Code.</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The General Assembly acknowledges that all persons are endowed by their Creator with certain unalienable rights.</w:t>
      </w:r>
    </w:p>
    <w:p w:rsidR="002E4C17" w:rsidRPr="002E4C17" w:rsidRDefault="002E4C17" w:rsidP="002E4C17">
      <w:pPr>
        <w:rPr>
          <w:color w:val="000000"/>
          <w:u w:color="000000"/>
        </w:rPr>
      </w:pPr>
      <w:r w:rsidRPr="002E4C17">
        <w:rPr>
          <w:color w:val="000000"/>
          <w:u w:color="000000"/>
        </w:rPr>
        <w:tab/>
        <w:t>(C)</w:t>
      </w:r>
      <w:r w:rsidRPr="002E4C17">
        <w:rPr>
          <w:color w:val="000000"/>
          <w:u w:color="000000"/>
        </w:rPr>
        <w:tab/>
        <w:t>The General Assembly acknowledges that personhood is God</w:t>
      </w:r>
      <w:r w:rsidRPr="002E4C17">
        <w:rPr>
          <w:color w:val="000000"/>
          <w:u w:color="000000"/>
        </w:rPr>
        <w:noBreakHyphen/>
        <w:t>given, as all men are created in the image of God.</w:t>
      </w:r>
    </w:p>
    <w:p w:rsidR="002E4C17" w:rsidRPr="002E4C17" w:rsidRDefault="002E4C17" w:rsidP="002E4C17">
      <w:pPr>
        <w:rPr>
          <w:color w:val="000000"/>
          <w:u w:color="000000"/>
        </w:rPr>
      </w:pPr>
      <w:r w:rsidRPr="002E4C17">
        <w:rPr>
          <w:color w:val="000000"/>
          <w:u w:color="000000"/>
        </w:rPr>
        <w:tab/>
        <w:t>(D)</w:t>
      </w:r>
      <w:r w:rsidRPr="002E4C17">
        <w:rPr>
          <w:color w:val="000000"/>
          <w:u w:color="000000"/>
        </w:rPr>
        <w:tab/>
        <w:t>The General Assembly finds that the Preamble to the Constitution of the State of South Carolina contains the sovereign peoples’ acknowledgment of God as the source of constitutional liberty, saying: ‘We the people of the State of South Carolina, in Convention assembled, grateful to God for our liberties, do ordain and establish this Constitution for the preservation and perpetuation of the same’.</w:t>
      </w:r>
    </w:p>
    <w:p w:rsidR="002E4C17" w:rsidRPr="002E4C17" w:rsidRDefault="002E4C17" w:rsidP="002E4C17">
      <w:pPr>
        <w:rPr>
          <w:color w:val="000000"/>
          <w:u w:color="000000"/>
        </w:rPr>
      </w:pPr>
      <w:r w:rsidRPr="002E4C17">
        <w:rPr>
          <w:color w:val="000000"/>
          <w:u w:color="000000"/>
        </w:rPr>
        <w:tab/>
        <w:t>(E)</w:t>
      </w:r>
      <w:r w:rsidRPr="002E4C17">
        <w:rPr>
          <w:color w:val="000000"/>
          <w:u w:color="000000"/>
        </w:rPr>
        <w:tab/>
        <w:t xml:space="preserve">The General Assembly finds that a human being is a person at fertilization. </w:t>
      </w:r>
    </w:p>
    <w:p w:rsidR="002E4C17" w:rsidRPr="002E4C17" w:rsidRDefault="002E4C17" w:rsidP="002E4C17">
      <w:pPr>
        <w:rPr>
          <w:color w:val="000000"/>
          <w:u w:color="000000"/>
        </w:rPr>
      </w:pPr>
      <w:r w:rsidRPr="002E4C17">
        <w:rPr>
          <w:color w:val="000000"/>
          <w:u w:color="000000"/>
        </w:rPr>
        <w:tab/>
        <w:t>Section 1</w:t>
      </w:r>
      <w:r w:rsidRPr="002E4C17">
        <w:rPr>
          <w:color w:val="000000"/>
          <w:u w:color="000000"/>
        </w:rPr>
        <w:noBreakHyphen/>
        <w:t>1</w:t>
      </w:r>
      <w:r w:rsidRPr="002E4C17">
        <w:rPr>
          <w:color w:val="000000"/>
          <w:u w:color="000000"/>
        </w:rPr>
        <w:noBreakHyphen/>
        <w:t>330.</w:t>
      </w:r>
      <w:r w:rsidRPr="002E4C17">
        <w:rPr>
          <w:color w:val="000000"/>
          <w:u w:color="000000"/>
        </w:rPr>
        <w:tab/>
        <w:t>(A)</w:t>
      </w:r>
      <w:r w:rsidRPr="002E4C17">
        <w:rPr>
          <w:color w:val="000000"/>
          <w:u w:color="000000"/>
        </w:rPr>
        <w:tab/>
        <w:t>The right to life for each born and preborn human being vests at fertilization.</w:t>
      </w:r>
    </w:p>
    <w:p w:rsidR="002E4C17" w:rsidRPr="002E4C17" w:rsidRDefault="002E4C17" w:rsidP="002E4C17">
      <w:pPr>
        <w:rPr>
          <w:color w:val="000000"/>
          <w:u w:color="000000"/>
        </w:rPr>
      </w:pPr>
      <w:r w:rsidRPr="002E4C17">
        <w:rPr>
          <w:color w:val="000000"/>
          <w:u w:color="000000"/>
        </w:rPr>
        <w:tab/>
        <w:t>(B)</w:t>
      </w:r>
      <w:r w:rsidRPr="002E4C17">
        <w:rPr>
          <w:color w:val="000000"/>
          <w:u w:color="000000"/>
        </w:rPr>
        <w:tab/>
        <w:t>The rights guaranteed by Section 3, Article I of the Constitution of this State, that no person shall be deprived of life without due process of law nor denied the equal protection of the laws, vest at fertilization for each born and preborn human being.</w:t>
      </w:r>
    </w:p>
    <w:p w:rsidR="002E4C17" w:rsidRPr="002E4C17" w:rsidRDefault="002E4C17" w:rsidP="002E4C17">
      <w:pPr>
        <w:rPr>
          <w:color w:val="000000"/>
          <w:u w:color="000000"/>
        </w:rPr>
      </w:pPr>
      <w:r w:rsidRPr="002E4C17">
        <w:rPr>
          <w:color w:val="000000"/>
          <w:u w:color="000000"/>
        </w:rPr>
        <w:tab/>
      </w:r>
      <w:r w:rsidRPr="006D14D3">
        <w:rPr>
          <w:snapToGrid w:val="0"/>
        </w:rPr>
        <w:t>Section 1</w:t>
      </w:r>
      <w:r w:rsidRPr="006D14D3">
        <w:rPr>
          <w:snapToGrid w:val="0"/>
        </w:rPr>
        <w:noBreakHyphen/>
        <w:t>1</w:t>
      </w:r>
      <w:r w:rsidRPr="006D14D3">
        <w:rPr>
          <w:snapToGrid w:val="0"/>
        </w:rPr>
        <w:noBreakHyphen/>
        <w:t>340.</w:t>
      </w:r>
      <w:r w:rsidRPr="006D14D3">
        <w:rPr>
          <w:snapToGrid w:val="0"/>
        </w:rPr>
        <w:tab/>
      </w:r>
      <w:r w:rsidRPr="002E4C17">
        <w:rPr>
          <w:color w:val="000000"/>
          <w:u w:color="000000"/>
        </w:rPr>
        <w:t>This article is enacted pursuant to the power reserved to this State under the Tenth Amendment to the United States Constitution.</w:t>
      </w:r>
      <w:r w:rsidRPr="006D14D3">
        <w:rPr>
          <w:snapToGrid w:val="0"/>
        </w:rPr>
        <w:t>”</w:t>
      </w:r>
    </w:p>
    <w:p w:rsidR="002E4C17" w:rsidRPr="006D14D3" w:rsidRDefault="002E4C17" w:rsidP="002E4C17">
      <w:pPr>
        <w:suppressAutoHyphens/>
      </w:pPr>
      <w:r w:rsidRPr="006D14D3">
        <w:t>SECTION</w:t>
      </w:r>
      <w:r w:rsidRPr="006D14D3">
        <w:tab/>
        <w:t>2.</w:t>
      </w:r>
      <w:r w:rsidRPr="006D14D3">
        <w:tab/>
        <w:t>This act takes effect u</w:t>
      </w:r>
      <w:r w:rsidR="003539CC">
        <w:t xml:space="preserve">pon approval by the Governor. </w:t>
      </w:r>
      <w:r w:rsidRPr="006D14D3">
        <w:t>/</w:t>
      </w:r>
    </w:p>
    <w:p w:rsidR="002E4C17" w:rsidRPr="006D14D3" w:rsidRDefault="002E4C17" w:rsidP="002E4C17">
      <w:r w:rsidRPr="006D14D3">
        <w:t>Renumber sections to conform.</w:t>
      </w:r>
    </w:p>
    <w:p w:rsidR="002E4C17" w:rsidRDefault="002E4C17" w:rsidP="002E4C17">
      <w:r w:rsidRPr="006D14D3">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pPr>
        <w:keepNext/>
        <w:jc w:val="center"/>
        <w:rPr>
          <w:b/>
        </w:rPr>
      </w:pPr>
      <w:r w:rsidRPr="002E4C17">
        <w:rPr>
          <w:b/>
        </w:rPr>
        <w:t>POINT OF ORDER</w:t>
      </w:r>
    </w:p>
    <w:p w:rsidR="002E4C17" w:rsidRPr="003B5380" w:rsidRDefault="002E4C17" w:rsidP="002E4C17">
      <w:pPr>
        <w:tabs>
          <w:tab w:val="left" w:pos="216"/>
        </w:tabs>
        <w:ind w:firstLine="0"/>
        <w:rPr>
          <w:szCs w:val="24"/>
        </w:rPr>
      </w:pPr>
      <w:bookmarkStart w:id="79" w:name="file_start202"/>
      <w:bookmarkEnd w:id="79"/>
      <w:r w:rsidRPr="003B5380">
        <w:rPr>
          <w:szCs w:val="24"/>
        </w:rPr>
        <w:tab/>
        <w:t>Rep CLARY raised the Rule 9.3 Point of Order that Amendment No. 2 to H. 3020 was not germane.</w:t>
      </w:r>
    </w:p>
    <w:p w:rsidR="002E4C17" w:rsidRPr="003B5380" w:rsidRDefault="002E4C17" w:rsidP="002E4C17">
      <w:pPr>
        <w:tabs>
          <w:tab w:val="left" w:pos="216"/>
        </w:tabs>
        <w:ind w:firstLine="0"/>
        <w:rPr>
          <w:szCs w:val="24"/>
        </w:rPr>
      </w:pPr>
      <w:r w:rsidRPr="003B5380">
        <w:rPr>
          <w:szCs w:val="24"/>
        </w:rPr>
        <w:tab/>
        <w:t>Rep. BAMBERG spoke against the Point.</w:t>
      </w:r>
    </w:p>
    <w:p w:rsidR="002E4C17" w:rsidRPr="003B5380" w:rsidRDefault="002E4C17" w:rsidP="002E4C17">
      <w:pPr>
        <w:tabs>
          <w:tab w:val="left" w:pos="216"/>
        </w:tabs>
        <w:ind w:firstLine="0"/>
        <w:rPr>
          <w:szCs w:val="24"/>
        </w:rPr>
      </w:pPr>
      <w:r w:rsidRPr="003B5380">
        <w:rPr>
          <w:szCs w:val="24"/>
        </w:rPr>
        <w:tab/>
        <w:t>The SPEAKER stated that in determining germaneness we must look to House Rule 9.3, which provides that no amendment “on a subject different from that under consideration” will be permitted.  That rule has given rise to the “substantial effect” test by which Speakers have judged whether amendments to bills under consideration are germane or not.</w:t>
      </w:r>
    </w:p>
    <w:p w:rsidR="002E4C17" w:rsidRPr="003B5380" w:rsidRDefault="002E4C17" w:rsidP="002E4C17">
      <w:pPr>
        <w:tabs>
          <w:tab w:val="left" w:pos="216"/>
        </w:tabs>
        <w:ind w:firstLine="0"/>
        <w:rPr>
          <w:szCs w:val="24"/>
        </w:rPr>
      </w:pPr>
      <w:r w:rsidRPr="003B5380">
        <w:rPr>
          <w:szCs w:val="24"/>
        </w:rPr>
        <w:tab/>
        <w:t>The SPEAKER has had the opportunity to thoroughly examine House Bill 3020 and its provisions as well as Amendment No. 2 and its provisions.  My job is to determine whether the amendment relates to the “same subject” or meets the “substantial effect” test as laid out by Rule 9.3 and past House precedents.</w:t>
      </w:r>
    </w:p>
    <w:p w:rsidR="002E4C17" w:rsidRPr="003B5380" w:rsidRDefault="002E4C17" w:rsidP="002E4C17">
      <w:pPr>
        <w:tabs>
          <w:tab w:val="left" w:pos="216"/>
        </w:tabs>
        <w:ind w:firstLine="0"/>
        <w:rPr>
          <w:szCs w:val="24"/>
        </w:rPr>
      </w:pPr>
      <w:r w:rsidRPr="003B5380">
        <w:rPr>
          <w:szCs w:val="24"/>
        </w:rPr>
        <w:tab/>
        <w:t>H. 3020 as it is before the House is a comprehensive health regulation scheme that governs the delivery of health care to a specific class of patients.  The Bill calls identified health care providers to take very specific steps before they are permitted to perform certain procedures.  The Bill also specifically prohibits the performance of abortion procedures in defined circumstances.  The Bill defines the terms as it uses them and applies them with in its complex framework.</w:t>
      </w:r>
    </w:p>
    <w:p w:rsidR="002E4C17" w:rsidRPr="003B5380" w:rsidRDefault="002E4C17" w:rsidP="002E4C17">
      <w:pPr>
        <w:tabs>
          <w:tab w:val="left" w:pos="216"/>
        </w:tabs>
        <w:ind w:firstLine="0"/>
        <w:rPr>
          <w:szCs w:val="24"/>
        </w:rPr>
      </w:pPr>
      <w:r w:rsidRPr="003B5380">
        <w:rPr>
          <w:szCs w:val="24"/>
        </w:rPr>
        <w:tab/>
        <w:t>The Amendment before the House contains a set of legislative findings and then a broad definition of the words “perso”’; “human”; and “human beings” and calls for the application of due process as contemplated under South Carolina law based on those new definitions.</w:t>
      </w:r>
    </w:p>
    <w:p w:rsidR="002E4C17" w:rsidRPr="003B5380" w:rsidRDefault="002E4C17" w:rsidP="002E4C17">
      <w:pPr>
        <w:tabs>
          <w:tab w:val="left" w:pos="216"/>
        </w:tabs>
        <w:ind w:firstLine="0"/>
        <w:rPr>
          <w:szCs w:val="24"/>
        </w:rPr>
      </w:pPr>
      <w:r w:rsidRPr="003B5380">
        <w:rPr>
          <w:szCs w:val="24"/>
        </w:rPr>
        <w:tab/>
        <w:t>As I have reviewed the applicable precedent on the application of this Rule, it has been clear that one of the primary considerations by several Speakers has been the scope of the underlying legislation.  At least one dozen times, three separate Speakers have ruled that any amendments that expands the original scope of legislation beyond the subject of the bill are non-germane.</w:t>
      </w:r>
    </w:p>
    <w:p w:rsidR="002E4C17" w:rsidRPr="003B5380" w:rsidRDefault="002E4C17" w:rsidP="002E4C17">
      <w:pPr>
        <w:tabs>
          <w:tab w:val="left" w:pos="216"/>
        </w:tabs>
        <w:ind w:firstLine="0"/>
        <w:rPr>
          <w:szCs w:val="24"/>
        </w:rPr>
      </w:pPr>
      <w:r w:rsidRPr="003B5380">
        <w:rPr>
          <w:szCs w:val="24"/>
        </w:rPr>
        <w:tab/>
        <w:t>While the issues of healthcare and abortion have not been specifically ruled on, distinctions have been made concerning subjects less exclusive of one another than the grant of due process to an entire new class of citizens in South Carolina and a comprehensive healthcare regulation.</w:t>
      </w:r>
    </w:p>
    <w:p w:rsidR="002E4C17" w:rsidRPr="003B5380" w:rsidRDefault="002E4C17" w:rsidP="002E4C17">
      <w:pPr>
        <w:tabs>
          <w:tab w:val="left" w:pos="216"/>
        </w:tabs>
        <w:ind w:firstLine="0"/>
        <w:rPr>
          <w:szCs w:val="24"/>
        </w:rPr>
      </w:pPr>
      <w:r w:rsidRPr="003B5380">
        <w:rPr>
          <w:szCs w:val="24"/>
        </w:rPr>
        <w:tab/>
        <w:t>Therefore, as Speaker, I find that Amendment No. 2 exceeds the scope of House Bill 3020 and sustain the Point of Order.</w:t>
      </w:r>
    </w:p>
    <w:p w:rsidR="002E4C17" w:rsidRDefault="002E4C17" w:rsidP="002E4C17">
      <w:pPr>
        <w:tabs>
          <w:tab w:val="left" w:pos="216"/>
        </w:tabs>
        <w:ind w:firstLine="0"/>
        <w:rPr>
          <w:szCs w:val="24"/>
        </w:rPr>
      </w:pPr>
      <w:r w:rsidRPr="003B5380">
        <w:rPr>
          <w:szCs w:val="24"/>
        </w:rPr>
        <w:tab/>
        <w:t>The SPEAKER ruled Amendment No. 2 of H. 3020 out of order.</w:t>
      </w:r>
    </w:p>
    <w:p w:rsidR="002E4C17" w:rsidRDefault="002E4C17" w:rsidP="002E4C17">
      <w:pPr>
        <w:tabs>
          <w:tab w:val="left" w:pos="216"/>
        </w:tabs>
        <w:ind w:firstLine="0"/>
        <w:rPr>
          <w:szCs w:val="24"/>
        </w:rPr>
      </w:pPr>
    </w:p>
    <w:p w:rsidR="002E4C17" w:rsidRPr="00822BD6" w:rsidRDefault="002E4C17" w:rsidP="002E4C17">
      <w:pPr>
        <w:keepNext/>
        <w:ind w:firstLine="0"/>
        <w:jc w:val="center"/>
        <w:rPr>
          <w:b/>
        </w:rPr>
      </w:pPr>
      <w:bookmarkStart w:id="80" w:name="file_start203"/>
      <w:bookmarkEnd w:id="80"/>
      <w:r w:rsidRPr="00822BD6">
        <w:rPr>
          <w:b/>
        </w:rPr>
        <w:t>APPEAL FROM RULING OF THE SPEAKER</w:t>
      </w:r>
    </w:p>
    <w:p w:rsidR="002E4C17" w:rsidRPr="00822BD6" w:rsidRDefault="002E4C17" w:rsidP="002E4C17">
      <w:pPr>
        <w:ind w:firstLine="0"/>
      </w:pPr>
    </w:p>
    <w:p w:rsidR="002E4C17" w:rsidRPr="00822BD6" w:rsidRDefault="003539CC" w:rsidP="002E4C17">
      <w:pPr>
        <w:ind w:firstLine="0"/>
      </w:pPr>
      <w:r>
        <w:tab/>
      </w:r>
      <w:r w:rsidR="002E4C17" w:rsidRPr="00822BD6">
        <w:t xml:space="preserve">Rep. HILL appealed the Ruling of the SPEAKER and the SPEAKER called the SPEAKER </w:t>
      </w:r>
      <w:r w:rsidR="002E4C17" w:rsidRPr="00822BD6">
        <w:rPr>
          <w:i/>
        </w:rPr>
        <w:t>PRO TEMPORE</w:t>
      </w:r>
      <w:r w:rsidR="002E4C17" w:rsidRPr="00822BD6">
        <w:t xml:space="preserve"> to the Chair to act as Presiding Officer.</w:t>
      </w:r>
    </w:p>
    <w:p w:rsidR="002E4C17" w:rsidRPr="00822BD6" w:rsidRDefault="003539CC" w:rsidP="002E4C17">
      <w:pPr>
        <w:ind w:firstLine="0"/>
      </w:pPr>
      <w:r>
        <w:tab/>
      </w:r>
      <w:r w:rsidR="002E4C17" w:rsidRPr="00822BD6">
        <w:t>Rep. HILL spoke against the ruling.</w:t>
      </w:r>
    </w:p>
    <w:p w:rsidR="002E4C17" w:rsidRPr="00822BD6" w:rsidRDefault="003539CC" w:rsidP="002E4C17">
      <w:pPr>
        <w:ind w:firstLine="0"/>
      </w:pPr>
      <w:r>
        <w:tab/>
      </w:r>
      <w:r w:rsidR="002E4C17" w:rsidRPr="00822BD6">
        <w:t>Rep. MCCRAVY spoke in favor of the ruling.</w:t>
      </w:r>
    </w:p>
    <w:p w:rsidR="002E4C17" w:rsidRPr="00822BD6" w:rsidRDefault="003539CC" w:rsidP="002E4C17">
      <w:pPr>
        <w:ind w:firstLine="0"/>
      </w:pPr>
      <w:r>
        <w:tab/>
      </w:r>
      <w:r w:rsidR="002E4C17" w:rsidRPr="00822BD6">
        <w:t>The question recurred to the House sustaining the appeal from the Ruling of the Speaker.</w:t>
      </w:r>
    </w:p>
    <w:p w:rsidR="002E4C17" w:rsidRPr="00822BD6" w:rsidRDefault="003539CC" w:rsidP="002E4C17">
      <w:pPr>
        <w:ind w:firstLine="0"/>
      </w:pPr>
      <w:r>
        <w:tab/>
      </w:r>
      <w:r w:rsidR="002E4C17" w:rsidRPr="00822BD6">
        <w:t>Rep. CLARY moved to table the motion, which was agreed to.</w:t>
      </w:r>
    </w:p>
    <w:p w:rsidR="002E4C17" w:rsidRDefault="003539CC" w:rsidP="002E4C17">
      <w:pPr>
        <w:ind w:firstLine="0"/>
      </w:pPr>
      <w:r>
        <w:tab/>
      </w:r>
      <w:r w:rsidR="002E4C17" w:rsidRPr="00822BD6">
        <w:t>The SPEAKER</w:t>
      </w:r>
      <w:r w:rsidR="002E4C17" w:rsidRPr="00822BD6">
        <w:rPr>
          <w:i/>
        </w:rPr>
        <w:t xml:space="preserve"> PRO TEMPORE</w:t>
      </w:r>
      <w:r w:rsidR="002E4C17" w:rsidRPr="00822BD6">
        <w:t xml:space="preserve"> ruled that the SPEAKER’S Ruling stood.</w:t>
      </w:r>
    </w:p>
    <w:p w:rsidR="002E4C17" w:rsidRDefault="002E4C17" w:rsidP="002E4C17">
      <w:pPr>
        <w:ind w:firstLine="0"/>
      </w:pPr>
    </w:p>
    <w:p w:rsidR="002E4C17" w:rsidRPr="006A6598" w:rsidRDefault="002E4C17" w:rsidP="002E4C17">
      <w:r w:rsidRPr="006A6598">
        <w:t>Rep. BAMBERG proposed the following Amendment No. 3</w:t>
      </w:r>
      <w:r w:rsidR="003539CC">
        <w:t xml:space="preserve"> to </w:t>
      </w:r>
      <w:r w:rsidR="003539CC">
        <w:br/>
      </w:r>
      <w:r w:rsidRPr="006A6598">
        <w:t>H. 3020 (COUNCIL\VR\3020C105.CC.VR19), which was tabled:</w:t>
      </w:r>
    </w:p>
    <w:p w:rsidR="002E4C17" w:rsidRPr="006A6598" w:rsidRDefault="002E4C17" w:rsidP="002E4C17">
      <w:r w:rsidRPr="006A6598">
        <w:t>Amend the bill, as and if amended, SECTION 2, by inserting after line 35, page 7:</w:t>
      </w:r>
    </w:p>
    <w:p w:rsidR="002E4C17" w:rsidRPr="006A6598" w:rsidRDefault="002E4C17" w:rsidP="003539CC">
      <w:pPr>
        <w:ind w:right="-158"/>
      </w:pPr>
      <w:r w:rsidRPr="006A6598">
        <w:t>/</w:t>
      </w:r>
      <w:r w:rsidR="003539CC">
        <w:t xml:space="preserve"> </w:t>
      </w:r>
      <w:r w:rsidRPr="006A6598">
        <w:t>Section 44-41-770. Notwithstanding another provision of law, a registered nurse shall be an approved provider of an abortion procedure.</w:t>
      </w:r>
      <w:r w:rsidR="003539CC">
        <w:t xml:space="preserve"> </w:t>
      </w:r>
      <w:r w:rsidRPr="006A6598">
        <w:t>/</w:t>
      </w:r>
    </w:p>
    <w:p w:rsidR="002E4C17" w:rsidRPr="006A6598" w:rsidRDefault="002E4C17" w:rsidP="002E4C17">
      <w:r w:rsidRPr="006A6598">
        <w:t>Renumber sections to conform.</w:t>
      </w:r>
    </w:p>
    <w:p w:rsidR="002E4C17" w:rsidRDefault="002E4C17" w:rsidP="002E4C17">
      <w:r w:rsidRPr="006A6598">
        <w:t>Amend title to conform.</w:t>
      </w:r>
    </w:p>
    <w:p w:rsidR="002E4C17" w:rsidRDefault="002E4C17" w:rsidP="002E4C17"/>
    <w:p w:rsidR="002E4C17" w:rsidRDefault="002E4C17" w:rsidP="002E4C17">
      <w:r>
        <w:t>Rep. BAMBERG explained the amendment.</w:t>
      </w:r>
    </w:p>
    <w:p w:rsidR="003539CC" w:rsidRDefault="003539CC" w:rsidP="002E4C17"/>
    <w:p w:rsidR="002E4C17" w:rsidRDefault="002E4C17" w:rsidP="002E4C17">
      <w:r>
        <w:t>Rep. BAMBERG spoke in favor of the amendment.</w:t>
      </w:r>
    </w:p>
    <w:p w:rsidR="002E4C17" w:rsidRDefault="002E4C17" w:rsidP="002E4C17"/>
    <w:p w:rsidR="002E4C17" w:rsidRDefault="002E4C17" w:rsidP="002E4C17">
      <w:r>
        <w:t>Rep. HIOTT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1" w:name="vote_start208"/>
      <w:bookmarkEnd w:id="81"/>
      <w:r>
        <w:t>Yeas 75; Nays 28</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Ballentine</w:t>
            </w:r>
          </w:p>
        </w:tc>
        <w:tc>
          <w:tcPr>
            <w:tcW w:w="2180" w:type="dxa"/>
            <w:shd w:val="clear" w:color="auto" w:fill="auto"/>
          </w:tcPr>
          <w:p w:rsidR="002E4C17" w:rsidRPr="002E4C17" w:rsidRDefault="002E4C17" w:rsidP="002E4C17">
            <w:pPr>
              <w:ind w:firstLine="0"/>
            </w:pPr>
            <w:r>
              <w:t>Bannister</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Chellis</w:t>
            </w:r>
          </w:p>
        </w:tc>
        <w:tc>
          <w:tcPr>
            <w:tcW w:w="2180" w:type="dxa"/>
            <w:shd w:val="clear" w:color="auto" w:fill="auto"/>
          </w:tcPr>
          <w:p w:rsidR="002E4C17" w:rsidRPr="002E4C17" w:rsidRDefault="002E4C17" w:rsidP="002E4C17">
            <w:pPr>
              <w:ind w:firstLine="0"/>
            </w:pPr>
            <w:r>
              <w:t>Chumley</w:t>
            </w:r>
          </w:p>
        </w:tc>
      </w:tr>
      <w:tr w:rsidR="002E4C17" w:rsidRPr="002E4C17" w:rsidTr="002E4C17">
        <w:tc>
          <w:tcPr>
            <w:tcW w:w="2179" w:type="dxa"/>
            <w:shd w:val="clear" w:color="auto" w:fill="auto"/>
          </w:tcPr>
          <w:p w:rsidR="002E4C17" w:rsidRPr="002E4C17" w:rsidRDefault="002E4C17" w:rsidP="002E4C17">
            <w:pPr>
              <w:ind w:firstLine="0"/>
            </w:pPr>
            <w:r>
              <w:t>Clary</w:t>
            </w:r>
          </w:p>
        </w:tc>
        <w:tc>
          <w:tcPr>
            <w:tcW w:w="2179" w:type="dxa"/>
            <w:shd w:val="clear" w:color="auto" w:fill="auto"/>
          </w:tcPr>
          <w:p w:rsidR="002E4C17" w:rsidRPr="002E4C17" w:rsidRDefault="002E4C17" w:rsidP="002E4C17">
            <w:pPr>
              <w:ind w:firstLine="0"/>
            </w:pPr>
            <w:r>
              <w:t>Clemmons</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c>
          <w:tcPr>
            <w:tcW w:w="2179" w:type="dxa"/>
            <w:shd w:val="clear" w:color="auto" w:fill="auto"/>
          </w:tcPr>
          <w:p w:rsidR="002E4C17" w:rsidRPr="002E4C17" w:rsidRDefault="002E4C17" w:rsidP="002E4C17">
            <w:pPr>
              <w:ind w:firstLine="0"/>
            </w:pPr>
            <w:r>
              <w:t>Crawford</w:t>
            </w:r>
          </w:p>
        </w:tc>
        <w:tc>
          <w:tcPr>
            <w:tcW w:w="2179" w:type="dxa"/>
            <w:shd w:val="clear" w:color="auto" w:fill="auto"/>
          </w:tcPr>
          <w:p w:rsidR="002E4C17" w:rsidRPr="002E4C17" w:rsidRDefault="002E4C17" w:rsidP="002E4C17">
            <w:pPr>
              <w:ind w:firstLine="0"/>
            </w:pPr>
            <w:r>
              <w:t>Daning</w:t>
            </w:r>
          </w:p>
        </w:tc>
        <w:tc>
          <w:tcPr>
            <w:tcW w:w="2180" w:type="dxa"/>
            <w:shd w:val="clear" w:color="auto" w:fill="auto"/>
          </w:tcPr>
          <w:p w:rsidR="002E4C17" w:rsidRPr="002E4C17" w:rsidRDefault="002E4C17" w:rsidP="002E4C17">
            <w:pPr>
              <w:ind w:firstLine="0"/>
            </w:pPr>
            <w:r>
              <w:t>Davis</w:t>
            </w:r>
          </w:p>
        </w:tc>
      </w:tr>
      <w:tr w:rsidR="002E4C17" w:rsidRPr="002E4C17" w:rsidTr="002E4C17">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Erickson</w:t>
            </w:r>
          </w:p>
        </w:tc>
        <w:tc>
          <w:tcPr>
            <w:tcW w:w="2180" w:type="dxa"/>
            <w:shd w:val="clear" w:color="auto" w:fill="auto"/>
          </w:tcPr>
          <w:p w:rsidR="002E4C17" w:rsidRPr="002E4C17" w:rsidRDefault="002E4C17" w:rsidP="002E4C17">
            <w:pPr>
              <w:ind w:firstLine="0"/>
            </w:pPr>
            <w:r>
              <w:t>Felder</w:t>
            </w:r>
          </w:p>
        </w:tc>
      </w:tr>
      <w:tr w:rsidR="002E4C17" w:rsidRPr="002E4C17" w:rsidTr="002E4C17">
        <w:tc>
          <w:tcPr>
            <w:tcW w:w="2179" w:type="dxa"/>
            <w:shd w:val="clear" w:color="auto" w:fill="auto"/>
          </w:tcPr>
          <w:p w:rsidR="002E4C17" w:rsidRPr="002E4C17" w:rsidRDefault="002E4C17" w:rsidP="002E4C17">
            <w:pPr>
              <w:ind w:firstLine="0"/>
            </w:pPr>
            <w:r>
              <w:t>Finlay</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Johnson</w:t>
            </w:r>
          </w:p>
        </w:tc>
      </w:tr>
      <w:tr w:rsidR="002E4C17" w:rsidRPr="002E4C17" w:rsidTr="002E4C17">
        <w:tc>
          <w:tcPr>
            <w:tcW w:w="2179" w:type="dxa"/>
            <w:shd w:val="clear" w:color="auto" w:fill="auto"/>
          </w:tcPr>
          <w:p w:rsidR="002E4C17" w:rsidRPr="002E4C17" w:rsidRDefault="002E4C17" w:rsidP="002E4C17">
            <w:pPr>
              <w:ind w:firstLine="0"/>
            </w:pPr>
            <w:r>
              <w:t>Kimmons</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McCoy</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Ott</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West</w:t>
            </w:r>
          </w:p>
        </w:tc>
        <w:tc>
          <w:tcPr>
            <w:tcW w:w="2180" w:type="dxa"/>
            <w:shd w:val="clear" w:color="auto" w:fill="auto"/>
          </w:tcPr>
          <w:p w:rsidR="002E4C17" w:rsidRPr="002E4C17" w:rsidRDefault="002E4C17" w:rsidP="002E4C17">
            <w:pPr>
              <w:keepNext/>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Willis</w:t>
            </w:r>
          </w:p>
        </w:tc>
        <w:tc>
          <w:tcPr>
            <w:tcW w:w="2179" w:type="dxa"/>
            <w:shd w:val="clear" w:color="auto" w:fill="auto"/>
          </w:tcPr>
          <w:p w:rsidR="002E4C17" w:rsidRPr="002E4C17" w:rsidRDefault="002E4C17" w:rsidP="002E4C17">
            <w:pPr>
              <w:keepNext/>
              <w:ind w:firstLine="0"/>
            </w:pPr>
            <w:r>
              <w:t>Wooten</w:t>
            </w:r>
          </w:p>
        </w:tc>
        <w:tc>
          <w:tcPr>
            <w:tcW w:w="2180" w:type="dxa"/>
            <w:shd w:val="clear" w:color="auto" w:fill="auto"/>
          </w:tcPr>
          <w:p w:rsidR="002E4C17" w:rsidRPr="002E4C17" w:rsidRDefault="002E4C17" w:rsidP="002E4C17">
            <w:pPr>
              <w:keepNext/>
              <w:ind w:firstLine="0"/>
            </w:pPr>
            <w:r>
              <w:t>Yow</w:t>
            </w:r>
          </w:p>
        </w:tc>
      </w:tr>
    </w:tbl>
    <w:p w:rsidR="002E4C17" w:rsidRDefault="002E4C17" w:rsidP="002E4C17"/>
    <w:p w:rsidR="002E4C17" w:rsidRDefault="002E4C17" w:rsidP="002E4C17">
      <w:pPr>
        <w:jc w:val="center"/>
        <w:rPr>
          <w:b/>
        </w:rPr>
      </w:pPr>
      <w:r w:rsidRPr="002E4C17">
        <w:rPr>
          <w:b/>
        </w:rPr>
        <w:t>Total--75</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Brawley</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Howard</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Norrell</w:t>
            </w:r>
          </w:p>
        </w:tc>
      </w:tr>
      <w:tr w:rsidR="002E4C17" w:rsidRPr="002E4C17" w:rsidTr="002E4C17">
        <w:tc>
          <w:tcPr>
            <w:tcW w:w="2179" w:type="dxa"/>
            <w:shd w:val="clear" w:color="auto" w:fill="auto"/>
          </w:tcPr>
          <w:p w:rsidR="002E4C17" w:rsidRPr="002E4C17" w:rsidRDefault="002E4C17" w:rsidP="002E4C17">
            <w:pPr>
              <w:ind w:firstLine="0"/>
            </w:pPr>
            <w:r>
              <w:t>Parks</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Rivers</w:t>
            </w:r>
          </w:p>
        </w:tc>
      </w:tr>
      <w:tr w:rsidR="002E4C17" w:rsidRPr="002E4C17" w:rsidTr="002E4C17">
        <w:tc>
          <w:tcPr>
            <w:tcW w:w="2179" w:type="dxa"/>
            <w:shd w:val="clear" w:color="auto" w:fill="auto"/>
          </w:tcPr>
          <w:p w:rsidR="002E4C17" w:rsidRPr="002E4C17" w:rsidRDefault="002E4C17" w:rsidP="002E4C17">
            <w:pPr>
              <w:ind w:firstLine="0"/>
            </w:pPr>
            <w:r>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Weeks</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Total--28</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Default="002E4C17" w:rsidP="002E4C17">
      <w:pPr>
        <w:jc w:val="center"/>
        <w:rPr>
          <w:b/>
        </w:rPr>
      </w:pPr>
      <w:r w:rsidRPr="002E4C17">
        <w:rPr>
          <w:b/>
        </w:rPr>
        <w:t>LEAVE OF ABSENCE</w:t>
      </w:r>
    </w:p>
    <w:p w:rsidR="002E4C17" w:rsidRDefault="002E4C17" w:rsidP="002E4C17">
      <w:r>
        <w:t xml:space="preserve">The SPEAKER granted Rep. CHELLIS a leave of absence for the remainder of the day. </w:t>
      </w:r>
    </w:p>
    <w:p w:rsidR="002E4C17" w:rsidRDefault="002E4C17" w:rsidP="002E4C17"/>
    <w:p w:rsidR="002E4C17" w:rsidRDefault="002E4C17" w:rsidP="002E4C17">
      <w:pPr>
        <w:jc w:val="center"/>
        <w:rPr>
          <w:b/>
        </w:rPr>
      </w:pPr>
      <w:r w:rsidRPr="002E4C17">
        <w:rPr>
          <w:b/>
        </w:rPr>
        <w:t xml:space="preserve">SPEAKER </w:t>
      </w:r>
      <w:r w:rsidRPr="002E4C17">
        <w:rPr>
          <w:b/>
          <w:i/>
        </w:rPr>
        <w:t>PRO TEMPORE</w:t>
      </w:r>
      <w:r w:rsidRPr="002E4C17">
        <w:rPr>
          <w:b/>
        </w:rPr>
        <w:t xml:space="preserve"> IN CHAIR</w:t>
      </w:r>
    </w:p>
    <w:p w:rsidR="002E4C17" w:rsidRDefault="002E4C17" w:rsidP="002E4C17">
      <w:pPr>
        <w:jc w:val="center"/>
        <w:rPr>
          <w:b/>
        </w:rPr>
      </w:pPr>
    </w:p>
    <w:p w:rsidR="002E4C17" w:rsidRPr="0096598E" w:rsidRDefault="002E4C17" w:rsidP="002E4C17">
      <w:r w:rsidRPr="0096598E">
        <w:t>Rep. BAMBERG proposed the following Amendment No. 4</w:t>
      </w:r>
      <w:r w:rsidR="003539CC">
        <w:t xml:space="preserve"> to </w:t>
      </w:r>
      <w:r w:rsidRPr="0096598E">
        <w:t>H. 3020 (COUNCIL\VR\3020C106.CC.VR19), which was tabled:</w:t>
      </w:r>
    </w:p>
    <w:p w:rsidR="002E4C17" w:rsidRPr="0096598E" w:rsidRDefault="002E4C17" w:rsidP="002E4C17">
      <w:r w:rsidRPr="0096598E">
        <w:t>Amend the bill, as and if amended, SECTION 2, by inserting after line 35, page 7:</w:t>
      </w:r>
    </w:p>
    <w:p w:rsidR="002E4C17" w:rsidRPr="0096598E" w:rsidRDefault="003539CC" w:rsidP="002E4C17">
      <w:r>
        <w:t>/</w:t>
      </w:r>
      <w:r>
        <w:tab/>
      </w:r>
      <w:r w:rsidR="002E4C17" w:rsidRPr="0096598E">
        <w:t>Section 44-41-770. Notwithstanding another provision of law, a physician’s assistant shall be an approved provider of an abortion procedure.</w:t>
      </w:r>
      <w:r w:rsidR="002E4C17" w:rsidRPr="0096598E">
        <w:tab/>
        <w:t>/</w:t>
      </w:r>
    </w:p>
    <w:p w:rsidR="002E4C17" w:rsidRPr="0096598E" w:rsidRDefault="002E4C17" w:rsidP="002E4C17">
      <w:r w:rsidRPr="0096598E">
        <w:t>Renumber sections to conform.</w:t>
      </w:r>
    </w:p>
    <w:p w:rsidR="002E4C17" w:rsidRDefault="002E4C17" w:rsidP="002E4C17">
      <w:r w:rsidRPr="0096598E">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FRY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2" w:name="vote_start216"/>
      <w:bookmarkEnd w:id="82"/>
      <w:r>
        <w:t>Yeas 70; Nays 26</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Blackwell</w:t>
            </w:r>
          </w:p>
        </w:tc>
        <w:tc>
          <w:tcPr>
            <w:tcW w:w="2180" w:type="dxa"/>
            <w:shd w:val="clear" w:color="auto" w:fill="auto"/>
          </w:tcPr>
          <w:p w:rsidR="002E4C17" w:rsidRPr="002E4C17" w:rsidRDefault="002E4C17" w:rsidP="002E4C17">
            <w:pPr>
              <w:ind w:firstLine="0"/>
            </w:pPr>
            <w:r>
              <w:t>Bradley</w:t>
            </w:r>
          </w:p>
        </w:tc>
      </w:tr>
      <w:tr w:rsidR="002E4C17" w:rsidRPr="002E4C17" w:rsidTr="002E4C17">
        <w:tc>
          <w:tcPr>
            <w:tcW w:w="2179" w:type="dxa"/>
            <w:shd w:val="clear" w:color="auto" w:fill="auto"/>
          </w:tcPr>
          <w:p w:rsidR="002E4C17" w:rsidRPr="002E4C17" w:rsidRDefault="002E4C17" w:rsidP="002E4C17">
            <w:pPr>
              <w:ind w:firstLine="0"/>
            </w:pPr>
            <w:r>
              <w:t>Burns</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Johnson</w:t>
            </w:r>
          </w:p>
        </w:tc>
      </w:tr>
      <w:tr w:rsidR="002E4C17" w:rsidRPr="002E4C17" w:rsidTr="002E4C17">
        <w:tc>
          <w:tcPr>
            <w:tcW w:w="2179" w:type="dxa"/>
            <w:shd w:val="clear" w:color="auto" w:fill="auto"/>
          </w:tcPr>
          <w:p w:rsidR="002E4C17" w:rsidRPr="002E4C17" w:rsidRDefault="002E4C17" w:rsidP="002E4C17">
            <w:pPr>
              <w:ind w:firstLine="0"/>
            </w:pPr>
            <w:r>
              <w:t>Kimmons</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McCoy</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Ott</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Whitmire</w:t>
            </w:r>
          </w:p>
        </w:tc>
        <w:tc>
          <w:tcPr>
            <w:tcW w:w="2180" w:type="dxa"/>
            <w:shd w:val="clear" w:color="auto" w:fill="auto"/>
          </w:tcPr>
          <w:p w:rsidR="002E4C17" w:rsidRPr="002E4C17" w:rsidRDefault="002E4C17" w:rsidP="002E4C17">
            <w:pPr>
              <w:keepNext/>
              <w:ind w:firstLine="0"/>
            </w:pPr>
            <w:r>
              <w:t>Willis</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Henderson-Myers</w:t>
            </w:r>
          </w:p>
        </w:tc>
        <w:tc>
          <w:tcPr>
            <w:tcW w:w="2180" w:type="dxa"/>
            <w:shd w:val="clear" w:color="auto" w:fill="auto"/>
          </w:tcPr>
          <w:p w:rsidR="002E4C17" w:rsidRPr="002E4C17" w:rsidRDefault="002E4C17" w:rsidP="002E4C17">
            <w:pPr>
              <w:ind w:firstLine="0"/>
            </w:pPr>
            <w:r>
              <w:t>Henegan</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Howard</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Parks</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keepNext/>
              <w:ind w:firstLine="0"/>
            </w:pPr>
            <w:r>
              <w:t>Rutherford</w:t>
            </w:r>
          </w:p>
        </w:tc>
        <w:tc>
          <w:tcPr>
            <w:tcW w:w="2179" w:type="dxa"/>
            <w:shd w:val="clear" w:color="auto" w:fill="auto"/>
          </w:tcPr>
          <w:p w:rsidR="002E4C17" w:rsidRPr="002E4C17" w:rsidRDefault="002E4C17" w:rsidP="002E4C17">
            <w:pPr>
              <w:keepNext/>
              <w:ind w:firstLine="0"/>
            </w:pPr>
            <w:r>
              <w:t>Simmons</w:t>
            </w:r>
          </w:p>
        </w:tc>
        <w:tc>
          <w:tcPr>
            <w:tcW w:w="2180" w:type="dxa"/>
            <w:shd w:val="clear" w:color="auto" w:fill="auto"/>
          </w:tcPr>
          <w:p w:rsidR="002E4C17" w:rsidRPr="002E4C17" w:rsidRDefault="002E4C17" w:rsidP="002E4C17">
            <w:pPr>
              <w:keepNext/>
              <w:ind w:firstLine="0"/>
            </w:pPr>
            <w:r>
              <w:t>Weeks</w:t>
            </w:r>
          </w:p>
        </w:tc>
      </w:tr>
      <w:tr w:rsidR="002E4C17" w:rsidRPr="002E4C17" w:rsidTr="002E4C17">
        <w:tc>
          <w:tcPr>
            <w:tcW w:w="2179" w:type="dxa"/>
            <w:shd w:val="clear" w:color="auto" w:fill="auto"/>
          </w:tcPr>
          <w:p w:rsidR="002E4C17" w:rsidRPr="002E4C17" w:rsidRDefault="002E4C17" w:rsidP="002E4C17">
            <w:pPr>
              <w:keepNext/>
              <w:ind w:firstLine="0"/>
            </w:pPr>
            <w:r>
              <w:t>R. Williams</w:t>
            </w:r>
          </w:p>
        </w:tc>
        <w:tc>
          <w:tcPr>
            <w:tcW w:w="2179" w:type="dxa"/>
            <w:shd w:val="clear" w:color="auto" w:fill="auto"/>
          </w:tcPr>
          <w:p w:rsidR="002E4C17" w:rsidRPr="002E4C17" w:rsidRDefault="002E4C17" w:rsidP="002E4C17">
            <w:pPr>
              <w:keepNext/>
              <w:ind w:firstLine="0"/>
            </w:pPr>
            <w:r>
              <w:t>S. Williams</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Total--26</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7120B7" w:rsidRDefault="002E4C17" w:rsidP="002E4C17">
      <w:r w:rsidRPr="007120B7">
        <w:t>Rep. BAMBERG proposed the following Amendment No. 5</w:t>
      </w:r>
      <w:r w:rsidR="003539CC">
        <w:t xml:space="preserve"> to </w:t>
      </w:r>
      <w:r w:rsidR="003539CC">
        <w:br/>
      </w:r>
      <w:r w:rsidRPr="007120B7">
        <w:t>H. 3020 (COUNCIL\VR\3020C107.CC.VR19), which was tabled:</w:t>
      </w:r>
    </w:p>
    <w:p w:rsidR="002E4C17" w:rsidRPr="007120B7" w:rsidRDefault="002E4C17" w:rsidP="002E4C17">
      <w:r w:rsidRPr="007120B7">
        <w:t>Amend the bill, as and if amended, SECTION 2, by inserting after line 35, page 7:</w:t>
      </w:r>
    </w:p>
    <w:p w:rsidR="002E4C17" w:rsidRPr="007120B7" w:rsidRDefault="003539CC" w:rsidP="002E4C17">
      <w:r>
        <w:t>/</w:t>
      </w:r>
      <w:r>
        <w:tab/>
      </w:r>
      <w:r w:rsidR="002E4C17" w:rsidRPr="007120B7">
        <w:t>Section 44-41-770.</w:t>
      </w:r>
      <w:r w:rsidR="002E4C17" w:rsidRPr="007120B7">
        <w:tab/>
        <w:t>Nothing in this act shall be construed to prohibit abortion by a telemedicine provider.</w:t>
      </w:r>
      <w:r w:rsidR="002E4C17" w:rsidRPr="007120B7">
        <w:tab/>
        <w:t>/</w:t>
      </w:r>
    </w:p>
    <w:p w:rsidR="002E4C17" w:rsidRPr="007120B7" w:rsidRDefault="002E4C17" w:rsidP="002E4C17">
      <w:r w:rsidRPr="007120B7">
        <w:t>Renumber sections to conform.</w:t>
      </w:r>
    </w:p>
    <w:p w:rsidR="002E4C17" w:rsidRDefault="002E4C17" w:rsidP="002E4C17">
      <w:r w:rsidRPr="007120B7">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FRY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3" w:name="vote_start221"/>
      <w:bookmarkEnd w:id="83"/>
      <w:r>
        <w:t>Yeas 74; Nays 30</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Pope</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Sandifer</w:t>
            </w:r>
          </w:p>
        </w:tc>
        <w:tc>
          <w:tcPr>
            <w:tcW w:w="2179" w:type="dxa"/>
            <w:shd w:val="clear" w:color="auto" w:fill="auto"/>
          </w:tcPr>
          <w:p w:rsidR="002E4C17" w:rsidRPr="002E4C17" w:rsidRDefault="002E4C17" w:rsidP="002E4C17">
            <w:pPr>
              <w:ind w:firstLine="0"/>
            </w:pPr>
            <w:r>
              <w:t>Simrill</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Tallon</w:t>
            </w:r>
          </w:p>
        </w:tc>
      </w:tr>
      <w:tr w:rsidR="002E4C17" w:rsidRPr="002E4C17" w:rsidTr="002E4C17">
        <w:tc>
          <w:tcPr>
            <w:tcW w:w="2179" w:type="dxa"/>
            <w:shd w:val="clear" w:color="auto" w:fill="auto"/>
          </w:tcPr>
          <w:p w:rsidR="002E4C17" w:rsidRPr="002E4C17" w:rsidRDefault="002E4C17" w:rsidP="002E4C17">
            <w:pPr>
              <w:ind w:firstLine="0"/>
            </w:pPr>
            <w:r>
              <w:t>Taylor</w:t>
            </w:r>
          </w:p>
        </w:tc>
        <w:tc>
          <w:tcPr>
            <w:tcW w:w="2179" w:type="dxa"/>
            <w:shd w:val="clear" w:color="auto" w:fill="auto"/>
          </w:tcPr>
          <w:p w:rsidR="002E4C17" w:rsidRPr="002E4C17" w:rsidRDefault="002E4C17" w:rsidP="002E4C17">
            <w:pPr>
              <w:ind w:firstLine="0"/>
            </w:pPr>
            <w:r>
              <w:t>Thayer</w:t>
            </w:r>
          </w:p>
        </w:tc>
        <w:tc>
          <w:tcPr>
            <w:tcW w:w="2180" w:type="dxa"/>
            <w:shd w:val="clear" w:color="auto" w:fill="auto"/>
          </w:tcPr>
          <w:p w:rsidR="002E4C17" w:rsidRPr="002E4C17" w:rsidRDefault="002E4C17" w:rsidP="002E4C17">
            <w:pPr>
              <w:ind w:firstLine="0"/>
            </w:pPr>
            <w:r>
              <w:t>Trantham</w:t>
            </w:r>
          </w:p>
        </w:tc>
      </w:tr>
      <w:tr w:rsidR="002E4C17" w:rsidRPr="002E4C17" w:rsidTr="002E4C17">
        <w:tc>
          <w:tcPr>
            <w:tcW w:w="2179" w:type="dxa"/>
            <w:shd w:val="clear" w:color="auto" w:fill="auto"/>
          </w:tcPr>
          <w:p w:rsidR="002E4C17" w:rsidRPr="002E4C17" w:rsidRDefault="002E4C17" w:rsidP="002E4C17">
            <w:pPr>
              <w:keepNext/>
              <w:ind w:firstLine="0"/>
            </w:pPr>
            <w:r>
              <w:t>West</w:t>
            </w:r>
          </w:p>
        </w:tc>
        <w:tc>
          <w:tcPr>
            <w:tcW w:w="2179" w:type="dxa"/>
            <w:shd w:val="clear" w:color="auto" w:fill="auto"/>
          </w:tcPr>
          <w:p w:rsidR="002E4C17" w:rsidRPr="002E4C17" w:rsidRDefault="002E4C17" w:rsidP="002E4C17">
            <w:pPr>
              <w:keepNext/>
              <w:ind w:firstLine="0"/>
            </w:pPr>
            <w:r>
              <w:t>Whitmire</w:t>
            </w:r>
          </w:p>
        </w:tc>
        <w:tc>
          <w:tcPr>
            <w:tcW w:w="2180" w:type="dxa"/>
            <w:shd w:val="clear" w:color="auto" w:fill="auto"/>
          </w:tcPr>
          <w:p w:rsidR="002E4C17" w:rsidRPr="002E4C17" w:rsidRDefault="002E4C17" w:rsidP="002E4C17">
            <w:pPr>
              <w:keepNext/>
              <w:ind w:firstLine="0"/>
            </w:pPr>
            <w:r>
              <w:t>Willis</w:t>
            </w:r>
          </w:p>
        </w:tc>
      </w:tr>
      <w:tr w:rsidR="002E4C17" w:rsidRPr="002E4C17" w:rsidTr="002E4C17">
        <w:tc>
          <w:tcPr>
            <w:tcW w:w="2179" w:type="dxa"/>
            <w:shd w:val="clear" w:color="auto" w:fill="auto"/>
          </w:tcPr>
          <w:p w:rsidR="002E4C17" w:rsidRPr="002E4C17" w:rsidRDefault="002E4C17" w:rsidP="002E4C17">
            <w:pPr>
              <w:keepNext/>
              <w:ind w:firstLine="0"/>
            </w:pPr>
            <w:r>
              <w:t>Wooten</w:t>
            </w:r>
          </w:p>
        </w:tc>
        <w:tc>
          <w:tcPr>
            <w:tcW w:w="2179" w:type="dxa"/>
            <w:shd w:val="clear" w:color="auto" w:fill="auto"/>
          </w:tcPr>
          <w:p w:rsidR="002E4C17" w:rsidRPr="002E4C17" w:rsidRDefault="002E4C17" w:rsidP="002E4C17">
            <w:pPr>
              <w:keepNext/>
              <w:ind w:firstLine="0"/>
            </w:pPr>
            <w:r>
              <w:t>Yow</w:t>
            </w: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Total--74</w:t>
      </w:r>
    </w:p>
    <w:p w:rsidR="002E4C17" w:rsidRDefault="002E4C17" w:rsidP="002E4C17">
      <w:pPr>
        <w:jc w:val="center"/>
        <w:rPr>
          <w:b/>
        </w:rPr>
      </w:pPr>
    </w:p>
    <w:p w:rsidR="002E4C17" w:rsidRDefault="003539CC" w:rsidP="002E4C17">
      <w:pPr>
        <w:ind w:firstLine="0"/>
      </w:pPr>
      <w:r>
        <w:br w:type="column"/>
      </w:r>
      <w:r w:rsidR="002E4C17" w:rsidRPr="002E4C17">
        <w:t xml:space="preserve"> </w:t>
      </w:r>
      <w:r w:rsidR="002E4C17">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Henderson-Myers</w:t>
            </w:r>
          </w:p>
        </w:tc>
        <w:tc>
          <w:tcPr>
            <w:tcW w:w="2180" w:type="dxa"/>
            <w:shd w:val="clear" w:color="auto" w:fill="auto"/>
          </w:tcPr>
          <w:p w:rsidR="002E4C17" w:rsidRPr="002E4C17" w:rsidRDefault="002E4C17" w:rsidP="002E4C17">
            <w:pPr>
              <w:ind w:firstLine="0"/>
            </w:pPr>
            <w:r>
              <w:t>Henegan</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Howard</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King</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Moore</w:t>
            </w:r>
          </w:p>
        </w:tc>
      </w:tr>
      <w:tr w:rsidR="002E4C17" w:rsidRPr="002E4C17" w:rsidTr="002E4C17">
        <w:tc>
          <w:tcPr>
            <w:tcW w:w="2179" w:type="dxa"/>
            <w:shd w:val="clear" w:color="auto" w:fill="auto"/>
          </w:tcPr>
          <w:p w:rsidR="002E4C17" w:rsidRPr="002E4C17" w:rsidRDefault="002E4C17" w:rsidP="002E4C17">
            <w:pPr>
              <w:ind w:firstLine="0"/>
            </w:pPr>
            <w:r>
              <w:t>Parks</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Rivers</w:t>
            </w:r>
          </w:p>
        </w:tc>
      </w:tr>
      <w:tr w:rsidR="002E4C17" w:rsidRPr="002E4C17" w:rsidTr="002E4C17">
        <w:tc>
          <w:tcPr>
            <w:tcW w:w="2179" w:type="dxa"/>
            <w:shd w:val="clear" w:color="auto" w:fill="auto"/>
          </w:tcPr>
          <w:p w:rsidR="002E4C17" w:rsidRPr="002E4C17" w:rsidRDefault="002E4C17" w:rsidP="002E4C17">
            <w:pPr>
              <w:ind w:firstLine="0"/>
            </w:pPr>
            <w:r>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Stavrinakis</w:t>
            </w:r>
          </w:p>
        </w:tc>
        <w:tc>
          <w:tcPr>
            <w:tcW w:w="2180" w:type="dxa"/>
            <w:shd w:val="clear" w:color="auto" w:fill="auto"/>
          </w:tcPr>
          <w:p w:rsidR="002E4C17" w:rsidRPr="002E4C17" w:rsidRDefault="002E4C17" w:rsidP="002E4C17">
            <w:pPr>
              <w:keepNext/>
              <w:ind w:firstLine="0"/>
            </w:pPr>
            <w:r>
              <w:t>Weeks</w:t>
            </w:r>
          </w:p>
        </w:tc>
      </w:tr>
      <w:tr w:rsidR="002E4C17" w:rsidRPr="002E4C17" w:rsidTr="002E4C17">
        <w:tc>
          <w:tcPr>
            <w:tcW w:w="2179" w:type="dxa"/>
            <w:shd w:val="clear" w:color="auto" w:fill="auto"/>
          </w:tcPr>
          <w:p w:rsidR="002E4C17" w:rsidRPr="002E4C17" w:rsidRDefault="002E4C17" w:rsidP="002E4C17">
            <w:pPr>
              <w:keepNext/>
              <w:ind w:firstLine="0"/>
            </w:pPr>
            <w:r>
              <w:t>Wheeler</w:t>
            </w:r>
          </w:p>
        </w:tc>
        <w:tc>
          <w:tcPr>
            <w:tcW w:w="2179" w:type="dxa"/>
            <w:shd w:val="clear" w:color="auto" w:fill="auto"/>
          </w:tcPr>
          <w:p w:rsidR="002E4C17" w:rsidRPr="002E4C17" w:rsidRDefault="002E4C17" w:rsidP="002E4C17">
            <w:pPr>
              <w:keepNext/>
              <w:ind w:firstLine="0"/>
            </w:pPr>
            <w:r>
              <w:t>R. Williams</w:t>
            </w:r>
          </w:p>
        </w:tc>
        <w:tc>
          <w:tcPr>
            <w:tcW w:w="2180" w:type="dxa"/>
            <w:shd w:val="clear" w:color="auto" w:fill="auto"/>
          </w:tcPr>
          <w:p w:rsidR="002E4C17" w:rsidRPr="002E4C17" w:rsidRDefault="002E4C17" w:rsidP="002E4C17">
            <w:pPr>
              <w:keepNext/>
              <w:ind w:firstLine="0"/>
            </w:pPr>
            <w:r>
              <w:t>S. Williams</w:t>
            </w:r>
          </w:p>
        </w:tc>
      </w:tr>
    </w:tbl>
    <w:p w:rsidR="002E4C17" w:rsidRDefault="002E4C17" w:rsidP="002E4C17"/>
    <w:p w:rsidR="002E4C17" w:rsidRDefault="002E4C17" w:rsidP="002E4C17">
      <w:pPr>
        <w:jc w:val="center"/>
        <w:rPr>
          <w:b/>
        </w:rPr>
      </w:pPr>
      <w:r w:rsidRPr="002E4C17">
        <w:rPr>
          <w:b/>
        </w:rPr>
        <w:t>Total--30</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5A6C59" w:rsidRDefault="002E4C17" w:rsidP="002E4C17">
      <w:r w:rsidRPr="005A6C59">
        <w:t>Rep. BAMBERG proposed the following Amendment No. 7</w:t>
      </w:r>
      <w:r w:rsidR="003539CC">
        <w:t xml:space="preserve"> to </w:t>
      </w:r>
      <w:r w:rsidR="003539CC">
        <w:br/>
      </w:r>
      <w:r w:rsidRPr="005A6C59">
        <w:t>H. 3020 (COUNCIL\VR\3020C103.CC.VR19), which was tabled:</w:t>
      </w:r>
    </w:p>
    <w:p w:rsidR="002E4C17" w:rsidRPr="005A6C59" w:rsidRDefault="002E4C17" w:rsidP="002E4C17">
      <w:r w:rsidRPr="005A6C59">
        <w:t>Amend the bill, as and if amended, SECTION 2, by deleting Section 44-41-640 in its entirety.</w:t>
      </w:r>
    </w:p>
    <w:p w:rsidR="002E4C17" w:rsidRPr="005A6C59" w:rsidRDefault="002E4C17" w:rsidP="002E4C17">
      <w:r w:rsidRPr="005A6C59">
        <w:t>Renumber sections to conform.</w:t>
      </w:r>
    </w:p>
    <w:p w:rsidR="002E4C17" w:rsidRDefault="002E4C17" w:rsidP="002E4C17">
      <w:r w:rsidRPr="005A6C59">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HIOTT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4" w:name="vote_start226"/>
      <w:bookmarkEnd w:id="84"/>
      <w:r>
        <w:t>Yeas 73; Nays 27</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Johnson</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Ligon</w:t>
            </w:r>
          </w:p>
        </w:tc>
        <w:tc>
          <w:tcPr>
            <w:tcW w:w="2180" w:type="dxa"/>
            <w:shd w:val="clear" w:color="auto" w:fill="auto"/>
          </w:tcPr>
          <w:p w:rsidR="002E4C17" w:rsidRPr="002E4C17" w:rsidRDefault="002E4C17" w:rsidP="002E4C17">
            <w:pPr>
              <w:ind w:firstLine="0"/>
            </w:pPr>
            <w:r>
              <w:t>Long</w:t>
            </w:r>
          </w:p>
        </w:tc>
      </w:tr>
      <w:tr w:rsidR="002E4C17" w:rsidRPr="002E4C17" w:rsidTr="002E4C17">
        <w:tc>
          <w:tcPr>
            <w:tcW w:w="2179" w:type="dxa"/>
            <w:shd w:val="clear" w:color="auto" w:fill="auto"/>
          </w:tcPr>
          <w:p w:rsidR="002E4C17" w:rsidRPr="002E4C17" w:rsidRDefault="002E4C17" w:rsidP="002E4C17">
            <w:pPr>
              <w:ind w:firstLine="0"/>
            </w:pPr>
            <w:r>
              <w:t>Lowe</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McCoy</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Ott</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Stringer</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Total--73</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Brown</w:t>
            </w:r>
          </w:p>
        </w:tc>
        <w:tc>
          <w:tcPr>
            <w:tcW w:w="2180" w:type="dxa"/>
            <w:shd w:val="clear" w:color="auto" w:fill="auto"/>
          </w:tcPr>
          <w:p w:rsidR="002E4C17" w:rsidRPr="002E4C17" w:rsidRDefault="002E4C17" w:rsidP="002E4C17">
            <w:pPr>
              <w:ind w:firstLine="0"/>
            </w:pPr>
            <w:r>
              <w:t>Clyburn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King</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Moore</w:t>
            </w:r>
          </w:p>
        </w:tc>
      </w:tr>
      <w:tr w:rsidR="002E4C17" w:rsidRPr="002E4C17" w:rsidTr="002E4C17">
        <w:tc>
          <w:tcPr>
            <w:tcW w:w="2179" w:type="dxa"/>
            <w:shd w:val="clear" w:color="auto" w:fill="auto"/>
          </w:tcPr>
          <w:p w:rsidR="002E4C17" w:rsidRPr="002E4C17" w:rsidRDefault="002E4C17" w:rsidP="002E4C17">
            <w:pPr>
              <w:ind w:firstLine="0"/>
            </w:pPr>
            <w:r>
              <w:t>Parks</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Rivers</w:t>
            </w:r>
          </w:p>
        </w:tc>
      </w:tr>
      <w:tr w:rsidR="002E4C17" w:rsidRPr="002E4C17" w:rsidTr="002E4C17">
        <w:tc>
          <w:tcPr>
            <w:tcW w:w="2179" w:type="dxa"/>
            <w:shd w:val="clear" w:color="auto" w:fill="auto"/>
          </w:tcPr>
          <w:p w:rsidR="002E4C17" w:rsidRPr="002E4C17" w:rsidRDefault="002E4C17" w:rsidP="002E4C17">
            <w:pPr>
              <w:ind w:firstLine="0"/>
            </w:pPr>
            <w:r>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Stavrinakis</w:t>
            </w:r>
          </w:p>
        </w:tc>
        <w:tc>
          <w:tcPr>
            <w:tcW w:w="2180" w:type="dxa"/>
            <w:shd w:val="clear" w:color="auto" w:fill="auto"/>
          </w:tcPr>
          <w:p w:rsidR="002E4C17" w:rsidRPr="002E4C17" w:rsidRDefault="002E4C17" w:rsidP="002E4C17">
            <w:pPr>
              <w:keepNext/>
              <w:ind w:firstLine="0"/>
            </w:pPr>
            <w:r>
              <w:t>Weeks</w:t>
            </w:r>
          </w:p>
        </w:tc>
      </w:tr>
      <w:tr w:rsidR="002E4C17" w:rsidRPr="002E4C17" w:rsidTr="002E4C17">
        <w:tc>
          <w:tcPr>
            <w:tcW w:w="2179" w:type="dxa"/>
            <w:shd w:val="clear" w:color="auto" w:fill="auto"/>
          </w:tcPr>
          <w:p w:rsidR="002E4C17" w:rsidRPr="002E4C17" w:rsidRDefault="002E4C17" w:rsidP="002E4C17">
            <w:pPr>
              <w:keepNext/>
              <w:ind w:firstLine="0"/>
            </w:pPr>
            <w:r>
              <w:t>Wheeler</w:t>
            </w:r>
          </w:p>
        </w:tc>
        <w:tc>
          <w:tcPr>
            <w:tcW w:w="2179" w:type="dxa"/>
            <w:shd w:val="clear" w:color="auto" w:fill="auto"/>
          </w:tcPr>
          <w:p w:rsidR="002E4C17" w:rsidRPr="002E4C17" w:rsidRDefault="002E4C17" w:rsidP="002E4C17">
            <w:pPr>
              <w:keepNext/>
              <w:ind w:firstLine="0"/>
            </w:pPr>
            <w:r>
              <w:t>R. Williams</w:t>
            </w:r>
          </w:p>
        </w:tc>
        <w:tc>
          <w:tcPr>
            <w:tcW w:w="2180" w:type="dxa"/>
            <w:shd w:val="clear" w:color="auto" w:fill="auto"/>
          </w:tcPr>
          <w:p w:rsidR="002E4C17" w:rsidRPr="002E4C17" w:rsidRDefault="002E4C17" w:rsidP="002E4C17">
            <w:pPr>
              <w:keepNext/>
              <w:ind w:firstLine="0"/>
            </w:pPr>
            <w:r>
              <w:t>S. Williams</w:t>
            </w:r>
          </w:p>
        </w:tc>
      </w:tr>
    </w:tbl>
    <w:p w:rsidR="002E4C17" w:rsidRDefault="002E4C17" w:rsidP="002E4C17"/>
    <w:p w:rsidR="002E4C17" w:rsidRDefault="002E4C17" w:rsidP="002E4C17">
      <w:pPr>
        <w:jc w:val="center"/>
        <w:rPr>
          <w:b/>
        </w:rPr>
      </w:pPr>
      <w:r w:rsidRPr="002E4C17">
        <w:rPr>
          <w:b/>
        </w:rPr>
        <w:t>Total--27</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960889" w:rsidRDefault="002E4C17" w:rsidP="002E4C17">
      <w:r w:rsidRPr="00960889">
        <w:t>Rep. BAMBERG proposed the following Amendment No. 8</w:t>
      </w:r>
      <w:r w:rsidR="003539CC">
        <w:t xml:space="preserve"> to </w:t>
      </w:r>
      <w:r w:rsidR="003539CC">
        <w:br/>
      </w:r>
      <w:r w:rsidRPr="00960889">
        <w:t>H. 3020 (COUNCIL\VR\3020C104.CC.VR19), which was tabled:</w:t>
      </w:r>
    </w:p>
    <w:p w:rsidR="002E4C17" w:rsidRPr="00960889" w:rsidRDefault="002E4C17" w:rsidP="002E4C17">
      <w:r w:rsidRPr="00960889">
        <w:t>Amend the bill, as and if amended, by striking SECTION 4, and inserting:</w:t>
      </w:r>
    </w:p>
    <w:p w:rsidR="002E4C17" w:rsidRPr="00960889" w:rsidRDefault="002E4C17" w:rsidP="002E4C17">
      <w:r w:rsidRPr="00960889">
        <w:t>/</w:t>
      </w:r>
      <w:r w:rsidRPr="00960889">
        <w:tab/>
        <w:t>SECTION</w:t>
      </w:r>
      <w:r w:rsidRPr="00960889">
        <w:tab/>
        <w:t>4.</w:t>
      </w:r>
      <w:r w:rsidRPr="00960889">
        <w:tab/>
        <w:t xml:space="preserve">Section 44-41-330 </w:t>
      </w:r>
      <w:r w:rsidR="003539CC">
        <w:t>of the 1976 Code is repealed.</w:t>
      </w:r>
      <w:r w:rsidR="003539CC">
        <w:tab/>
      </w:r>
      <w:r w:rsidRPr="00960889">
        <w:t>/</w:t>
      </w:r>
    </w:p>
    <w:p w:rsidR="002E4C17" w:rsidRPr="00960889" w:rsidRDefault="002E4C17" w:rsidP="002E4C17">
      <w:r w:rsidRPr="00960889">
        <w:t>Renumber sections to conform.</w:t>
      </w:r>
    </w:p>
    <w:p w:rsidR="002E4C17" w:rsidRDefault="002E4C17" w:rsidP="002E4C17">
      <w:r w:rsidRPr="00960889">
        <w:t>Amend title to conform.</w:t>
      </w:r>
    </w:p>
    <w:p w:rsidR="002E4C17" w:rsidRDefault="002E4C17" w:rsidP="002E4C17">
      <w:r>
        <w:t>Rep. BAMBERG explained the amendment.</w:t>
      </w:r>
    </w:p>
    <w:p w:rsidR="002E4C17" w:rsidRDefault="002E4C17" w:rsidP="002E4C17"/>
    <w:p w:rsidR="002E4C17" w:rsidRDefault="002E4C17" w:rsidP="002E4C17">
      <w:r>
        <w:t>Rep. FRY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5" w:name="vote_start231"/>
      <w:bookmarkEnd w:id="85"/>
      <w:r>
        <w:t>Yeas 70; Nays 22</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Atkinson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Bales</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Forrest</w:t>
            </w:r>
          </w:p>
        </w:tc>
      </w:tr>
      <w:tr w:rsidR="002E4C17" w:rsidRPr="002E4C17" w:rsidTr="002E4C17">
        <w:tc>
          <w:tcPr>
            <w:tcW w:w="2179" w:type="dxa"/>
            <w:shd w:val="clear" w:color="auto" w:fill="auto"/>
          </w:tcPr>
          <w:p w:rsidR="002E4C17" w:rsidRPr="002E4C17" w:rsidRDefault="002E4C17" w:rsidP="002E4C17">
            <w:pPr>
              <w:ind w:firstLine="0"/>
            </w:pPr>
            <w:r>
              <w:t>Forrester</w:t>
            </w:r>
          </w:p>
        </w:tc>
        <w:tc>
          <w:tcPr>
            <w:tcW w:w="2179" w:type="dxa"/>
            <w:shd w:val="clear" w:color="auto" w:fill="auto"/>
          </w:tcPr>
          <w:p w:rsidR="002E4C17" w:rsidRPr="002E4C17" w:rsidRDefault="002E4C17" w:rsidP="002E4C17">
            <w:pPr>
              <w:ind w:firstLine="0"/>
            </w:pPr>
            <w:r>
              <w:t>Fry</w:t>
            </w:r>
          </w:p>
        </w:tc>
        <w:tc>
          <w:tcPr>
            <w:tcW w:w="2180" w:type="dxa"/>
            <w:shd w:val="clear" w:color="auto" w:fill="auto"/>
          </w:tcPr>
          <w:p w:rsidR="002E4C17" w:rsidRPr="002E4C17" w:rsidRDefault="002E4C17" w:rsidP="002E4C17">
            <w:pPr>
              <w:ind w:firstLine="0"/>
            </w:pPr>
            <w:r>
              <w:t>Gagnon</w:t>
            </w:r>
          </w:p>
        </w:tc>
      </w:tr>
      <w:tr w:rsidR="002E4C17" w:rsidRPr="002E4C17" w:rsidTr="002E4C17">
        <w:tc>
          <w:tcPr>
            <w:tcW w:w="2179" w:type="dxa"/>
            <w:shd w:val="clear" w:color="auto" w:fill="auto"/>
          </w:tcPr>
          <w:p w:rsidR="002E4C17" w:rsidRPr="002E4C17" w:rsidRDefault="002E4C17" w:rsidP="002E4C17">
            <w:pPr>
              <w:ind w:firstLine="0"/>
            </w:pPr>
            <w:r>
              <w:t>Gilliam</w:t>
            </w:r>
          </w:p>
        </w:tc>
        <w:tc>
          <w:tcPr>
            <w:tcW w:w="2179" w:type="dxa"/>
            <w:shd w:val="clear" w:color="auto" w:fill="auto"/>
          </w:tcPr>
          <w:p w:rsidR="002E4C17" w:rsidRPr="002E4C17" w:rsidRDefault="002E4C17" w:rsidP="002E4C17">
            <w:pPr>
              <w:ind w:firstLine="0"/>
            </w:pPr>
            <w:r>
              <w:t>Hardee</w:t>
            </w:r>
          </w:p>
        </w:tc>
        <w:tc>
          <w:tcPr>
            <w:tcW w:w="2180" w:type="dxa"/>
            <w:shd w:val="clear" w:color="auto" w:fill="auto"/>
          </w:tcPr>
          <w:p w:rsidR="002E4C17" w:rsidRPr="002E4C17" w:rsidRDefault="002E4C17" w:rsidP="002E4C17">
            <w:pPr>
              <w:ind w:firstLine="0"/>
            </w:pPr>
            <w:r>
              <w:t>Hayes</w:t>
            </w:r>
          </w:p>
        </w:tc>
      </w:tr>
      <w:tr w:rsidR="002E4C17" w:rsidRPr="002E4C17" w:rsidTr="002E4C17">
        <w:tc>
          <w:tcPr>
            <w:tcW w:w="2179" w:type="dxa"/>
            <w:shd w:val="clear" w:color="auto" w:fill="auto"/>
          </w:tcPr>
          <w:p w:rsidR="002E4C17" w:rsidRPr="002E4C17" w:rsidRDefault="002E4C17" w:rsidP="002E4C17">
            <w:pPr>
              <w:ind w:firstLine="0"/>
            </w:pPr>
            <w:r>
              <w:t>Herbkersman</w:t>
            </w:r>
          </w:p>
        </w:tc>
        <w:tc>
          <w:tcPr>
            <w:tcW w:w="2179" w:type="dxa"/>
            <w:shd w:val="clear" w:color="auto" w:fill="auto"/>
          </w:tcPr>
          <w:p w:rsidR="002E4C17" w:rsidRPr="002E4C17" w:rsidRDefault="002E4C17" w:rsidP="002E4C17">
            <w:pPr>
              <w:ind w:firstLine="0"/>
            </w:pPr>
            <w:r>
              <w:t>Hewitt</w:t>
            </w:r>
          </w:p>
        </w:tc>
        <w:tc>
          <w:tcPr>
            <w:tcW w:w="2180" w:type="dxa"/>
            <w:shd w:val="clear" w:color="auto" w:fill="auto"/>
          </w:tcPr>
          <w:p w:rsidR="002E4C17" w:rsidRPr="002E4C17" w:rsidRDefault="002E4C17" w:rsidP="002E4C17">
            <w:pPr>
              <w:ind w:firstLine="0"/>
            </w:pPr>
            <w:r>
              <w:t>Hill</w:t>
            </w:r>
          </w:p>
        </w:tc>
      </w:tr>
      <w:tr w:rsidR="002E4C17" w:rsidRPr="002E4C17" w:rsidTr="002E4C17">
        <w:tc>
          <w:tcPr>
            <w:tcW w:w="2179" w:type="dxa"/>
            <w:shd w:val="clear" w:color="auto" w:fill="auto"/>
          </w:tcPr>
          <w:p w:rsidR="002E4C17" w:rsidRPr="002E4C17" w:rsidRDefault="002E4C17" w:rsidP="002E4C17">
            <w:pPr>
              <w:ind w:firstLine="0"/>
            </w:pPr>
            <w:r>
              <w:t>Hiott</w:t>
            </w:r>
          </w:p>
        </w:tc>
        <w:tc>
          <w:tcPr>
            <w:tcW w:w="2179" w:type="dxa"/>
            <w:shd w:val="clear" w:color="auto" w:fill="auto"/>
          </w:tcPr>
          <w:p w:rsidR="002E4C17" w:rsidRPr="002E4C17" w:rsidRDefault="002E4C17" w:rsidP="002E4C17">
            <w:pPr>
              <w:ind w:firstLine="0"/>
            </w:pPr>
            <w:r>
              <w:t>Hixon</w:t>
            </w:r>
          </w:p>
        </w:tc>
        <w:tc>
          <w:tcPr>
            <w:tcW w:w="2180" w:type="dxa"/>
            <w:shd w:val="clear" w:color="auto" w:fill="auto"/>
          </w:tcPr>
          <w:p w:rsidR="002E4C17" w:rsidRPr="002E4C17" w:rsidRDefault="002E4C17" w:rsidP="002E4C17">
            <w:pPr>
              <w:ind w:firstLine="0"/>
            </w:pPr>
            <w:r>
              <w:t>Huggins</w:t>
            </w:r>
          </w:p>
        </w:tc>
      </w:tr>
      <w:tr w:rsidR="002E4C17" w:rsidRPr="002E4C17" w:rsidTr="002E4C17">
        <w:tc>
          <w:tcPr>
            <w:tcW w:w="2179" w:type="dxa"/>
            <w:shd w:val="clear" w:color="auto" w:fill="auto"/>
          </w:tcPr>
          <w:p w:rsidR="002E4C17" w:rsidRPr="002E4C17" w:rsidRDefault="002E4C17" w:rsidP="002E4C17">
            <w:pPr>
              <w:ind w:firstLine="0"/>
            </w:pPr>
            <w:r>
              <w:t>Hyde</w:t>
            </w:r>
          </w:p>
        </w:tc>
        <w:tc>
          <w:tcPr>
            <w:tcW w:w="2179" w:type="dxa"/>
            <w:shd w:val="clear" w:color="auto" w:fill="auto"/>
          </w:tcPr>
          <w:p w:rsidR="002E4C17" w:rsidRPr="002E4C17" w:rsidRDefault="002E4C17" w:rsidP="002E4C17">
            <w:pPr>
              <w:ind w:firstLine="0"/>
            </w:pPr>
            <w:r>
              <w:t>Johnson</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Murphy</w:t>
            </w:r>
          </w:p>
        </w:tc>
      </w:tr>
      <w:tr w:rsidR="002E4C17" w:rsidRPr="002E4C17" w:rsidTr="002E4C17">
        <w:tc>
          <w:tcPr>
            <w:tcW w:w="2179" w:type="dxa"/>
            <w:shd w:val="clear" w:color="auto" w:fill="auto"/>
          </w:tcPr>
          <w:p w:rsidR="002E4C17" w:rsidRPr="002E4C17" w:rsidRDefault="002E4C17" w:rsidP="002E4C17">
            <w:pPr>
              <w:ind w:firstLine="0"/>
            </w:pPr>
            <w:r>
              <w:t>B. Newton</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Pope</w:t>
            </w:r>
          </w:p>
        </w:tc>
      </w:tr>
      <w:tr w:rsidR="002E4C17" w:rsidRPr="002E4C17" w:rsidTr="002E4C17">
        <w:tc>
          <w:tcPr>
            <w:tcW w:w="2179" w:type="dxa"/>
            <w:shd w:val="clear" w:color="auto" w:fill="auto"/>
          </w:tcPr>
          <w:p w:rsidR="002E4C17" w:rsidRPr="002E4C17" w:rsidRDefault="002E4C17" w:rsidP="002E4C17">
            <w:pPr>
              <w:ind w:firstLine="0"/>
            </w:pPr>
            <w:r>
              <w:t>Ridgeway</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Anderson</w:t>
            </w:r>
          </w:p>
        </w:tc>
        <w:tc>
          <w:tcPr>
            <w:tcW w:w="2179" w:type="dxa"/>
            <w:shd w:val="clear" w:color="auto" w:fill="auto"/>
          </w:tcPr>
          <w:p w:rsidR="002E4C17" w:rsidRPr="002E4C17" w:rsidRDefault="002E4C17" w:rsidP="002E4C17">
            <w:pPr>
              <w:keepNext/>
              <w:ind w:firstLine="0"/>
            </w:pPr>
            <w:r>
              <w:t>Bamberg</w:t>
            </w:r>
          </w:p>
        </w:tc>
        <w:tc>
          <w:tcPr>
            <w:tcW w:w="2180" w:type="dxa"/>
            <w:shd w:val="clear" w:color="auto" w:fill="auto"/>
          </w:tcPr>
          <w:p w:rsidR="002E4C17" w:rsidRPr="002E4C17" w:rsidRDefault="002E4C17" w:rsidP="002E4C17">
            <w:pPr>
              <w:keepNext/>
              <w:ind w:firstLine="0"/>
            </w:pPr>
            <w:r>
              <w:t>Brown</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Hosey</w:t>
            </w:r>
          </w:p>
        </w:tc>
        <w:tc>
          <w:tcPr>
            <w:tcW w:w="2179" w:type="dxa"/>
            <w:shd w:val="clear" w:color="auto" w:fill="auto"/>
          </w:tcPr>
          <w:p w:rsidR="002E4C17" w:rsidRPr="002E4C17" w:rsidRDefault="002E4C17" w:rsidP="002E4C17">
            <w:pPr>
              <w:ind w:firstLine="0"/>
            </w:pPr>
            <w:r>
              <w:t>Howard</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Parks</w:t>
            </w:r>
          </w:p>
        </w:tc>
      </w:tr>
      <w:tr w:rsidR="002E4C17" w:rsidRPr="002E4C17" w:rsidTr="002E4C17">
        <w:tc>
          <w:tcPr>
            <w:tcW w:w="2179" w:type="dxa"/>
            <w:shd w:val="clear" w:color="auto" w:fill="auto"/>
          </w:tcPr>
          <w:p w:rsidR="002E4C17" w:rsidRPr="002E4C17" w:rsidRDefault="002E4C17" w:rsidP="002E4C17">
            <w:pPr>
              <w:ind w:firstLine="0"/>
            </w:pPr>
            <w:r>
              <w:t>Pendarvis</w:t>
            </w:r>
          </w:p>
        </w:tc>
        <w:tc>
          <w:tcPr>
            <w:tcW w:w="2179" w:type="dxa"/>
            <w:shd w:val="clear" w:color="auto" w:fill="auto"/>
          </w:tcPr>
          <w:p w:rsidR="002E4C17" w:rsidRPr="002E4C17" w:rsidRDefault="002E4C17" w:rsidP="002E4C17">
            <w:pPr>
              <w:ind w:firstLine="0"/>
            </w:pPr>
            <w:r>
              <w:t>Rivers</w:t>
            </w:r>
          </w:p>
        </w:tc>
        <w:tc>
          <w:tcPr>
            <w:tcW w:w="2180" w:type="dxa"/>
            <w:shd w:val="clear" w:color="auto" w:fill="auto"/>
          </w:tcPr>
          <w:p w:rsidR="002E4C17" w:rsidRPr="002E4C17" w:rsidRDefault="002E4C17" w:rsidP="002E4C17">
            <w:pPr>
              <w:ind w:firstLine="0"/>
            </w:pPr>
            <w:r>
              <w:t>Robinson</w:t>
            </w:r>
          </w:p>
        </w:tc>
      </w:tr>
      <w:tr w:rsidR="002E4C17" w:rsidRPr="002E4C17" w:rsidTr="002E4C17">
        <w:tc>
          <w:tcPr>
            <w:tcW w:w="2179" w:type="dxa"/>
            <w:shd w:val="clear" w:color="auto" w:fill="auto"/>
          </w:tcPr>
          <w:p w:rsidR="002E4C17" w:rsidRPr="002E4C17" w:rsidRDefault="002E4C17" w:rsidP="002E4C17">
            <w:pPr>
              <w:ind w:firstLine="0"/>
            </w:pPr>
            <w:r>
              <w:t>Rose</w:t>
            </w:r>
          </w:p>
        </w:tc>
        <w:tc>
          <w:tcPr>
            <w:tcW w:w="2179" w:type="dxa"/>
            <w:shd w:val="clear" w:color="auto" w:fill="auto"/>
          </w:tcPr>
          <w:p w:rsidR="002E4C17" w:rsidRPr="002E4C17" w:rsidRDefault="002E4C17" w:rsidP="002E4C17">
            <w:pPr>
              <w:ind w:firstLine="0"/>
            </w:pPr>
            <w:r>
              <w:t>Rutherford</w:t>
            </w:r>
          </w:p>
        </w:tc>
        <w:tc>
          <w:tcPr>
            <w:tcW w:w="2180" w:type="dxa"/>
            <w:shd w:val="clear" w:color="auto" w:fill="auto"/>
          </w:tcPr>
          <w:p w:rsidR="002E4C17" w:rsidRPr="002E4C17" w:rsidRDefault="002E4C17" w:rsidP="002E4C17">
            <w:pPr>
              <w:ind w:firstLine="0"/>
            </w:pPr>
            <w:r>
              <w:t>Simmons</w:t>
            </w:r>
          </w:p>
        </w:tc>
      </w:tr>
      <w:tr w:rsidR="002E4C17" w:rsidRPr="002E4C17" w:rsidTr="002E4C17">
        <w:tc>
          <w:tcPr>
            <w:tcW w:w="2179" w:type="dxa"/>
            <w:shd w:val="clear" w:color="auto" w:fill="auto"/>
          </w:tcPr>
          <w:p w:rsidR="002E4C17" w:rsidRPr="002E4C17" w:rsidRDefault="002E4C17" w:rsidP="002E4C17">
            <w:pPr>
              <w:keepNext/>
              <w:ind w:firstLine="0"/>
            </w:pPr>
            <w:r>
              <w:t>Weeks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Total--22</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C82386" w:rsidRDefault="002E4C17" w:rsidP="002E4C17">
      <w:r w:rsidRPr="00C82386">
        <w:t>Rep. BAMBERG proposed the following Amendment No. 9</w:t>
      </w:r>
      <w:r w:rsidR="003539CC">
        <w:t xml:space="preserve"> to </w:t>
      </w:r>
      <w:r w:rsidR="003539CC">
        <w:br/>
      </w:r>
      <w:r w:rsidRPr="00C82386">
        <w:t>H. 3020 (COUNCIL\VR\3020C108.CC.VR19), which was tabled:</w:t>
      </w:r>
    </w:p>
    <w:p w:rsidR="002E4C17" w:rsidRPr="00C82386" w:rsidRDefault="002E4C17" w:rsidP="002E4C17">
      <w:r w:rsidRPr="00C82386">
        <w:t>Amend the bill, as and if amended, SECTION 2, by inserting after line 35, page 7:</w:t>
      </w:r>
    </w:p>
    <w:p w:rsidR="002E4C17" w:rsidRPr="00C82386" w:rsidRDefault="002E4C17" w:rsidP="002E4C17">
      <w:r w:rsidRPr="00C82386">
        <w:t>/</w:t>
      </w:r>
      <w:r w:rsidRPr="00C82386">
        <w:tab/>
        <w:t>Section</w:t>
      </w:r>
      <w:r w:rsidRPr="00C82386">
        <w:tab/>
        <w:t xml:space="preserve">44-41-770. </w:t>
      </w:r>
      <w:r w:rsidRPr="00C82386">
        <w:tab/>
        <w:t>The State recognizes that under the Patient Protection Act if, according to a health care provider’s professional medical judgement, a law or regulation is medically inaccurate, is not evidence based, or is inappropriate for the patient, the provider does not have to follow that law and cannot be held liable.</w:t>
      </w:r>
      <w:r w:rsidR="003539CC">
        <w:tab/>
      </w:r>
      <w:r w:rsidRPr="00C82386">
        <w:t>/</w:t>
      </w:r>
    </w:p>
    <w:p w:rsidR="002E4C17" w:rsidRPr="00C82386" w:rsidRDefault="002E4C17" w:rsidP="002E4C17">
      <w:r w:rsidRPr="00C82386">
        <w:t>Renumber sections to conform.</w:t>
      </w:r>
    </w:p>
    <w:p w:rsidR="002E4C17" w:rsidRDefault="002E4C17" w:rsidP="002E4C17">
      <w:r w:rsidRPr="00C82386">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r>
        <w:t>Rep. HIOTT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6" w:name="vote_start236"/>
      <w:bookmarkEnd w:id="86"/>
      <w:r>
        <w:t>Yeas 70; Nays 25</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Bales</w:t>
            </w:r>
          </w:p>
        </w:tc>
        <w:tc>
          <w:tcPr>
            <w:tcW w:w="2179" w:type="dxa"/>
            <w:shd w:val="clear" w:color="auto" w:fill="auto"/>
          </w:tcPr>
          <w:p w:rsidR="002E4C17" w:rsidRPr="002E4C17" w:rsidRDefault="002E4C17" w:rsidP="002E4C17">
            <w:pPr>
              <w:ind w:firstLine="0"/>
            </w:pPr>
            <w:r>
              <w:t>Ballentine</w:t>
            </w:r>
          </w:p>
        </w:tc>
        <w:tc>
          <w:tcPr>
            <w:tcW w:w="2180" w:type="dxa"/>
            <w:shd w:val="clear" w:color="auto" w:fill="auto"/>
          </w:tcPr>
          <w:p w:rsidR="002E4C17" w:rsidRPr="002E4C17" w:rsidRDefault="002E4C17" w:rsidP="002E4C17">
            <w:pPr>
              <w:ind w:firstLine="0"/>
            </w:pPr>
            <w:r>
              <w:t>Bannister</w:t>
            </w:r>
          </w:p>
        </w:tc>
      </w:tr>
      <w:tr w:rsidR="002E4C17" w:rsidRPr="002E4C17" w:rsidTr="002E4C17">
        <w:tc>
          <w:tcPr>
            <w:tcW w:w="2179" w:type="dxa"/>
            <w:shd w:val="clear" w:color="auto" w:fill="auto"/>
          </w:tcPr>
          <w:p w:rsidR="002E4C17" w:rsidRPr="002E4C17" w:rsidRDefault="002E4C17" w:rsidP="002E4C17">
            <w:pPr>
              <w:ind w:firstLine="0"/>
            </w:pPr>
            <w:r>
              <w:t>Bennett</w:t>
            </w:r>
          </w:p>
        </w:tc>
        <w:tc>
          <w:tcPr>
            <w:tcW w:w="2179" w:type="dxa"/>
            <w:shd w:val="clear" w:color="auto" w:fill="auto"/>
          </w:tcPr>
          <w:p w:rsidR="002E4C17" w:rsidRPr="002E4C17" w:rsidRDefault="002E4C17" w:rsidP="002E4C17">
            <w:pPr>
              <w:ind w:firstLine="0"/>
            </w:pPr>
            <w:r>
              <w:t>Blackwell</w:t>
            </w:r>
          </w:p>
        </w:tc>
        <w:tc>
          <w:tcPr>
            <w:tcW w:w="2180" w:type="dxa"/>
            <w:shd w:val="clear" w:color="auto" w:fill="auto"/>
          </w:tcPr>
          <w:p w:rsidR="002E4C17" w:rsidRPr="002E4C17" w:rsidRDefault="002E4C17" w:rsidP="002E4C17">
            <w:pPr>
              <w:ind w:firstLine="0"/>
            </w:pPr>
            <w:r>
              <w:t>Bradley</w:t>
            </w:r>
          </w:p>
        </w:tc>
      </w:tr>
      <w:tr w:rsidR="002E4C17" w:rsidRPr="002E4C17" w:rsidTr="002E4C17">
        <w:tc>
          <w:tcPr>
            <w:tcW w:w="2179" w:type="dxa"/>
            <w:shd w:val="clear" w:color="auto" w:fill="auto"/>
          </w:tcPr>
          <w:p w:rsidR="002E4C17" w:rsidRPr="002E4C17" w:rsidRDefault="002E4C17" w:rsidP="002E4C17">
            <w:pPr>
              <w:ind w:firstLine="0"/>
            </w:pPr>
            <w:r>
              <w:t>Burns</w:t>
            </w:r>
          </w:p>
        </w:tc>
        <w:tc>
          <w:tcPr>
            <w:tcW w:w="2179" w:type="dxa"/>
            <w:shd w:val="clear" w:color="auto" w:fill="auto"/>
          </w:tcPr>
          <w:p w:rsidR="002E4C17" w:rsidRPr="002E4C17" w:rsidRDefault="002E4C17" w:rsidP="002E4C17">
            <w:pPr>
              <w:ind w:firstLine="0"/>
            </w:pPr>
            <w:r>
              <w:t>Calhoon</w:t>
            </w:r>
          </w:p>
        </w:tc>
        <w:tc>
          <w:tcPr>
            <w:tcW w:w="2180" w:type="dxa"/>
            <w:shd w:val="clear" w:color="auto" w:fill="auto"/>
          </w:tcPr>
          <w:p w:rsidR="002E4C17" w:rsidRPr="002E4C17" w:rsidRDefault="002E4C17" w:rsidP="002E4C17">
            <w:pPr>
              <w:ind w:firstLine="0"/>
            </w:pPr>
            <w:r>
              <w:t>Chumley</w:t>
            </w:r>
          </w:p>
        </w:tc>
      </w:tr>
      <w:tr w:rsidR="002E4C17" w:rsidRPr="002E4C17" w:rsidTr="002E4C17">
        <w:tc>
          <w:tcPr>
            <w:tcW w:w="2179" w:type="dxa"/>
            <w:shd w:val="clear" w:color="auto" w:fill="auto"/>
          </w:tcPr>
          <w:p w:rsidR="002E4C17" w:rsidRPr="002E4C17" w:rsidRDefault="002E4C17" w:rsidP="002E4C17">
            <w:pPr>
              <w:ind w:firstLine="0"/>
            </w:pPr>
            <w:r>
              <w:t>Clary</w:t>
            </w:r>
          </w:p>
        </w:tc>
        <w:tc>
          <w:tcPr>
            <w:tcW w:w="2179" w:type="dxa"/>
            <w:shd w:val="clear" w:color="auto" w:fill="auto"/>
          </w:tcPr>
          <w:p w:rsidR="002E4C17" w:rsidRPr="002E4C17" w:rsidRDefault="002E4C17" w:rsidP="002E4C17">
            <w:pPr>
              <w:ind w:firstLine="0"/>
            </w:pPr>
            <w:r>
              <w:t>Clemmons</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Felder</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B. Newton</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Anderson</w:t>
            </w:r>
          </w:p>
        </w:tc>
        <w:tc>
          <w:tcPr>
            <w:tcW w:w="2179" w:type="dxa"/>
            <w:shd w:val="clear" w:color="auto" w:fill="auto"/>
          </w:tcPr>
          <w:p w:rsidR="002E4C17" w:rsidRPr="002E4C17" w:rsidRDefault="002E4C17" w:rsidP="002E4C17">
            <w:pPr>
              <w:keepNext/>
              <w:ind w:firstLine="0"/>
            </w:pPr>
            <w:r>
              <w:t>Bamberg</w:t>
            </w:r>
          </w:p>
        </w:tc>
        <w:tc>
          <w:tcPr>
            <w:tcW w:w="2180" w:type="dxa"/>
            <w:shd w:val="clear" w:color="auto" w:fill="auto"/>
          </w:tcPr>
          <w:p w:rsidR="002E4C17" w:rsidRPr="002E4C17" w:rsidRDefault="002E4C17" w:rsidP="002E4C17">
            <w:pPr>
              <w:keepNext/>
              <w:ind w:firstLine="0"/>
            </w:pPr>
            <w:r>
              <w:t>Brawley</w:t>
            </w:r>
          </w:p>
        </w:tc>
      </w:tr>
      <w:tr w:rsidR="002E4C17" w:rsidRPr="002E4C17" w:rsidTr="002E4C17">
        <w:tc>
          <w:tcPr>
            <w:tcW w:w="2179" w:type="dxa"/>
            <w:shd w:val="clear" w:color="auto" w:fill="auto"/>
          </w:tcPr>
          <w:p w:rsidR="002E4C17" w:rsidRPr="002E4C17" w:rsidRDefault="002E4C17" w:rsidP="002E4C17">
            <w:pPr>
              <w:ind w:firstLine="0"/>
            </w:pPr>
            <w:r>
              <w:t>Brown</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Gilliard</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t>Jefferson</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McDaniel</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ind w:firstLine="0"/>
            </w:pPr>
            <w:r>
              <w:t>Rutherford</w:t>
            </w:r>
          </w:p>
        </w:tc>
        <w:tc>
          <w:tcPr>
            <w:tcW w:w="2179" w:type="dxa"/>
            <w:shd w:val="clear" w:color="auto" w:fill="auto"/>
          </w:tcPr>
          <w:p w:rsidR="002E4C17" w:rsidRPr="002E4C17" w:rsidRDefault="002E4C17" w:rsidP="002E4C17">
            <w:pPr>
              <w:ind w:firstLine="0"/>
            </w:pPr>
            <w:r>
              <w:t>Simmons</w:t>
            </w:r>
          </w:p>
        </w:tc>
        <w:tc>
          <w:tcPr>
            <w:tcW w:w="2180" w:type="dxa"/>
            <w:shd w:val="clear" w:color="auto" w:fill="auto"/>
          </w:tcPr>
          <w:p w:rsidR="002E4C17" w:rsidRPr="002E4C17" w:rsidRDefault="002E4C17" w:rsidP="002E4C17">
            <w:pPr>
              <w:ind w:firstLine="0"/>
            </w:pPr>
            <w:r>
              <w:t>Stavrinakis</w:t>
            </w:r>
          </w:p>
        </w:tc>
      </w:tr>
      <w:tr w:rsidR="002E4C17" w:rsidRPr="002E4C17" w:rsidTr="002E4C17">
        <w:tc>
          <w:tcPr>
            <w:tcW w:w="2179" w:type="dxa"/>
            <w:shd w:val="clear" w:color="auto" w:fill="auto"/>
          </w:tcPr>
          <w:p w:rsidR="002E4C17" w:rsidRPr="002E4C17" w:rsidRDefault="002E4C17" w:rsidP="002E4C17">
            <w:pPr>
              <w:keepNext/>
              <w:ind w:firstLine="0"/>
            </w:pPr>
            <w:r>
              <w:t>Weeks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Total--25</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133917" w:rsidRDefault="002E4C17" w:rsidP="002E4C17">
      <w:r w:rsidRPr="00133917">
        <w:t>Rep. BAMBERG proposed the following Amendment No. 11</w:t>
      </w:r>
      <w:r w:rsidR="003539CC">
        <w:t xml:space="preserve"> to </w:t>
      </w:r>
      <w:r w:rsidRPr="00133917">
        <w:t>H</w:t>
      </w:r>
      <w:r w:rsidR="003539CC">
        <w:t>. </w:t>
      </w:r>
      <w:r w:rsidRPr="00133917">
        <w:t xml:space="preserve"> 3020 (COUNCIL\VR\3020C123.CC.VR19), which was tabled:</w:t>
      </w:r>
    </w:p>
    <w:p w:rsidR="002E4C17" w:rsidRPr="00133917" w:rsidRDefault="002E4C17" w:rsidP="002E4C17">
      <w:r w:rsidRPr="00133917">
        <w:t>Amend the bill, as and if amended, SECTION 2, by inserting after line 35, page 7:</w:t>
      </w:r>
    </w:p>
    <w:p w:rsidR="002E4C17" w:rsidRPr="00133917" w:rsidRDefault="002E4C17" w:rsidP="002E4C17">
      <w:r w:rsidRPr="00133917">
        <w:t>/</w:t>
      </w:r>
      <w:r w:rsidRPr="00133917">
        <w:tab/>
        <w:t>Section 44-41-770.</w:t>
      </w:r>
      <w:r w:rsidRPr="00133917">
        <w:tab/>
        <w:t>There shall be created a fund to pay the costs for women to travel outside the State to obtain an abortion.</w:t>
      </w:r>
      <w:r w:rsidRPr="00133917">
        <w:tab/>
        <w:t>/</w:t>
      </w:r>
    </w:p>
    <w:p w:rsidR="002E4C17" w:rsidRPr="00133917" w:rsidRDefault="002E4C17" w:rsidP="002E4C17">
      <w:r w:rsidRPr="00133917">
        <w:t>Renumber sections to conform.</w:t>
      </w:r>
    </w:p>
    <w:p w:rsidR="002E4C17" w:rsidRDefault="002E4C17" w:rsidP="002E4C17">
      <w:r w:rsidRPr="00133917">
        <w:t>Amend title to conform.</w:t>
      </w:r>
    </w:p>
    <w:p w:rsidR="002E4C17" w:rsidRDefault="002E4C17" w:rsidP="002E4C17"/>
    <w:p w:rsidR="002E4C17" w:rsidRDefault="002E4C17" w:rsidP="002E4C17">
      <w:r>
        <w:t>Rep. BAMBERG explained the amendment.</w:t>
      </w:r>
    </w:p>
    <w:p w:rsidR="002E4C17" w:rsidRDefault="002E4C17" w:rsidP="002E4C17">
      <w:pPr>
        <w:keepNext/>
        <w:jc w:val="center"/>
        <w:rPr>
          <w:b/>
        </w:rPr>
      </w:pPr>
      <w:r w:rsidRPr="002E4C17">
        <w:rPr>
          <w:b/>
        </w:rPr>
        <w:t>LEAVE OF ABSENCE</w:t>
      </w:r>
    </w:p>
    <w:p w:rsidR="002E4C17" w:rsidRDefault="002E4C17" w:rsidP="002E4C17">
      <w:r>
        <w:t xml:space="preserve">The SPEAKER </w:t>
      </w:r>
      <w:r w:rsidRPr="002E4C17">
        <w:rPr>
          <w:i/>
        </w:rPr>
        <w:t>PRO TEMPORE</w:t>
      </w:r>
      <w:r>
        <w:t xml:space="preserve"> granted Rep. B. NEWTON a temporary leave of absence.</w:t>
      </w:r>
    </w:p>
    <w:p w:rsidR="00B76372" w:rsidRDefault="00B76372" w:rsidP="002E4C17"/>
    <w:p w:rsidR="002E4C17" w:rsidRDefault="002E4C17" w:rsidP="002E4C17">
      <w:r>
        <w:t>Rep. BAMBERG continued speaking.</w:t>
      </w:r>
    </w:p>
    <w:p w:rsidR="002E4C17" w:rsidRDefault="002E4C17" w:rsidP="002E4C17"/>
    <w:p w:rsidR="002E4C17" w:rsidRDefault="002E4C17" w:rsidP="002E4C17">
      <w:r>
        <w:t>Rep. HIOTT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7" w:name="vote_start244"/>
      <w:bookmarkEnd w:id="87"/>
      <w:r>
        <w:t>Yeas 72; Nays 25</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W. Cox</w:t>
            </w:r>
          </w:p>
        </w:tc>
        <w:tc>
          <w:tcPr>
            <w:tcW w:w="2180" w:type="dxa"/>
            <w:shd w:val="clear" w:color="auto" w:fill="auto"/>
          </w:tcPr>
          <w:p w:rsidR="002E4C17" w:rsidRPr="002E4C17" w:rsidRDefault="002E4C17" w:rsidP="002E4C17">
            <w:pPr>
              <w:ind w:firstLine="0"/>
            </w:pPr>
            <w:r>
              <w:t>Crawford</w:t>
            </w:r>
          </w:p>
        </w:tc>
      </w:tr>
      <w:tr w:rsidR="002E4C17" w:rsidRPr="002E4C17" w:rsidTr="002E4C17">
        <w:tc>
          <w:tcPr>
            <w:tcW w:w="2179" w:type="dxa"/>
            <w:shd w:val="clear" w:color="auto" w:fill="auto"/>
          </w:tcPr>
          <w:p w:rsidR="002E4C17" w:rsidRPr="002E4C17" w:rsidRDefault="002E4C17" w:rsidP="002E4C17">
            <w:pPr>
              <w:ind w:firstLine="0"/>
            </w:pPr>
            <w:r>
              <w:t>Daning</w:t>
            </w:r>
          </w:p>
        </w:tc>
        <w:tc>
          <w:tcPr>
            <w:tcW w:w="2179" w:type="dxa"/>
            <w:shd w:val="clear" w:color="auto" w:fill="auto"/>
          </w:tcPr>
          <w:p w:rsidR="002E4C17" w:rsidRPr="002E4C17" w:rsidRDefault="002E4C17" w:rsidP="002E4C17">
            <w:pPr>
              <w:ind w:firstLine="0"/>
            </w:pPr>
            <w:r>
              <w:t>Davis</w:t>
            </w:r>
          </w:p>
        </w:tc>
        <w:tc>
          <w:tcPr>
            <w:tcW w:w="2180" w:type="dxa"/>
            <w:shd w:val="clear" w:color="auto" w:fill="auto"/>
          </w:tcPr>
          <w:p w:rsidR="002E4C17" w:rsidRPr="002E4C17" w:rsidRDefault="002E4C17" w:rsidP="002E4C17">
            <w:pPr>
              <w:ind w:firstLine="0"/>
            </w:pPr>
            <w:r>
              <w:t>Elliott</w:t>
            </w:r>
          </w:p>
        </w:tc>
      </w:tr>
      <w:tr w:rsidR="002E4C17" w:rsidRPr="002E4C17" w:rsidTr="002E4C17">
        <w:tc>
          <w:tcPr>
            <w:tcW w:w="2179" w:type="dxa"/>
            <w:shd w:val="clear" w:color="auto" w:fill="auto"/>
          </w:tcPr>
          <w:p w:rsidR="002E4C17" w:rsidRPr="002E4C17" w:rsidRDefault="002E4C17" w:rsidP="002E4C17">
            <w:pPr>
              <w:ind w:firstLine="0"/>
            </w:pPr>
            <w:r>
              <w:t>Erickson</w:t>
            </w:r>
          </w:p>
        </w:tc>
        <w:tc>
          <w:tcPr>
            <w:tcW w:w="2179" w:type="dxa"/>
            <w:shd w:val="clear" w:color="auto" w:fill="auto"/>
          </w:tcPr>
          <w:p w:rsidR="002E4C17" w:rsidRPr="002E4C17" w:rsidRDefault="002E4C17" w:rsidP="002E4C17">
            <w:pPr>
              <w:ind w:firstLine="0"/>
            </w:pPr>
            <w:r>
              <w:t>Felder</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Hayes</w:t>
            </w:r>
          </w:p>
        </w:tc>
        <w:tc>
          <w:tcPr>
            <w:tcW w:w="2179" w:type="dxa"/>
            <w:shd w:val="clear" w:color="auto" w:fill="auto"/>
          </w:tcPr>
          <w:p w:rsidR="002E4C17" w:rsidRPr="002E4C17" w:rsidRDefault="002E4C17" w:rsidP="002E4C17">
            <w:pPr>
              <w:ind w:firstLine="0"/>
            </w:pPr>
            <w:r>
              <w:t>Herbkersman</w:t>
            </w:r>
          </w:p>
        </w:tc>
        <w:tc>
          <w:tcPr>
            <w:tcW w:w="2180" w:type="dxa"/>
            <w:shd w:val="clear" w:color="auto" w:fill="auto"/>
          </w:tcPr>
          <w:p w:rsidR="002E4C17" w:rsidRPr="002E4C17" w:rsidRDefault="002E4C17" w:rsidP="002E4C17">
            <w:pPr>
              <w:ind w:firstLine="0"/>
            </w:pPr>
            <w:r>
              <w:t>Hewitt</w:t>
            </w:r>
          </w:p>
        </w:tc>
      </w:tr>
      <w:tr w:rsidR="002E4C17" w:rsidRPr="002E4C17" w:rsidTr="002E4C17">
        <w:tc>
          <w:tcPr>
            <w:tcW w:w="2179" w:type="dxa"/>
            <w:shd w:val="clear" w:color="auto" w:fill="auto"/>
          </w:tcPr>
          <w:p w:rsidR="002E4C17" w:rsidRPr="002E4C17" w:rsidRDefault="002E4C17" w:rsidP="002E4C17">
            <w:pPr>
              <w:ind w:firstLine="0"/>
            </w:pPr>
            <w:r>
              <w:t>Hill</w:t>
            </w:r>
          </w:p>
        </w:tc>
        <w:tc>
          <w:tcPr>
            <w:tcW w:w="2179" w:type="dxa"/>
            <w:shd w:val="clear" w:color="auto" w:fill="auto"/>
          </w:tcPr>
          <w:p w:rsidR="002E4C17" w:rsidRPr="002E4C17" w:rsidRDefault="002E4C17" w:rsidP="002E4C17">
            <w:pPr>
              <w:ind w:firstLine="0"/>
            </w:pPr>
            <w:r>
              <w:t>Hiott</w:t>
            </w:r>
          </w:p>
        </w:tc>
        <w:tc>
          <w:tcPr>
            <w:tcW w:w="2180" w:type="dxa"/>
            <w:shd w:val="clear" w:color="auto" w:fill="auto"/>
          </w:tcPr>
          <w:p w:rsidR="002E4C17" w:rsidRPr="002E4C17" w:rsidRDefault="002E4C17" w:rsidP="002E4C17">
            <w:pPr>
              <w:ind w:firstLine="0"/>
            </w:pPr>
            <w:r>
              <w:t>Hixon</w:t>
            </w:r>
          </w:p>
        </w:tc>
      </w:tr>
      <w:tr w:rsidR="002E4C17" w:rsidRPr="002E4C17" w:rsidTr="002E4C17">
        <w:tc>
          <w:tcPr>
            <w:tcW w:w="2179" w:type="dxa"/>
            <w:shd w:val="clear" w:color="auto" w:fill="auto"/>
          </w:tcPr>
          <w:p w:rsidR="002E4C17" w:rsidRPr="002E4C17" w:rsidRDefault="002E4C17" w:rsidP="002E4C17">
            <w:pPr>
              <w:ind w:firstLine="0"/>
            </w:pPr>
            <w:r>
              <w:t>Huggins</w:t>
            </w:r>
          </w:p>
        </w:tc>
        <w:tc>
          <w:tcPr>
            <w:tcW w:w="2179" w:type="dxa"/>
            <w:shd w:val="clear" w:color="auto" w:fill="auto"/>
          </w:tcPr>
          <w:p w:rsidR="002E4C17" w:rsidRPr="002E4C17" w:rsidRDefault="002E4C17" w:rsidP="002E4C17">
            <w:pPr>
              <w:ind w:firstLine="0"/>
            </w:pPr>
            <w:r>
              <w:t>Hyde</w:t>
            </w:r>
          </w:p>
        </w:tc>
        <w:tc>
          <w:tcPr>
            <w:tcW w:w="2180" w:type="dxa"/>
            <w:shd w:val="clear" w:color="auto" w:fill="auto"/>
          </w:tcPr>
          <w:p w:rsidR="002E4C17" w:rsidRPr="002E4C17" w:rsidRDefault="002E4C17" w:rsidP="002E4C17">
            <w:pPr>
              <w:ind w:firstLine="0"/>
            </w:pPr>
            <w:r>
              <w:t>Kimmons</w:t>
            </w:r>
          </w:p>
        </w:tc>
      </w:tr>
      <w:tr w:rsidR="002E4C17" w:rsidRPr="002E4C17" w:rsidTr="002E4C17">
        <w:tc>
          <w:tcPr>
            <w:tcW w:w="2179" w:type="dxa"/>
            <w:shd w:val="clear" w:color="auto" w:fill="auto"/>
          </w:tcPr>
          <w:p w:rsidR="002E4C17" w:rsidRPr="002E4C17" w:rsidRDefault="002E4C17" w:rsidP="002E4C17">
            <w:pPr>
              <w:ind w:firstLine="0"/>
            </w:pPr>
            <w:r>
              <w:t>Ligon</w:t>
            </w:r>
          </w:p>
        </w:tc>
        <w:tc>
          <w:tcPr>
            <w:tcW w:w="2179" w:type="dxa"/>
            <w:shd w:val="clear" w:color="auto" w:fill="auto"/>
          </w:tcPr>
          <w:p w:rsidR="002E4C17" w:rsidRPr="002E4C17" w:rsidRDefault="002E4C17" w:rsidP="002E4C17">
            <w:pPr>
              <w:ind w:firstLine="0"/>
            </w:pPr>
            <w:r>
              <w:t>Long</w:t>
            </w:r>
          </w:p>
        </w:tc>
        <w:tc>
          <w:tcPr>
            <w:tcW w:w="2180" w:type="dxa"/>
            <w:shd w:val="clear" w:color="auto" w:fill="auto"/>
          </w:tcPr>
          <w:p w:rsidR="002E4C17" w:rsidRPr="002E4C17" w:rsidRDefault="002E4C17" w:rsidP="002E4C17">
            <w:pPr>
              <w:ind w:firstLine="0"/>
            </w:pPr>
            <w:r>
              <w:t>Lowe</w:t>
            </w:r>
          </w:p>
        </w:tc>
      </w:tr>
      <w:tr w:rsidR="002E4C17" w:rsidRPr="002E4C17" w:rsidTr="002E4C17">
        <w:tc>
          <w:tcPr>
            <w:tcW w:w="2179" w:type="dxa"/>
            <w:shd w:val="clear" w:color="auto" w:fill="auto"/>
          </w:tcPr>
          <w:p w:rsidR="002E4C17" w:rsidRPr="002E4C17" w:rsidRDefault="002E4C17" w:rsidP="002E4C17">
            <w:pPr>
              <w:ind w:firstLine="0"/>
            </w:pPr>
            <w:r>
              <w:t>Lucas</w:t>
            </w:r>
          </w:p>
        </w:tc>
        <w:tc>
          <w:tcPr>
            <w:tcW w:w="2179" w:type="dxa"/>
            <w:shd w:val="clear" w:color="auto" w:fill="auto"/>
          </w:tcPr>
          <w:p w:rsidR="002E4C17" w:rsidRPr="002E4C17" w:rsidRDefault="002E4C17" w:rsidP="002E4C17">
            <w:pPr>
              <w:ind w:firstLine="0"/>
            </w:pPr>
            <w:r>
              <w:t>Mace</w:t>
            </w:r>
          </w:p>
        </w:tc>
        <w:tc>
          <w:tcPr>
            <w:tcW w:w="2180" w:type="dxa"/>
            <w:shd w:val="clear" w:color="auto" w:fill="auto"/>
          </w:tcPr>
          <w:p w:rsidR="002E4C17" w:rsidRPr="002E4C17" w:rsidRDefault="002E4C17" w:rsidP="002E4C17">
            <w:pPr>
              <w:ind w:firstLine="0"/>
            </w:pPr>
            <w:r>
              <w:t>Magnuson</w:t>
            </w:r>
          </w:p>
        </w:tc>
      </w:tr>
      <w:tr w:rsidR="002E4C17" w:rsidRPr="002E4C17" w:rsidTr="002E4C17">
        <w:tc>
          <w:tcPr>
            <w:tcW w:w="2179" w:type="dxa"/>
            <w:shd w:val="clear" w:color="auto" w:fill="auto"/>
          </w:tcPr>
          <w:p w:rsidR="002E4C17" w:rsidRPr="002E4C17" w:rsidRDefault="002E4C17" w:rsidP="002E4C17">
            <w:pPr>
              <w:ind w:firstLine="0"/>
            </w:pPr>
            <w:r>
              <w:t>Martin</w:t>
            </w:r>
          </w:p>
        </w:tc>
        <w:tc>
          <w:tcPr>
            <w:tcW w:w="2179" w:type="dxa"/>
            <w:shd w:val="clear" w:color="auto" w:fill="auto"/>
          </w:tcPr>
          <w:p w:rsidR="002E4C17" w:rsidRPr="002E4C17" w:rsidRDefault="002E4C17" w:rsidP="002E4C17">
            <w:pPr>
              <w:ind w:firstLine="0"/>
            </w:pPr>
            <w:r>
              <w:t>McCoy</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Morgan</w:t>
            </w:r>
          </w:p>
        </w:tc>
        <w:tc>
          <w:tcPr>
            <w:tcW w:w="2180" w:type="dxa"/>
            <w:shd w:val="clear" w:color="auto" w:fill="auto"/>
          </w:tcPr>
          <w:p w:rsidR="002E4C17" w:rsidRPr="002E4C17" w:rsidRDefault="002E4C17" w:rsidP="002E4C17">
            <w:pPr>
              <w:ind w:firstLine="0"/>
            </w:pPr>
            <w:r>
              <w:t>D. C. Moss</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Murphy</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Ridgeway</w:t>
            </w:r>
          </w:p>
        </w:tc>
        <w:tc>
          <w:tcPr>
            <w:tcW w:w="2180" w:type="dxa"/>
            <w:shd w:val="clear" w:color="auto" w:fill="auto"/>
          </w:tcPr>
          <w:p w:rsidR="002E4C17" w:rsidRPr="002E4C17" w:rsidRDefault="002E4C17" w:rsidP="002E4C17">
            <w:pPr>
              <w:ind w:firstLine="0"/>
            </w:pPr>
            <w:r>
              <w:t>Sandifer</w:t>
            </w:r>
          </w:p>
        </w:tc>
      </w:tr>
      <w:tr w:rsidR="002E4C17" w:rsidRPr="002E4C17" w:rsidTr="002E4C17">
        <w:tc>
          <w:tcPr>
            <w:tcW w:w="2179" w:type="dxa"/>
            <w:shd w:val="clear" w:color="auto" w:fill="auto"/>
          </w:tcPr>
          <w:p w:rsidR="002E4C17" w:rsidRPr="002E4C17" w:rsidRDefault="002E4C17" w:rsidP="002E4C17">
            <w:pPr>
              <w:ind w:firstLine="0"/>
            </w:pPr>
            <w:r>
              <w:t>Simrill</w:t>
            </w:r>
          </w:p>
        </w:tc>
        <w:tc>
          <w:tcPr>
            <w:tcW w:w="2179" w:type="dxa"/>
            <w:shd w:val="clear" w:color="auto" w:fill="auto"/>
          </w:tcPr>
          <w:p w:rsidR="002E4C17" w:rsidRPr="002E4C17" w:rsidRDefault="002E4C17" w:rsidP="002E4C17">
            <w:pPr>
              <w:ind w:firstLine="0"/>
            </w:pPr>
            <w:r>
              <w:t>G. R. Smith</w:t>
            </w:r>
          </w:p>
        </w:tc>
        <w:tc>
          <w:tcPr>
            <w:tcW w:w="2180" w:type="dxa"/>
            <w:shd w:val="clear" w:color="auto" w:fill="auto"/>
          </w:tcPr>
          <w:p w:rsidR="002E4C17" w:rsidRPr="002E4C17" w:rsidRDefault="002E4C17" w:rsidP="002E4C17">
            <w:pPr>
              <w:ind w:firstLine="0"/>
            </w:pPr>
            <w:r>
              <w:t>Sottile</w:t>
            </w:r>
          </w:p>
        </w:tc>
      </w:tr>
      <w:tr w:rsidR="002E4C17" w:rsidRPr="002E4C17" w:rsidTr="002E4C17">
        <w:tc>
          <w:tcPr>
            <w:tcW w:w="2179" w:type="dxa"/>
            <w:shd w:val="clear" w:color="auto" w:fill="auto"/>
          </w:tcPr>
          <w:p w:rsidR="002E4C17" w:rsidRPr="002E4C17" w:rsidRDefault="002E4C17" w:rsidP="002E4C17">
            <w:pPr>
              <w:ind w:firstLine="0"/>
            </w:pPr>
            <w:r>
              <w:t>Spires</w:t>
            </w:r>
          </w:p>
        </w:tc>
        <w:tc>
          <w:tcPr>
            <w:tcW w:w="2179" w:type="dxa"/>
            <w:shd w:val="clear" w:color="auto" w:fill="auto"/>
          </w:tcPr>
          <w:p w:rsidR="002E4C17" w:rsidRPr="002E4C17" w:rsidRDefault="002E4C17" w:rsidP="002E4C17">
            <w:pPr>
              <w:ind w:firstLine="0"/>
            </w:pPr>
            <w:r>
              <w:t>Stavrinakis</w:t>
            </w:r>
          </w:p>
        </w:tc>
        <w:tc>
          <w:tcPr>
            <w:tcW w:w="2180" w:type="dxa"/>
            <w:shd w:val="clear" w:color="auto" w:fill="auto"/>
          </w:tcPr>
          <w:p w:rsidR="002E4C17" w:rsidRPr="002E4C17" w:rsidRDefault="002E4C17" w:rsidP="002E4C17">
            <w:pPr>
              <w:ind w:firstLine="0"/>
            </w:pPr>
            <w:r>
              <w:t>Stringer</w:t>
            </w:r>
          </w:p>
        </w:tc>
      </w:tr>
      <w:tr w:rsidR="002E4C17" w:rsidRPr="002E4C17" w:rsidTr="002E4C17">
        <w:tc>
          <w:tcPr>
            <w:tcW w:w="2179" w:type="dxa"/>
            <w:shd w:val="clear" w:color="auto" w:fill="auto"/>
          </w:tcPr>
          <w:p w:rsidR="002E4C17" w:rsidRPr="002E4C17" w:rsidRDefault="002E4C17" w:rsidP="002E4C17">
            <w:pPr>
              <w:ind w:firstLine="0"/>
            </w:pPr>
            <w:r>
              <w:t>Tallon</w:t>
            </w:r>
          </w:p>
        </w:tc>
        <w:tc>
          <w:tcPr>
            <w:tcW w:w="2179" w:type="dxa"/>
            <w:shd w:val="clear" w:color="auto" w:fill="auto"/>
          </w:tcPr>
          <w:p w:rsidR="002E4C17" w:rsidRPr="002E4C17" w:rsidRDefault="002E4C17" w:rsidP="002E4C17">
            <w:pPr>
              <w:ind w:firstLine="0"/>
            </w:pPr>
            <w:r>
              <w:t>Taylor</w:t>
            </w:r>
          </w:p>
        </w:tc>
        <w:tc>
          <w:tcPr>
            <w:tcW w:w="2180" w:type="dxa"/>
            <w:shd w:val="clear" w:color="auto" w:fill="auto"/>
          </w:tcPr>
          <w:p w:rsidR="002E4C17" w:rsidRPr="002E4C17" w:rsidRDefault="002E4C17" w:rsidP="002E4C17">
            <w:pPr>
              <w:ind w:firstLine="0"/>
            </w:pPr>
            <w:r>
              <w:t>Thayer</w:t>
            </w:r>
          </w:p>
        </w:tc>
      </w:tr>
      <w:tr w:rsidR="002E4C17" w:rsidRPr="002E4C17" w:rsidTr="002E4C17">
        <w:tc>
          <w:tcPr>
            <w:tcW w:w="2179" w:type="dxa"/>
            <w:shd w:val="clear" w:color="auto" w:fill="auto"/>
          </w:tcPr>
          <w:p w:rsidR="002E4C17" w:rsidRPr="002E4C17" w:rsidRDefault="002E4C17" w:rsidP="002E4C17">
            <w:pPr>
              <w:keepNext/>
              <w:ind w:firstLine="0"/>
            </w:pPr>
            <w:r>
              <w:t>Trantham</w:t>
            </w:r>
          </w:p>
        </w:tc>
        <w:tc>
          <w:tcPr>
            <w:tcW w:w="2179" w:type="dxa"/>
            <w:shd w:val="clear" w:color="auto" w:fill="auto"/>
          </w:tcPr>
          <w:p w:rsidR="002E4C17" w:rsidRPr="002E4C17" w:rsidRDefault="002E4C17" w:rsidP="002E4C17">
            <w:pPr>
              <w:keepNext/>
              <w:ind w:firstLine="0"/>
            </w:pPr>
            <w:r>
              <w:t>West</w:t>
            </w:r>
          </w:p>
        </w:tc>
        <w:tc>
          <w:tcPr>
            <w:tcW w:w="2180" w:type="dxa"/>
            <w:shd w:val="clear" w:color="auto" w:fill="auto"/>
          </w:tcPr>
          <w:p w:rsidR="002E4C17" w:rsidRPr="002E4C17" w:rsidRDefault="002E4C17" w:rsidP="002E4C17">
            <w:pPr>
              <w:keepNext/>
              <w:ind w:firstLine="0"/>
            </w:pPr>
            <w:r>
              <w:t>Whitmire</w:t>
            </w:r>
          </w:p>
        </w:tc>
      </w:tr>
      <w:tr w:rsidR="002E4C17" w:rsidRPr="002E4C17" w:rsidTr="002E4C17">
        <w:tc>
          <w:tcPr>
            <w:tcW w:w="2179" w:type="dxa"/>
            <w:shd w:val="clear" w:color="auto" w:fill="auto"/>
          </w:tcPr>
          <w:p w:rsidR="002E4C17" w:rsidRPr="002E4C17" w:rsidRDefault="002E4C17" w:rsidP="002E4C17">
            <w:pPr>
              <w:keepNext/>
              <w:ind w:firstLine="0"/>
            </w:pPr>
            <w:r>
              <w:t>Willis</w:t>
            </w:r>
          </w:p>
        </w:tc>
        <w:tc>
          <w:tcPr>
            <w:tcW w:w="2179" w:type="dxa"/>
            <w:shd w:val="clear" w:color="auto" w:fill="auto"/>
          </w:tcPr>
          <w:p w:rsidR="002E4C17" w:rsidRPr="002E4C17" w:rsidRDefault="002E4C17" w:rsidP="002E4C17">
            <w:pPr>
              <w:keepNext/>
              <w:ind w:firstLine="0"/>
            </w:pPr>
            <w:r>
              <w:t>Wooten</w:t>
            </w:r>
          </w:p>
        </w:tc>
        <w:tc>
          <w:tcPr>
            <w:tcW w:w="2180" w:type="dxa"/>
            <w:shd w:val="clear" w:color="auto" w:fill="auto"/>
          </w:tcPr>
          <w:p w:rsidR="002E4C17" w:rsidRPr="002E4C17" w:rsidRDefault="002E4C17" w:rsidP="002E4C17">
            <w:pPr>
              <w:keepNext/>
              <w:ind w:firstLine="0"/>
            </w:pPr>
            <w:r>
              <w:t>Yow</w:t>
            </w:r>
          </w:p>
        </w:tc>
      </w:tr>
    </w:tbl>
    <w:p w:rsidR="002E4C17" w:rsidRDefault="002E4C17" w:rsidP="002E4C17"/>
    <w:p w:rsidR="002E4C17" w:rsidRDefault="002E4C17" w:rsidP="002E4C17">
      <w:pPr>
        <w:jc w:val="center"/>
        <w:rPr>
          <w:b/>
        </w:rPr>
      </w:pPr>
      <w:r w:rsidRPr="002E4C17">
        <w:rPr>
          <w:b/>
        </w:rPr>
        <w:t>Total--72</w:t>
      </w:r>
    </w:p>
    <w:p w:rsidR="002E4C17" w:rsidRDefault="002E4C17" w:rsidP="002E4C17">
      <w:pPr>
        <w:jc w:val="center"/>
        <w:rPr>
          <w:b/>
        </w:rPr>
      </w:pPr>
    </w:p>
    <w:p w:rsidR="00B76372" w:rsidRDefault="00B76372">
      <w:pPr>
        <w:ind w:firstLine="0"/>
        <w:jc w:val="left"/>
      </w:pPr>
      <w:r>
        <w:br w:type="page"/>
      </w: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Garvin</w:t>
            </w:r>
          </w:p>
        </w:tc>
        <w:tc>
          <w:tcPr>
            <w:tcW w:w="2180" w:type="dxa"/>
            <w:shd w:val="clear" w:color="auto" w:fill="auto"/>
          </w:tcPr>
          <w:p w:rsidR="002E4C17" w:rsidRPr="002E4C17" w:rsidRDefault="002E4C17" w:rsidP="002E4C17">
            <w:pPr>
              <w:ind w:firstLine="0"/>
            </w:pPr>
            <w:r>
              <w:t>Henderson-Myers</w:t>
            </w:r>
          </w:p>
        </w:tc>
      </w:tr>
      <w:tr w:rsidR="002E4C17" w:rsidRPr="002E4C17" w:rsidTr="002E4C17">
        <w:tc>
          <w:tcPr>
            <w:tcW w:w="2179" w:type="dxa"/>
            <w:shd w:val="clear" w:color="auto" w:fill="auto"/>
          </w:tcPr>
          <w:p w:rsidR="002E4C17" w:rsidRPr="002E4C17" w:rsidRDefault="002E4C17" w:rsidP="002E4C17">
            <w:pPr>
              <w:ind w:firstLine="0"/>
            </w:pPr>
            <w:r>
              <w:t>Henegan</w:t>
            </w:r>
          </w:p>
        </w:tc>
        <w:tc>
          <w:tcPr>
            <w:tcW w:w="2179" w:type="dxa"/>
            <w:shd w:val="clear" w:color="auto" w:fill="auto"/>
          </w:tcPr>
          <w:p w:rsidR="002E4C17" w:rsidRPr="002E4C17" w:rsidRDefault="002E4C17" w:rsidP="002E4C17">
            <w:pPr>
              <w:ind w:firstLine="0"/>
            </w:pPr>
            <w:r>
              <w:t>Hosey</w:t>
            </w:r>
          </w:p>
        </w:tc>
        <w:tc>
          <w:tcPr>
            <w:tcW w:w="2180" w:type="dxa"/>
            <w:shd w:val="clear" w:color="auto" w:fill="auto"/>
          </w:tcPr>
          <w:p w:rsidR="002E4C17" w:rsidRPr="002E4C17" w:rsidRDefault="002E4C17" w:rsidP="002E4C17">
            <w:pPr>
              <w:ind w:firstLine="0"/>
            </w:pPr>
            <w:r>
              <w:t>Howard</w:t>
            </w:r>
          </w:p>
        </w:tc>
      </w:tr>
      <w:tr w:rsidR="002E4C17" w:rsidRPr="002E4C17" w:rsidTr="002E4C17">
        <w:tc>
          <w:tcPr>
            <w:tcW w:w="2179" w:type="dxa"/>
            <w:shd w:val="clear" w:color="auto" w:fill="auto"/>
          </w:tcPr>
          <w:p w:rsidR="002E4C17" w:rsidRPr="002E4C17" w:rsidRDefault="002E4C17" w:rsidP="002E4C17">
            <w:pPr>
              <w:ind w:firstLine="0"/>
            </w:pPr>
            <w:r>
              <w:t>Jefferson</w:t>
            </w:r>
          </w:p>
        </w:tc>
        <w:tc>
          <w:tcPr>
            <w:tcW w:w="2179" w:type="dxa"/>
            <w:shd w:val="clear" w:color="auto" w:fill="auto"/>
          </w:tcPr>
          <w:p w:rsidR="002E4C17" w:rsidRPr="002E4C17" w:rsidRDefault="002E4C17" w:rsidP="002E4C17">
            <w:pPr>
              <w:ind w:firstLine="0"/>
            </w:pPr>
            <w:r>
              <w:t>King</w:t>
            </w:r>
          </w:p>
        </w:tc>
        <w:tc>
          <w:tcPr>
            <w:tcW w:w="2180" w:type="dxa"/>
            <w:shd w:val="clear" w:color="auto" w:fill="auto"/>
          </w:tcPr>
          <w:p w:rsidR="002E4C17" w:rsidRPr="002E4C17" w:rsidRDefault="002E4C17" w:rsidP="002E4C17">
            <w:pPr>
              <w:ind w:firstLine="0"/>
            </w:pPr>
            <w:r>
              <w:t>Kirby</w:t>
            </w:r>
          </w:p>
        </w:tc>
      </w:tr>
      <w:tr w:rsidR="002E4C17" w:rsidRPr="002E4C17" w:rsidTr="002E4C17">
        <w:tc>
          <w:tcPr>
            <w:tcW w:w="2179" w:type="dxa"/>
            <w:shd w:val="clear" w:color="auto" w:fill="auto"/>
          </w:tcPr>
          <w:p w:rsidR="002E4C17" w:rsidRPr="002E4C17" w:rsidRDefault="002E4C17" w:rsidP="002E4C17">
            <w:pPr>
              <w:ind w:firstLine="0"/>
            </w:pPr>
            <w:r>
              <w:t>McDaniel</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Pendarvis</w:t>
            </w:r>
          </w:p>
        </w:tc>
      </w:tr>
      <w:tr w:rsidR="002E4C17" w:rsidRPr="002E4C17" w:rsidTr="002E4C17">
        <w:tc>
          <w:tcPr>
            <w:tcW w:w="2179" w:type="dxa"/>
            <w:shd w:val="clear" w:color="auto" w:fill="auto"/>
          </w:tcPr>
          <w:p w:rsidR="002E4C17" w:rsidRPr="002E4C17" w:rsidRDefault="002E4C17" w:rsidP="002E4C17">
            <w:pPr>
              <w:ind w:firstLine="0"/>
            </w:pPr>
            <w:r>
              <w:t>Robinson</w:t>
            </w:r>
          </w:p>
        </w:tc>
        <w:tc>
          <w:tcPr>
            <w:tcW w:w="2179" w:type="dxa"/>
            <w:shd w:val="clear" w:color="auto" w:fill="auto"/>
          </w:tcPr>
          <w:p w:rsidR="002E4C17" w:rsidRPr="002E4C17" w:rsidRDefault="002E4C17" w:rsidP="002E4C17">
            <w:pPr>
              <w:ind w:firstLine="0"/>
            </w:pPr>
            <w:r>
              <w:t>Rose</w:t>
            </w:r>
          </w:p>
        </w:tc>
        <w:tc>
          <w:tcPr>
            <w:tcW w:w="2180" w:type="dxa"/>
            <w:shd w:val="clear" w:color="auto" w:fill="auto"/>
          </w:tcPr>
          <w:p w:rsidR="002E4C17" w:rsidRPr="002E4C17" w:rsidRDefault="002E4C17" w:rsidP="002E4C17">
            <w:pPr>
              <w:ind w:firstLine="0"/>
            </w:pPr>
            <w:r>
              <w:t>Rutherford</w:t>
            </w:r>
          </w:p>
        </w:tc>
      </w:tr>
      <w:tr w:rsidR="002E4C17" w:rsidRPr="002E4C17" w:rsidTr="002E4C17">
        <w:tc>
          <w:tcPr>
            <w:tcW w:w="2179" w:type="dxa"/>
            <w:shd w:val="clear" w:color="auto" w:fill="auto"/>
          </w:tcPr>
          <w:p w:rsidR="002E4C17" w:rsidRPr="002E4C17" w:rsidRDefault="002E4C17" w:rsidP="002E4C17">
            <w:pPr>
              <w:keepNext/>
              <w:ind w:firstLine="0"/>
            </w:pPr>
            <w:r>
              <w:t>Simmons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Total--25</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Pr="00616ED9" w:rsidRDefault="002E4C17" w:rsidP="002E4C17">
      <w:r w:rsidRPr="00616ED9">
        <w:t>Rep. BAMBERG proposed the following Amendment No. 12</w:t>
      </w:r>
      <w:r w:rsidR="00B76372">
        <w:t xml:space="preserve"> to H. </w:t>
      </w:r>
      <w:r w:rsidRPr="00616ED9">
        <w:t>3020 (COUNCIL\VR\3020C110.CC.VR19), which was tabled:</w:t>
      </w:r>
    </w:p>
    <w:p w:rsidR="002E4C17" w:rsidRPr="00616ED9" w:rsidRDefault="002E4C17" w:rsidP="002E4C17">
      <w:r w:rsidRPr="00616ED9">
        <w:t>Amend the bill, as and if amended, SECTION 2, by inserting after line 35, page 7:</w:t>
      </w:r>
    </w:p>
    <w:p w:rsidR="002E4C17" w:rsidRPr="00616ED9" w:rsidRDefault="002E4C17" w:rsidP="002E4C17">
      <w:r w:rsidRPr="00616ED9">
        <w:t>/</w:t>
      </w:r>
      <w:r w:rsidRPr="00616ED9">
        <w:tab/>
        <w:t>Section 44-41-770.</w:t>
      </w:r>
      <w:r w:rsidRPr="00616ED9">
        <w:tab/>
        <w:t>There shall be created a physician’s training fund on ultrasound, detection of fetal heartbeats, and other areas necessary to ensure compliance with this act.</w:t>
      </w:r>
      <w:r w:rsidRPr="00616ED9">
        <w:tab/>
        <w:t>/</w:t>
      </w:r>
    </w:p>
    <w:p w:rsidR="002E4C17" w:rsidRPr="00616ED9" w:rsidRDefault="002E4C17" w:rsidP="002E4C17">
      <w:r w:rsidRPr="00616ED9">
        <w:t>Renumber sections to conform.</w:t>
      </w:r>
    </w:p>
    <w:p w:rsidR="002E4C17" w:rsidRDefault="002E4C17" w:rsidP="002E4C17">
      <w:r w:rsidRPr="00616ED9">
        <w:t>Amend title to conform.</w:t>
      </w:r>
    </w:p>
    <w:p w:rsidR="002E4C17" w:rsidRDefault="002E4C17" w:rsidP="002E4C17"/>
    <w:p w:rsidR="002E4C17" w:rsidRDefault="002E4C17" w:rsidP="002E4C17">
      <w:r>
        <w:t>Rep. BAMBERG explained the amendment.</w:t>
      </w:r>
    </w:p>
    <w:p w:rsidR="00B76372" w:rsidRDefault="00B76372" w:rsidP="002E4C17"/>
    <w:p w:rsidR="002E4C17" w:rsidRDefault="002E4C17" w:rsidP="002E4C17">
      <w:r>
        <w:t>Rep. BERNSTEIN spoke in favor of the amendment.</w:t>
      </w:r>
    </w:p>
    <w:p w:rsidR="002E4C17" w:rsidRDefault="002E4C17" w:rsidP="002E4C17"/>
    <w:p w:rsidR="002E4C17" w:rsidRDefault="002E4C17" w:rsidP="002E4C17">
      <w:r>
        <w:t>Rep. TAYLOR moved to table the amendment.</w:t>
      </w:r>
    </w:p>
    <w:p w:rsidR="002E4C17" w:rsidRDefault="002E4C17" w:rsidP="002E4C17"/>
    <w:p w:rsidR="002E4C17" w:rsidRDefault="002E4C17" w:rsidP="002E4C17">
      <w:r>
        <w:t>Rep. BERNSTEIN demanded the yeas and nays which were taken, resulting as follows:</w:t>
      </w:r>
    </w:p>
    <w:p w:rsidR="002E4C17" w:rsidRDefault="002E4C17" w:rsidP="002E4C17">
      <w:pPr>
        <w:jc w:val="center"/>
      </w:pPr>
      <w:bookmarkStart w:id="88" w:name="vote_start250"/>
      <w:bookmarkEnd w:id="88"/>
      <w:r>
        <w:t>Yeas 64; Nays 36</w:t>
      </w:r>
    </w:p>
    <w:p w:rsidR="00B76372" w:rsidRDefault="00B76372"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Bailey</w:t>
            </w:r>
          </w:p>
        </w:tc>
        <w:tc>
          <w:tcPr>
            <w:tcW w:w="2180" w:type="dxa"/>
            <w:shd w:val="clear" w:color="auto" w:fill="auto"/>
          </w:tcPr>
          <w:p w:rsidR="002E4C17" w:rsidRPr="002E4C17" w:rsidRDefault="002E4C17" w:rsidP="002E4C17">
            <w:pPr>
              <w:keepNext/>
              <w:ind w:firstLine="0"/>
            </w:pPr>
            <w:r>
              <w:t>Ballentine</w:t>
            </w:r>
          </w:p>
        </w:tc>
      </w:tr>
      <w:tr w:rsidR="002E4C17" w:rsidRPr="002E4C17" w:rsidTr="002E4C17">
        <w:tc>
          <w:tcPr>
            <w:tcW w:w="2179" w:type="dxa"/>
            <w:shd w:val="clear" w:color="auto" w:fill="auto"/>
          </w:tcPr>
          <w:p w:rsidR="002E4C17" w:rsidRPr="002E4C17" w:rsidRDefault="002E4C17" w:rsidP="002E4C17">
            <w:pPr>
              <w:ind w:firstLine="0"/>
            </w:pPr>
            <w:r>
              <w:t>Bannister</w:t>
            </w:r>
          </w:p>
        </w:tc>
        <w:tc>
          <w:tcPr>
            <w:tcW w:w="2179" w:type="dxa"/>
            <w:shd w:val="clear" w:color="auto" w:fill="auto"/>
          </w:tcPr>
          <w:p w:rsidR="002E4C17" w:rsidRPr="002E4C17" w:rsidRDefault="002E4C17" w:rsidP="002E4C17">
            <w:pPr>
              <w:ind w:firstLine="0"/>
            </w:pPr>
            <w:r>
              <w:t>Bennett</w:t>
            </w:r>
          </w:p>
        </w:tc>
        <w:tc>
          <w:tcPr>
            <w:tcW w:w="2180" w:type="dxa"/>
            <w:shd w:val="clear" w:color="auto" w:fill="auto"/>
          </w:tcPr>
          <w:p w:rsidR="002E4C17" w:rsidRPr="002E4C17" w:rsidRDefault="002E4C17" w:rsidP="002E4C17">
            <w:pPr>
              <w:ind w:firstLine="0"/>
            </w:pPr>
            <w:r>
              <w:t>Blackwell</w:t>
            </w:r>
          </w:p>
        </w:tc>
      </w:tr>
      <w:tr w:rsidR="002E4C17" w:rsidRPr="002E4C17" w:rsidTr="002E4C17">
        <w:tc>
          <w:tcPr>
            <w:tcW w:w="2179" w:type="dxa"/>
            <w:shd w:val="clear" w:color="auto" w:fill="auto"/>
          </w:tcPr>
          <w:p w:rsidR="002E4C17" w:rsidRPr="002E4C17" w:rsidRDefault="002E4C17" w:rsidP="002E4C17">
            <w:pPr>
              <w:ind w:firstLine="0"/>
            </w:pPr>
            <w:r>
              <w:t>Bradley</w:t>
            </w:r>
          </w:p>
        </w:tc>
        <w:tc>
          <w:tcPr>
            <w:tcW w:w="2179" w:type="dxa"/>
            <w:shd w:val="clear" w:color="auto" w:fill="auto"/>
          </w:tcPr>
          <w:p w:rsidR="002E4C17" w:rsidRPr="002E4C17" w:rsidRDefault="002E4C17" w:rsidP="002E4C17">
            <w:pPr>
              <w:ind w:firstLine="0"/>
            </w:pPr>
            <w:r>
              <w:t>Burns</w:t>
            </w:r>
          </w:p>
        </w:tc>
        <w:tc>
          <w:tcPr>
            <w:tcW w:w="2180" w:type="dxa"/>
            <w:shd w:val="clear" w:color="auto" w:fill="auto"/>
          </w:tcPr>
          <w:p w:rsidR="002E4C17" w:rsidRPr="002E4C17" w:rsidRDefault="002E4C17" w:rsidP="002E4C17">
            <w:pPr>
              <w:ind w:firstLine="0"/>
            </w:pPr>
            <w:r>
              <w:t>Calhoon</w:t>
            </w:r>
          </w:p>
        </w:tc>
      </w:tr>
      <w:tr w:rsidR="002E4C17" w:rsidRPr="002E4C17" w:rsidTr="002E4C17">
        <w:tc>
          <w:tcPr>
            <w:tcW w:w="2179" w:type="dxa"/>
            <w:shd w:val="clear" w:color="auto" w:fill="auto"/>
          </w:tcPr>
          <w:p w:rsidR="002E4C17" w:rsidRPr="002E4C17" w:rsidRDefault="002E4C17" w:rsidP="002E4C17">
            <w:pPr>
              <w:ind w:firstLine="0"/>
            </w:pPr>
            <w:r>
              <w:t>Chumley</w:t>
            </w:r>
          </w:p>
        </w:tc>
        <w:tc>
          <w:tcPr>
            <w:tcW w:w="2179" w:type="dxa"/>
            <w:shd w:val="clear" w:color="auto" w:fill="auto"/>
          </w:tcPr>
          <w:p w:rsidR="002E4C17" w:rsidRPr="002E4C17" w:rsidRDefault="002E4C17" w:rsidP="002E4C17">
            <w:pPr>
              <w:ind w:firstLine="0"/>
            </w:pPr>
            <w:r>
              <w:t>Clary</w:t>
            </w:r>
          </w:p>
        </w:tc>
        <w:tc>
          <w:tcPr>
            <w:tcW w:w="2180" w:type="dxa"/>
            <w:shd w:val="clear" w:color="auto" w:fill="auto"/>
          </w:tcPr>
          <w:p w:rsidR="002E4C17" w:rsidRPr="002E4C17" w:rsidRDefault="002E4C17" w:rsidP="002E4C17">
            <w:pPr>
              <w:ind w:firstLine="0"/>
            </w:pPr>
            <w:r>
              <w:t>Clemmons</w:t>
            </w:r>
          </w:p>
        </w:tc>
      </w:tr>
      <w:tr w:rsidR="002E4C17" w:rsidRPr="002E4C17" w:rsidTr="002E4C17">
        <w:tc>
          <w:tcPr>
            <w:tcW w:w="2179" w:type="dxa"/>
            <w:shd w:val="clear" w:color="auto" w:fill="auto"/>
          </w:tcPr>
          <w:p w:rsidR="002E4C17" w:rsidRPr="002E4C17" w:rsidRDefault="002E4C17" w:rsidP="002E4C17">
            <w:pPr>
              <w:ind w:firstLine="0"/>
            </w:pPr>
            <w:r>
              <w:t>Collins</w:t>
            </w:r>
          </w:p>
        </w:tc>
        <w:tc>
          <w:tcPr>
            <w:tcW w:w="2179" w:type="dxa"/>
            <w:shd w:val="clear" w:color="auto" w:fill="auto"/>
          </w:tcPr>
          <w:p w:rsidR="002E4C17" w:rsidRPr="002E4C17" w:rsidRDefault="002E4C17" w:rsidP="002E4C17">
            <w:pPr>
              <w:ind w:firstLine="0"/>
            </w:pPr>
            <w:r>
              <w:t>B. Cox</w:t>
            </w:r>
          </w:p>
        </w:tc>
        <w:tc>
          <w:tcPr>
            <w:tcW w:w="2180" w:type="dxa"/>
            <w:shd w:val="clear" w:color="auto" w:fill="auto"/>
          </w:tcPr>
          <w:p w:rsidR="002E4C17" w:rsidRPr="002E4C17" w:rsidRDefault="002E4C17" w:rsidP="002E4C17">
            <w:pPr>
              <w:ind w:firstLine="0"/>
            </w:pPr>
            <w:r>
              <w:t>W. Cox</w:t>
            </w:r>
          </w:p>
        </w:tc>
      </w:tr>
      <w:tr w:rsidR="002E4C17" w:rsidRPr="002E4C17" w:rsidTr="002E4C17">
        <w:tc>
          <w:tcPr>
            <w:tcW w:w="2179" w:type="dxa"/>
            <w:shd w:val="clear" w:color="auto" w:fill="auto"/>
          </w:tcPr>
          <w:p w:rsidR="002E4C17" w:rsidRPr="002E4C17" w:rsidRDefault="002E4C17" w:rsidP="002E4C17">
            <w:pPr>
              <w:ind w:firstLine="0"/>
            </w:pPr>
            <w:r>
              <w:t>Crawford</w:t>
            </w:r>
          </w:p>
        </w:tc>
        <w:tc>
          <w:tcPr>
            <w:tcW w:w="2179" w:type="dxa"/>
            <w:shd w:val="clear" w:color="auto" w:fill="auto"/>
          </w:tcPr>
          <w:p w:rsidR="002E4C17" w:rsidRPr="002E4C17" w:rsidRDefault="002E4C17" w:rsidP="002E4C17">
            <w:pPr>
              <w:ind w:firstLine="0"/>
            </w:pPr>
            <w:r>
              <w:t>Daning</w:t>
            </w:r>
          </w:p>
        </w:tc>
        <w:tc>
          <w:tcPr>
            <w:tcW w:w="2180" w:type="dxa"/>
            <w:shd w:val="clear" w:color="auto" w:fill="auto"/>
          </w:tcPr>
          <w:p w:rsidR="002E4C17" w:rsidRPr="002E4C17" w:rsidRDefault="002E4C17" w:rsidP="002E4C17">
            <w:pPr>
              <w:ind w:firstLine="0"/>
            </w:pPr>
            <w:r>
              <w:t>Davis</w:t>
            </w:r>
          </w:p>
        </w:tc>
      </w:tr>
      <w:tr w:rsidR="002E4C17" w:rsidRPr="002E4C17" w:rsidTr="002E4C17">
        <w:tc>
          <w:tcPr>
            <w:tcW w:w="2179" w:type="dxa"/>
            <w:shd w:val="clear" w:color="auto" w:fill="auto"/>
          </w:tcPr>
          <w:p w:rsidR="002E4C17" w:rsidRPr="002E4C17" w:rsidRDefault="002E4C17" w:rsidP="002E4C17">
            <w:pPr>
              <w:ind w:firstLine="0"/>
            </w:pPr>
            <w:r>
              <w:t>Elliott</w:t>
            </w:r>
          </w:p>
        </w:tc>
        <w:tc>
          <w:tcPr>
            <w:tcW w:w="2179" w:type="dxa"/>
            <w:shd w:val="clear" w:color="auto" w:fill="auto"/>
          </w:tcPr>
          <w:p w:rsidR="002E4C17" w:rsidRPr="002E4C17" w:rsidRDefault="002E4C17" w:rsidP="002E4C17">
            <w:pPr>
              <w:ind w:firstLine="0"/>
            </w:pPr>
            <w:r>
              <w:t>Erickson</w:t>
            </w:r>
          </w:p>
        </w:tc>
        <w:tc>
          <w:tcPr>
            <w:tcW w:w="2180" w:type="dxa"/>
            <w:shd w:val="clear" w:color="auto" w:fill="auto"/>
          </w:tcPr>
          <w:p w:rsidR="002E4C17" w:rsidRPr="002E4C17" w:rsidRDefault="002E4C17" w:rsidP="002E4C17">
            <w:pPr>
              <w:ind w:firstLine="0"/>
            </w:pPr>
            <w:r>
              <w:t>Felder</w:t>
            </w:r>
          </w:p>
        </w:tc>
      </w:tr>
      <w:tr w:rsidR="002E4C17" w:rsidRPr="002E4C17" w:rsidTr="002E4C17">
        <w:tc>
          <w:tcPr>
            <w:tcW w:w="2179" w:type="dxa"/>
            <w:shd w:val="clear" w:color="auto" w:fill="auto"/>
          </w:tcPr>
          <w:p w:rsidR="002E4C17" w:rsidRPr="002E4C17" w:rsidRDefault="002E4C17" w:rsidP="002E4C17">
            <w:pPr>
              <w:ind w:firstLine="0"/>
            </w:pPr>
            <w:r>
              <w:t>Forrest</w:t>
            </w:r>
          </w:p>
        </w:tc>
        <w:tc>
          <w:tcPr>
            <w:tcW w:w="2179" w:type="dxa"/>
            <w:shd w:val="clear" w:color="auto" w:fill="auto"/>
          </w:tcPr>
          <w:p w:rsidR="002E4C17" w:rsidRPr="002E4C17" w:rsidRDefault="002E4C17" w:rsidP="002E4C17">
            <w:pPr>
              <w:ind w:firstLine="0"/>
            </w:pPr>
            <w:r>
              <w:t>Forrester</w:t>
            </w:r>
          </w:p>
        </w:tc>
        <w:tc>
          <w:tcPr>
            <w:tcW w:w="2180" w:type="dxa"/>
            <w:shd w:val="clear" w:color="auto" w:fill="auto"/>
          </w:tcPr>
          <w:p w:rsidR="002E4C17" w:rsidRPr="002E4C17" w:rsidRDefault="002E4C17" w:rsidP="002E4C17">
            <w:pPr>
              <w:ind w:firstLine="0"/>
            </w:pPr>
            <w:r>
              <w:t>Fry</w:t>
            </w:r>
          </w:p>
        </w:tc>
      </w:tr>
      <w:tr w:rsidR="002E4C17" w:rsidRPr="002E4C17" w:rsidTr="002E4C17">
        <w:tc>
          <w:tcPr>
            <w:tcW w:w="2179" w:type="dxa"/>
            <w:shd w:val="clear" w:color="auto" w:fill="auto"/>
          </w:tcPr>
          <w:p w:rsidR="002E4C17" w:rsidRPr="002E4C17" w:rsidRDefault="002E4C17" w:rsidP="002E4C17">
            <w:pPr>
              <w:ind w:firstLine="0"/>
            </w:pPr>
            <w:r>
              <w:t>Gagnon</w:t>
            </w:r>
          </w:p>
        </w:tc>
        <w:tc>
          <w:tcPr>
            <w:tcW w:w="2179" w:type="dxa"/>
            <w:shd w:val="clear" w:color="auto" w:fill="auto"/>
          </w:tcPr>
          <w:p w:rsidR="002E4C17" w:rsidRPr="002E4C17" w:rsidRDefault="002E4C17" w:rsidP="002E4C17">
            <w:pPr>
              <w:ind w:firstLine="0"/>
            </w:pPr>
            <w:r>
              <w:t>Gilliam</w:t>
            </w:r>
          </w:p>
        </w:tc>
        <w:tc>
          <w:tcPr>
            <w:tcW w:w="2180" w:type="dxa"/>
            <w:shd w:val="clear" w:color="auto" w:fill="auto"/>
          </w:tcPr>
          <w:p w:rsidR="002E4C17" w:rsidRPr="002E4C17" w:rsidRDefault="002E4C17" w:rsidP="002E4C17">
            <w:pPr>
              <w:ind w:firstLine="0"/>
            </w:pPr>
            <w:r>
              <w:t>Hardee</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Lucas</w:t>
            </w:r>
          </w:p>
        </w:tc>
        <w:tc>
          <w:tcPr>
            <w:tcW w:w="2180" w:type="dxa"/>
            <w:shd w:val="clear" w:color="auto" w:fill="auto"/>
          </w:tcPr>
          <w:p w:rsidR="002E4C17" w:rsidRPr="002E4C17" w:rsidRDefault="002E4C17" w:rsidP="002E4C17">
            <w:pPr>
              <w:ind w:firstLine="0"/>
            </w:pPr>
            <w:r>
              <w:t>Mace</w:t>
            </w:r>
          </w:p>
        </w:tc>
      </w:tr>
      <w:tr w:rsidR="002E4C17" w:rsidRPr="002E4C17" w:rsidTr="002E4C17">
        <w:tc>
          <w:tcPr>
            <w:tcW w:w="2179" w:type="dxa"/>
            <w:shd w:val="clear" w:color="auto" w:fill="auto"/>
          </w:tcPr>
          <w:p w:rsidR="002E4C17" w:rsidRPr="002E4C17" w:rsidRDefault="002E4C17" w:rsidP="002E4C17">
            <w:pPr>
              <w:ind w:firstLine="0"/>
            </w:pPr>
            <w:r>
              <w:t>Magnuson</w:t>
            </w:r>
          </w:p>
        </w:tc>
        <w:tc>
          <w:tcPr>
            <w:tcW w:w="2179" w:type="dxa"/>
            <w:shd w:val="clear" w:color="auto" w:fill="auto"/>
          </w:tcPr>
          <w:p w:rsidR="002E4C17" w:rsidRPr="002E4C17" w:rsidRDefault="002E4C17" w:rsidP="002E4C17">
            <w:pPr>
              <w:ind w:firstLine="0"/>
            </w:pPr>
            <w:r>
              <w:t>Martin</w:t>
            </w:r>
          </w:p>
        </w:tc>
        <w:tc>
          <w:tcPr>
            <w:tcW w:w="2180" w:type="dxa"/>
            <w:shd w:val="clear" w:color="auto" w:fill="auto"/>
          </w:tcPr>
          <w:p w:rsidR="002E4C17" w:rsidRPr="002E4C17" w:rsidRDefault="002E4C17" w:rsidP="002E4C17">
            <w:pPr>
              <w:ind w:firstLine="0"/>
            </w:pPr>
            <w:r>
              <w:t>McCravy</w:t>
            </w:r>
          </w:p>
        </w:tc>
      </w:tr>
      <w:tr w:rsidR="002E4C17" w:rsidRPr="002E4C17" w:rsidTr="002E4C17">
        <w:tc>
          <w:tcPr>
            <w:tcW w:w="2179" w:type="dxa"/>
            <w:shd w:val="clear" w:color="auto" w:fill="auto"/>
          </w:tcPr>
          <w:p w:rsidR="002E4C17" w:rsidRPr="002E4C17" w:rsidRDefault="002E4C17" w:rsidP="002E4C17">
            <w:pPr>
              <w:ind w:firstLine="0"/>
            </w:pPr>
            <w:r>
              <w:t>McGinnis</w:t>
            </w:r>
          </w:p>
        </w:tc>
        <w:tc>
          <w:tcPr>
            <w:tcW w:w="2179" w:type="dxa"/>
            <w:shd w:val="clear" w:color="auto" w:fill="auto"/>
          </w:tcPr>
          <w:p w:rsidR="002E4C17" w:rsidRPr="002E4C17" w:rsidRDefault="002E4C17" w:rsidP="002E4C17">
            <w:pPr>
              <w:ind w:firstLine="0"/>
            </w:pPr>
            <w:r>
              <w:t>Moore</w:t>
            </w:r>
          </w:p>
        </w:tc>
        <w:tc>
          <w:tcPr>
            <w:tcW w:w="2180" w:type="dxa"/>
            <w:shd w:val="clear" w:color="auto" w:fill="auto"/>
          </w:tcPr>
          <w:p w:rsidR="002E4C17" w:rsidRPr="002E4C17" w:rsidRDefault="002E4C17" w:rsidP="002E4C17">
            <w:pPr>
              <w:ind w:firstLine="0"/>
            </w:pPr>
            <w:r>
              <w:t>D. C. Moss</w:t>
            </w:r>
          </w:p>
        </w:tc>
      </w:tr>
      <w:tr w:rsidR="002E4C17" w:rsidRPr="002E4C17" w:rsidTr="002E4C17">
        <w:tc>
          <w:tcPr>
            <w:tcW w:w="2179" w:type="dxa"/>
            <w:shd w:val="clear" w:color="auto" w:fill="auto"/>
          </w:tcPr>
          <w:p w:rsidR="002E4C17" w:rsidRPr="002E4C17" w:rsidRDefault="002E4C17" w:rsidP="002E4C17">
            <w:pPr>
              <w:ind w:firstLine="0"/>
            </w:pPr>
            <w:r>
              <w:t>V. S. Moss</w:t>
            </w:r>
          </w:p>
        </w:tc>
        <w:tc>
          <w:tcPr>
            <w:tcW w:w="2179" w:type="dxa"/>
            <w:shd w:val="clear" w:color="auto" w:fill="auto"/>
          </w:tcPr>
          <w:p w:rsidR="002E4C17" w:rsidRPr="002E4C17" w:rsidRDefault="002E4C17" w:rsidP="002E4C17">
            <w:pPr>
              <w:ind w:firstLine="0"/>
            </w:pPr>
            <w:r>
              <w:t>Murphy</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Total--64</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Atkinson</w:t>
            </w:r>
          </w:p>
        </w:tc>
      </w:tr>
      <w:tr w:rsidR="002E4C17" w:rsidRPr="002E4C17" w:rsidTr="002E4C17">
        <w:tc>
          <w:tcPr>
            <w:tcW w:w="2179" w:type="dxa"/>
            <w:shd w:val="clear" w:color="auto" w:fill="auto"/>
          </w:tcPr>
          <w:p w:rsidR="002E4C17" w:rsidRPr="002E4C17" w:rsidRDefault="002E4C17" w:rsidP="002E4C17">
            <w:pPr>
              <w:ind w:firstLine="0"/>
            </w:pPr>
            <w:r>
              <w:t>Bamberg</w:t>
            </w:r>
          </w:p>
        </w:tc>
        <w:tc>
          <w:tcPr>
            <w:tcW w:w="2179" w:type="dxa"/>
            <w:shd w:val="clear" w:color="auto" w:fill="auto"/>
          </w:tcPr>
          <w:p w:rsidR="002E4C17" w:rsidRPr="002E4C17" w:rsidRDefault="002E4C17" w:rsidP="002E4C17">
            <w:pPr>
              <w:ind w:firstLine="0"/>
            </w:pPr>
            <w:r>
              <w:t>Bernstein</w:t>
            </w:r>
          </w:p>
        </w:tc>
        <w:tc>
          <w:tcPr>
            <w:tcW w:w="2180" w:type="dxa"/>
            <w:shd w:val="clear" w:color="auto" w:fill="auto"/>
          </w:tcPr>
          <w:p w:rsidR="002E4C17" w:rsidRPr="002E4C17" w:rsidRDefault="002E4C17" w:rsidP="002E4C17">
            <w:pPr>
              <w:ind w:firstLine="0"/>
            </w:pPr>
            <w:r>
              <w:t>Brawley</w:t>
            </w:r>
          </w:p>
        </w:tc>
      </w:tr>
      <w:tr w:rsidR="002E4C17" w:rsidRPr="002E4C17" w:rsidTr="002E4C17">
        <w:tc>
          <w:tcPr>
            <w:tcW w:w="2179" w:type="dxa"/>
            <w:shd w:val="clear" w:color="auto" w:fill="auto"/>
          </w:tcPr>
          <w:p w:rsidR="002E4C17" w:rsidRPr="002E4C17" w:rsidRDefault="002E4C17" w:rsidP="002E4C17">
            <w:pPr>
              <w:ind w:firstLine="0"/>
            </w:pPr>
            <w:r>
              <w:t>Brown</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Cobb-Hunter</w:t>
            </w:r>
          </w:p>
        </w:tc>
      </w:tr>
      <w:tr w:rsidR="002E4C17" w:rsidRPr="002E4C17" w:rsidTr="002E4C17">
        <w:tc>
          <w:tcPr>
            <w:tcW w:w="2179" w:type="dxa"/>
            <w:shd w:val="clear" w:color="auto" w:fill="auto"/>
          </w:tcPr>
          <w:p w:rsidR="002E4C17" w:rsidRPr="002E4C17" w:rsidRDefault="002E4C17" w:rsidP="002E4C17">
            <w:pPr>
              <w:ind w:firstLine="0"/>
            </w:pPr>
            <w:r>
              <w:t>Cogswell</w:t>
            </w:r>
          </w:p>
        </w:tc>
        <w:tc>
          <w:tcPr>
            <w:tcW w:w="2179" w:type="dxa"/>
            <w:shd w:val="clear" w:color="auto" w:fill="auto"/>
          </w:tcPr>
          <w:p w:rsidR="002E4C17" w:rsidRPr="002E4C17" w:rsidRDefault="002E4C17" w:rsidP="002E4C17">
            <w:pPr>
              <w:ind w:firstLine="0"/>
            </w:pPr>
            <w:r>
              <w:t>Finlay</w:t>
            </w:r>
          </w:p>
        </w:tc>
        <w:tc>
          <w:tcPr>
            <w:tcW w:w="2180" w:type="dxa"/>
            <w:shd w:val="clear" w:color="auto" w:fill="auto"/>
          </w:tcPr>
          <w:p w:rsidR="002E4C17" w:rsidRPr="002E4C17" w:rsidRDefault="002E4C17" w:rsidP="002E4C17">
            <w:pPr>
              <w:ind w:firstLine="0"/>
            </w:pPr>
            <w:r>
              <w:t>Garvin</w:t>
            </w:r>
          </w:p>
        </w:tc>
      </w:tr>
      <w:tr w:rsidR="002E4C17" w:rsidRPr="002E4C17" w:rsidTr="002E4C17">
        <w:tc>
          <w:tcPr>
            <w:tcW w:w="2179" w:type="dxa"/>
            <w:shd w:val="clear" w:color="auto" w:fill="auto"/>
          </w:tcPr>
          <w:p w:rsidR="002E4C17" w:rsidRPr="002E4C17" w:rsidRDefault="002E4C17" w:rsidP="002E4C17">
            <w:pPr>
              <w:ind w:firstLine="0"/>
            </w:pPr>
            <w:r>
              <w:t>Gilliard</w:t>
            </w:r>
          </w:p>
        </w:tc>
        <w:tc>
          <w:tcPr>
            <w:tcW w:w="2179" w:type="dxa"/>
            <w:shd w:val="clear" w:color="auto" w:fill="auto"/>
          </w:tcPr>
          <w:p w:rsidR="002E4C17" w:rsidRPr="002E4C17" w:rsidRDefault="002E4C17" w:rsidP="002E4C17">
            <w:pPr>
              <w:ind w:firstLine="0"/>
            </w:pPr>
            <w:r>
              <w:t>Govan</w:t>
            </w:r>
          </w:p>
        </w:tc>
        <w:tc>
          <w:tcPr>
            <w:tcW w:w="2180" w:type="dxa"/>
            <w:shd w:val="clear" w:color="auto" w:fill="auto"/>
          </w:tcPr>
          <w:p w:rsidR="002E4C17" w:rsidRPr="002E4C17" w:rsidRDefault="002E4C17" w:rsidP="002E4C17">
            <w:pPr>
              <w:ind w:firstLine="0"/>
            </w:pPr>
            <w:r>
              <w:t>Hayes</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Howard</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McCoy</w:t>
            </w:r>
          </w:p>
        </w:tc>
        <w:tc>
          <w:tcPr>
            <w:tcW w:w="2180" w:type="dxa"/>
            <w:shd w:val="clear" w:color="auto" w:fill="auto"/>
          </w:tcPr>
          <w:p w:rsidR="002E4C17" w:rsidRPr="002E4C17" w:rsidRDefault="002E4C17" w:rsidP="002E4C17">
            <w:pPr>
              <w:ind w:firstLine="0"/>
            </w:pPr>
            <w:r>
              <w:t>McDaniel</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keepNext/>
              <w:ind w:firstLine="0"/>
            </w:pPr>
            <w:r>
              <w:t>Rutherford</w:t>
            </w:r>
          </w:p>
        </w:tc>
        <w:tc>
          <w:tcPr>
            <w:tcW w:w="2179" w:type="dxa"/>
            <w:shd w:val="clear" w:color="auto" w:fill="auto"/>
          </w:tcPr>
          <w:p w:rsidR="002E4C17" w:rsidRPr="002E4C17" w:rsidRDefault="002E4C17" w:rsidP="002E4C17">
            <w:pPr>
              <w:keepNext/>
              <w:ind w:firstLine="0"/>
            </w:pPr>
            <w:r>
              <w:t>Simmons</w:t>
            </w:r>
          </w:p>
        </w:tc>
        <w:tc>
          <w:tcPr>
            <w:tcW w:w="2180" w:type="dxa"/>
            <w:shd w:val="clear" w:color="auto" w:fill="auto"/>
          </w:tcPr>
          <w:p w:rsidR="002E4C17" w:rsidRPr="002E4C17" w:rsidRDefault="002E4C17" w:rsidP="002E4C17">
            <w:pPr>
              <w:keepNext/>
              <w:ind w:firstLine="0"/>
            </w:pPr>
            <w:r>
              <w:t>Stavrinakis</w:t>
            </w:r>
          </w:p>
        </w:tc>
      </w:tr>
      <w:tr w:rsidR="002E4C17" w:rsidRPr="002E4C17" w:rsidTr="002E4C17">
        <w:tc>
          <w:tcPr>
            <w:tcW w:w="2179" w:type="dxa"/>
            <w:shd w:val="clear" w:color="auto" w:fill="auto"/>
          </w:tcPr>
          <w:p w:rsidR="002E4C17" w:rsidRPr="002E4C17" w:rsidRDefault="002E4C17" w:rsidP="002E4C17">
            <w:pPr>
              <w:keepNext/>
              <w:ind w:firstLine="0"/>
            </w:pPr>
            <w:r>
              <w:t>Wheeler</w:t>
            </w:r>
          </w:p>
        </w:tc>
        <w:tc>
          <w:tcPr>
            <w:tcW w:w="2179" w:type="dxa"/>
            <w:shd w:val="clear" w:color="auto" w:fill="auto"/>
          </w:tcPr>
          <w:p w:rsidR="002E4C17" w:rsidRPr="002E4C17" w:rsidRDefault="002E4C17" w:rsidP="002E4C17">
            <w:pPr>
              <w:keepNext/>
              <w:ind w:firstLine="0"/>
            </w:pPr>
            <w:r>
              <w:t>R. Williams</w:t>
            </w:r>
          </w:p>
        </w:tc>
        <w:tc>
          <w:tcPr>
            <w:tcW w:w="2180" w:type="dxa"/>
            <w:shd w:val="clear" w:color="auto" w:fill="auto"/>
          </w:tcPr>
          <w:p w:rsidR="002E4C17" w:rsidRPr="002E4C17" w:rsidRDefault="002E4C17" w:rsidP="002E4C17">
            <w:pPr>
              <w:keepNext/>
              <w:ind w:firstLine="0"/>
            </w:pPr>
            <w:r>
              <w:t>S. Williams</w:t>
            </w:r>
          </w:p>
        </w:tc>
      </w:tr>
    </w:tbl>
    <w:p w:rsidR="002E4C17" w:rsidRDefault="002E4C17" w:rsidP="002E4C17"/>
    <w:p w:rsidR="002E4C17" w:rsidRDefault="002E4C17" w:rsidP="002E4C17">
      <w:pPr>
        <w:jc w:val="center"/>
        <w:rPr>
          <w:b/>
        </w:rPr>
      </w:pPr>
      <w:r w:rsidRPr="002E4C17">
        <w:rPr>
          <w:b/>
        </w:rPr>
        <w:t>Total--36</w:t>
      </w:r>
    </w:p>
    <w:p w:rsidR="002E4C17" w:rsidRDefault="002E4C17" w:rsidP="002E4C17">
      <w:r>
        <w:t>So, the amendment was tabled.</w:t>
      </w:r>
    </w:p>
    <w:p w:rsidR="002E4C17" w:rsidRDefault="002E4C17" w:rsidP="002E4C17"/>
    <w:p w:rsidR="002E4C17" w:rsidRPr="00855FC3" w:rsidRDefault="002E4C17" w:rsidP="002E4C17">
      <w:r w:rsidRPr="00855FC3">
        <w:t>Rep. BAMBERG proposed the following Amendment No. 13</w:t>
      </w:r>
      <w:r w:rsidR="00B76372">
        <w:t xml:space="preserve"> to </w:t>
      </w:r>
      <w:r w:rsidRPr="00855FC3">
        <w:t>H.</w:t>
      </w:r>
      <w:r w:rsidR="00B76372">
        <w:t> </w:t>
      </w:r>
      <w:r w:rsidRPr="00855FC3">
        <w:t>3020 (COUNCIL\VR\3020C111.CC.VR19), which was tabled:</w:t>
      </w:r>
    </w:p>
    <w:p w:rsidR="002E4C17" w:rsidRPr="00855FC3" w:rsidRDefault="002E4C17" w:rsidP="002E4C17">
      <w:r w:rsidRPr="00855FC3">
        <w:t>Amend the bill, as and if amended, SECTION 2, by inserting after line 35, page 7:</w:t>
      </w:r>
    </w:p>
    <w:p w:rsidR="002E4C17" w:rsidRPr="00855FC3" w:rsidRDefault="00B76372" w:rsidP="002E4C17">
      <w:r>
        <w:t>/</w:t>
      </w:r>
      <w:r>
        <w:tab/>
      </w:r>
      <w:r w:rsidR="002E4C17" w:rsidRPr="00855FC3">
        <w:t>Section 44-41-770.</w:t>
      </w:r>
      <w:r w:rsidR="002E4C17" w:rsidRPr="00855FC3">
        <w:tab/>
        <w:t>There shall be created a ‘Taxpayer Defense and Indemnification Litigation Fund’ with a minimum allocation of one million dollars to be funded by the General Assembly from its General Fund.</w:t>
      </w:r>
      <w:r w:rsidR="002E4C17" w:rsidRPr="00855FC3">
        <w:tab/>
        <w:t>/</w:t>
      </w:r>
    </w:p>
    <w:p w:rsidR="002E4C17" w:rsidRPr="00855FC3" w:rsidRDefault="002E4C17" w:rsidP="002E4C17">
      <w:r w:rsidRPr="00855FC3">
        <w:t>Renumber sections to conform.</w:t>
      </w:r>
    </w:p>
    <w:p w:rsidR="002E4C17" w:rsidRDefault="002E4C17" w:rsidP="002E4C17">
      <w:r w:rsidRPr="00855FC3">
        <w:t>Amend title to conform.</w:t>
      </w:r>
    </w:p>
    <w:p w:rsidR="002E4C17" w:rsidRDefault="002E4C17" w:rsidP="002E4C17"/>
    <w:p w:rsidR="002E4C17" w:rsidRDefault="002E4C17" w:rsidP="002E4C17">
      <w:r>
        <w:t>Rep. BAMBERG explained the amendment.</w:t>
      </w:r>
    </w:p>
    <w:p w:rsidR="002E4C17" w:rsidRDefault="002E4C17" w:rsidP="002E4C17"/>
    <w:p w:rsidR="002E4C17" w:rsidRDefault="002E4C17" w:rsidP="002E4C17">
      <w:pPr>
        <w:keepNext/>
        <w:jc w:val="center"/>
        <w:rPr>
          <w:b/>
        </w:rPr>
      </w:pPr>
      <w:r w:rsidRPr="002E4C17">
        <w:rPr>
          <w:b/>
        </w:rPr>
        <w:t>POINT OF ORDER</w:t>
      </w:r>
    </w:p>
    <w:p w:rsidR="002E4C17" w:rsidRDefault="002E4C17" w:rsidP="002E4C17">
      <w:r>
        <w:t>Rep. HILL raised the Point of Order that under 9.3 that Amendment No. 13 was not germane to H. 3020.</w:t>
      </w:r>
    </w:p>
    <w:p w:rsidR="002E4C17" w:rsidRDefault="002E4C17" w:rsidP="002E4C17">
      <w:r>
        <w:t>Rep. BAMBERG spoke against the Point of Order.</w:t>
      </w:r>
    </w:p>
    <w:p w:rsidR="002E4C17" w:rsidRDefault="002E4C17" w:rsidP="002E4C17">
      <w:r>
        <w:t xml:space="preserve">The SPEAKER </w:t>
      </w:r>
      <w:r w:rsidRPr="002E4C17">
        <w:rPr>
          <w:i/>
        </w:rPr>
        <w:t>PRO TEMPORE</w:t>
      </w:r>
      <w:r>
        <w:t xml:space="preserve"> stated that Section 44-41-620 directed legal officials of the state to take certain actions and that funding for those actions was therefore germane under the rule.  </w:t>
      </w:r>
    </w:p>
    <w:p w:rsidR="00B76372" w:rsidRDefault="00B76372" w:rsidP="002E4C17"/>
    <w:p w:rsidR="002E4C17" w:rsidRDefault="002E4C17" w:rsidP="002E4C17">
      <w:r>
        <w:t>Rep. BAMBERG continued speaking.</w:t>
      </w:r>
    </w:p>
    <w:p w:rsidR="002E4C17" w:rsidRDefault="002E4C17" w:rsidP="002E4C17"/>
    <w:p w:rsidR="002E4C17" w:rsidRDefault="002E4C17" w:rsidP="002E4C17">
      <w:r>
        <w:t>Rep. TAYLOR moved to table the amendment.</w:t>
      </w:r>
    </w:p>
    <w:p w:rsidR="002E4C17" w:rsidRDefault="002E4C17" w:rsidP="002E4C17"/>
    <w:p w:rsidR="002E4C17" w:rsidRDefault="002E4C17" w:rsidP="002E4C17">
      <w:r>
        <w:t>Rep. BAMBERG demanded the yeas and nays which were taken, resulting as follows:</w:t>
      </w:r>
    </w:p>
    <w:p w:rsidR="002E4C17" w:rsidRDefault="002E4C17" w:rsidP="002E4C17">
      <w:pPr>
        <w:jc w:val="center"/>
      </w:pPr>
      <w:bookmarkStart w:id="89" w:name="vote_start258"/>
      <w:bookmarkEnd w:id="89"/>
      <w:r>
        <w:t>Yeas 67; Nays 31</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Clyburn</w:t>
            </w:r>
          </w:p>
        </w:tc>
        <w:tc>
          <w:tcPr>
            <w:tcW w:w="2180" w:type="dxa"/>
            <w:shd w:val="clear" w:color="auto" w:fill="auto"/>
          </w:tcPr>
          <w:p w:rsidR="002E4C17" w:rsidRPr="002E4C17" w:rsidRDefault="002E4C17" w:rsidP="002E4C17">
            <w:pPr>
              <w:ind w:firstLine="0"/>
            </w:pPr>
            <w:r>
              <w:t>Collins</w:t>
            </w:r>
          </w:p>
        </w:tc>
      </w:tr>
      <w:tr w:rsidR="002E4C17" w:rsidRPr="002E4C17" w:rsidTr="002E4C17">
        <w:tc>
          <w:tcPr>
            <w:tcW w:w="2179" w:type="dxa"/>
            <w:shd w:val="clear" w:color="auto" w:fill="auto"/>
          </w:tcPr>
          <w:p w:rsidR="002E4C17" w:rsidRPr="002E4C17" w:rsidRDefault="002E4C17" w:rsidP="002E4C17">
            <w:pPr>
              <w:ind w:firstLine="0"/>
            </w:pPr>
            <w:r>
              <w:t>B. Cox</w:t>
            </w:r>
          </w:p>
        </w:tc>
        <w:tc>
          <w:tcPr>
            <w:tcW w:w="2179" w:type="dxa"/>
            <w:shd w:val="clear" w:color="auto" w:fill="auto"/>
          </w:tcPr>
          <w:p w:rsidR="002E4C17" w:rsidRPr="002E4C17" w:rsidRDefault="002E4C17" w:rsidP="002E4C17">
            <w:pPr>
              <w:ind w:firstLine="0"/>
            </w:pPr>
            <w:r>
              <w:t>Crawford</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Felder</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McCravy</w:t>
            </w:r>
          </w:p>
        </w:tc>
        <w:tc>
          <w:tcPr>
            <w:tcW w:w="2179" w:type="dxa"/>
            <w:shd w:val="clear" w:color="auto" w:fill="auto"/>
          </w:tcPr>
          <w:p w:rsidR="002E4C17" w:rsidRPr="002E4C17" w:rsidRDefault="002E4C17" w:rsidP="002E4C17">
            <w:pPr>
              <w:ind w:firstLine="0"/>
            </w:pPr>
            <w:r>
              <w:t>McGinnis</w:t>
            </w:r>
          </w:p>
        </w:tc>
        <w:tc>
          <w:tcPr>
            <w:tcW w:w="2180" w:type="dxa"/>
            <w:shd w:val="clear" w:color="auto" w:fill="auto"/>
          </w:tcPr>
          <w:p w:rsidR="002E4C17" w:rsidRPr="002E4C17" w:rsidRDefault="002E4C17" w:rsidP="002E4C17">
            <w:pPr>
              <w:ind w:firstLine="0"/>
            </w:pPr>
            <w:r>
              <w:t>Morgan</w:t>
            </w:r>
          </w:p>
        </w:tc>
      </w:tr>
      <w:tr w:rsidR="002E4C17" w:rsidRPr="002E4C17" w:rsidTr="002E4C17">
        <w:tc>
          <w:tcPr>
            <w:tcW w:w="2179" w:type="dxa"/>
            <w:shd w:val="clear" w:color="auto" w:fill="auto"/>
          </w:tcPr>
          <w:p w:rsidR="002E4C17" w:rsidRPr="002E4C17" w:rsidRDefault="002E4C17" w:rsidP="002E4C17">
            <w:pPr>
              <w:ind w:firstLine="0"/>
            </w:pPr>
            <w:r>
              <w:t>D. C. Moss</w:t>
            </w:r>
          </w:p>
        </w:tc>
        <w:tc>
          <w:tcPr>
            <w:tcW w:w="2179" w:type="dxa"/>
            <w:shd w:val="clear" w:color="auto" w:fill="auto"/>
          </w:tcPr>
          <w:p w:rsidR="002E4C17" w:rsidRPr="002E4C17" w:rsidRDefault="002E4C17" w:rsidP="002E4C17">
            <w:pPr>
              <w:ind w:firstLine="0"/>
            </w:pPr>
            <w:r>
              <w:t>V. S. Moss</w:t>
            </w:r>
          </w:p>
        </w:tc>
        <w:tc>
          <w:tcPr>
            <w:tcW w:w="2180" w:type="dxa"/>
            <w:shd w:val="clear" w:color="auto" w:fill="auto"/>
          </w:tcPr>
          <w:p w:rsidR="002E4C17" w:rsidRPr="002E4C17" w:rsidRDefault="002E4C17" w:rsidP="002E4C17">
            <w:pPr>
              <w:ind w:firstLine="0"/>
            </w:pPr>
            <w:r>
              <w:t>W. Newton</w:t>
            </w:r>
          </w:p>
        </w:tc>
      </w:tr>
      <w:tr w:rsidR="002E4C17" w:rsidRPr="002E4C17" w:rsidTr="002E4C17">
        <w:tc>
          <w:tcPr>
            <w:tcW w:w="2179" w:type="dxa"/>
            <w:shd w:val="clear" w:color="auto" w:fill="auto"/>
          </w:tcPr>
          <w:p w:rsidR="002E4C17" w:rsidRPr="002E4C17" w:rsidRDefault="002E4C17" w:rsidP="002E4C17">
            <w:pPr>
              <w:ind w:firstLine="0"/>
            </w:pPr>
            <w:r>
              <w:t>Pope</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Total--67</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Cobb-Hunter</w:t>
            </w:r>
          </w:p>
        </w:tc>
        <w:tc>
          <w:tcPr>
            <w:tcW w:w="2179" w:type="dxa"/>
            <w:shd w:val="clear" w:color="auto" w:fill="auto"/>
          </w:tcPr>
          <w:p w:rsidR="002E4C17" w:rsidRPr="002E4C17" w:rsidRDefault="002E4C17" w:rsidP="002E4C17">
            <w:pPr>
              <w:ind w:firstLine="0"/>
            </w:pPr>
            <w:r>
              <w:t>Cogswell</w:t>
            </w:r>
          </w:p>
        </w:tc>
        <w:tc>
          <w:tcPr>
            <w:tcW w:w="2180" w:type="dxa"/>
            <w:shd w:val="clear" w:color="auto" w:fill="auto"/>
          </w:tcPr>
          <w:p w:rsidR="002E4C17" w:rsidRPr="002E4C17" w:rsidRDefault="002E4C17" w:rsidP="002E4C17">
            <w:pPr>
              <w:ind w:firstLine="0"/>
            </w:pPr>
            <w:r>
              <w:t>Finlay</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Hosey</w:t>
            </w:r>
          </w:p>
        </w:tc>
      </w:tr>
      <w:tr w:rsidR="002E4C17" w:rsidRPr="002E4C17" w:rsidTr="002E4C17">
        <w:tc>
          <w:tcPr>
            <w:tcW w:w="2179" w:type="dxa"/>
            <w:shd w:val="clear" w:color="auto" w:fill="auto"/>
          </w:tcPr>
          <w:p w:rsidR="002E4C17" w:rsidRPr="002E4C17" w:rsidRDefault="002E4C17" w:rsidP="002E4C17">
            <w:pPr>
              <w:ind w:firstLine="0"/>
            </w:pPr>
            <w:r>
              <w:t>Howard</w:t>
            </w:r>
          </w:p>
        </w:tc>
        <w:tc>
          <w:tcPr>
            <w:tcW w:w="2179" w:type="dxa"/>
            <w:shd w:val="clear" w:color="auto" w:fill="auto"/>
          </w:tcPr>
          <w:p w:rsidR="002E4C17" w:rsidRPr="002E4C17" w:rsidRDefault="002E4C17" w:rsidP="002E4C17">
            <w:pPr>
              <w:ind w:firstLine="0"/>
            </w:pPr>
            <w:r>
              <w:t>Jefferson</w:t>
            </w:r>
          </w:p>
        </w:tc>
        <w:tc>
          <w:tcPr>
            <w:tcW w:w="2180" w:type="dxa"/>
            <w:shd w:val="clear" w:color="auto" w:fill="auto"/>
          </w:tcPr>
          <w:p w:rsidR="002E4C17" w:rsidRPr="002E4C17" w:rsidRDefault="002E4C17" w:rsidP="002E4C17">
            <w:pPr>
              <w:ind w:firstLine="0"/>
            </w:pPr>
            <w:r>
              <w:t>King</w:t>
            </w:r>
          </w:p>
        </w:tc>
      </w:tr>
      <w:tr w:rsidR="002E4C17" w:rsidRPr="002E4C17" w:rsidTr="002E4C17">
        <w:tc>
          <w:tcPr>
            <w:tcW w:w="2179" w:type="dxa"/>
            <w:shd w:val="clear" w:color="auto" w:fill="auto"/>
          </w:tcPr>
          <w:p w:rsidR="002E4C17" w:rsidRPr="002E4C17" w:rsidRDefault="002E4C17" w:rsidP="002E4C17">
            <w:pPr>
              <w:ind w:firstLine="0"/>
            </w:pPr>
            <w:r>
              <w:t>Kirby</w:t>
            </w:r>
          </w:p>
        </w:tc>
        <w:tc>
          <w:tcPr>
            <w:tcW w:w="2179" w:type="dxa"/>
            <w:shd w:val="clear" w:color="auto" w:fill="auto"/>
          </w:tcPr>
          <w:p w:rsidR="002E4C17" w:rsidRPr="002E4C17" w:rsidRDefault="002E4C17" w:rsidP="002E4C17">
            <w:pPr>
              <w:ind w:firstLine="0"/>
            </w:pPr>
            <w:r>
              <w:t>McDaniel</w:t>
            </w:r>
          </w:p>
        </w:tc>
        <w:tc>
          <w:tcPr>
            <w:tcW w:w="2180" w:type="dxa"/>
            <w:shd w:val="clear" w:color="auto" w:fill="auto"/>
          </w:tcPr>
          <w:p w:rsidR="002E4C17" w:rsidRPr="002E4C17" w:rsidRDefault="002E4C17" w:rsidP="002E4C17">
            <w:pPr>
              <w:ind w:firstLine="0"/>
            </w:pPr>
            <w:r>
              <w:t>Moore</w:t>
            </w:r>
          </w:p>
        </w:tc>
      </w:tr>
      <w:tr w:rsidR="002E4C17" w:rsidRPr="002E4C17" w:rsidTr="002E4C17">
        <w:tc>
          <w:tcPr>
            <w:tcW w:w="2179" w:type="dxa"/>
            <w:shd w:val="clear" w:color="auto" w:fill="auto"/>
          </w:tcPr>
          <w:p w:rsidR="002E4C17" w:rsidRPr="002E4C17" w:rsidRDefault="002E4C17" w:rsidP="002E4C17">
            <w:pPr>
              <w:ind w:firstLine="0"/>
            </w:pPr>
            <w:r>
              <w:t>Ott</w:t>
            </w:r>
          </w:p>
        </w:tc>
        <w:tc>
          <w:tcPr>
            <w:tcW w:w="2179" w:type="dxa"/>
            <w:shd w:val="clear" w:color="auto" w:fill="auto"/>
          </w:tcPr>
          <w:p w:rsidR="002E4C17" w:rsidRPr="002E4C17" w:rsidRDefault="002E4C17" w:rsidP="002E4C17">
            <w:pPr>
              <w:ind w:firstLine="0"/>
            </w:pPr>
            <w:r>
              <w:t>Pendarvis</w:t>
            </w:r>
          </w:p>
        </w:tc>
        <w:tc>
          <w:tcPr>
            <w:tcW w:w="2180" w:type="dxa"/>
            <w:shd w:val="clear" w:color="auto" w:fill="auto"/>
          </w:tcPr>
          <w:p w:rsidR="002E4C17" w:rsidRPr="002E4C17" w:rsidRDefault="002E4C17" w:rsidP="002E4C17">
            <w:pPr>
              <w:ind w:firstLine="0"/>
            </w:pPr>
            <w:r>
              <w:t>Ridgeway</w:t>
            </w:r>
          </w:p>
        </w:tc>
      </w:tr>
      <w:tr w:rsidR="002E4C17" w:rsidRPr="002E4C17" w:rsidTr="002E4C17">
        <w:tc>
          <w:tcPr>
            <w:tcW w:w="2179" w:type="dxa"/>
            <w:shd w:val="clear" w:color="auto" w:fill="auto"/>
          </w:tcPr>
          <w:p w:rsidR="002E4C17" w:rsidRPr="002E4C17" w:rsidRDefault="002E4C17" w:rsidP="002E4C17">
            <w:pPr>
              <w:ind w:firstLine="0"/>
            </w:pPr>
            <w:r>
              <w:t>Rivers</w:t>
            </w:r>
          </w:p>
        </w:tc>
        <w:tc>
          <w:tcPr>
            <w:tcW w:w="2179" w:type="dxa"/>
            <w:shd w:val="clear" w:color="auto" w:fill="auto"/>
          </w:tcPr>
          <w:p w:rsidR="002E4C17" w:rsidRPr="002E4C17" w:rsidRDefault="002E4C17" w:rsidP="002E4C17">
            <w:pPr>
              <w:ind w:firstLine="0"/>
            </w:pPr>
            <w:r>
              <w:t>Robinson</w:t>
            </w:r>
          </w:p>
        </w:tc>
        <w:tc>
          <w:tcPr>
            <w:tcW w:w="2180" w:type="dxa"/>
            <w:shd w:val="clear" w:color="auto" w:fill="auto"/>
          </w:tcPr>
          <w:p w:rsidR="002E4C17" w:rsidRPr="002E4C17" w:rsidRDefault="002E4C17" w:rsidP="002E4C17">
            <w:pPr>
              <w:ind w:firstLine="0"/>
            </w:pPr>
            <w:r>
              <w:t>Rose</w:t>
            </w:r>
          </w:p>
        </w:tc>
      </w:tr>
      <w:tr w:rsidR="002E4C17" w:rsidRPr="002E4C17" w:rsidTr="002E4C17">
        <w:tc>
          <w:tcPr>
            <w:tcW w:w="2179" w:type="dxa"/>
            <w:shd w:val="clear" w:color="auto" w:fill="auto"/>
          </w:tcPr>
          <w:p w:rsidR="002E4C17" w:rsidRPr="002E4C17" w:rsidRDefault="002E4C17" w:rsidP="002E4C17">
            <w:pPr>
              <w:keepNext/>
              <w:ind w:firstLine="0"/>
            </w:pPr>
            <w:r>
              <w:t>Rutherford</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Total--31</w:t>
      </w:r>
    </w:p>
    <w:p w:rsidR="002E4C17" w:rsidRDefault="002E4C17" w:rsidP="002E4C17">
      <w:pPr>
        <w:jc w:val="center"/>
        <w:rPr>
          <w:b/>
        </w:rPr>
      </w:pPr>
    </w:p>
    <w:p w:rsidR="002E4C17" w:rsidRDefault="002E4C17" w:rsidP="002E4C17">
      <w:r>
        <w:t>So, the amendment was tabled.</w:t>
      </w:r>
    </w:p>
    <w:p w:rsidR="002E4C17" w:rsidRDefault="002E4C17" w:rsidP="002E4C17"/>
    <w:p w:rsidR="002E4C17" w:rsidRDefault="002E4C17" w:rsidP="002E4C17">
      <w:r>
        <w:t>Rep. KING spoke upon the Bill.</w:t>
      </w:r>
    </w:p>
    <w:p w:rsidR="00B76372" w:rsidRDefault="00B76372" w:rsidP="002E4C17"/>
    <w:p w:rsidR="002E4C17" w:rsidRDefault="002E4C17" w:rsidP="002E4C17">
      <w:r>
        <w:t>Rep. BAMBERG spoke against the Bill.</w:t>
      </w:r>
    </w:p>
    <w:p w:rsidR="002E4C17" w:rsidRDefault="002E4C17" w:rsidP="002E4C17"/>
    <w:p w:rsidR="002E4C17" w:rsidRDefault="002E4C17" w:rsidP="002E4C17">
      <w:r>
        <w:t>The question recurred to the passage of the Bill.</w:t>
      </w:r>
    </w:p>
    <w:p w:rsidR="002E4C17" w:rsidRDefault="002E4C17" w:rsidP="002E4C17"/>
    <w:p w:rsidR="002E4C17" w:rsidRDefault="002E4C17" w:rsidP="002E4C17">
      <w:r>
        <w:t xml:space="preserve">The yeas and nays were taken resulting as follows: </w:t>
      </w:r>
    </w:p>
    <w:p w:rsidR="002E4C17" w:rsidRDefault="002E4C17" w:rsidP="002E4C17">
      <w:pPr>
        <w:jc w:val="center"/>
      </w:pPr>
      <w:r>
        <w:t xml:space="preserve"> </w:t>
      </w:r>
      <w:bookmarkStart w:id="90" w:name="vote_start263"/>
      <w:bookmarkEnd w:id="90"/>
      <w:r>
        <w:t>Yeas 70; Nays 31</w:t>
      </w:r>
    </w:p>
    <w:p w:rsidR="002E4C17" w:rsidRDefault="002E4C17" w:rsidP="002E4C17">
      <w:pPr>
        <w:jc w:val="center"/>
      </w:pPr>
    </w:p>
    <w:p w:rsidR="002E4C17" w:rsidRDefault="002E4C17" w:rsidP="002E4C1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Allison</w:t>
            </w:r>
          </w:p>
        </w:tc>
        <w:tc>
          <w:tcPr>
            <w:tcW w:w="2179" w:type="dxa"/>
            <w:shd w:val="clear" w:color="auto" w:fill="auto"/>
          </w:tcPr>
          <w:p w:rsidR="002E4C17" w:rsidRPr="002E4C17" w:rsidRDefault="002E4C17" w:rsidP="002E4C17">
            <w:pPr>
              <w:keepNext/>
              <w:ind w:firstLine="0"/>
            </w:pPr>
            <w:r>
              <w:t>Atkinson</w:t>
            </w:r>
          </w:p>
        </w:tc>
        <w:tc>
          <w:tcPr>
            <w:tcW w:w="2180" w:type="dxa"/>
            <w:shd w:val="clear" w:color="auto" w:fill="auto"/>
          </w:tcPr>
          <w:p w:rsidR="002E4C17" w:rsidRPr="002E4C17" w:rsidRDefault="002E4C17" w:rsidP="002E4C17">
            <w:pPr>
              <w:keepNext/>
              <w:ind w:firstLine="0"/>
            </w:pPr>
            <w:r>
              <w:t>Bailey</w:t>
            </w:r>
          </w:p>
        </w:tc>
      </w:tr>
      <w:tr w:rsidR="002E4C17" w:rsidRPr="002E4C17" w:rsidTr="002E4C17">
        <w:tc>
          <w:tcPr>
            <w:tcW w:w="2179" w:type="dxa"/>
            <w:shd w:val="clear" w:color="auto" w:fill="auto"/>
          </w:tcPr>
          <w:p w:rsidR="002E4C17" w:rsidRPr="002E4C17" w:rsidRDefault="002E4C17" w:rsidP="002E4C17">
            <w:pPr>
              <w:ind w:firstLine="0"/>
            </w:pPr>
            <w:r>
              <w:t>Ballentine</w:t>
            </w:r>
          </w:p>
        </w:tc>
        <w:tc>
          <w:tcPr>
            <w:tcW w:w="2179" w:type="dxa"/>
            <w:shd w:val="clear" w:color="auto" w:fill="auto"/>
          </w:tcPr>
          <w:p w:rsidR="002E4C17" w:rsidRPr="002E4C17" w:rsidRDefault="002E4C17" w:rsidP="002E4C17">
            <w:pPr>
              <w:ind w:firstLine="0"/>
            </w:pPr>
            <w:r>
              <w:t>Bannister</w:t>
            </w:r>
          </w:p>
        </w:tc>
        <w:tc>
          <w:tcPr>
            <w:tcW w:w="2180" w:type="dxa"/>
            <w:shd w:val="clear" w:color="auto" w:fill="auto"/>
          </w:tcPr>
          <w:p w:rsidR="002E4C17" w:rsidRPr="002E4C17" w:rsidRDefault="002E4C17" w:rsidP="002E4C17">
            <w:pPr>
              <w:ind w:firstLine="0"/>
            </w:pPr>
            <w:r>
              <w:t>Bennett</w:t>
            </w:r>
          </w:p>
        </w:tc>
      </w:tr>
      <w:tr w:rsidR="002E4C17" w:rsidRPr="002E4C17" w:rsidTr="002E4C17">
        <w:tc>
          <w:tcPr>
            <w:tcW w:w="2179" w:type="dxa"/>
            <w:shd w:val="clear" w:color="auto" w:fill="auto"/>
          </w:tcPr>
          <w:p w:rsidR="002E4C17" w:rsidRPr="002E4C17" w:rsidRDefault="002E4C17" w:rsidP="002E4C17">
            <w:pPr>
              <w:ind w:firstLine="0"/>
            </w:pPr>
            <w:r>
              <w:t>Blackwell</w:t>
            </w:r>
          </w:p>
        </w:tc>
        <w:tc>
          <w:tcPr>
            <w:tcW w:w="2179" w:type="dxa"/>
            <w:shd w:val="clear" w:color="auto" w:fill="auto"/>
          </w:tcPr>
          <w:p w:rsidR="002E4C17" w:rsidRPr="002E4C17" w:rsidRDefault="002E4C17" w:rsidP="002E4C17">
            <w:pPr>
              <w:ind w:firstLine="0"/>
            </w:pPr>
            <w:r>
              <w:t>Bradley</w:t>
            </w:r>
          </w:p>
        </w:tc>
        <w:tc>
          <w:tcPr>
            <w:tcW w:w="2180" w:type="dxa"/>
            <w:shd w:val="clear" w:color="auto" w:fill="auto"/>
          </w:tcPr>
          <w:p w:rsidR="002E4C17" w:rsidRPr="002E4C17" w:rsidRDefault="002E4C17" w:rsidP="002E4C17">
            <w:pPr>
              <w:ind w:firstLine="0"/>
            </w:pPr>
            <w:r>
              <w:t>Burns</w:t>
            </w:r>
          </w:p>
        </w:tc>
      </w:tr>
      <w:tr w:rsidR="002E4C17" w:rsidRPr="002E4C17" w:rsidTr="002E4C17">
        <w:tc>
          <w:tcPr>
            <w:tcW w:w="2179" w:type="dxa"/>
            <w:shd w:val="clear" w:color="auto" w:fill="auto"/>
          </w:tcPr>
          <w:p w:rsidR="002E4C17" w:rsidRPr="002E4C17" w:rsidRDefault="002E4C17" w:rsidP="002E4C17">
            <w:pPr>
              <w:ind w:firstLine="0"/>
            </w:pPr>
            <w:r>
              <w:t>Calhoon</w:t>
            </w:r>
          </w:p>
        </w:tc>
        <w:tc>
          <w:tcPr>
            <w:tcW w:w="2179" w:type="dxa"/>
            <w:shd w:val="clear" w:color="auto" w:fill="auto"/>
          </w:tcPr>
          <w:p w:rsidR="002E4C17" w:rsidRPr="002E4C17" w:rsidRDefault="002E4C17" w:rsidP="002E4C17">
            <w:pPr>
              <w:ind w:firstLine="0"/>
            </w:pPr>
            <w:r>
              <w:t>Chumley</w:t>
            </w:r>
          </w:p>
        </w:tc>
        <w:tc>
          <w:tcPr>
            <w:tcW w:w="2180" w:type="dxa"/>
            <w:shd w:val="clear" w:color="auto" w:fill="auto"/>
          </w:tcPr>
          <w:p w:rsidR="002E4C17" w:rsidRPr="002E4C17" w:rsidRDefault="002E4C17" w:rsidP="002E4C17">
            <w:pPr>
              <w:ind w:firstLine="0"/>
            </w:pPr>
            <w:r>
              <w:t>Clary</w:t>
            </w:r>
          </w:p>
        </w:tc>
      </w:tr>
      <w:tr w:rsidR="002E4C17" w:rsidRPr="002E4C17" w:rsidTr="002E4C17">
        <w:tc>
          <w:tcPr>
            <w:tcW w:w="2179" w:type="dxa"/>
            <w:shd w:val="clear" w:color="auto" w:fill="auto"/>
          </w:tcPr>
          <w:p w:rsidR="002E4C17" w:rsidRPr="002E4C17" w:rsidRDefault="002E4C17" w:rsidP="002E4C17">
            <w:pPr>
              <w:ind w:firstLine="0"/>
            </w:pPr>
            <w:r>
              <w:t>Clemmons</w:t>
            </w:r>
          </w:p>
        </w:tc>
        <w:tc>
          <w:tcPr>
            <w:tcW w:w="2179" w:type="dxa"/>
            <w:shd w:val="clear" w:color="auto" w:fill="auto"/>
          </w:tcPr>
          <w:p w:rsidR="002E4C17" w:rsidRPr="002E4C17" w:rsidRDefault="002E4C17" w:rsidP="002E4C17">
            <w:pPr>
              <w:ind w:firstLine="0"/>
            </w:pPr>
            <w:r>
              <w:t>Collins</w:t>
            </w:r>
          </w:p>
        </w:tc>
        <w:tc>
          <w:tcPr>
            <w:tcW w:w="2180" w:type="dxa"/>
            <w:shd w:val="clear" w:color="auto" w:fill="auto"/>
          </w:tcPr>
          <w:p w:rsidR="002E4C17" w:rsidRPr="002E4C17" w:rsidRDefault="002E4C17" w:rsidP="002E4C17">
            <w:pPr>
              <w:ind w:firstLine="0"/>
            </w:pPr>
            <w:r>
              <w:t>B. Cox</w:t>
            </w:r>
          </w:p>
        </w:tc>
      </w:tr>
      <w:tr w:rsidR="002E4C17" w:rsidRPr="002E4C17" w:rsidTr="002E4C17">
        <w:tc>
          <w:tcPr>
            <w:tcW w:w="2179" w:type="dxa"/>
            <w:shd w:val="clear" w:color="auto" w:fill="auto"/>
          </w:tcPr>
          <w:p w:rsidR="002E4C17" w:rsidRPr="002E4C17" w:rsidRDefault="002E4C17" w:rsidP="002E4C17">
            <w:pPr>
              <w:ind w:firstLine="0"/>
            </w:pPr>
            <w:r>
              <w:t>W. Cox</w:t>
            </w:r>
          </w:p>
        </w:tc>
        <w:tc>
          <w:tcPr>
            <w:tcW w:w="2179" w:type="dxa"/>
            <w:shd w:val="clear" w:color="auto" w:fill="auto"/>
          </w:tcPr>
          <w:p w:rsidR="002E4C17" w:rsidRPr="002E4C17" w:rsidRDefault="002E4C17" w:rsidP="002E4C17">
            <w:pPr>
              <w:ind w:firstLine="0"/>
            </w:pPr>
            <w:r>
              <w:t>Crawford</w:t>
            </w:r>
          </w:p>
        </w:tc>
        <w:tc>
          <w:tcPr>
            <w:tcW w:w="2180" w:type="dxa"/>
            <w:shd w:val="clear" w:color="auto" w:fill="auto"/>
          </w:tcPr>
          <w:p w:rsidR="002E4C17" w:rsidRPr="002E4C17" w:rsidRDefault="002E4C17" w:rsidP="002E4C17">
            <w:pPr>
              <w:ind w:firstLine="0"/>
            </w:pPr>
            <w:r>
              <w:t>Daning</w:t>
            </w:r>
          </w:p>
        </w:tc>
      </w:tr>
      <w:tr w:rsidR="002E4C17" w:rsidRPr="002E4C17" w:rsidTr="002E4C17">
        <w:tc>
          <w:tcPr>
            <w:tcW w:w="2179" w:type="dxa"/>
            <w:shd w:val="clear" w:color="auto" w:fill="auto"/>
          </w:tcPr>
          <w:p w:rsidR="002E4C17" w:rsidRPr="002E4C17" w:rsidRDefault="002E4C17" w:rsidP="002E4C17">
            <w:pPr>
              <w:ind w:firstLine="0"/>
            </w:pPr>
            <w:r>
              <w:t>Davis</w:t>
            </w:r>
          </w:p>
        </w:tc>
        <w:tc>
          <w:tcPr>
            <w:tcW w:w="2179" w:type="dxa"/>
            <w:shd w:val="clear" w:color="auto" w:fill="auto"/>
          </w:tcPr>
          <w:p w:rsidR="002E4C17" w:rsidRPr="002E4C17" w:rsidRDefault="002E4C17" w:rsidP="002E4C17">
            <w:pPr>
              <w:ind w:firstLine="0"/>
            </w:pPr>
            <w:r>
              <w:t>Elliott</w:t>
            </w:r>
          </w:p>
        </w:tc>
        <w:tc>
          <w:tcPr>
            <w:tcW w:w="2180" w:type="dxa"/>
            <w:shd w:val="clear" w:color="auto" w:fill="auto"/>
          </w:tcPr>
          <w:p w:rsidR="002E4C17" w:rsidRPr="002E4C17" w:rsidRDefault="002E4C17" w:rsidP="002E4C17">
            <w:pPr>
              <w:ind w:firstLine="0"/>
            </w:pPr>
            <w:r>
              <w:t>Erickson</w:t>
            </w:r>
          </w:p>
        </w:tc>
      </w:tr>
      <w:tr w:rsidR="002E4C17" w:rsidRPr="002E4C17" w:rsidTr="002E4C17">
        <w:tc>
          <w:tcPr>
            <w:tcW w:w="2179" w:type="dxa"/>
            <w:shd w:val="clear" w:color="auto" w:fill="auto"/>
          </w:tcPr>
          <w:p w:rsidR="002E4C17" w:rsidRPr="002E4C17" w:rsidRDefault="002E4C17" w:rsidP="002E4C17">
            <w:pPr>
              <w:ind w:firstLine="0"/>
            </w:pPr>
            <w:r>
              <w:t>Felder</w:t>
            </w:r>
          </w:p>
        </w:tc>
        <w:tc>
          <w:tcPr>
            <w:tcW w:w="2179" w:type="dxa"/>
            <w:shd w:val="clear" w:color="auto" w:fill="auto"/>
          </w:tcPr>
          <w:p w:rsidR="002E4C17" w:rsidRPr="002E4C17" w:rsidRDefault="002E4C17" w:rsidP="002E4C17">
            <w:pPr>
              <w:ind w:firstLine="0"/>
            </w:pPr>
            <w:r>
              <w:t>Forrest</w:t>
            </w:r>
          </w:p>
        </w:tc>
        <w:tc>
          <w:tcPr>
            <w:tcW w:w="2180" w:type="dxa"/>
            <w:shd w:val="clear" w:color="auto" w:fill="auto"/>
          </w:tcPr>
          <w:p w:rsidR="002E4C17" w:rsidRPr="002E4C17" w:rsidRDefault="002E4C17" w:rsidP="002E4C17">
            <w:pPr>
              <w:ind w:firstLine="0"/>
            </w:pPr>
            <w:r>
              <w:t>Forrester</w:t>
            </w:r>
          </w:p>
        </w:tc>
      </w:tr>
      <w:tr w:rsidR="002E4C17" w:rsidRPr="002E4C17" w:rsidTr="002E4C17">
        <w:tc>
          <w:tcPr>
            <w:tcW w:w="2179" w:type="dxa"/>
            <w:shd w:val="clear" w:color="auto" w:fill="auto"/>
          </w:tcPr>
          <w:p w:rsidR="002E4C17" w:rsidRPr="002E4C17" w:rsidRDefault="002E4C17" w:rsidP="002E4C17">
            <w:pPr>
              <w:ind w:firstLine="0"/>
            </w:pPr>
            <w:r>
              <w:t>Fry</w:t>
            </w:r>
          </w:p>
        </w:tc>
        <w:tc>
          <w:tcPr>
            <w:tcW w:w="2179" w:type="dxa"/>
            <w:shd w:val="clear" w:color="auto" w:fill="auto"/>
          </w:tcPr>
          <w:p w:rsidR="002E4C17" w:rsidRPr="002E4C17" w:rsidRDefault="002E4C17" w:rsidP="002E4C17">
            <w:pPr>
              <w:ind w:firstLine="0"/>
            </w:pPr>
            <w:r>
              <w:t>Gagnon</w:t>
            </w:r>
          </w:p>
        </w:tc>
        <w:tc>
          <w:tcPr>
            <w:tcW w:w="2180" w:type="dxa"/>
            <w:shd w:val="clear" w:color="auto" w:fill="auto"/>
          </w:tcPr>
          <w:p w:rsidR="002E4C17" w:rsidRPr="002E4C17" w:rsidRDefault="002E4C17" w:rsidP="002E4C17">
            <w:pPr>
              <w:ind w:firstLine="0"/>
            </w:pPr>
            <w:r>
              <w:t>Gilliam</w:t>
            </w:r>
          </w:p>
        </w:tc>
      </w:tr>
      <w:tr w:rsidR="002E4C17" w:rsidRPr="002E4C17" w:rsidTr="002E4C17">
        <w:tc>
          <w:tcPr>
            <w:tcW w:w="2179" w:type="dxa"/>
            <w:shd w:val="clear" w:color="auto" w:fill="auto"/>
          </w:tcPr>
          <w:p w:rsidR="002E4C17" w:rsidRPr="002E4C17" w:rsidRDefault="002E4C17" w:rsidP="002E4C17">
            <w:pPr>
              <w:ind w:firstLine="0"/>
            </w:pPr>
            <w:r>
              <w:t>Hardee</w:t>
            </w:r>
          </w:p>
        </w:tc>
        <w:tc>
          <w:tcPr>
            <w:tcW w:w="2179" w:type="dxa"/>
            <w:shd w:val="clear" w:color="auto" w:fill="auto"/>
          </w:tcPr>
          <w:p w:rsidR="002E4C17" w:rsidRPr="002E4C17" w:rsidRDefault="002E4C17" w:rsidP="002E4C17">
            <w:pPr>
              <w:ind w:firstLine="0"/>
            </w:pPr>
            <w:r>
              <w:t>Hayes</w:t>
            </w:r>
          </w:p>
        </w:tc>
        <w:tc>
          <w:tcPr>
            <w:tcW w:w="2180" w:type="dxa"/>
            <w:shd w:val="clear" w:color="auto" w:fill="auto"/>
          </w:tcPr>
          <w:p w:rsidR="002E4C17" w:rsidRPr="002E4C17" w:rsidRDefault="002E4C17" w:rsidP="002E4C17">
            <w:pPr>
              <w:ind w:firstLine="0"/>
            </w:pPr>
            <w:r>
              <w:t>Herbkersman</w:t>
            </w:r>
          </w:p>
        </w:tc>
      </w:tr>
      <w:tr w:rsidR="002E4C17" w:rsidRPr="002E4C17" w:rsidTr="002E4C17">
        <w:tc>
          <w:tcPr>
            <w:tcW w:w="2179" w:type="dxa"/>
            <w:shd w:val="clear" w:color="auto" w:fill="auto"/>
          </w:tcPr>
          <w:p w:rsidR="002E4C17" w:rsidRPr="002E4C17" w:rsidRDefault="002E4C17" w:rsidP="002E4C17">
            <w:pPr>
              <w:ind w:firstLine="0"/>
            </w:pPr>
            <w:r>
              <w:t>Hewitt</w:t>
            </w:r>
          </w:p>
        </w:tc>
        <w:tc>
          <w:tcPr>
            <w:tcW w:w="2179" w:type="dxa"/>
            <w:shd w:val="clear" w:color="auto" w:fill="auto"/>
          </w:tcPr>
          <w:p w:rsidR="002E4C17" w:rsidRPr="002E4C17" w:rsidRDefault="002E4C17" w:rsidP="002E4C17">
            <w:pPr>
              <w:ind w:firstLine="0"/>
            </w:pPr>
            <w:r>
              <w:t>Hill</w:t>
            </w:r>
          </w:p>
        </w:tc>
        <w:tc>
          <w:tcPr>
            <w:tcW w:w="2180" w:type="dxa"/>
            <w:shd w:val="clear" w:color="auto" w:fill="auto"/>
          </w:tcPr>
          <w:p w:rsidR="002E4C17" w:rsidRPr="002E4C17" w:rsidRDefault="002E4C17" w:rsidP="002E4C17">
            <w:pPr>
              <w:ind w:firstLine="0"/>
            </w:pPr>
            <w:r>
              <w:t>Hiott</w:t>
            </w:r>
          </w:p>
        </w:tc>
      </w:tr>
      <w:tr w:rsidR="002E4C17" w:rsidRPr="002E4C17" w:rsidTr="002E4C17">
        <w:tc>
          <w:tcPr>
            <w:tcW w:w="2179" w:type="dxa"/>
            <w:shd w:val="clear" w:color="auto" w:fill="auto"/>
          </w:tcPr>
          <w:p w:rsidR="002E4C17" w:rsidRPr="002E4C17" w:rsidRDefault="002E4C17" w:rsidP="002E4C17">
            <w:pPr>
              <w:ind w:firstLine="0"/>
            </w:pPr>
            <w:r>
              <w:t>Hixon</w:t>
            </w:r>
          </w:p>
        </w:tc>
        <w:tc>
          <w:tcPr>
            <w:tcW w:w="2179" w:type="dxa"/>
            <w:shd w:val="clear" w:color="auto" w:fill="auto"/>
          </w:tcPr>
          <w:p w:rsidR="002E4C17" w:rsidRPr="002E4C17" w:rsidRDefault="002E4C17" w:rsidP="002E4C17">
            <w:pPr>
              <w:ind w:firstLine="0"/>
            </w:pPr>
            <w:r>
              <w:t>Huggins</w:t>
            </w:r>
          </w:p>
        </w:tc>
        <w:tc>
          <w:tcPr>
            <w:tcW w:w="2180" w:type="dxa"/>
            <w:shd w:val="clear" w:color="auto" w:fill="auto"/>
          </w:tcPr>
          <w:p w:rsidR="002E4C17" w:rsidRPr="002E4C17" w:rsidRDefault="002E4C17" w:rsidP="002E4C17">
            <w:pPr>
              <w:ind w:firstLine="0"/>
            </w:pPr>
            <w:r>
              <w:t>Hyde</w:t>
            </w:r>
          </w:p>
        </w:tc>
      </w:tr>
      <w:tr w:rsidR="002E4C17" w:rsidRPr="002E4C17" w:rsidTr="002E4C17">
        <w:tc>
          <w:tcPr>
            <w:tcW w:w="2179" w:type="dxa"/>
            <w:shd w:val="clear" w:color="auto" w:fill="auto"/>
          </w:tcPr>
          <w:p w:rsidR="002E4C17" w:rsidRPr="002E4C17" w:rsidRDefault="002E4C17" w:rsidP="002E4C17">
            <w:pPr>
              <w:ind w:firstLine="0"/>
            </w:pPr>
            <w:r>
              <w:t>Johnson</w:t>
            </w:r>
          </w:p>
        </w:tc>
        <w:tc>
          <w:tcPr>
            <w:tcW w:w="2179" w:type="dxa"/>
            <w:shd w:val="clear" w:color="auto" w:fill="auto"/>
          </w:tcPr>
          <w:p w:rsidR="002E4C17" w:rsidRPr="002E4C17" w:rsidRDefault="002E4C17" w:rsidP="002E4C17">
            <w:pPr>
              <w:ind w:firstLine="0"/>
            </w:pPr>
            <w:r>
              <w:t>Kimmons</w:t>
            </w:r>
          </w:p>
        </w:tc>
        <w:tc>
          <w:tcPr>
            <w:tcW w:w="2180" w:type="dxa"/>
            <w:shd w:val="clear" w:color="auto" w:fill="auto"/>
          </w:tcPr>
          <w:p w:rsidR="002E4C17" w:rsidRPr="002E4C17" w:rsidRDefault="002E4C17" w:rsidP="002E4C17">
            <w:pPr>
              <w:ind w:firstLine="0"/>
            </w:pPr>
            <w:r>
              <w:t>Ligon</w:t>
            </w:r>
          </w:p>
        </w:tc>
      </w:tr>
      <w:tr w:rsidR="002E4C17" w:rsidRPr="002E4C17" w:rsidTr="002E4C17">
        <w:tc>
          <w:tcPr>
            <w:tcW w:w="2179" w:type="dxa"/>
            <w:shd w:val="clear" w:color="auto" w:fill="auto"/>
          </w:tcPr>
          <w:p w:rsidR="002E4C17" w:rsidRPr="002E4C17" w:rsidRDefault="002E4C17" w:rsidP="002E4C17">
            <w:pPr>
              <w:ind w:firstLine="0"/>
            </w:pPr>
            <w:r>
              <w:t>Long</w:t>
            </w:r>
          </w:p>
        </w:tc>
        <w:tc>
          <w:tcPr>
            <w:tcW w:w="2179" w:type="dxa"/>
            <w:shd w:val="clear" w:color="auto" w:fill="auto"/>
          </w:tcPr>
          <w:p w:rsidR="002E4C17" w:rsidRPr="002E4C17" w:rsidRDefault="002E4C17" w:rsidP="002E4C17">
            <w:pPr>
              <w:ind w:firstLine="0"/>
            </w:pPr>
            <w:r>
              <w:t>Lowe</w:t>
            </w:r>
          </w:p>
        </w:tc>
        <w:tc>
          <w:tcPr>
            <w:tcW w:w="2180" w:type="dxa"/>
            <w:shd w:val="clear" w:color="auto" w:fill="auto"/>
          </w:tcPr>
          <w:p w:rsidR="002E4C17" w:rsidRPr="002E4C17" w:rsidRDefault="002E4C17" w:rsidP="002E4C17">
            <w:pPr>
              <w:ind w:firstLine="0"/>
            </w:pPr>
            <w:r>
              <w:t>Lucas</w:t>
            </w:r>
          </w:p>
        </w:tc>
      </w:tr>
      <w:tr w:rsidR="002E4C17" w:rsidRPr="002E4C17" w:rsidTr="002E4C17">
        <w:tc>
          <w:tcPr>
            <w:tcW w:w="2179" w:type="dxa"/>
            <w:shd w:val="clear" w:color="auto" w:fill="auto"/>
          </w:tcPr>
          <w:p w:rsidR="002E4C17" w:rsidRPr="002E4C17" w:rsidRDefault="002E4C17" w:rsidP="002E4C17">
            <w:pPr>
              <w:ind w:firstLine="0"/>
            </w:pPr>
            <w:r>
              <w:t>Mace</w:t>
            </w:r>
          </w:p>
        </w:tc>
        <w:tc>
          <w:tcPr>
            <w:tcW w:w="2179" w:type="dxa"/>
            <w:shd w:val="clear" w:color="auto" w:fill="auto"/>
          </w:tcPr>
          <w:p w:rsidR="002E4C17" w:rsidRPr="002E4C17" w:rsidRDefault="002E4C17" w:rsidP="002E4C17">
            <w:pPr>
              <w:ind w:firstLine="0"/>
            </w:pPr>
            <w:r>
              <w:t>Magnuson</w:t>
            </w:r>
          </w:p>
        </w:tc>
        <w:tc>
          <w:tcPr>
            <w:tcW w:w="2180" w:type="dxa"/>
            <w:shd w:val="clear" w:color="auto" w:fill="auto"/>
          </w:tcPr>
          <w:p w:rsidR="002E4C17" w:rsidRPr="002E4C17" w:rsidRDefault="002E4C17" w:rsidP="002E4C17">
            <w:pPr>
              <w:ind w:firstLine="0"/>
            </w:pPr>
            <w:r>
              <w:t>Martin</w:t>
            </w:r>
          </w:p>
        </w:tc>
      </w:tr>
      <w:tr w:rsidR="002E4C17" w:rsidRPr="002E4C17" w:rsidTr="002E4C17">
        <w:tc>
          <w:tcPr>
            <w:tcW w:w="2179" w:type="dxa"/>
            <w:shd w:val="clear" w:color="auto" w:fill="auto"/>
          </w:tcPr>
          <w:p w:rsidR="002E4C17" w:rsidRPr="002E4C17" w:rsidRDefault="002E4C17" w:rsidP="002E4C17">
            <w:pPr>
              <w:ind w:firstLine="0"/>
            </w:pPr>
            <w:r>
              <w:t>McCoy</w:t>
            </w:r>
          </w:p>
        </w:tc>
        <w:tc>
          <w:tcPr>
            <w:tcW w:w="2179" w:type="dxa"/>
            <w:shd w:val="clear" w:color="auto" w:fill="auto"/>
          </w:tcPr>
          <w:p w:rsidR="002E4C17" w:rsidRPr="002E4C17" w:rsidRDefault="002E4C17" w:rsidP="002E4C17">
            <w:pPr>
              <w:ind w:firstLine="0"/>
            </w:pPr>
            <w:r>
              <w:t>McCravy</w:t>
            </w:r>
          </w:p>
        </w:tc>
        <w:tc>
          <w:tcPr>
            <w:tcW w:w="2180" w:type="dxa"/>
            <w:shd w:val="clear" w:color="auto" w:fill="auto"/>
          </w:tcPr>
          <w:p w:rsidR="002E4C17" w:rsidRPr="002E4C17" w:rsidRDefault="002E4C17" w:rsidP="002E4C17">
            <w:pPr>
              <w:ind w:firstLine="0"/>
            </w:pPr>
            <w:r>
              <w:t>McGinnis</w:t>
            </w:r>
          </w:p>
        </w:tc>
      </w:tr>
      <w:tr w:rsidR="002E4C17" w:rsidRPr="002E4C17" w:rsidTr="002E4C17">
        <w:tc>
          <w:tcPr>
            <w:tcW w:w="2179" w:type="dxa"/>
            <w:shd w:val="clear" w:color="auto" w:fill="auto"/>
          </w:tcPr>
          <w:p w:rsidR="002E4C17" w:rsidRPr="002E4C17" w:rsidRDefault="002E4C17" w:rsidP="002E4C17">
            <w:pPr>
              <w:ind w:firstLine="0"/>
            </w:pPr>
            <w:r>
              <w:t>Morgan</w:t>
            </w:r>
          </w:p>
        </w:tc>
        <w:tc>
          <w:tcPr>
            <w:tcW w:w="2179" w:type="dxa"/>
            <w:shd w:val="clear" w:color="auto" w:fill="auto"/>
          </w:tcPr>
          <w:p w:rsidR="002E4C17" w:rsidRPr="002E4C17" w:rsidRDefault="002E4C17" w:rsidP="002E4C17">
            <w:pPr>
              <w:ind w:firstLine="0"/>
            </w:pPr>
            <w:r>
              <w:t>D. C. Moss</w:t>
            </w:r>
          </w:p>
        </w:tc>
        <w:tc>
          <w:tcPr>
            <w:tcW w:w="2180" w:type="dxa"/>
            <w:shd w:val="clear" w:color="auto" w:fill="auto"/>
          </w:tcPr>
          <w:p w:rsidR="002E4C17" w:rsidRPr="002E4C17" w:rsidRDefault="002E4C17" w:rsidP="002E4C17">
            <w:pPr>
              <w:ind w:firstLine="0"/>
            </w:pPr>
            <w:r>
              <w:t>V. S. Moss</w:t>
            </w:r>
          </w:p>
        </w:tc>
      </w:tr>
      <w:tr w:rsidR="002E4C17" w:rsidRPr="002E4C17" w:rsidTr="002E4C17">
        <w:tc>
          <w:tcPr>
            <w:tcW w:w="2179" w:type="dxa"/>
            <w:shd w:val="clear" w:color="auto" w:fill="auto"/>
          </w:tcPr>
          <w:p w:rsidR="002E4C17" w:rsidRPr="002E4C17" w:rsidRDefault="002E4C17" w:rsidP="002E4C17">
            <w:pPr>
              <w:ind w:firstLine="0"/>
            </w:pPr>
            <w:r>
              <w:t>Murphy</w:t>
            </w:r>
          </w:p>
        </w:tc>
        <w:tc>
          <w:tcPr>
            <w:tcW w:w="2179" w:type="dxa"/>
            <w:shd w:val="clear" w:color="auto" w:fill="auto"/>
          </w:tcPr>
          <w:p w:rsidR="002E4C17" w:rsidRPr="002E4C17" w:rsidRDefault="002E4C17" w:rsidP="002E4C17">
            <w:pPr>
              <w:ind w:firstLine="0"/>
            </w:pPr>
            <w:r>
              <w:t>W. Newton</w:t>
            </w:r>
          </w:p>
        </w:tc>
        <w:tc>
          <w:tcPr>
            <w:tcW w:w="2180" w:type="dxa"/>
            <w:shd w:val="clear" w:color="auto" w:fill="auto"/>
          </w:tcPr>
          <w:p w:rsidR="002E4C17" w:rsidRPr="002E4C17" w:rsidRDefault="002E4C17" w:rsidP="002E4C17">
            <w:pPr>
              <w:ind w:firstLine="0"/>
            </w:pPr>
            <w:r>
              <w:t>Pope</w:t>
            </w:r>
          </w:p>
        </w:tc>
      </w:tr>
      <w:tr w:rsidR="002E4C17" w:rsidRPr="002E4C17" w:rsidTr="002E4C17">
        <w:tc>
          <w:tcPr>
            <w:tcW w:w="2179" w:type="dxa"/>
            <w:shd w:val="clear" w:color="auto" w:fill="auto"/>
          </w:tcPr>
          <w:p w:rsidR="002E4C17" w:rsidRPr="002E4C17" w:rsidRDefault="002E4C17" w:rsidP="002E4C17">
            <w:pPr>
              <w:ind w:firstLine="0"/>
            </w:pPr>
            <w:r>
              <w:t>Ridgeway</w:t>
            </w:r>
          </w:p>
        </w:tc>
        <w:tc>
          <w:tcPr>
            <w:tcW w:w="2179" w:type="dxa"/>
            <w:shd w:val="clear" w:color="auto" w:fill="auto"/>
          </w:tcPr>
          <w:p w:rsidR="002E4C17" w:rsidRPr="002E4C17" w:rsidRDefault="002E4C17" w:rsidP="002E4C17">
            <w:pPr>
              <w:ind w:firstLine="0"/>
            </w:pPr>
            <w:r>
              <w:t>Sandifer</w:t>
            </w:r>
          </w:p>
        </w:tc>
        <w:tc>
          <w:tcPr>
            <w:tcW w:w="2180" w:type="dxa"/>
            <w:shd w:val="clear" w:color="auto" w:fill="auto"/>
          </w:tcPr>
          <w:p w:rsidR="002E4C17" w:rsidRPr="002E4C17" w:rsidRDefault="002E4C17" w:rsidP="002E4C17">
            <w:pPr>
              <w:ind w:firstLine="0"/>
            </w:pPr>
            <w:r>
              <w:t>Simrill</w:t>
            </w:r>
          </w:p>
        </w:tc>
      </w:tr>
      <w:tr w:rsidR="002E4C17" w:rsidRPr="002E4C17" w:rsidTr="002E4C17">
        <w:tc>
          <w:tcPr>
            <w:tcW w:w="2179" w:type="dxa"/>
            <w:shd w:val="clear" w:color="auto" w:fill="auto"/>
          </w:tcPr>
          <w:p w:rsidR="002E4C17" w:rsidRPr="002E4C17" w:rsidRDefault="002E4C17" w:rsidP="002E4C17">
            <w:pPr>
              <w:ind w:firstLine="0"/>
            </w:pPr>
            <w:r>
              <w:t>G. R. Smith</w:t>
            </w:r>
          </w:p>
        </w:tc>
        <w:tc>
          <w:tcPr>
            <w:tcW w:w="2179" w:type="dxa"/>
            <w:shd w:val="clear" w:color="auto" w:fill="auto"/>
          </w:tcPr>
          <w:p w:rsidR="002E4C17" w:rsidRPr="002E4C17" w:rsidRDefault="002E4C17" w:rsidP="002E4C17">
            <w:pPr>
              <w:ind w:firstLine="0"/>
            </w:pPr>
            <w:r>
              <w:t>Sottile</w:t>
            </w:r>
          </w:p>
        </w:tc>
        <w:tc>
          <w:tcPr>
            <w:tcW w:w="2180" w:type="dxa"/>
            <w:shd w:val="clear" w:color="auto" w:fill="auto"/>
          </w:tcPr>
          <w:p w:rsidR="002E4C17" w:rsidRPr="002E4C17" w:rsidRDefault="002E4C17" w:rsidP="002E4C17">
            <w:pPr>
              <w:ind w:firstLine="0"/>
            </w:pPr>
            <w:r>
              <w:t>Spires</w:t>
            </w:r>
          </w:p>
        </w:tc>
      </w:tr>
      <w:tr w:rsidR="002E4C17" w:rsidRPr="002E4C17" w:rsidTr="002E4C17">
        <w:tc>
          <w:tcPr>
            <w:tcW w:w="2179" w:type="dxa"/>
            <w:shd w:val="clear" w:color="auto" w:fill="auto"/>
          </w:tcPr>
          <w:p w:rsidR="002E4C17" w:rsidRPr="002E4C17" w:rsidRDefault="002E4C17" w:rsidP="002E4C17">
            <w:pPr>
              <w:ind w:firstLine="0"/>
            </w:pPr>
            <w:r>
              <w:t>Stringer</w:t>
            </w:r>
          </w:p>
        </w:tc>
        <w:tc>
          <w:tcPr>
            <w:tcW w:w="2179" w:type="dxa"/>
            <w:shd w:val="clear" w:color="auto" w:fill="auto"/>
          </w:tcPr>
          <w:p w:rsidR="002E4C17" w:rsidRPr="002E4C17" w:rsidRDefault="002E4C17" w:rsidP="002E4C17">
            <w:pPr>
              <w:ind w:firstLine="0"/>
            </w:pPr>
            <w:r>
              <w:t>Tallon</w:t>
            </w:r>
          </w:p>
        </w:tc>
        <w:tc>
          <w:tcPr>
            <w:tcW w:w="2180" w:type="dxa"/>
            <w:shd w:val="clear" w:color="auto" w:fill="auto"/>
          </w:tcPr>
          <w:p w:rsidR="002E4C17" w:rsidRPr="002E4C17" w:rsidRDefault="002E4C17" w:rsidP="002E4C17">
            <w:pPr>
              <w:ind w:firstLine="0"/>
            </w:pPr>
            <w:r>
              <w:t>Taylor</w:t>
            </w:r>
          </w:p>
        </w:tc>
      </w:tr>
      <w:tr w:rsidR="002E4C17" w:rsidRPr="002E4C17" w:rsidTr="002E4C17">
        <w:tc>
          <w:tcPr>
            <w:tcW w:w="2179" w:type="dxa"/>
            <w:shd w:val="clear" w:color="auto" w:fill="auto"/>
          </w:tcPr>
          <w:p w:rsidR="002E4C17" w:rsidRPr="002E4C17" w:rsidRDefault="002E4C17" w:rsidP="002E4C17">
            <w:pPr>
              <w:ind w:firstLine="0"/>
            </w:pPr>
            <w:r>
              <w:t>Thayer</w:t>
            </w:r>
          </w:p>
        </w:tc>
        <w:tc>
          <w:tcPr>
            <w:tcW w:w="2179" w:type="dxa"/>
            <w:shd w:val="clear" w:color="auto" w:fill="auto"/>
          </w:tcPr>
          <w:p w:rsidR="002E4C17" w:rsidRPr="002E4C17" w:rsidRDefault="002E4C17" w:rsidP="002E4C17">
            <w:pPr>
              <w:ind w:firstLine="0"/>
            </w:pPr>
            <w:r>
              <w:t>Trantham</w:t>
            </w:r>
          </w:p>
        </w:tc>
        <w:tc>
          <w:tcPr>
            <w:tcW w:w="2180" w:type="dxa"/>
            <w:shd w:val="clear" w:color="auto" w:fill="auto"/>
          </w:tcPr>
          <w:p w:rsidR="002E4C17" w:rsidRPr="002E4C17" w:rsidRDefault="002E4C17" w:rsidP="002E4C17">
            <w:pPr>
              <w:ind w:firstLine="0"/>
            </w:pPr>
            <w:r>
              <w:t>West</w:t>
            </w:r>
          </w:p>
        </w:tc>
      </w:tr>
      <w:tr w:rsidR="002E4C17" w:rsidRPr="002E4C17" w:rsidTr="002E4C17">
        <w:tc>
          <w:tcPr>
            <w:tcW w:w="2179" w:type="dxa"/>
            <w:shd w:val="clear" w:color="auto" w:fill="auto"/>
          </w:tcPr>
          <w:p w:rsidR="002E4C17" w:rsidRPr="002E4C17" w:rsidRDefault="002E4C17" w:rsidP="002E4C17">
            <w:pPr>
              <w:keepNext/>
              <w:ind w:firstLine="0"/>
            </w:pPr>
            <w:r>
              <w:t>Whitmire</w:t>
            </w:r>
          </w:p>
        </w:tc>
        <w:tc>
          <w:tcPr>
            <w:tcW w:w="2179" w:type="dxa"/>
            <w:shd w:val="clear" w:color="auto" w:fill="auto"/>
          </w:tcPr>
          <w:p w:rsidR="002E4C17" w:rsidRPr="002E4C17" w:rsidRDefault="002E4C17" w:rsidP="002E4C17">
            <w:pPr>
              <w:keepNext/>
              <w:ind w:firstLine="0"/>
            </w:pPr>
            <w:r>
              <w:t>Willis</w:t>
            </w:r>
          </w:p>
        </w:tc>
        <w:tc>
          <w:tcPr>
            <w:tcW w:w="2180" w:type="dxa"/>
            <w:shd w:val="clear" w:color="auto" w:fill="auto"/>
          </w:tcPr>
          <w:p w:rsidR="002E4C17" w:rsidRPr="002E4C17" w:rsidRDefault="002E4C17" w:rsidP="002E4C17">
            <w:pPr>
              <w:keepNext/>
              <w:ind w:firstLine="0"/>
            </w:pPr>
            <w:r>
              <w:t>Wooten</w:t>
            </w:r>
          </w:p>
        </w:tc>
      </w:tr>
      <w:tr w:rsidR="002E4C17" w:rsidRPr="002E4C17" w:rsidTr="002E4C17">
        <w:tc>
          <w:tcPr>
            <w:tcW w:w="2179" w:type="dxa"/>
            <w:shd w:val="clear" w:color="auto" w:fill="auto"/>
          </w:tcPr>
          <w:p w:rsidR="002E4C17" w:rsidRPr="002E4C17" w:rsidRDefault="002E4C17" w:rsidP="002E4C17">
            <w:pPr>
              <w:keepNext/>
              <w:ind w:firstLine="0"/>
            </w:pPr>
            <w:r>
              <w:t>Yow</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Total--70</w:t>
      </w:r>
    </w:p>
    <w:p w:rsidR="002E4C17" w:rsidRDefault="002E4C17" w:rsidP="002E4C17">
      <w:pPr>
        <w:jc w:val="center"/>
        <w:rPr>
          <w:b/>
        </w:rPr>
      </w:pPr>
    </w:p>
    <w:p w:rsidR="002E4C17" w:rsidRDefault="002E4C17" w:rsidP="002E4C17">
      <w:pPr>
        <w:ind w:firstLine="0"/>
      </w:pPr>
      <w:r w:rsidRPr="002E4C1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E4C17" w:rsidRPr="002E4C17" w:rsidTr="002E4C17">
        <w:tc>
          <w:tcPr>
            <w:tcW w:w="2179" w:type="dxa"/>
            <w:shd w:val="clear" w:color="auto" w:fill="auto"/>
          </w:tcPr>
          <w:p w:rsidR="002E4C17" w:rsidRPr="002E4C17" w:rsidRDefault="002E4C17" w:rsidP="002E4C17">
            <w:pPr>
              <w:keepNext/>
              <w:ind w:firstLine="0"/>
            </w:pPr>
            <w:r>
              <w:t>Alexander</w:t>
            </w:r>
          </w:p>
        </w:tc>
        <w:tc>
          <w:tcPr>
            <w:tcW w:w="2179" w:type="dxa"/>
            <w:shd w:val="clear" w:color="auto" w:fill="auto"/>
          </w:tcPr>
          <w:p w:rsidR="002E4C17" w:rsidRPr="002E4C17" w:rsidRDefault="002E4C17" w:rsidP="002E4C17">
            <w:pPr>
              <w:keepNext/>
              <w:ind w:firstLine="0"/>
            </w:pPr>
            <w:r>
              <w:t>Anderson</w:t>
            </w:r>
          </w:p>
        </w:tc>
        <w:tc>
          <w:tcPr>
            <w:tcW w:w="2180" w:type="dxa"/>
            <w:shd w:val="clear" w:color="auto" w:fill="auto"/>
          </w:tcPr>
          <w:p w:rsidR="002E4C17" w:rsidRPr="002E4C17" w:rsidRDefault="002E4C17" w:rsidP="002E4C17">
            <w:pPr>
              <w:keepNext/>
              <w:ind w:firstLine="0"/>
            </w:pPr>
            <w:r>
              <w:t>Bamberg</w:t>
            </w:r>
          </w:p>
        </w:tc>
      </w:tr>
      <w:tr w:rsidR="002E4C17" w:rsidRPr="002E4C17" w:rsidTr="002E4C17">
        <w:tc>
          <w:tcPr>
            <w:tcW w:w="2179" w:type="dxa"/>
            <w:shd w:val="clear" w:color="auto" w:fill="auto"/>
          </w:tcPr>
          <w:p w:rsidR="002E4C17" w:rsidRPr="002E4C17" w:rsidRDefault="002E4C17" w:rsidP="002E4C17">
            <w:pPr>
              <w:ind w:firstLine="0"/>
            </w:pPr>
            <w:r>
              <w:t>Bernstein</w:t>
            </w:r>
          </w:p>
        </w:tc>
        <w:tc>
          <w:tcPr>
            <w:tcW w:w="2179" w:type="dxa"/>
            <w:shd w:val="clear" w:color="auto" w:fill="auto"/>
          </w:tcPr>
          <w:p w:rsidR="002E4C17" w:rsidRPr="002E4C17" w:rsidRDefault="002E4C17" w:rsidP="002E4C17">
            <w:pPr>
              <w:ind w:firstLine="0"/>
            </w:pPr>
            <w:r>
              <w:t>Brawley</w:t>
            </w:r>
          </w:p>
        </w:tc>
        <w:tc>
          <w:tcPr>
            <w:tcW w:w="2180" w:type="dxa"/>
            <w:shd w:val="clear" w:color="auto" w:fill="auto"/>
          </w:tcPr>
          <w:p w:rsidR="002E4C17" w:rsidRPr="002E4C17" w:rsidRDefault="002E4C17" w:rsidP="002E4C17">
            <w:pPr>
              <w:ind w:firstLine="0"/>
            </w:pPr>
            <w:r>
              <w:t>Brown</w:t>
            </w:r>
          </w:p>
        </w:tc>
      </w:tr>
      <w:tr w:rsidR="002E4C17" w:rsidRPr="002E4C17" w:rsidTr="002E4C17">
        <w:tc>
          <w:tcPr>
            <w:tcW w:w="2179" w:type="dxa"/>
            <w:shd w:val="clear" w:color="auto" w:fill="auto"/>
          </w:tcPr>
          <w:p w:rsidR="002E4C17" w:rsidRPr="002E4C17" w:rsidRDefault="002E4C17" w:rsidP="002E4C17">
            <w:pPr>
              <w:ind w:firstLine="0"/>
            </w:pPr>
            <w:r>
              <w:t>Clyburn</w:t>
            </w:r>
          </w:p>
        </w:tc>
        <w:tc>
          <w:tcPr>
            <w:tcW w:w="2179" w:type="dxa"/>
            <w:shd w:val="clear" w:color="auto" w:fill="auto"/>
          </w:tcPr>
          <w:p w:rsidR="002E4C17" w:rsidRPr="002E4C17" w:rsidRDefault="002E4C17" w:rsidP="002E4C17">
            <w:pPr>
              <w:ind w:firstLine="0"/>
            </w:pPr>
            <w:r>
              <w:t>Cobb-Hunter</w:t>
            </w:r>
          </w:p>
        </w:tc>
        <w:tc>
          <w:tcPr>
            <w:tcW w:w="2180" w:type="dxa"/>
            <w:shd w:val="clear" w:color="auto" w:fill="auto"/>
          </w:tcPr>
          <w:p w:rsidR="002E4C17" w:rsidRPr="002E4C17" w:rsidRDefault="002E4C17" w:rsidP="002E4C17">
            <w:pPr>
              <w:ind w:firstLine="0"/>
            </w:pPr>
            <w:r>
              <w:t>Cogswell</w:t>
            </w:r>
          </w:p>
        </w:tc>
      </w:tr>
      <w:tr w:rsidR="002E4C17" w:rsidRPr="002E4C17" w:rsidTr="002E4C17">
        <w:tc>
          <w:tcPr>
            <w:tcW w:w="2179" w:type="dxa"/>
            <w:shd w:val="clear" w:color="auto" w:fill="auto"/>
          </w:tcPr>
          <w:p w:rsidR="002E4C17" w:rsidRPr="002E4C17" w:rsidRDefault="002E4C17" w:rsidP="002E4C17">
            <w:pPr>
              <w:ind w:firstLine="0"/>
            </w:pPr>
            <w:r>
              <w:t>Garvin</w:t>
            </w:r>
          </w:p>
        </w:tc>
        <w:tc>
          <w:tcPr>
            <w:tcW w:w="2179" w:type="dxa"/>
            <w:shd w:val="clear" w:color="auto" w:fill="auto"/>
          </w:tcPr>
          <w:p w:rsidR="002E4C17" w:rsidRPr="002E4C17" w:rsidRDefault="002E4C17" w:rsidP="002E4C17">
            <w:pPr>
              <w:ind w:firstLine="0"/>
            </w:pPr>
            <w:r>
              <w:t>Gilliard</w:t>
            </w:r>
          </w:p>
        </w:tc>
        <w:tc>
          <w:tcPr>
            <w:tcW w:w="2180" w:type="dxa"/>
            <w:shd w:val="clear" w:color="auto" w:fill="auto"/>
          </w:tcPr>
          <w:p w:rsidR="002E4C17" w:rsidRPr="002E4C17" w:rsidRDefault="002E4C17" w:rsidP="002E4C17">
            <w:pPr>
              <w:ind w:firstLine="0"/>
            </w:pPr>
            <w:r>
              <w:t>Govan</w:t>
            </w:r>
          </w:p>
        </w:tc>
      </w:tr>
      <w:tr w:rsidR="002E4C17" w:rsidRPr="002E4C17" w:rsidTr="002E4C17">
        <w:tc>
          <w:tcPr>
            <w:tcW w:w="2179" w:type="dxa"/>
            <w:shd w:val="clear" w:color="auto" w:fill="auto"/>
          </w:tcPr>
          <w:p w:rsidR="002E4C17" w:rsidRPr="002E4C17" w:rsidRDefault="002E4C17" w:rsidP="002E4C17">
            <w:pPr>
              <w:ind w:firstLine="0"/>
            </w:pPr>
            <w:r>
              <w:t>Henderson-Myers</w:t>
            </w:r>
          </w:p>
        </w:tc>
        <w:tc>
          <w:tcPr>
            <w:tcW w:w="2179" w:type="dxa"/>
            <w:shd w:val="clear" w:color="auto" w:fill="auto"/>
          </w:tcPr>
          <w:p w:rsidR="002E4C17" w:rsidRPr="002E4C17" w:rsidRDefault="002E4C17" w:rsidP="002E4C17">
            <w:pPr>
              <w:ind w:firstLine="0"/>
            </w:pPr>
            <w:r>
              <w:t>Henegan</w:t>
            </w:r>
          </w:p>
        </w:tc>
        <w:tc>
          <w:tcPr>
            <w:tcW w:w="2180" w:type="dxa"/>
            <w:shd w:val="clear" w:color="auto" w:fill="auto"/>
          </w:tcPr>
          <w:p w:rsidR="002E4C17" w:rsidRPr="002E4C17" w:rsidRDefault="002E4C17" w:rsidP="002E4C17">
            <w:pPr>
              <w:ind w:firstLine="0"/>
            </w:pPr>
            <w:r>
              <w:t>Jefferson</w:t>
            </w:r>
          </w:p>
        </w:tc>
      </w:tr>
      <w:tr w:rsidR="002E4C17" w:rsidRPr="002E4C17" w:rsidTr="002E4C17">
        <w:tc>
          <w:tcPr>
            <w:tcW w:w="2179" w:type="dxa"/>
            <w:shd w:val="clear" w:color="auto" w:fill="auto"/>
          </w:tcPr>
          <w:p w:rsidR="002E4C17" w:rsidRPr="002E4C17" w:rsidRDefault="002E4C17" w:rsidP="002E4C17">
            <w:pPr>
              <w:ind w:firstLine="0"/>
            </w:pPr>
            <w:r>
              <w:t>King</w:t>
            </w:r>
          </w:p>
        </w:tc>
        <w:tc>
          <w:tcPr>
            <w:tcW w:w="2179" w:type="dxa"/>
            <w:shd w:val="clear" w:color="auto" w:fill="auto"/>
          </w:tcPr>
          <w:p w:rsidR="002E4C17" w:rsidRPr="002E4C17" w:rsidRDefault="002E4C17" w:rsidP="002E4C17">
            <w:pPr>
              <w:ind w:firstLine="0"/>
            </w:pPr>
            <w:r>
              <w:t>Kirby</w:t>
            </w:r>
          </w:p>
        </w:tc>
        <w:tc>
          <w:tcPr>
            <w:tcW w:w="2180" w:type="dxa"/>
            <w:shd w:val="clear" w:color="auto" w:fill="auto"/>
          </w:tcPr>
          <w:p w:rsidR="002E4C17" w:rsidRPr="002E4C17" w:rsidRDefault="002E4C17" w:rsidP="002E4C17">
            <w:pPr>
              <w:ind w:firstLine="0"/>
            </w:pPr>
            <w:r>
              <w:t>McDaniel</w:t>
            </w:r>
          </w:p>
        </w:tc>
      </w:tr>
      <w:tr w:rsidR="002E4C17" w:rsidRPr="002E4C17" w:rsidTr="002E4C17">
        <w:tc>
          <w:tcPr>
            <w:tcW w:w="2179" w:type="dxa"/>
            <w:shd w:val="clear" w:color="auto" w:fill="auto"/>
          </w:tcPr>
          <w:p w:rsidR="002E4C17" w:rsidRPr="002E4C17" w:rsidRDefault="002E4C17" w:rsidP="002E4C17">
            <w:pPr>
              <w:ind w:firstLine="0"/>
            </w:pPr>
            <w:r>
              <w:t>Moore</w:t>
            </w:r>
          </w:p>
        </w:tc>
        <w:tc>
          <w:tcPr>
            <w:tcW w:w="2179" w:type="dxa"/>
            <w:shd w:val="clear" w:color="auto" w:fill="auto"/>
          </w:tcPr>
          <w:p w:rsidR="002E4C17" w:rsidRPr="002E4C17" w:rsidRDefault="002E4C17" w:rsidP="002E4C17">
            <w:pPr>
              <w:ind w:firstLine="0"/>
            </w:pPr>
            <w:r>
              <w:t>Norrell</w:t>
            </w:r>
          </w:p>
        </w:tc>
        <w:tc>
          <w:tcPr>
            <w:tcW w:w="2180" w:type="dxa"/>
            <w:shd w:val="clear" w:color="auto" w:fill="auto"/>
          </w:tcPr>
          <w:p w:rsidR="002E4C17" w:rsidRPr="002E4C17" w:rsidRDefault="002E4C17" w:rsidP="002E4C17">
            <w:pPr>
              <w:ind w:firstLine="0"/>
            </w:pPr>
            <w:r>
              <w:t>Parks</w:t>
            </w:r>
          </w:p>
        </w:tc>
      </w:tr>
      <w:tr w:rsidR="002E4C17" w:rsidRPr="002E4C17" w:rsidTr="002E4C17">
        <w:tc>
          <w:tcPr>
            <w:tcW w:w="2179" w:type="dxa"/>
            <w:shd w:val="clear" w:color="auto" w:fill="auto"/>
          </w:tcPr>
          <w:p w:rsidR="002E4C17" w:rsidRPr="002E4C17" w:rsidRDefault="002E4C17" w:rsidP="002E4C17">
            <w:pPr>
              <w:ind w:firstLine="0"/>
            </w:pPr>
            <w:r>
              <w:t>Pendarvis</w:t>
            </w:r>
          </w:p>
        </w:tc>
        <w:tc>
          <w:tcPr>
            <w:tcW w:w="2179" w:type="dxa"/>
            <w:shd w:val="clear" w:color="auto" w:fill="auto"/>
          </w:tcPr>
          <w:p w:rsidR="002E4C17" w:rsidRPr="002E4C17" w:rsidRDefault="002E4C17" w:rsidP="002E4C17">
            <w:pPr>
              <w:ind w:firstLine="0"/>
            </w:pPr>
            <w:r>
              <w:t>Rivers</w:t>
            </w:r>
          </w:p>
        </w:tc>
        <w:tc>
          <w:tcPr>
            <w:tcW w:w="2180" w:type="dxa"/>
            <w:shd w:val="clear" w:color="auto" w:fill="auto"/>
          </w:tcPr>
          <w:p w:rsidR="002E4C17" w:rsidRPr="002E4C17" w:rsidRDefault="002E4C17" w:rsidP="002E4C17">
            <w:pPr>
              <w:ind w:firstLine="0"/>
            </w:pPr>
            <w:r>
              <w:t>Robinson</w:t>
            </w:r>
          </w:p>
        </w:tc>
      </w:tr>
      <w:tr w:rsidR="002E4C17" w:rsidRPr="002E4C17" w:rsidTr="002E4C17">
        <w:tc>
          <w:tcPr>
            <w:tcW w:w="2179" w:type="dxa"/>
            <w:shd w:val="clear" w:color="auto" w:fill="auto"/>
          </w:tcPr>
          <w:p w:rsidR="002E4C17" w:rsidRPr="002E4C17" w:rsidRDefault="002E4C17" w:rsidP="002E4C17">
            <w:pPr>
              <w:ind w:firstLine="0"/>
            </w:pPr>
            <w:r>
              <w:t>Rose</w:t>
            </w:r>
          </w:p>
        </w:tc>
        <w:tc>
          <w:tcPr>
            <w:tcW w:w="2179" w:type="dxa"/>
            <w:shd w:val="clear" w:color="auto" w:fill="auto"/>
          </w:tcPr>
          <w:p w:rsidR="002E4C17" w:rsidRPr="002E4C17" w:rsidRDefault="002E4C17" w:rsidP="002E4C17">
            <w:pPr>
              <w:ind w:firstLine="0"/>
            </w:pPr>
            <w:r>
              <w:t>Rutherford</w:t>
            </w:r>
          </w:p>
        </w:tc>
        <w:tc>
          <w:tcPr>
            <w:tcW w:w="2180" w:type="dxa"/>
            <w:shd w:val="clear" w:color="auto" w:fill="auto"/>
          </w:tcPr>
          <w:p w:rsidR="002E4C17" w:rsidRPr="002E4C17" w:rsidRDefault="002E4C17" w:rsidP="002E4C17">
            <w:pPr>
              <w:ind w:firstLine="0"/>
            </w:pPr>
            <w:r>
              <w:t>Simmons</w:t>
            </w:r>
          </w:p>
        </w:tc>
      </w:tr>
      <w:tr w:rsidR="002E4C17" w:rsidRPr="002E4C17" w:rsidTr="002E4C17">
        <w:tc>
          <w:tcPr>
            <w:tcW w:w="2179" w:type="dxa"/>
            <w:shd w:val="clear" w:color="auto" w:fill="auto"/>
          </w:tcPr>
          <w:p w:rsidR="002E4C17" w:rsidRPr="002E4C17" w:rsidRDefault="002E4C17" w:rsidP="002E4C17">
            <w:pPr>
              <w:keepNext/>
              <w:ind w:firstLine="0"/>
            </w:pPr>
            <w:r>
              <w:t>Stavrinakis</w:t>
            </w:r>
          </w:p>
        </w:tc>
        <w:tc>
          <w:tcPr>
            <w:tcW w:w="2179" w:type="dxa"/>
            <w:shd w:val="clear" w:color="auto" w:fill="auto"/>
          </w:tcPr>
          <w:p w:rsidR="002E4C17" w:rsidRPr="002E4C17" w:rsidRDefault="002E4C17" w:rsidP="002E4C17">
            <w:pPr>
              <w:keepNext/>
              <w:ind w:firstLine="0"/>
            </w:pPr>
            <w:r>
              <w:t>Wheeler</w:t>
            </w:r>
          </w:p>
        </w:tc>
        <w:tc>
          <w:tcPr>
            <w:tcW w:w="2180" w:type="dxa"/>
            <w:shd w:val="clear" w:color="auto" w:fill="auto"/>
          </w:tcPr>
          <w:p w:rsidR="002E4C17" w:rsidRPr="002E4C17" w:rsidRDefault="002E4C17" w:rsidP="002E4C17">
            <w:pPr>
              <w:keepNext/>
              <w:ind w:firstLine="0"/>
            </w:pPr>
            <w:r>
              <w:t>R. Williams</w:t>
            </w:r>
          </w:p>
        </w:tc>
      </w:tr>
      <w:tr w:rsidR="002E4C17" w:rsidRPr="002E4C17" w:rsidTr="002E4C17">
        <w:tc>
          <w:tcPr>
            <w:tcW w:w="2179" w:type="dxa"/>
            <w:shd w:val="clear" w:color="auto" w:fill="auto"/>
          </w:tcPr>
          <w:p w:rsidR="002E4C17" w:rsidRPr="002E4C17" w:rsidRDefault="002E4C17" w:rsidP="002E4C17">
            <w:pPr>
              <w:keepNext/>
              <w:ind w:firstLine="0"/>
            </w:pPr>
            <w:r>
              <w:t>S. Williams</w:t>
            </w:r>
          </w:p>
        </w:tc>
        <w:tc>
          <w:tcPr>
            <w:tcW w:w="2179" w:type="dxa"/>
            <w:shd w:val="clear" w:color="auto" w:fill="auto"/>
          </w:tcPr>
          <w:p w:rsidR="002E4C17" w:rsidRPr="002E4C17" w:rsidRDefault="002E4C17" w:rsidP="002E4C17">
            <w:pPr>
              <w:keepNext/>
              <w:ind w:firstLine="0"/>
            </w:pPr>
          </w:p>
        </w:tc>
        <w:tc>
          <w:tcPr>
            <w:tcW w:w="2180" w:type="dxa"/>
            <w:shd w:val="clear" w:color="auto" w:fill="auto"/>
          </w:tcPr>
          <w:p w:rsidR="002E4C17" w:rsidRPr="002E4C17" w:rsidRDefault="002E4C17" w:rsidP="002E4C17">
            <w:pPr>
              <w:keepNext/>
              <w:ind w:firstLine="0"/>
            </w:pPr>
          </w:p>
        </w:tc>
      </w:tr>
    </w:tbl>
    <w:p w:rsidR="002E4C17" w:rsidRDefault="002E4C17" w:rsidP="002E4C17"/>
    <w:p w:rsidR="002E4C17" w:rsidRDefault="002E4C17" w:rsidP="002E4C17">
      <w:pPr>
        <w:jc w:val="center"/>
        <w:rPr>
          <w:b/>
        </w:rPr>
      </w:pPr>
      <w:r w:rsidRPr="002E4C17">
        <w:rPr>
          <w:b/>
        </w:rPr>
        <w:t>Total--31</w:t>
      </w:r>
    </w:p>
    <w:p w:rsidR="002E4C17" w:rsidRDefault="002E4C17" w:rsidP="002E4C17">
      <w:pPr>
        <w:jc w:val="center"/>
        <w:rPr>
          <w:b/>
        </w:rPr>
      </w:pPr>
    </w:p>
    <w:p w:rsidR="002E4C17" w:rsidRDefault="002E4C17" w:rsidP="002E4C17">
      <w:r>
        <w:t>So, the Bill, as amended, was read the second time and ordered to third reading.</w:t>
      </w:r>
    </w:p>
    <w:p w:rsidR="002E4C17" w:rsidRPr="00012AD4" w:rsidRDefault="002E4C17" w:rsidP="002E4C17">
      <w:pPr>
        <w:pStyle w:val="Title"/>
        <w:keepNext/>
        <w:rPr>
          <w:szCs w:val="22"/>
        </w:rPr>
      </w:pPr>
      <w:bookmarkStart w:id="91" w:name="file_start265"/>
      <w:bookmarkEnd w:id="91"/>
      <w:r w:rsidRPr="00012AD4">
        <w:rPr>
          <w:szCs w:val="22"/>
        </w:rPr>
        <w:t>STATEMENT FOR JOURNAL</w:t>
      </w:r>
    </w:p>
    <w:p w:rsidR="002E4C17" w:rsidRPr="00012AD4" w:rsidRDefault="00817DA5" w:rsidP="002E4C17">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2E4C17" w:rsidRPr="00012AD4">
        <w:rPr>
          <w:szCs w:val="22"/>
        </w:rPr>
        <w:t xml:space="preserve">I was unable to attend Session today due to a previously scheduled medical procedures and have been granted leave. If I were present today, I would have voted in favor of H. 3020, consistant with my vote in favor of the Bill in full Judiciary Committee. </w:t>
      </w:r>
    </w:p>
    <w:p w:rsidR="002E4C17" w:rsidRPr="00012AD4" w:rsidRDefault="00817DA5" w:rsidP="002E4C17">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2E4C17" w:rsidRPr="00012AD4">
        <w:rPr>
          <w:szCs w:val="22"/>
        </w:rPr>
        <w:t>Rep. Laurie Slade Funderburk</w:t>
      </w:r>
    </w:p>
    <w:p w:rsidR="002E4C17" w:rsidRDefault="002E4C17" w:rsidP="002E4C17">
      <w:pPr>
        <w:ind w:firstLine="0"/>
      </w:pPr>
    </w:p>
    <w:p w:rsidR="00817DA5" w:rsidRPr="00817DA5" w:rsidRDefault="00817DA5" w:rsidP="00817DA5">
      <w:pPr>
        <w:ind w:firstLine="0"/>
        <w:jc w:val="center"/>
        <w:rPr>
          <w:b/>
        </w:rPr>
      </w:pPr>
      <w:r w:rsidRPr="00817DA5">
        <w:rPr>
          <w:b/>
        </w:rPr>
        <w:t>STATEMENT FOR THE JOURNAL</w:t>
      </w:r>
    </w:p>
    <w:p w:rsidR="00817DA5" w:rsidRPr="00817DA5" w:rsidRDefault="00817DA5" w:rsidP="00817DA5">
      <w:pPr>
        <w:ind w:firstLine="0"/>
      </w:pPr>
      <w:r>
        <w:tab/>
      </w:r>
      <w:r w:rsidRPr="00817DA5">
        <w:t>I was granted medical leave from the House during the vote on H. 3020. I wish for the Journal to show that had I been present, I would have voted in favor of the Bill.</w:t>
      </w:r>
    </w:p>
    <w:p w:rsidR="00817DA5" w:rsidRPr="00817DA5" w:rsidRDefault="00817DA5" w:rsidP="00817DA5">
      <w:pPr>
        <w:ind w:firstLine="0"/>
      </w:pPr>
      <w:r>
        <w:tab/>
      </w:r>
      <w:r w:rsidRPr="00817DA5">
        <w:t>Rep. Bruce Bryant</w:t>
      </w:r>
    </w:p>
    <w:p w:rsidR="00817DA5" w:rsidRDefault="00817DA5" w:rsidP="002E4C17">
      <w:pPr>
        <w:ind w:firstLine="0"/>
      </w:pPr>
    </w:p>
    <w:p w:rsidR="002E4C17" w:rsidRDefault="002E4C17" w:rsidP="002E4C17">
      <w:pPr>
        <w:keepNext/>
        <w:jc w:val="center"/>
        <w:rPr>
          <w:b/>
        </w:rPr>
      </w:pPr>
      <w:bookmarkStart w:id="92" w:name="file_end265"/>
      <w:bookmarkEnd w:id="92"/>
      <w:r w:rsidRPr="002E4C17">
        <w:rPr>
          <w:b/>
        </w:rPr>
        <w:t xml:space="preserve">H. 3020--MOTION TO RECONSIDER TABLED  </w:t>
      </w:r>
    </w:p>
    <w:p w:rsidR="002E4C17" w:rsidRDefault="002E4C17" w:rsidP="002E4C17">
      <w:r>
        <w:t>Rep. HIOTT moved to reconsider the vote whereby the following Bill was given second reading:</w:t>
      </w:r>
    </w:p>
    <w:p w:rsidR="002E4C17" w:rsidRDefault="002E4C17" w:rsidP="002E4C17">
      <w:bookmarkStart w:id="93" w:name="include_clip_start_267"/>
      <w:bookmarkEnd w:id="93"/>
    </w:p>
    <w:p w:rsidR="002E4C17" w:rsidRDefault="002E4C17" w:rsidP="002E4C17">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Stringer and Daning: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2E4C17" w:rsidRDefault="002E4C17" w:rsidP="002E4C17">
      <w:bookmarkStart w:id="94" w:name="include_clip_end_267"/>
      <w:bookmarkEnd w:id="94"/>
    </w:p>
    <w:p w:rsidR="002E4C17" w:rsidRDefault="002E4C17" w:rsidP="002E4C17">
      <w:r>
        <w:t>Rep. HIOTT moved to table the motion to reconsider, which was agreed to.</w:t>
      </w:r>
    </w:p>
    <w:p w:rsidR="002E4C17" w:rsidRDefault="002E4C17" w:rsidP="002E4C17"/>
    <w:p w:rsidR="002E4C17" w:rsidRDefault="002E4C17" w:rsidP="002E4C17">
      <w:r>
        <w:t>Rep. BAMBERG moved that the House do now adjourn, which was agreed to.</w:t>
      </w:r>
    </w:p>
    <w:p w:rsidR="002E4C17" w:rsidRDefault="002E4C17" w:rsidP="002E4C17"/>
    <w:p w:rsidR="002E4C17" w:rsidRDefault="002E4C17" w:rsidP="002E4C17">
      <w:pPr>
        <w:keepNext/>
        <w:jc w:val="center"/>
        <w:rPr>
          <w:b/>
        </w:rPr>
      </w:pPr>
      <w:r w:rsidRPr="002E4C17">
        <w:rPr>
          <w:b/>
        </w:rPr>
        <w:t>MOTION NOTED</w:t>
      </w:r>
    </w:p>
    <w:p w:rsidR="002E4C17" w:rsidRDefault="002E4C17" w:rsidP="002E4C17">
      <w:r>
        <w:t>Rep. MCCOY moved to reconsider the vote whereby H. 3322 was continued and the motion was noted.</w:t>
      </w:r>
    </w:p>
    <w:p w:rsidR="002E4C17" w:rsidRDefault="002E4C17" w:rsidP="002E4C17"/>
    <w:p w:rsidR="002E4C17" w:rsidRDefault="002E4C17" w:rsidP="002E4C17">
      <w:pPr>
        <w:keepNext/>
        <w:jc w:val="center"/>
        <w:rPr>
          <w:b/>
        </w:rPr>
      </w:pPr>
      <w:r w:rsidRPr="002E4C17">
        <w:rPr>
          <w:b/>
        </w:rPr>
        <w:t>RETURNED WITH CONCURRENCE</w:t>
      </w:r>
    </w:p>
    <w:p w:rsidR="002E4C17" w:rsidRDefault="002E4C17" w:rsidP="002E4C17">
      <w:r>
        <w:t>The Senate returned to the House with concurrence the following:</w:t>
      </w:r>
    </w:p>
    <w:p w:rsidR="002E4C17" w:rsidRDefault="002E4C17" w:rsidP="002E4C17">
      <w:bookmarkStart w:id="95" w:name="include_clip_start_274"/>
      <w:bookmarkEnd w:id="95"/>
    </w:p>
    <w:p w:rsidR="002E4C17" w:rsidRDefault="002E4C17" w:rsidP="002E4C17">
      <w:r>
        <w:t>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2E4C17" w:rsidRDefault="002E4C17" w:rsidP="002E4C17">
      <w:bookmarkStart w:id="96" w:name="include_clip_end_274"/>
      <w:bookmarkStart w:id="97" w:name="include_clip_start_275"/>
      <w:bookmarkEnd w:id="96"/>
      <w:bookmarkEnd w:id="97"/>
    </w:p>
    <w:p w:rsidR="002E4C17" w:rsidRDefault="002E4C17" w:rsidP="002E4C17">
      <w:r>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2E4C17" w:rsidRDefault="002E4C17" w:rsidP="002E4C17">
      <w:bookmarkStart w:id="98" w:name="include_clip_end_275"/>
      <w:bookmarkStart w:id="99" w:name="include_clip_start_276"/>
      <w:bookmarkEnd w:id="98"/>
      <w:bookmarkEnd w:id="99"/>
    </w:p>
    <w:p w:rsidR="002E4C17" w:rsidRDefault="002E4C17" w:rsidP="002E4C17">
      <w:r>
        <w:t>H. 4291 -- Reps. Martin,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IMPORTANCE THAT MAMMOGRAPHY PROVIDES IN THE EARLY DETECTION OF BREAST CANCER AND TO DECLARE MONDAY, OCTOBER 7, 2019, "MAMMOGRAM AWARENESS DAY" IN SOUTH CAROLINA.</w:t>
      </w:r>
    </w:p>
    <w:p w:rsidR="002E4C17" w:rsidRDefault="002E4C17" w:rsidP="002E4C17">
      <w:bookmarkStart w:id="100" w:name="include_clip_end_276"/>
      <w:bookmarkEnd w:id="100"/>
    </w:p>
    <w:p w:rsidR="002E4C17" w:rsidRDefault="002E4C17" w:rsidP="002E4C17">
      <w:pPr>
        <w:keepNext/>
        <w:jc w:val="center"/>
        <w:rPr>
          <w:b/>
        </w:rPr>
      </w:pPr>
      <w:r w:rsidRPr="002E4C17">
        <w:rPr>
          <w:b/>
        </w:rPr>
        <w:t>ADJOURNMENT</w:t>
      </w:r>
    </w:p>
    <w:p w:rsidR="002E4C17" w:rsidRDefault="002E4C17" w:rsidP="002E4C17">
      <w:pPr>
        <w:keepNext/>
      </w:pPr>
      <w:r>
        <w:t>At 5:45 p.m. the House in accordance with the motion of Rep. BAMBERG adjourned to meet at 10:00 a.m. tomorrow.</w:t>
      </w:r>
    </w:p>
    <w:p w:rsidR="002E4C17" w:rsidRDefault="002E4C17" w:rsidP="002E4C17">
      <w:pPr>
        <w:jc w:val="center"/>
      </w:pPr>
      <w:r>
        <w:t>***</w:t>
      </w:r>
    </w:p>
    <w:p w:rsidR="002E4C17" w:rsidRDefault="002E4C17" w:rsidP="002E4C17"/>
    <w:p w:rsidR="00A6211F" w:rsidRDefault="00A6211F" w:rsidP="002E4C17"/>
    <w:p w:rsidR="00A6211F" w:rsidRDefault="00A6211F" w:rsidP="002E4C17">
      <w:pPr>
        <w:sectPr w:rsidR="00A6211F">
          <w:headerReference w:type="first" r:id="rId14"/>
          <w:footerReference w:type="first" r:id="rId15"/>
          <w:pgSz w:w="12240" w:h="15840" w:code="1"/>
          <w:pgMar w:top="1008" w:right="4694" w:bottom="3499" w:left="1224" w:header="1008" w:footer="3499" w:gutter="0"/>
          <w:pgNumType w:start="1"/>
          <w:cols w:space="720"/>
          <w:titlePg/>
        </w:sectPr>
      </w:pPr>
    </w:p>
    <w:p w:rsidR="00A6211F" w:rsidRPr="00A6211F" w:rsidRDefault="00A6211F" w:rsidP="00A6211F">
      <w:pPr>
        <w:tabs>
          <w:tab w:val="right" w:leader="dot" w:pos="2520"/>
        </w:tabs>
        <w:rPr>
          <w:sz w:val="20"/>
        </w:rPr>
      </w:pPr>
      <w:bookmarkStart w:id="101" w:name="index_start"/>
      <w:bookmarkEnd w:id="101"/>
      <w:r w:rsidRPr="00A6211F">
        <w:rPr>
          <w:sz w:val="20"/>
        </w:rPr>
        <w:t>H. 3020</w:t>
      </w:r>
      <w:r w:rsidRPr="00A6211F">
        <w:rPr>
          <w:sz w:val="20"/>
        </w:rPr>
        <w:tab/>
        <w:t>22, 54, 55, 60</w:t>
      </w:r>
    </w:p>
    <w:p w:rsidR="00A6211F" w:rsidRPr="00A6211F" w:rsidRDefault="00A6211F" w:rsidP="00A6211F">
      <w:pPr>
        <w:tabs>
          <w:tab w:val="right" w:leader="dot" w:pos="2520"/>
        </w:tabs>
        <w:rPr>
          <w:sz w:val="20"/>
        </w:rPr>
      </w:pPr>
      <w:r w:rsidRPr="00A6211F">
        <w:rPr>
          <w:sz w:val="20"/>
        </w:rPr>
        <w:t>H. 3020</w:t>
      </w:r>
      <w:r w:rsidRPr="00A6211F">
        <w:rPr>
          <w:sz w:val="20"/>
        </w:rPr>
        <w:tab/>
        <w:t>61, 64, 65, 66</w:t>
      </w:r>
    </w:p>
    <w:p w:rsidR="00A6211F" w:rsidRPr="00A6211F" w:rsidRDefault="00A6211F" w:rsidP="00A6211F">
      <w:pPr>
        <w:tabs>
          <w:tab w:val="right" w:leader="dot" w:pos="2520"/>
        </w:tabs>
        <w:rPr>
          <w:sz w:val="20"/>
        </w:rPr>
      </w:pPr>
      <w:r w:rsidRPr="00A6211F">
        <w:rPr>
          <w:sz w:val="20"/>
        </w:rPr>
        <w:t>H. 3020</w:t>
      </w:r>
      <w:r w:rsidRPr="00A6211F">
        <w:rPr>
          <w:sz w:val="20"/>
        </w:rPr>
        <w:tab/>
        <w:t>68, 69, 71, 72</w:t>
      </w:r>
    </w:p>
    <w:p w:rsidR="00A6211F" w:rsidRPr="00A6211F" w:rsidRDefault="00A6211F" w:rsidP="00A6211F">
      <w:pPr>
        <w:tabs>
          <w:tab w:val="right" w:leader="dot" w:pos="2520"/>
        </w:tabs>
        <w:rPr>
          <w:sz w:val="20"/>
        </w:rPr>
      </w:pPr>
      <w:r w:rsidRPr="00A6211F">
        <w:rPr>
          <w:sz w:val="20"/>
        </w:rPr>
        <w:t>H. 3020</w:t>
      </w:r>
      <w:r w:rsidRPr="00A6211F">
        <w:rPr>
          <w:sz w:val="20"/>
        </w:rPr>
        <w:tab/>
        <w:t>74, 77, 78, 79</w:t>
      </w:r>
    </w:p>
    <w:p w:rsidR="00A6211F" w:rsidRPr="00A6211F" w:rsidRDefault="00A6211F" w:rsidP="00A6211F">
      <w:pPr>
        <w:tabs>
          <w:tab w:val="right" w:leader="dot" w:pos="2520"/>
        </w:tabs>
        <w:rPr>
          <w:sz w:val="20"/>
        </w:rPr>
      </w:pPr>
      <w:r w:rsidRPr="00A6211F">
        <w:rPr>
          <w:sz w:val="20"/>
        </w:rPr>
        <w:t>H. 3020</w:t>
      </w:r>
      <w:r w:rsidRPr="00A6211F">
        <w:rPr>
          <w:sz w:val="20"/>
        </w:rPr>
        <w:tab/>
        <w:t>82</w:t>
      </w:r>
    </w:p>
    <w:p w:rsidR="00A6211F" w:rsidRPr="00A6211F" w:rsidRDefault="00A6211F" w:rsidP="00A6211F">
      <w:pPr>
        <w:tabs>
          <w:tab w:val="right" w:leader="dot" w:pos="2520"/>
        </w:tabs>
        <w:rPr>
          <w:sz w:val="20"/>
        </w:rPr>
      </w:pPr>
      <w:r w:rsidRPr="00A6211F">
        <w:rPr>
          <w:sz w:val="20"/>
        </w:rPr>
        <w:t>H. 3045</w:t>
      </w:r>
      <w:r w:rsidRPr="00A6211F">
        <w:rPr>
          <w:sz w:val="20"/>
        </w:rPr>
        <w:tab/>
        <w:t>22</w:t>
      </w:r>
    </w:p>
    <w:p w:rsidR="00A6211F" w:rsidRPr="00A6211F" w:rsidRDefault="00A6211F" w:rsidP="00A6211F">
      <w:pPr>
        <w:tabs>
          <w:tab w:val="right" w:leader="dot" w:pos="2520"/>
        </w:tabs>
        <w:rPr>
          <w:sz w:val="20"/>
        </w:rPr>
      </w:pPr>
      <w:r w:rsidRPr="00A6211F">
        <w:rPr>
          <w:sz w:val="20"/>
        </w:rPr>
        <w:t>H. 3106</w:t>
      </w:r>
      <w:r w:rsidRPr="00A6211F">
        <w:rPr>
          <w:sz w:val="20"/>
        </w:rPr>
        <w:tab/>
        <w:t>22</w:t>
      </w:r>
    </w:p>
    <w:p w:rsidR="00A6211F" w:rsidRPr="00A6211F" w:rsidRDefault="00A6211F" w:rsidP="00A6211F">
      <w:pPr>
        <w:tabs>
          <w:tab w:val="right" w:leader="dot" w:pos="2520"/>
        </w:tabs>
        <w:rPr>
          <w:sz w:val="20"/>
        </w:rPr>
      </w:pPr>
      <w:r w:rsidRPr="00A6211F">
        <w:rPr>
          <w:sz w:val="20"/>
        </w:rPr>
        <w:t>H. 3319</w:t>
      </w:r>
      <w:r w:rsidRPr="00A6211F">
        <w:rPr>
          <w:sz w:val="20"/>
        </w:rPr>
        <w:tab/>
        <w:t>27</w:t>
      </w:r>
    </w:p>
    <w:p w:rsidR="00A6211F" w:rsidRPr="00A6211F" w:rsidRDefault="00A6211F" w:rsidP="00A6211F">
      <w:pPr>
        <w:tabs>
          <w:tab w:val="right" w:leader="dot" w:pos="2520"/>
        </w:tabs>
        <w:rPr>
          <w:sz w:val="20"/>
        </w:rPr>
      </w:pPr>
      <w:r w:rsidRPr="00A6211F">
        <w:rPr>
          <w:sz w:val="20"/>
        </w:rPr>
        <w:t>H. 3322</w:t>
      </w:r>
      <w:r w:rsidRPr="00A6211F">
        <w:rPr>
          <w:sz w:val="20"/>
        </w:rPr>
        <w:tab/>
        <w:t>27, 83</w:t>
      </w:r>
    </w:p>
    <w:p w:rsidR="00A6211F" w:rsidRPr="00A6211F" w:rsidRDefault="00A6211F" w:rsidP="00A6211F">
      <w:pPr>
        <w:tabs>
          <w:tab w:val="right" w:leader="dot" w:pos="2520"/>
        </w:tabs>
        <w:rPr>
          <w:sz w:val="20"/>
        </w:rPr>
      </w:pPr>
      <w:r w:rsidRPr="00A6211F">
        <w:rPr>
          <w:sz w:val="20"/>
        </w:rPr>
        <w:t>H. 3572</w:t>
      </w:r>
      <w:r w:rsidRPr="00A6211F">
        <w:rPr>
          <w:sz w:val="20"/>
        </w:rPr>
        <w:tab/>
        <w:t>83</w:t>
      </w:r>
    </w:p>
    <w:p w:rsidR="00A6211F" w:rsidRPr="00A6211F" w:rsidRDefault="00A6211F" w:rsidP="00A6211F">
      <w:pPr>
        <w:tabs>
          <w:tab w:val="right" w:leader="dot" w:pos="2520"/>
        </w:tabs>
        <w:rPr>
          <w:sz w:val="20"/>
        </w:rPr>
      </w:pPr>
      <w:r w:rsidRPr="00A6211F">
        <w:rPr>
          <w:sz w:val="20"/>
        </w:rPr>
        <w:t>H. 3661</w:t>
      </w:r>
      <w:r w:rsidRPr="00A6211F">
        <w:rPr>
          <w:sz w:val="20"/>
        </w:rPr>
        <w:tab/>
        <w:t>23</w:t>
      </w:r>
    </w:p>
    <w:p w:rsidR="00A6211F" w:rsidRPr="00A6211F" w:rsidRDefault="00A6211F" w:rsidP="00A6211F">
      <w:pPr>
        <w:tabs>
          <w:tab w:val="right" w:leader="dot" w:pos="2520"/>
        </w:tabs>
        <w:rPr>
          <w:sz w:val="20"/>
        </w:rPr>
      </w:pPr>
      <w:r w:rsidRPr="00A6211F">
        <w:rPr>
          <w:sz w:val="20"/>
        </w:rPr>
        <w:t>H. 3757</w:t>
      </w:r>
      <w:r w:rsidRPr="00A6211F">
        <w:rPr>
          <w:sz w:val="20"/>
        </w:rPr>
        <w:tab/>
        <w:t>54</w:t>
      </w:r>
    </w:p>
    <w:p w:rsidR="00A6211F" w:rsidRPr="00A6211F" w:rsidRDefault="00A6211F" w:rsidP="00A6211F">
      <w:pPr>
        <w:tabs>
          <w:tab w:val="right" w:leader="dot" w:pos="2520"/>
        </w:tabs>
        <w:rPr>
          <w:sz w:val="20"/>
        </w:rPr>
      </w:pPr>
      <w:r w:rsidRPr="00A6211F">
        <w:rPr>
          <w:sz w:val="20"/>
        </w:rPr>
        <w:t>H. 4152</w:t>
      </w:r>
      <w:r w:rsidRPr="00A6211F">
        <w:rPr>
          <w:sz w:val="20"/>
        </w:rPr>
        <w:tab/>
        <w:t>26</w:t>
      </w:r>
    </w:p>
    <w:p w:rsidR="00A6211F" w:rsidRPr="00A6211F" w:rsidRDefault="00A6211F" w:rsidP="00A6211F">
      <w:pPr>
        <w:tabs>
          <w:tab w:val="right" w:leader="dot" w:pos="2520"/>
        </w:tabs>
        <w:rPr>
          <w:sz w:val="20"/>
        </w:rPr>
      </w:pPr>
      <w:r w:rsidRPr="00A6211F">
        <w:rPr>
          <w:sz w:val="20"/>
        </w:rPr>
        <w:t>H. 4203</w:t>
      </w:r>
      <w:r w:rsidRPr="00A6211F">
        <w:rPr>
          <w:sz w:val="20"/>
        </w:rPr>
        <w:tab/>
        <w:t>22</w:t>
      </w:r>
    </w:p>
    <w:p w:rsidR="00A6211F" w:rsidRPr="00A6211F" w:rsidRDefault="00A6211F" w:rsidP="00A6211F">
      <w:pPr>
        <w:tabs>
          <w:tab w:val="right" w:leader="dot" w:pos="2520"/>
        </w:tabs>
        <w:rPr>
          <w:sz w:val="20"/>
        </w:rPr>
      </w:pPr>
      <w:r w:rsidRPr="00A6211F">
        <w:rPr>
          <w:sz w:val="20"/>
        </w:rPr>
        <w:t>H. 4236</w:t>
      </w:r>
      <w:r w:rsidRPr="00A6211F">
        <w:rPr>
          <w:sz w:val="20"/>
        </w:rPr>
        <w:tab/>
        <w:t>83</w:t>
      </w:r>
    </w:p>
    <w:p w:rsidR="00A6211F" w:rsidRPr="00A6211F" w:rsidRDefault="00A6211F" w:rsidP="00A6211F">
      <w:pPr>
        <w:tabs>
          <w:tab w:val="right" w:leader="dot" w:pos="2520"/>
        </w:tabs>
        <w:rPr>
          <w:sz w:val="20"/>
        </w:rPr>
      </w:pPr>
      <w:r w:rsidRPr="00A6211F">
        <w:rPr>
          <w:sz w:val="20"/>
        </w:rPr>
        <w:t>H. 4256</w:t>
      </w:r>
      <w:r w:rsidRPr="00A6211F">
        <w:rPr>
          <w:sz w:val="20"/>
        </w:rPr>
        <w:tab/>
        <w:t>24</w:t>
      </w:r>
    </w:p>
    <w:p w:rsidR="00A6211F" w:rsidRPr="00A6211F" w:rsidRDefault="00A6211F" w:rsidP="00A6211F">
      <w:pPr>
        <w:tabs>
          <w:tab w:val="right" w:leader="dot" w:pos="2520"/>
        </w:tabs>
        <w:rPr>
          <w:sz w:val="20"/>
        </w:rPr>
      </w:pPr>
      <w:r w:rsidRPr="00A6211F">
        <w:rPr>
          <w:sz w:val="20"/>
        </w:rPr>
        <w:t>H. 4291</w:t>
      </w:r>
      <w:r w:rsidRPr="00A6211F">
        <w:rPr>
          <w:sz w:val="20"/>
        </w:rPr>
        <w:tab/>
        <w:t>83</w:t>
      </w:r>
    </w:p>
    <w:p w:rsidR="00A6211F" w:rsidRPr="00A6211F" w:rsidRDefault="00A6211F" w:rsidP="00A6211F">
      <w:pPr>
        <w:tabs>
          <w:tab w:val="right" w:leader="dot" w:pos="2520"/>
        </w:tabs>
        <w:rPr>
          <w:sz w:val="20"/>
        </w:rPr>
      </w:pPr>
      <w:r w:rsidRPr="00A6211F">
        <w:rPr>
          <w:sz w:val="20"/>
        </w:rPr>
        <w:t>H. 4332</w:t>
      </w:r>
      <w:r w:rsidRPr="00A6211F">
        <w:rPr>
          <w:sz w:val="20"/>
        </w:rPr>
        <w:tab/>
        <w:t>23</w:t>
      </w:r>
    </w:p>
    <w:p w:rsidR="00A6211F" w:rsidRPr="00A6211F" w:rsidRDefault="00A6211F" w:rsidP="00A6211F">
      <w:pPr>
        <w:tabs>
          <w:tab w:val="right" w:leader="dot" w:pos="2520"/>
        </w:tabs>
        <w:rPr>
          <w:sz w:val="20"/>
        </w:rPr>
      </w:pPr>
      <w:r w:rsidRPr="00A6211F">
        <w:rPr>
          <w:sz w:val="20"/>
        </w:rPr>
        <w:t>H. 4335</w:t>
      </w:r>
      <w:r w:rsidRPr="00A6211F">
        <w:rPr>
          <w:sz w:val="20"/>
        </w:rPr>
        <w:tab/>
        <w:t>23</w:t>
      </w:r>
    </w:p>
    <w:p w:rsidR="00A6211F" w:rsidRPr="00A6211F" w:rsidRDefault="00A6211F" w:rsidP="00A6211F">
      <w:pPr>
        <w:tabs>
          <w:tab w:val="right" w:leader="dot" w:pos="2520"/>
        </w:tabs>
        <w:rPr>
          <w:sz w:val="20"/>
        </w:rPr>
      </w:pPr>
      <w:r w:rsidRPr="00A6211F">
        <w:rPr>
          <w:sz w:val="20"/>
        </w:rPr>
        <w:t>H. 4353</w:t>
      </w:r>
      <w:r w:rsidRPr="00A6211F">
        <w:rPr>
          <w:sz w:val="20"/>
        </w:rPr>
        <w:tab/>
        <w:t>22</w:t>
      </w:r>
    </w:p>
    <w:p w:rsidR="00A6211F" w:rsidRPr="00A6211F" w:rsidRDefault="00A6211F" w:rsidP="00A6211F">
      <w:pPr>
        <w:tabs>
          <w:tab w:val="right" w:leader="dot" w:pos="2520"/>
        </w:tabs>
        <w:rPr>
          <w:sz w:val="20"/>
        </w:rPr>
      </w:pPr>
      <w:r w:rsidRPr="00A6211F">
        <w:rPr>
          <w:sz w:val="20"/>
        </w:rPr>
        <w:t>H. 4356</w:t>
      </w:r>
      <w:r w:rsidRPr="00A6211F">
        <w:rPr>
          <w:sz w:val="20"/>
        </w:rPr>
        <w:tab/>
        <w:t>52</w:t>
      </w:r>
    </w:p>
    <w:p w:rsidR="00A6211F" w:rsidRPr="00A6211F" w:rsidRDefault="00A6211F" w:rsidP="00A6211F">
      <w:pPr>
        <w:tabs>
          <w:tab w:val="right" w:leader="dot" w:pos="2520"/>
        </w:tabs>
        <w:rPr>
          <w:sz w:val="20"/>
        </w:rPr>
      </w:pPr>
      <w:r w:rsidRPr="00A6211F">
        <w:rPr>
          <w:sz w:val="20"/>
        </w:rPr>
        <w:t>H. 4431</w:t>
      </w:r>
      <w:r w:rsidRPr="00A6211F">
        <w:rPr>
          <w:sz w:val="20"/>
        </w:rPr>
        <w:tab/>
        <w:t>22</w:t>
      </w:r>
    </w:p>
    <w:p w:rsidR="00A6211F" w:rsidRPr="00A6211F" w:rsidRDefault="00A6211F" w:rsidP="00A6211F">
      <w:pPr>
        <w:tabs>
          <w:tab w:val="right" w:leader="dot" w:pos="2520"/>
        </w:tabs>
        <w:rPr>
          <w:sz w:val="20"/>
        </w:rPr>
      </w:pPr>
      <w:r>
        <w:rPr>
          <w:sz w:val="20"/>
        </w:rPr>
        <w:br w:type="column"/>
      </w:r>
      <w:r w:rsidRPr="00A6211F">
        <w:rPr>
          <w:sz w:val="20"/>
        </w:rPr>
        <w:t>H. 4457</w:t>
      </w:r>
      <w:r w:rsidRPr="00A6211F">
        <w:rPr>
          <w:sz w:val="20"/>
        </w:rPr>
        <w:tab/>
        <w:t>6</w:t>
      </w:r>
    </w:p>
    <w:p w:rsidR="00A6211F" w:rsidRPr="00A6211F" w:rsidRDefault="00A6211F" w:rsidP="00A6211F">
      <w:pPr>
        <w:tabs>
          <w:tab w:val="right" w:leader="dot" w:pos="2520"/>
        </w:tabs>
        <w:rPr>
          <w:sz w:val="20"/>
        </w:rPr>
      </w:pPr>
      <w:r w:rsidRPr="00A6211F">
        <w:rPr>
          <w:sz w:val="20"/>
        </w:rPr>
        <w:t>H. 4458</w:t>
      </w:r>
      <w:r w:rsidRPr="00A6211F">
        <w:rPr>
          <w:sz w:val="20"/>
        </w:rPr>
        <w:tab/>
        <w:t>7</w:t>
      </w:r>
    </w:p>
    <w:p w:rsidR="00A6211F" w:rsidRPr="00A6211F" w:rsidRDefault="00A6211F" w:rsidP="00A6211F">
      <w:pPr>
        <w:tabs>
          <w:tab w:val="right" w:leader="dot" w:pos="2520"/>
        </w:tabs>
        <w:rPr>
          <w:sz w:val="20"/>
        </w:rPr>
      </w:pPr>
      <w:r w:rsidRPr="00A6211F">
        <w:rPr>
          <w:sz w:val="20"/>
        </w:rPr>
        <w:t>H. 4459</w:t>
      </w:r>
      <w:r w:rsidRPr="00A6211F">
        <w:rPr>
          <w:sz w:val="20"/>
        </w:rPr>
        <w:tab/>
        <w:t>8</w:t>
      </w:r>
    </w:p>
    <w:p w:rsidR="00A6211F" w:rsidRPr="00A6211F" w:rsidRDefault="00A6211F" w:rsidP="00A6211F">
      <w:pPr>
        <w:tabs>
          <w:tab w:val="right" w:leader="dot" w:pos="2520"/>
        </w:tabs>
        <w:rPr>
          <w:sz w:val="20"/>
        </w:rPr>
      </w:pPr>
      <w:r w:rsidRPr="00A6211F">
        <w:rPr>
          <w:sz w:val="20"/>
        </w:rPr>
        <w:t>H. 4460</w:t>
      </w:r>
      <w:r w:rsidRPr="00A6211F">
        <w:rPr>
          <w:sz w:val="20"/>
        </w:rPr>
        <w:tab/>
        <w:t>8</w:t>
      </w:r>
    </w:p>
    <w:p w:rsidR="00A6211F" w:rsidRPr="00A6211F" w:rsidRDefault="00A6211F" w:rsidP="00A6211F">
      <w:pPr>
        <w:tabs>
          <w:tab w:val="right" w:leader="dot" w:pos="2520"/>
        </w:tabs>
        <w:rPr>
          <w:sz w:val="20"/>
        </w:rPr>
      </w:pPr>
      <w:r w:rsidRPr="00A6211F">
        <w:rPr>
          <w:sz w:val="20"/>
        </w:rPr>
        <w:t>H. 4461</w:t>
      </w:r>
      <w:r w:rsidRPr="00A6211F">
        <w:rPr>
          <w:sz w:val="20"/>
        </w:rPr>
        <w:tab/>
        <w:t>9</w:t>
      </w:r>
    </w:p>
    <w:p w:rsidR="00A6211F" w:rsidRPr="00A6211F" w:rsidRDefault="00A6211F" w:rsidP="00A6211F">
      <w:pPr>
        <w:tabs>
          <w:tab w:val="right" w:leader="dot" w:pos="2520"/>
        </w:tabs>
        <w:rPr>
          <w:sz w:val="20"/>
        </w:rPr>
      </w:pPr>
      <w:r w:rsidRPr="00A6211F">
        <w:rPr>
          <w:sz w:val="20"/>
        </w:rPr>
        <w:t>H. 4462</w:t>
      </w:r>
      <w:r w:rsidRPr="00A6211F">
        <w:rPr>
          <w:sz w:val="20"/>
        </w:rPr>
        <w:tab/>
        <w:t>9</w:t>
      </w:r>
    </w:p>
    <w:p w:rsidR="00A6211F" w:rsidRPr="00A6211F" w:rsidRDefault="00A6211F" w:rsidP="00A6211F">
      <w:pPr>
        <w:tabs>
          <w:tab w:val="right" w:leader="dot" w:pos="2520"/>
        </w:tabs>
        <w:rPr>
          <w:sz w:val="20"/>
        </w:rPr>
      </w:pPr>
      <w:r w:rsidRPr="00A6211F">
        <w:rPr>
          <w:sz w:val="20"/>
        </w:rPr>
        <w:t>H. 4463</w:t>
      </w:r>
      <w:r w:rsidRPr="00A6211F">
        <w:rPr>
          <w:sz w:val="20"/>
        </w:rPr>
        <w:tab/>
        <w:t>10</w:t>
      </w:r>
    </w:p>
    <w:p w:rsidR="00A6211F" w:rsidRPr="00A6211F" w:rsidRDefault="00A6211F" w:rsidP="00A6211F">
      <w:pPr>
        <w:tabs>
          <w:tab w:val="right" w:leader="dot" w:pos="2520"/>
        </w:tabs>
        <w:rPr>
          <w:sz w:val="20"/>
        </w:rPr>
      </w:pPr>
      <w:r w:rsidRPr="00A6211F">
        <w:rPr>
          <w:sz w:val="20"/>
        </w:rPr>
        <w:t>H. 4464</w:t>
      </w:r>
      <w:r w:rsidRPr="00A6211F">
        <w:rPr>
          <w:sz w:val="20"/>
        </w:rPr>
        <w:tab/>
        <w:t>11</w:t>
      </w:r>
    </w:p>
    <w:p w:rsidR="00A6211F" w:rsidRPr="00A6211F" w:rsidRDefault="00A6211F" w:rsidP="00A6211F">
      <w:pPr>
        <w:tabs>
          <w:tab w:val="right" w:leader="dot" w:pos="2520"/>
        </w:tabs>
        <w:rPr>
          <w:sz w:val="20"/>
        </w:rPr>
      </w:pPr>
      <w:r w:rsidRPr="00A6211F">
        <w:rPr>
          <w:sz w:val="20"/>
        </w:rPr>
        <w:t>H. 4465</w:t>
      </w:r>
      <w:r w:rsidRPr="00A6211F">
        <w:rPr>
          <w:sz w:val="20"/>
        </w:rPr>
        <w:tab/>
        <w:t>11</w:t>
      </w:r>
    </w:p>
    <w:p w:rsidR="00A6211F" w:rsidRPr="00A6211F" w:rsidRDefault="00A6211F" w:rsidP="00A6211F">
      <w:pPr>
        <w:tabs>
          <w:tab w:val="right" w:leader="dot" w:pos="2520"/>
        </w:tabs>
        <w:rPr>
          <w:sz w:val="20"/>
        </w:rPr>
      </w:pPr>
      <w:r w:rsidRPr="00A6211F">
        <w:rPr>
          <w:sz w:val="20"/>
        </w:rPr>
        <w:t>H. 4466</w:t>
      </w:r>
      <w:r w:rsidRPr="00A6211F">
        <w:rPr>
          <w:sz w:val="20"/>
        </w:rPr>
        <w:tab/>
        <w:t>12</w:t>
      </w:r>
    </w:p>
    <w:p w:rsidR="00A6211F" w:rsidRPr="00A6211F" w:rsidRDefault="00A6211F" w:rsidP="00A6211F">
      <w:pPr>
        <w:tabs>
          <w:tab w:val="right" w:leader="dot" w:pos="2520"/>
        </w:tabs>
        <w:rPr>
          <w:sz w:val="20"/>
        </w:rPr>
      </w:pPr>
      <w:r w:rsidRPr="00A6211F">
        <w:rPr>
          <w:sz w:val="20"/>
        </w:rPr>
        <w:t>H. 4467</w:t>
      </w:r>
      <w:r w:rsidRPr="00A6211F">
        <w:rPr>
          <w:sz w:val="20"/>
        </w:rPr>
        <w:tab/>
        <w:t>12</w:t>
      </w:r>
    </w:p>
    <w:p w:rsidR="00A6211F" w:rsidRPr="00A6211F" w:rsidRDefault="00A6211F" w:rsidP="00A6211F">
      <w:pPr>
        <w:tabs>
          <w:tab w:val="right" w:leader="dot" w:pos="2520"/>
        </w:tabs>
        <w:rPr>
          <w:sz w:val="20"/>
        </w:rPr>
      </w:pPr>
      <w:r w:rsidRPr="00A6211F">
        <w:rPr>
          <w:sz w:val="20"/>
        </w:rPr>
        <w:t>H. 4468</w:t>
      </w:r>
      <w:r w:rsidRPr="00A6211F">
        <w:rPr>
          <w:sz w:val="20"/>
        </w:rPr>
        <w:tab/>
        <w:t>14</w:t>
      </w:r>
    </w:p>
    <w:p w:rsidR="00A6211F" w:rsidRPr="00A6211F" w:rsidRDefault="00A6211F" w:rsidP="00A6211F">
      <w:pPr>
        <w:tabs>
          <w:tab w:val="right" w:leader="dot" w:pos="2520"/>
        </w:tabs>
        <w:rPr>
          <w:sz w:val="20"/>
        </w:rPr>
      </w:pPr>
      <w:r w:rsidRPr="00A6211F">
        <w:rPr>
          <w:sz w:val="20"/>
        </w:rPr>
        <w:t>H. 4469</w:t>
      </w:r>
      <w:r w:rsidRPr="00A6211F">
        <w:rPr>
          <w:sz w:val="20"/>
        </w:rPr>
        <w:tab/>
        <w:t>14</w:t>
      </w:r>
    </w:p>
    <w:p w:rsidR="00A6211F" w:rsidRPr="00A6211F" w:rsidRDefault="00A6211F" w:rsidP="00A6211F">
      <w:pPr>
        <w:tabs>
          <w:tab w:val="right" w:leader="dot" w:pos="2520"/>
        </w:tabs>
        <w:rPr>
          <w:sz w:val="20"/>
        </w:rPr>
      </w:pPr>
      <w:r w:rsidRPr="00A6211F">
        <w:rPr>
          <w:sz w:val="20"/>
        </w:rPr>
        <w:t>H. 4470</w:t>
      </w:r>
      <w:r w:rsidRPr="00A6211F">
        <w:rPr>
          <w:sz w:val="20"/>
        </w:rPr>
        <w:tab/>
        <w:t>14</w:t>
      </w:r>
    </w:p>
    <w:p w:rsidR="00A6211F" w:rsidRPr="00A6211F" w:rsidRDefault="00A6211F" w:rsidP="00A6211F">
      <w:pPr>
        <w:tabs>
          <w:tab w:val="right" w:leader="dot" w:pos="2520"/>
        </w:tabs>
        <w:rPr>
          <w:sz w:val="20"/>
        </w:rPr>
      </w:pPr>
      <w:r w:rsidRPr="00A6211F">
        <w:rPr>
          <w:sz w:val="20"/>
        </w:rPr>
        <w:t>H. 4471</w:t>
      </w:r>
      <w:r w:rsidRPr="00A6211F">
        <w:rPr>
          <w:sz w:val="20"/>
        </w:rPr>
        <w:tab/>
        <w:t>16</w:t>
      </w:r>
    </w:p>
    <w:p w:rsidR="00A6211F" w:rsidRPr="00A6211F" w:rsidRDefault="00A6211F" w:rsidP="00A6211F">
      <w:pPr>
        <w:tabs>
          <w:tab w:val="right" w:leader="dot" w:pos="2520"/>
        </w:tabs>
        <w:rPr>
          <w:sz w:val="20"/>
        </w:rPr>
      </w:pPr>
      <w:r w:rsidRPr="00A6211F">
        <w:rPr>
          <w:sz w:val="20"/>
        </w:rPr>
        <w:t>H. 4472</w:t>
      </w:r>
      <w:r w:rsidRPr="00A6211F">
        <w:rPr>
          <w:sz w:val="20"/>
        </w:rPr>
        <w:tab/>
        <w:t>18, 22</w:t>
      </w:r>
    </w:p>
    <w:p w:rsidR="00A6211F" w:rsidRPr="00A6211F" w:rsidRDefault="00A6211F" w:rsidP="00A6211F">
      <w:pPr>
        <w:tabs>
          <w:tab w:val="right" w:leader="dot" w:pos="2520"/>
        </w:tabs>
        <w:rPr>
          <w:sz w:val="20"/>
        </w:rPr>
      </w:pPr>
      <w:r w:rsidRPr="00A6211F">
        <w:rPr>
          <w:sz w:val="20"/>
        </w:rPr>
        <w:t>H. 4473</w:t>
      </w:r>
      <w:r w:rsidRPr="00A6211F">
        <w:rPr>
          <w:sz w:val="20"/>
        </w:rPr>
        <w:tab/>
        <w:t>18</w:t>
      </w:r>
    </w:p>
    <w:p w:rsidR="00A6211F" w:rsidRPr="00A6211F" w:rsidRDefault="00A6211F" w:rsidP="00A6211F">
      <w:pPr>
        <w:tabs>
          <w:tab w:val="right" w:leader="dot" w:pos="2520"/>
        </w:tabs>
        <w:rPr>
          <w:sz w:val="20"/>
        </w:rPr>
      </w:pPr>
    </w:p>
    <w:p w:rsidR="00A6211F" w:rsidRPr="00A6211F" w:rsidRDefault="00A6211F" w:rsidP="00A6211F">
      <w:pPr>
        <w:tabs>
          <w:tab w:val="right" w:leader="dot" w:pos="2520"/>
        </w:tabs>
        <w:rPr>
          <w:sz w:val="20"/>
        </w:rPr>
      </w:pPr>
      <w:r w:rsidRPr="00A6211F">
        <w:rPr>
          <w:sz w:val="20"/>
        </w:rPr>
        <w:t>S. 293</w:t>
      </w:r>
      <w:r w:rsidRPr="00A6211F">
        <w:rPr>
          <w:sz w:val="20"/>
        </w:rPr>
        <w:tab/>
        <w:t>18</w:t>
      </w:r>
    </w:p>
    <w:p w:rsidR="00A6211F" w:rsidRPr="00A6211F" w:rsidRDefault="00A6211F" w:rsidP="00A6211F">
      <w:pPr>
        <w:tabs>
          <w:tab w:val="right" w:leader="dot" w:pos="2520"/>
        </w:tabs>
        <w:rPr>
          <w:sz w:val="20"/>
        </w:rPr>
      </w:pPr>
      <w:r w:rsidRPr="00A6211F">
        <w:rPr>
          <w:sz w:val="20"/>
        </w:rPr>
        <w:t>S. 623</w:t>
      </w:r>
      <w:r w:rsidRPr="00A6211F">
        <w:rPr>
          <w:sz w:val="20"/>
        </w:rPr>
        <w:tab/>
        <w:t>18</w:t>
      </w:r>
    </w:p>
    <w:p w:rsidR="00A6211F" w:rsidRDefault="00A6211F" w:rsidP="00A6211F">
      <w:pPr>
        <w:tabs>
          <w:tab w:val="right" w:leader="dot" w:pos="2520"/>
        </w:tabs>
        <w:rPr>
          <w:sz w:val="20"/>
        </w:rPr>
      </w:pPr>
      <w:r w:rsidRPr="00A6211F">
        <w:rPr>
          <w:sz w:val="20"/>
        </w:rPr>
        <w:t>S. 675</w:t>
      </w:r>
      <w:r w:rsidRPr="00A6211F">
        <w:rPr>
          <w:sz w:val="20"/>
        </w:rPr>
        <w:tab/>
        <w:t>23, 24</w:t>
      </w:r>
    </w:p>
    <w:p w:rsidR="00A6211F" w:rsidRPr="00A6211F" w:rsidRDefault="00A6211F" w:rsidP="00A6211F">
      <w:pPr>
        <w:tabs>
          <w:tab w:val="right" w:leader="dot" w:pos="2520"/>
        </w:tabs>
        <w:rPr>
          <w:sz w:val="20"/>
        </w:rPr>
      </w:pPr>
    </w:p>
    <w:sectPr w:rsidR="00A6211F" w:rsidRPr="00A6211F" w:rsidSect="00A6211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CC" w:rsidRDefault="003539CC">
      <w:r>
        <w:separator/>
      </w:r>
    </w:p>
  </w:endnote>
  <w:endnote w:type="continuationSeparator" w:id="0">
    <w:p w:rsidR="003539CC" w:rsidRDefault="0035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39CC" w:rsidRDefault="00353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17DA5">
      <w:rPr>
        <w:rStyle w:val="PageNumber"/>
        <w:noProof/>
      </w:rPr>
      <w:t>83</w:t>
    </w:r>
    <w:r>
      <w:rPr>
        <w:rStyle w:val="PageNumber"/>
      </w:rPr>
      <w:fldChar w:fldCharType="end"/>
    </w:r>
  </w:p>
  <w:p w:rsidR="003539CC" w:rsidRDefault="003539CC">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2F48">
      <w:rPr>
        <w:rStyle w:val="PageNumber"/>
        <w:noProof/>
      </w:rPr>
      <w:t>1</w:t>
    </w:r>
    <w:r>
      <w:rPr>
        <w:rStyle w:val="PageNumber"/>
      </w:rPr>
      <w:fldChar w:fldCharType="end"/>
    </w:r>
  </w:p>
  <w:p w:rsidR="003539CC" w:rsidRDefault="00353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CC" w:rsidRDefault="003539CC">
      <w:r>
        <w:separator/>
      </w:r>
    </w:p>
  </w:footnote>
  <w:footnote w:type="continuationSeparator" w:id="0">
    <w:p w:rsidR="003539CC" w:rsidRDefault="00353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Header"/>
      <w:jc w:val="center"/>
      <w:rPr>
        <w:b/>
      </w:rPr>
    </w:pPr>
    <w:r>
      <w:rPr>
        <w:b/>
      </w:rPr>
      <w:t>WEDNESDAY, APRIL 24, 2019</w:t>
    </w:r>
  </w:p>
  <w:p w:rsidR="003539CC" w:rsidRDefault="003539C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9CC" w:rsidRDefault="003539CC">
    <w:pPr>
      <w:pStyle w:val="Header"/>
      <w:jc w:val="center"/>
      <w:rPr>
        <w:b/>
      </w:rPr>
    </w:pPr>
    <w:r>
      <w:rPr>
        <w:b/>
      </w:rPr>
      <w:t>Wednesday, April 24, 2019</w:t>
    </w:r>
  </w:p>
  <w:p w:rsidR="003539CC" w:rsidRDefault="003539C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17"/>
    <w:rsid w:val="002E4C17"/>
    <w:rsid w:val="003539CC"/>
    <w:rsid w:val="007C2F48"/>
    <w:rsid w:val="00817DA5"/>
    <w:rsid w:val="00A6211F"/>
    <w:rsid w:val="00B7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7140DA-BE8C-44E2-B6B9-55D4DD59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uiPriority w:val="1"/>
    <w:qFormat/>
    <w:rsid w:val="002E4C17"/>
    <w:rPr>
      <w:rFonts w:ascii="Calibri" w:hAnsi="Calibri"/>
      <w:sz w:val="24"/>
      <w:szCs w:val="24"/>
    </w:rPr>
  </w:style>
  <w:style w:type="paragraph" w:styleId="Title">
    <w:name w:val="Title"/>
    <w:basedOn w:val="Normal"/>
    <w:link w:val="TitleChar"/>
    <w:qFormat/>
    <w:rsid w:val="002E4C1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E4C17"/>
    <w:rPr>
      <w:b/>
      <w:sz w:val="22"/>
    </w:rPr>
  </w:style>
  <w:style w:type="paragraph" w:customStyle="1" w:styleId="Cover1">
    <w:name w:val="Cover1"/>
    <w:basedOn w:val="Normal"/>
    <w:rsid w:val="002E4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E4C17"/>
    <w:pPr>
      <w:ind w:firstLine="0"/>
      <w:jc w:val="left"/>
    </w:pPr>
    <w:rPr>
      <w:sz w:val="20"/>
    </w:rPr>
  </w:style>
  <w:style w:type="paragraph" w:customStyle="1" w:styleId="Cover3">
    <w:name w:val="Cover3"/>
    <w:basedOn w:val="Normal"/>
    <w:rsid w:val="002E4C17"/>
    <w:pPr>
      <w:ind w:firstLine="0"/>
      <w:jc w:val="center"/>
    </w:pPr>
    <w:rPr>
      <w:b/>
    </w:rPr>
  </w:style>
  <w:style w:type="paragraph" w:customStyle="1" w:styleId="Cover4">
    <w:name w:val="Cover4"/>
    <w:basedOn w:val="Cover1"/>
    <w:rsid w:val="002E4C17"/>
    <w:pPr>
      <w:keepNext/>
    </w:pPr>
    <w:rPr>
      <w:b/>
      <w:sz w:val="20"/>
    </w:rPr>
  </w:style>
  <w:style w:type="paragraph" w:styleId="BalloonText">
    <w:name w:val="Balloon Text"/>
    <w:basedOn w:val="Normal"/>
    <w:link w:val="BalloonTextChar"/>
    <w:uiPriority w:val="99"/>
    <w:semiHidden/>
    <w:unhideWhenUsed/>
    <w:rsid w:val="00A62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80270">
      <w:bodyDiv w:val="1"/>
      <w:marLeft w:val="0"/>
      <w:marRight w:val="0"/>
      <w:marTop w:val="0"/>
      <w:marBottom w:val="0"/>
      <w:divBdr>
        <w:top w:val="none" w:sz="0" w:space="0" w:color="auto"/>
        <w:left w:val="none" w:sz="0" w:space="0" w:color="auto"/>
        <w:bottom w:val="none" w:sz="0" w:space="0" w:color="auto"/>
        <w:right w:val="none" w:sz="0" w:space="0" w:color="auto"/>
      </w:divBdr>
    </w:div>
    <w:div w:id="11870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66ED5FA4.dotm</Template>
  <TotalTime>1</TotalTime>
  <Pages>3</Pages>
  <Words>20998</Words>
  <Characters>114716</Characters>
  <Application>Microsoft Office Word</Application>
  <DocSecurity>0</DocSecurity>
  <Lines>4533</Lines>
  <Paragraphs>2239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4/24/2019 - South Carolina Legislature Online</dc:title>
  <dc:subject/>
  <dc:creator>Olivia Faile</dc:creator>
  <cp:keywords/>
  <dc:description/>
  <cp:lastModifiedBy>Olivia Faile</cp:lastModifiedBy>
  <cp:revision>4</cp:revision>
  <cp:lastPrinted>2019-04-24T22:55:00Z</cp:lastPrinted>
  <dcterms:created xsi:type="dcterms:W3CDTF">2019-04-24T22:56:00Z</dcterms:created>
  <dcterms:modified xsi:type="dcterms:W3CDTF">2019-04-25T19:42:00Z</dcterms:modified>
</cp:coreProperties>
</file>