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23" w:rsidRDefault="001D1C23">
      <w:pPr>
        <w:pStyle w:val="Title"/>
        <w:ind w:left="0" w:right="0"/>
      </w:pPr>
      <w:bookmarkStart w:id="0" w:name="_GoBack"/>
      <w:bookmarkEnd w:id="0"/>
    </w:p>
    <w:p w:rsidR="001D1C23" w:rsidRDefault="001D1C23">
      <w:pPr>
        <w:pStyle w:val="Title"/>
        <w:ind w:left="0" w:right="0"/>
        <w:jc w:val="right"/>
      </w:pPr>
      <w:r>
        <w:rPr>
          <w:sz w:val="24"/>
        </w:rPr>
        <w:t xml:space="preserve">NO. 33 </w:t>
      </w:r>
    </w:p>
    <w:p w:rsidR="001D1C23" w:rsidRDefault="001D1C23">
      <w:pPr>
        <w:pStyle w:val="Title"/>
        <w:ind w:left="0" w:right="0"/>
      </w:pPr>
    </w:p>
    <w:p w:rsidR="001D1C23" w:rsidRDefault="001D1C23">
      <w:pPr>
        <w:pStyle w:val="Title"/>
        <w:ind w:left="0" w:right="0"/>
      </w:pPr>
    </w:p>
    <w:p w:rsidR="001D1C23" w:rsidRDefault="001D1C23">
      <w:pPr>
        <w:pStyle w:val="Title"/>
        <w:ind w:left="0" w:right="0"/>
      </w:pPr>
      <w:r>
        <w:t>JOURNAL</w:t>
      </w:r>
    </w:p>
    <w:p w:rsidR="001D1C23" w:rsidRDefault="001D1C23">
      <w:pPr>
        <w:pStyle w:val="Title"/>
        <w:ind w:left="0" w:right="0"/>
        <w:jc w:val="left"/>
      </w:pPr>
    </w:p>
    <w:p w:rsidR="001D1C23" w:rsidRDefault="001D1C23">
      <w:pPr>
        <w:pStyle w:val="Title"/>
        <w:ind w:left="0" w:right="0"/>
        <w:rPr>
          <w:sz w:val="26"/>
        </w:rPr>
      </w:pPr>
      <w:r>
        <w:rPr>
          <w:sz w:val="26"/>
        </w:rPr>
        <w:t>of the</w:t>
      </w:r>
    </w:p>
    <w:p w:rsidR="001D1C23" w:rsidRDefault="001D1C23">
      <w:pPr>
        <w:pStyle w:val="Title"/>
        <w:ind w:left="0" w:right="0"/>
        <w:jc w:val="left"/>
        <w:rPr>
          <w:sz w:val="26"/>
        </w:rPr>
      </w:pPr>
    </w:p>
    <w:p w:rsidR="001D1C23" w:rsidRDefault="001D1C23">
      <w:pPr>
        <w:pStyle w:val="Title"/>
        <w:ind w:left="0" w:right="0"/>
      </w:pPr>
      <w:r>
        <w:t>HOUSE OF REPRESENTATIVES</w:t>
      </w:r>
    </w:p>
    <w:p w:rsidR="001D1C23" w:rsidRDefault="001D1C23">
      <w:pPr>
        <w:pStyle w:val="Title"/>
        <w:ind w:left="0" w:right="0"/>
        <w:jc w:val="left"/>
      </w:pPr>
    </w:p>
    <w:p w:rsidR="001D1C23" w:rsidRDefault="001D1C23">
      <w:pPr>
        <w:pStyle w:val="Title"/>
        <w:ind w:left="0" w:right="0"/>
        <w:rPr>
          <w:sz w:val="26"/>
        </w:rPr>
      </w:pPr>
      <w:r>
        <w:rPr>
          <w:sz w:val="26"/>
        </w:rPr>
        <w:t>of the</w:t>
      </w:r>
    </w:p>
    <w:p w:rsidR="001D1C23" w:rsidRDefault="001D1C23">
      <w:pPr>
        <w:pStyle w:val="Title"/>
        <w:ind w:left="0" w:right="0"/>
        <w:jc w:val="left"/>
      </w:pPr>
    </w:p>
    <w:p w:rsidR="001D1C23" w:rsidRDefault="001D1C23">
      <w:pPr>
        <w:pStyle w:val="Title"/>
        <w:ind w:left="0" w:right="0"/>
      </w:pPr>
      <w:r>
        <w:t>STATE OF SOUTH CAROLINA</w:t>
      </w:r>
    </w:p>
    <w:p w:rsidR="001D1C23" w:rsidRDefault="001D1C23">
      <w:pPr>
        <w:pStyle w:val="Cover1"/>
        <w:ind w:right="0"/>
      </w:pPr>
    </w:p>
    <w:p w:rsidR="001D1C23" w:rsidRDefault="001D1C23">
      <w:pPr>
        <w:pStyle w:val="Cover1"/>
        <w:ind w:right="0"/>
      </w:pPr>
    </w:p>
    <w:p w:rsidR="001D1C23" w:rsidRDefault="0064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D1C23" w:rsidRDefault="001D1C23">
      <w:pPr>
        <w:pStyle w:val="Cover1"/>
        <w:ind w:right="0"/>
      </w:pPr>
    </w:p>
    <w:p w:rsidR="001D1C23" w:rsidRDefault="001D1C23">
      <w:pPr>
        <w:pStyle w:val="Cover1"/>
        <w:ind w:right="0"/>
      </w:pPr>
    </w:p>
    <w:p w:rsidR="001D1C23" w:rsidRDefault="001D1C23">
      <w:pPr>
        <w:pStyle w:val="Cover4"/>
        <w:ind w:right="0"/>
      </w:pPr>
      <w:r>
        <w:t xml:space="preserve">REGULAR SESSION BEGINNING TUESDAY, JANUARY 8, 2019 </w:t>
      </w:r>
    </w:p>
    <w:p w:rsidR="001D1C23" w:rsidRDefault="001D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D1C23" w:rsidRDefault="001D1C23">
      <w:pPr>
        <w:pStyle w:val="Cover1"/>
        <w:ind w:right="0"/>
      </w:pPr>
    </w:p>
    <w:p w:rsidR="001D1C23" w:rsidRDefault="001D1C23">
      <w:pPr>
        <w:pStyle w:val="Cover2"/>
      </w:pPr>
    </w:p>
    <w:p w:rsidR="001D1C23" w:rsidRDefault="001D1C23">
      <w:pPr>
        <w:pStyle w:val="Cover3"/>
      </w:pPr>
      <w:r>
        <w:t>MONDAY, MARCH 9, 2020</w:t>
      </w:r>
    </w:p>
    <w:p w:rsidR="001D1C23" w:rsidRDefault="001D1C23">
      <w:pPr>
        <w:pStyle w:val="Cover3"/>
      </w:pPr>
      <w:r>
        <w:t>(STATEWIDE SESSION)</w:t>
      </w:r>
    </w:p>
    <w:p w:rsidR="001D1C23" w:rsidRDefault="001D1C23">
      <w:pPr>
        <w:pStyle w:val="Cover2"/>
      </w:pPr>
    </w:p>
    <w:p w:rsidR="001D1C23" w:rsidRDefault="001D1C23" w:rsidP="001D1C23">
      <w:pPr>
        <w:ind w:firstLine="0"/>
        <w:rPr>
          <w:strike/>
        </w:rPr>
        <w:sectPr w:rsidR="001D1C2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1D1C23" w:rsidRDefault="001D1C23" w:rsidP="001D1C23">
      <w:pPr>
        <w:ind w:firstLine="0"/>
        <w:rPr>
          <w:strike/>
        </w:rPr>
      </w:pPr>
    </w:p>
    <w:p w:rsidR="001D1C23" w:rsidRDefault="001D1C23" w:rsidP="001D1C23">
      <w:pPr>
        <w:ind w:firstLine="0"/>
        <w:rPr>
          <w:strike/>
        </w:rPr>
      </w:pPr>
      <w:r>
        <w:rPr>
          <w:strike/>
        </w:rPr>
        <w:t>Indicates Matter Stricken</w:t>
      </w:r>
    </w:p>
    <w:p w:rsidR="001D1C23" w:rsidRDefault="001D1C23" w:rsidP="001D1C23">
      <w:pPr>
        <w:ind w:firstLine="0"/>
        <w:rPr>
          <w:u w:val="single"/>
        </w:rPr>
      </w:pPr>
      <w:r>
        <w:rPr>
          <w:u w:val="single"/>
        </w:rPr>
        <w:t>Indicates New Matter</w:t>
      </w:r>
    </w:p>
    <w:p w:rsidR="001D1C23" w:rsidRDefault="001D1C23"/>
    <w:p w:rsidR="001D1C23" w:rsidRDefault="001D1C23">
      <w:r>
        <w:t>The House assembled at 1:00 p.m.</w:t>
      </w:r>
    </w:p>
    <w:p w:rsidR="001D1C23" w:rsidRDefault="001D1C23">
      <w:r>
        <w:t>Deliberations were opened with prayer by Rev. Charles E. Seastrunk, Jr., as follows:</w:t>
      </w:r>
    </w:p>
    <w:p w:rsidR="001D1C23" w:rsidRDefault="001D1C23"/>
    <w:p w:rsidR="001D1C23" w:rsidRPr="00853E3E" w:rsidRDefault="001D1C23" w:rsidP="001D1C23">
      <w:pPr>
        <w:tabs>
          <w:tab w:val="left" w:pos="216"/>
        </w:tabs>
        <w:ind w:firstLine="0"/>
      </w:pPr>
      <w:bookmarkStart w:id="1" w:name="file_start2"/>
      <w:bookmarkEnd w:id="1"/>
      <w:r w:rsidRPr="00853E3E">
        <w:tab/>
        <w:t>Our thought for today is from Psalm 37:3: “Trust in the Lord, and do good; so you will live in the land, and enjoy security.”</w:t>
      </w:r>
    </w:p>
    <w:p w:rsidR="001D1C23" w:rsidRDefault="001D1C23" w:rsidP="001D1C23">
      <w:pPr>
        <w:tabs>
          <w:tab w:val="left" w:pos="216"/>
        </w:tabs>
        <w:ind w:firstLine="0"/>
      </w:pPr>
      <w:r w:rsidRPr="00853E3E">
        <w:tab/>
        <w:t>Let us pray. Almighty and merciful God, these women and men are about to tackle work on the budget for this State. Give them the ability and strength to go for the long run and produce the best budget for South Carolina. Sustain them in their endeavor to do the right thing for the right reason. Give them strength and courage to work for the people of this State. Remember our defenders of freedom and first responders as they care for and protect us. May Your face shine on our Nation, President, State, Governor, Speaker, staff, and all who serve in this Assembly. Give them the courage and strength to carry out their duties. Heal the wounds, those seen and those hidden, of our brave warriors who suffer and sacrifice for our freedom. Lord, in Your mercy, hear our prayers. Amen.</w:t>
      </w:r>
    </w:p>
    <w:p w:rsidR="001D1C23" w:rsidRDefault="001D1C23" w:rsidP="001D1C23">
      <w:pPr>
        <w:tabs>
          <w:tab w:val="left" w:pos="216"/>
        </w:tabs>
        <w:ind w:firstLine="0"/>
      </w:pPr>
    </w:p>
    <w:p w:rsidR="001D1C23" w:rsidRDefault="001D1C23" w:rsidP="001D1C23">
      <w:r>
        <w:t>Pursuant to Rule 6.3, the House of Representatives was led in the Pledge of Allegiance to the Flag of the United States of America by the SPEAKER.</w:t>
      </w:r>
    </w:p>
    <w:p w:rsidR="001D1C23" w:rsidRDefault="001D1C23" w:rsidP="001D1C23"/>
    <w:p w:rsidR="001D1C23" w:rsidRDefault="001D1C23" w:rsidP="001D1C23">
      <w:r>
        <w:t>After corrections to the Journal of the proceedings of Friday, the SPEAKER ordered it confirmed.</w:t>
      </w:r>
    </w:p>
    <w:p w:rsidR="001D1C23" w:rsidRDefault="001D1C23" w:rsidP="001D1C23"/>
    <w:p w:rsidR="001D1C23" w:rsidRDefault="001D1C23" w:rsidP="001D1C23">
      <w:pPr>
        <w:keepNext/>
        <w:jc w:val="center"/>
        <w:rPr>
          <w:b/>
        </w:rPr>
      </w:pPr>
      <w:r w:rsidRPr="001D1C23">
        <w:rPr>
          <w:b/>
        </w:rPr>
        <w:t>MOTION ADOPTED</w:t>
      </w:r>
    </w:p>
    <w:p w:rsidR="001D1C23" w:rsidRDefault="001D1C23" w:rsidP="001D1C23">
      <w:r>
        <w:t>Rep. HUGGINS moved that when the House adjourns, it adjourn in memory of Shirley Black, which was agreed to.</w:t>
      </w:r>
    </w:p>
    <w:p w:rsidR="001D1C23" w:rsidRDefault="001D1C23" w:rsidP="001D1C23"/>
    <w:p w:rsidR="001D1C23" w:rsidRDefault="001D1C23" w:rsidP="001D1C23">
      <w:pPr>
        <w:keepNext/>
        <w:jc w:val="center"/>
        <w:rPr>
          <w:b/>
        </w:rPr>
      </w:pPr>
      <w:r w:rsidRPr="001D1C23">
        <w:rPr>
          <w:b/>
        </w:rPr>
        <w:t xml:space="preserve">INTRODUCTION OF BILLS  </w:t>
      </w:r>
    </w:p>
    <w:p w:rsidR="001D1C23" w:rsidRDefault="001D1C23" w:rsidP="001D1C23">
      <w:r>
        <w:t>The following Bills were introduced, read the first time, and referred to appropriate committees:</w:t>
      </w:r>
    </w:p>
    <w:p w:rsidR="001D1C23" w:rsidRDefault="001D1C23" w:rsidP="001D1C23"/>
    <w:p w:rsidR="001D1C23" w:rsidRDefault="001D1C23" w:rsidP="001D1C23">
      <w:pPr>
        <w:keepNext/>
      </w:pPr>
      <w:bookmarkStart w:id="2" w:name="include_clip_start_9"/>
      <w:bookmarkEnd w:id="2"/>
      <w:r>
        <w:t xml:space="preserve">H. 5362 -- Reps. McCoy, Murphy, Bernstein, Rutherford, Ott, Wheeler, Pope, Simrill, Jordan and McKnight: A BILL TO AMEND THE CODE OF LAWS OF SOUTH CAROLINA, 1976, BY ADDING SECTION 61-4-942 SO AS TO PROHIBIT A MANUFACTURER, </w:t>
      </w:r>
      <w:r>
        <w:lastRenderedPageBreak/>
        <w:t>BREWER, OR IMPORTER OF BEER FROM REQUESTING CERTAIN INFORMATION OR UNDERTAKING CERTAIN ACTIONS IN RELATION TO A WHOLESALER.</w:t>
      </w:r>
    </w:p>
    <w:p w:rsidR="001D1C23" w:rsidRDefault="001D1C23" w:rsidP="001D1C23">
      <w:bookmarkStart w:id="3" w:name="include_clip_end_9"/>
      <w:bookmarkEnd w:id="3"/>
      <w:r>
        <w:t>Referred to Committee on Judiciary</w:t>
      </w:r>
    </w:p>
    <w:p w:rsidR="001D1C23" w:rsidRDefault="001D1C23" w:rsidP="001D1C23"/>
    <w:p w:rsidR="001D1C23" w:rsidRDefault="001D1C23" w:rsidP="001D1C23">
      <w:pPr>
        <w:keepNext/>
      </w:pPr>
      <w:bookmarkStart w:id="4" w:name="include_clip_start_11"/>
      <w:bookmarkEnd w:id="4"/>
      <w:r>
        <w:t xml:space="preserve">H. 5363 -- Reps. Trantham, G. R. Smith, McCravy, Burns, Long, Haddon, Hardee, Crawford, Robinson, Magnuson, Thayer, V. S. Moss, Hiott, Bailey, Jones, Jefferson, Chumley, Martin, Huggins, Bryant, Pope, Bannister, Clemmons, Daning, Erickson, Forrest, Gilliam, Hill, Hosey, Kimmons, Lowe, D. C. Moss, Oremus, Willis, Taylor and Hixon: A BILL TO AMEND THE CODE OF LAWS OF SOUTH CAROLINA, 1976, BY ADDING SECTION 59-1-500 SO AS TO </w:t>
      </w:r>
      <w:r>
        <w:tab/>
        <w:t>ENSURE CONTINUED INCLUSIVITY OF FEMALES IN THE SPORTS ARENA BY PROVIDING THAT CERTAIN TEAMS OR SPORTS MUST BE DESIGNATED BASED ON BIOLOGICAL SEX, TO PROVIDE THAT TEAMS OR SPORTS DESIGNATED FOR FEMALES, WOMEN, OR GIRLS MAY BE RESTRICTED TO STUDENTS OF THE FEMALE SEX, TO PROVIDE FOR CERTAIN PROTECTIONS FOR EDUCATIONAL INSTITUTIONS, AND TO PROVIDE FOR CERTAIN CAUSES OF ACTION.</w:t>
      </w:r>
    </w:p>
    <w:p w:rsidR="001D1C23" w:rsidRDefault="001D1C23" w:rsidP="001D1C23">
      <w:bookmarkStart w:id="5" w:name="include_clip_end_11"/>
      <w:bookmarkEnd w:id="5"/>
      <w:r>
        <w:t>Referred to Committee on Judiciary</w:t>
      </w:r>
    </w:p>
    <w:p w:rsidR="001D1C23" w:rsidRDefault="001D1C23" w:rsidP="001D1C23"/>
    <w:p w:rsidR="001D1C23" w:rsidRDefault="001D1C23" w:rsidP="001D1C23">
      <w:pPr>
        <w:keepNext/>
      </w:pPr>
      <w:bookmarkStart w:id="6" w:name="include_clip_start_13"/>
      <w:bookmarkEnd w:id="6"/>
      <w:r>
        <w:t>H. 5364 -- Reps. Henegan, King, Cobb-Hunter and Brawley: A BILL TO AMEND SECTION 56-1-140, AS AMENDED, CODE OF LAWS OF SOUTH CAROLINA, 1976, RELATING TO THE ISSUANCE OF DRIVER'S LICENSES, SO AS TO PROVIDE THAT AN APPLICANT DIAGNOSED WITH SICKLE CELL DISEASE MAY APPLY TO HAVE A SPECIAL DESIGNATION ON HER DRIVER'S LICENSE UNDER CERTAIN CIRCUMSTANCES, AND TO PROVIDE THAT THE DEPARTMENT OF MOTOR VEHICLES MAY NOT SELL DATA COLLECTED RELATING TO DRIVER'S LICENSE DESIGNATIONS PURSUANT TO THE PROVISIONS OF THIS SECTION.</w:t>
      </w:r>
    </w:p>
    <w:p w:rsidR="001D1C23" w:rsidRDefault="001D1C23" w:rsidP="001D1C23">
      <w:bookmarkStart w:id="7" w:name="include_clip_end_13"/>
      <w:bookmarkEnd w:id="7"/>
      <w:r>
        <w:t>Referred to Committee on Education and Public Works</w:t>
      </w:r>
    </w:p>
    <w:p w:rsidR="001D1C23" w:rsidRDefault="001D1C23" w:rsidP="001D1C23"/>
    <w:p w:rsidR="001D1C23" w:rsidRDefault="001D1C23" w:rsidP="001D1C23">
      <w:pPr>
        <w:keepNext/>
      </w:pPr>
      <w:bookmarkStart w:id="8" w:name="include_clip_start_15"/>
      <w:bookmarkEnd w:id="8"/>
      <w:r>
        <w:t>H. 5365 -- Rep. G. M. Smith: A BILL TO AMEND SECTION 12-6-40, AS AMENDED, CODE OF LAWS OF SOUTH CAROLINA, 1976, RELATING TO THE APPLICATION OF THE INTERNAL REVENUE CODE TO STATE INCOME TAX LAWS, SO AS TO UPDATE THE REFERENCE TO THE INTERNAL REVENUE CODE TO THE YEAR 2019 AND TO PROVIDE THAT IF THE INTERNAL REVENUE CODE SECTIONS ADOPTED BY THIS STATE ARE EXTENDED, THEN THESE SECTIONS ALSO ARE EXTENDED FOR SOUTH CAROLINA INCOME TAX PURPOSES.</w:t>
      </w:r>
    </w:p>
    <w:p w:rsidR="001D1C23" w:rsidRDefault="001D1C23" w:rsidP="001D1C23">
      <w:bookmarkStart w:id="9" w:name="include_clip_end_15"/>
      <w:bookmarkEnd w:id="9"/>
      <w:r>
        <w:t>Referred to Committee on Ways and Means</w:t>
      </w:r>
    </w:p>
    <w:p w:rsidR="00243039" w:rsidRDefault="00243039" w:rsidP="00243039"/>
    <w:p w:rsidR="00243039" w:rsidRDefault="00243039" w:rsidP="00243039">
      <w:pPr>
        <w:jc w:val="center"/>
        <w:rPr>
          <w:b/>
        </w:rPr>
      </w:pPr>
      <w:r w:rsidRPr="00053494">
        <w:rPr>
          <w:b/>
        </w:rPr>
        <w:t>ROLL CALL</w:t>
      </w:r>
    </w:p>
    <w:p w:rsidR="00243039" w:rsidRDefault="00243039" w:rsidP="0024303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43039" w:rsidRPr="00053494" w:rsidTr="00243039">
        <w:trPr>
          <w:jc w:val="right"/>
        </w:trPr>
        <w:tc>
          <w:tcPr>
            <w:tcW w:w="2179" w:type="dxa"/>
            <w:shd w:val="clear" w:color="auto" w:fill="auto"/>
          </w:tcPr>
          <w:p w:rsidR="00243039" w:rsidRPr="00053494" w:rsidRDefault="00243039" w:rsidP="00243039">
            <w:pPr>
              <w:ind w:firstLine="0"/>
            </w:pPr>
            <w:bookmarkStart w:id="10" w:name="vote_start2"/>
            <w:bookmarkEnd w:id="10"/>
            <w:r>
              <w:t>Alexander</w:t>
            </w:r>
          </w:p>
        </w:tc>
        <w:tc>
          <w:tcPr>
            <w:tcW w:w="2179" w:type="dxa"/>
            <w:shd w:val="clear" w:color="auto" w:fill="auto"/>
          </w:tcPr>
          <w:p w:rsidR="00243039" w:rsidRPr="00053494" w:rsidRDefault="00243039" w:rsidP="00243039">
            <w:pPr>
              <w:ind w:firstLine="0"/>
            </w:pPr>
            <w:r>
              <w:t>Allison</w:t>
            </w:r>
          </w:p>
        </w:tc>
        <w:tc>
          <w:tcPr>
            <w:tcW w:w="2180" w:type="dxa"/>
            <w:shd w:val="clear" w:color="auto" w:fill="auto"/>
          </w:tcPr>
          <w:p w:rsidR="00243039" w:rsidRPr="00053494" w:rsidRDefault="00243039" w:rsidP="00243039">
            <w:pPr>
              <w:ind w:firstLine="0"/>
            </w:pPr>
            <w:r>
              <w:t>Anderson</w:t>
            </w:r>
          </w:p>
        </w:tc>
      </w:tr>
      <w:tr w:rsidR="00243039" w:rsidRPr="00053494" w:rsidTr="00243039">
        <w:tblPrEx>
          <w:jc w:val="left"/>
        </w:tblPrEx>
        <w:tc>
          <w:tcPr>
            <w:tcW w:w="2179" w:type="dxa"/>
            <w:shd w:val="clear" w:color="auto" w:fill="auto"/>
          </w:tcPr>
          <w:p w:rsidR="00243039" w:rsidRPr="00053494" w:rsidRDefault="00243039" w:rsidP="00243039">
            <w:pPr>
              <w:ind w:firstLine="0"/>
            </w:pPr>
            <w:r>
              <w:t>Atkinson</w:t>
            </w:r>
          </w:p>
        </w:tc>
        <w:tc>
          <w:tcPr>
            <w:tcW w:w="2179" w:type="dxa"/>
            <w:shd w:val="clear" w:color="auto" w:fill="auto"/>
          </w:tcPr>
          <w:p w:rsidR="00243039" w:rsidRPr="00053494" w:rsidRDefault="00243039" w:rsidP="00243039">
            <w:pPr>
              <w:ind w:firstLine="0"/>
            </w:pPr>
            <w:r>
              <w:t>Bailey</w:t>
            </w:r>
          </w:p>
        </w:tc>
        <w:tc>
          <w:tcPr>
            <w:tcW w:w="2180" w:type="dxa"/>
            <w:shd w:val="clear" w:color="auto" w:fill="auto"/>
          </w:tcPr>
          <w:p w:rsidR="00243039" w:rsidRPr="00053494" w:rsidRDefault="00243039" w:rsidP="00243039">
            <w:pPr>
              <w:ind w:firstLine="0"/>
            </w:pPr>
            <w:r>
              <w:t>Bales</w:t>
            </w:r>
          </w:p>
        </w:tc>
      </w:tr>
      <w:tr w:rsidR="00243039" w:rsidRPr="00053494" w:rsidTr="00243039">
        <w:tblPrEx>
          <w:jc w:val="left"/>
        </w:tblPrEx>
        <w:tc>
          <w:tcPr>
            <w:tcW w:w="2179" w:type="dxa"/>
            <w:shd w:val="clear" w:color="auto" w:fill="auto"/>
          </w:tcPr>
          <w:p w:rsidR="00243039" w:rsidRPr="00053494" w:rsidRDefault="00243039" w:rsidP="00243039">
            <w:pPr>
              <w:ind w:firstLine="0"/>
            </w:pPr>
            <w:r>
              <w:t>Ballentine</w:t>
            </w:r>
          </w:p>
        </w:tc>
        <w:tc>
          <w:tcPr>
            <w:tcW w:w="2179" w:type="dxa"/>
            <w:shd w:val="clear" w:color="auto" w:fill="auto"/>
          </w:tcPr>
          <w:p w:rsidR="00243039" w:rsidRPr="00053494" w:rsidRDefault="00243039" w:rsidP="00243039">
            <w:pPr>
              <w:ind w:firstLine="0"/>
            </w:pPr>
            <w:r>
              <w:t>Bamberg</w:t>
            </w:r>
          </w:p>
        </w:tc>
        <w:tc>
          <w:tcPr>
            <w:tcW w:w="2180" w:type="dxa"/>
            <w:shd w:val="clear" w:color="auto" w:fill="auto"/>
          </w:tcPr>
          <w:p w:rsidR="00243039" w:rsidRPr="00053494" w:rsidRDefault="00243039" w:rsidP="00243039">
            <w:pPr>
              <w:ind w:firstLine="0"/>
            </w:pPr>
            <w:r>
              <w:t>Bannister</w:t>
            </w:r>
          </w:p>
        </w:tc>
      </w:tr>
      <w:tr w:rsidR="00243039" w:rsidRPr="00053494" w:rsidTr="00243039">
        <w:tblPrEx>
          <w:jc w:val="left"/>
        </w:tblPrEx>
        <w:tc>
          <w:tcPr>
            <w:tcW w:w="2179" w:type="dxa"/>
            <w:shd w:val="clear" w:color="auto" w:fill="auto"/>
          </w:tcPr>
          <w:p w:rsidR="00243039" w:rsidRPr="00053494" w:rsidRDefault="00243039" w:rsidP="00243039">
            <w:pPr>
              <w:ind w:firstLine="0"/>
            </w:pPr>
            <w:r>
              <w:t>Bennett</w:t>
            </w:r>
          </w:p>
        </w:tc>
        <w:tc>
          <w:tcPr>
            <w:tcW w:w="2179" w:type="dxa"/>
            <w:shd w:val="clear" w:color="auto" w:fill="auto"/>
          </w:tcPr>
          <w:p w:rsidR="00243039" w:rsidRPr="00053494" w:rsidRDefault="00243039" w:rsidP="00243039">
            <w:pPr>
              <w:ind w:firstLine="0"/>
            </w:pPr>
            <w:r>
              <w:t>Bernstein</w:t>
            </w:r>
          </w:p>
        </w:tc>
        <w:tc>
          <w:tcPr>
            <w:tcW w:w="2180" w:type="dxa"/>
            <w:shd w:val="clear" w:color="auto" w:fill="auto"/>
          </w:tcPr>
          <w:p w:rsidR="00243039" w:rsidRPr="00053494" w:rsidRDefault="00243039" w:rsidP="00243039">
            <w:pPr>
              <w:ind w:firstLine="0"/>
            </w:pPr>
            <w:r>
              <w:t>Blackwell</w:t>
            </w:r>
          </w:p>
        </w:tc>
      </w:tr>
      <w:tr w:rsidR="00243039" w:rsidRPr="00053494" w:rsidTr="00243039">
        <w:tblPrEx>
          <w:jc w:val="left"/>
        </w:tblPrEx>
        <w:tc>
          <w:tcPr>
            <w:tcW w:w="2179" w:type="dxa"/>
            <w:shd w:val="clear" w:color="auto" w:fill="auto"/>
          </w:tcPr>
          <w:p w:rsidR="00243039" w:rsidRPr="00053494" w:rsidRDefault="00243039" w:rsidP="00243039">
            <w:pPr>
              <w:ind w:firstLine="0"/>
            </w:pPr>
            <w:r>
              <w:t>Bradley</w:t>
            </w:r>
          </w:p>
        </w:tc>
        <w:tc>
          <w:tcPr>
            <w:tcW w:w="2179" w:type="dxa"/>
            <w:shd w:val="clear" w:color="auto" w:fill="auto"/>
          </w:tcPr>
          <w:p w:rsidR="00243039" w:rsidRPr="00053494" w:rsidRDefault="00243039" w:rsidP="00243039">
            <w:pPr>
              <w:ind w:firstLine="0"/>
            </w:pPr>
            <w:r>
              <w:t>Brawley</w:t>
            </w:r>
          </w:p>
        </w:tc>
        <w:tc>
          <w:tcPr>
            <w:tcW w:w="2180" w:type="dxa"/>
            <w:shd w:val="clear" w:color="auto" w:fill="auto"/>
          </w:tcPr>
          <w:p w:rsidR="00243039" w:rsidRPr="00053494" w:rsidRDefault="00243039" w:rsidP="00243039">
            <w:pPr>
              <w:ind w:firstLine="0"/>
            </w:pPr>
            <w:r>
              <w:t>Bryant</w:t>
            </w:r>
          </w:p>
        </w:tc>
      </w:tr>
      <w:tr w:rsidR="00243039" w:rsidRPr="00053494" w:rsidTr="00243039">
        <w:tblPrEx>
          <w:jc w:val="left"/>
        </w:tblPrEx>
        <w:tc>
          <w:tcPr>
            <w:tcW w:w="2179" w:type="dxa"/>
            <w:shd w:val="clear" w:color="auto" w:fill="auto"/>
          </w:tcPr>
          <w:p w:rsidR="00243039" w:rsidRPr="00053494" w:rsidRDefault="00243039" w:rsidP="00243039">
            <w:pPr>
              <w:ind w:firstLine="0"/>
            </w:pPr>
            <w:r>
              <w:t>Burns</w:t>
            </w:r>
          </w:p>
        </w:tc>
        <w:tc>
          <w:tcPr>
            <w:tcW w:w="2179" w:type="dxa"/>
            <w:shd w:val="clear" w:color="auto" w:fill="auto"/>
          </w:tcPr>
          <w:p w:rsidR="00243039" w:rsidRPr="00053494" w:rsidRDefault="00243039" w:rsidP="00243039">
            <w:pPr>
              <w:ind w:firstLine="0"/>
            </w:pPr>
            <w:r>
              <w:t>Calhoon</w:t>
            </w:r>
          </w:p>
        </w:tc>
        <w:tc>
          <w:tcPr>
            <w:tcW w:w="2180" w:type="dxa"/>
            <w:shd w:val="clear" w:color="auto" w:fill="auto"/>
          </w:tcPr>
          <w:p w:rsidR="00243039" w:rsidRPr="00053494" w:rsidRDefault="00243039" w:rsidP="00243039">
            <w:pPr>
              <w:ind w:firstLine="0"/>
            </w:pPr>
            <w:r>
              <w:t>Caskey</w:t>
            </w:r>
          </w:p>
        </w:tc>
      </w:tr>
      <w:tr w:rsidR="00243039" w:rsidRPr="00053494" w:rsidTr="00243039">
        <w:tblPrEx>
          <w:jc w:val="left"/>
        </w:tblPrEx>
        <w:tc>
          <w:tcPr>
            <w:tcW w:w="2179" w:type="dxa"/>
            <w:shd w:val="clear" w:color="auto" w:fill="auto"/>
          </w:tcPr>
          <w:p w:rsidR="00243039" w:rsidRPr="00053494" w:rsidRDefault="00243039" w:rsidP="00243039">
            <w:pPr>
              <w:ind w:firstLine="0"/>
            </w:pPr>
            <w:r>
              <w:t>Chellis</w:t>
            </w:r>
          </w:p>
        </w:tc>
        <w:tc>
          <w:tcPr>
            <w:tcW w:w="2179" w:type="dxa"/>
            <w:shd w:val="clear" w:color="auto" w:fill="auto"/>
          </w:tcPr>
          <w:p w:rsidR="00243039" w:rsidRPr="00053494" w:rsidRDefault="00243039" w:rsidP="00243039">
            <w:pPr>
              <w:ind w:firstLine="0"/>
            </w:pPr>
            <w:r>
              <w:t>Chumley</w:t>
            </w:r>
          </w:p>
        </w:tc>
        <w:tc>
          <w:tcPr>
            <w:tcW w:w="2180" w:type="dxa"/>
            <w:shd w:val="clear" w:color="auto" w:fill="auto"/>
          </w:tcPr>
          <w:p w:rsidR="00243039" w:rsidRPr="00053494" w:rsidRDefault="00243039" w:rsidP="00243039">
            <w:pPr>
              <w:ind w:firstLine="0"/>
            </w:pPr>
            <w:r>
              <w:t>Clary</w:t>
            </w:r>
          </w:p>
        </w:tc>
      </w:tr>
      <w:tr w:rsidR="00243039" w:rsidRPr="00053494" w:rsidTr="00243039">
        <w:tblPrEx>
          <w:jc w:val="left"/>
        </w:tblPrEx>
        <w:tc>
          <w:tcPr>
            <w:tcW w:w="2179" w:type="dxa"/>
            <w:shd w:val="clear" w:color="auto" w:fill="auto"/>
          </w:tcPr>
          <w:p w:rsidR="00243039" w:rsidRPr="00053494" w:rsidRDefault="00243039" w:rsidP="00243039">
            <w:pPr>
              <w:ind w:firstLine="0"/>
            </w:pPr>
            <w:r>
              <w:t>Clemmons</w:t>
            </w:r>
          </w:p>
        </w:tc>
        <w:tc>
          <w:tcPr>
            <w:tcW w:w="2179" w:type="dxa"/>
            <w:shd w:val="clear" w:color="auto" w:fill="auto"/>
          </w:tcPr>
          <w:p w:rsidR="00243039" w:rsidRPr="00053494" w:rsidRDefault="00243039" w:rsidP="00243039">
            <w:pPr>
              <w:ind w:firstLine="0"/>
            </w:pPr>
            <w:r>
              <w:t>Clyburn</w:t>
            </w:r>
          </w:p>
        </w:tc>
        <w:tc>
          <w:tcPr>
            <w:tcW w:w="2180" w:type="dxa"/>
            <w:shd w:val="clear" w:color="auto" w:fill="auto"/>
          </w:tcPr>
          <w:p w:rsidR="00243039" w:rsidRPr="00053494" w:rsidRDefault="00243039" w:rsidP="00243039">
            <w:pPr>
              <w:ind w:firstLine="0"/>
            </w:pPr>
            <w:r>
              <w:t>Cobb-Hunter</w:t>
            </w:r>
          </w:p>
        </w:tc>
      </w:tr>
      <w:tr w:rsidR="00243039" w:rsidRPr="00053494" w:rsidTr="00243039">
        <w:tblPrEx>
          <w:jc w:val="left"/>
        </w:tblPrEx>
        <w:tc>
          <w:tcPr>
            <w:tcW w:w="2179" w:type="dxa"/>
            <w:shd w:val="clear" w:color="auto" w:fill="auto"/>
          </w:tcPr>
          <w:p w:rsidR="00243039" w:rsidRPr="00053494" w:rsidRDefault="00243039" w:rsidP="00243039">
            <w:pPr>
              <w:ind w:firstLine="0"/>
            </w:pPr>
            <w:r>
              <w:t>Cogswell</w:t>
            </w:r>
          </w:p>
        </w:tc>
        <w:tc>
          <w:tcPr>
            <w:tcW w:w="2179" w:type="dxa"/>
            <w:shd w:val="clear" w:color="auto" w:fill="auto"/>
          </w:tcPr>
          <w:p w:rsidR="00243039" w:rsidRPr="00053494" w:rsidRDefault="00243039" w:rsidP="00243039">
            <w:pPr>
              <w:ind w:firstLine="0"/>
            </w:pPr>
            <w:r>
              <w:t>Collins</w:t>
            </w:r>
          </w:p>
        </w:tc>
        <w:tc>
          <w:tcPr>
            <w:tcW w:w="2180" w:type="dxa"/>
            <w:shd w:val="clear" w:color="auto" w:fill="auto"/>
          </w:tcPr>
          <w:p w:rsidR="00243039" w:rsidRPr="00053494" w:rsidRDefault="00243039" w:rsidP="00243039">
            <w:pPr>
              <w:ind w:firstLine="0"/>
            </w:pPr>
            <w:r>
              <w:t>B. Cox</w:t>
            </w:r>
          </w:p>
        </w:tc>
      </w:tr>
      <w:tr w:rsidR="00243039" w:rsidRPr="00053494" w:rsidTr="00243039">
        <w:tblPrEx>
          <w:jc w:val="left"/>
        </w:tblPrEx>
        <w:tc>
          <w:tcPr>
            <w:tcW w:w="2179" w:type="dxa"/>
            <w:shd w:val="clear" w:color="auto" w:fill="auto"/>
          </w:tcPr>
          <w:p w:rsidR="00243039" w:rsidRPr="00053494" w:rsidRDefault="00243039" w:rsidP="00243039">
            <w:pPr>
              <w:ind w:firstLine="0"/>
            </w:pPr>
            <w:r>
              <w:t>W. Cox</w:t>
            </w:r>
          </w:p>
        </w:tc>
        <w:tc>
          <w:tcPr>
            <w:tcW w:w="2179" w:type="dxa"/>
            <w:shd w:val="clear" w:color="auto" w:fill="auto"/>
          </w:tcPr>
          <w:p w:rsidR="00243039" w:rsidRPr="00053494" w:rsidRDefault="00243039" w:rsidP="00243039">
            <w:pPr>
              <w:ind w:firstLine="0"/>
            </w:pPr>
            <w:r>
              <w:t>Crawford</w:t>
            </w:r>
          </w:p>
        </w:tc>
        <w:tc>
          <w:tcPr>
            <w:tcW w:w="2180" w:type="dxa"/>
            <w:shd w:val="clear" w:color="auto" w:fill="auto"/>
          </w:tcPr>
          <w:p w:rsidR="00243039" w:rsidRPr="00053494" w:rsidRDefault="00243039" w:rsidP="00243039">
            <w:pPr>
              <w:ind w:firstLine="0"/>
            </w:pPr>
            <w:r>
              <w:t>Daning</w:t>
            </w:r>
          </w:p>
        </w:tc>
      </w:tr>
      <w:tr w:rsidR="00243039" w:rsidRPr="00053494" w:rsidTr="00243039">
        <w:tblPrEx>
          <w:jc w:val="left"/>
        </w:tblPrEx>
        <w:tc>
          <w:tcPr>
            <w:tcW w:w="2179" w:type="dxa"/>
            <w:shd w:val="clear" w:color="auto" w:fill="auto"/>
          </w:tcPr>
          <w:p w:rsidR="00243039" w:rsidRPr="00053494" w:rsidRDefault="00243039" w:rsidP="00243039">
            <w:pPr>
              <w:ind w:firstLine="0"/>
            </w:pPr>
            <w:r>
              <w:t>Davis</w:t>
            </w:r>
          </w:p>
        </w:tc>
        <w:tc>
          <w:tcPr>
            <w:tcW w:w="2179" w:type="dxa"/>
            <w:shd w:val="clear" w:color="auto" w:fill="auto"/>
          </w:tcPr>
          <w:p w:rsidR="00243039" w:rsidRPr="00053494" w:rsidRDefault="00243039" w:rsidP="00243039">
            <w:pPr>
              <w:ind w:firstLine="0"/>
            </w:pPr>
            <w:r>
              <w:t>Dillard</w:t>
            </w:r>
          </w:p>
        </w:tc>
        <w:tc>
          <w:tcPr>
            <w:tcW w:w="2180" w:type="dxa"/>
            <w:shd w:val="clear" w:color="auto" w:fill="auto"/>
          </w:tcPr>
          <w:p w:rsidR="00243039" w:rsidRPr="00053494" w:rsidRDefault="00243039" w:rsidP="00243039">
            <w:pPr>
              <w:ind w:firstLine="0"/>
            </w:pPr>
            <w:r>
              <w:t>Elliott</w:t>
            </w:r>
          </w:p>
        </w:tc>
      </w:tr>
      <w:tr w:rsidR="00243039" w:rsidRPr="00053494" w:rsidTr="00243039">
        <w:tblPrEx>
          <w:jc w:val="left"/>
        </w:tblPrEx>
        <w:tc>
          <w:tcPr>
            <w:tcW w:w="2179" w:type="dxa"/>
            <w:shd w:val="clear" w:color="auto" w:fill="auto"/>
          </w:tcPr>
          <w:p w:rsidR="00243039" w:rsidRPr="00053494" w:rsidRDefault="00243039" w:rsidP="00243039">
            <w:pPr>
              <w:ind w:firstLine="0"/>
            </w:pPr>
            <w:r>
              <w:t>Erickson</w:t>
            </w:r>
          </w:p>
        </w:tc>
        <w:tc>
          <w:tcPr>
            <w:tcW w:w="2179" w:type="dxa"/>
            <w:shd w:val="clear" w:color="auto" w:fill="auto"/>
          </w:tcPr>
          <w:p w:rsidR="00243039" w:rsidRPr="00053494" w:rsidRDefault="00243039" w:rsidP="00243039">
            <w:pPr>
              <w:ind w:firstLine="0"/>
            </w:pPr>
            <w:r>
              <w:t>Felder</w:t>
            </w:r>
          </w:p>
        </w:tc>
        <w:tc>
          <w:tcPr>
            <w:tcW w:w="2180" w:type="dxa"/>
            <w:shd w:val="clear" w:color="auto" w:fill="auto"/>
          </w:tcPr>
          <w:p w:rsidR="00243039" w:rsidRPr="00053494" w:rsidRDefault="00243039" w:rsidP="00243039">
            <w:pPr>
              <w:ind w:firstLine="0"/>
            </w:pPr>
            <w:r>
              <w:t>Finlay</w:t>
            </w:r>
          </w:p>
        </w:tc>
      </w:tr>
      <w:tr w:rsidR="00243039" w:rsidRPr="00053494" w:rsidTr="00243039">
        <w:tblPrEx>
          <w:jc w:val="left"/>
        </w:tblPrEx>
        <w:tc>
          <w:tcPr>
            <w:tcW w:w="2179" w:type="dxa"/>
            <w:shd w:val="clear" w:color="auto" w:fill="auto"/>
          </w:tcPr>
          <w:p w:rsidR="00243039" w:rsidRPr="00053494" w:rsidRDefault="00243039" w:rsidP="00243039">
            <w:pPr>
              <w:ind w:firstLine="0"/>
            </w:pPr>
            <w:r>
              <w:t>Forrest</w:t>
            </w:r>
          </w:p>
        </w:tc>
        <w:tc>
          <w:tcPr>
            <w:tcW w:w="2179" w:type="dxa"/>
            <w:shd w:val="clear" w:color="auto" w:fill="auto"/>
          </w:tcPr>
          <w:p w:rsidR="00243039" w:rsidRPr="00053494" w:rsidRDefault="00243039" w:rsidP="00243039">
            <w:pPr>
              <w:ind w:firstLine="0"/>
            </w:pPr>
            <w:r>
              <w:t>Forrester</w:t>
            </w:r>
          </w:p>
        </w:tc>
        <w:tc>
          <w:tcPr>
            <w:tcW w:w="2180" w:type="dxa"/>
            <w:shd w:val="clear" w:color="auto" w:fill="auto"/>
          </w:tcPr>
          <w:p w:rsidR="00243039" w:rsidRPr="00053494" w:rsidRDefault="00243039" w:rsidP="00243039">
            <w:pPr>
              <w:ind w:firstLine="0"/>
            </w:pPr>
            <w:r>
              <w:t>Fry</w:t>
            </w:r>
          </w:p>
        </w:tc>
      </w:tr>
      <w:tr w:rsidR="00243039" w:rsidRPr="00053494" w:rsidTr="00243039">
        <w:tblPrEx>
          <w:jc w:val="left"/>
        </w:tblPrEx>
        <w:tc>
          <w:tcPr>
            <w:tcW w:w="2179" w:type="dxa"/>
            <w:shd w:val="clear" w:color="auto" w:fill="auto"/>
          </w:tcPr>
          <w:p w:rsidR="00243039" w:rsidRPr="00053494" w:rsidRDefault="00243039" w:rsidP="00243039">
            <w:pPr>
              <w:ind w:firstLine="0"/>
            </w:pPr>
            <w:r>
              <w:t>Funderburk</w:t>
            </w:r>
          </w:p>
        </w:tc>
        <w:tc>
          <w:tcPr>
            <w:tcW w:w="2179" w:type="dxa"/>
            <w:shd w:val="clear" w:color="auto" w:fill="auto"/>
          </w:tcPr>
          <w:p w:rsidR="00243039" w:rsidRPr="00053494" w:rsidRDefault="00243039" w:rsidP="00243039">
            <w:pPr>
              <w:ind w:firstLine="0"/>
            </w:pPr>
            <w:r>
              <w:t>Gagnon</w:t>
            </w:r>
          </w:p>
        </w:tc>
        <w:tc>
          <w:tcPr>
            <w:tcW w:w="2180" w:type="dxa"/>
            <w:shd w:val="clear" w:color="auto" w:fill="auto"/>
          </w:tcPr>
          <w:p w:rsidR="00243039" w:rsidRPr="00053494" w:rsidRDefault="00243039" w:rsidP="00243039">
            <w:pPr>
              <w:ind w:firstLine="0"/>
            </w:pPr>
            <w:r>
              <w:t>Garvin</w:t>
            </w:r>
          </w:p>
        </w:tc>
      </w:tr>
      <w:tr w:rsidR="00243039" w:rsidRPr="00053494" w:rsidTr="00243039">
        <w:tblPrEx>
          <w:jc w:val="left"/>
        </w:tblPrEx>
        <w:tc>
          <w:tcPr>
            <w:tcW w:w="2179" w:type="dxa"/>
            <w:shd w:val="clear" w:color="auto" w:fill="auto"/>
          </w:tcPr>
          <w:p w:rsidR="00243039" w:rsidRPr="00053494" w:rsidRDefault="00243039" w:rsidP="00243039">
            <w:pPr>
              <w:ind w:firstLine="0"/>
            </w:pPr>
            <w:r>
              <w:t>Gilliam</w:t>
            </w:r>
          </w:p>
        </w:tc>
        <w:tc>
          <w:tcPr>
            <w:tcW w:w="2179" w:type="dxa"/>
            <w:shd w:val="clear" w:color="auto" w:fill="auto"/>
          </w:tcPr>
          <w:p w:rsidR="00243039" w:rsidRPr="00053494" w:rsidRDefault="00243039" w:rsidP="00243039">
            <w:pPr>
              <w:ind w:firstLine="0"/>
            </w:pPr>
            <w:r>
              <w:t>Gilliard</w:t>
            </w:r>
          </w:p>
        </w:tc>
        <w:tc>
          <w:tcPr>
            <w:tcW w:w="2180" w:type="dxa"/>
            <w:shd w:val="clear" w:color="auto" w:fill="auto"/>
          </w:tcPr>
          <w:p w:rsidR="00243039" w:rsidRPr="00053494" w:rsidRDefault="00243039" w:rsidP="00243039">
            <w:pPr>
              <w:ind w:firstLine="0"/>
            </w:pPr>
            <w:r>
              <w:t>Govan</w:t>
            </w:r>
          </w:p>
        </w:tc>
      </w:tr>
      <w:tr w:rsidR="00243039" w:rsidRPr="00053494" w:rsidTr="00243039">
        <w:tblPrEx>
          <w:jc w:val="left"/>
        </w:tblPrEx>
        <w:tc>
          <w:tcPr>
            <w:tcW w:w="2179" w:type="dxa"/>
            <w:shd w:val="clear" w:color="auto" w:fill="auto"/>
          </w:tcPr>
          <w:p w:rsidR="00243039" w:rsidRPr="00053494" w:rsidRDefault="00243039" w:rsidP="00243039">
            <w:pPr>
              <w:ind w:firstLine="0"/>
            </w:pPr>
            <w:r>
              <w:t>Haddon</w:t>
            </w:r>
          </w:p>
        </w:tc>
        <w:tc>
          <w:tcPr>
            <w:tcW w:w="2179" w:type="dxa"/>
            <w:shd w:val="clear" w:color="auto" w:fill="auto"/>
          </w:tcPr>
          <w:p w:rsidR="00243039" w:rsidRPr="00053494" w:rsidRDefault="00243039" w:rsidP="00243039">
            <w:pPr>
              <w:ind w:firstLine="0"/>
            </w:pPr>
            <w:r>
              <w:t>Hardee</w:t>
            </w:r>
          </w:p>
        </w:tc>
        <w:tc>
          <w:tcPr>
            <w:tcW w:w="2180" w:type="dxa"/>
            <w:shd w:val="clear" w:color="auto" w:fill="auto"/>
          </w:tcPr>
          <w:p w:rsidR="00243039" w:rsidRPr="00053494" w:rsidRDefault="00243039" w:rsidP="00243039">
            <w:pPr>
              <w:ind w:firstLine="0"/>
            </w:pPr>
            <w:r>
              <w:t>Hart</w:t>
            </w:r>
          </w:p>
        </w:tc>
      </w:tr>
      <w:tr w:rsidR="00243039" w:rsidRPr="00053494" w:rsidTr="00243039">
        <w:tblPrEx>
          <w:jc w:val="left"/>
        </w:tblPrEx>
        <w:tc>
          <w:tcPr>
            <w:tcW w:w="2179" w:type="dxa"/>
            <w:shd w:val="clear" w:color="auto" w:fill="auto"/>
          </w:tcPr>
          <w:p w:rsidR="00243039" w:rsidRPr="00053494" w:rsidRDefault="00243039" w:rsidP="00243039">
            <w:pPr>
              <w:ind w:firstLine="0"/>
            </w:pPr>
            <w:r>
              <w:t>Hayes</w:t>
            </w:r>
          </w:p>
        </w:tc>
        <w:tc>
          <w:tcPr>
            <w:tcW w:w="2179" w:type="dxa"/>
            <w:shd w:val="clear" w:color="auto" w:fill="auto"/>
          </w:tcPr>
          <w:p w:rsidR="00243039" w:rsidRPr="00053494" w:rsidRDefault="00243039" w:rsidP="00243039">
            <w:pPr>
              <w:ind w:firstLine="0"/>
            </w:pPr>
            <w:r>
              <w:t>Henderson-Myers</w:t>
            </w:r>
          </w:p>
        </w:tc>
        <w:tc>
          <w:tcPr>
            <w:tcW w:w="2180" w:type="dxa"/>
            <w:shd w:val="clear" w:color="auto" w:fill="auto"/>
          </w:tcPr>
          <w:p w:rsidR="00243039" w:rsidRPr="00053494" w:rsidRDefault="00243039" w:rsidP="00243039">
            <w:pPr>
              <w:ind w:firstLine="0"/>
            </w:pPr>
            <w:r>
              <w:t>Henegan</w:t>
            </w:r>
          </w:p>
        </w:tc>
      </w:tr>
      <w:tr w:rsidR="00243039" w:rsidRPr="00053494" w:rsidTr="00243039">
        <w:tblPrEx>
          <w:jc w:val="left"/>
        </w:tblPrEx>
        <w:tc>
          <w:tcPr>
            <w:tcW w:w="2179" w:type="dxa"/>
            <w:shd w:val="clear" w:color="auto" w:fill="auto"/>
          </w:tcPr>
          <w:p w:rsidR="00243039" w:rsidRPr="00053494" w:rsidRDefault="00243039" w:rsidP="00243039">
            <w:pPr>
              <w:ind w:firstLine="0"/>
            </w:pPr>
            <w:r>
              <w:t>Herbkersman</w:t>
            </w:r>
          </w:p>
        </w:tc>
        <w:tc>
          <w:tcPr>
            <w:tcW w:w="2179" w:type="dxa"/>
            <w:shd w:val="clear" w:color="auto" w:fill="auto"/>
          </w:tcPr>
          <w:p w:rsidR="00243039" w:rsidRPr="00053494" w:rsidRDefault="00243039" w:rsidP="00243039">
            <w:pPr>
              <w:ind w:firstLine="0"/>
            </w:pPr>
            <w:r>
              <w:t>Hewitt</w:t>
            </w:r>
          </w:p>
        </w:tc>
        <w:tc>
          <w:tcPr>
            <w:tcW w:w="2180" w:type="dxa"/>
            <w:shd w:val="clear" w:color="auto" w:fill="auto"/>
          </w:tcPr>
          <w:p w:rsidR="00243039" w:rsidRPr="00053494" w:rsidRDefault="00243039" w:rsidP="00243039">
            <w:pPr>
              <w:ind w:firstLine="0"/>
            </w:pPr>
            <w:r>
              <w:t>Hill</w:t>
            </w:r>
          </w:p>
        </w:tc>
      </w:tr>
      <w:tr w:rsidR="00243039" w:rsidRPr="00053494" w:rsidTr="00243039">
        <w:tblPrEx>
          <w:jc w:val="left"/>
        </w:tblPrEx>
        <w:tc>
          <w:tcPr>
            <w:tcW w:w="2179" w:type="dxa"/>
            <w:shd w:val="clear" w:color="auto" w:fill="auto"/>
          </w:tcPr>
          <w:p w:rsidR="00243039" w:rsidRPr="00053494" w:rsidRDefault="00243039" w:rsidP="00243039">
            <w:pPr>
              <w:ind w:firstLine="0"/>
            </w:pPr>
            <w:r>
              <w:t>Hiott</w:t>
            </w:r>
          </w:p>
        </w:tc>
        <w:tc>
          <w:tcPr>
            <w:tcW w:w="2179" w:type="dxa"/>
            <w:shd w:val="clear" w:color="auto" w:fill="auto"/>
          </w:tcPr>
          <w:p w:rsidR="00243039" w:rsidRPr="00053494" w:rsidRDefault="00243039" w:rsidP="00243039">
            <w:pPr>
              <w:ind w:firstLine="0"/>
            </w:pPr>
            <w:r>
              <w:t>Hixon</w:t>
            </w:r>
          </w:p>
        </w:tc>
        <w:tc>
          <w:tcPr>
            <w:tcW w:w="2180" w:type="dxa"/>
            <w:shd w:val="clear" w:color="auto" w:fill="auto"/>
          </w:tcPr>
          <w:p w:rsidR="00243039" w:rsidRPr="00053494" w:rsidRDefault="00243039" w:rsidP="00243039">
            <w:pPr>
              <w:ind w:firstLine="0"/>
            </w:pPr>
            <w:r>
              <w:t>Hosey</w:t>
            </w:r>
          </w:p>
        </w:tc>
      </w:tr>
      <w:tr w:rsidR="00243039" w:rsidRPr="00053494" w:rsidTr="00243039">
        <w:tblPrEx>
          <w:jc w:val="left"/>
        </w:tblPrEx>
        <w:tc>
          <w:tcPr>
            <w:tcW w:w="2179" w:type="dxa"/>
            <w:shd w:val="clear" w:color="auto" w:fill="auto"/>
          </w:tcPr>
          <w:p w:rsidR="00243039" w:rsidRPr="00053494" w:rsidRDefault="00243039" w:rsidP="00243039">
            <w:pPr>
              <w:ind w:firstLine="0"/>
            </w:pPr>
            <w:r>
              <w:t>Howard</w:t>
            </w:r>
          </w:p>
        </w:tc>
        <w:tc>
          <w:tcPr>
            <w:tcW w:w="2179" w:type="dxa"/>
            <w:shd w:val="clear" w:color="auto" w:fill="auto"/>
          </w:tcPr>
          <w:p w:rsidR="00243039" w:rsidRPr="00053494" w:rsidRDefault="00243039" w:rsidP="00243039">
            <w:pPr>
              <w:ind w:firstLine="0"/>
            </w:pPr>
            <w:r>
              <w:t>Huggins</w:t>
            </w:r>
          </w:p>
        </w:tc>
        <w:tc>
          <w:tcPr>
            <w:tcW w:w="2180" w:type="dxa"/>
            <w:shd w:val="clear" w:color="auto" w:fill="auto"/>
          </w:tcPr>
          <w:p w:rsidR="00243039" w:rsidRPr="00053494" w:rsidRDefault="00243039" w:rsidP="00243039">
            <w:pPr>
              <w:ind w:firstLine="0"/>
            </w:pPr>
            <w:r>
              <w:t>Hyde</w:t>
            </w:r>
          </w:p>
        </w:tc>
      </w:tr>
      <w:tr w:rsidR="00243039" w:rsidRPr="00053494" w:rsidTr="00243039">
        <w:tblPrEx>
          <w:jc w:val="left"/>
        </w:tblPrEx>
        <w:tc>
          <w:tcPr>
            <w:tcW w:w="2179" w:type="dxa"/>
            <w:shd w:val="clear" w:color="auto" w:fill="auto"/>
          </w:tcPr>
          <w:p w:rsidR="00243039" w:rsidRPr="00053494" w:rsidRDefault="00243039" w:rsidP="00243039">
            <w:pPr>
              <w:ind w:firstLine="0"/>
            </w:pPr>
            <w:r>
              <w:t>Jefferson</w:t>
            </w:r>
          </w:p>
        </w:tc>
        <w:tc>
          <w:tcPr>
            <w:tcW w:w="2179" w:type="dxa"/>
            <w:shd w:val="clear" w:color="auto" w:fill="auto"/>
          </w:tcPr>
          <w:p w:rsidR="00243039" w:rsidRPr="00053494" w:rsidRDefault="00243039" w:rsidP="00243039">
            <w:pPr>
              <w:ind w:firstLine="0"/>
            </w:pPr>
            <w:r>
              <w:t>Johnson</w:t>
            </w:r>
          </w:p>
        </w:tc>
        <w:tc>
          <w:tcPr>
            <w:tcW w:w="2180" w:type="dxa"/>
            <w:shd w:val="clear" w:color="auto" w:fill="auto"/>
          </w:tcPr>
          <w:p w:rsidR="00243039" w:rsidRPr="00053494" w:rsidRDefault="00243039" w:rsidP="00243039">
            <w:pPr>
              <w:ind w:firstLine="0"/>
            </w:pPr>
            <w:r>
              <w:t>Jones</w:t>
            </w:r>
          </w:p>
        </w:tc>
      </w:tr>
      <w:tr w:rsidR="00243039" w:rsidRPr="00053494" w:rsidTr="00243039">
        <w:tblPrEx>
          <w:jc w:val="left"/>
        </w:tblPrEx>
        <w:tc>
          <w:tcPr>
            <w:tcW w:w="2179" w:type="dxa"/>
            <w:shd w:val="clear" w:color="auto" w:fill="auto"/>
          </w:tcPr>
          <w:p w:rsidR="00243039" w:rsidRPr="00053494" w:rsidRDefault="00243039" w:rsidP="00243039">
            <w:pPr>
              <w:ind w:firstLine="0"/>
            </w:pPr>
            <w:r>
              <w:t>Jordan</w:t>
            </w:r>
          </w:p>
        </w:tc>
        <w:tc>
          <w:tcPr>
            <w:tcW w:w="2179" w:type="dxa"/>
            <w:shd w:val="clear" w:color="auto" w:fill="auto"/>
          </w:tcPr>
          <w:p w:rsidR="00243039" w:rsidRPr="00053494" w:rsidRDefault="00243039" w:rsidP="00243039">
            <w:pPr>
              <w:ind w:firstLine="0"/>
            </w:pPr>
            <w:r>
              <w:t>Kimmons</w:t>
            </w:r>
          </w:p>
        </w:tc>
        <w:tc>
          <w:tcPr>
            <w:tcW w:w="2180" w:type="dxa"/>
            <w:shd w:val="clear" w:color="auto" w:fill="auto"/>
          </w:tcPr>
          <w:p w:rsidR="00243039" w:rsidRPr="00053494" w:rsidRDefault="00243039" w:rsidP="00243039">
            <w:pPr>
              <w:ind w:firstLine="0"/>
            </w:pPr>
            <w:r>
              <w:t>King</w:t>
            </w:r>
          </w:p>
        </w:tc>
      </w:tr>
      <w:tr w:rsidR="00243039" w:rsidRPr="00053494" w:rsidTr="00243039">
        <w:tblPrEx>
          <w:jc w:val="left"/>
        </w:tblPrEx>
        <w:tc>
          <w:tcPr>
            <w:tcW w:w="2179" w:type="dxa"/>
            <w:shd w:val="clear" w:color="auto" w:fill="auto"/>
          </w:tcPr>
          <w:p w:rsidR="00243039" w:rsidRPr="00053494" w:rsidRDefault="00243039" w:rsidP="00243039">
            <w:pPr>
              <w:ind w:firstLine="0"/>
            </w:pPr>
            <w:r>
              <w:t>Kirby</w:t>
            </w:r>
          </w:p>
        </w:tc>
        <w:tc>
          <w:tcPr>
            <w:tcW w:w="2179" w:type="dxa"/>
            <w:shd w:val="clear" w:color="auto" w:fill="auto"/>
          </w:tcPr>
          <w:p w:rsidR="00243039" w:rsidRPr="00053494" w:rsidRDefault="00243039" w:rsidP="00243039">
            <w:pPr>
              <w:ind w:firstLine="0"/>
            </w:pPr>
            <w:r>
              <w:t>Ligon</w:t>
            </w:r>
          </w:p>
        </w:tc>
        <w:tc>
          <w:tcPr>
            <w:tcW w:w="2180" w:type="dxa"/>
            <w:shd w:val="clear" w:color="auto" w:fill="auto"/>
          </w:tcPr>
          <w:p w:rsidR="00243039" w:rsidRPr="00053494" w:rsidRDefault="00243039" w:rsidP="00243039">
            <w:pPr>
              <w:ind w:firstLine="0"/>
            </w:pPr>
            <w:r>
              <w:t>Long</w:t>
            </w:r>
          </w:p>
        </w:tc>
      </w:tr>
      <w:tr w:rsidR="00243039" w:rsidRPr="00053494" w:rsidTr="00243039">
        <w:tblPrEx>
          <w:jc w:val="left"/>
        </w:tblPrEx>
        <w:tc>
          <w:tcPr>
            <w:tcW w:w="2179" w:type="dxa"/>
            <w:shd w:val="clear" w:color="auto" w:fill="auto"/>
          </w:tcPr>
          <w:p w:rsidR="00243039" w:rsidRPr="00053494" w:rsidRDefault="00243039" w:rsidP="00243039">
            <w:pPr>
              <w:ind w:firstLine="0"/>
            </w:pPr>
            <w:r>
              <w:t>Lowe</w:t>
            </w:r>
          </w:p>
        </w:tc>
        <w:tc>
          <w:tcPr>
            <w:tcW w:w="2179" w:type="dxa"/>
            <w:shd w:val="clear" w:color="auto" w:fill="auto"/>
          </w:tcPr>
          <w:p w:rsidR="00243039" w:rsidRPr="00053494" w:rsidRDefault="00243039" w:rsidP="00243039">
            <w:pPr>
              <w:ind w:firstLine="0"/>
            </w:pPr>
            <w:r>
              <w:t>Lucas</w:t>
            </w:r>
          </w:p>
        </w:tc>
        <w:tc>
          <w:tcPr>
            <w:tcW w:w="2180" w:type="dxa"/>
            <w:shd w:val="clear" w:color="auto" w:fill="auto"/>
          </w:tcPr>
          <w:p w:rsidR="00243039" w:rsidRPr="00053494" w:rsidRDefault="00243039" w:rsidP="00243039">
            <w:pPr>
              <w:ind w:firstLine="0"/>
            </w:pPr>
            <w:r>
              <w:t>Mace</w:t>
            </w:r>
          </w:p>
        </w:tc>
      </w:tr>
      <w:tr w:rsidR="00243039" w:rsidRPr="00053494" w:rsidTr="00243039">
        <w:tblPrEx>
          <w:jc w:val="left"/>
        </w:tblPrEx>
        <w:tc>
          <w:tcPr>
            <w:tcW w:w="2179" w:type="dxa"/>
            <w:shd w:val="clear" w:color="auto" w:fill="auto"/>
          </w:tcPr>
          <w:p w:rsidR="00243039" w:rsidRPr="00053494" w:rsidRDefault="00243039" w:rsidP="00243039">
            <w:pPr>
              <w:ind w:firstLine="0"/>
            </w:pPr>
            <w:r>
              <w:t>Mack</w:t>
            </w:r>
          </w:p>
        </w:tc>
        <w:tc>
          <w:tcPr>
            <w:tcW w:w="2179" w:type="dxa"/>
            <w:shd w:val="clear" w:color="auto" w:fill="auto"/>
          </w:tcPr>
          <w:p w:rsidR="00243039" w:rsidRPr="00053494" w:rsidRDefault="00243039" w:rsidP="00243039">
            <w:pPr>
              <w:ind w:firstLine="0"/>
            </w:pPr>
            <w:r>
              <w:t>Magnuson</w:t>
            </w:r>
          </w:p>
        </w:tc>
        <w:tc>
          <w:tcPr>
            <w:tcW w:w="2180" w:type="dxa"/>
            <w:shd w:val="clear" w:color="auto" w:fill="auto"/>
          </w:tcPr>
          <w:p w:rsidR="00243039" w:rsidRPr="00053494" w:rsidRDefault="00243039" w:rsidP="00243039">
            <w:pPr>
              <w:ind w:firstLine="0"/>
            </w:pPr>
            <w:r>
              <w:t>Martin</w:t>
            </w:r>
          </w:p>
        </w:tc>
      </w:tr>
      <w:tr w:rsidR="00243039" w:rsidRPr="00053494" w:rsidTr="00243039">
        <w:tblPrEx>
          <w:jc w:val="left"/>
        </w:tblPrEx>
        <w:tc>
          <w:tcPr>
            <w:tcW w:w="2179" w:type="dxa"/>
            <w:shd w:val="clear" w:color="auto" w:fill="auto"/>
          </w:tcPr>
          <w:p w:rsidR="00243039" w:rsidRPr="00053494" w:rsidRDefault="00243039" w:rsidP="00243039">
            <w:pPr>
              <w:ind w:firstLine="0"/>
            </w:pPr>
            <w:r>
              <w:t>Matthews</w:t>
            </w:r>
          </w:p>
        </w:tc>
        <w:tc>
          <w:tcPr>
            <w:tcW w:w="2179" w:type="dxa"/>
            <w:shd w:val="clear" w:color="auto" w:fill="auto"/>
          </w:tcPr>
          <w:p w:rsidR="00243039" w:rsidRPr="00053494" w:rsidRDefault="00243039" w:rsidP="00243039">
            <w:pPr>
              <w:ind w:firstLine="0"/>
            </w:pPr>
            <w:r>
              <w:t>McCoy</w:t>
            </w:r>
          </w:p>
        </w:tc>
        <w:tc>
          <w:tcPr>
            <w:tcW w:w="2180" w:type="dxa"/>
            <w:shd w:val="clear" w:color="auto" w:fill="auto"/>
          </w:tcPr>
          <w:p w:rsidR="00243039" w:rsidRPr="00053494" w:rsidRDefault="00243039" w:rsidP="00243039">
            <w:pPr>
              <w:ind w:firstLine="0"/>
            </w:pPr>
            <w:r>
              <w:t>McCravy</w:t>
            </w:r>
          </w:p>
        </w:tc>
      </w:tr>
      <w:tr w:rsidR="00243039" w:rsidRPr="00053494" w:rsidTr="00243039">
        <w:tblPrEx>
          <w:jc w:val="left"/>
        </w:tblPrEx>
        <w:tc>
          <w:tcPr>
            <w:tcW w:w="2179" w:type="dxa"/>
            <w:shd w:val="clear" w:color="auto" w:fill="auto"/>
          </w:tcPr>
          <w:p w:rsidR="00243039" w:rsidRPr="00053494" w:rsidRDefault="00243039" w:rsidP="00243039">
            <w:pPr>
              <w:ind w:firstLine="0"/>
            </w:pPr>
            <w:r>
              <w:t>McDaniel</w:t>
            </w:r>
          </w:p>
        </w:tc>
        <w:tc>
          <w:tcPr>
            <w:tcW w:w="2179" w:type="dxa"/>
            <w:shd w:val="clear" w:color="auto" w:fill="auto"/>
          </w:tcPr>
          <w:p w:rsidR="00243039" w:rsidRPr="00053494" w:rsidRDefault="00243039" w:rsidP="00243039">
            <w:pPr>
              <w:ind w:firstLine="0"/>
            </w:pPr>
            <w:r>
              <w:t>McGinnis</w:t>
            </w:r>
          </w:p>
        </w:tc>
        <w:tc>
          <w:tcPr>
            <w:tcW w:w="2180" w:type="dxa"/>
            <w:shd w:val="clear" w:color="auto" w:fill="auto"/>
          </w:tcPr>
          <w:p w:rsidR="00243039" w:rsidRPr="00053494" w:rsidRDefault="00243039" w:rsidP="00243039">
            <w:pPr>
              <w:ind w:firstLine="0"/>
            </w:pPr>
            <w:r>
              <w:t>McKnight</w:t>
            </w:r>
          </w:p>
        </w:tc>
      </w:tr>
      <w:tr w:rsidR="00243039" w:rsidRPr="00053494" w:rsidTr="00243039">
        <w:tblPrEx>
          <w:jc w:val="left"/>
        </w:tblPrEx>
        <w:tc>
          <w:tcPr>
            <w:tcW w:w="2179" w:type="dxa"/>
            <w:shd w:val="clear" w:color="auto" w:fill="auto"/>
          </w:tcPr>
          <w:p w:rsidR="00243039" w:rsidRPr="00053494" w:rsidRDefault="00243039" w:rsidP="00243039">
            <w:pPr>
              <w:ind w:firstLine="0"/>
            </w:pPr>
            <w:r>
              <w:t>Moore</w:t>
            </w:r>
          </w:p>
        </w:tc>
        <w:tc>
          <w:tcPr>
            <w:tcW w:w="2179" w:type="dxa"/>
            <w:shd w:val="clear" w:color="auto" w:fill="auto"/>
          </w:tcPr>
          <w:p w:rsidR="00243039" w:rsidRPr="00053494" w:rsidRDefault="00243039" w:rsidP="00243039">
            <w:pPr>
              <w:ind w:firstLine="0"/>
            </w:pPr>
            <w:r>
              <w:t>Morgan</w:t>
            </w:r>
          </w:p>
        </w:tc>
        <w:tc>
          <w:tcPr>
            <w:tcW w:w="2180" w:type="dxa"/>
            <w:shd w:val="clear" w:color="auto" w:fill="auto"/>
          </w:tcPr>
          <w:p w:rsidR="00243039" w:rsidRPr="00053494" w:rsidRDefault="00243039" w:rsidP="00243039">
            <w:pPr>
              <w:ind w:firstLine="0"/>
            </w:pPr>
            <w:r>
              <w:t>D. C. Moss</w:t>
            </w:r>
          </w:p>
        </w:tc>
      </w:tr>
      <w:tr w:rsidR="00243039" w:rsidRPr="00053494" w:rsidTr="00243039">
        <w:tblPrEx>
          <w:jc w:val="left"/>
        </w:tblPrEx>
        <w:tc>
          <w:tcPr>
            <w:tcW w:w="2179" w:type="dxa"/>
            <w:shd w:val="clear" w:color="auto" w:fill="auto"/>
          </w:tcPr>
          <w:p w:rsidR="00243039" w:rsidRPr="00053494" w:rsidRDefault="00243039" w:rsidP="00243039">
            <w:pPr>
              <w:ind w:firstLine="0"/>
            </w:pPr>
            <w:r>
              <w:t>V. S. Moss</w:t>
            </w:r>
          </w:p>
        </w:tc>
        <w:tc>
          <w:tcPr>
            <w:tcW w:w="2179" w:type="dxa"/>
            <w:shd w:val="clear" w:color="auto" w:fill="auto"/>
          </w:tcPr>
          <w:p w:rsidR="00243039" w:rsidRPr="00053494" w:rsidRDefault="00243039" w:rsidP="00243039">
            <w:pPr>
              <w:ind w:firstLine="0"/>
            </w:pPr>
            <w:r>
              <w:t>Murphy</w:t>
            </w:r>
          </w:p>
        </w:tc>
        <w:tc>
          <w:tcPr>
            <w:tcW w:w="2180" w:type="dxa"/>
            <w:shd w:val="clear" w:color="auto" w:fill="auto"/>
          </w:tcPr>
          <w:p w:rsidR="00243039" w:rsidRPr="00053494" w:rsidRDefault="00243039" w:rsidP="00243039">
            <w:pPr>
              <w:ind w:firstLine="0"/>
            </w:pPr>
            <w:r>
              <w:t>B. Newton</w:t>
            </w:r>
          </w:p>
        </w:tc>
      </w:tr>
      <w:tr w:rsidR="00243039" w:rsidRPr="00053494" w:rsidTr="00243039">
        <w:tblPrEx>
          <w:jc w:val="left"/>
        </w:tblPrEx>
        <w:tc>
          <w:tcPr>
            <w:tcW w:w="2179" w:type="dxa"/>
            <w:shd w:val="clear" w:color="auto" w:fill="auto"/>
          </w:tcPr>
          <w:p w:rsidR="00243039" w:rsidRPr="00053494" w:rsidRDefault="00243039" w:rsidP="00243039">
            <w:pPr>
              <w:ind w:firstLine="0"/>
            </w:pPr>
            <w:r>
              <w:t>W. Newton</w:t>
            </w:r>
          </w:p>
        </w:tc>
        <w:tc>
          <w:tcPr>
            <w:tcW w:w="2179" w:type="dxa"/>
            <w:shd w:val="clear" w:color="auto" w:fill="auto"/>
          </w:tcPr>
          <w:p w:rsidR="00243039" w:rsidRPr="00053494" w:rsidRDefault="00243039" w:rsidP="00243039">
            <w:pPr>
              <w:ind w:firstLine="0"/>
            </w:pPr>
            <w:r>
              <w:t>Norrell</w:t>
            </w:r>
          </w:p>
        </w:tc>
        <w:tc>
          <w:tcPr>
            <w:tcW w:w="2180" w:type="dxa"/>
            <w:shd w:val="clear" w:color="auto" w:fill="auto"/>
          </w:tcPr>
          <w:p w:rsidR="00243039" w:rsidRPr="00053494" w:rsidRDefault="00243039" w:rsidP="00243039">
            <w:pPr>
              <w:ind w:firstLine="0"/>
            </w:pPr>
            <w:r>
              <w:t>Oremus</w:t>
            </w:r>
          </w:p>
        </w:tc>
      </w:tr>
      <w:tr w:rsidR="00243039" w:rsidRPr="00053494" w:rsidTr="00243039">
        <w:tblPrEx>
          <w:jc w:val="left"/>
        </w:tblPrEx>
        <w:tc>
          <w:tcPr>
            <w:tcW w:w="2179" w:type="dxa"/>
            <w:shd w:val="clear" w:color="auto" w:fill="auto"/>
          </w:tcPr>
          <w:p w:rsidR="00243039" w:rsidRPr="00053494" w:rsidRDefault="00243039" w:rsidP="00243039">
            <w:pPr>
              <w:ind w:firstLine="0"/>
            </w:pPr>
            <w:r>
              <w:t>Ott</w:t>
            </w:r>
          </w:p>
        </w:tc>
        <w:tc>
          <w:tcPr>
            <w:tcW w:w="2179" w:type="dxa"/>
            <w:shd w:val="clear" w:color="auto" w:fill="auto"/>
          </w:tcPr>
          <w:p w:rsidR="00243039" w:rsidRPr="00053494" w:rsidRDefault="00243039" w:rsidP="00243039">
            <w:pPr>
              <w:ind w:firstLine="0"/>
            </w:pPr>
            <w:r>
              <w:t>Parks</w:t>
            </w:r>
          </w:p>
        </w:tc>
        <w:tc>
          <w:tcPr>
            <w:tcW w:w="2180" w:type="dxa"/>
            <w:shd w:val="clear" w:color="auto" w:fill="auto"/>
          </w:tcPr>
          <w:p w:rsidR="00243039" w:rsidRPr="00053494" w:rsidRDefault="00243039" w:rsidP="00243039">
            <w:pPr>
              <w:ind w:firstLine="0"/>
            </w:pPr>
            <w:r>
              <w:t>Pendarvis</w:t>
            </w:r>
          </w:p>
        </w:tc>
      </w:tr>
      <w:tr w:rsidR="00243039" w:rsidRPr="00053494" w:rsidTr="00243039">
        <w:tblPrEx>
          <w:jc w:val="left"/>
        </w:tblPrEx>
        <w:tc>
          <w:tcPr>
            <w:tcW w:w="2179" w:type="dxa"/>
            <w:shd w:val="clear" w:color="auto" w:fill="auto"/>
          </w:tcPr>
          <w:p w:rsidR="00243039" w:rsidRPr="00053494" w:rsidRDefault="00243039" w:rsidP="00243039">
            <w:pPr>
              <w:ind w:firstLine="0"/>
            </w:pPr>
            <w:r>
              <w:t>Pope</w:t>
            </w:r>
          </w:p>
        </w:tc>
        <w:tc>
          <w:tcPr>
            <w:tcW w:w="2179" w:type="dxa"/>
            <w:shd w:val="clear" w:color="auto" w:fill="auto"/>
          </w:tcPr>
          <w:p w:rsidR="00243039" w:rsidRPr="00053494" w:rsidRDefault="00243039" w:rsidP="00243039">
            <w:pPr>
              <w:ind w:firstLine="0"/>
            </w:pPr>
            <w:r>
              <w:t>Ridgeway</w:t>
            </w:r>
          </w:p>
        </w:tc>
        <w:tc>
          <w:tcPr>
            <w:tcW w:w="2180" w:type="dxa"/>
            <w:shd w:val="clear" w:color="auto" w:fill="auto"/>
          </w:tcPr>
          <w:p w:rsidR="00243039" w:rsidRPr="00053494" w:rsidRDefault="00243039" w:rsidP="00243039">
            <w:pPr>
              <w:ind w:firstLine="0"/>
            </w:pPr>
            <w:r>
              <w:t>Rivers</w:t>
            </w:r>
          </w:p>
        </w:tc>
      </w:tr>
      <w:tr w:rsidR="00243039" w:rsidRPr="00053494" w:rsidTr="00243039">
        <w:tblPrEx>
          <w:jc w:val="left"/>
        </w:tblPrEx>
        <w:tc>
          <w:tcPr>
            <w:tcW w:w="2179" w:type="dxa"/>
            <w:shd w:val="clear" w:color="auto" w:fill="auto"/>
          </w:tcPr>
          <w:p w:rsidR="00243039" w:rsidRPr="00053494" w:rsidRDefault="00243039" w:rsidP="00243039">
            <w:pPr>
              <w:ind w:firstLine="0"/>
            </w:pPr>
            <w:r>
              <w:t>Robinson</w:t>
            </w:r>
          </w:p>
        </w:tc>
        <w:tc>
          <w:tcPr>
            <w:tcW w:w="2179" w:type="dxa"/>
            <w:shd w:val="clear" w:color="auto" w:fill="auto"/>
          </w:tcPr>
          <w:p w:rsidR="00243039" w:rsidRPr="00053494" w:rsidRDefault="00243039" w:rsidP="00243039">
            <w:pPr>
              <w:ind w:firstLine="0"/>
            </w:pPr>
            <w:r>
              <w:t>Rose</w:t>
            </w:r>
          </w:p>
        </w:tc>
        <w:tc>
          <w:tcPr>
            <w:tcW w:w="2180" w:type="dxa"/>
            <w:shd w:val="clear" w:color="auto" w:fill="auto"/>
          </w:tcPr>
          <w:p w:rsidR="00243039" w:rsidRPr="00053494" w:rsidRDefault="00243039" w:rsidP="00243039">
            <w:pPr>
              <w:ind w:firstLine="0"/>
            </w:pPr>
            <w:r>
              <w:t>Rutherford</w:t>
            </w:r>
          </w:p>
        </w:tc>
      </w:tr>
      <w:tr w:rsidR="00243039" w:rsidRPr="00053494" w:rsidTr="00243039">
        <w:tblPrEx>
          <w:jc w:val="left"/>
        </w:tblPrEx>
        <w:tc>
          <w:tcPr>
            <w:tcW w:w="2179" w:type="dxa"/>
            <w:shd w:val="clear" w:color="auto" w:fill="auto"/>
          </w:tcPr>
          <w:p w:rsidR="00243039" w:rsidRPr="00053494" w:rsidRDefault="00243039" w:rsidP="00243039">
            <w:pPr>
              <w:ind w:firstLine="0"/>
            </w:pPr>
            <w:r>
              <w:t>Sandifer</w:t>
            </w:r>
          </w:p>
        </w:tc>
        <w:tc>
          <w:tcPr>
            <w:tcW w:w="2179" w:type="dxa"/>
            <w:shd w:val="clear" w:color="auto" w:fill="auto"/>
          </w:tcPr>
          <w:p w:rsidR="00243039" w:rsidRPr="00053494" w:rsidRDefault="00243039" w:rsidP="00243039">
            <w:pPr>
              <w:ind w:firstLine="0"/>
            </w:pPr>
            <w:r>
              <w:t>Simrill</w:t>
            </w:r>
          </w:p>
        </w:tc>
        <w:tc>
          <w:tcPr>
            <w:tcW w:w="2180" w:type="dxa"/>
            <w:shd w:val="clear" w:color="auto" w:fill="auto"/>
          </w:tcPr>
          <w:p w:rsidR="00243039" w:rsidRPr="00053494" w:rsidRDefault="00243039" w:rsidP="00243039">
            <w:pPr>
              <w:ind w:firstLine="0"/>
            </w:pPr>
            <w:r>
              <w:t>G. M. Smith</w:t>
            </w:r>
          </w:p>
        </w:tc>
      </w:tr>
      <w:tr w:rsidR="00243039" w:rsidRPr="00053494" w:rsidTr="00243039">
        <w:tblPrEx>
          <w:jc w:val="left"/>
        </w:tblPrEx>
        <w:tc>
          <w:tcPr>
            <w:tcW w:w="2179" w:type="dxa"/>
            <w:shd w:val="clear" w:color="auto" w:fill="auto"/>
          </w:tcPr>
          <w:p w:rsidR="00243039" w:rsidRPr="00053494" w:rsidRDefault="00243039" w:rsidP="00243039">
            <w:pPr>
              <w:ind w:firstLine="0"/>
            </w:pPr>
            <w:r>
              <w:t>G. R. Smith</w:t>
            </w:r>
          </w:p>
        </w:tc>
        <w:tc>
          <w:tcPr>
            <w:tcW w:w="2179" w:type="dxa"/>
            <w:shd w:val="clear" w:color="auto" w:fill="auto"/>
          </w:tcPr>
          <w:p w:rsidR="00243039" w:rsidRPr="00053494" w:rsidRDefault="00243039" w:rsidP="00243039">
            <w:pPr>
              <w:ind w:firstLine="0"/>
            </w:pPr>
            <w:r>
              <w:t>Sottile</w:t>
            </w:r>
          </w:p>
        </w:tc>
        <w:tc>
          <w:tcPr>
            <w:tcW w:w="2180" w:type="dxa"/>
            <w:shd w:val="clear" w:color="auto" w:fill="auto"/>
          </w:tcPr>
          <w:p w:rsidR="00243039" w:rsidRPr="00053494" w:rsidRDefault="00243039" w:rsidP="00243039">
            <w:pPr>
              <w:ind w:firstLine="0"/>
            </w:pPr>
            <w:r>
              <w:t>Spires</w:t>
            </w:r>
          </w:p>
        </w:tc>
      </w:tr>
      <w:tr w:rsidR="00243039" w:rsidRPr="00053494" w:rsidTr="00243039">
        <w:tblPrEx>
          <w:jc w:val="left"/>
        </w:tblPrEx>
        <w:tc>
          <w:tcPr>
            <w:tcW w:w="2179" w:type="dxa"/>
            <w:shd w:val="clear" w:color="auto" w:fill="auto"/>
          </w:tcPr>
          <w:p w:rsidR="00243039" w:rsidRPr="00053494" w:rsidRDefault="00243039" w:rsidP="00243039">
            <w:pPr>
              <w:ind w:firstLine="0"/>
            </w:pPr>
            <w:r>
              <w:t>Stavrinakis</w:t>
            </w:r>
          </w:p>
        </w:tc>
        <w:tc>
          <w:tcPr>
            <w:tcW w:w="2179" w:type="dxa"/>
            <w:shd w:val="clear" w:color="auto" w:fill="auto"/>
          </w:tcPr>
          <w:p w:rsidR="00243039" w:rsidRPr="00053494" w:rsidRDefault="00243039" w:rsidP="00243039">
            <w:pPr>
              <w:ind w:firstLine="0"/>
            </w:pPr>
            <w:r>
              <w:t>Stringer</w:t>
            </w:r>
          </w:p>
        </w:tc>
        <w:tc>
          <w:tcPr>
            <w:tcW w:w="2180" w:type="dxa"/>
            <w:shd w:val="clear" w:color="auto" w:fill="auto"/>
          </w:tcPr>
          <w:p w:rsidR="00243039" w:rsidRPr="00053494" w:rsidRDefault="00243039" w:rsidP="00243039">
            <w:pPr>
              <w:ind w:firstLine="0"/>
            </w:pPr>
            <w:r>
              <w:t>Tallon</w:t>
            </w:r>
          </w:p>
        </w:tc>
      </w:tr>
      <w:tr w:rsidR="00243039" w:rsidRPr="00053494" w:rsidTr="00243039">
        <w:tblPrEx>
          <w:jc w:val="left"/>
        </w:tblPrEx>
        <w:tc>
          <w:tcPr>
            <w:tcW w:w="2179" w:type="dxa"/>
            <w:shd w:val="clear" w:color="auto" w:fill="auto"/>
          </w:tcPr>
          <w:p w:rsidR="00243039" w:rsidRPr="00053494" w:rsidRDefault="00243039" w:rsidP="00243039">
            <w:pPr>
              <w:ind w:firstLine="0"/>
            </w:pPr>
            <w:r>
              <w:t>Taylor</w:t>
            </w:r>
          </w:p>
        </w:tc>
        <w:tc>
          <w:tcPr>
            <w:tcW w:w="2179" w:type="dxa"/>
            <w:shd w:val="clear" w:color="auto" w:fill="auto"/>
          </w:tcPr>
          <w:p w:rsidR="00243039" w:rsidRPr="00053494" w:rsidRDefault="00243039" w:rsidP="00243039">
            <w:pPr>
              <w:ind w:firstLine="0"/>
            </w:pPr>
            <w:r>
              <w:t>Thayer</w:t>
            </w:r>
          </w:p>
        </w:tc>
        <w:tc>
          <w:tcPr>
            <w:tcW w:w="2180" w:type="dxa"/>
            <w:shd w:val="clear" w:color="auto" w:fill="auto"/>
          </w:tcPr>
          <w:p w:rsidR="00243039" w:rsidRPr="00053494" w:rsidRDefault="00243039" w:rsidP="00243039">
            <w:pPr>
              <w:ind w:firstLine="0"/>
            </w:pPr>
            <w:r>
              <w:t>Thigpen</w:t>
            </w:r>
          </w:p>
        </w:tc>
      </w:tr>
      <w:tr w:rsidR="00243039" w:rsidRPr="00053494" w:rsidTr="00243039">
        <w:tblPrEx>
          <w:jc w:val="left"/>
        </w:tblPrEx>
        <w:tc>
          <w:tcPr>
            <w:tcW w:w="2179" w:type="dxa"/>
            <w:shd w:val="clear" w:color="auto" w:fill="auto"/>
          </w:tcPr>
          <w:p w:rsidR="00243039" w:rsidRPr="00053494" w:rsidRDefault="00243039" w:rsidP="00243039">
            <w:pPr>
              <w:ind w:firstLine="0"/>
            </w:pPr>
            <w:r>
              <w:t>Toole</w:t>
            </w:r>
          </w:p>
        </w:tc>
        <w:tc>
          <w:tcPr>
            <w:tcW w:w="2179" w:type="dxa"/>
            <w:shd w:val="clear" w:color="auto" w:fill="auto"/>
          </w:tcPr>
          <w:p w:rsidR="00243039" w:rsidRPr="00053494" w:rsidRDefault="00243039" w:rsidP="00243039">
            <w:pPr>
              <w:ind w:firstLine="0"/>
            </w:pPr>
            <w:r>
              <w:t>Trantham</w:t>
            </w:r>
          </w:p>
        </w:tc>
        <w:tc>
          <w:tcPr>
            <w:tcW w:w="2180" w:type="dxa"/>
            <w:shd w:val="clear" w:color="auto" w:fill="auto"/>
          </w:tcPr>
          <w:p w:rsidR="00243039" w:rsidRPr="00053494" w:rsidRDefault="00243039" w:rsidP="00243039">
            <w:pPr>
              <w:ind w:firstLine="0"/>
            </w:pPr>
            <w:r>
              <w:t>Weeks</w:t>
            </w:r>
          </w:p>
        </w:tc>
      </w:tr>
      <w:tr w:rsidR="00243039" w:rsidRPr="00053494" w:rsidTr="00243039">
        <w:tblPrEx>
          <w:jc w:val="left"/>
        </w:tblPrEx>
        <w:tc>
          <w:tcPr>
            <w:tcW w:w="2179" w:type="dxa"/>
            <w:shd w:val="clear" w:color="auto" w:fill="auto"/>
          </w:tcPr>
          <w:p w:rsidR="00243039" w:rsidRPr="00053494" w:rsidRDefault="00243039" w:rsidP="00243039">
            <w:pPr>
              <w:ind w:firstLine="0"/>
            </w:pPr>
            <w:r>
              <w:t>West</w:t>
            </w:r>
          </w:p>
        </w:tc>
        <w:tc>
          <w:tcPr>
            <w:tcW w:w="2179" w:type="dxa"/>
            <w:shd w:val="clear" w:color="auto" w:fill="auto"/>
          </w:tcPr>
          <w:p w:rsidR="00243039" w:rsidRPr="00053494" w:rsidRDefault="00243039" w:rsidP="00243039">
            <w:pPr>
              <w:ind w:firstLine="0"/>
            </w:pPr>
            <w:r>
              <w:t>Wheeler</w:t>
            </w:r>
          </w:p>
        </w:tc>
        <w:tc>
          <w:tcPr>
            <w:tcW w:w="2180" w:type="dxa"/>
            <w:shd w:val="clear" w:color="auto" w:fill="auto"/>
          </w:tcPr>
          <w:p w:rsidR="00243039" w:rsidRPr="00053494" w:rsidRDefault="00243039" w:rsidP="00243039">
            <w:pPr>
              <w:ind w:firstLine="0"/>
            </w:pPr>
            <w:r>
              <w:t>White</w:t>
            </w:r>
          </w:p>
        </w:tc>
      </w:tr>
      <w:tr w:rsidR="00243039" w:rsidRPr="00053494" w:rsidTr="00243039">
        <w:tblPrEx>
          <w:jc w:val="left"/>
        </w:tblPrEx>
        <w:tc>
          <w:tcPr>
            <w:tcW w:w="2179" w:type="dxa"/>
            <w:shd w:val="clear" w:color="auto" w:fill="auto"/>
          </w:tcPr>
          <w:p w:rsidR="00243039" w:rsidRPr="00053494" w:rsidRDefault="00243039" w:rsidP="00243039">
            <w:pPr>
              <w:ind w:firstLine="0"/>
            </w:pPr>
            <w:r>
              <w:t>Whitmire</w:t>
            </w:r>
          </w:p>
        </w:tc>
        <w:tc>
          <w:tcPr>
            <w:tcW w:w="2179" w:type="dxa"/>
            <w:shd w:val="clear" w:color="auto" w:fill="auto"/>
          </w:tcPr>
          <w:p w:rsidR="00243039" w:rsidRPr="00053494" w:rsidRDefault="00243039" w:rsidP="00243039">
            <w:pPr>
              <w:ind w:firstLine="0"/>
            </w:pPr>
            <w:r>
              <w:t>R. Williams</w:t>
            </w:r>
          </w:p>
        </w:tc>
        <w:tc>
          <w:tcPr>
            <w:tcW w:w="2180" w:type="dxa"/>
            <w:shd w:val="clear" w:color="auto" w:fill="auto"/>
          </w:tcPr>
          <w:p w:rsidR="00243039" w:rsidRPr="00053494" w:rsidRDefault="00243039" w:rsidP="00243039">
            <w:pPr>
              <w:ind w:firstLine="0"/>
            </w:pPr>
            <w:r>
              <w:t>S. Williams</w:t>
            </w:r>
          </w:p>
        </w:tc>
      </w:tr>
      <w:tr w:rsidR="00243039" w:rsidRPr="00053494" w:rsidTr="00243039">
        <w:tblPrEx>
          <w:jc w:val="left"/>
        </w:tblPrEx>
        <w:tc>
          <w:tcPr>
            <w:tcW w:w="2179" w:type="dxa"/>
            <w:shd w:val="clear" w:color="auto" w:fill="auto"/>
          </w:tcPr>
          <w:p w:rsidR="00243039" w:rsidRPr="00053494" w:rsidRDefault="00243039" w:rsidP="00243039">
            <w:pPr>
              <w:ind w:firstLine="0"/>
            </w:pPr>
            <w:r>
              <w:t>Willis</w:t>
            </w:r>
          </w:p>
        </w:tc>
        <w:tc>
          <w:tcPr>
            <w:tcW w:w="2179" w:type="dxa"/>
            <w:shd w:val="clear" w:color="auto" w:fill="auto"/>
          </w:tcPr>
          <w:p w:rsidR="00243039" w:rsidRPr="00053494" w:rsidRDefault="00243039" w:rsidP="00243039">
            <w:pPr>
              <w:ind w:firstLine="0"/>
            </w:pPr>
            <w:r>
              <w:t>Wooten</w:t>
            </w:r>
          </w:p>
        </w:tc>
        <w:tc>
          <w:tcPr>
            <w:tcW w:w="2180" w:type="dxa"/>
            <w:shd w:val="clear" w:color="auto" w:fill="auto"/>
          </w:tcPr>
          <w:p w:rsidR="00243039" w:rsidRPr="00053494" w:rsidRDefault="00243039" w:rsidP="00243039">
            <w:pPr>
              <w:ind w:firstLine="0"/>
            </w:pPr>
            <w:r>
              <w:t>Yow</w:t>
            </w:r>
          </w:p>
        </w:tc>
      </w:tr>
    </w:tbl>
    <w:p w:rsidR="00243039" w:rsidRDefault="00243039" w:rsidP="00243039"/>
    <w:p w:rsidR="00243039" w:rsidRDefault="00243039" w:rsidP="00243039">
      <w:pPr>
        <w:jc w:val="center"/>
        <w:rPr>
          <w:b/>
        </w:rPr>
      </w:pPr>
      <w:r w:rsidRPr="00053494">
        <w:rPr>
          <w:b/>
        </w:rPr>
        <w:t>Total Present--123</w:t>
      </w:r>
    </w:p>
    <w:p w:rsidR="00243039" w:rsidRDefault="00243039" w:rsidP="00243039"/>
    <w:p w:rsidR="001D1C23" w:rsidRDefault="001D1C23" w:rsidP="001D1C23">
      <w:pPr>
        <w:keepNext/>
        <w:jc w:val="center"/>
        <w:rPr>
          <w:b/>
        </w:rPr>
      </w:pPr>
      <w:r w:rsidRPr="001D1C23">
        <w:rPr>
          <w:b/>
        </w:rPr>
        <w:t>LEAVE OF ABSENCE</w:t>
      </w:r>
    </w:p>
    <w:p w:rsidR="001D1C23" w:rsidRDefault="001D1C23" w:rsidP="001D1C23">
      <w:r>
        <w:t>The SPEAKER granted Rep. BROWN a leave of absence for the day.</w:t>
      </w:r>
    </w:p>
    <w:p w:rsidR="001D1C23" w:rsidRDefault="001D1C23" w:rsidP="001D1C23"/>
    <w:p w:rsidR="001D1C23" w:rsidRDefault="001D1C23" w:rsidP="001D1C23">
      <w:pPr>
        <w:keepNext/>
        <w:jc w:val="center"/>
        <w:rPr>
          <w:b/>
        </w:rPr>
      </w:pPr>
      <w:r w:rsidRPr="001D1C23">
        <w:rPr>
          <w:b/>
        </w:rPr>
        <w:t>LEAVE OF ABSENCE</w:t>
      </w:r>
    </w:p>
    <w:p w:rsidR="001D1C23" w:rsidRDefault="001D1C23" w:rsidP="001D1C23">
      <w:r>
        <w:t>The SPEAKER granted Rep. GILLIARD a temporary leave of absence.</w:t>
      </w:r>
    </w:p>
    <w:p w:rsidR="001D1C23" w:rsidRDefault="001D1C23" w:rsidP="001D1C23"/>
    <w:p w:rsidR="001D1C23" w:rsidRDefault="001D1C23" w:rsidP="001D1C23">
      <w:pPr>
        <w:keepNext/>
        <w:jc w:val="center"/>
        <w:rPr>
          <w:b/>
        </w:rPr>
      </w:pPr>
      <w:r w:rsidRPr="001D1C23">
        <w:rPr>
          <w:b/>
        </w:rPr>
        <w:t>CO-SPONSORS ADDED</w:t>
      </w:r>
    </w:p>
    <w:p w:rsidR="001D1C23" w:rsidRDefault="001D1C23" w:rsidP="001D1C23">
      <w:r>
        <w:t>In accordance with House Rule 5.2 below:</w:t>
      </w:r>
    </w:p>
    <w:p w:rsidR="00243039" w:rsidRDefault="00243039" w:rsidP="001D1C23">
      <w:pPr>
        <w:ind w:firstLine="270"/>
        <w:rPr>
          <w:b/>
          <w:bCs/>
          <w:color w:val="000000"/>
          <w:szCs w:val="22"/>
          <w:lang w:val="en"/>
        </w:rPr>
      </w:pPr>
      <w:bookmarkStart w:id="11" w:name="file_start24"/>
      <w:bookmarkEnd w:id="11"/>
    </w:p>
    <w:p w:rsidR="001D1C23" w:rsidRPr="00CA29CB" w:rsidRDefault="001D1C23" w:rsidP="001D1C2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D1C23" w:rsidRDefault="001D1C23" w:rsidP="001D1C23">
      <w:bookmarkStart w:id="12" w:name="file_end24"/>
      <w:bookmarkEnd w:id="12"/>
    </w:p>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596"/>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596" w:type="dxa"/>
            <w:shd w:val="clear" w:color="auto" w:fill="auto"/>
          </w:tcPr>
          <w:p w:rsidR="001D1C23" w:rsidRPr="001D1C23" w:rsidRDefault="001D1C23" w:rsidP="001D1C23">
            <w:pPr>
              <w:keepNext/>
              <w:ind w:firstLine="0"/>
            </w:pPr>
            <w:r w:rsidRPr="001D1C23">
              <w:t>H. 5099</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596"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596" w:type="dxa"/>
            <w:shd w:val="clear" w:color="auto" w:fill="auto"/>
          </w:tcPr>
          <w:p w:rsidR="001D1C23" w:rsidRPr="001D1C23" w:rsidRDefault="001D1C23" w:rsidP="001D1C23">
            <w:pPr>
              <w:keepNext/>
              <w:ind w:firstLine="0"/>
            </w:pPr>
            <w:r w:rsidRPr="001D1C23">
              <w:t>MATTHEWS</w:t>
            </w:r>
          </w:p>
        </w:tc>
      </w:tr>
    </w:tbl>
    <w:p w:rsidR="001D1C23" w:rsidRDefault="001D1C23" w:rsidP="001D1C23"/>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236"/>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236" w:type="dxa"/>
            <w:shd w:val="clear" w:color="auto" w:fill="auto"/>
          </w:tcPr>
          <w:p w:rsidR="001D1C23" w:rsidRPr="001D1C23" w:rsidRDefault="001D1C23" w:rsidP="001D1C23">
            <w:pPr>
              <w:keepNext/>
              <w:ind w:firstLine="0"/>
            </w:pPr>
            <w:r w:rsidRPr="001D1C23">
              <w:t>H. 5137</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236"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236" w:type="dxa"/>
            <w:shd w:val="clear" w:color="auto" w:fill="auto"/>
          </w:tcPr>
          <w:p w:rsidR="001D1C23" w:rsidRPr="001D1C23" w:rsidRDefault="001D1C23" w:rsidP="001D1C23">
            <w:pPr>
              <w:keepNext/>
              <w:ind w:firstLine="0"/>
            </w:pPr>
            <w:r w:rsidRPr="001D1C23">
              <w:t>CASKEY</w:t>
            </w:r>
          </w:p>
        </w:tc>
      </w:tr>
    </w:tbl>
    <w:p w:rsidR="001D1C23" w:rsidRDefault="001D1C23" w:rsidP="001D1C23"/>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52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521" w:type="dxa"/>
            <w:shd w:val="clear" w:color="auto" w:fill="auto"/>
          </w:tcPr>
          <w:p w:rsidR="001D1C23" w:rsidRPr="001D1C23" w:rsidRDefault="001D1C23" w:rsidP="001D1C23">
            <w:pPr>
              <w:keepNext/>
              <w:ind w:firstLine="0"/>
            </w:pPr>
            <w:r w:rsidRPr="001D1C23">
              <w:t>H. 5139</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52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521" w:type="dxa"/>
            <w:shd w:val="clear" w:color="auto" w:fill="auto"/>
          </w:tcPr>
          <w:p w:rsidR="001D1C23" w:rsidRPr="001D1C23" w:rsidRDefault="001D1C23" w:rsidP="001D1C23">
            <w:pPr>
              <w:keepNext/>
              <w:ind w:firstLine="0"/>
            </w:pPr>
            <w:r w:rsidRPr="001D1C23">
              <w:t>MCDANIEL</w:t>
            </w:r>
          </w:p>
        </w:tc>
      </w:tr>
    </w:tbl>
    <w:p w:rsidR="001D1C23" w:rsidRDefault="001D1C23" w:rsidP="001D1C23"/>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10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101" w:type="dxa"/>
            <w:shd w:val="clear" w:color="auto" w:fill="auto"/>
          </w:tcPr>
          <w:p w:rsidR="001D1C23" w:rsidRPr="001D1C23" w:rsidRDefault="001D1C23" w:rsidP="001D1C23">
            <w:pPr>
              <w:keepNext/>
              <w:ind w:firstLine="0"/>
            </w:pPr>
            <w:r w:rsidRPr="001D1C23">
              <w:t>H. 5262</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10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101" w:type="dxa"/>
            <w:shd w:val="clear" w:color="auto" w:fill="auto"/>
          </w:tcPr>
          <w:p w:rsidR="001D1C23" w:rsidRPr="001D1C23" w:rsidRDefault="001D1C23" w:rsidP="001D1C23">
            <w:pPr>
              <w:keepNext/>
              <w:ind w:firstLine="0"/>
            </w:pPr>
            <w:r w:rsidRPr="001D1C23">
              <w:t>HIXON</w:t>
            </w:r>
          </w:p>
        </w:tc>
      </w:tr>
    </w:tbl>
    <w:p w:rsidR="001D1C23" w:rsidRDefault="001D1C23" w:rsidP="001D1C23"/>
    <w:p w:rsidR="001D1C23" w:rsidRDefault="001D1C23" w:rsidP="001D1C23">
      <w:pPr>
        <w:keepNext/>
        <w:jc w:val="center"/>
        <w:rPr>
          <w:b/>
        </w:rPr>
      </w:pPr>
      <w:r w:rsidRPr="001D1C23">
        <w:rPr>
          <w:b/>
        </w:rPr>
        <w:t>CO-SPONSORS ADDED</w:t>
      </w:r>
    </w:p>
    <w:tbl>
      <w:tblPr>
        <w:tblW w:w="0" w:type="auto"/>
        <w:tblLayout w:type="fixed"/>
        <w:tblLook w:val="0000" w:firstRow="0" w:lastRow="0" w:firstColumn="0" w:lastColumn="0" w:noHBand="0" w:noVBand="0"/>
      </w:tblPr>
      <w:tblGrid>
        <w:gridCol w:w="1551"/>
        <w:gridCol w:w="245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2451" w:type="dxa"/>
            <w:shd w:val="clear" w:color="auto" w:fill="auto"/>
          </w:tcPr>
          <w:p w:rsidR="001D1C23" w:rsidRPr="001D1C23" w:rsidRDefault="001D1C23" w:rsidP="001D1C23">
            <w:pPr>
              <w:keepNext/>
              <w:ind w:firstLine="0"/>
            </w:pPr>
            <w:r w:rsidRPr="001D1C23">
              <w:t>H. 5363</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245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2451" w:type="dxa"/>
            <w:shd w:val="clear" w:color="auto" w:fill="auto"/>
          </w:tcPr>
          <w:p w:rsidR="001D1C23" w:rsidRPr="001D1C23" w:rsidRDefault="001D1C23" w:rsidP="001D1C23">
            <w:pPr>
              <w:keepNext/>
              <w:ind w:firstLine="0"/>
            </w:pPr>
            <w:r w:rsidRPr="001D1C23">
              <w:t>TAYLOR and HIXON</w:t>
            </w:r>
          </w:p>
        </w:tc>
      </w:tr>
    </w:tbl>
    <w:p w:rsidR="001D1C23" w:rsidRDefault="001D1C23" w:rsidP="001D1C23"/>
    <w:p w:rsidR="001D1C23" w:rsidRDefault="001D1C23" w:rsidP="001D1C23"/>
    <w:p w:rsidR="001D1C23" w:rsidRDefault="001D1C23" w:rsidP="001D1C23">
      <w:pPr>
        <w:keepNext/>
        <w:jc w:val="center"/>
        <w:rPr>
          <w:b/>
        </w:rPr>
      </w:pPr>
      <w:r w:rsidRPr="001D1C23">
        <w:rPr>
          <w:b/>
        </w:rPr>
        <w:t>H. 5201--DEBATE INTERRUPTED</w:t>
      </w:r>
    </w:p>
    <w:p w:rsidR="001D1C23" w:rsidRDefault="001D1C23" w:rsidP="001D1C23">
      <w:r>
        <w:t>The following Bill was taken up:</w:t>
      </w:r>
    </w:p>
    <w:p w:rsidR="001D1C23" w:rsidRDefault="001D1C23" w:rsidP="001D1C23"/>
    <w:p w:rsidR="001D1C23" w:rsidRDefault="001D1C23" w:rsidP="00243039">
      <w:pPr>
        <w:jc w:val="center"/>
      </w:pPr>
      <w:r>
        <w:t>H. 5201--GENERAL APPROPRIATION BILL</w:t>
      </w:r>
    </w:p>
    <w:p w:rsidR="001D1C23" w:rsidRDefault="001D1C23" w:rsidP="001D1C23">
      <w:bookmarkStart w:id="13" w:name="include_clip_start_36"/>
      <w:bookmarkEnd w:id="13"/>
    </w:p>
    <w:p w:rsidR="001D1C23" w:rsidRDefault="001D1C23" w:rsidP="001D1C23">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1D1C23" w:rsidRDefault="001D1C23" w:rsidP="001D1C23"/>
    <w:p w:rsidR="001D1C23" w:rsidRPr="00782361" w:rsidRDefault="001D1C23" w:rsidP="001D1C23">
      <w:pPr>
        <w:keepNext/>
        <w:ind w:firstLine="0"/>
        <w:jc w:val="center"/>
        <w:rPr>
          <w:szCs w:val="24"/>
        </w:rPr>
      </w:pPr>
      <w:bookmarkStart w:id="14" w:name="file_start37"/>
      <w:bookmarkEnd w:id="14"/>
      <w:r w:rsidRPr="00782361">
        <w:rPr>
          <w:b/>
          <w:bCs/>
          <w:szCs w:val="24"/>
        </w:rPr>
        <w:t>MOTION ADOPTED</w:t>
      </w:r>
    </w:p>
    <w:p w:rsidR="001D1C23" w:rsidRDefault="001D1C23" w:rsidP="001D1C23">
      <w:pPr>
        <w:spacing w:before="100" w:beforeAutospacing="1" w:after="100" w:afterAutospacing="1"/>
        <w:ind w:firstLine="0"/>
        <w:rPr>
          <w:szCs w:val="24"/>
        </w:rPr>
      </w:pPr>
      <w:r w:rsidRPr="00782361">
        <w:rPr>
          <w:szCs w:val="24"/>
        </w:rPr>
        <w:t xml:space="preserve">Rep. G. M. SMITH moved that while debating H. 5201 that he be allowed to note a motion daily to reconsider each section adopted, which was agreed to. </w:t>
      </w:r>
    </w:p>
    <w:p w:rsidR="001D1C23" w:rsidRDefault="001D1C23" w:rsidP="001D1C23">
      <w:pPr>
        <w:spacing w:before="100" w:beforeAutospacing="1" w:after="100" w:afterAutospacing="1"/>
        <w:ind w:firstLine="0"/>
        <w:rPr>
          <w:szCs w:val="24"/>
        </w:rPr>
      </w:pPr>
    </w:p>
    <w:p w:rsidR="001D1C23" w:rsidRDefault="001D1C23" w:rsidP="001D1C23">
      <w:pPr>
        <w:keepNext/>
        <w:jc w:val="center"/>
        <w:rPr>
          <w:b/>
        </w:rPr>
      </w:pPr>
      <w:r w:rsidRPr="001D1C23">
        <w:rPr>
          <w:b/>
        </w:rPr>
        <w:t>PART IA</w:t>
      </w:r>
    </w:p>
    <w:p w:rsidR="001D1C23" w:rsidRDefault="001D1C23" w:rsidP="001D1C23"/>
    <w:p w:rsidR="001D1C23" w:rsidRDefault="001D1C23" w:rsidP="001D1C23">
      <w:pPr>
        <w:keepNext/>
        <w:jc w:val="center"/>
        <w:rPr>
          <w:b/>
        </w:rPr>
      </w:pPr>
      <w:r w:rsidRPr="001D1C23">
        <w:rPr>
          <w:b/>
        </w:rPr>
        <w:t>SECTION 3</w:t>
      </w:r>
    </w:p>
    <w:p w:rsidR="001D1C23" w:rsidRDefault="001D1C23" w:rsidP="001D1C23">
      <w:r>
        <w:t xml:space="preserve">The yeas and nays were taken resulting as follows: </w:t>
      </w:r>
    </w:p>
    <w:p w:rsidR="001D1C23" w:rsidRDefault="001D1C23" w:rsidP="001D1C23">
      <w:pPr>
        <w:jc w:val="center"/>
      </w:pPr>
      <w:r>
        <w:t xml:space="preserve"> </w:t>
      </w:r>
      <w:bookmarkStart w:id="15" w:name="vote_start40"/>
      <w:bookmarkEnd w:id="15"/>
      <w:r>
        <w:t>Yeas 95;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3 was adopted. </w:t>
      </w:r>
    </w:p>
    <w:p w:rsidR="00682D5F" w:rsidRDefault="00682D5F"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w:t>
      </w:r>
      <w:r>
        <w:t>Section 3</w:t>
      </w:r>
      <w:r w:rsidRPr="00667D16">
        <w:t xml:space="preserve">. I should have abstained. </w:t>
      </w:r>
    </w:p>
    <w:p w:rsidR="00682D5F" w:rsidRPr="00667D16" w:rsidRDefault="00682D5F" w:rsidP="00682D5F">
      <w:pPr>
        <w:tabs>
          <w:tab w:val="left" w:pos="216"/>
        </w:tabs>
      </w:pPr>
      <w:r w:rsidRPr="00667D16">
        <w:tab/>
        <w:t>Rep.</w:t>
      </w:r>
      <w:r>
        <w:t xml:space="preserve"> John King</w:t>
      </w:r>
    </w:p>
    <w:p w:rsidR="00682D5F" w:rsidRPr="00A55557" w:rsidRDefault="00682D5F" w:rsidP="00682D5F">
      <w:pPr>
        <w:tabs>
          <w:tab w:val="left" w:pos="216"/>
        </w:tabs>
      </w:pPr>
    </w:p>
    <w:p w:rsidR="001D1C23" w:rsidRPr="00F927FD" w:rsidRDefault="001D1C23" w:rsidP="001D1C23">
      <w:pPr>
        <w:keepNext/>
        <w:ind w:firstLine="0"/>
        <w:jc w:val="center"/>
        <w:rPr>
          <w:b/>
        </w:rPr>
      </w:pPr>
      <w:bookmarkStart w:id="16" w:name="file_start41"/>
      <w:bookmarkEnd w:id="16"/>
      <w:r w:rsidRPr="00F927FD">
        <w:rPr>
          <w:b/>
        </w:rPr>
        <w:t>RECORD FOR VOTING</w:t>
      </w:r>
    </w:p>
    <w:p w:rsidR="001D1C23" w:rsidRPr="00F927FD" w:rsidRDefault="001D1C23" w:rsidP="001D1C23">
      <w:pPr>
        <w:tabs>
          <w:tab w:val="left" w:pos="216"/>
        </w:tabs>
        <w:ind w:firstLine="0"/>
      </w:pPr>
      <w:r w:rsidRPr="00F927FD">
        <w:tab/>
        <w:t xml:space="preserve">I inadvertently voted on H. 5201, Part IA, Section 3. I should have abstained. </w:t>
      </w:r>
    </w:p>
    <w:p w:rsidR="001D1C23" w:rsidRDefault="001D1C23" w:rsidP="001D1C23">
      <w:pPr>
        <w:tabs>
          <w:tab w:val="left" w:pos="216"/>
        </w:tabs>
        <w:ind w:firstLine="0"/>
      </w:pPr>
      <w:r w:rsidRPr="00F927FD">
        <w:tab/>
        <w:t>Rep. Raye Felder</w:t>
      </w:r>
    </w:p>
    <w:p w:rsidR="001D1C23" w:rsidRDefault="001D1C23" w:rsidP="001D1C23">
      <w:pPr>
        <w:tabs>
          <w:tab w:val="left" w:pos="216"/>
        </w:tabs>
        <w:ind w:firstLine="0"/>
      </w:pPr>
    </w:p>
    <w:p w:rsidR="001D1C23" w:rsidRDefault="001D1C23" w:rsidP="001D1C23">
      <w:pPr>
        <w:keepNext/>
        <w:jc w:val="center"/>
        <w:rPr>
          <w:b/>
        </w:rPr>
      </w:pPr>
      <w:r w:rsidRPr="001D1C23">
        <w:rPr>
          <w:b/>
        </w:rPr>
        <w:t>SECTION 4</w:t>
      </w:r>
    </w:p>
    <w:p w:rsidR="001D1C23" w:rsidRDefault="001D1C23" w:rsidP="001D1C23">
      <w:r>
        <w:t xml:space="preserve">The yeas and nays were taken resulting as follows: </w:t>
      </w:r>
    </w:p>
    <w:p w:rsidR="001D1C23" w:rsidRDefault="001D1C23" w:rsidP="001D1C23">
      <w:pPr>
        <w:jc w:val="center"/>
      </w:pPr>
      <w:r>
        <w:t xml:space="preserve"> </w:t>
      </w:r>
      <w:bookmarkStart w:id="17" w:name="vote_start43"/>
      <w:bookmarkEnd w:id="17"/>
      <w:r>
        <w:t>Yeas 89; Nays 12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Bennett</w:t>
            </w:r>
          </w:p>
        </w:tc>
        <w:tc>
          <w:tcPr>
            <w:tcW w:w="2179" w:type="dxa"/>
            <w:shd w:val="clear" w:color="auto" w:fill="auto"/>
          </w:tcPr>
          <w:p w:rsidR="001D1C23" w:rsidRPr="001D1C23" w:rsidRDefault="001D1C23" w:rsidP="001D1C23">
            <w:pPr>
              <w:keepNext/>
              <w:ind w:firstLine="0"/>
            </w:pPr>
            <w:r>
              <w:t>B. Cox</w:t>
            </w:r>
          </w:p>
        </w:tc>
        <w:tc>
          <w:tcPr>
            <w:tcW w:w="2180" w:type="dxa"/>
            <w:shd w:val="clear" w:color="auto" w:fill="auto"/>
          </w:tcPr>
          <w:p w:rsidR="001D1C23" w:rsidRPr="001D1C23" w:rsidRDefault="001D1C23" w:rsidP="001D1C23">
            <w:pPr>
              <w:keepNext/>
              <w:ind w:firstLine="0"/>
            </w:pPr>
            <w:r>
              <w:t>Daning</w:t>
            </w:r>
          </w:p>
        </w:tc>
      </w:tr>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Kimmons</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McCravy</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Oremus</w:t>
            </w:r>
          </w:p>
        </w:tc>
      </w:tr>
    </w:tbl>
    <w:p w:rsidR="001D1C23" w:rsidRDefault="001D1C23" w:rsidP="001D1C23"/>
    <w:p w:rsidR="001D1C23" w:rsidRDefault="001D1C23" w:rsidP="001D1C23">
      <w:pPr>
        <w:jc w:val="center"/>
        <w:rPr>
          <w:b/>
        </w:rPr>
      </w:pPr>
      <w:r w:rsidRPr="001D1C23">
        <w:rPr>
          <w:b/>
        </w:rPr>
        <w:t>Total--12</w:t>
      </w:r>
    </w:p>
    <w:p w:rsidR="001D1C23" w:rsidRDefault="001D1C23" w:rsidP="001D1C23">
      <w:pPr>
        <w:jc w:val="center"/>
        <w:rPr>
          <w:b/>
        </w:rPr>
      </w:pPr>
    </w:p>
    <w:p w:rsidR="001D1C23" w:rsidRDefault="001D1C23" w:rsidP="001D1C23">
      <w:r>
        <w:t xml:space="preserve">Section 4 was adopted. </w:t>
      </w:r>
    </w:p>
    <w:p w:rsidR="001D1C23" w:rsidRDefault="001D1C23" w:rsidP="001D1C23"/>
    <w:p w:rsidR="001D1C23" w:rsidRDefault="001D1C23" w:rsidP="001D1C23">
      <w:pPr>
        <w:keepNext/>
        <w:jc w:val="center"/>
        <w:rPr>
          <w:b/>
        </w:rPr>
      </w:pPr>
      <w:r w:rsidRPr="001D1C23">
        <w:rPr>
          <w:b/>
        </w:rPr>
        <w:t>SECTION 5</w:t>
      </w:r>
    </w:p>
    <w:p w:rsidR="001D1C23" w:rsidRDefault="001D1C23" w:rsidP="001D1C23">
      <w:r>
        <w:t xml:space="preserve">The yeas and nays were taken resulting as follows: </w:t>
      </w:r>
    </w:p>
    <w:p w:rsidR="001D1C23" w:rsidRDefault="001D1C23" w:rsidP="001D1C23">
      <w:pPr>
        <w:jc w:val="center"/>
      </w:pPr>
      <w:r>
        <w:t xml:space="preserve"> </w:t>
      </w:r>
      <w:bookmarkStart w:id="18" w:name="vote_start45"/>
      <w:bookmarkEnd w:id="18"/>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 was adopted. </w:t>
      </w:r>
    </w:p>
    <w:p w:rsidR="001D1C23" w:rsidRDefault="001D1C23" w:rsidP="001D1C23"/>
    <w:p w:rsidR="001D1C23" w:rsidRDefault="001D1C23" w:rsidP="001D1C23">
      <w:pPr>
        <w:keepNext/>
        <w:jc w:val="center"/>
        <w:rPr>
          <w:b/>
        </w:rPr>
      </w:pPr>
      <w:r w:rsidRPr="001D1C23">
        <w:rPr>
          <w:b/>
        </w:rPr>
        <w:t>SECTION 6</w:t>
      </w:r>
    </w:p>
    <w:p w:rsidR="001D1C23" w:rsidRDefault="001D1C23" w:rsidP="001D1C23">
      <w:r>
        <w:t xml:space="preserve">The yeas and nays were taken resulting as follows: </w:t>
      </w:r>
    </w:p>
    <w:p w:rsidR="001D1C23" w:rsidRDefault="001D1C23" w:rsidP="001D1C23">
      <w:pPr>
        <w:jc w:val="center"/>
      </w:pPr>
      <w:r>
        <w:t xml:space="preserve"> </w:t>
      </w:r>
      <w:bookmarkStart w:id="19" w:name="vote_start47"/>
      <w:bookmarkEnd w:id="19"/>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 was adopted. </w:t>
      </w:r>
    </w:p>
    <w:p w:rsidR="001D1C23" w:rsidRDefault="001D1C23" w:rsidP="001D1C23"/>
    <w:p w:rsidR="001D1C23" w:rsidRDefault="00E8317A" w:rsidP="001D1C23">
      <w:pPr>
        <w:keepNext/>
        <w:jc w:val="center"/>
        <w:rPr>
          <w:b/>
        </w:rPr>
      </w:pPr>
      <w:r>
        <w:rPr>
          <w:b/>
        </w:rPr>
        <w:br w:type="column"/>
      </w:r>
      <w:r w:rsidR="001D1C23" w:rsidRPr="001D1C23">
        <w:rPr>
          <w:b/>
        </w:rPr>
        <w:t>SECTION 7</w:t>
      </w:r>
    </w:p>
    <w:p w:rsidR="001D1C23" w:rsidRDefault="001D1C23" w:rsidP="001D1C23">
      <w:r>
        <w:t xml:space="preserve">The yeas and nays were taken resulting as follows: </w:t>
      </w:r>
    </w:p>
    <w:p w:rsidR="001D1C23" w:rsidRDefault="001D1C23" w:rsidP="001D1C23">
      <w:pPr>
        <w:jc w:val="center"/>
      </w:pPr>
      <w:r>
        <w:t xml:space="preserve"> </w:t>
      </w:r>
      <w:bookmarkStart w:id="20" w:name="vote_start49"/>
      <w:bookmarkEnd w:id="20"/>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E8317A">
            <w:pPr>
              <w:keepNext/>
              <w:ind w:firstLine="0"/>
            </w:pPr>
            <w:r>
              <w:t>S. Williams</w:t>
            </w:r>
          </w:p>
        </w:tc>
        <w:tc>
          <w:tcPr>
            <w:tcW w:w="2179" w:type="dxa"/>
            <w:shd w:val="clear" w:color="auto" w:fill="auto"/>
          </w:tcPr>
          <w:p w:rsidR="001D1C23" w:rsidRPr="001D1C23" w:rsidRDefault="001D1C23" w:rsidP="00E8317A">
            <w:pPr>
              <w:keepNext/>
              <w:ind w:firstLine="0"/>
            </w:pPr>
            <w:r>
              <w:t>Willis</w:t>
            </w:r>
          </w:p>
        </w:tc>
        <w:tc>
          <w:tcPr>
            <w:tcW w:w="2180" w:type="dxa"/>
            <w:shd w:val="clear" w:color="auto" w:fill="auto"/>
          </w:tcPr>
          <w:p w:rsidR="001D1C23" w:rsidRPr="001D1C23" w:rsidRDefault="001D1C23" w:rsidP="00E8317A">
            <w:pPr>
              <w:keepNext/>
              <w:ind w:firstLine="0"/>
            </w:pPr>
            <w:r>
              <w:t>Wooten</w:t>
            </w:r>
          </w:p>
        </w:tc>
      </w:tr>
      <w:tr w:rsidR="001D1C23" w:rsidRPr="001D1C23" w:rsidTr="001D1C23">
        <w:tc>
          <w:tcPr>
            <w:tcW w:w="2179" w:type="dxa"/>
            <w:shd w:val="clear" w:color="auto" w:fill="auto"/>
          </w:tcPr>
          <w:p w:rsidR="001D1C23" w:rsidRPr="001D1C23" w:rsidRDefault="001D1C23" w:rsidP="00E8317A">
            <w:pPr>
              <w:keepNext/>
              <w:ind w:firstLine="0"/>
            </w:pPr>
            <w:r>
              <w:t>Yow</w:t>
            </w:r>
          </w:p>
        </w:tc>
        <w:tc>
          <w:tcPr>
            <w:tcW w:w="2179" w:type="dxa"/>
            <w:shd w:val="clear" w:color="auto" w:fill="auto"/>
          </w:tcPr>
          <w:p w:rsidR="001D1C23" w:rsidRPr="001D1C23" w:rsidRDefault="001D1C23" w:rsidP="00E8317A">
            <w:pPr>
              <w:keepNext/>
              <w:ind w:firstLine="0"/>
            </w:pPr>
          </w:p>
        </w:tc>
        <w:tc>
          <w:tcPr>
            <w:tcW w:w="2180" w:type="dxa"/>
            <w:shd w:val="clear" w:color="auto" w:fill="auto"/>
          </w:tcPr>
          <w:p w:rsidR="001D1C23" w:rsidRPr="001D1C23" w:rsidRDefault="001D1C23" w:rsidP="00E8317A">
            <w:pPr>
              <w:keepNext/>
              <w:ind w:firstLine="0"/>
            </w:pPr>
          </w:p>
        </w:tc>
      </w:tr>
    </w:tbl>
    <w:p w:rsidR="001D1C23" w:rsidRDefault="001D1C23" w:rsidP="00E8317A">
      <w:pPr>
        <w:keepNext/>
      </w:pPr>
    </w:p>
    <w:p w:rsidR="001D1C23" w:rsidRDefault="001D1C23" w:rsidP="00E8317A">
      <w:pPr>
        <w:keepNext/>
        <w:jc w:val="center"/>
        <w:rPr>
          <w:b/>
        </w:rPr>
      </w:pPr>
      <w:r w:rsidRPr="001D1C23">
        <w:rPr>
          <w:b/>
        </w:rPr>
        <w:t>Total--103</w:t>
      </w:r>
    </w:p>
    <w:p w:rsidR="001D1C23" w:rsidRDefault="001D1C23" w:rsidP="00E8317A">
      <w:pPr>
        <w:keepNext/>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 was adopted. </w:t>
      </w:r>
    </w:p>
    <w:p w:rsidR="001D1C23" w:rsidRDefault="001D1C23" w:rsidP="001D1C23"/>
    <w:p w:rsidR="001D1C23" w:rsidRDefault="001D1C23" w:rsidP="001D1C23">
      <w:pPr>
        <w:keepNext/>
        <w:jc w:val="center"/>
        <w:rPr>
          <w:b/>
        </w:rPr>
      </w:pPr>
      <w:r w:rsidRPr="001D1C23">
        <w:rPr>
          <w:b/>
        </w:rPr>
        <w:t>SECTION 8</w:t>
      </w:r>
    </w:p>
    <w:p w:rsidR="001D1C23" w:rsidRDefault="001D1C23" w:rsidP="001D1C23">
      <w:r>
        <w:t xml:space="preserve">The yeas and nays were taken resulting as follows: </w:t>
      </w:r>
    </w:p>
    <w:p w:rsidR="001D1C23" w:rsidRDefault="001D1C23" w:rsidP="001D1C23">
      <w:pPr>
        <w:jc w:val="center"/>
      </w:pPr>
      <w:r>
        <w:t xml:space="preserve"> </w:t>
      </w:r>
      <w:bookmarkStart w:id="21" w:name="vote_start51"/>
      <w:bookmarkEnd w:id="21"/>
      <w:r>
        <w:t>Yeas 90; Nays 15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 Cox</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V. S. Moss</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Total--15</w:t>
      </w:r>
    </w:p>
    <w:p w:rsidR="001D1C23" w:rsidRDefault="001D1C23" w:rsidP="001D1C23">
      <w:pPr>
        <w:jc w:val="center"/>
        <w:rPr>
          <w:b/>
        </w:rPr>
      </w:pPr>
    </w:p>
    <w:p w:rsidR="001D1C23" w:rsidRDefault="001D1C23" w:rsidP="001D1C23">
      <w:r>
        <w:t xml:space="preserve">Section 8 was adopted. </w:t>
      </w:r>
    </w:p>
    <w:p w:rsidR="001D1C23" w:rsidRDefault="001D1C23" w:rsidP="001D1C23"/>
    <w:p w:rsidR="001D1C23" w:rsidRDefault="001D1C23" w:rsidP="001D1C23">
      <w:pPr>
        <w:keepNext/>
        <w:jc w:val="center"/>
        <w:rPr>
          <w:b/>
        </w:rPr>
      </w:pPr>
      <w:r w:rsidRPr="001D1C23">
        <w:rPr>
          <w:b/>
        </w:rPr>
        <w:t>SECTION 11</w:t>
      </w:r>
    </w:p>
    <w:p w:rsidR="001D1C23" w:rsidRDefault="001D1C23" w:rsidP="001D1C23">
      <w:r>
        <w:t xml:space="preserve">The yeas and nays were taken resulting as follows: </w:t>
      </w:r>
    </w:p>
    <w:p w:rsidR="001D1C23" w:rsidRDefault="001D1C23" w:rsidP="001D1C23">
      <w:pPr>
        <w:jc w:val="center"/>
      </w:pPr>
      <w:r>
        <w:t xml:space="preserve"> </w:t>
      </w:r>
      <w:bookmarkStart w:id="22" w:name="vote_start53"/>
      <w:bookmarkEnd w:id="22"/>
      <w:r>
        <w:t>Yeas 103;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11 was adopted. </w:t>
      </w:r>
    </w:p>
    <w:p w:rsidR="001D1C23" w:rsidRDefault="001D1C23" w:rsidP="001D1C23"/>
    <w:p w:rsidR="001D1C23" w:rsidRDefault="001D1C23" w:rsidP="001D1C23">
      <w:pPr>
        <w:keepNext/>
        <w:jc w:val="center"/>
        <w:rPr>
          <w:b/>
        </w:rPr>
      </w:pPr>
      <w:r w:rsidRPr="001D1C23">
        <w:rPr>
          <w:b/>
        </w:rPr>
        <w:t>SECTION 12</w:t>
      </w:r>
    </w:p>
    <w:p w:rsidR="001D1C23" w:rsidRDefault="001D1C23" w:rsidP="001D1C23">
      <w:r>
        <w:t xml:space="preserve">The yeas and nays were taken resulting as follows: </w:t>
      </w:r>
    </w:p>
    <w:p w:rsidR="001D1C23" w:rsidRDefault="001D1C23" w:rsidP="001D1C23">
      <w:pPr>
        <w:jc w:val="center"/>
      </w:pPr>
      <w:r>
        <w:t xml:space="preserve"> </w:t>
      </w:r>
      <w:bookmarkStart w:id="23" w:name="vote_start55"/>
      <w:bookmarkEnd w:id="23"/>
      <w:r>
        <w:t>Yeas 107;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12 was adopted. </w:t>
      </w:r>
    </w:p>
    <w:p w:rsidR="001D1C23" w:rsidRDefault="001D1C23" w:rsidP="001D1C23"/>
    <w:p w:rsidR="001D1C23" w:rsidRDefault="001D1C23" w:rsidP="001D1C23">
      <w:pPr>
        <w:keepNext/>
        <w:jc w:val="center"/>
        <w:rPr>
          <w:b/>
        </w:rPr>
      </w:pPr>
      <w:r w:rsidRPr="001D1C23">
        <w:rPr>
          <w:b/>
        </w:rPr>
        <w:t>SECTION 13</w:t>
      </w:r>
    </w:p>
    <w:p w:rsidR="001D1C23" w:rsidRDefault="001D1C23" w:rsidP="001D1C23">
      <w:r>
        <w:t xml:space="preserve">The yeas and nays were taken resulting as follows: </w:t>
      </w:r>
    </w:p>
    <w:p w:rsidR="001D1C23" w:rsidRDefault="001D1C23" w:rsidP="001D1C23">
      <w:pPr>
        <w:jc w:val="center"/>
      </w:pPr>
      <w:r>
        <w:t xml:space="preserve"> </w:t>
      </w:r>
      <w:bookmarkStart w:id="24" w:name="vote_start57"/>
      <w:bookmarkEnd w:id="24"/>
      <w:r>
        <w:t>Yeas 103;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E8317A"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3E3D90" w:rsidRDefault="003E3D90" w:rsidP="001D1C23">
      <w:pPr>
        <w:jc w:val="center"/>
        <w:rPr>
          <w:b/>
        </w:rPr>
      </w:pPr>
    </w:p>
    <w:p w:rsidR="001D1C23" w:rsidRDefault="001D1C23" w:rsidP="001D1C23">
      <w:r>
        <w:t xml:space="preserve">Section 13 was adopted. </w:t>
      </w:r>
    </w:p>
    <w:p w:rsidR="001D1C23" w:rsidRDefault="001D1C23" w:rsidP="001D1C23"/>
    <w:p w:rsidR="001D1C23" w:rsidRDefault="001D1C23" w:rsidP="001D1C23">
      <w:pPr>
        <w:keepNext/>
        <w:jc w:val="center"/>
        <w:rPr>
          <w:b/>
        </w:rPr>
      </w:pPr>
      <w:r w:rsidRPr="001D1C23">
        <w:rPr>
          <w:b/>
        </w:rPr>
        <w:t>SECTION 14</w:t>
      </w:r>
    </w:p>
    <w:p w:rsidR="001D1C23" w:rsidRDefault="001D1C23" w:rsidP="001D1C23">
      <w:r>
        <w:t xml:space="preserve">The yeas and nays were taken resulting as follows: </w:t>
      </w:r>
    </w:p>
    <w:p w:rsidR="001D1C23" w:rsidRDefault="001D1C23" w:rsidP="001D1C23">
      <w:pPr>
        <w:jc w:val="center"/>
      </w:pPr>
      <w:r>
        <w:t xml:space="preserve"> </w:t>
      </w:r>
      <w:bookmarkStart w:id="25" w:name="vote_start59"/>
      <w:bookmarkEnd w:id="25"/>
      <w:r>
        <w:t>Yeas 104;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Lowe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14 was adopted. </w:t>
      </w:r>
    </w:p>
    <w:p w:rsidR="001D1C23" w:rsidRDefault="001D1C23" w:rsidP="001D1C23"/>
    <w:p w:rsidR="001D1C23" w:rsidRDefault="001D1C23" w:rsidP="001D1C23">
      <w:pPr>
        <w:keepNext/>
        <w:jc w:val="center"/>
        <w:rPr>
          <w:b/>
        </w:rPr>
      </w:pPr>
      <w:r w:rsidRPr="001D1C23">
        <w:rPr>
          <w:b/>
        </w:rPr>
        <w:t>SECTION 15</w:t>
      </w:r>
    </w:p>
    <w:p w:rsidR="001D1C23" w:rsidRDefault="001D1C23" w:rsidP="001D1C23">
      <w:r>
        <w:t xml:space="preserve">The yeas and nays were taken resulting as follows: </w:t>
      </w:r>
    </w:p>
    <w:p w:rsidR="001D1C23" w:rsidRDefault="001D1C23" w:rsidP="001D1C23">
      <w:pPr>
        <w:jc w:val="center"/>
      </w:pPr>
      <w:r>
        <w:t xml:space="preserve"> </w:t>
      </w:r>
      <w:bookmarkStart w:id="26" w:name="vote_start61"/>
      <w:bookmarkEnd w:id="26"/>
      <w:r>
        <w:t>Yeas 95; Nays 12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Caskey</w:t>
            </w:r>
          </w:p>
        </w:tc>
        <w:tc>
          <w:tcPr>
            <w:tcW w:w="2180" w:type="dxa"/>
            <w:shd w:val="clear" w:color="auto" w:fill="auto"/>
          </w:tcPr>
          <w:p w:rsidR="001D1C23" w:rsidRPr="001D1C23" w:rsidRDefault="001D1C23" w:rsidP="001D1C23">
            <w:pPr>
              <w:keepNext/>
              <w:ind w:firstLine="0"/>
            </w:pPr>
            <w:r>
              <w:t>Chumley</w:t>
            </w:r>
          </w:p>
        </w:tc>
      </w:tr>
      <w:tr w:rsidR="001D1C23" w:rsidRPr="001D1C23" w:rsidTr="001D1C23">
        <w:tc>
          <w:tcPr>
            <w:tcW w:w="2179" w:type="dxa"/>
            <w:shd w:val="clear" w:color="auto" w:fill="auto"/>
          </w:tcPr>
          <w:p w:rsidR="001D1C23" w:rsidRPr="001D1C23" w:rsidRDefault="001D1C23" w:rsidP="001D1C23">
            <w:pPr>
              <w:keepNext/>
              <w:ind w:firstLine="0"/>
            </w:pPr>
            <w:r>
              <w:t>B. Cox</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bl>
    <w:p w:rsidR="001D1C23" w:rsidRDefault="001D1C23" w:rsidP="001D1C23"/>
    <w:p w:rsidR="001D1C23" w:rsidRDefault="001D1C23" w:rsidP="001D1C23">
      <w:pPr>
        <w:jc w:val="center"/>
        <w:rPr>
          <w:b/>
        </w:rPr>
      </w:pPr>
      <w:r w:rsidRPr="001D1C23">
        <w:rPr>
          <w:b/>
        </w:rPr>
        <w:t>Total--12</w:t>
      </w:r>
    </w:p>
    <w:p w:rsidR="001D1C23" w:rsidRDefault="001D1C23" w:rsidP="001D1C23">
      <w:pPr>
        <w:jc w:val="center"/>
        <w:rPr>
          <w:b/>
        </w:rPr>
      </w:pPr>
    </w:p>
    <w:p w:rsidR="001D1C23" w:rsidRDefault="001D1C23" w:rsidP="001D1C23">
      <w:r>
        <w:t xml:space="preserve">Section 15 was adopted. </w:t>
      </w:r>
    </w:p>
    <w:p w:rsidR="001D1C23" w:rsidRDefault="001D1C23" w:rsidP="001D1C23"/>
    <w:p w:rsidR="001D1C23" w:rsidRDefault="001D1C23" w:rsidP="001D1C23">
      <w:pPr>
        <w:keepNext/>
        <w:jc w:val="center"/>
        <w:rPr>
          <w:b/>
        </w:rPr>
      </w:pPr>
      <w:r w:rsidRPr="001D1C23">
        <w:rPr>
          <w:b/>
        </w:rPr>
        <w:t>SECTION 16</w:t>
      </w:r>
    </w:p>
    <w:p w:rsidR="001D1C23" w:rsidRDefault="001D1C23" w:rsidP="001D1C23">
      <w:r>
        <w:t xml:space="preserve">The yeas and nays were taken resulting as follows: </w:t>
      </w:r>
    </w:p>
    <w:p w:rsidR="001D1C23" w:rsidRDefault="001D1C23" w:rsidP="001D1C23">
      <w:pPr>
        <w:jc w:val="center"/>
      </w:pPr>
      <w:r>
        <w:t xml:space="preserve"> </w:t>
      </w:r>
      <w:bookmarkStart w:id="27" w:name="vote_start63"/>
      <w:bookmarkEnd w:id="27"/>
      <w:r>
        <w:t>Yeas 102;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16 was adopted. </w:t>
      </w:r>
    </w:p>
    <w:p w:rsidR="001D1C23" w:rsidRDefault="001D1C23" w:rsidP="001D1C23"/>
    <w:p w:rsidR="001D1C23" w:rsidRDefault="001D1C23" w:rsidP="001D1C23">
      <w:pPr>
        <w:keepNext/>
        <w:jc w:val="center"/>
        <w:rPr>
          <w:b/>
        </w:rPr>
      </w:pPr>
      <w:r w:rsidRPr="001D1C23">
        <w:rPr>
          <w:b/>
        </w:rPr>
        <w:t>SECTION 18</w:t>
      </w:r>
    </w:p>
    <w:p w:rsidR="001D1C23" w:rsidRDefault="001D1C23" w:rsidP="001D1C23">
      <w:r>
        <w:t xml:space="preserve">The yeas and nays were taken resulting as follows: </w:t>
      </w:r>
    </w:p>
    <w:p w:rsidR="001D1C23" w:rsidRDefault="001D1C23" w:rsidP="001D1C23">
      <w:pPr>
        <w:jc w:val="center"/>
      </w:pPr>
      <w:r>
        <w:t xml:space="preserve"> </w:t>
      </w:r>
      <w:bookmarkStart w:id="28" w:name="vote_start65"/>
      <w:bookmarkEnd w:id="28"/>
      <w:r>
        <w:t>Yeas 107; Nays 2</w:t>
      </w:r>
    </w:p>
    <w:p w:rsidR="001D1C23" w:rsidRDefault="001D1C23" w:rsidP="001D1C23">
      <w:pPr>
        <w:jc w:val="center"/>
      </w:pPr>
    </w:p>
    <w:p w:rsidR="001D1C23" w:rsidRDefault="00E8317A"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E8317A"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18 was adopted. </w:t>
      </w:r>
    </w:p>
    <w:p w:rsidR="001D1C23" w:rsidRDefault="001D1C23" w:rsidP="001D1C23"/>
    <w:p w:rsidR="001D1C23" w:rsidRDefault="001D1C23" w:rsidP="001D1C23">
      <w:pPr>
        <w:keepNext/>
        <w:jc w:val="center"/>
        <w:rPr>
          <w:b/>
        </w:rPr>
      </w:pPr>
      <w:r w:rsidRPr="001D1C23">
        <w:rPr>
          <w:b/>
        </w:rPr>
        <w:t>SECTION 19</w:t>
      </w:r>
    </w:p>
    <w:p w:rsidR="001D1C23" w:rsidRDefault="001D1C23" w:rsidP="001D1C23">
      <w:r>
        <w:t xml:space="preserve">The yeas and nays were taken resulting as follows: </w:t>
      </w:r>
    </w:p>
    <w:p w:rsidR="001D1C23" w:rsidRDefault="001D1C23" w:rsidP="001D1C23">
      <w:pPr>
        <w:jc w:val="center"/>
      </w:pPr>
      <w:r>
        <w:t xml:space="preserve"> </w:t>
      </w:r>
      <w:bookmarkStart w:id="29" w:name="vote_start67"/>
      <w:bookmarkEnd w:id="29"/>
      <w:r>
        <w:t>Yeas 104;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243039">
            <w:pPr>
              <w:keepNext/>
              <w:ind w:firstLine="0"/>
            </w:pPr>
            <w:r>
              <w:t>R. Williams</w:t>
            </w:r>
          </w:p>
        </w:tc>
        <w:tc>
          <w:tcPr>
            <w:tcW w:w="2179" w:type="dxa"/>
            <w:shd w:val="clear" w:color="auto" w:fill="auto"/>
          </w:tcPr>
          <w:p w:rsidR="001D1C23" w:rsidRPr="001D1C23" w:rsidRDefault="001D1C23" w:rsidP="00243039">
            <w:pPr>
              <w:keepNext/>
              <w:ind w:firstLine="0"/>
            </w:pPr>
            <w:r>
              <w:t>S. Williams</w:t>
            </w:r>
          </w:p>
        </w:tc>
        <w:tc>
          <w:tcPr>
            <w:tcW w:w="2180" w:type="dxa"/>
            <w:shd w:val="clear" w:color="auto" w:fill="auto"/>
          </w:tcPr>
          <w:p w:rsidR="001D1C23" w:rsidRPr="001D1C23" w:rsidRDefault="001D1C23" w:rsidP="00243039">
            <w:pPr>
              <w:keepNext/>
              <w:ind w:firstLine="0"/>
            </w:pPr>
            <w:r>
              <w:t>Willis</w:t>
            </w:r>
          </w:p>
        </w:tc>
      </w:tr>
      <w:tr w:rsidR="001D1C23" w:rsidRPr="001D1C23" w:rsidTr="001D1C23">
        <w:tc>
          <w:tcPr>
            <w:tcW w:w="2179" w:type="dxa"/>
            <w:shd w:val="clear" w:color="auto" w:fill="auto"/>
          </w:tcPr>
          <w:p w:rsidR="001D1C23" w:rsidRPr="001D1C23" w:rsidRDefault="001D1C23" w:rsidP="00243039">
            <w:pPr>
              <w:keepNext/>
              <w:ind w:firstLine="0"/>
            </w:pPr>
            <w:r>
              <w:t>Wooten</w:t>
            </w:r>
          </w:p>
        </w:tc>
        <w:tc>
          <w:tcPr>
            <w:tcW w:w="2179" w:type="dxa"/>
            <w:shd w:val="clear" w:color="auto" w:fill="auto"/>
          </w:tcPr>
          <w:p w:rsidR="001D1C23" w:rsidRPr="001D1C23" w:rsidRDefault="001D1C23" w:rsidP="00243039">
            <w:pPr>
              <w:keepNext/>
              <w:ind w:firstLine="0"/>
            </w:pPr>
            <w:r>
              <w:t>Yow</w:t>
            </w:r>
          </w:p>
        </w:tc>
        <w:tc>
          <w:tcPr>
            <w:tcW w:w="2180" w:type="dxa"/>
            <w:shd w:val="clear" w:color="auto" w:fill="auto"/>
          </w:tcPr>
          <w:p w:rsidR="001D1C23" w:rsidRPr="001D1C23" w:rsidRDefault="001D1C23" w:rsidP="00243039">
            <w:pPr>
              <w:keepNext/>
              <w:ind w:firstLine="0"/>
            </w:pPr>
          </w:p>
        </w:tc>
      </w:tr>
    </w:tbl>
    <w:p w:rsidR="001D1C23" w:rsidRDefault="001D1C23" w:rsidP="00243039">
      <w:pPr>
        <w:keepNext/>
      </w:pPr>
    </w:p>
    <w:p w:rsidR="001D1C23" w:rsidRDefault="001D1C23" w:rsidP="00243039">
      <w:pPr>
        <w:keepNext/>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19 was adopted. </w:t>
      </w:r>
    </w:p>
    <w:p w:rsidR="001D1C23" w:rsidRDefault="001D1C23" w:rsidP="001D1C23"/>
    <w:p w:rsidR="001D1C23" w:rsidRDefault="001D1C23" w:rsidP="001D1C23">
      <w:pPr>
        <w:keepNext/>
        <w:jc w:val="center"/>
        <w:rPr>
          <w:b/>
        </w:rPr>
      </w:pPr>
      <w:r w:rsidRPr="001D1C23">
        <w:rPr>
          <w:b/>
        </w:rPr>
        <w:t>SECTION 20B</w:t>
      </w:r>
    </w:p>
    <w:p w:rsidR="001D1C23" w:rsidRDefault="001D1C23" w:rsidP="001D1C23">
      <w:r>
        <w:t xml:space="preserve">The yeas and nays were taken resulting as follows: </w:t>
      </w:r>
    </w:p>
    <w:p w:rsidR="001D1C23" w:rsidRDefault="001D1C23" w:rsidP="001D1C23">
      <w:pPr>
        <w:jc w:val="center"/>
      </w:pPr>
      <w:r>
        <w:t xml:space="preserve"> </w:t>
      </w:r>
      <w:bookmarkStart w:id="30" w:name="vote_start69"/>
      <w:bookmarkEnd w:id="30"/>
      <w:r>
        <w:t>Yeas 102; Nays 8</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w:t>
      </w:r>
    </w:p>
    <w:p w:rsidR="001D1C23" w:rsidRDefault="001D1C23" w:rsidP="001D1C23">
      <w:pPr>
        <w:jc w:val="center"/>
        <w:rPr>
          <w:b/>
        </w:rPr>
      </w:pPr>
    </w:p>
    <w:p w:rsidR="001D1C23" w:rsidRDefault="001D1C23" w:rsidP="001D1C23">
      <w:r>
        <w:t xml:space="preserve">Section 20B was adopted. </w:t>
      </w:r>
    </w:p>
    <w:p w:rsidR="001D1C23" w:rsidRDefault="001D1C23" w:rsidP="001D1C23"/>
    <w:p w:rsidR="001D1C23" w:rsidRDefault="001D1C23" w:rsidP="001D1C23">
      <w:pPr>
        <w:keepNext/>
        <w:jc w:val="center"/>
        <w:rPr>
          <w:b/>
        </w:rPr>
      </w:pPr>
      <w:r w:rsidRPr="001D1C23">
        <w:rPr>
          <w:b/>
        </w:rPr>
        <w:t>SECTION 20C</w:t>
      </w:r>
    </w:p>
    <w:p w:rsidR="001D1C23" w:rsidRDefault="001D1C23" w:rsidP="001D1C23">
      <w:r>
        <w:t xml:space="preserve">The yeas and nays were taken resulting as follows: </w:t>
      </w:r>
    </w:p>
    <w:p w:rsidR="001D1C23" w:rsidRDefault="001D1C23" w:rsidP="001D1C23">
      <w:pPr>
        <w:jc w:val="center"/>
      </w:pPr>
      <w:r>
        <w:t xml:space="preserve"> </w:t>
      </w:r>
      <w:bookmarkStart w:id="31" w:name="vote_start71"/>
      <w:bookmarkEnd w:id="31"/>
      <w:r>
        <w:t>Yeas 95;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20C was adopted. </w:t>
      </w:r>
    </w:p>
    <w:p w:rsidR="001D1C23" w:rsidRDefault="001D1C23" w:rsidP="001D1C23"/>
    <w:p w:rsidR="001D1C23" w:rsidRDefault="001D1C23" w:rsidP="001D1C23">
      <w:pPr>
        <w:keepNext/>
        <w:jc w:val="center"/>
        <w:rPr>
          <w:b/>
        </w:rPr>
      </w:pPr>
      <w:r w:rsidRPr="001D1C23">
        <w:rPr>
          <w:b/>
        </w:rPr>
        <w:t>SECTION 20D</w:t>
      </w:r>
    </w:p>
    <w:p w:rsidR="001D1C23" w:rsidRDefault="001D1C23" w:rsidP="001D1C23">
      <w:r>
        <w:t xml:space="preserve">The yeas and nays were taken resulting as follows: </w:t>
      </w:r>
    </w:p>
    <w:p w:rsidR="001D1C23" w:rsidRDefault="001D1C23" w:rsidP="001D1C23">
      <w:pPr>
        <w:jc w:val="center"/>
      </w:pPr>
      <w:r>
        <w:t xml:space="preserve"> </w:t>
      </w:r>
      <w:bookmarkStart w:id="32" w:name="vote_start73"/>
      <w:bookmarkEnd w:id="32"/>
      <w:r>
        <w:t>Yeas 104; Nays 7</w:t>
      </w:r>
    </w:p>
    <w:p w:rsidR="001D1C23" w:rsidRDefault="001D1C23" w:rsidP="001D1C23">
      <w:pPr>
        <w:jc w:val="center"/>
      </w:pPr>
    </w:p>
    <w:p w:rsidR="001D1C23" w:rsidRDefault="00E8317A"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E8317A"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20D was adopted. </w:t>
      </w:r>
    </w:p>
    <w:p w:rsidR="001D1C23" w:rsidRDefault="001D1C23" w:rsidP="001D1C23"/>
    <w:p w:rsidR="001D1C23" w:rsidRDefault="001D1C23" w:rsidP="001D1C23">
      <w:pPr>
        <w:keepNext/>
        <w:jc w:val="center"/>
        <w:rPr>
          <w:b/>
        </w:rPr>
      </w:pPr>
      <w:r w:rsidRPr="001D1C23">
        <w:rPr>
          <w:b/>
        </w:rPr>
        <w:t>SECTION 20E</w:t>
      </w:r>
    </w:p>
    <w:p w:rsidR="001D1C23" w:rsidRDefault="001D1C23" w:rsidP="001D1C23">
      <w:r>
        <w:t xml:space="preserve">The yeas and nays were taken resulting as follows: </w:t>
      </w:r>
    </w:p>
    <w:p w:rsidR="001D1C23" w:rsidRDefault="001D1C23" w:rsidP="001D1C23">
      <w:pPr>
        <w:jc w:val="center"/>
      </w:pPr>
      <w:r>
        <w:t xml:space="preserve"> </w:t>
      </w:r>
      <w:bookmarkStart w:id="33" w:name="vote_start75"/>
      <w:bookmarkEnd w:id="33"/>
      <w:r>
        <w:t>Yeas 101;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B92EF6" w:rsidRDefault="00B92EF6"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20E was adopted. </w:t>
      </w:r>
    </w:p>
    <w:p w:rsidR="001D1C23" w:rsidRDefault="001D1C23" w:rsidP="001D1C23"/>
    <w:p w:rsidR="001D1C23" w:rsidRDefault="001D1C23" w:rsidP="001D1C23">
      <w:pPr>
        <w:keepNext/>
        <w:jc w:val="center"/>
        <w:rPr>
          <w:b/>
        </w:rPr>
      </w:pPr>
      <w:r w:rsidRPr="001D1C23">
        <w:rPr>
          <w:b/>
        </w:rPr>
        <w:t>SECTION 20F</w:t>
      </w:r>
    </w:p>
    <w:p w:rsidR="001D1C23" w:rsidRDefault="001D1C23" w:rsidP="001D1C23">
      <w:r>
        <w:t xml:space="preserve">The yeas and nays were taken resulting as follows: </w:t>
      </w:r>
    </w:p>
    <w:p w:rsidR="001D1C23" w:rsidRDefault="001D1C23" w:rsidP="001D1C23">
      <w:pPr>
        <w:jc w:val="center"/>
      </w:pPr>
      <w:r>
        <w:t xml:space="preserve"> </w:t>
      </w:r>
      <w:bookmarkStart w:id="34" w:name="vote_start77"/>
      <w:bookmarkEnd w:id="34"/>
      <w:r>
        <w:t>Yeas 107;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20F was adopted. </w:t>
      </w:r>
    </w:p>
    <w:p w:rsidR="001D1C23" w:rsidRDefault="001D1C23" w:rsidP="001D1C23"/>
    <w:p w:rsidR="001D1C23" w:rsidRDefault="001D1C23" w:rsidP="001D1C23">
      <w:pPr>
        <w:keepNext/>
        <w:jc w:val="center"/>
        <w:rPr>
          <w:b/>
        </w:rPr>
      </w:pPr>
      <w:r w:rsidRPr="001D1C23">
        <w:rPr>
          <w:b/>
        </w:rPr>
        <w:t>SECTION 20G</w:t>
      </w:r>
    </w:p>
    <w:p w:rsidR="001D1C23" w:rsidRDefault="001D1C23" w:rsidP="001D1C23">
      <w:r>
        <w:t xml:space="preserve">The yeas and nays were taken resulting as follows: </w:t>
      </w:r>
    </w:p>
    <w:p w:rsidR="001D1C23" w:rsidRDefault="001D1C23" w:rsidP="001D1C23">
      <w:pPr>
        <w:jc w:val="center"/>
      </w:pPr>
      <w:r>
        <w:t xml:space="preserve"> </w:t>
      </w:r>
      <w:bookmarkStart w:id="35" w:name="vote_start79"/>
      <w:bookmarkEnd w:id="35"/>
      <w:r>
        <w:t>Yeas 105;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20G was adopted. </w:t>
      </w:r>
    </w:p>
    <w:p w:rsidR="001D1C23" w:rsidRDefault="001D1C23" w:rsidP="001D1C23">
      <w:pPr>
        <w:keepNext/>
        <w:jc w:val="center"/>
        <w:rPr>
          <w:b/>
        </w:rPr>
      </w:pPr>
      <w:r w:rsidRPr="001D1C23">
        <w:rPr>
          <w:b/>
        </w:rPr>
        <w:t>SECTION 20H</w:t>
      </w:r>
    </w:p>
    <w:p w:rsidR="001D1C23" w:rsidRDefault="001D1C23" w:rsidP="001D1C23">
      <w:r>
        <w:t xml:space="preserve">The yeas and nays were taken resulting as follows: </w:t>
      </w:r>
    </w:p>
    <w:p w:rsidR="001D1C23" w:rsidRDefault="001D1C23" w:rsidP="001D1C23">
      <w:pPr>
        <w:jc w:val="center"/>
      </w:pPr>
      <w:r>
        <w:t xml:space="preserve"> </w:t>
      </w:r>
      <w:bookmarkStart w:id="36" w:name="vote_start81"/>
      <w:bookmarkEnd w:id="36"/>
      <w:r>
        <w:t>Yeas 103;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E8317A">
            <w:pPr>
              <w:keepNext/>
              <w:ind w:firstLine="0"/>
            </w:pPr>
            <w:r>
              <w:t>S. Williams</w:t>
            </w:r>
          </w:p>
        </w:tc>
        <w:tc>
          <w:tcPr>
            <w:tcW w:w="2179" w:type="dxa"/>
            <w:shd w:val="clear" w:color="auto" w:fill="auto"/>
          </w:tcPr>
          <w:p w:rsidR="001D1C23" w:rsidRPr="001D1C23" w:rsidRDefault="001D1C23" w:rsidP="00E8317A">
            <w:pPr>
              <w:keepNext/>
              <w:ind w:firstLine="0"/>
            </w:pPr>
            <w:r>
              <w:t>Willis</w:t>
            </w:r>
          </w:p>
        </w:tc>
        <w:tc>
          <w:tcPr>
            <w:tcW w:w="2180" w:type="dxa"/>
            <w:shd w:val="clear" w:color="auto" w:fill="auto"/>
          </w:tcPr>
          <w:p w:rsidR="001D1C23" w:rsidRPr="001D1C23" w:rsidRDefault="001D1C23" w:rsidP="00E8317A">
            <w:pPr>
              <w:keepNext/>
              <w:ind w:firstLine="0"/>
            </w:pPr>
            <w:r>
              <w:t>Wooten</w:t>
            </w:r>
          </w:p>
        </w:tc>
      </w:tr>
      <w:tr w:rsidR="001D1C23" w:rsidRPr="001D1C23" w:rsidTr="001D1C23">
        <w:tc>
          <w:tcPr>
            <w:tcW w:w="2179" w:type="dxa"/>
            <w:shd w:val="clear" w:color="auto" w:fill="auto"/>
          </w:tcPr>
          <w:p w:rsidR="001D1C23" w:rsidRPr="001D1C23" w:rsidRDefault="001D1C23" w:rsidP="00E8317A">
            <w:pPr>
              <w:keepNext/>
              <w:ind w:firstLine="0"/>
            </w:pPr>
            <w:r>
              <w:t>Yow</w:t>
            </w:r>
          </w:p>
        </w:tc>
        <w:tc>
          <w:tcPr>
            <w:tcW w:w="2179" w:type="dxa"/>
            <w:shd w:val="clear" w:color="auto" w:fill="auto"/>
          </w:tcPr>
          <w:p w:rsidR="001D1C23" w:rsidRPr="001D1C23" w:rsidRDefault="001D1C23" w:rsidP="00E8317A">
            <w:pPr>
              <w:keepNext/>
              <w:ind w:firstLine="0"/>
            </w:pPr>
          </w:p>
        </w:tc>
        <w:tc>
          <w:tcPr>
            <w:tcW w:w="2180" w:type="dxa"/>
            <w:shd w:val="clear" w:color="auto" w:fill="auto"/>
          </w:tcPr>
          <w:p w:rsidR="001D1C23" w:rsidRPr="001D1C23" w:rsidRDefault="001D1C23" w:rsidP="00E8317A">
            <w:pPr>
              <w:keepNext/>
              <w:ind w:firstLine="0"/>
            </w:pPr>
          </w:p>
        </w:tc>
      </w:tr>
    </w:tbl>
    <w:p w:rsidR="001D1C23" w:rsidRDefault="001D1C23" w:rsidP="00E8317A">
      <w:pPr>
        <w:keepNext/>
      </w:pPr>
    </w:p>
    <w:p w:rsidR="001D1C23" w:rsidRDefault="001D1C23" w:rsidP="00E8317A">
      <w:pPr>
        <w:keepNext/>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20H was adopted. </w:t>
      </w:r>
    </w:p>
    <w:p w:rsidR="001D1C23" w:rsidRDefault="001D1C23" w:rsidP="001D1C23"/>
    <w:p w:rsidR="001D1C23" w:rsidRDefault="001D1C23" w:rsidP="001D1C23">
      <w:pPr>
        <w:keepNext/>
        <w:jc w:val="center"/>
        <w:rPr>
          <w:b/>
        </w:rPr>
      </w:pPr>
      <w:r w:rsidRPr="001D1C23">
        <w:rPr>
          <w:b/>
        </w:rPr>
        <w:t>SECTION 21</w:t>
      </w:r>
    </w:p>
    <w:p w:rsidR="001D1C23" w:rsidRDefault="001D1C23" w:rsidP="001D1C23">
      <w:r>
        <w:t xml:space="preserve">The yeas and nays were taken resulting as follows: </w:t>
      </w:r>
    </w:p>
    <w:p w:rsidR="001D1C23" w:rsidRDefault="001D1C23" w:rsidP="001D1C23">
      <w:pPr>
        <w:jc w:val="center"/>
      </w:pPr>
      <w:r>
        <w:t xml:space="preserve"> </w:t>
      </w:r>
      <w:bookmarkStart w:id="37" w:name="vote_start83"/>
      <w:bookmarkEnd w:id="37"/>
      <w:r>
        <w:t>Yeas 109;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21 was adopted. </w:t>
      </w:r>
    </w:p>
    <w:p w:rsidR="001D1C23" w:rsidRDefault="001D1C23" w:rsidP="001D1C23"/>
    <w:p w:rsidR="001D1C23" w:rsidRDefault="001D1C23" w:rsidP="001D1C23">
      <w:pPr>
        <w:keepNext/>
        <w:jc w:val="center"/>
        <w:rPr>
          <w:b/>
        </w:rPr>
      </w:pPr>
      <w:r w:rsidRPr="001D1C23">
        <w:rPr>
          <w:b/>
        </w:rPr>
        <w:t>SECTION 23</w:t>
      </w:r>
    </w:p>
    <w:p w:rsidR="001D1C23" w:rsidRDefault="001D1C23" w:rsidP="001D1C23">
      <w:r>
        <w:t xml:space="preserve">The yeas and nays were taken resulting as follows: </w:t>
      </w:r>
    </w:p>
    <w:p w:rsidR="001D1C23" w:rsidRDefault="001D1C23" w:rsidP="001D1C23">
      <w:pPr>
        <w:jc w:val="center"/>
      </w:pPr>
      <w:r>
        <w:t xml:space="preserve"> </w:t>
      </w:r>
      <w:bookmarkStart w:id="38" w:name="vote_start85"/>
      <w:bookmarkEnd w:id="38"/>
      <w:r>
        <w:t>Yeas 110;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23 was adopted. </w:t>
      </w:r>
    </w:p>
    <w:p w:rsidR="001D1C23" w:rsidRDefault="001D1C23" w:rsidP="001D1C23"/>
    <w:p w:rsidR="001D1C23" w:rsidRDefault="001D1C23" w:rsidP="001D1C23">
      <w:pPr>
        <w:keepNext/>
        <w:jc w:val="center"/>
        <w:rPr>
          <w:b/>
        </w:rPr>
      </w:pPr>
      <w:r w:rsidRPr="001D1C23">
        <w:rPr>
          <w:b/>
        </w:rPr>
        <w:t>SECTION 24</w:t>
      </w:r>
    </w:p>
    <w:p w:rsidR="001D1C23" w:rsidRDefault="001D1C23" w:rsidP="001D1C23">
      <w:r>
        <w:t xml:space="preserve">The yeas and nays were taken resulting as follows: </w:t>
      </w:r>
    </w:p>
    <w:p w:rsidR="001D1C23" w:rsidRDefault="001D1C23" w:rsidP="001D1C23">
      <w:pPr>
        <w:jc w:val="center"/>
      </w:pPr>
      <w:r>
        <w:t xml:space="preserve"> </w:t>
      </w:r>
      <w:bookmarkStart w:id="39" w:name="vote_start87"/>
      <w:bookmarkEnd w:id="39"/>
      <w:r>
        <w:t>Yeas 109;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24 was adopted. </w:t>
      </w:r>
    </w:p>
    <w:p w:rsidR="001D1C23" w:rsidRDefault="001D1C23" w:rsidP="001D1C23"/>
    <w:p w:rsidR="001D1C23" w:rsidRDefault="001D1C23" w:rsidP="001D1C23">
      <w:pPr>
        <w:keepNext/>
        <w:jc w:val="center"/>
        <w:rPr>
          <w:b/>
        </w:rPr>
      </w:pPr>
      <w:r w:rsidRPr="001D1C23">
        <w:rPr>
          <w:b/>
        </w:rPr>
        <w:t>SECTION 25</w:t>
      </w:r>
    </w:p>
    <w:p w:rsidR="001D1C23" w:rsidRDefault="001D1C23" w:rsidP="001D1C23">
      <w:r>
        <w:t xml:space="preserve">The yeas and nays were taken resulting as follows: </w:t>
      </w:r>
    </w:p>
    <w:p w:rsidR="001D1C23" w:rsidRDefault="001D1C23" w:rsidP="001D1C23">
      <w:pPr>
        <w:jc w:val="center"/>
      </w:pPr>
      <w:r>
        <w:t xml:space="preserve"> </w:t>
      </w:r>
      <w:bookmarkStart w:id="40" w:name="vote_start89"/>
      <w:bookmarkEnd w:id="40"/>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25 was adopted. </w:t>
      </w:r>
    </w:p>
    <w:p w:rsidR="001D1C23" w:rsidRDefault="001D1C23" w:rsidP="001D1C23"/>
    <w:p w:rsidR="001D1C23" w:rsidRDefault="001D1C23" w:rsidP="001D1C23">
      <w:pPr>
        <w:keepNext/>
        <w:jc w:val="center"/>
        <w:rPr>
          <w:b/>
        </w:rPr>
      </w:pPr>
      <w:r w:rsidRPr="001D1C23">
        <w:rPr>
          <w:b/>
        </w:rPr>
        <w:t>LEAVE OF ABSENCE</w:t>
      </w:r>
    </w:p>
    <w:p w:rsidR="001D1C23" w:rsidRDefault="001D1C23" w:rsidP="001D1C23">
      <w:r>
        <w:t>The SPEAKER granted Rep. FUNDERBURK a temporary leave of absence due to constituent business.</w:t>
      </w:r>
    </w:p>
    <w:p w:rsidR="001D1C23" w:rsidRDefault="001D1C23" w:rsidP="001D1C23"/>
    <w:p w:rsidR="001D1C23" w:rsidRDefault="001D1C23" w:rsidP="001D1C23">
      <w:pPr>
        <w:keepNext/>
        <w:jc w:val="center"/>
        <w:rPr>
          <w:b/>
        </w:rPr>
      </w:pPr>
      <w:r w:rsidRPr="001D1C23">
        <w:rPr>
          <w:b/>
        </w:rPr>
        <w:t>SECTION 26</w:t>
      </w:r>
    </w:p>
    <w:p w:rsidR="001D1C23" w:rsidRDefault="001D1C23" w:rsidP="001D1C23">
      <w:r>
        <w:t xml:space="preserve">The yeas and nays were taken resulting as follows: </w:t>
      </w:r>
    </w:p>
    <w:p w:rsidR="001D1C23" w:rsidRDefault="001D1C23" w:rsidP="001D1C23">
      <w:pPr>
        <w:jc w:val="center"/>
      </w:pPr>
      <w:r>
        <w:t xml:space="preserve"> </w:t>
      </w:r>
      <w:bookmarkStart w:id="41" w:name="vote_start93"/>
      <w:bookmarkEnd w:id="41"/>
      <w:r>
        <w:t>Yeas 108;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26 was adopted. </w:t>
      </w:r>
    </w:p>
    <w:p w:rsidR="001D1C23" w:rsidRDefault="001D1C23" w:rsidP="001D1C23"/>
    <w:p w:rsidR="001D1C23" w:rsidRDefault="001D1C23" w:rsidP="001D1C23">
      <w:pPr>
        <w:keepNext/>
        <w:jc w:val="center"/>
        <w:rPr>
          <w:b/>
        </w:rPr>
      </w:pPr>
      <w:r w:rsidRPr="001D1C23">
        <w:rPr>
          <w:b/>
        </w:rPr>
        <w:t>SECTION 27</w:t>
      </w:r>
    </w:p>
    <w:p w:rsidR="001D1C23" w:rsidRDefault="001D1C23" w:rsidP="001D1C23">
      <w:r>
        <w:t xml:space="preserve">The yeas and nays were taken resulting as follows: </w:t>
      </w:r>
    </w:p>
    <w:p w:rsidR="001D1C23" w:rsidRDefault="001D1C23" w:rsidP="001D1C23">
      <w:pPr>
        <w:jc w:val="center"/>
      </w:pPr>
      <w:r>
        <w:t xml:space="preserve"> </w:t>
      </w:r>
      <w:bookmarkStart w:id="42" w:name="vote_start95"/>
      <w:bookmarkEnd w:id="42"/>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27 was adopted. </w:t>
      </w:r>
    </w:p>
    <w:p w:rsidR="001D1C23" w:rsidRDefault="001D1C23" w:rsidP="001D1C23"/>
    <w:p w:rsidR="001D1C23" w:rsidRDefault="001D1C23" w:rsidP="001D1C23">
      <w:pPr>
        <w:keepNext/>
        <w:jc w:val="center"/>
        <w:rPr>
          <w:b/>
        </w:rPr>
      </w:pPr>
      <w:r w:rsidRPr="001D1C23">
        <w:rPr>
          <w:b/>
        </w:rPr>
        <w:t>SECTION 29</w:t>
      </w:r>
    </w:p>
    <w:p w:rsidR="001D1C23" w:rsidRDefault="001D1C23" w:rsidP="001D1C23">
      <w:r>
        <w:t xml:space="preserve">The yeas and nays were taken resulting as follows: </w:t>
      </w:r>
    </w:p>
    <w:p w:rsidR="001D1C23" w:rsidRDefault="001D1C23" w:rsidP="001D1C23">
      <w:pPr>
        <w:jc w:val="center"/>
      </w:pPr>
      <w:r>
        <w:t xml:space="preserve"> </w:t>
      </w:r>
      <w:bookmarkStart w:id="43" w:name="vote_start97"/>
      <w:bookmarkEnd w:id="43"/>
      <w:r>
        <w:t>Yeas 110; Nays 0</w:t>
      </w: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29 was adopted. </w:t>
      </w:r>
    </w:p>
    <w:p w:rsidR="001D1C23" w:rsidRDefault="001D1C23" w:rsidP="001D1C23"/>
    <w:p w:rsidR="001D1C23" w:rsidRDefault="001D1C23" w:rsidP="001D1C23">
      <w:pPr>
        <w:keepNext/>
        <w:jc w:val="center"/>
        <w:rPr>
          <w:b/>
        </w:rPr>
      </w:pPr>
      <w:r w:rsidRPr="001D1C23">
        <w:rPr>
          <w:b/>
        </w:rPr>
        <w:t>SECTION 30</w:t>
      </w:r>
    </w:p>
    <w:p w:rsidR="001D1C23" w:rsidRDefault="001D1C23" w:rsidP="001D1C23">
      <w:r>
        <w:t xml:space="preserve">The yeas and nays were taken resulting as follows: </w:t>
      </w:r>
    </w:p>
    <w:p w:rsidR="001D1C23" w:rsidRDefault="001D1C23" w:rsidP="001D1C23">
      <w:pPr>
        <w:jc w:val="center"/>
      </w:pPr>
      <w:r>
        <w:t xml:space="preserve"> </w:t>
      </w:r>
      <w:bookmarkStart w:id="44" w:name="vote_start99"/>
      <w:bookmarkEnd w:id="44"/>
      <w:r>
        <w:t>Yeas 100; Nays 5</w:t>
      </w:r>
    </w:p>
    <w:p w:rsidR="00243039" w:rsidRDefault="00243039"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Bamberg</w:t>
            </w:r>
          </w:p>
        </w:tc>
        <w:tc>
          <w:tcPr>
            <w:tcW w:w="2179" w:type="dxa"/>
            <w:shd w:val="clear" w:color="auto" w:fill="auto"/>
          </w:tcPr>
          <w:p w:rsidR="001D1C23" w:rsidRPr="001D1C23" w:rsidRDefault="001D1C23" w:rsidP="001D1C23">
            <w:pPr>
              <w:keepNext/>
              <w:ind w:firstLine="0"/>
            </w:pPr>
            <w:r>
              <w:t>Brawley</w:t>
            </w:r>
          </w:p>
        </w:tc>
        <w:tc>
          <w:tcPr>
            <w:tcW w:w="2180" w:type="dxa"/>
            <w:shd w:val="clear" w:color="auto" w:fill="auto"/>
          </w:tcPr>
          <w:p w:rsidR="001D1C23" w:rsidRPr="001D1C23" w:rsidRDefault="001D1C23" w:rsidP="001D1C23">
            <w:pPr>
              <w:keepNext/>
              <w:ind w:firstLine="0"/>
            </w:pPr>
            <w:r>
              <w:t>Henderson-Myers</w:t>
            </w:r>
          </w:p>
        </w:tc>
      </w:tr>
      <w:tr w:rsidR="001D1C23" w:rsidRPr="001D1C23" w:rsidTr="001D1C23">
        <w:tc>
          <w:tcPr>
            <w:tcW w:w="2179" w:type="dxa"/>
            <w:shd w:val="clear" w:color="auto" w:fill="auto"/>
          </w:tcPr>
          <w:p w:rsidR="001D1C23" w:rsidRPr="001D1C23" w:rsidRDefault="001D1C23" w:rsidP="001D1C23">
            <w:pPr>
              <w:keepNext/>
              <w:ind w:firstLine="0"/>
            </w:pPr>
            <w:r>
              <w:t>Rivers</w:t>
            </w:r>
          </w:p>
        </w:tc>
        <w:tc>
          <w:tcPr>
            <w:tcW w:w="2179" w:type="dxa"/>
            <w:shd w:val="clear" w:color="auto" w:fill="auto"/>
          </w:tcPr>
          <w:p w:rsidR="001D1C23" w:rsidRPr="001D1C23" w:rsidRDefault="001D1C23" w:rsidP="001D1C23">
            <w:pPr>
              <w:keepNext/>
              <w:ind w:firstLine="0"/>
            </w:pPr>
            <w:r>
              <w:t>Robinson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30 was adopted. </w:t>
      </w:r>
    </w:p>
    <w:p w:rsidR="001D1C23" w:rsidRDefault="001D1C23" w:rsidP="001D1C23"/>
    <w:p w:rsidR="001D1C23" w:rsidRDefault="001D1C23" w:rsidP="001D1C23">
      <w:pPr>
        <w:keepNext/>
        <w:jc w:val="center"/>
        <w:rPr>
          <w:b/>
        </w:rPr>
      </w:pPr>
      <w:r w:rsidRPr="001D1C23">
        <w:rPr>
          <w:b/>
        </w:rPr>
        <w:t>SECTION 32</w:t>
      </w:r>
    </w:p>
    <w:p w:rsidR="001D1C23" w:rsidRDefault="001D1C23" w:rsidP="001D1C23">
      <w:r>
        <w:t xml:space="preserve">The yeas and nays were taken resulting as follows: </w:t>
      </w:r>
    </w:p>
    <w:p w:rsidR="001D1C23" w:rsidRDefault="001D1C23" w:rsidP="001D1C23">
      <w:pPr>
        <w:jc w:val="center"/>
      </w:pPr>
      <w:r>
        <w:t xml:space="preserve"> </w:t>
      </w:r>
      <w:bookmarkStart w:id="45" w:name="vote_start101"/>
      <w:bookmarkEnd w:id="45"/>
      <w:r>
        <w:t>Yeas 106;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32 was adopted. </w:t>
      </w:r>
    </w:p>
    <w:p w:rsidR="001D1C23" w:rsidRDefault="001D1C23" w:rsidP="001D1C23"/>
    <w:p w:rsidR="001D1C23" w:rsidRDefault="001D1C23" w:rsidP="001D1C23">
      <w:pPr>
        <w:keepNext/>
        <w:jc w:val="center"/>
        <w:rPr>
          <w:b/>
        </w:rPr>
      </w:pPr>
      <w:r w:rsidRPr="001D1C23">
        <w:rPr>
          <w:b/>
        </w:rPr>
        <w:t>SECTION 33</w:t>
      </w:r>
    </w:p>
    <w:p w:rsidR="001D1C23" w:rsidRDefault="001D1C23" w:rsidP="001D1C23">
      <w:r>
        <w:t xml:space="preserve">The yeas and nays were taken resulting as follows: </w:t>
      </w:r>
    </w:p>
    <w:p w:rsidR="001D1C23" w:rsidRDefault="001D1C23" w:rsidP="001D1C23">
      <w:pPr>
        <w:jc w:val="center"/>
      </w:pPr>
      <w:r>
        <w:t xml:space="preserve"> </w:t>
      </w:r>
      <w:bookmarkStart w:id="46" w:name="vote_start103"/>
      <w:bookmarkEnd w:id="46"/>
      <w:r>
        <w:t>Yeas 78; Nays 8</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Total--78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w:t>
      </w:r>
    </w:p>
    <w:p w:rsidR="001D1C23" w:rsidRDefault="001D1C23" w:rsidP="001D1C23">
      <w:pPr>
        <w:jc w:val="center"/>
        <w:rPr>
          <w:b/>
        </w:rPr>
      </w:pPr>
    </w:p>
    <w:p w:rsidR="001D1C23" w:rsidRDefault="001D1C23" w:rsidP="001D1C23">
      <w:r>
        <w:t xml:space="preserve">Section 33 was adopted. </w:t>
      </w:r>
    </w:p>
    <w:p w:rsidR="001D1C23" w:rsidRDefault="001D1C23" w:rsidP="001D1C23"/>
    <w:p w:rsidR="001D1C23" w:rsidRPr="00255F27" w:rsidRDefault="001D1C23" w:rsidP="001D1C23">
      <w:pPr>
        <w:keepNext/>
        <w:ind w:firstLine="0"/>
        <w:jc w:val="center"/>
        <w:rPr>
          <w:b/>
        </w:rPr>
      </w:pPr>
      <w:bookmarkStart w:id="47" w:name="file_start104"/>
      <w:bookmarkEnd w:id="47"/>
      <w:r w:rsidRPr="00255F27">
        <w:rPr>
          <w:b/>
        </w:rPr>
        <w:t>RECORD FOR VOTING</w:t>
      </w:r>
    </w:p>
    <w:p w:rsidR="001D1C23" w:rsidRPr="00255F27" w:rsidRDefault="001D1C23" w:rsidP="001D1C23">
      <w:pPr>
        <w:tabs>
          <w:tab w:val="left" w:pos="216"/>
        </w:tabs>
        <w:ind w:firstLine="0"/>
      </w:pPr>
      <w:r w:rsidRPr="00255F27">
        <w:tab/>
        <w:t xml:space="preserve">I inadvertently voted on H. 5201, Part IA, Section 33. I should have abstained. </w:t>
      </w:r>
    </w:p>
    <w:p w:rsidR="001D1C23" w:rsidRDefault="001D1C23" w:rsidP="001D1C23">
      <w:pPr>
        <w:tabs>
          <w:tab w:val="left" w:pos="216"/>
        </w:tabs>
        <w:ind w:firstLine="0"/>
      </w:pPr>
      <w:r w:rsidRPr="00255F27">
        <w:tab/>
        <w:t>Rep. Paula Calhoon</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33</w:t>
      </w:r>
      <w:r w:rsidRPr="007927E0">
        <w:t xml:space="preserve">. I should have abstained. </w:t>
      </w:r>
    </w:p>
    <w:p w:rsidR="00F25289" w:rsidRDefault="00F25289" w:rsidP="00F25289">
      <w:pPr>
        <w:tabs>
          <w:tab w:val="left" w:pos="216"/>
        </w:tabs>
        <w:ind w:firstLine="0"/>
      </w:pPr>
      <w:r>
        <w:tab/>
        <w:t>Rep. Chris Hart</w:t>
      </w:r>
    </w:p>
    <w:p w:rsidR="001D1C23" w:rsidRDefault="001D1C23" w:rsidP="001D1C23">
      <w:pPr>
        <w:tabs>
          <w:tab w:val="left" w:pos="216"/>
        </w:tabs>
        <w:ind w:firstLine="0"/>
      </w:pPr>
    </w:p>
    <w:p w:rsidR="001D1C23" w:rsidRDefault="001D1C23" w:rsidP="001D1C23">
      <w:pPr>
        <w:keepNext/>
        <w:jc w:val="center"/>
        <w:rPr>
          <w:b/>
        </w:rPr>
      </w:pPr>
      <w:r w:rsidRPr="001D1C23">
        <w:rPr>
          <w:b/>
        </w:rPr>
        <w:t>SECTION 34</w:t>
      </w:r>
    </w:p>
    <w:p w:rsidR="001D1C23" w:rsidRDefault="001D1C23" w:rsidP="001D1C23">
      <w:r>
        <w:t xml:space="preserve">The yeas and nays were taken resulting as follows: </w:t>
      </w:r>
    </w:p>
    <w:p w:rsidR="001D1C23" w:rsidRDefault="001D1C23" w:rsidP="001D1C23">
      <w:pPr>
        <w:jc w:val="center"/>
      </w:pPr>
      <w:r>
        <w:t xml:space="preserve"> </w:t>
      </w:r>
      <w:bookmarkStart w:id="48" w:name="vote_start106"/>
      <w:bookmarkEnd w:id="48"/>
      <w:r>
        <w:t>Yeas 86;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34 was adopted. </w:t>
      </w:r>
    </w:p>
    <w:p w:rsidR="000E428D" w:rsidRDefault="000E428D" w:rsidP="001D1C23"/>
    <w:p w:rsidR="000E428D" w:rsidRPr="00667D16" w:rsidRDefault="00E8317A" w:rsidP="000E428D">
      <w:pPr>
        <w:jc w:val="center"/>
        <w:rPr>
          <w:b/>
        </w:rPr>
      </w:pPr>
      <w:r>
        <w:rPr>
          <w:b/>
        </w:rPr>
        <w:br w:type="column"/>
      </w:r>
      <w:r w:rsidR="000E428D" w:rsidRPr="00667D16">
        <w:rPr>
          <w:b/>
        </w:rPr>
        <w:t>RECORD FOR VOTING</w:t>
      </w:r>
    </w:p>
    <w:p w:rsidR="000E428D" w:rsidRPr="00667D16" w:rsidRDefault="000E428D" w:rsidP="000E428D">
      <w:pPr>
        <w:tabs>
          <w:tab w:val="left" w:pos="216"/>
        </w:tabs>
      </w:pPr>
      <w:r>
        <w:tab/>
      </w:r>
      <w:r w:rsidRPr="00667D16">
        <w:t>I inadver</w:t>
      </w:r>
      <w:r>
        <w:t>tently voted on H. 5201, Part IA</w:t>
      </w:r>
      <w:r w:rsidRPr="00667D16">
        <w:t xml:space="preserve">, Section </w:t>
      </w:r>
      <w:r>
        <w:t>34</w:t>
      </w:r>
      <w:r w:rsidRPr="00667D16">
        <w:t xml:space="preserve">. I should have abstained. </w:t>
      </w:r>
    </w:p>
    <w:p w:rsidR="000E428D" w:rsidRDefault="000E428D" w:rsidP="000E428D">
      <w:pPr>
        <w:tabs>
          <w:tab w:val="left" w:pos="216"/>
        </w:tabs>
      </w:pPr>
      <w:r w:rsidRPr="00667D16">
        <w:tab/>
        <w:t xml:space="preserve">Rep. </w:t>
      </w:r>
      <w:r>
        <w:t>Will Wheeler</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34</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t>SECTION 35</w:t>
      </w:r>
    </w:p>
    <w:p w:rsidR="001D1C23" w:rsidRDefault="001D1C23" w:rsidP="001D1C23">
      <w:r>
        <w:t xml:space="preserve">The yeas and nays were taken resulting as follows: </w:t>
      </w:r>
    </w:p>
    <w:p w:rsidR="001D1C23" w:rsidRDefault="001D1C23" w:rsidP="001D1C23">
      <w:pPr>
        <w:jc w:val="center"/>
      </w:pPr>
      <w:r>
        <w:t xml:space="preserve"> </w:t>
      </w:r>
      <w:bookmarkStart w:id="49" w:name="vote_start108"/>
      <w:bookmarkEnd w:id="49"/>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35 was adopted. </w:t>
      </w:r>
    </w:p>
    <w:p w:rsidR="00C039AB" w:rsidRDefault="00C039AB" w:rsidP="001D1C23"/>
    <w:p w:rsidR="001D1C23" w:rsidRDefault="001D1C23" w:rsidP="001D1C23">
      <w:pPr>
        <w:keepNext/>
        <w:jc w:val="center"/>
        <w:rPr>
          <w:b/>
        </w:rPr>
      </w:pPr>
      <w:r w:rsidRPr="001D1C23">
        <w:rPr>
          <w:b/>
        </w:rPr>
        <w:t>SECTION 36</w:t>
      </w:r>
    </w:p>
    <w:p w:rsidR="001D1C23" w:rsidRDefault="001D1C23" w:rsidP="001D1C23">
      <w:r>
        <w:t xml:space="preserve">The yeas and nays were taken resulting as follows: </w:t>
      </w:r>
    </w:p>
    <w:p w:rsidR="001D1C23" w:rsidRDefault="001D1C23" w:rsidP="001D1C23">
      <w:pPr>
        <w:jc w:val="center"/>
      </w:pPr>
      <w:r>
        <w:t xml:space="preserve"> </w:t>
      </w:r>
      <w:bookmarkStart w:id="50" w:name="vote_start110"/>
      <w:bookmarkEnd w:id="50"/>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36 was adopted. </w:t>
      </w:r>
    </w:p>
    <w:p w:rsidR="001D1C23" w:rsidRDefault="001D1C23" w:rsidP="001D1C23"/>
    <w:p w:rsidR="001D1C23" w:rsidRDefault="001D1C23" w:rsidP="001D1C23">
      <w:pPr>
        <w:keepNext/>
        <w:jc w:val="center"/>
        <w:rPr>
          <w:b/>
        </w:rPr>
      </w:pPr>
      <w:r w:rsidRPr="001D1C23">
        <w:rPr>
          <w:b/>
        </w:rPr>
        <w:t>SECTION 37</w:t>
      </w:r>
    </w:p>
    <w:p w:rsidR="001D1C23" w:rsidRDefault="001D1C23" w:rsidP="001D1C23">
      <w:r>
        <w:t xml:space="preserve">The yeas and nays were taken resulting as follows: </w:t>
      </w:r>
    </w:p>
    <w:p w:rsidR="001D1C23" w:rsidRDefault="001D1C23" w:rsidP="001D1C23">
      <w:pPr>
        <w:jc w:val="center"/>
      </w:pPr>
      <w:r>
        <w:t xml:space="preserve"> </w:t>
      </w:r>
      <w:bookmarkStart w:id="51" w:name="vote_start112"/>
      <w:bookmarkEnd w:id="51"/>
      <w:r>
        <w:t>Yeas 109;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37 was adopted. </w:t>
      </w:r>
    </w:p>
    <w:p w:rsidR="001D1C23" w:rsidRDefault="001D1C23" w:rsidP="001D1C23">
      <w:pPr>
        <w:keepNext/>
        <w:jc w:val="center"/>
        <w:rPr>
          <w:b/>
        </w:rPr>
      </w:pPr>
      <w:r w:rsidRPr="001D1C23">
        <w:rPr>
          <w:b/>
        </w:rPr>
        <w:t>SECTION 38</w:t>
      </w:r>
    </w:p>
    <w:p w:rsidR="001D1C23" w:rsidRDefault="001D1C23" w:rsidP="001D1C23">
      <w:r>
        <w:t xml:space="preserve">The yeas and nays were taken resulting as follows: </w:t>
      </w:r>
    </w:p>
    <w:p w:rsidR="001D1C23" w:rsidRDefault="001D1C23" w:rsidP="001D1C23">
      <w:pPr>
        <w:jc w:val="center"/>
      </w:pPr>
      <w:r>
        <w:t xml:space="preserve"> </w:t>
      </w:r>
      <w:bookmarkStart w:id="52" w:name="vote_start114"/>
      <w:bookmarkEnd w:id="52"/>
      <w:r>
        <w:t>Yeas 82; Nays 6</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Hixon</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Oremus</w:t>
            </w:r>
          </w:p>
        </w:tc>
      </w:tr>
    </w:tbl>
    <w:p w:rsidR="001D1C23" w:rsidRDefault="001D1C23" w:rsidP="001D1C23"/>
    <w:p w:rsidR="001D1C23" w:rsidRDefault="001D1C23" w:rsidP="001D1C23">
      <w:pPr>
        <w:jc w:val="center"/>
        <w:rPr>
          <w:b/>
        </w:rPr>
      </w:pPr>
      <w:r w:rsidRPr="001D1C23">
        <w:rPr>
          <w:b/>
        </w:rPr>
        <w:t>Total--6</w:t>
      </w:r>
    </w:p>
    <w:p w:rsidR="001D1C23" w:rsidRDefault="001D1C23" w:rsidP="001D1C23">
      <w:r>
        <w:t xml:space="preserve">Section 38 was adopted. </w:t>
      </w:r>
    </w:p>
    <w:p w:rsidR="000E428D" w:rsidRDefault="000E428D" w:rsidP="001D1C23"/>
    <w:p w:rsidR="000E428D" w:rsidRPr="00667D16" w:rsidRDefault="000E428D" w:rsidP="000E428D">
      <w:pPr>
        <w:jc w:val="center"/>
        <w:rPr>
          <w:b/>
        </w:rPr>
      </w:pPr>
      <w:r w:rsidRPr="00667D16">
        <w:rPr>
          <w:b/>
        </w:rPr>
        <w:t>RECORD FOR VOTING</w:t>
      </w:r>
    </w:p>
    <w:p w:rsidR="000E428D" w:rsidRPr="00667D16" w:rsidRDefault="000E428D" w:rsidP="000E428D">
      <w:pPr>
        <w:tabs>
          <w:tab w:val="left" w:pos="216"/>
        </w:tabs>
      </w:pPr>
      <w:r>
        <w:tab/>
      </w:r>
      <w:r w:rsidRPr="00667D16">
        <w:t>I inadver</w:t>
      </w:r>
      <w:r>
        <w:t>tently voted on H. 5201, Part IA</w:t>
      </w:r>
      <w:r w:rsidRPr="00667D16">
        <w:t xml:space="preserve">, Section </w:t>
      </w:r>
      <w:r>
        <w:t>38</w:t>
      </w:r>
      <w:r w:rsidRPr="00667D16">
        <w:t xml:space="preserve">. I should have abstained. </w:t>
      </w:r>
    </w:p>
    <w:p w:rsidR="000E428D" w:rsidRPr="00667D16" w:rsidRDefault="000E428D" w:rsidP="000E428D">
      <w:pPr>
        <w:tabs>
          <w:tab w:val="left" w:pos="216"/>
        </w:tabs>
      </w:pPr>
      <w:r w:rsidRPr="00667D16">
        <w:tab/>
        <w:t xml:space="preserve">Rep. </w:t>
      </w:r>
      <w:r>
        <w:t>Will Wheeler</w:t>
      </w:r>
    </w:p>
    <w:p w:rsidR="001D1C23" w:rsidRDefault="001D1C23"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38</w:t>
      </w:r>
      <w:r w:rsidRPr="00667D16">
        <w:t xml:space="preserve">. I should have abstained. </w:t>
      </w:r>
    </w:p>
    <w:p w:rsidR="00682D5F" w:rsidRDefault="00682D5F" w:rsidP="00682D5F">
      <w:pPr>
        <w:tabs>
          <w:tab w:val="left" w:pos="216"/>
        </w:tabs>
      </w:pPr>
      <w:r w:rsidRPr="00667D16">
        <w:tab/>
        <w:t xml:space="preserve">Rep. </w:t>
      </w:r>
      <w:r>
        <w:t>Mandy Norrell</w:t>
      </w:r>
    </w:p>
    <w:p w:rsidR="00682D5F" w:rsidRDefault="00682D5F" w:rsidP="00682D5F">
      <w:pPr>
        <w:tabs>
          <w:tab w:val="left" w:pos="216"/>
        </w:tabs>
        <w:ind w:firstLine="0"/>
      </w:pPr>
    </w:p>
    <w:p w:rsidR="001D6190" w:rsidRPr="00667D16" w:rsidRDefault="001D6190" w:rsidP="001D6190">
      <w:pPr>
        <w:jc w:val="center"/>
        <w:rPr>
          <w:b/>
        </w:rPr>
      </w:pPr>
      <w:r w:rsidRPr="00667D16">
        <w:rPr>
          <w:b/>
        </w:rPr>
        <w:t>RECORD FOR VOTING</w:t>
      </w:r>
    </w:p>
    <w:p w:rsidR="001D6190" w:rsidRPr="00667D16" w:rsidRDefault="001D6190" w:rsidP="001D6190">
      <w:pPr>
        <w:tabs>
          <w:tab w:val="left" w:pos="216"/>
        </w:tabs>
      </w:pPr>
      <w:r>
        <w:tab/>
      </w:r>
      <w:r w:rsidRPr="00667D16">
        <w:t>I inadver</w:t>
      </w:r>
      <w:r>
        <w:t>tently voted on H. 5201, Part IA</w:t>
      </w:r>
      <w:r w:rsidRPr="00667D16">
        <w:t xml:space="preserve">, </w:t>
      </w:r>
      <w:r>
        <w:t>Section 38</w:t>
      </w:r>
      <w:r w:rsidRPr="00667D16">
        <w:t xml:space="preserve">. I should have abstained. </w:t>
      </w:r>
    </w:p>
    <w:p w:rsidR="001D6190" w:rsidRDefault="001D6190" w:rsidP="001D6190">
      <w:pPr>
        <w:tabs>
          <w:tab w:val="left" w:pos="216"/>
        </w:tabs>
      </w:pPr>
      <w:r w:rsidRPr="00667D16">
        <w:tab/>
        <w:t>Rep.</w:t>
      </w:r>
      <w:r>
        <w:t xml:space="preserve"> Seth Rose</w:t>
      </w:r>
    </w:p>
    <w:p w:rsidR="00E8317A" w:rsidRDefault="00E8317A" w:rsidP="00C039AB">
      <w:pPr>
        <w:jc w:val="center"/>
        <w:rPr>
          <w:b/>
        </w:rPr>
      </w:pPr>
    </w:p>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IA</w:t>
      </w:r>
      <w:r w:rsidRPr="00667D16">
        <w:t xml:space="preserve">, </w:t>
      </w:r>
      <w:r>
        <w:t>Section 38</w:t>
      </w:r>
      <w:r w:rsidRPr="00667D16">
        <w:t xml:space="preserve">. I should have abstained. </w:t>
      </w:r>
    </w:p>
    <w:p w:rsidR="00C039AB" w:rsidRDefault="00C039AB" w:rsidP="00C039AB">
      <w:pPr>
        <w:tabs>
          <w:tab w:val="left" w:pos="216"/>
        </w:tabs>
      </w:pPr>
      <w:r w:rsidRPr="00667D16">
        <w:tab/>
        <w:t>Rep.</w:t>
      </w:r>
      <w:r>
        <w:t xml:space="preserve"> Todd Rutherford</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38</w:t>
      </w:r>
      <w:r w:rsidRPr="007927E0">
        <w:t xml:space="preserve">. I should have abstained. </w:t>
      </w:r>
    </w:p>
    <w:p w:rsidR="00F25289" w:rsidRDefault="00F25289" w:rsidP="00F25289">
      <w:pPr>
        <w:tabs>
          <w:tab w:val="left" w:pos="216"/>
        </w:tabs>
        <w:ind w:firstLine="0"/>
      </w:pPr>
      <w:r>
        <w:tab/>
        <w:t>Rep. Chris Hart</w:t>
      </w:r>
    </w:p>
    <w:p w:rsidR="001D6190" w:rsidRPr="00A55557" w:rsidRDefault="001D6190" w:rsidP="001D6190">
      <w:pPr>
        <w:tabs>
          <w:tab w:val="left" w:pos="216"/>
        </w:tabs>
      </w:pPr>
    </w:p>
    <w:p w:rsidR="001D1C23" w:rsidRDefault="001D1C23" w:rsidP="001D1C23">
      <w:pPr>
        <w:keepNext/>
        <w:jc w:val="center"/>
        <w:rPr>
          <w:b/>
        </w:rPr>
      </w:pPr>
      <w:r w:rsidRPr="001D1C23">
        <w:rPr>
          <w:b/>
        </w:rPr>
        <w:t>SECTION 39</w:t>
      </w:r>
    </w:p>
    <w:p w:rsidR="001D1C23" w:rsidRDefault="001D1C23" w:rsidP="001D1C23">
      <w:r>
        <w:t xml:space="preserve">The yeas and nays were taken resulting as follows: </w:t>
      </w:r>
    </w:p>
    <w:p w:rsidR="001D1C23" w:rsidRDefault="001D1C23" w:rsidP="001D1C23">
      <w:pPr>
        <w:jc w:val="center"/>
      </w:pPr>
      <w:r>
        <w:t xml:space="preserve"> </w:t>
      </w:r>
      <w:bookmarkStart w:id="53" w:name="vote_start116"/>
      <w:bookmarkEnd w:id="53"/>
      <w:r>
        <w:t>Yeas 112;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39 was adopted. </w:t>
      </w:r>
    </w:p>
    <w:p w:rsidR="001D1C23" w:rsidRDefault="001D1C23" w:rsidP="001D1C23"/>
    <w:p w:rsidR="001D1C23" w:rsidRDefault="003E3D90" w:rsidP="001D1C23">
      <w:pPr>
        <w:keepNext/>
        <w:jc w:val="center"/>
        <w:rPr>
          <w:b/>
        </w:rPr>
      </w:pPr>
      <w:r>
        <w:rPr>
          <w:b/>
        </w:rPr>
        <w:br w:type="column"/>
      </w:r>
      <w:r w:rsidR="001D1C23" w:rsidRPr="001D1C23">
        <w:rPr>
          <w:b/>
        </w:rPr>
        <w:t>SECTION 40</w:t>
      </w:r>
    </w:p>
    <w:p w:rsidR="001D1C23" w:rsidRDefault="001D1C23" w:rsidP="001D1C23">
      <w:r>
        <w:t xml:space="preserve">The yeas and nays were taken resulting as follows: </w:t>
      </w:r>
    </w:p>
    <w:p w:rsidR="001D1C23" w:rsidRDefault="001D1C23" w:rsidP="001D1C23">
      <w:pPr>
        <w:jc w:val="center"/>
      </w:pPr>
      <w:r>
        <w:t xml:space="preserve"> </w:t>
      </w:r>
      <w:bookmarkStart w:id="54" w:name="vote_start118"/>
      <w:bookmarkEnd w:id="54"/>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40 was adopted. </w:t>
      </w:r>
    </w:p>
    <w:p w:rsidR="001D1C23" w:rsidRDefault="001D1C23" w:rsidP="001D1C23"/>
    <w:p w:rsidR="001D1C23" w:rsidRDefault="001D1C23" w:rsidP="001D1C23">
      <w:pPr>
        <w:keepNext/>
        <w:jc w:val="center"/>
        <w:rPr>
          <w:b/>
        </w:rPr>
      </w:pPr>
      <w:r w:rsidRPr="001D1C23">
        <w:rPr>
          <w:b/>
        </w:rPr>
        <w:t>SECTION 41</w:t>
      </w:r>
    </w:p>
    <w:p w:rsidR="001D1C23" w:rsidRDefault="001D1C23" w:rsidP="001D1C23">
      <w:r>
        <w:t xml:space="preserve">The yeas and nays were taken resulting as follows: </w:t>
      </w:r>
    </w:p>
    <w:p w:rsidR="001D1C23" w:rsidRDefault="001D1C23" w:rsidP="001D1C23">
      <w:pPr>
        <w:jc w:val="center"/>
      </w:pPr>
      <w:r>
        <w:t xml:space="preserve"> </w:t>
      </w:r>
      <w:bookmarkStart w:id="55" w:name="vote_start120"/>
      <w:bookmarkEnd w:id="55"/>
      <w:r>
        <w:t>Yeas 114;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41 was adopted. </w:t>
      </w:r>
    </w:p>
    <w:p w:rsidR="001D1C23" w:rsidRDefault="001D1C23" w:rsidP="001D1C23"/>
    <w:p w:rsidR="001D1C23" w:rsidRDefault="001D1C23" w:rsidP="001D1C23">
      <w:pPr>
        <w:keepNext/>
        <w:jc w:val="center"/>
        <w:rPr>
          <w:b/>
        </w:rPr>
      </w:pPr>
      <w:r w:rsidRPr="001D1C23">
        <w:rPr>
          <w:b/>
        </w:rPr>
        <w:t>SECTION 42</w:t>
      </w:r>
    </w:p>
    <w:p w:rsidR="001D1C23" w:rsidRDefault="001D1C23" w:rsidP="001D1C23">
      <w:r>
        <w:t xml:space="preserve">The yeas and nays were taken resulting as follows: </w:t>
      </w:r>
    </w:p>
    <w:p w:rsidR="001D1C23" w:rsidRDefault="001D1C23" w:rsidP="001D1C23">
      <w:pPr>
        <w:jc w:val="center"/>
      </w:pPr>
      <w:r>
        <w:t xml:space="preserve"> </w:t>
      </w:r>
      <w:bookmarkStart w:id="56" w:name="vote_start122"/>
      <w:bookmarkEnd w:id="56"/>
      <w:r>
        <w:t>Yeas 99; Nays 15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Bryant</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B. Cox</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Thayer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Total--15</w:t>
      </w:r>
    </w:p>
    <w:p w:rsidR="001D1C23" w:rsidRDefault="001D1C23" w:rsidP="001D1C23">
      <w:pPr>
        <w:jc w:val="center"/>
        <w:rPr>
          <w:b/>
        </w:rPr>
      </w:pPr>
    </w:p>
    <w:p w:rsidR="001D1C23" w:rsidRDefault="001D1C23" w:rsidP="001D1C23">
      <w:r>
        <w:t xml:space="preserve">Section 42 was adopted. </w:t>
      </w:r>
    </w:p>
    <w:p w:rsidR="001D1C23" w:rsidRDefault="001D1C23" w:rsidP="001D1C23"/>
    <w:p w:rsidR="001D1C23" w:rsidRDefault="001D1C23" w:rsidP="001D1C23">
      <w:pPr>
        <w:keepNext/>
        <w:jc w:val="center"/>
        <w:rPr>
          <w:b/>
        </w:rPr>
      </w:pPr>
      <w:r w:rsidRPr="001D1C23">
        <w:rPr>
          <w:b/>
        </w:rPr>
        <w:t>SECTION 43</w:t>
      </w:r>
    </w:p>
    <w:p w:rsidR="001D1C23" w:rsidRDefault="001D1C23" w:rsidP="001D1C23">
      <w:r>
        <w:t xml:space="preserve">The yeas and nays were taken resulting as follows: </w:t>
      </w:r>
    </w:p>
    <w:p w:rsidR="001D1C23" w:rsidRDefault="001D1C23" w:rsidP="001D1C23">
      <w:pPr>
        <w:jc w:val="center"/>
      </w:pPr>
      <w:r>
        <w:t xml:space="preserve"> </w:t>
      </w:r>
      <w:bookmarkStart w:id="57" w:name="vote_start124"/>
      <w:bookmarkEnd w:id="57"/>
      <w:r>
        <w:t>Yeas 111; Nays 1</w:t>
      </w:r>
    </w:p>
    <w:p w:rsidR="001D1C23" w:rsidRDefault="001D1C23" w:rsidP="001D1C23">
      <w:pPr>
        <w:jc w:val="center"/>
      </w:pPr>
    </w:p>
    <w:p w:rsidR="001D1C23" w:rsidRDefault="003E3D90"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43 was adopted. </w:t>
      </w:r>
    </w:p>
    <w:p w:rsidR="00F25289" w:rsidRDefault="00F25289" w:rsidP="001D1C23"/>
    <w:p w:rsidR="001D1C23" w:rsidRDefault="001D1C23" w:rsidP="001D1C23">
      <w:pPr>
        <w:keepNext/>
        <w:jc w:val="center"/>
        <w:rPr>
          <w:b/>
        </w:rPr>
      </w:pPr>
      <w:r w:rsidRPr="001D1C23">
        <w:rPr>
          <w:b/>
        </w:rPr>
        <w:t>SECTION 44</w:t>
      </w:r>
    </w:p>
    <w:p w:rsidR="001D1C23" w:rsidRDefault="001D1C23" w:rsidP="001D1C23">
      <w:r>
        <w:t xml:space="preserve">The yeas and nays were taken resulting as follows: </w:t>
      </w:r>
    </w:p>
    <w:p w:rsidR="001D1C23" w:rsidRDefault="001D1C23" w:rsidP="001D1C23">
      <w:pPr>
        <w:jc w:val="center"/>
      </w:pPr>
      <w:r>
        <w:t xml:space="preserve"> </w:t>
      </w:r>
      <w:bookmarkStart w:id="58" w:name="vote_start126"/>
      <w:bookmarkEnd w:id="58"/>
      <w:r>
        <w:t>Yeas 110; Nays 0</w:t>
      </w:r>
    </w:p>
    <w:p w:rsidR="00243039" w:rsidRDefault="00243039"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44 was adopted. </w:t>
      </w:r>
    </w:p>
    <w:p w:rsidR="00C039AB" w:rsidRDefault="00C039AB" w:rsidP="001D1C23"/>
    <w:p w:rsidR="001D1C23" w:rsidRDefault="001D1C23" w:rsidP="001D1C23">
      <w:pPr>
        <w:keepNext/>
        <w:jc w:val="center"/>
        <w:rPr>
          <w:b/>
        </w:rPr>
      </w:pPr>
      <w:r w:rsidRPr="001D1C23">
        <w:rPr>
          <w:b/>
        </w:rPr>
        <w:t>SECTION 45</w:t>
      </w:r>
    </w:p>
    <w:p w:rsidR="001D1C23" w:rsidRDefault="001D1C23" w:rsidP="001D1C23">
      <w:r>
        <w:t xml:space="preserve">The yeas and nays were taken resulting as follows: </w:t>
      </w:r>
    </w:p>
    <w:p w:rsidR="001D1C23" w:rsidRDefault="001D1C23" w:rsidP="001D1C23">
      <w:pPr>
        <w:jc w:val="center"/>
      </w:pPr>
      <w:r>
        <w:t xml:space="preserve"> </w:t>
      </w:r>
      <w:bookmarkStart w:id="59" w:name="vote_start128"/>
      <w:bookmarkEnd w:id="59"/>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45 was adopted. </w:t>
      </w:r>
    </w:p>
    <w:p w:rsidR="001D1C23" w:rsidRDefault="001D1C23" w:rsidP="001D1C23"/>
    <w:p w:rsidR="00C039AB" w:rsidRPr="00667D16" w:rsidRDefault="00C039AB" w:rsidP="00C039AB">
      <w:pPr>
        <w:jc w:val="center"/>
        <w:rPr>
          <w:b/>
        </w:rPr>
      </w:pPr>
      <w:bookmarkStart w:id="60" w:name="file_start129"/>
      <w:bookmarkEnd w:id="60"/>
      <w:r w:rsidRPr="00667D16">
        <w:rPr>
          <w:b/>
        </w:rPr>
        <w:t>RECORD FOR VOTING</w:t>
      </w:r>
    </w:p>
    <w:p w:rsidR="00C039AB" w:rsidRPr="00667D16" w:rsidRDefault="00C039AB" w:rsidP="00C039AB">
      <w:pPr>
        <w:tabs>
          <w:tab w:val="left" w:pos="216"/>
        </w:tabs>
      </w:pPr>
      <w:r>
        <w:tab/>
      </w:r>
      <w:r w:rsidRPr="00667D16">
        <w:t>I inadver</w:t>
      </w:r>
      <w:r>
        <w:t>tently voted on H. 5201, Part IA</w:t>
      </w:r>
      <w:r w:rsidRPr="00667D16">
        <w:t xml:space="preserve">, Section </w:t>
      </w:r>
      <w:r>
        <w:t>45</w:t>
      </w:r>
      <w:r w:rsidRPr="00667D16">
        <w:t xml:space="preserve">. I should have abstained. </w:t>
      </w:r>
    </w:p>
    <w:p w:rsidR="00C039AB" w:rsidRDefault="00C039AB" w:rsidP="00C039AB">
      <w:pPr>
        <w:tabs>
          <w:tab w:val="left" w:pos="216"/>
        </w:tabs>
      </w:pPr>
      <w:r>
        <w:tab/>
        <w:t>Rep. Gilda Cobb-Hunter</w:t>
      </w:r>
    </w:p>
    <w:p w:rsidR="00C039AB" w:rsidRDefault="00C039AB" w:rsidP="00C039AB">
      <w:pPr>
        <w:tabs>
          <w:tab w:val="left" w:pos="216"/>
        </w:tabs>
        <w:ind w:firstLine="0"/>
      </w:pPr>
    </w:p>
    <w:p w:rsidR="001D1C23" w:rsidRPr="00C44193" w:rsidRDefault="001D1C23" w:rsidP="001D1C23">
      <w:pPr>
        <w:keepNext/>
        <w:tabs>
          <w:tab w:val="left" w:pos="216"/>
        </w:tabs>
        <w:ind w:firstLine="0"/>
        <w:jc w:val="center"/>
        <w:rPr>
          <w:b/>
        </w:rPr>
      </w:pPr>
      <w:r w:rsidRPr="00C44193">
        <w:rPr>
          <w:b/>
        </w:rPr>
        <w:t>STATEMENT FOR JOURNAL</w:t>
      </w:r>
    </w:p>
    <w:p w:rsidR="001D1C23" w:rsidRPr="00C44193" w:rsidRDefault="001D1C23" w:rsidP="001D1C23">
      <w:pPr>
        <w:tabs>
          <w:tab w:val="left" w:pos="216"/>
        </w:tabs>
        <w:ind w:firstLine="0"/>
      </w:pPr>
      <w:r w:rsidRPr="00C44193">
        <w:tab/>
        <w:t>I was temporarily out of the Chamber on constituent business during the vote on Section 45, Part IA of H. 5201. If I had been present, I would have voted in favor of the Section.</w:t>
      </w:r>
    </w:p>
    <w:p w:rsidR="001D1C23" w:rsidRDefault="001D1C23" w:rsidP="001D1C23">
      <w:pPr>
        <w:tabs>
          <w:tab w:val="left" w:pos="216"/>
        </w:tabs>
        <w:ind w:firstLine="0"/>
      </w:pPr>
      <w:r w:rsidRPr="00C44193">
        <w:tab/>
        <w:t>Rep. Jerry Govan</w:t>
      </w:r>
    </w:p>
    <w:p w:rsidR="001D1C23" w:rsidRDefault="001D1C23" w:rsidP="001D1C23">
      <w:pPr>
        <w:tabs>
          <w:tab w:val="left" w:pos="216"/>
        </w:tabs>
        <w:ind w:firstLine="0"/>
      </w:pPr>
    </w:p>
    <w:p w:rsidR="001D1C23" w:rsidRDefault="003E3D90" w:rsidP="001D1C23">
      <w:pPr>
        <w:keepNext/>
        <w:jc w:val="center"/>
        <w:rPr>
          <w:b/>
        </w:rPr>
      </w:pPr>
      <w:r>
        <w:rPr>
          <w:b/>
        </w:rPr>
        <w:br w:type="column"/>
      </w:r>
      <w:r w:rsidR="001D1C23" w:rsidRPr="001D1C23">
        <w:rPr>
          <w:b/>
        </w:rPr>
        <w:t>SECTION 46</w:t>
      </w:r>
    </w:p>
    <w:p w:rsidR="001D1C23" w:rsidRDefault="001D1C23" w:rsidP="001D1C23">
      <w:r>
        <w:t xml:space="preserve">The yeas and nays were taken resulting as follows: </w:t>
      </w:r>
    </w:p>
    <w:p w:rsidR="001D1C23" w:rsidRDefault="001D1C23" w:rsidP="001D1C23">
      <w:pPr>
        <w:jc w:val="center"/>
      </w:pPr>
      <w:r>
        <w:t xml:space="preserve"> </w:t>
      </w:r>
      <w:bookmarkStart w:id="61" w:name="vote_start131"/>
      <w:bookmarkEnd w:id="61"/>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r>
        <w:t xml:space="preserve">Section 46 was adopted. </w:t>
      </w:r>
    </w:p>
    <w:p w:rsidR="001D1C23" w:rsidRDefault="001D1C23" w:rsidP="001D1C23"/>
    <w:p w:rsidR="001D1C23" w:rsidRDefault="001D1C23" w:rsidP="001D1C23">
      <w:pPr>
        <w:keepNext/>
        <w:jc w:val="center"/>
        <w:rPr>
          <w:b/>
        </w:rPr>
      </w:pPr>
      <w:r w:rsidRPr="001D1C23">
        <w:rPr>
          <w:b/>
        </w:rPr>
        <w:t>SECTION 47</w:t>
      </w:r>
    </w:p>
    <w:p w:rsidR="001D1C23" w:rsidRDefault="001D1C23" w:rsidP="001D1C23">
      <w:r>
        <w:t xml:space="preserve">The yeas and nays were taken resulting as follows: </w:t>
      </w:r>
    </w:p>
    <w:p w:rsidR="001D1C23" w:rsidRDefault="001D1C23" w:rsidP="001D1C23">
      <w:pPr>
        <w:jc w:val="center"/>
      </w:pPr>
      <w:r>
        <w:t xml:space="preserve"> </w:t>
      </w:r>
      <w:bookmarkStart w:id="62" w:name="vote_start133"/>
      <w:bookmarkEnd w:id="62"/>
      <w:r>
        <w:t>Yeas 113; Nays 0</w:t>
      </w:r>
    </w:p>
    <w:p w:rsidR="00B92EF6" w:rsidRDefault="00B92EF6" w:rsidP="001D1C23">
      <w:pPr>
        <w:ind w:firstLine="0"/>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E73653">
            <w:pPr>
              <w:keepNext/>
              <w:ind w:firstLine="0"/>
            </w:pPr>
            <w:r>
              <w:t>R. Williams</w:t>
            </w:r>
          </w:p>
        </w:tc>
        <w:tc>
          <w:tcPr>
            <w:tcW w:w="2179" w:type="dxa"/>
            <w:shd w:val="clear" w:color="auto" w:fill="auto"/>
          </w:tcPr>
          <w:p w:rsidR="001D1C23" w:rsidRPr="001D1C23" w:rsidRDefault="001D1C23" w:rsidP="00E73653">
            <w:pPr>
              <w:keepNext/>
              <w:ind w:firstLine="0"/>
            </w:pPr>
            <w:r>
              <w:t>S. Williams</w:t>
            </w:r>
          </w:p>
        </w:tc>
        <w:tc>
          <w:tcPr>
            <w:tcW w:w="2180" w:type="dxa"/>
            <w:shd w:val="clear" w:color="auto" w:fill="auto"/>
          </w:tcPr>
          <w:p w:rsidR="001D1C23" w:rsidRPr="001D1C23" w:rsidRDefault="001D1C23" w:rsidP="00E73653">
            <w:pPr>
              <w:keepNext/>
              <w:ind w:firstLine="0"/>
            </w:pPr>
            <w:r>
              <w:t>Willis</w:t>
            </w:r>
          </w:p>
        </w:tc>
      </w:tr>
      <w:tr w:rsidR="001D1C23" w:rsidRPr="001D1C23" w:rsidTr="001D1C23">
        <w:tc>
          <w:tcPr>
            <w:tcW w:w="2179" w:type="dxa"/>
            <w:shd w:val="clear" w:color="auto" w:fill="auto"/>
          </w:tcPr>
          <w:p w:rsidR="001D1C23" w:rsidRPr="001D1C23" w:rsidRDefault="001D1C23" w:rsidP="00E73653">
            <w:pPr>
              <w:keepNext/>
              <w:ind w:firstLine="0"/>
            </w:pPr>
            <w:r>
              <w:t>Wooten</w:t>
            </w:r>
          </w:p>
        </w:tc>
        <w:tc>
          <w:tcPr>
            <w:tcW w:w="2179" w:type="dxa"/>
            <w:shd w:val="clear" w:color="auto" w:fill="auto"/>
          </w:tcPr>
          <w:p w:rsidR="001D1C23" w:rsidRPr="001D1C23" w:rsidRDefault="001D1C23" w:rsidP="00E73653">
            <w:pPr>
              <w:keepNext/>
              <w:ind w:firstLine="0"/>
            </w:pPr>
            <w:r>
              <w:t>Yow</w:t>
            </w:r>
          </w:p>
        </w:tc>
        <w:tc>
          <w:tcPr>
            <w:tcW w:w="2180" w:type="dxa"/>
            <w:shd w:val="clear" w:color="auto" w:fill="auto"/>
          </w:tcPr>
          <w:p w:rsidR="001D1C23" w:rsidRPr="001D1C23" w:rsidRDefault="001D1C23" w:rsidP="00E73653">
            <w:pPr>
              <w:keepNext/>
              <w:ind w:firstLine="0"/>
            </w:pPr>
          </w:p>
        </w:tc>
      </w:tr>
    </w:tbl>
    <w:p w:rsidR="001D1C23" w:rsidRDefault="001D1C23" w:rsidP="00E73653">
      <w:pPr>
        <w:keepNext/>
      </w:pPr>
    </w:p>
    <w:p w:rsidR="001D1C23" w:rsidRDefault="001D1C23" w:rsidP="00E73653">
      <w:pPr>
        <w:keepNext/>
        <w:jc w:val="center"/>
        <w:rPr>
          <w:b/>
        </w:rPr>
      </w:pPr>
      <w:r w:rsidRPr="001D1C23">
        <w:rPr>
          <w:b/>
        </w:rPr>
        <w:t>Total--113</w:t>
      </w:r>
    </w:p>
    <w:p w:rsidR="00E73653" w:rsidRDefault="00E73653" w:rsidP="00E73653">
      <w:pPr>
        <w:keepNext/>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47 was adopted. </w:t>
      </w:r>
    </w:p>
    <w:p w:rsidR="001D1C23" w:rsidRDefault="001D1C23" w:rsidP="001D1C23"/>
    <w:p w:rsidR="001D1C23" w:rsidRDefault="001D1C23" w:rsidP="001D1C23">
      <w:pPr>
        <w:keepNext/>
        <w:jc w:val="center"/>
        <w:rPr>
          <w:b/>
        </w:rPr>
      </w:pPr>
      <w:r w:rsidRPr="001D1C23">
        <w:rPr>
          <w:b/>
        </w:rPr>
        <w:t>SECTION 48</w:t>
      </w:r>
    </w:p>
    <w:p w:rsidR="001D1C23" w:rsidRDefault="001D1C23" w:rsidP="001D1C23">
      <w:r>
        <w:t xml:space="preserve">The yeas and nays were taken resulting as follows: </w:t>
      </w:r>
    </w:p>
    <w:p w:rsidR="001D1C23" w:rsidRDefault="001D1C23" w:rsidP="001D1C23">
      <w:pPr>
        <w:jc w:val="center"/>
      </w:pPr>
      <w:r>
        <w:t xml:space="preserve"> </w:t>
      </w:r>
      <w:bookmarkStart w:id="63" w:name="vote_start135"/>
      <w:bookmarkEnd w:id="63"/>
      <w:r>
        <w:t>Yeas 108;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48 was adopted. </w:t>
      </w:r>
    </w:p>
    <w:p w:rsidR="001D1C23" w:rsidRDefault="001D1C23" w:rsidP="001D1C23"/>
    <w:p w:rsidR="001D1C23" w:rsidRDefault="001D1C23" w:rsidP="001D1C23">
      <w:pPr>
        <w:keepNext/>
        <w:jc w:val="center"/>
        <w:rPr>
          <w:b/>
        </w:rPr>
      </w:pPr>
      <w:r w:rsidRPr="001D1C23">
        <w:rPr>
          <w:b/>
        </w:rPr>
        <w:t>SECTION 49</w:t>
      </w:r>
    </w:p>
    <w:p w:rsidR="001D1C23" w:rsidRDefault="001D1C23" w:rsidP="001D1C23">
      <w:r>
        <w:t xml:space="preserve">The yeas and nays were taken resulting as follows: </w:t>
      </w:r>
    </w:p>
    <w:p w:rsidR="001D1C23" w:rsidRDefault="001D1C23" w:rsidP="001D1C23">
      <w:pPr>
        <w:jc w:val="center"/>
      </w:pPr>
      <w:r>
        <w:t xml:space="preserve"> </w:t>
      </w:r>
      <w:bookmarkStart w:id="64" w:name="vote_start137"/>
      <w:bookmarkEnd w:id="64"/>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3E3D90"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49 was adopted. </w:t>
      </w:r>
    </w:p>
    <w:p w:rsidR="001D1C23" w:rsidRDefault="001D1C23" w:rsidP="001D1C23"/>
    <w:p w:rsidR="001D1C23" w:rsidRDefault="001D1C23" w:rsidP="001D1C23">
      <w:pPr>
        <w:keepNext/>
        <w:jc w:val="center"/>
        <w:rPr>
          <w:b/>
        </w:rPr>
      </w:pPr>
      <w:r w:rsidRPr="001D1C23">
        <w:rPr>
          <w:b/>
        </w:rPr>
        <w:t>SECTION 50</w:t>
      </w:r>
    </w:p>
    <w:p w:rsidR="001D1C23" w:rsidRDefault="001D1C23" w:rsidP="001D1C23">
      <w:r>
        <w:t xml:space="preserve">The yeas and nays were taken resulting as follows: </w:t>
      </w:r>
    </w:p>
    <w:p w:rsidR="001D1C23" w:rsidRDefault="001D1C23" w:rsidP="001D1C23">
      <w:pPr>
        <w:jc w:val="center"/>
      </w:pPr>
      <w:r>
        <w:t xml:space="preserve"> </w:t>
      </w:r>
      <w:bookmarkStart w:id="65" w:name="vote_start139"/>
      <w:bookmarkEnd w:id="65"/>
      <w:r>
        <w:t>Yeas 102;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3E3D90" w:rsidRDefault="003E3D90"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Mace</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50 was adopted. </w:t>
      </w:r>
    </w:p>
    <w:p w:rsidR="001D1C23" w:rsidRDefault="001D1C23" w:rsidP="001D1C23"/>
    <w:p w:rsidR="001D1C23" w:rsidRDefault="001D1C23" w:rsidP="001D1C23">
      <w:pPr>
        <w:keepNext/>
        <w:jc w:val="center"/>
        <w:rPr>
          <w:b/>
        </w:rPr>
      </w:pPr>
      <w:r w:rsidRPr="001D1C23">
        <w:rPr>
          <w:b/>
        </w:rPr>
        <w:t>SECTION 51</w:t>
      </w:r>
    </w:p>
    <w:p w:rsidR="001D1C23" w:rsidRDefault="001D1C23" w:rsidP="001D1C23">
      <w:r>
        <w:t xml:space="preserve">The yeas and nays were taken resulting as follows: </w:t>
      </w:r>
    </w:p>
    <w:p w:rsidR="001D1C23" w:rsidRDefault="001D1C23" w:rsidP="001D1C23">
      <w:pPr>
        <w:jc w:val="center"/>
      </w:pPr>
      <w:r>
        <w:t xml:space="preserve"> </w:t>
      </w:r>
      <w:bookmarkStart w:id="66" w:name="vote_start141"/>
      <w:bookmarkEnd w:id="66"/>
      <w:r>
        <w:t>Yeas 105; Nays 9</w:t>
      </w:r>
    </w:p>
    <w:p w:rsidR="00B92EF6" w:rsidRDefault="00B92EF6"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51 was adopted. </w:t>
      </w:r>
    </w:p>
    <w:p w:rsidR="001D1C23" w:rsidRDefault="001D1C23" w:rsidP="001D1C23"/>
    <w:p w:rsidR="001D1C23" w:rsidRDefault="001D1C23" w:rsidP="001D1C23">
      <w:pPr>
        <w:keepNext/>
        <w:jc w:val="center"/>
        <w:rPr>
          <w:b/>
        </w:rPr>
      </w:pPr>
      <w:r w:rsidRPr="001D1C23">
        <w:rPr>
          <w:b/>
        </w:rPr>
        <w:t>SECTION 52</w:t>
      </w:r>
    </w:p>
    <w:p w:rsidR="001D1C23" w:rsidRDefault="001D1C23" w:rsidP="001D1C23">
      <w:r>
        <w:t xml:space="preserve">The yeas and nays were taken resulting as follows: </w:t>
      </w:r>
    </w:p>
    <w:p w:rsidR="001D1C23" w:rsidRDefault="001D1C23" w:rsidP="001D1C23">
      <w:pPr>
        <w:jc w:val="center"/>
      </w:pPr>
      <w:r>
        <w:t xml:space="preserve"> </w:t>
      </w:r>
      <w:bookmarkStart w:id="67" w:name="vote_start143"/>
      <w:bookmarkEnd w:id="67"/>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52 was adopted. </w:t>
      </w:r>
    </w:p>
    <w:p w:rsidR="001D1C23" w:rsidRDefault="001D1C23" w:rsidP="001D1C23"/>
    <w:p w:rsidR="001D1C23" w:rsidRDefault="003E3D90" w:rsidP="001D1C23">
      <w:pPr>
        <w:keepNext/>
        <w:jc w:val="center"/>
        <w:rPr>
          <w:b/>
        </w:rPr>
      </w:pPr>
      <w:r>
        <w:rPr>
          <w:b/>
        </w:rPr>
        <w:br w:type="column"/>
      </w:r>
      <w:r w:rsidR="001D1C23" w:rsidRPr="001D1C23">
        <w:rPr>
          <w:b/>
        </w:rPr>
        <w:t>SECTION 53</w:t>
      </w:r>
    </w:p>
    <w:p w:rsidR="001D1C23" w:rsidRDefault="001D1C23" w:rsidP="001D1C23">
      <w:r>
        <w:t xml:space="preserve">The yeas and nays were taken resulting as follows: </w:t>
      </w:r>
    </w:p>
    <w:p w:rsidR="001D1C23" w:rsidRDefault="001D1C23" w:rsidP="001D1C23">
      <w:pPr>
        <w:jc w:val="center"/>
      </w:pPr>
      <w:r>
        <w:t xml:space="preserve"> </w:t>
      </w:r>
      <w:bookmarkStart w:id="68" w:name="vote_start145"/>
      <w:bookmarkEnd w:id="68"/>
      <w:r>
        <w:t>Yeas 105;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3E3D90">
            <w:pPr>
              <w:keepNext/>
              <w:ind w:firstLine="0"/>
            </w:pPr>
            <w:r>
              <w:t>Whitmire</w:t>
            </w:r>
          </w:p>
        </w:tc>
        <w:tc>
          <w:tcPr>
            <w:tcW w:w="2179" w:type="dxa"/>
            <w:shd w:val="clear" w:color="auto" w:fill="auto"/>
          </w:tcPr>
          <w:p w:rsidR="001D1C23" w:rsidRPr="001D1C23" w:rsidRDefault="001D1C23" w:rsidP="003E3D90">
            <w:pPr>
              <w:keepNext/>
              <w:ind w:firstLine="0"/>
            </w:pPr>
            <w:r>
              <w:t>R. Williams</w:t>
            </w:r>
          </w:p>
        </w:tc>
        <w:tc>
          <w:tcPr>
            <w:tcW w:w="2180" w:type="dxa"/>
            <w:shd w:val="clear" w:color="auto" w:fill="auto"/>
          </w:tcPr>
          <w:p w:rsidR="001D1C23" w:rsidRPr="001D1C23" w:rsidRDefault="001D1C23" w:rsidP="003E3D90">
            <w:pPr>
              <w:keepNext/>
              <w:ind w:firstLine="0"/>
            </w:pPr>
            <w:r>
              <w:t>S. Williams</w:t>
            </w:r>
          </w:p>
        </w:tc>
      </w:tr>
      <w:tr w:rsidR="001D1C23" w:rsidRPr="001D1C23" w:rsidTr="001D1C23">
        <w:tc>
          <w:tcPr>
            <w:tcW w:w="2179" w:type="dxa"/>
            <w:shd w:val="clear" w:color="auto" w:fill="auto"/>
          </w:tcPr>
          <w:p w:rsidR="001D1C23" w:rsidRPr="001D1C23" w:rsidRDefault="001D1C23" w:rsidP="003E3D90">
            <w:pPr>
              <w:keepNext/>
              <w:ind w:firstLine="0"/>
            </w:pPr>
            <w:r>
              <w:t>Willis</w:t>
            </w:r>
          </w:p>
        </w:tc>
        <w:tc>
          <w:tcPr>
            <w:tcW w:w="2179" w:type="dxa"/>
            <w:shd w:val="clear" w:color="auto" w:fill="auto"/>
          </w:tcPr>
          <w:p w:rsidR="001D1C23" w:rsidRPr="001D1C23" w:rsidRDefault="001D1C23" w:rsidP="003E3D90">
            <w:pPr>
              <w:keepNext/>
              <w:ind w:firstLine="0"/>
            </w:pPr>
            <w:r>
              <w:t>Wooten</w:t>
            </w:r>
          </w:p>
        </w:tc>
        <w:tc>
          <w:tcPr>
            <w:tcW w:w="2180" w:type="dxa"/>
            <w:shd w:val="clear" w:color="auto" w:fill="auto"/>
          </w:tcPr>
          <w:p w:rsidR="001D1C23" w:rsidRPr="001D1C23" w:rsidRDefault="001D1C23" w:rsidP="003E3D90">
            <w:pPr>
              <w:keepNext/>
              <w:ind w:firstLine="0"/>
            </w:pPr>
            <w:r>
              <w:t>Yow</w:t>
            </w:r>
          </w:p>
        </w:tc>
      </w:tr>
    </w:tbl>
    <w:p w:rsidR="001D1C23" w:rsidRDefault="001D1C23" w:rsidP="003E3D90">
      <w:pPr>
        <w:keepNext/>
      </w:pPr>
    </w:p>
    <w:p w:rsidR="001D1C23" w:rsidRDefault="001D1C23" w:rsidP="003E3D90">
      <w:pPr>
        <w:keepNext/>
        <w:jc w:val="center"/>
        <w:rPr>
          <w:b/>
        </w:rPr>
      </w:pPr>
      <w:r w:rsidRPr="001D1C23">
        <w:rPr>
          <w:b/>
        </w:rPr>
        <w:t>Total--105</w:t>
      </w:r>
    </w:p>
    <w:p w:rsidR="001D1C23" w:rsidRDefault="001D1C23" w:rsidP="003E3D90">
      <w:pPr>
        <w:keepNext/>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Chumley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Stringer</w:t>
            </w:r>
          </w:p>
        </w:tc>
        <w:tc>
          <w:tcPr>
            <w:tcW w:w="2179" w:type="dxa"/>
            <w:shd w:val="clear" w:color="auto" w:fill="auto"/>
          </w:tcPr>
          <w:p w:rsidR="001D1C23" w:rsidRPr="001D1C23" w:rsidRDefault="001D1C23" w:rsidP="001D1C23">
            <w:pPr>
              <w:keepNext/>
              <w:ind w:firstLine="0"/>
            </w:pPr>
            <w:r>
              <w:t>Thayer</w:t>
            </w:r>
          </w:p>
        </w:tc>
        <w:tc>
          <w:tcPr>
            <w:tcW w:w="2180" w:type="dxa"/>
            <w:shd w:val="clear" w:color="auto" w:fill="auto"/>
          </w:tcPr>
          <w:p w:rsidR="001D1C23" w:rsidRPr="001D1C23" w:rsidRDefault="001D1C23" w:rsidP="001D1C23">
            <w:pPr>
              <w:keepNext/>
              <w:ind w:firstLine="0"/>
            </w:pPr>
            <w:r>
              <w:t>White</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53 was adopted. </w:t>
      </w:r>
    </w:p>
    <w:p w:rsidR="001D1C23" w:rsidRDefault="001D1C23" w:rsidP="001D1C23">
      <w:pPr>
        <w:keepNext/>
        <w:jc w:val="center"/>
        <w:rPr>
          <w:b/>
        </w:rPr>
      </w:pPr>
      <w:r w:rsidRPr="001D1C23">
        <w:rPr>
          <w:b/>
        </w:rPr>
        <w:t>SECTION 54</w:t>
      </w:r>
    </w:p>
    <w:p w:rsidR="001D1C23" w:rsidRDefault="001D1C23" w:rsidP="001D1C23">
      <w:r>
        <w:t xml:space="preserve">The yeas and nays were taken resulting as follows: </w:t>
      </w:r>
    </w:p>
    <w:p w:rsidR="001D1C23" w:rsidRDefault="001D1C23" w:rsidP="001D1C23">
      <w:pPr>
        <w:jc w:val="center"/>
      </w:pPr>
      <w:r>
        <w:t xml:space="preserve"> </w:t>
      </w:r>
      <w:bookmarkStart w:id="69" w:name="vote_start147"/>
      <w:bookmarkEnd w:id="69"/>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54 was adopted. </w:t>
      </w:r>
    </w:p>
    <w:p w:rsidR="00063135" w:rsidRDefault="00063135" w:rsidP="001D1C23"/>
    <w:p w:rsidR="001D1C23" w:rsidRDefault="001D1C23" w:rsidP="001D1C23">
      <w:pPr>
        <w:keepNext/>
        <w:jc w:val="center"/>
        <w:rPr>
          <w:b/>
        </w:rPr>
      </w:pPr>
      <w:r w:rsidRPr="001D1C23">
        <w:rPr>
          <w:b/>
        </w:rPr>
        <w:t>SECTION 57</w:t>
      </w:r>
    </w:p>
    <w:p w:rsidR="001D1C23" w:rsidRDefault="001D1C23" w:rsidP="001D1C23">
      <w:r>
        <w:t xml:space="preserve">The yeas and nays were taken resulting as follows: </w:t>
      </w:r>
    </w:p>
    <w:p w:rsidR="001D1C23" w:rsidRDefault="001D1C23" w:rsidP="001D1C23">
      <w:pPr>
        <w:jc w:val="center"/>
      </w:pPr>
      <w:r>
        <w:t xml:space="preserve"> </w:t>
      </w:r>
      <w:bookmarkStart w:id="70" w:name="vote_start149"/>
      <w:bookmarkEnd w:id="70"/>
      <w:r>
        <w:t>Yeas 100; Nays 10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C039AB" w:rsidRDefault="00C039AB"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Bennett</w:t>
            </w:r>
          </w:p>
        </w:tc>
        <w:tc>
          <w:tcPr>
            <w:tcW w:w="2179" w:type="dxa"/>
            <w:shd w:val="clear" w:color="auto" w:fill="auto"/>
          </w:tcPr>
          <w:p w:rsidR="001D1C23" w:rsidRPr="001D1C23" w:rsidRDefault="001D1C23" w:rsidP="001D1C23">
            <w:pPr>
              <w:keepNext/>
              <w:ind w:firstLine="0"/>
            </w:pPr>
            <w:r>
              <w:t>B. Cox</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w:t>
      </w:r>
    </w:p>
    <w:p w:rsidR="001D1C23" w:rsidRDefault="001D1C23" w:rsidP="001D1C23">
      <w:pPr>
        <w:jc w:val="center"/>
        <w:rPr>
          <w:b/>
        </w:rPr>
      </w:pPr>
    </w:p>
    <w:p w:rsidR="001D1C23" w:rsidRDefault="001D1C23" w:rsidP="001D1C23">
      <w:r>
        <w:t xml:space="preserve">Section 57 was adopted. </w:t>
      </w:r>
    </w:p>
    <w:p w:rsidR="001D1C23" w:rsidRDefault="001D1C23" w:rsidP="001D1C23"/>
    <w:p w:rsidR="001D1C23" w:rsidRDefault="001D1C23" w:rsidP="001D1C23">
      <w:pPr>
        <w:keepNext/>
        <w:jc w:val="center"/>
        <w:rPr>
          <w:b/>
        </w:rPr>
      </w:pPr>
      <w:r w:rsidRPr="001D1C23">
        <w:rPr>
          <w:b/>
        </w:rPr>
        <w:t>SECTION 58</w:t>
      </w:r>
    </w:p>
    <w:p w:rsidR="001D1C23" w:rsidRDefault="001D1C23" w:rsidP="001D1C23">
      <w:r>
        <w:t xml:space="preserve">The yeas and nays were taken resulting as follows: </w:t>
      </w:r>
    </w:p>
    <w:p w:rsidR="001D1C23" w:rsidRDefault="001D1C23" w:rsidP="001D1C23">
      <w:pPr>
        <w:jc w:val="center"/>
      </w:pPr>
      <w:r>
        <w:t xml:space="preserve"> </w:t>
      </w:r>
      <w:bookmarkStart w:id="71" w:name="vote_start151"/>
      <w:bookmarkEnd w:id="71"/>
      <w:r>
        <w:t>Yeas 113; Nays 0</w:t>
      </w:r>
    </w:p>
    <w:p w:rsidR="001D1C23" w:rsidRDefault="001D1C23" w:rsidP="001D1C23">
      <w:pPr>
        <w:jc w:val="center"/>
      </w:pPr>
    </w:p>
    <w:p w:rsidR="001D1C23" w:rsidRDefault="003E3D90"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58 was adopted. </w:t>
      </w:r>
    </w:p>
    <w:p w:rsidR="001D1C23" w:rsidRDefault="001D1C23" w:rsidP="001D1C23"/>
    <w:p w:rsidR="001D1C23" w:rsidRDefault="001D1C23" w:rsidP="001D1C23">
      <w:pPr>
        <w:keepNext/>
        <w:jc w:val="center"/>
        <w:rPr>
          <w:b/>
        </w:rPr>
      </w:pPr>
      <w:r w:rsidRPr="001D1C23">
        <w:rPr>
          <w:b/>
        </w:rPr>
        <w:t>SECTION 59</w:t>
      </w:r>
    </w:p>
    <w:p w:rsidR="001D1C23" w:rsidRDefault="001D1C23" w:rsidP="001D1C23">
      <w:r>
        <w:t xml:space="preserve">The yeas and nays were taken resulting as follows: </w:t>
      </w:r>
    </w:p>
    <w:p w:rsidR="001D1C23" w:rsidRDefault="001D1C23" w:rsidP="001D1C23">
      <w:pPr>
        <w:jc w:val="center"/>
      </w:pPr>
      <w:r>
        <w:t xml:space="preserve"> </w:t>
      </w:r>
      <w:bookmarkStart w:id="72" w:name="vote_start153"/>
      <w:bookmarkEnd w:id="72"/>
      <w:r>
        <w:t>Yeas 112;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59 was adopted. </w:t>
      </w:r>
    </w:p>
    <w:p w:rsidR="001D1C23" w:rsidRDefault="001D1C23" w:rsidP="001D1C23"/>
    <w:p w:rsidR="001D1C23" w:rsidRDefault="001D1C23" w:rsidP="001D1C23">
      <w:pPr>
        <w:keepNext/>
        <w:jc w:val="center"/>
        <w:rPr>
          <w:b/>
        </w:rPr>
      </w:pPr>
      <w:r w:rsidRPr="001D1C23">
        <w:rPr>
          <w:b/>
        </w:rPr>
        <w:t>SECTION 60</w:t>
      </w:r>
    </w:p>
    <w:p w:rsidR="001D1C23" w:rsidRDefault="001D1C23" w:rsidP="001D1C23">
      <w:r>
        <w:t xml:space="preserve">The yeas and nays were taken resulting as follows: </w:t>
      </w:r>
    </w:p>
    <w:p w:rsidR="001D1C23" w:rsidRDefault="001D1C23" w:rsidP="001D1C23">
      <w:pPr>
        <w:jc w:val="center"/>
      </w:pPr>
      <w:r>
        <w:t xml:space="preserve"> </w:t>
      </w:r>
      <w:bookmarkStart w:id="73" w:name="vote_start155"/>
      <w:bookmarkEnd w:id="73"/>
      <w:r>
        <w:t>Yeas 112; Nays 0</w:t>
      </w:r>
    </w:p>
    <w:p w:rsidR="00B92EF6" w:rsidRDefault="00B92EF6"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3E3D90" w:rsidRDefault="003E3D90" w:rsidP="001D1C23">
      <w:pPr>
        <w:jc w:val="center"/>
        <w:rPr>
          <w:b/>
        </w:rPr>
      </w:pPr>
    </w:p>
    <w:p w:rsidR="001D1C23" w:rsidRDefault="001D1C23" w:rsidP="001D1C23">
      <w:r>
        <w:t xml:space="preserve">Section 60 was adopted. </w:t>
      </w:r>
    </w:p>
    <w:p w:rsidR="001D1C23" w:rsidRDefault="001D1C23" w:rsidP="001D1C23"/>
    <w:p w:rsidR="001D1C23" w:rsidRPr="005B3DFA" w:rsidRDefault="001D1C23" w:rsidP="001D1C23">
      <w:pPr>
        <w:keepNext/>
        <w:ind w:firstLine="0"/>
        <w:jc w:val="center"/>
        <w:rPr>
          <w:b/>
        </w:rPr>
      </w:pPr>
      <w:bookmarkStart w:id="74" w:name="file_start156"/>
      <w:bookmarkEnd w:id="74"/>
      <w:r w:rsidRPr="005B3DFA">
        <w:rPr>
          <w:b/>
        </w:rPr>
        <w:t>RECORD FOR VOTING</w:t>
      </w:r>
    </w:p>
    <w:p w:rsidR="001D1C23" w:rsidRPr="005B3DFA" w:rsidRDefault="001D1C23" w:rsidP="001D1C23">
      <w:pPr>
        <w:tabs>
          <w:tab w:val="left" w:pos="216"/>
        </w:tabs>
        <w:ind w:firstLine="0"/>
      </w:pPr>
      <w:r w:rsidRPr="005B3DFA">
        <w:tab/>
        <w:t xml:space="preserve">I inadvertently voted on H. 5201, Part IA, Section 60. I should have abstained. </w:t>
      </w:r>
    </w:p>
    <w:p w:rsidR="001D1C23" w:rsidRDefault="001D1C23" w:rsidP="001D1C23">
      <w:pPr>
        <w:tabs>
          <w:tab w:val="left" w:pos="216"/>
        </w:tabs>
        <w:ind w:firstLine="0"/>
      </w:pPr>
      <w:r w:rsidRPr="005B3DFA">
        <w:tab/>
        <w:t>Rep. Paula Calhoon</w:t>
      </w:r>
    </w:p>
    <w:p w:rsidR="001D1C23" w:rsidRDefault="001D1C23" w:rsidP="001D1C23">
      <w:pPr>
        <w:tabs>
          <w:tab w:val="left" w:pos="216"/>
        </w:tabs>
        <w:ind w:firstLine="0"/>
      </w:pPr>
    </w:p>
    <w:p w:rsidR="001D1C23" w:rsidRDefault="001D1C23" w:rsidP="001D1C23">
      <w:pPr>
        <w:keepNext/>
        <w:jc w:val="center"/>
        <w:rPr>
          <w:b/>
        </w:rPr>
      </w:pPr>
      <w:r w:rsidRPr="001D1C23">
        <w:rPr>
          <w:b/>
        </w:rPr>
        <w:t>SECTION 61</w:t>
      </w:r>
    </w:p>
    <w:p w:rsidR="001D1C23" w:rsidRDefault="001D1C23" w:rsidP="001D1C23">
      <w:r>
        <w:t xml:space="preserve">The yeas and nays were taken resulting as follows: </w:t>
      </w:r>
    </w:p>
    <w:p w:rsidR="001D1C23" w:rsidRDefault="001D1C23" w:rsidP="001D1C23">
      <w:pPr>
        <w:jc w:val="center"/>
      </w:pPr>
      <w:r>
        <w:t xml:space="preserve"> </w:t>
      </w:r>
      <w:bookmarkStart w:id="75" w:name="vote_start158"/>
      <w:bookmarkEnd w:id="75"/>
      <w:r>
        <w:t>Yeas 99; Nays 0</w:t>
      </w:r>
    </w:p>
    <w:p w:rsidR="001D1C23" w:rsidRDefault="001D1C23" w:rsidP="001D1C23">
      <w:pPr>
        <w:jc w:val="center"/>
      </w:pPr>
    </w:p>
    <w:p w:rsidR="001D1C23" w:rsidRDefault="003E3D90"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61 was adopted. </w:t>
      </w:r>
    </w:p>
    <w:p w:rsidR="00972722" w:rsidRDefault="00972722" w:rsidP="001D1C23"/>
    <w:p w:rsidR="00972722" w:rsidRPr="00667D16" w:rsidRDefault="00972722" w:rsidP="00972722">
      <w:pPr>
        <w:jc w:val="center"/>
        <w:rPr>
          <w:b/>
        </w:rPr>
      </w:pPr>
      <w:r w:rsidRPr="00667D16">
        <w:rPr>
          <w:b/>
        </w:rPr>
        <w:t>RECORD FOR VOTING</w:t>
      </w:r>
    </w:p>
    <w:p w:rsidR="00972722" w:rsidRPr="00667D16" w:rsidRDefault="00972722" w:rsidP="00972722">
      <w:pPr>
        <w:tabs>
          <w:tab w:val="left" w:pos="216"/>
        </w:tabs>
      </w:pPr>
      <w:r>
        <w:tab/>
      </w:r>
      <w:r w:rsidRPr="00667D16">
        <w:t>I inadver</w:t>
      </w:r>
      <w:r>
        <w:t>tently voted on H. 5201, Part IA</w:t>
      </w:r>
      <w:r w:rsidRPr="00667D16">
        <w:t xml:space="preserve">, Section </w:t>
      </w:r>
      <w:r>
        <w:t>61</w:t>
      </w:r>
      <w:r w:rsidRPr="00667D16">
        <w:t xml:space="preserve">. I should have abstained. </w:t>
      </w:r>
    </w:p>
    <w:p w:rsidR="00972722" w:rsidRPr="00667D16" w:rsidRDefault="00972722" w:rsidP="00972722">
      <w:pPr>
        <w:tabs>
          <w:tab w:val="left" w:pos="216"/>
        </w:tabs>
      </w:pPr>
      <w:r w:rsidRPr="00667D16">
        <w:tab/>
        <w:t xml:space="preserve">Rep. </w:t>
      </w:r>
      <w:r>
        <w:t>Alan Clemmons</w:t>
      </w:r>
    </w:p>
    <w:p w:rsidR="00972722" w:rsidRPr="00A55557" w:rsidRDefault="00972722" w:rsidP="00972722">
      <w:pPr>
        <w:tabs>
          <w:tab w:val="left" w:pos="216"/>
        </w:tabs>
      </w:pPr>
    </w:p>
    <w:p w:rsidR="001D1C23" w:rsidRDefault="001D1C23" w:rsidP="001D1C23">
      <w:pPr>
        <w:keepNext/>
        <w:jc w:val="center"/>
        <w:rPr>
          <w:b/>
        </w:rPr>
      </w:pPr>
      <w:r w:rsidRPr="001D1C23">
        <w:rPr>
          <w:b/>
        </w:rPr>
        <w:t>SECTION 62</w:t>
      </w:r>
    </w:p>
    <w:p w:rsidR="001D1C23" w:rsidRDefault="001D1C23" w:rsidP="001D1C23">
      <w:r>
        <w:t xml:space="preserve">The yeas and nays were taken resulting as follows: </w:t>
      </w:r>
    </w:p>
    <w:p w:rsidR="001D1C23" w:rsidRDefault="001D1C23" w:rsidP="001D1C23">
      <w:pPr>
        <w:jc w:val="center"/>
      </w:pPr>
      <w:r>
        <w:t xml:space="preserve"> </w:t>
      </w:r>
      <w:bookmarkStart w:id="76" w:name="vote_start160"/>
      <w:bookmarkEnd w:id="76"/>
      <w:r>
        <w:t>Yeas 117;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62 was adopted. </w:t>
      </w:r>
    </w:p>
    <w:p w:rsidR="001D1C23" w:rsidRDefault="001D1C23" w:rsidP="001D1C23"/>
    <w:p w:rsidR="001D1C23" w:rsidRDefault="001D1C23" w:rsidP="001D1C23">
      <w:pPr>
        <w:keepNext/>
        <w:jc w:val="center"/>
        <w:rPr>
          <w:b/>
        </w:rPr>
      </w:pPr>
      <w:r w:rsidRPr="001D1C23">
        <w:rPr>
          <w:b/>
        </w:rPr>
        <w:t>SECTION 63</w:t>
      </w:r>
    </w:p>
    <w:p w:rsidR="001D1C23" w:rsidRDefault="001D1C23" w:rsidP="001D1C23">
      <w:r>
        <w:t xml:space="preserve">The yeas and nays were taken resulting as follows: </w:t>
      </w:r>
    </w:p>
    <w:p w:rsidR="001D1C23" w:rsidRDefault="001D1C23" w:rsidP="001D1C23">
      <w:pPr>
        <w:jc w:val="center"/>
      </w:pPr>
      <w:r>
        <w:t xml:space="preserve"> </w:t>
      </w:r>
      <w:bookmarkStart w:id="77" w:name="vote_start162"/>
      <w:bookmarkEnd w:id="7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63 was adopted. </w:t>
      </w:r>
    </w:p>
    <w:p w:rsidR="00C039AB" w:rsidRDefault="00C039AB" w:rsidP="001D1C23"/>
    <w:p w:rsidR="001D1C23" w:rsidRDefault="001D1C23" w:rsidP="001D1C23">
      <w:pPr>
        <w:keepNext/>
        <w:jc w:val="center"/>
        <w:rPr>
          <w:b/>
        </w:rPr>
      </w:pPr>
      <w:r w:rsidRPr="001D1C23">
        <w:rPr>
          <w:b/>
        </w:rPr>
        <w:t>SECTION 64</w:t>
      </w:r>
    </w:p>
    <w:p w:rsidR="001D1C23" w:rsidRDefault="001D1C23" w:rsidP="001D1C23">
      <w:r>
        <w:t xml:space="preserve">The yeas and nays were taken resulting as follows: </w:t>
      </w:r>
    </w:p>
    <w:p w:rsidR="001D1C23" w:rsidRDefault="001D1C23" w:rsidP="001D1C23">
      <w:pPr>
        <w:jc w:val="center"/>
      </w:pPr>
      <w:r>
        <w:t xml:space="preserve"> </w:t>
      </w:r>
      <w:bookmarkStart w:id="78" w:name="vote_start164"/>
      <w:bookmarkEnd w:id="78"/>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B92EF6" w:rsidRDefault="00B92EF6" w:rsidP="001D1C23">
      <w:pPr>
        <w:ind w:firstLine="0"/>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64 was adopted. </w:t>
      </w:r>
    </w:p>
    <w:p w:rsidR="001D1C23" w:rsidRDefault="001D1C23" w:rsidP="001D1C23"/>
    <w:p w:rsidR="001D1C23" w:rsidRDefault="001D1C23" w:rsidP="001D1C23">
      <w:pPr>
        <w:keepNext/>
        <w:jc w:val="center"/>
        <w:rPr>
          <w:b/>
        </w:rPr>
      </w:pPr>
      <w:r w:rsidRPr="001D1C23">
        <w:rPr>
          <w:b/>
        </w:rPr>
        <w:t>SECTION 65</w:t>
      </w:r>
    </w:p>
    <w:p w:rsidR="001D1C23" w:rsidRDefault="001D1C23" w:rsidP="001D1C23">
      <w:r>
        <w:t xml:space="preserve">The yeas and nays were taken resulting as follows: </w:t>
      </w:r>
    </w:p>
    <w:p w:rsidR="001D1C23" w:rsidRDefault="001D1C23" w:rsidP="001D1C23">
      <w:pPr>
        <w:jc w:val="center"/>
      </w:pPr>
      <w:r>
        <w:t xml:space="preserve"> </w:t>
      </w:r>
      <w:bookmarkStart w:id="79" w:name="vote_start166"/>
      <w:bookmarkEnd w:id="79"/>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65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65</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t>SECTION 66</w:t>
      </w:r>
    </w:p>
    <w:p w:rsidR="001D1C23" w:rsidRDefault="001D1C23" w:rsidP="001D1C23">
      <w:r>
        <w:t xml:space="preserve">The yeas and nays were taken resulting as follows: </w:t>
      </w:r>
    </w:p>
    <w:p w:rsidR="001D1C23" w:rsidRDefault="001D1C23" w:rsidP="001D1C23">
      <w:pPr>
        <w:jc w:val="center"/>
      </w:pPr>
      <w:r>
        <w:t xml:space="preserve"> </w:t>
      </w:r>
      <w:bookmarkStart w:id="80" w:name="vote_start168"/>
      <w:bookmarkEnd w:id="80"/>
      <w:r>
        <w:t>Yeas 89;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66 was adopted. </w:t>
      </w:r>
    </w:p>
    <w:p w:rsidR="0026509E" w:rsidRDefault="0026509E" w:rsidP="001D1C23"/>
    <w:p w:rsidR="001D1C23" w:rsidRDefault="001D1C23" w:rsidP="001D1C23">
      <w:pPr>
        <w:keepNext/>
        <w:jc w:val="center"/>
        <w:rPr>
          <w:b/>
        </w:rPr>
      </w:pPr>
      <w:r w:rsidRPr="001D1C23">
        <w:rPr>
          <w:b/>
        </w:rPr>
        <w:t>SECTION 67</w:t>
      </w:r>
    </w:p>
    <w:p w:rsidR="001D1C23" w:rsidRDefault="001D1C23" w:rsidP="001D1C23">
      <w:r>
        <w:t xml:space="preserve">The yeas and nays were taken resulting as follows: </w:t>
      </w:r>
    </w:p>
    <w:p w:rsidR="001D1C23" w:rsidRDefault="001D1C23" w:rsidP="001D1C23">
      <w:pPr>
        <w:jc w:val="center"/>
      </w:pPr>
      <w:r>
        <w:t xml:space="preserve"> </w:t>
      </w:r>
      <w:bookmarkStart w:id="81" w:name="vote_start170"/>
      <w:bookmarkEnd w:id="81"/>
      <w:r>
        <w:t>Yeas 99;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67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67</w:t>
      </w:r>
      <w:r w:rsidRPr="007927E0">
        <w:t xml:space="preserve">. I should have abstained. </w:t>
      </w:r>
    </w:p>
    <w:p w:rsidR="00F25289" w:rsidRDefault="00F25289" w:rsidP="00F25289">
      <w:pPr>
        <w:tabs>
          <w:tab w:val="left" w:pos="216"/>
        </w:tabs>
        <w:ind w:firstLine="0"/>
      </w:pPr>
      <w:r>
        <w:tab/>
        <w:t>Rep. Chris Hart</w:t>
      </w:r>
    </w:p>
    <w:p w:rsidR="00C039AB" w:rsidRDefault="00C039AB" w:rsidP="001D1C23"/>
    <w:p w:rsidR="001D1C23" w:rsidRDefault="001D1C23" w:rsidP="001D1C23">
      <w:pPr>
        <w:keepNext/>
        <w:jc w:val="center"/>
        <w:rPr>
          <w:b/>
        </w:rPr>
      </w:pPr>
      <w:r w:rsidRPr="001D1C23">
        <w:rPr>
          <w:b/>
        </w:rPr>
        <w:t>SECTION 70</w:t>
      </w:r>
    </w:p>
    <w:p w:rsidR="001D1C23" w:rsidRDefault="001D1C23" w:rsidP="001D1C23">
      <w:r>
        <w:t xml:space="preserve">The yeas and nays were taken resulting as follows: </w:t>
      </w:r>
    </w:p>
    <w:p w:rsidR="001D1C23" w:rsidRDefault="001D1C23" w:rsidP="001D1C23">
      <w:pPr>
        <w:jc w:val="center"/>
      </w:pPr>
      <w:r>
        <w:t xml:space="preserve"> </w:t>
      </w:r>
      <w:bookmarkStart w:id="82" w:name="vote_start172"/>
      <w:bookmarkEnd w:id="82"/>
      <w:r>
        <w:t>Yeas 87;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E73653">
            <w:pPr>
              <w:keepNext/>
              <w:ind w:firstLine="0"/>
            </w:pPr>
            <w:r>
              <w:t>Whitmire</w:t>
            </w:r>
          </w:p>
        </w:tc>
        <w:tc>
          <w:tcPr>
            <w:tcW w:w="2179" w:type="dxa"/>
            <w:shd w:val="clear" w:color="auto" w:fill="auto"/>
          </w:tcPr>
          <w:p w:rsidR="001D1C23" w:rsidRPr="001D1C23" w:rsidRDefault="001D1C23" w:rsidP="00E73653">
            <w:pPr>
              <w:keepNext/>
              <w:ind w:firstLine="0"/>
            </w:pPr>
            <w:r>
              <w:t>R. Williams</w:t>
            </w:r>
          </w:p>
        </w:tc>
        <w:tc>
          <w:tcPr>
            <w:tcW w:w="2180" w:type="dxa"/>
            <w:shd w:val="clear" w:color="auto" w:fill="auto"/>
          </w:tcPr>
          <w:p w:rsidR="001D1C23" w:rsidRPr="001D1C23" w:rsidRDefault="001D1C23" w:rsidP="00E73653">
            <w:pPr>
              <w:keepNext/>
              <w:ind w:firstLine="0"/>
            </w:pPr>
            <w:r>
              <w:t>S. Williams</w:t>
            </w:r>
          </w:p>
        </w:tc>
      </w:tr>
      <w:tr w:rsidR="001D1C23" w:rsidRPr="001D1C23" w:rsidTr="001D1C23">
        <w:tc>
          <w:tcPr>
            <w:tcW w:w="2179" w:type="dxa"/>
            <w:shd w:val="clear" w:color="auto" w:fill="auto"/>
          </w:tcPr>
          <w:p w:rsidR="001D1C23" w:rsidRPr="001D1C23" w:rsidRDefault="001D1C23" w:rsidP="00E73653">
            <w:pPr>
              <w:keepNext/>
              <w:ind w:firstLine="0"/>
            </w:pPr>
            <w:r>
              <w:t>Willis</w:t>
            </w:r>
          </w:p>
        </w:tc>
        <w:tc>
          <w:tcPr>
            <w:tcW w:w="2179" w:type="dxa"/>
            <w:shd w:val="clear" w:color="auto" w:fill="auto"/>
          </w:tcPr>
          <w:p w:rsidR="001D1C23" w:rsidRPr="001D1C23" w:rsidRDefault="001D1C23" w:rsidP="00E73653">
            <w:pPr>
              <w:keepNext/>
              <w:ind w:firstLine="0"/>
            </w:pPr>
            <w:r>
              <w:t>Wooten</w:t>
            </w:r>
          </w:p>
        </w:tc>
        <w:tc>
          <w:tcPr>
            <w:tcW w:w="2180" w:type="dxa"/>
            <w:shd w:val="clear" w:color="auto" w:fill="auto"/>
          </w:tcPr>
          <w:p w:rsidR="001D1C23" w:rsidRPr="001D1C23" w:rsidRDefault="001D1C23" w:rsidP="00E73653">
            <w:pPr>
              <w:keepNext/>
              <w:ind w:firstLine="0"/>
            </w:pPr>
            <w:r>
              <w:t>Yow</w:t>
            </w:r>
          </w:p>
        </w:tc>
      </w:tr>
    </w:tbl>
    <w:p w:rsidR="001D1C23" w:rsidRDefault="001D1C23" w:rsidP="00E73653">
      <w:pPr>
        <w:keepNext/>
      </w:pPr>
    </w:p>
    <w:p w:rsidR="001D1C23" w:rsidRDefault="001D1C23" w:rsidP="00E73653">
      <w:pPr>
        <w:keepNext/>
        <w:jc w:val="center"/>
        <w:rPr>
          <w:b/>
        </w:rPr>
      </w:pPr>
      <w:r w:rsidRPr="001D1C23">
        <w:rPr>
          <w:b/>
        </w:rPr>
        <w:t>Total--87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70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70</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3E3D90" w:rsidP="001D1C23">
      <w:pPr>
        <w:keepNext/>
        <w:jc w:val="center"/>
        <w:rPr>
          <w:b/>
        </w:rPr>
      </w:pPr>
      <w:r>
        <w:rPr>
          <w:b/>
        </w:rPr>
        <w:br w:type="column"/>
      </w:r>
      <w:r w:rsidR="001D1C23" w:rsidRPr="001D1C23">
        <w:rPr>
          <w:b/>
        </w:rPr>
        <w:t>SECTION 71</w:t>
      </w:r>
    </w:p>
    <w:p w:rsidR="001D1C23" w:rsidRDefault="001D1C23" w:rsidP="001D1C23">
      <w:r>
        <w:t xml:space="preserve">The yeas and nays were taken resulting as follows: </w:t>
      </w:r>
    </w:p>
    <w:p w:rsidR="001D1C23" w:rsidRDefault="001D1C23" w:rsidP="001D1C23">
      <w:pPr>
        <w:jc w:val="center"/>
      </w:pPr>
      <w:r>
        <w:t xml:space="preserve"> </w:t>
      </w:r>
      <w:bookmarkStart w:id="83" w:name="vote_start174"/>
      <w:bookmarkEnd w:id="83"/>
      <w:r>
        <w:t>Yeas 102;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Clary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Hiott</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Taylor</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71 was adopted. </w:t>
      </w:r>
    </w:p>
    <w:p w:rsidR="001D1C23" w:rsidRDefault="001D1C23" w:rsidP="001D1C23"/>
    <w:p w:rsidR="001D1C23" w:rsidRDefault="001D1C23" w:rsidP="001D1C23">
      <w:pPr>
        <w:keepNext/>
        <w:jc w:val="center"/>
        <w:rPr>
          <w:b/>
        </w:rPr>
      </w:pPr>
      <w:r w:rsidRPr="001D1C23">
        <w:rPr>
          <w:b/>
        </w:rPr>
        <w:t>SECTION 72</w:t>
      </w:r>
    </w:p>
    <w:p w:rsidR="001D1C23" w:rsidRDefault="001D1C23" w:rsidP="001D1C23">
      <w:r>
        <w:t xml:space="preserve">The yeas and nays were taken resulting as follows: </w:t>
      </w:r>
    </w:p>
    <w:p w:rsidR="001D1C23" w:rsidRDefault="001D1C23" w:rsidP="001D1C23">
      <w:pPr>
        <w:jc w:val="center"/>
      </w:pPr>
      <w:r>
        <w:t xml:space="preserve"> </w:t>
      </w:r>
      <w:bookmarkStart w:id="84" w:name="vote_start176"/>
      <w:bookmarkEnd w:id="84"/>
      <w:r>
        <w:t>Yeas 92; Nays 22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Wheeler</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Ballentine</w:t>
            </w:r>
          </w:p>
        </w:tc>
        <w:tc>
          <w:tcPr>
            <w:tcW w:w="2179" w:type="dxa"/>
            <w:shd w:val="clear" w:color="auto" w:fill="auto"/>
          </w:tcPr>
          <w:p w:rsidR="001D1C23" w:rsidRPr="001D1C23" w:rsidRDefault="001D1C23" w:rsidP="001D1C23">
            <w:pPr>
              <w:keepNext/>
              <w:ind w:firstLine="0"/>
            </w:pPr>
            <w:r>
              <w:t>Burns</w:t>
            </w:r>
          </w:p>
        </w:tc>
        <w:tc>
          <w:tcPr>
            <w:tcW w:w="2180" w:type="dxa"/>
            <w:shd w:val="clear" w:color="auto" w:fill="auto"/>
          </w:tcPr>
          <w:p w:rsidR="001D1C23" w:rsidRPr="001D1C23" w:rsidRDefault="001D1C23" w:rsidP="001D1C23">
            <w:pPr>
              <w:keepNext/>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Thigpen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Total--22</w:t>
      </w:r>
    </w:p>
    <w:p w:rsidR="001D1C23" w:rsidRDefault="001D1C23" w:rsidP="001D1C23">
      <w:pPr>
        <w:jc w:val="center"/>
        <w:rPr>
          <w:b/>
        </w:rPr>
      </w:pPr>
    </w:p>
    <w:p w:rsidR="001D1C23" w:rsidRDefault="001D1C23" w:rsidP="001D1C23">
      <w:r>
        <w:t xml:space="preserve">Section 72 was adopted. </w:t>
      </w:r>
    </w:p>
    <w:p w:rsidR="001D1C23" w:rsidRDefault="001D1C23" w:rsidP="001D1C23"/>
    <w:p w:rsidR="001D1C23" w:rsidRDefault="001D1C23" w:rsidP="001D1C23">
      <w:pPr>
        <w:keepNext/>
        <w:jc w:val="center"/>
        <w:rPr>
          <w:b/>
        </w:rPr>
      </w:pPr>
      <w:r w:rsidRPr="001D1C23">
        <w:rPr>
          <w:b/>
        </w:rPr>
        <w:t>SECTION 73</w:t>
      </w:r>
    </w:p>
    <w:p w:rsidR="001D1C23" w:rsidRDefault="001D1C23" w:rsidP="001D1C23">
      <w:r>
        <w:t xml:space="preserve">The yeas and nays were taken resulting as follows: </w:t>
      </w:r>
    </w:p>
    <w:p w:rsidR="001D1C23" w:rsidRDefault="001D1C23" w:rsidP="001D1C23">
      <w:pPr>
        <w:jc w:val="center"/>
      </w:pPr>
      <w:r>
        <w:t xml:space="preserve"> </w:t>
      </w:r>
      <w:bookmarkStart w:id="85" w:name="vote_start178"/>
      <w:bookmarkEnd w:id="85"/>
      <w:r>
        <w:t>Yeas 109;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73 was adopted. </w:t>
      </w:r>
    </w:p>
    <w:p w:rsidR="001D1C23" w:rsidRDefault="001D1C23" w:rsidP="001D1C23"/>
    <w:p w:rsidR="001D1C23" w:rsidRDefault="001D1C23" w:rsidP="001D1C23">
      <w:pPr>
        <w:keepNext/>
        <w:jc w:val="center"/>
        <w:rPr>
          <w:b/>
        </w:rPr>
      </w:pPr>
      <w:r w:rsidRPr="001D1C23">
        <w:rPr>
          <w:b/>
        </w:rPr>
        <w:t>SECTION 74</w:t>
      </w:r>
    </w:p>
    <w:p w:rsidR="001D1C23" w:rsidRDefault="001D1C23" w:rsidP="001D1C23">
      <w:r>
        <w:t xml:space="preserve">The yeas and nays were taken resulting as follows: </w:t>
      </w:r>
    </w:p>
    <w:p w:rsidR="001D1C23" w:rsidRDefault="001D1C23" w:rsidP="001D1C23">
      <w:pPr>
        <w:jc w:val="center"/>
      </w:pPr>
      <w:r>
        <w:t xml:space="preserve"> </w:t>
      </w:r>
      <w:bookmarkStart w:id="86" w:name="vote_start180"/>
      <w:bookmarkEnd w:id="86"/>
      <w:r>
        <w:t>Yeas 88;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74 was adopted. </w:t>
      </w:r>
    </w:p>
    <w:p w:rsidR="001D1C23" w:rsidRDefault="001D1C23" w:rsidP="001D1C23"/>
    <w:p w:rsidR="001D1C23" w:rsidRPr="0071045A" w:rsidRDefault="001D1C23" w:rsidP="001D1C23">
      <w:pPr>
        <w:keepNext/>
        <w:ind w:firstLine="0"/>
        <w:jc w:val="center"/>
        <w:rPr>
          <w:b/>
        </w:rPr>
      </w:pPr>
      <w:bookmarkStart w:id="87" w:name="file_start181"/>
      <w:bookmarkEnd w:id="87"/>
      <w:r w:rsidRPr="0071045A">
        <w:rPr>
          <w:b/>
        </w:rPr>
        <w:t>RECORD FOR VOTING</w:t>
      </w:r>
    </w:p>
    <w:p w:rsidR="001D1C23" w:rsidRPr="0071045A" w:rsidRDefault="001D1C23" w:rsidP="001D1C23">
      <w:pPr>
        <w:tabs>
          <w:tab w:val="left" w:pos="216"/>
        </w:tabs>
        <w:ind w:firstLine="0"/>
      </w:pPr>
      <w:r w:rsidRPr="0071045A">
        <w:tab/>
        <w:t xml:space="preserve">I inadvertently voted on H. 5201, Part IA, Section 74. I should have abstained. </w:t>
      </w:r>
    </w:p>
    <w:p w:rsidR="001D1C23" w:rsidRDefault="001D1C23" w:rsidP="001D1C23">
      <w:pPr>
        <w:tabs>
          <w:tab w:val="left" w:pos="216"/>
        </w:tabs>
        <w:ind w:firstLine="0"/>
      </w:pPr>
      <w:r w:rsidRPr="0071045A">
        <w:tab/>
        <w:t>Rep. Philip Lowe</w:t>
      </w:r>
    </w:p>
    <w:p w:rsidR="0026509E" w:rsidRDefault="0026509E" w:rsidP="001D1C23">
      <w:pPr>
        <w:tabs>
          <w:tab w:val="left" w:pos="216"/>
        </w:tabs>
        <w:ind w:firstLine="0"/>
      </w:pPr>
    </w:p>
    <w:p w:rsidR="0026509E" w:rsidRPr="00667D16" w:rsidRDefault="0026509E" w:rsidP="0026509E">
      <w:pPr>
        <w:jc w:val="center"/>
        <w:rPr>
          <w:b/>
        </w:rPr>
      </w:pPr>
      <w:r w:rsidRPr="00667D16">
        <w:rPr>
          <w:b/>
        </w:rPr>
        <w:t>RECORD FOR VOTING</w:t>
      </w:r>
    </w:p>
    <w:p w:rsidR="0026509E" w:rsidRPr="00667D16" w:rsidRDefault="0026509E" w:rsidP="0026509E">
      <w:pPr>
        <w:tabs>
          <w:tab w:val="left" w:pos="216"/>
        </w:tabs>
      </w:pPr>
      <w:r>
        <w:tab/>
      </w:r>
      <w:r w:rsidRPr="00667D16">
        <w:t>I inadver</w:t>
      </w:r>
      <w:r>
        <w:t>tently voted on H. 5201, Part IA</w:t>
      </w:r>
      <w:r w:rsidRPr="00667D16">
        <w:t>, Section</w:t>
      </w:r>
      <w:r>
        <w:t xml:space="preserve"> 74</w:t>
      </w:r>
      <w:r w:rsidRPr="00667D16">
        <w:t xml:space="preserve">. I should have abstained. </w:t>
      </w:r>
    </w:p>
    <w:p w:rsidR="0026509E" w:rsidRDefault="0026509E" w:rsidP="0026509E">
      <w:pPr>
        <w:tabs>
          <w:tab w:val="left" w:pos="216"/>
        </w:tabs>
      </w:pPr>
      <w:r w:rsidRPr="00667D16">
        <w:tab/>
        <w:t>Rep.</w:t>
      </w:r>
      <w:r>
        <w:t xml:space="preserve"> Chris Hart</w:t>
      </w:r>
    </w:p>
    <w:p w:rsidR="00682D5F" w:rsidRPr="00E8317A" w:rsidRDefault="00682D5F" w:rsidP="0026509E">
      <w:pPr>
        <w:tabs>
          <w:tab w:val="left" w:pos="216"/>
        </w:tabs>
        <w:rPr>
          <w:sz w:val="16"/>
          <w:szCs w:val="16"/>
        </w:rPr>
      </w:pPr>
    </w:p>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74</w:t>
      </w:r>
      <w:r w:rsidRPr="00667D16">
        <w:t xml:space="preserve">. I should have abstained. </w:t>
      </w:r>
    </w:p>
    <w:p w:rsidR="00682D5F" w:rsidRDefault="00682D5F" w:rsidP="00682D5F">
      <w:pPr>
        <w:tabs>
          <w:tab w:val="left" w:pos="216"/>
        </w:tabs>
      </w:pPr>
      <w:r w:rsidRPr="00667D16">
        <w:tab/>
        <w:t xml:space="preserve">Rep. </w:t>
      </w:r>
      <w:r>
        <w:t>Mandy Norrell</w:t>
      </w:r>
    </w:p>
    <w:p w:rsidR="00B92EF6" w:rsidRPr="00667D16" w:rsidRDefault="00B92EF6" w:rsidP="00682D5F">
      <w:pPr>
        <w:tabs>
          <w:tab w:val="left" w:pos="216"/>
        </w:tabs>
      </w:pPr>
    </w:p>
    <w:p w:rsidR="00B92EF6" w:rsidRPr="00255F27" w:rsidRDefault="00B92EF6" w:rsidP="00B92EF6">
      <w:pPr>
        <w:keepNext/>
        <w:ind w:firstLine="0"/>
        <w:jc w:val="center"/>
        <w:rPr>
          <w:b/>
        </w:rPr>
      </w:pPr>
      <w:r w:rsidRPr="00255F27">
        <w:rPr>
          <w:b/>
        </w:rPr>
        <w:t>RECORD FOR VOTING</w:t>
      </w:r>
    </w:p>
    <w:p w:rsidR="00B92EF6" w:rsidRPr="00255F27" w:rsidRDefault="00B92EF6" w:rsidP="00B92EF6">
      <w:pPr>
        <w:tabs>
          <w:tab w:val="left" w:pos="216"/>
        </w:tabs>
        <w:ind w:firstLine="0"/>
      </w:pPr>
      <w:r w:rsidRPr="00255F27">
        <w:tab/>
        <w:t>I inadvertently voted</w:t>
      </w:r>
      <w:r>
        <w:t xml:space="preserve"> on H. 5201, Part IA, Section 74</w:t>
      </w:r>
      <w:r w:rsidRPr="00255F27">
        <w:t xml:space="preserve">. I should have abstained. </w:t>
      </w:r>
    </w:p>
    <w:p w:rsidR="00B92EF6" w:rsidRDefault="00B92EF6" w:rsidP="00B92EF6">
      <w:pPr>
        <w:tabs>
          <w:tab w:val="left" w:pos="216"/>
        </w:tabs>
        <w:ind w:firstLine="0"/>
      </w:pPr>
      <w:r>
        <w:tab/>
        <w:t>Rep. Bruce Bannister</w:t>
      </w:r>
    </w:p>
    <w:p w:rsidR="0026509E" w:rsidRDefault="0026509E" w:rsidP="001D1C23">
      <w:pPr>
        <w:tabs>
          <w:tab w:val="left" w:pos="216"/>
        </w:tabs>
        <w:ind w:firstLine="0"/>
      </w:pPr>
    </w:p>
    <w:p w:rsidR="001D1C23" w:rsidRDefault="001D1C23" w:rsidP="001D1C23">
      <w:pPr>
        <w:keepNext/>
        <w:jc w:val="center"/>
        <w:rPr>
          <w:b/>
        </w:rPr>
      </w:pPr>
      <w:r w:rsidRPr="001D1C23">
        <w:rPr>
          <w:b/>
        </w:rPr>
        <w:t>SECTION 75</w:t>
      </w:r>
    </w:p>
    <w:p w:rsidR="001D1C23" w:rsidRDefault="001D1C23" w:rsidP="001D1C23">
      <w:r>
        <w:t xml:space="preserve">The yeas and nays were taken resulting as follows: </w:t>
      </w:r>
    </w:p>
    <w:p w:rsidR="001D1C23" w:rsidRDefault="001D1C23" w:rsidP="001D1C23">
      <w:pPr>
        <w:jc w:val="center"/>
      </w:pPr>
      <w:r>
        <w:t xml:space="preserve"> </w:t>
      </w:r>
      <w:bookmarkStart w:id="88" w:name="vote_start183"/>
      <w:bookmarkEnd w:id="88"/>
      <w:r>
        <w:t>Yeas 85;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75 was adopted. </w:t>
      </w:r>
    </w:p>
    <w:p w:rsidR="00682D5F" w:rsidRDefault="00682D5F"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75</w:t>
      </w:r>
      <w:r w:rsidRPr="00667D16">
        <w:t xml:space="preserve">. I should have abstained. </w:t>
      </w:r>
    </w:p>
    <w:p w:rsidR="00682D5F" w:rsidRPr="00667D16" w:rsidRDefault="00682D5F" w:rsidP="00682D5F">
      <w:pPr>
        <w:tabs>
          <w:tab w:val="left" w:pos="216"/>
        </w:tabs>
      </w:pPr>
      <w:r w:rsidRPr="00667D16">
        <w:tab/>
        <w:t xml:space="preserve">Rep. </w:t>
      </w:r>
      <w:r>
        <w:t>Mandy Norrell</w:t>
      </w:r>
    </w:p>
    <w:p w:rsidR="001D1C23" w:rsidRDefault="001D1C23" w:rsidP="001D1C23"/>
    <w:p w:rsidR="001D1C23" w:rsidRDefault="001D1C23" w:rsidP="001D1C23">
      <w:pPr>
        <w:keepNext/>
        <w:jc w:val="center"/>
        <w:rPr>
          <w:b/>
        </w:rPr>
      </w:pPr>
      <w:r w:rsidRPr="001D1C23">
        <w:rPr>
          <w:b/>
        </w:rPr>
        <w:t>SECTION 78</w:t>
      </w:r>
    </w:p>
    <w:p w:rsidR="001D1C23" w:rsidRDefault="001D1C23" w:rsidP="001D1C23">
      <w:r>
        <w:t xml:space="preserve">The yeas and nays were taken resulting as follows: </w:t>
      </w:r>
    </w:p>
    <w:p w:rsidR="001D1C23" w:rsidRDefault="001D1C23" w:rsidP="001D1C23">
      <w:pPr>
        <w:jc w:val="center"/>
      </w:pPr>
      <w:r>
        <w:t xml:space="preserve"> </w:t>
      </w:r>
      <w:bookmarkStart w:id="89" w:name="vote_start185"/>
      <w:bookmarkEnd w:id="89"/>
      <w:r>
        <w:t>Yeas 84;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Total--84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78 was adopted. </w:t>
      </w:r>
    </w:p>
    <w:p w:rsidR="001D1C23" w:rsidRDefault="001D1C23" w:rsidP="001D1C23"/>
    <w:p w:rsidR="001D1C23" w:rsidRDefault="001D1C23" w:rsidP="001D1C23">
      <w:pPr>
        <w:keepNext/>
        <w:jc w:val="center"/>
        <w:rPr>
          <w:b/>
        </w:rPr>
      </w:pPr>
      <w:r w:rsidRPr="001D1C23">
        <w:rPr>
          <w:b/>
        </w:rPr>
        <w:t>SECTION 79</w:t>
      </w:r>
    </w:p>
    <w:p w:rsidR="001D1C23" w:rsidRDefault="001D1C23" w:rsidP="001D1C23">
      <w:r>
        <w:t xml:space="preserve">The yeas and nays were taken resulting as follows: </w:t>
      </w:r>
    </w:p>
    <w:p w:rsidR="001D1C23" w:rsidRDefault="001D1C23" w:rsidP="001D1C23">
      <w:pPr>
        <w:jc w:val="center"/>
      </w:pPr>
      <w:r>
        <w:t xml:space="preserve"> </w:t>
      </w:r>
      <w:bookmarkStart w:id="90" w:name="vote_start187"/>
      <w:bookmarkEnd w:id="90"/>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79 was adopted. </w:t>
      </w:r>
    </w:p>
    <w:p w:rsidR="001D1C23" w:rsidRDefault="001D1C23" w:rsidP="001D1C23"/>
    <w:p w:rsidR="001D1C23" w:rsidRDefault="001D1C23" w:rsidP="001D1C23">
      <w:pPr>
        <w:keepNext/>
        <w:jc w:val="center"/>
        <w:rPr>
          <w:b/>
        </w:rPr>
      </w:pPr>
      <w:r w:rsidRPr="001D1C23">
        <w:rPr>
          <w:b/>
        </w:rPr>
        <w:t>SECTION 80</w:t>
      </w:r>
    </w:p>
    <w:p w:rsidR="001D1C23" w:rsidRDefault="001D1C23" w:rsidP="001D1C23">
      <w:r>
        <w:t xml:space="preserve">The yeas and nays were taken resulting as follows: </w:t>
      </w:r>
    </w:p>
    <w:p w:rsidR="001D1C23" w:rsidRDefault="001D1C23" w:rsidP="001D1C23">
      <w:pPr>
        <w:jc w:val="center"/>
      </w:pPr>
      <w:r>
        <w:t xml:space="preserve"> </w:t>
      </w:r>
      <w:bookmarkStart w:id="91" w:name="vote_start189"/>
      <w:bookmarkEnd w:id="91"/>
      <w:r>
        <w:t>Yeas 85;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B92EF6">
            <w:pPr>
              <w:keepNext/>
              <w:ind w:firstLine="0"/>
            </w:pPr>
            <w:r>
              <w:t>S. Williams</w:t>
            </w:r>
          </w:p>
        </w:tc>
        <w:tc>
          <w:tcPr>
            <w:tcW w:w="2179" w:type="dxa"/>
            <w:shd w:val="clear" w:color="auto" w:fill="auto"/>
          </w:tcPr>
          <w:p w:rsidR="001D1C23" w:rsidRPr="001D1C23" w:rsidRDefault="001D1C23" w:rsidP="00B92EF6">
            <w:pPr>
              <w:keepNext/>
              <w:ind w:firstLine="0"/>
            </w:pPr>
            <w:r>
              <w:t>Willis</w:t>
            </w:r>
          </w:p>
        </w:tc>
        <w:tc>
          <w:tcPr>
            <w:tcW w:w="2180" w:type="dxa"/>
            <w:shd w:val="clear" w:color="auto" w:fill="auto"/>
          </w:tcPr>
          <w:p w:rsidR="001D1C23" w:rsidRPr="001D1C23" w:rsidRDefault="001D1C23" w:rsidP="00B92EF6">
            <w:pPr>
              <w:keepNext/>
              <w:ind w:firstLine="0"/>
            </w:pPr>
            <w:r>
              <w:t>Wooten</w:t>
            </w:r>
          </w:p>
        </w:tc>
      </w:tr>
      <w:tr w:rsidR="001D1C23" w:rsidRPr="001D1C23" w:rsidTr="001D1C23">
        <w:tc>
          <w:tcPr>
            <w:tcW w:w="2179" w:type="dxa"/>
            <w:shd w:val="clear" w:color="auto" w:fill="auto"/>
          </w:tcPr>
          <w:p w:rsidR="001D1C23" w:rsidRPr="001D1C23" w:rsidRDefault="001D1C23" w:rsidP="00B92EF6">
            <w:pPr>
              <w:keepNext/>
              <w:ind w:firstLine="0"/>
            </w:pPr>
            <w:r>
              <w:t>Yow</w:t>
            </w:r>
          </w:p>
        </w:tc>
        <w:tc>
          <w:tcPr>
            <w:tcW w:w="2179" w:type="dxa"/>
            <w:shd w:val="clear" w:color="auto" w:fill="auto"/>
          </w:tcPr>
          <w:p w:rsidR="001D1C23" w:rsidRPr="001D1C23" w:rsidRDefault="001D1C23" w:rsidP="00B92EF6">
            <w:pPr>
              <w:keepNext/>
              <w:ind w:firstLine="0"/>
            </w:pPr>
          </w:p>
        </w:tc>
        <w:tc>
          <w:tcPr>
            <w:tcW w:w="2180" w:type="dxa"/>
            <w:shd w:val="clear" w:color="auto" w:fill="auto"/>
          </w:tcPr>
          <w:p w:rsidR="001D1C23" w:rsidRPr="001D1C23" w:rsidRDefault="001D1C23" w:rsidP="00B92EF6">
            <w:pPr>
              <w:keepNext/>
              <w:ind w:firstLine="0"/>
            </w:pPr>
          </w:p>
        </w:tc>
      </w:tr>
    </w:tbl>
    <w:p w:rsidR="001D1C23" w:rsidRDefault="001D1C23" w:rsidP="00B92EF6">
      <w:pPr>
        <w:keepNext/>
      </w:pPr>
    </w:p>
    <w:p w:rsidR="001D1C23" w:rsidRDefault="001D1C23" w:rsidP="00B92EF6">
      <w:pPr>
        <w:keepNext/>
        <w:jc w:val="center"/>
        <w:rPr>
          <w:b/>
        </w:rPr>
      </w:pPr>
      <w:r w:rsidRPr="001D1C23">
        <w:rPr>
          <w:b/>
        </w:rPr>
        <w:t>Total--85</w:t>
      </w:r>
    </w:p>
    <w:p w:rsidR="001D1C23" w:rsidRDefault="001D1C23" w:rsidP="00B92EF6">
      <w:pPr>
        <w:keepNext/>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80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80</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t>SECTION 81</w:t>
      </w:r>
    </w:p>
    <w:p w:rsidR="001D1C23" w:rsidRDefault="001D1C23" w:rsidP="001D1C23">
      <w:r>
        <w:t xml:space="preserve">The yeas and nays were taken resulting as follows: </w:t>
      </w:r>
    </w:p>
    <w:p w:rsidR="001D1C23" w:rsidRDefault="001D1C23" w:rsidP="001D1C23">
      <w:pPr>
        <w:jc w:val="center"/>
      </w:pPr>
      <w:r>
        <w:t xml:space="preserve"> </w:t>
      </w:r>
      <w:bookmarkStart w:id="92" w:name="vote_start191"/>
      <w:bookmarkEnd w:id="92"/>
      <w:r>
        <w:t>Yeas 89;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3E3D90"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81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IA</w:t>
      </w:r>
      <w:r w:rsidRPr="00667D16">
        <w:t xml:space="preserve">, Section </w:t>
      </w:r>
      <w:r>
        <w:t>81</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682D5F" w:rsidRDefault="00682D5F" w:rsidP="00682D5F">
      <w:pPr>
        <w:tabs>
          <w:tab w:val="left" w:pos="216"/>
        </w:tabs>
        <w:ind w:firstLine="0"/>
      </w:pPr>
    </w:p>
    <w:p w:rsidR="001D1C23" w:rsidRDefault="001D1C23" w:rsidP="001D1C23">
      <w:pPr>
        <w:keepNext/>
        <w:jc w:val="center"/>
        <w:rPr>
          <w:b/>
        </w:rPr>
      </w:pPr>
      <w:r w:rsidRPr="001D1C23">
        <w:rPr>
          <w:b/>
        </w:rPr>
        <w:t>SECTION 82</w:t>
      </w:r>
    </w:p>
    <w:p w:rsidR="001D1C23" w:rsidRDefault="001D1C23" w:rsidP="001D1C23">
      <w:r>
        <w:t xml:space="preserve">The yeas and nays were taken resulting as follows: </w:t>
      </w:r>
    </w:p>
    <w:p w:rsidR="001D1C23" w:rsidRDefault="001D1C23" w:rsidP="001D1C23">
      <w:pPr>
        <w:jc w:val="center"/>
      </w:pPr>
      <w:r>
        <w:t xml:space="preserve"> </w:t>
      </w:r>
      <w:bookmarkStart w:id="93" w:name="vote_start193"/>
      <w:bookmarkEnd w:id="93"/>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82 was adopted. </w:t>
      </w:r>
    </w:p>
    <w:p w:rsidR="001D1C23" w:rsidRDefault="001D1C23" w:rsidP="001D1C23"/>
    <w:p w:rsidR="001D1C23" w:rsidRDefault="001D1C23" w:rsidP="001D1C23">
      <w:pPr>
        <w:keepNext/>
        <w:jc w:val="center"/>
        <w:rPr>
          <w:b/>
        </w:rPr>
      </w:pPr>
      <w:r w:rsidRPr="001D1C23">
        <w:rPr>
          <w:b/>
        </w:rPr>
        <w:t>SECTION 83</w:t>
      </w:r>
    </w:p>
    <w:p w:rsidR="001D1C23" w:rsidRDefault="001D1C23" w:rsidP="001D1C23">
      <w:r>
        <w:t xml:space="preserve">The yeas and nays were taken resulting as follows: </w:t>
      </w:r>
    </w:p>
    <w:p w:rsidR="001D1C23" w:rsidRDefault="001D1C23" w:rsidP="001D1C23">
      <w:pPr>
        <w:jc w:val="center"/>
      </w:pPr>
      <w:r>
        <w:t xml:space="preserve"> </w:t>
      </w:r>
      <w:bookmarkStart w:id="94" w:name="vote_start195"/>
      <w:bookmarkEnd w:id="94"/>
      <w:r>
        <w:t>Yeas 86; Nays 3</w:t>
      </w:r>
    </w:p>
    <w:p w:rsidR="00682D5F" w:rsidRDefault="00682D5F"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White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83 was adopted. </w:t>
      </w:r>
    </w:p>
    <w:p w:rsidR="00682D5F" w:rsidRDefault="00682D5F" w:rsidP="00682D5F">
      <w:pPr>
        <w:tabs>
          <w:tab w:val="left" w:pos="216"/>
        </w:tabs>
        <w:ind w:firstLine="0"/>
      </w:pPr>
    </w:p>
    <w:p w:rsidR="001D1C23" w:rsidRDefault="001D1C23" w:rsidP="001D1C23">
      <w:pPr>
        <w:keepNext/>
        <w:jc w:val="center"/>
        <w:rPr>
          <w:b/>
        </w:rPr>
      </w:pPr>
      <w:r w:rsidRPr="001D1C23">
        <w:rPr>
          <w:b/>
        </w:rPr>
        <w:t>SECTION 85</w:t>
      </w:r>
    </w:p>
    <w:p w:rsidR="001D1C23" w:rsidRDefault="001D1C23" w:rsidP="001D1C23">
      <w:r>
        <w:t xml:space="preserve">The yeas and nays were taken resulting as follows: </w:t>
      </w:r>
    </w:p>
    <w:p w:rsidR="001D1C23" w:rsidRDefault="001D1C23" w:rsidP="001D1C23">
      <w:pPr>
        <w:jc w:val="center"/>
      </w:pPr>
      <w:r>
        <w:t xml:space="preserve"> </w:t>
      </w:r>
      <w:bookmarkStart w:id="95" w:name="vote_start197"/>
      <w:bookmarkEnd w:id="95"/>
      <w:r>
        <w:t>Yeas 93; Nays 23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Ballentine</w:t>
            </w:r>
          </w:p>
        </w:tc>
        <w:tc>
          <w:tcPr>
            <w:tcW w:w="2180" w:type="dxa"/>
            <w:shd w:val="clear" w:color="auto" w:fill="auto"/>
          </w:tcPr>
          <w:p w:rsidR="001D1C23" w:rsidRPr="001D1C23" w:rsidRDefault="001D1C23" w:rsidP="001D1C23">
            <w:pPr>
              <w:keepNext/>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Robinson</w:t>
            </w:r>
          </w:p>
        </w:tc>
        <w:tc>
          <w:tcPr>
            <w:tcW w:w="2180" w:type="dxa"/>
            <w:shd w:val="clear" w:color="auto" w:fill="auto"/>
          </w:tcPr>
          <w:p w:rsidR="001D1C23" w:rsidRPr="001D1C23" w:rsidRDefault="001D1C23" w:rsidP="001D1C23">
            <w:pPr>
              <w:keepNext/>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Total--23</w:t>
      </w:r>
    </w:p>
    <w:p w:rsidR="001D1C23" w:rsidRDefault="001D1C23" w:rsidP="001D1C23">
      <w:pPr>
        <w:jc w:val="center"/>
        <w:rPr>
          <w:b/>
        </w:rPr>
      </w:pPr>
    </w:p>
    <w:p w:rsidR="001D1C23" w:rsidRDefault="001D1C23" w:rsidP="001D1C23">
      <w:r>
        <w:t xml:space="preserve">Section 85 was adopted. </w:t>
      </w:r>
    </w:p>
    <w:p w:rsidR="001D1C23" w:rsidRDefault="001D1C23" w:rsidP="001D1C23"/>
    <w:p w:rsidR="001D1C23" w:rsidRDefault="001D1C23" w:rsidP="001D1C23">
      <w:pPr>
        <w:keepNext/>
        <w:jc w:val="center"/>
        <w:rPr>
          <w:b/>
        </w:rPr>
      </w:pPr>
      <w:r w:rsidRPr="001D1C23">
        <w:rPr>
          <w:b/>
        </w:rPr>
        <w:t>SECTION 86</w:t>
      </w:r>
    </w:p>
    <w:p w:rsidR="001D1C23" w:rsidRDefault="001D1C23" w:rsidP="001D1C23">
      <w:r>
        <w:t xml:space="preserve">The yeas and nays were taken resulting as follows: </w:t>
      </w:r>
    </w:p>
    <w:p w:rsidR="001D1C23" w:rsidRDefault="001D1C23" w:rsidP="001D1C23">
      <w:pPr>
        <w:jc w:val="center"/>
      </w:pPr>
      <w:r>
        <w:t xml:space="preserve"> </w:t>
      </w:r>
      <w:bookmarkStart w:id="96" w:name="vote_start199"/>
      <w:bookmarkEnd w:id="96"/>
      <w:r>
        <w:t>Yeas 105; Nays 0</w:t>
      </w: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3E3D90"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86 was adopted. </w:t>
      </w:r>
    </w:p>
    <w:p w:rsidR="001D1C23" w:rsidRDefault="001D1C23" w:rsidP="001D1C23"/>
    <w:p w:rsidR="001D1C23" w:rsidRDefault="001D1C23" w:rsidP="001D1C23">
      <w:pPr>
        <w:keepNext/>
        <w:jc w:val="center"/>
        <w:rPr>
          <w:b/>
        </w:rPr>
      </w:pPr>
      <w:r w:rsidRPr="001D1C23">
        <w:rPr>
          <w:b/>
        </w:rPr>
        <w:t>SECTION 87</w:t>
      </w:r>
    </w:p>
    <w:p w:rsidR="001D1C23" w:rsidRDefault="001D1C23" w:rsidP="001D1C23">
      <w:r>
        <w:t xml:space="preserve">The yeas and nays were taken resulting as follows: </w:t>
      </w:r>
    </w:p>
    <w:p w:rsidR="001D1C23" w:rsidRDefault="001D1C23" w:rsidP="001D1C23">
      <w:pPr>
        <w:jc w:val="center"/>
      </w:pPr>
      <w:r>
        <w:t xml:space="preserve"> </w:t>
      </w:r>
      <w:bookmarkStart w:id="97" w:name="vote_start201"/>
      <w:bookmarkEnd w:id="97"/>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87 was adopted. </w:t>
      </w:r>
    </w:p>
    <w:p w:rsidR="001D1C23" w:rsidRDefault="001D1C23" w:rsidP="001D1C23"/>
    <w:p w:rsidR="001D1C23" w:rsidRDefault="001D1C23" w:rsidP="001D1C23">
      <w:pPr>
        <w:keepNext/>
        <w:jc w:val="center"/>
        <w:rPr>
          <w:b/>
        </w:rPr>
      </w:pPr>
      <w:r w:rsidRPr="001D1C23">
        <w:rPr>
          <w:b/>
        </w:rPr>
        <w:t>SECTION 91A</w:t>
      </w:r>
    </w:p>
    <w:p w:rsidR="001D1C23" w:rsidRDefault="001D1C23" w:rsidP="001D1C23">
      <w:r>
        <w:t xml:space="preserve">The yeas and nays were taken resulting as follows: </w:t>
      </w:r>
    </w:p>
    <w:p w:rsidR="001D1C23" w:rsidRDefault="001D1C23" w:rsidP="001D1C23">
      <w:pPr>
        <w:jc w:val="center"/>
      </w:pPr>
      <w:r>
        <w:t xml:space="preserve"> </w:t>
      </w:r>
      <w:bookmarkStart w:id="98" w:name="vote_start203"/>
      <w:bookmarkEnd w:id="98"/>
      <w:r>
        <w:t>Yeas 107; Nays 10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Caskey</w:t>
            </w:r>
          </w:p>
        </w:tc>
        <w:tc>
          <w:tcPr>
            <w:tcW w:w="2180" w:type="dxa"/>
            <w:shd w:val="clear" w:color="auto" w:fill="auto"/>
          </w:tcPr>
          <w:p w:rsidR="001D1C23" w:rsidRPr="001D1C23" w:rsidRDefault="001D1C23" w:rsidP="001D1C23">
            <w:pPr>
              <w:keepNext/>
              <w:ind w:firstLine="0"/>
            </w:pPr>
            <w:r>
              <w:t>Chumley</w:t>
            </w:r>
          </w:p>
        </w:tc>
      </w:tr>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McCravy</w:t>
            </w:r>
          </w:p>
        </w:tc>
        <w:tc>
          <w:tcPr>
            <w:tcW w:w="2180" w:type="dxa"/>
            <w:shd w:val="clear" w:color="auto" w:fill="auto"/>
          </w:tcPr>
          <w:p w:rsidR="001D1C23" w:rsidRPr="001D1C23" w:rsidRDefault="001D1C23" w:rsidP="001D1C23">
            <w:pPr>
              <w:keepNext/>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w:t>
      </w:r>
    </w:p>
    <w:p w:rsidR="001D1C23" w:rsidRDefault="001D1C23" w:rsidP="001D1C23">
      <w:pPr>
        <w:jc w:val="center"/>
        <w:rPr>
          <w:b/>
        </w:rPr>
      </w:pPr>
    </w:p>
    <w:p w:rsidR="001D1C23" w:rsidRDefault="001D1C23" w:rsidP="001D1C23">
      <w:r>
        <w:t xml:space="preserve">Section 91A was adopted. </w:t>
      </w:r>
    </w:p>
    <w:p w:rsidR="001D1C23" w:rsidRDefault="001D1C23" w:rsidP="001D1C23"/>
    <w:p w:rsidR="001D1C23" w:rsidRDefault="001D1C23" w:rsidP="001D1C23">
      <w:pPr>
        <w:keepNext/>
        <w:jc w:val="center"/>
        <w:rPr>
          <w:b/>
        </w:rPr>
      </w:pPr>
      <w:r w:rsidRPr="001D1C23">
        <w:rPr>
          <w:b/>
        </w:rPr>
        <w:t>SECTION 91B</w:t>
      </w:r>
    </w:p>
    <w:p w:rsidR="001D1C23" w:rsidRDefault="001D1C23" w:rsidP="001D1C23">
      <w:r>
        <w:t xml:space="preserve">The yeas and nays were taken resulting as follows: </w:t>
      </w:r>
    </w:p>
    <w:p w:rsidR="001D1C23" w:rsidRDefault="001D1C23" w:rsidP="001D1C23">
      <w:pPr>
        <w:jc w:val="center"/>
      </w:pPr>
      <w:r>
        <w:t xml:space="preserve"> </w:t>
      </w:r>
      <w:bookmarkStart w:id="99" w:name="vote_start205"/>
      <w:bookmarkEnd w:id="99"/>
      <w:r>
        <w:t>Yeas 116;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91B was adopted. </w:t>
      </w:r>
    </w:p>
    <w:p w:rsidR="001D1C23" w:rsidRDefault="001D1C23" w:rsidP="001D1C23"/>
    <w:p w:rsidR="001D1C23" w:rsidRDefault="001D1C23" w:rsidP="001D1C23">
      <w:pPr>
        <w:keepNext/>
        <w:jc w:val="center"/>
        <w:rPr>
          <w:b/>
        </w:rPr>
      </w:pPr>
      <w:r w:rsidRPr="001D1C23">
        <w:rPr>
          <w:b/>
        </w:rPr>
        <w:t>SECTION 91C</w:t>
      </w:r>
    </w:p>
    <w:p w:rsidR="001D1C23" w:rsidRDefault="001D1C23" w:rsidP="001D1C23">
      <w:r>
        <w:t xml:space="preserve">The yeas and nays were taken resulting as follows: </w:t>
      </w:r>
    </w:p>
    <w:p w:rsidR="001D1C23" w:rsidRDefault="001D1C23" w:rsidP="001D1C23">
      <w:pPr>
        <w:jc w:val="center"/>
      </w:pPr>
      <w:r>
        <w:t xml:space="preserve"> </w:t>
      </w:r>
      <w:bookmarkStart w:id="100" w:name="vote_start207"/>
      <w:bookmarkEnd w:id="100"/>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91C was adopted. </w:t>
      </w:r>
    </w:p>
    <w:p w:rsidR="001D1C23" w:rsidRDefault="001D1C23" w:rsidP="001D1C23"/>
    <w:p w:rsidR="001D1C23" w:rsidRDefault="001D1C23" w:rsidP="001D1C23">
      <w:pPr>
        <w:keepNext/>
        <w:jc w:val="center"/>
        <w:rPr>
          <w:b/>
        </w:rPr>
      </w:pPr>
      <w:r w:rsidRPr="001D1C23">
        <w:rPr>
          <w:b/>
        </w:rPr>
        <w:t>SECTION 91D</w:t>
      </w:r>
    </w:p>
    <w:p w:rsidR="001D1C23" w:rsidRDefault="001D1C23" w:rsidP="001D1C23">
      <w:r>
        <w:t xml:space="preserve">The yeas and nays were taken resulting as follows: </w:t>
      </w:r>
    </w:p>
    <w:p w:rsidR="001D1C23" w:rsidRDefault="001D1C23" w:rsidP="001D1C23">
      <w:pPr>
        <w:jc w:val="center"/>
      </w:pPr>
      <w:r>
        <w:t xml:space="preserve"> </w:t>
      </w:r>
      <w:bookmarkStart w:id="101" w:name="vote_start209"/>
      <w:bookmarkEnd w:id="101"/>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3E3D90" w:rsidRDefault="003E3D90"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91D was adopted. </w:t>
      </w:r>
    </w:p>
    <w:p w:rsidR="001D1C23" w:rsidRDefault="001D1C23" w:rsidP="001D1C23"/>
    <w:p w:rsidR="001D1C23" w:rsidRDefault="001D1C23" w:rsidP="001D1C23">
      <w:pPr>
        <w:keepNext/>
        <w:jc w:val="center"/>
        <w:rPr>
          <w:b/>
        </w:rPr>
      </w:pPr>
      <w:r w:rsidRPr="001D1C23">
        <w:rPr>
          <w:b/>
        </w:rPr>
        <w:t>SECTION 91E</w:t>
      </w:r>
    </w:p>
    <w:p w:rsidR="001D1C23" w:rsidRDefault="001D1C23" w:rsidP="001D1C23">
      <w:r>
        <w:t xml:space="preserve">The yeas and nays were taken resulting as follows: </w:t>
      </w:r>
    </w:p>
    <w:p w:rsidR="001D1C23" w:rsidRDefault="001D1C23" w:rsidP="001D1C23">
      <w:pPr>
        <w:jc w:val="center"/>
      </w:pPr>
      <w:r>
        <w:t xml:space="preserve"> </w:t>
      </w:r>
      <w:bookmarkStart w:id="102" w:name="vote_start211"/>
      <w:bookmarkEnd w:id="102"/>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F25289" w:rsidRDefault="00F25289"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91E was adopted. </w:t>
      </w:r>
    </w:p>
    <w:p w:rsidR="001D1C23" w:rsidRDefault="001D1C23" w:rsidP="001D1C23"/>
    <w:p w:rsidR="001D1C23" w:rsidRDefault="001D1C23" w:rsidP="001D1C23">
      <w:pPr>
        <w:keepNext/>
        <w:jc w:val="center"/>
        <w:rPr>
          <w:b/>
        </w:rPr>
      </w:pPr>
      <w:r w:rsidRPr="001D1C23">
        <w:rPr>
          <w:b/>
        </w:rPr>
        <w:t>SECTION 92A</w:t>
      </w:r>
    </w:p>
    <w:p w:rsidR="001D1C23" w:rsidRDefault="001D1C23" w:rsidP="001D1C23">
      <w:r>
        <w:t xml:space="preserve">The yeas and nays were taken resulting as follows: </w:t>
      </w:r>
    </w:p>
    <w:p w:rsidR="001D1C23" w:rsidRDefault="001D1C23" w:rsidP="001D1C23">
      <w:pPr>
        <w:jc w:val="center"/>
      </w:pPr>
      <w:r>
        <w:t xml:space="preserve"> </w:t>
      </w:r>
      <w:bookmarkStart w:id="103" w:name="vote_start213"/>
      <w:bookmarkEnd w:id="103"/>
      <w:r>
        <w:t>Yeas 116; Nays 0</w:t>
      </w:r>
    </w:p>
    <w:p w:rsidR="001D1C23" w:rsidRDefault="001D1C23" w:rsidP="001D1C23">
      <w:pPr>
        <w:jc w:val="center"/>
      </w:pPr>
    </w:p>
    <w:p w:rsidR="001D1C23" w:rsidRDefault="003E3D90"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3E3D90">
            <w:pPr>
              <w:keepNext/>
              <w:ind w:firstLine="0"/>
            </w:pPr>
            <w:r>
              <w:t>Whitmire</w:t>
            </w:r>
          </w:p>
        </w:tc>
        <w:tc>
          <w:tcPr>
            <w:tcW w:w="2179" w:type="dxa"/>
            <w:shd w:val="clear" w:color="auto" w:fill="auto"/>
          </w:tcPr>
          <w:p w:rsidR="001D1C23" w:rsidRPr="001D1C23" w:rsidRDefault="001D1C23" w:rsidP="003E3D90">
            <w:pPr>
              <w:keepNext/>
              <w:ind w:firstLine="0"/>
            </w:pPr>
            <w:r>
              <w:t>R. Williams</w:t>
            </w:r>
          </w:p>
        </w:tc>
        <w:tc>
          <w:tcPr>
            <w:tcW w:w="2180" w:type="dxa"/>
            <w:shd w:val="clear" w:color="auto" w:fill="auto"/>
          </w:tcPr>
          <w:p w:rsidR="001D1C23" w:rsidRPr="001D1C23" w:rsidRDefault="001D1C23" w:rsidP="003E3D90">
            <w:pPr>
              <w:keepNext/>
              <w:ind w:firstLine="0"/>
            </w:pPr>
            <w:r>
              <w:t>S. Williams</w:t>
            </w:r>
          </w:p>
        </w:tc>
      </w:tr>
      <w:tr w:rsidR="001D1C23" w:rsidRPr="001D1C23" w:rsidTr="001D1C23">
        <w:tc>
          <w:tcPr>
            <w:tcW w:w="2179" w:type="dxa"/>
            <w:shd w:val="clear" w:color="auto" w:fill="auto"/>
          </w:tcPr>
          <w:p w:rsidR="001D1C23" w:rsidRPr="001D1C23" w:rsidRDefault="001D1C23" w:rsidP="003E3D90">
            <w:pPr>
              <w:keepNext/>
              <w:ind w:firstLine="0"/>
            </w:pPr>
            <w:r>
              <w:t>Willis</w:t>
            </w:r>
          </w:p>
        </w:tc>
        <w:tc>
          <w:tcPr>
            <w:tcW w:w="2179" w:type="dxa"/>
            <w:shd w:val="clear" w:color="auto" w:fill="auto"/>
          </w:tcPr>
          <w:p w:rsidR="001D1C23" w:rsidRPr="001D1C23" w:rsidRDefault="001D1C23" w:rsidP="003E3D90">
            <w:pPr>
              <w:keepNext/>
              <w:ind w:firstLine="0"/>
            </w:pPr>
            <w:r>
              <w:t>Yow</w:t>
            </w:r>
          </w:p>
        </w:tc>
        <w:tc>
          <w:tcPr>
            <w:tcW w:w="2180" w:type="dxa"/>
            <w:shd w:val="clear" w:color="auto" w:fill="auto"/>
          </w:tcPr>
          <w:p w:rsidR="001D1C23" w:rsidRPr="001D1C23" w:rsidRDefault="001D1C23" w:rsidP="003E3D90">
            <w:pPr>
              <w:keepNext/>
              <w:ind w:firstLine="0"/>
            </w:pPr>
          </w:p>
        </w:tc>
      </w:tr>
    </w:tbl>
    <w:p w:rsidR="001D1C23" w:rsidRDefault="001D1C23" w:rsidP="003E3D90">
      <w:pPr>
        <w:keepNext/>
      </w:pPr>
    </w:p>
    <w:p w:rsidR="001D1C23" w:rsidRDefault="001D1C23" w:rsidP="003E3D90">
      <w:pPr>
        <w:keepNext/>
        <w:jc w:val="center"/>
        <w:rPr>
          <w:b/>
        </w:rPr>
      </w:pPr>
      <w:r w:rsidRPr="001D1C23">
        <w:rPr>
          <w:b/>
        </w:rPr>
        <w:t>Total--116</w:t>
      </w:r>
    </w:p>
    <w:p w:rsidR="001D1C23" w:rsidRDefault="001D1C23" w:rsidP="003E3D90">
      <w:pPr>
        <w:keepNext/>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92A was adopted. </w:t>
      </w:r>
    </w:p>
    <w:p w:rsidR="001D1C23" w:rsidRDefault="001D1C23" w:rsidP="001D1C23"/>
    <w:p w:rsidR="001D1C23" w:rsidRDefault="001D1C23" w:rsidP="001D1C23">
      <w:pPr>
        <w:keepNext/>
        <w:jc w:val="center"/>
        <w:rPr>
          <w:b/>
        </w:rPr>
      </w:pPr>
      <w:r w:rsidRPr="001D1C23">
        <w:rPr>
          <w:b/>
        </w:rPr>
        <w:t>SECTION 92C</w:t>
      </w:r>
    </w:p>
    <w:p w:rsidR="001D1C23" w:rsidRDefault="001D1C23" w:rsidP="001D1C23">
      <w:r>
        <w:t xml:space="preserve">The yeas and nays were taken resulting as follows: </w:t>
      </w:r>
    </w:p>
    <w:p w:rsidR="001D1C23" w:rsidRDefault="001D1C23" w:rsidP="001D1C23">
      <w:pPr>
        <w:jc w:val="center"/>
      </w:pPr>
      <w:r>
        <w:t xml:space="preserve"> </w:t>
      </w:r>
      <w:bookmarkStart w:id="104" w:name="vote_start215"/>
      <w:bookmarkEnd w:id="104"/>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92C was adopted. </w:t>
      </w:r>
    </w:p>
    <w:p w:rsidR="001D1C23" w:rsidRDefault="001D1C23" w:rsidP="001D1C23"/>
    <w:p w:rsidR="001D1C23" w:rsidRDefault="001D1C23" w:rsidP="001D1C23">
      <w:pPr>
        <w:keepNext/>
        <w:jc w:val="center"/>
        <w:rPr>
          <w:b/>
        </w:rPr>
      </w:pPr>
      <w:r w:rsidRPr="001D1C23">
        <w:rPr>
          <w:b/>
        </w:rPr>
        <w:t>SECTION 93</w:t>
      </w:r>
    </w:p>
    <w:p w:rsidR="001D1C23" w:rsidRDefault="001D1C23" w:rsidP="001D1C23">
      <w:r>
        <w:t xml:space="preserve">The yeas and nays were taken resulting as follows: </w:t>
      </w:r>
    </w:p>
    <w:p w:rsidR="001D1C23" w:rsidRDefault="001D1C23" w:rsidP="001D1C23">
      <w:pPr>
        <w:jc w:val="center"/>
      </w:pPr>
      <w:r>
        <w:t xml:space="preserve"> </w:t>
      </w:r>
      <w:bookmarkStart w:id="105" w:name="vote_start217"/>
      <w:bookmarkEnd w:id="105"/>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93 was adopted. </w:t>
      </w:r>
    </w:p>
    <w:p w:rsidR="001D1C23" w:rsidRDefault="001D1C23" w:rsidP="001D1C23"/>
    <w:p w:rsidR="001D1C23" w:rsidRDefault="001D1C23" w:rsidP="001D1C23">
      <w:pPr>
        <w:keepNext/>
        <w:jc w:val="center"/>
        <w:rPr>
          <w:b/>
        </w:rPr>
      </w:pPr>
      <w:r w:rsidRPr="001D1C23">
        <w:rPr>
          <w:b/>
        </w:rPr>
        <w:t>SECTION 94</w:t>
      </w:r>
    </w:p>
    <w:p w:rsidR="001D1C23" w:rsidRDefault="001D1C23" w:rsidP="001D1C23">
      <w:r>
        <w:t xml:space="preserve">The yeas and nays were taken resulting as follows: </w:t>
      </w:r>
    </w:p>
    <w:p w:rsidR="001D1C23" w:rsidRDefault="001D1C23" w:rsidP="001D1C23">
      <w:pPr>
        <w:jc w:val="center"/>
      </w:pPr>
      <w:r>
        <w:t xml:space="preserve"> </w:t>
      </w:r>
      <w:bookmarkStart w:id="106" w:name="vote_start219"/>
      <w:bookmarkEnd w:id="106"/>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94 was adopted. </w:t>
      </w:r>
    </w:p>
    <w:p w:rsidR="001D1C23" w:rsidRDefault="001D1C23" w:rsidP="001D1C23"/>
    <w:p w:rsidR="001D1C23" w:rsidRDefault="001D1C23" w:rsidP="001D1C23">
      <w:pPr>
        <w:keepNext/>
        <w:jc w:val="center"/>
        <w:rPr>
          <w:b/>
        </w:rPr>
      </w:pPr>
      <w:r w:rsidRPr="001D1C23">
        <w:rPr>
          <w:b/>
        </w:rPr>
        <w:t>SECTION 96</w:t>
      </w:r>
    </w:p>
    <w:p w:rsidR="001D1C23" w:rsidRDefault="001D1C23" w:rsidP="001D1C23">
      <w:r>
        <w:t xml:space="preserve">The yeas and nays were taken resulting as follows: </w:t>
      </w:r>
    </w:p>
    <w:p w:rsidR="001D1C23" w:rsidRDefault="001D1C23" w:rsidP="001D1C23">
      <w:pPr>
        <w:jc w:val="center"/>
      </w:pPr>
      <w:r>
        <w:t xml:space="preserve"> </w:t>
      </w:r>
      <w:bookmarkStart w:id="107" w:name="vote_start221"/>
      <w:bookmarkEnd w:id="107"/>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063135" w:rsidRDefault="00063135"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96 was adopted. </w:t>
      </w:r>
    </w:p>
    <w:p w:rsidR="001D1C23" w:rsidRDefault="001D1C23" w:rsidP="001D1C23"/>
    <w:p w:rsidR="001D1C23" w:rsidRDefault="001D1C23" w:rsidP="001D1C23">
      <w:pPr>
        <w:keepNext/>
        <w:jc w:val="center"/>
        <w:rPr>
          <w:b/>
        </w:rPr>
      </w:pPr>
      <w:r w:rsidRPr="001D1C23">
        <w:rPr>
          <w:b/>
        </w:rPr>
        <w:t>SECTION 97</w:t>
      </w:r>
    </w:p>
    <w:p w:rsidR="001D1C23" w:rsidRDefault="001D1C23" w:rsidP="001D1C23">
      <w:r>
        <w:t xml:space="preserve">The yeas and nays were taken resulting as follows: </w:t>
      </w:r>
    </w:p>
    <w:p w:rsidR="001D1C23" w:rsidRDefault="001D1C23" w:rsidP="001D1C23">
      <w:pPr>
        <w:jc w:val="center"/>
      </w:pPr>
      <w:r>
        <w:t xml:space="preserve"> </w:t>
      </w:r>
      <w:bookmarkStart w:id="108" w:name="vote_start223"/>
      <w:bookmarkEnd w:id="108"/>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E8317A" w:rsidRDefault="00E8317A" w:rsidP="001D1C23">
      <w:pPr>
        <w:jc w:val="center"/>
        <w:rPr>
          <w:b/>
        </w:rPr>
      </w:pPr>
    </w:p>
    <w:p w:rsidR="001D1C23" w:rsidRDefault="001D1C23" w:rsidP="001D1C23">
      <w:r>
        <w:t xml:space="preserve">Section 97 was adopted. </w:t>
      </w:r>
    </w:p>
    <w:p w:rsidR="001D1C23" w:rsidRDefault="001D1C23" w:rsidP="001D1C23"/>
    <w:p w:rsidR="001D1C23" w:rsidRDefault="001D1C23" w:rsidP="001D1C23">
      <w:pPr>
        <w:keepNext/>
        <w:jc w:val="center"/>
        <w:rPr>
          <w:b/>
        </w:rPr>
      </w:pPr>
      <w:r w:rsidRPr="001D1C23">
        <w:rPr>
          <w:b/>
        </w:rPr>
        <w:t>SECTION 99</w:t>
      </w:r>
    </w:p>
    <w:p w:rsidR="001D1C23" w:rsidRDefault="001D1C23" w:rsidP="001D1C23">
      <w:r>
        <w:t xml:space="preserve">The yeas and nays were taken resulting as follows: </w:t>
      </w:r>
    </w:p>
    <w:p w:rsidR="001D1C23" w:rsidRDefault="001D1C23" w:rsidP="001D1C23">
      <w:pPr>
        <w:jc w:val="center"/>
      </w:pPr>
      <w:r>
        <w:t xml:space="preserve"> </w:t>
      </w:r>
      <w:bookmarkStart w:id="109" w:name="vote_start225"/>
      <w:bookmarkEnd w:id="109"/>
      <w:r>
        <w:t>Yeas 112;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99 was adopted. </w:t>
      </w:r>
    </w:p>
    <w:p w:rsidR="001D1C23" w:rsidRDefault="001D1C23" w:rsidP="001D1C23"/>
    <w:p w:rsidR="001D1C23" w:rsidRDefault="001D1C23" w:rsidP="001D1C23">
      <w:pPr>
        <w:keepNext/>
        <w:jc w:val="center"/>
        <w:rPr>
          <w:b/>
        </w:rPr>
      </w:pPr>
      <w:r w:rsidRPr="001D1C23">
        <w:rPr>
          <w:b/>
        </w:rPr>
        <w:t>SECTION 100</w:t>
      </w:r>
    </w:p>
    <w:p w:rsidR="001D1C23" w:rsidRDefault="001D1C23" w:rsidP="001D1C23">
      <w:r>
        <w:t xml:space="preserve">The yeas and nays were taken resulting as follows: </w:t>
      </w:r>
    </w:p>
    <w:p w:rsidR="001D1C23" w:rsidRDefault="001D1C23" w:rsidP="001D1C23">
      <w:pPr>
        <w:jc w:val="center"/>
      </w:pPr>
      <w:r>
        <w:t xml:space="preserve"> </w:t>
      </w:r>
      <w:bookmarkStart w:id="110" w:name="vote_start227"/>
      <w:bookmarkEnd w:id="110"/>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100 was adopted. </w:t>
      </w:r>
    </w:p>
    <w:p w:rsidR="001D1C23" w:rsidRDefault="001D1C23" w:rsidP="001D1C23"/>
    <w:p w:rsidR="001D1C23" w:rsidRDefault="001D1C23" w:rsidP="001D1C23">
      <w:pPr>
        <w:keepNext/>
        <w:jc w:val="center"/>
        <w:rPr>
          <w:b/>
        </w:rPr>
      </w:pPr>
      <w:r w:rsidRPr="001D1C23">
        <w:rPr>
          <w:b/>
        </w:rPr>
        <w:t>SECTION 101</w:t>
      </w:r>
    </w:p>
    <w:p w:rsidR="001D1C23" w:rsidRDefault="001D1C23" w:rsidP="001D1C23">
      <w:r>
        <w:t xml:space="preserve">The yeas and nays were taken resulting as follows: </w:t>
      </w:r>
    </w:p>
    <w:p w:rsidR="001D1C23" w:rsidRDefault="001D1C23" w:rsidP="001D1C23">
      <w:pPr>
        <w:jc w:val="center"/>
      </w:pPr>
      <w:r>
        <w:t xml:space="preserve"> </w:t>
      </w:r>
      <w:bookmarkStart w:id="111" w:name="vote_start229"/>
      <w:bookmarkEnd w:id="111"/>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101 was adopted. </w:t>
      </w:r>
    </w:p>
    <w:p w:rsidR="001D1C23" w:rsidRDefault="001D1C23" w:rsidP="001D1C23"/>
    <w:p w:rsidR="001D1C23" w:rsidRDefault="001D1C23" w:rsidP="001D1C23">
      <w:pPr>
        <w:keepNext/>
        <w:jc w:val="center"/>
        <w:rPr>
          <w:b/>
        </w:rPr>
      </w:pPr>
      <w:r w:rsidRPr="001D1C23">
        <w:rPr>
          <w:b/>
        </w:rPr>
        <w:t>SECTION 102</w:t>
      </w:r>
    </w:p>
    <w:p w:rsidR="001D1C23" w:rsidRDefault="001D1C23" w:rsidP="001D1C23">
      <w:r>
        <w:t xml:space="preserve">The yeas and nays were taken resulting as follows: </w:t>
      </w:r>
    </w:p>
    <w:p w:rsidR="001D1C23" w:rsidRDefault="001D1C23" w:rsidP="001D1C23">
      <w:pPr>
        <w:jc w:val="center"/>
      </w:pPr>
      <w:r>
        <w:t xml:space="preserve"> </w:t>
      </w:r>
      <w:bookmarkStart w:id="112" w:name="vote_start231"/>
      <w:bookmarkEnd w:id="112"/>
      <w:r>
        <w:t>Yeas 91;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102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102</w:t>
      </w:r>
      <w:r w:rsidRPr="007927E0">
        <w:t xml:space="preserve">. I should have abstained. </w:t>
      </w:r>
    </w:p>
    <w:p w:rsidR="00F25289" w:rsidRDefault="00F25289" w:rsidP="00F25289">
      <w:pPr>
        <w:tabs>
          <w:tab w:val="left" w:pos="216"/>
        </w:tabs>
        <w:ind w:firstLine="0"/>
      </w:pPr>
      <w:r>
        <w:tab/>
        <w:t>Rep. Chris Hart</w:t>
      </w:r>
    </w:p>
    <w:p w:rsidR="001D1C23" w:rsidRDefault="001D1C23" w:rsidP="001D1C23"/>
    <w:p w:rsidR="00E8317A" w:rsidRPr="004822C8" w:rsidRDefault="00E8317A" w:rsidP="00E8317A">
      <w:pPr>
        <w:keepNext/>
        <w:tabs>
          <w:tab w:val="left" w:pos="216"/>
        </w:tabs>
        <w:ind w:firstLine="0"/>
        <w:jc w:val="center"/>
        <w:rPr>
          <w:b/>
        </w:rPr>
      </w:pPr>
      <w:bookmarkStart w:id="113" w:name="file_start232"/>
      <w:bookmarkEnd w:id="113"/>
      <w:r w:rsidRPr="004822C8">
        <w:rPr>
          <w:b/>
        </w:rPr>
        <w:t>STATEMENT FOR JOURNAL</w:t>
      </w:r>
    </w:p>
    <w:p w:rsidR="00E8317A" w:rsidRPr="004822C8" w:rsidRDefault="00E8317A" w:rsidP="00E8317A">
      <w:pPr>
        <w:tabs>
          <w:tab w:val="left" w:pos="216"/>
        </w:tabs>
        <w:ind w:firstLine="0"/>
      </w:pPr>
      <w:r w:rsidRPr="004822C8">
        <w:tab/>
        <w:t>I was temporarily out of the Chamber on constituent business during the vote on Section 102, Part IA of H. 5201. If I had been present, I would have voted in favor of the Section.</w:t>
      </w:r>
    </w:p>
    <w:p w:rsidR="00E8317A" w:rsidRDefault="00E8317A" w:rsidP="00E8317A">
      <w:pPr>
        <w:tabs>
          <w:tab w:val="left" w:pos="216"/>
        </w:tabs>
        <w:ind w:firstLine="0"/>
      </w:pPr>
      <w:r w:rsidRPr="004822C8">
        <w:tab/>
        <w:t>Rep. Ashley Trantham</w:t>
      </w:r>
    </w:p>
    <w:p w:rsidR="00E8317A" w:rsidRDefault="00E8317A" w:rsidP="00E8317A">
      <w:pPr>
        <w:tabs>
          <w:tab w:val="left" w:pos="216"/>
        </w:tabs>
        <w:ind w:firstLine="0"/>
      </w:pPr>
    </w:p>
    <w:p w:rsidR="001D1C23" w:rsidRDefault="001D1C23" w:rsidP="001D1C23">
      <w:pPr>
        <w:keepNext/>
        <w:jc w:val="center"/>
        <w:rPr>
          <w:b/>
        </w:rPr>
      </w:pPr>
      <w:r w:rsidRPr="001D1C23">
        <w:rPr>
          <w:b/>
        </w:rPr>
        <w:t>SECTION 103</w:t>
      </w:r>
    </w:p>
    <w:p w:rsidR="001D1C23" w:rsidRDefault="001D1C23" w:rsidP="001D1C23">
      <w:r>
        <w:t xml:space="preserve">The yeas and nays were taken resulting as follows: </w:t>
      </w:r>
    </w:p>
    <w:p w:rsidR="001D1C23" w:rsidRDefault="001D1C23" w:rsidP="001D1C23">
      <w:pPr>
        <w:jc w:val="center"/>
      </w:pPr>
      <w:r>
        <w:t xml:space="preserve"> </w:t>
      </w:r>
      <w:bookmarkStart w:id="114" w:name="vote_start234"/>
      <w:bookmarkEnd w:id="114"/>
      <w:r>
        <w:t>Yeas 115;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3E3D90"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103 was adopted. </w:t>
      </w:r>
    </w:p>
    <w:p w:rsidR="001D1C23" w:rsidRDefault="001D1C23" w:rsidP="001D1C23"/>
    <w:p w:rsidR="001D1C23" w:rsidRDefault="001D1C23" w:rsidP="001D1C23">
      <w:pPr>
        <w:keepNext/>
        <w:jc w:val="center"/>
        <w:rPr>
          <w:b/>
        </w:rPr>
      </w:pPr>
      <w:r w:rsidRPr="001D1C23">
        <w:rPr>
          <w:b/>
        </w:rPr>
        <w:t>SECTION 104</w:t>
      </w:r>
    </w:p>
    <w:p w:rsidR="001D1C23" w:rsidRDefault="001D1C23" w:rsidP="001D1C23">
      <w:r>
        <w:t xml:space="preserve">The yeas and nays were taken resulting as follows: </w:t>
      </w:r>
    </w:p>
    <w:p w:rsidR="001D1C23" w:rsidRDefault="001D1C23" w:rsidP="001D1C23">
      <w:pPr>
        <w:jc w:val="center"/>
      </w:pPr>
      <w:r>
        <w:t xml:space="preserve"> </w:t>
      </w:r>
      <w:bookmarkStart w:id="115" w:name="vote_start236"/>
      <w:bookmarkEnd w:id="115"/>
      <w:r>
        <w:t>Yeas 93;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104 was adopted. </w:t>
      </w:r>
    </w:p>
    <w:p w:rsidR="001D1C23" w:rsidRDefault="001D1C23" w:rsidP="001D1C23"/>
    <w:p w:rsidR="001D1C23" w:rsidRPr="003F1CBD" w:rsidRDefault="001D1C23" w:rsidP="001D1C23">
      <w:pPr>
        <w:keepNext/>
        <w:ind w:firstLine="0"/>
        <w:jc w:val="center"/>
        <w:rPr>
          <w:b/>
        </w:rPr>
      </w:pPr>
      <w:bookmarkStart w:id="116" w:name="file_start237"/>
      <w:bookmarkEnd w:id="116"/>
      <w:r w:rsidRPr="003F1CBD">
        <w:rPr>
          <w:b/>
        </w:rPr>
        <w:t>RECORD FOR VOTING</w:t>
      </w:r>
    </w:p>
    <w:p w:rsidR="001D1C23" w:rsidRPr="003F1CBD" w:rsidRDefault="001D1C23" w:rsidP="001D1C23">
      <w:pPr>
        <w:tabs>
          <w:tab w:val="left" w:pos="216"/>
        </w:tabs>
        <w:ind w:firstLine="0"/>
      </w:pPr>
      <w:r w:rsidRPr="003F1CBD">
        <w:tab/>
        <w:t xml:space="preserve">I inadvertently voted on H. 5201, Part IA, Section 104. I should have abstained. </w:t>
      </w:r>
    </w:p>
    <w:p w:rsidR="001D1C23" w:rsidRDefault="001D1C23" w:rsidP="001D1C23">
      <w:pPr>
        <w:tabs>
          <w:tab w:val="left" w:pos="216"/>
        </w:tabs>
        <w:ind w:firstLine="0"/>
      </w:pPr>
      <w:r w:rsidRPr="003F1CBD">
        <w:tab/>
        <w:t>Rep. Bill Chumley</w:t>
      </w:r>
    </w:p>
    <w:p w:rsidR="00682D5F" w:rsidRDefault="00682D5F" w:rsidP="00682D5F">
      <w:pPr>
        <w:tabs>
          <w:tab w:val="left" w:pos="216"/>
        </w:tabs>
        <w:ind w:firstLine="0"/>
      </w:pPr>
    </w:p>
    <w:p w:rsidR="001369E0" w:rsidRPr="003F1CBD" w:rsidRDefault="001369E0" w:rsidP="001369E0">
      <w:pPr>
        <w:keepNext/>
        <w:ind w:firstLine="0"/>
        <w:jc w:val="center"/>
        <w:rPr>
          <w:b/>
        </w:rPr>
      </w:pPr>
      <w:r w:rsidRPr="003F1CBD">
        <w:rPr>
          <w:b/>
        </w:rPr>
        <w:t>RECORD FOR VOTING</w:t>
      </w:r>
    </w:p>
    <w:p w:rsidR="001369E0" w:rsidRPr="003F1CBD" w:rsidRDefault="001369E0" w:rsidP="001369E0">
      <w:pPr>
        <w:tabs>
          <w:tab w:val="left" w:pos="216"/>
        </w:tabs>
        <w:ind w:firstLine="0"/>
      </w:pPr>
      <w:r w:rsidRPr="003F1CBD">
        <w:tab/>
        <w:t xml:space="preserve">I inadvertently voted on H. 5201, Part IA, Section 104. I should have abstained. </w:t>
      </w:r>
    </w:p>
    <w:p w:rsidR="001369E0" w:rsidRDefault="001369E0" w:rsidP="001369E0">
      <w:pPr>
        <w:tabs>
          <w:tab w:val="left" w:pos="216"/>
        </w:tabs>
        <w:ind w:firstLine="0"/>
      </w:pPr>
      <w:r>
        <w:tab/>
        <w:t>Rep. Micah Caskey</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104</w:t>
      </w:r>
      <w:r w:rsidRPr="007927E0">
        <w:t xml:space="preserve">. I should have abstained. </w:t>
      </w:r>
    </w:p>
    <w:p w:rsidR="00F25289" w:rsidRDefault="00F25289" w:rsidP="00F25289">
      <w:pPr>
        <w:tabs>
          <w:tab w:val="left" w:pos="216"/>
        </w:tabs>
        <w:ind w:firstLine="0"/>
      </w:pPr>
      <w:r>
        <w:tab/>
        <w:t>Rep. Chris Hart</w:t>
      </w:r>
    </w:p>
    <w:p w:rsidR="001369E0" w:rsidRDefault="001369E0" w:rsidP="001369E0">
      <w:pPr>
        <w:tabs>
          <w:tab w:val="left" w:pos="216"/>
        </w:tabs>
        <w:ind w:firstLine="0"/>
      </w:pPr>
    </w:p>
    <w:p w:rsidR="001D1C23" w:rsidRDefault="001D1C23" w:rsidP="001D1C23">
      <w:pPr>
        <w:keepNext/>
        <w:jc w:val="center"/>
        <w:rPr>
          <w:b/>
        </w:rPr>
      </w:pPr>
      <w:r w:rsidRPr="001D1C23">
        <w:rPr>
          <w:b/>
        </w:rPr>
        <w:t>SECTION 105</w:t>
      </w:r>
    </w:p>
    <w:p w:rsidR="001D1C23" w:rsidRDefault="001D1C23" w:rsidP="001D1C23">
      <w:r>
        <w:t xml:space="preserve">The yeas and nays were taken resulting as follows: </w:t>
      </w:r>
    </w:p>
    <w:p w:rsidR="001D1C23" w:rsidRDefault="001D1C23" w:rsidP="001D1C23">
      <w:pPr>
        <w:jc w:val="center"/>
      </w:pPr>
      <w:r>
        <w:t xml:space="preserve"> </w:t>
      </w:r>
      <w:bookmarkStart w:id="117" w:name="vote_start239"/>
      <w:bookmarkEnd w:id="11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105 was adopted. </w:t>
      </w:r>
    </w:p>
    <w:p w:rsidR="001D1C23" w:rsidRDefault="001D1C23" w:rsidP="001D1C23"/>
    <w:p w:rsidR="001D1C23" w:rsidRDefault="001D1C23" w:rsidP="001D1C23">
      <w:pPr>
        <w:keepNext/>
        <w:jc w:val="center"/>
        <w:rPr>
          <w:b/>
        </w:rPr>
      </w:pPr>
      <w:r w:rsidRPr="001D1C23">
        <w:rPr>
          <w:b/>
        </w:rPr>
        <w:t>SECTION 106</w:t>
      </w:r>
    </w:p>
    <w:p w:rsidR="001D1C23" w:rsidRDefault="001D1C23" w:rsidP="001D1C23">
      <w:r>
        <w:t xml:space="preserve">The yeas and nays were taken resulting as follows: </w:t>
      </w:r>
    </w:p>
    <w:p w:rsidR="001D1C23" w:rsidRDefault="001D1C23" w:rsidP="001D1C23">
      <w:pPr>
        <w:jc w:val="center"/>
      </w:pPr>
      <w:r>
        <w:t xml:space="preserve"> </w:t>
      </w:r>
      <w:bookmarkStart w:id="118" w:name="vote_start241"/>
      <w:bookmarkEnd w:id="118"/>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106 was adopted. </w:t>
      </w:r>
    </w:p>
    <w:p w:rsidR="001D1C23" w:rsidRDefault="001D1C23" w:rsidP="001D1C23"/>
    <w:p w:rsidR="001D1C23" w:rsidRDefault="001D1C23" w:rsidP="001D1C23">
      <w:pPr>
        <w:keepNext/>
        <w:jc w:val="center"/>
        <w:rPr>
          <w:b/>
        </w:rPr>
      </w:pPr>
      <w:r w:rsidRPr="001D1C23">
        <w:rPr>
          <w:b/>
        </w:rPr>
        <w:t>SECTION 107</w:t>
      </w:r>
    </w:p>
    <w:p w:rsidR="001D1C23" w:rsidRDefault="001D1C23" w:rsidP="001D1C23">
      <w:r>
        <w:t xml:space="preserve">The yeas and nays were taken resulting as follows: </w:t>
      </w:r>
    </w:p>
    <w:p w:rsidR="001D1C23" w:rsidRDefault="001D1C23" w:rsidP="001D1C23">
      <w:pPr>
        <w:jc w:val="center"/>
      </w:pPr>
      <w:r>
        <w:t xml:space="preserve"> </w:t>
      </w:r>
      <w:bookmarkStart w:id="119" w:name="vote_start243"/>
      <w:bookmarkEnd w:id="119"/>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107 was adopted. </w:t>
      </w:r>
    </w:p>
    <w:p w:rsidR="001D1C23" w:rsidRDefault="001D1C23" w:rsidP="001D1C23"/>
    <w:p w:rsidR="001D1C23" w:rsidRDefault="001D1C23" w:rsidP="001D1C23">
      <w:pPr>
        <w:keepNext/>
        <w:jc w:val="center"/>
        <w:rPr>
          <w:b/>
        </w:rPr>
      </w:pPr>
      <w:r w:rsidRPr="001D1C23">
        <w:rPr>
          <w:b/>
        </w:rPr>
        <w:t>SECTION 109</w:t>
      </w:r>
    </w:p>
    <w:p w:rsidR="001D1C23" w:rsidRDefault="001D1C23" w:rsidP="001D1C23">
      <w:r>
        <w:t xml:space="preserve">The yeas and nays were taken resulting as follows: </w:t>
      </w:r>
    </w:p>
    <w:p w:rsidR="001D1C23" w:rsidRDefault="001D1C23" w:rsidP="001D1C23">
      <w:pPr>
        <w:jc w:val="center"/>
      </w:pPr>
      <w:r>
        <w:t xml:space="preserve"> </w:t>
      </w:r>
      <w:bookmarkStart w:id="120" w:name="vote_start245"/>
      <w:bookmarkEnd w:id="120"/>
      <w:r>
        <w:t>Yeas 89;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109 was adopted. </w:t>
      </w:r>
    </w:p>
    <w:p w:rsidR="001D1C23" w:rsidRDefault="001D1C23" w:rsidP="001D1C23"/>
    <w:p w:rsidR="001D1C23" w:rsidRPr="007927E0" w:rsidRDefault="001D1C23" w:rsidP="001D1C23">
      <w:pPr>
        <w:keepNext/>
        <w:ind w:firstLine="0"/>
        <w:jc w:val="center"/>
        <w:rPr>
          <w:b/>
        </w:rPr>
      </w:pPr>
      <w:bookmarkStart w:id="121" w:name="file_start246"/>
      <w:bookmarkEnd w:id="121"/>
      <w:r w:rsidRPr="007927E0">
        <w:rPr>
          <w:b/>
        </w:rPr>
        <w:t>RECORD FOR VOTING</w:t>
      </w:r>
    </w:p>
    <w:p w:rsidR="001D1C23" w:rsidRPr="007927E0" w:rsidRDefault="001D1C23" w:rsidP="001D1C23">
      <w:pPr>
        <w:tabs>
          <w:tab w:val="left" w:pos="216"/>
        </w:tabs>
        <w:ind w:firstLine="0"/>
      </w:pPr>
      <w:r w:rsidRPr="007927E0">
        <w:tab/>
        <w:t xml:space="preserve">I inadvertently voted on H. 5201, Part IA, Section 109. I should have abstained. </w:t>
      </w:r>
    </w:p>
    <w:p w:rsidR="001D1C23" w:rsidRDefault="001D1C23" w:rsidP="001D1C23">
      <w:pPr>
        <w:tabs>
          <w:tab w:val="left" w:pos="216"/>
        </w:tabs>
        <w:ind w:firstLine="0"/>
      </w:pPr>
      <w:r w:rsidRPr="007927E0">
        <w:tab/>
        <w:t>Rep. Bill Chumley</w:t>
      </w:r>
    </w:p>
    <w:p w:rsidR="00682D5F" w:rsidRDefault="00682D5F" w:rsidP="00682D5F">
      <w:pPr>
        <w:tabs>
          <w:tab w:val="left" w:pos="216"/>
        </w:tabs>
        <w:ind w:firstLine="0"/>
      </w:pPr>
    </w:p>
    <w:p w:rsidR="002C0D48" w:rsidRPr="00255F27" w:rsidRDefault="002C0D48" w:rsidP="002C0D48">
      <w:pPr>
        <w:keepNext/>
        <w:ind w:firstLine="0"/>
        <w:jc w:val="center"/>
        <w:rPr>
          <w:b/>
        </w:rPr>
      </w:pPr>
      <w:r w:rsidRPr="00255F27">
        <w:rPr>
          <w:b/>
        </w:rPr>
        <w:t>RECORD FOR VOTING</w:t>
      </w:r>
    </w:p>
    <w:p w:rsidR="002C0D48" w:rsidRPr="00255F27" w:rsidRDefault="002C0D48" w:rsidP="002C0D48">
      <w:pPr>
        <w:tabs>
          <w:tab w:val="left" w:pos="216"/>
        </w:tabs>
        <w:ind w:firstLine="0"/>
      </w:pPr>
      <w:r w:rsidRPr="00255F27">
        <w:tab/>
        <w:t>I inadvertently voted on H. 5201, Part I</w:t>
      </w:r>
      <w:r>
        <w:t>A, Section 109</w:t>
      </w:r>
      <w:r w:rsidRPr="00255F27">
        <w:t xml:space="preserve">. I should have abstained. </w:t>
      </w:r>
    </w:p>
    <w:p w:rsidR="002C0D48" w:rsidRDefault="002C0D48" w:rsidP="002C0D48">
      <w:pPr>
        <w:tabs>
          <w:tab w:val="left" w:pos="216"/>
        </w:tabs>
        <w:ind w:firstLine="0"/>
      </w:pPr>
      <w:r>
        <w:tab/>
        <w:t>Rep. Jeff Johnson</w:t>
      </w:r>
    </w:p>
    <w:p w:rsidR="007C21B9" w:rsidRDefault="007C21B9" w:rsidP="002C0D48">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 xml:space="preserve">I inadvertently voted on H. 5201, Part IA, Section 109. I should have abstained. </w:t>
      </w:r>
    </w:p>
    <w:p w:rsidR="007C21B9" w:rsidRDefault="007C21B9" w:rsidP="007C21B9">
      <w:pPr>
        <w:tabs>
          <w:tab w:val="left" w:pos="216"/>
        </w:tabs>
        <w:ind w:firstLine="0"/>
      </w:pPr>
      <w:r w:rsidRPr="007927E0">
        <w:tab/>
        <w:t xml:space="preserve">Rep. </w:t>
      </w:r>
      <w:r>
        <w:t>David Weeks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 xml:space="preserve">I inadvertently voted on H. 5201, Part IA, Section 109.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110</w:t>
      </w:r>
    </w:p>
    <w:p w:rsidR="001D1C23" w:rsidRDefault="001D1C23" w:rsidP="001D1C23">
      <w:r>
        <w:t xml:space="preserve">The yeas and nays were taken resulting as follows: </w:t>
      </w:r>
    </w:p>
    <w:p w:rsidR="001D1C23" w:rsidRDefault="001D1C23" w:rsidP="001D1C23">
      <w:pPr>
        <w:jc w:val="center"/>
      </w:pPr>
      <w:r>
        <w:t xml:space="preserve"> </w:t>
      </w:r>
      <w:bookmarkStart w:id="122" w:name="vote_start248"/>
      <w:bookmarkEnd w:id="122"/>
      <w:r>
        <w:t>Yeas 100;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110 was adopted. </w:t>
      </w:r>
    </w:p>
    <w:p w:rsidR="007C21B9" w:rsidRDefault="007C21B9" w:rsidP="001D1C23"/>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w:t>
      </w:r>
      <w:r>
        <w:t xml:space="preserve"> on H. 5201, Part IA, Section 110</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111</w:t>
      </w:r>
    </w:p>
    <w:p w:rsidR="001D1C23" w:rsidRDefault="001D1C23" w:rsidP="001D1C23">
      <w:r>
        <w:t xml:space="preserve">The yeas and nays were taken resulting as follows: </w:t>
      </w:r>
    </w:p>
    <w:p w:rsidR="001D1C23" w:rsidRDefault="001D1C23" w:rsidP="001D1C23">
      <w:pPr>
        <w:jc w:val="center"/>
      </w:pPr>
      <w:r>
        <w:t xml:space="preserve"> </w:t>
      </w:r>
      <w:bookmarkStart w:id="123" w:name="vote_start250"/>
      <w:bookmarkEnd w:id="123"/>
      <w:r>
        <w:t>Yeas 96;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111 was adopted. </w:t>
      </w:r>
    </w:p>
    <w:p w:rsidR="007C21B9" w:rsidRDefault="007C21B9" w:rsidP="001D1C23"/>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 on H. 5201, Part IA, Section 1</w:t>
      </w:r>
      <w:r>
        <w:t>11</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112</w:t>
      </w:r>
    </w:p>
    <w:p w:rsidR="001D1C23" w:rsidRDefault="001D1C23" w:rsidP="001D1C23">
      <w:r>
        <w:t xml:space="preserve">The yeas and nays were taken resulting as follows: </w:t>
      </w:r>
    </w:p>
    <w:p w:rsidR="001D1C23" w:rsidRDefault="001D1C23" w:rsidP="001D1C23">
      <w:pPr>
        <w:jc w:val="center"/>
      </w:pPr>
      <w:r>
        <w:t xml:space="preserve"> </w:t>
      </w:r>
      <w:bookmarkStart w:id="124" w:name="vote_start252"/>
      <w:bookmarkEnd w:id="124"/>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112 was adopted. </w:t>
      </w:r>
    </w:p>
    <w:p w:rsidR="001D1C23" w:rsidRDefault="001D1C23" w:rsidP="001D1C23"/>
    <w:p w:rsidR="001D1C23" w:rsidRDefault="001D1C23" w:rsidP="001D1C23">
      <w:pPr>
        <w:keepNext/>
        <w:jc w:val="center"/>
        <w:rPr>
          <w:b/>
        </w:rPr>
      </w:pPr>
      <w:r w:rsidRPr="001D1C23">
        <w:rPr>
          <w:b/>
        </w:rPr>
        <w:t>SECTION 113</w:t>
      </w:r>
    </w:p>
    <w:p w:rsidR="001D1C23" w:rsidRDefault="001D1C23" w:rsidP="001D1C23">
      <w:r>
        <w:t xml:space="preserve">The yeas and nays were taken resulting as follows: </w:t>
      </w:r>
    </w:p>
    <w:p w:rsidR="001D1C23" w:rsidRDefault="001D1C23" w:rsidP="001D1C23">
      <w:pPr>
        <w:jc w:val="center"/>
      </w:pPr>
      <w:r>
        <w:t xml:space="preserve"> </w:t>
      </w:r>
      <w:bookmarkStart w:id="125" w:name="vote_start254"/>
      <w:bookmarkEnd w:id="125"/>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113 was adopted. </w:t>
      </w:r>
    </w:p>
    <w:p w:rsidR="00682D5F" w:rsidRDefault="00682D5F"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113</w:t>
      </w:r>
      <w:r w:rsidRPr="00667D16">
        <w:t xml:space="preserve">. I should have abstained. </w:t>
      </w:r>
    </w:p>
    <w:p w:rsidR="00682D5F" w:rsidRPr="00667D16" w:rsidRDefault="00682D5F" w:rsidP="00682D5F">
      <w:pPr>
        <w:tabs>
          <w:tab w:val="left" w:pos="216"/>
        </w:tabs>
      </w:pPr>
      <w:r w:rsidRPr="00667D16">
        <w:tab/>
        <w:t xml:space="preserve">Rep. </w:t>
      </w:r>
      <w:r>
        <w:t>Mandy Norrell</w:t>
      </w:r>
    </w:p>
    <w:p w:rsidR="001D1C23" w:rsidRDefault="001D1C23" w:rsidP="001D1C23"/>
    <w:p w:rsidR="001D1C23" w:rsidRDefault="001D1C23" w:rsidP="001D1C23">
      <w:pPr>
        <w:keepNext/>
        <w:jc w:val="center"/>
        <w:rPr>
          <w:b/>
        </w:rPr>
      </w:pPr>
      <w:r w:rsidRPr="001D1C23">
        <w:rPr>
          <w:b/>
        </w:rPr>
        <w:t>SECTION 114</w:t>
      </w:r>
    </w:p>
    <w:p w:rsidR="001D1C23" w:rsidRDefault="001D1C23" w:rsidP="001D1C23">
      <w:r>
        <w:t xml:space="preserve">The yeas and nays were taken resulting as follows: </w:t>
      </w:r>
    </w:p>
    <w:p w:rsidR="001D1C23" w:rsidRDefault="001D1C23" w:rsidP="001D1C23">
      <w:pPr>
        <w:jc w:val="center"/>
      </w:pPr>
      <w:r>
        <w:t xml:space="preserve"> </w:t>
      </w:r>
      <w:bookmarkStart w:id="126" w:name="vote_start256"/>
      <w:bookmarkEnd w:id="126"/>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114 was adopted. </w:t>
      </w:r>
    </w:p>
    <w:p w:rsidR="001D1C23" w:rsidRDefault="001D1C23" w:rsidP="001D1C23"/>
    <w:p w:rsidR="001D1C23" w:rsidRDefault="001D1C23" w:rsidP="001D1C23">
      <w:pPr>
        <w:keepNext/>
        <w:jc w:val="center"/>
        <w:rPr>
          <w:b/>
        </w:rPr>
      </w:pPr>
      <w:r w:rsidRPr="001D1C23">
        <w:rPr>
          <w:b/>
        </w:rPr>
        <w:t>SECTION 115</w:t>
      </w:r>
    </w:p>
    <w:p w:rsidR="001D1C23" w:rsidRDefault="001D1C23" w:rsidP="001D1C23">
      <w:r>
        <w:t xml:space="preserve">The yeas and nays were taken resulting as follows: </w:t>
      </w:r>
    </w:p>
    <w:p w:rsidR="001D1C23" w:rsidRDefault="001D1C23" w:rsidP="001D1C23">
      <w:pPr>
        <w:jc w:val="center"/>
      </w:pPr>
      <w:r>
        <w:t xml:space="preserve"> </w:t>
      </w:r>
      <w:bookmarkStart w:id="127" w:name="vote_start258"/>
      <w:bookmarkEnd w:id="127"/>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115 was adopted. </w:t>
      </w:r>
    </w:p>
    <w:p w:rsidR="001D1C23" w:rsidRDefault="001D1C23" w:rsidP="001D1C23"/>
    <w:p w:rsidR="001D1C23" w:rsidRDefault="001D1C23" w:rsidP="001D1C23">
      <w:pPr>
        <w:keepNext/>
        <w:jc w:val="center"/>
        <w:rPr>
          <w:b/>
        </w:rPr>
      </w:pPr>
      <w:r w:rsidRPr="001D1C23">
        <w:rPr>
          <w:b/>
        </w:rPr>
        <w:t>PART IB</w:t>
      </w:r>
    </w:p>
    <w:p w:rsidR="001D1C23" w:rsidRDefault="001D1C23" w:rsidP="001D1C23"/>
    <w:p w:rsidR="001D1C23" w:rsidRDefault="001D1C23" w:rsidP="001D1C23">
      <w:pPr>
        <w:keepNext/>
        <w:jc w:val="center"/>
        <w:rPr>
          <w:b/>
        </w:rPr>
      </w:pPr>
      <w:r w:rsidRPr="001D1C23">
        <w:rPr>
          <w:b/>
        </w:rPr>
        <w:t>SECTION 3</w:t>
      </w:r>
    </w:p>
    <w:p w:rsidR="001D1C23" w:rsidRDefault="001D1C23" w:rsidP="001D1C23">
      <w:r>
        <w:t xml:space="preserve">The yeas and nays were taken resulting as follows: </w:t>
      </w:r>
    </w:p>
    <w:p w:rsidR="001D1C23" w:rsidRDefault="001D1C23" w:rsidP="001D1C23">
      <w:pPr>
        <w:jc w:val="center"/>
      </w:pPr>
      <w:r>
        <w:t xml:space="preserve"> </w:t>
      </w:r>
      <w:bookmarkStart w:id="128" w:name="vote_start261"/>
      <w:bookmarkEnd w:id="128"/>
      <w:r>
        <w:t>Yeas 106;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3 was adopted. </w:t>
      </w:r>
    </w:p>
    <w:p w:rsidR="001D1C23" w:rsidRDefault="001D1C23" w:rsidP="001D1C23"/>
    <w:p w:rsidR="001D1C23" w:rsidRDefault="001D1C23" w:rsidP="001D1C23">
      <w:pPr>
        <w:keepNext/>
        <w:jc w:val="center"/>
        <w:rPr>
          <w:b/>
        </w:rPr>
      </w:pPr>
      <w:r w:rsidRPr="001D1C23">
        <w:rPr>
          <w:b/>
        </w:rPr>
        <w:t>SECTION 5</w:t>
      </w:r>
    </w:p>
    <w:p w:rsidR="001D1C23" w:rsidRDefault="001D1C23" w:rsidP="001D1C23">
      <w:r>
        <w:t xml:space="preserve">The yeas and nays were taken resulting as follows: </w:t>
      </w:r>
    </w:p>
    <w:p w:rsidR="001D1C23" w:rsidRDefault="001D1C23" w:rsidP="001D1C23">
      <w:pPr>
        <w:jc w:val="center"/>
      </w:pPr>
      <w:r>
        <w:t xml:space="preserve"> </w:t>
      </w:r>
      <w:bookmarkStart w:id="129" w:name="vote_start263"/>
      <w:bookmarkEnd w:id="129"/>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 was adopted. </w:t>
      </w:r>
    </w:p>
    <w:p w:rsidR="001D1C23" w:rsidRDefault="001D1C23" w:rsidP="001D1C23"/>
    <w:p w:rsidR="001D1C23" w:rsidRDefault="001D1C23" w:rsidP="001D1C23">
      <w:pPr>
        <w:keepNext/>
        <w:jc w:val="center"/>
        <w:rPr>
          <w:b/>
        </w:rPr>
      </w:pPr>
      <w:r w:rsidRPr="001D1C23">
        <w:rPr>
          <w:b/>
        </w:rPr>
        <w:t>SECTION 6</w:t>
      </w:r>
    </w:p>
    <w:p w:rsidR="001D1C23" w:rsidRDefault="001D1C23" w:rsidP="001D1C23">
      <w:r>
        <w:t xml:space="preserve">The yeas and nays were taken resulting as follows: </w:t>
      </w:r>
    </w:p>
    <w:p w:rsidR="001D1C23" w:rsidRDefault="001D1C23" w:rsidP="001D1C23">
      <w:pPr>
        <w:jc w:val="center"/>
      </w:pPr>
      <w:r>
        <w:t xml:space="preserve"> </w:t>
      </w:r>
      <w:bookmarkStart w:id="130" w:name="vote_start265"/>
      <w:bookmarkEnd w:id="130"/>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063135" w:rsidRDefault="00063135" w:rsidP="001D1C23">
      <w:pPr>
        <w:jc w:val="center"/>
        <w:rPr>
          <w:b/>
        </w:rPr>
      </w:pPr>
    </w:p>
    <w:p w:rsidR="001D1C23" w:rsidRDefault="001D1C23" w:rsidP="001D1C23">
      <w:pPr>
        <w:ind w:firstLine="0"/>
      </w:pPr>
      <w:r w:rsidRPr="001D1C23">
        <w:t xml:space="preserve"> </w:t>
      </w:r>
      <w:r>
        <w:t>Those who voted in the negative are:</w:t>
      </w:r>
    </w:p>
    <w:p w:rsidR="001D1C23" w:rsidRPr="00C7414C" w:rsidRDefault="001D1C23" w:rsidP="001D1C23">
      <w:pPr>
        <w:rPr>
          <w:szCs w:val="22"/>
        </w:rPr>
      </w:pPr>
    </w:p>
    <w:p w:rsidR="001D1C23" w:rsidRDefault="001D1C23" w:rsidP="001D1C23">
      <w:pPr>
        <w:jc w:val="center"/>
        <w:rPr>
          <w:b/>
        </w:rPr>
      </w:pPr>
      <w:r w:rsidRPr="001D1C23">
        <w:rPr>
          <w:b/>
        </w:rPr>
        <w:t>Total--0</w:t>
      </w:r>
    </w:p>
    <w:p w:rsidR="001D1C23" w:rsidRPr="008667AA" w:rsidRDefault="001D1C23" w:rsidP="001D1C23">
      <w:pPr>
        <w:jc w:val="center"/>
        <w:rPr>
          <w:b/>
          <w:sz w:val="16"/>
          <w:szCs w:val="16"/>
        </w:rPr>
      </w:pPr>
    </w:p>
    <w:p w:rsidR="001D1C23" w:rsidRDefault="001D1C23" w:rsidP="001D1C23">
      <w:r>
        <w:t xml:space="preserve">Section 6 was adopted. </w:t>
      </w:r>
    </w:p>
    <w:p w:rsidR="00C7414C" w:rsidRDefault="00C7414C" w:rsidP="001D1C23"/>
    <w:p w:rsidR="001D1C23" w:rsidRDefault="001D1C23" w:rsidP="001D1C23">
      <w:pPr>
        <w:keepNext/>
        <w:jc w:val="center"/>
        <w:rPr>
          <w:b/>
        </w:rPr>
      </w:pPr>
      <w:r w:rsidRPr="001D1C23">
        <w:rPr>
          <w:b/>
        </w:rPr>
        <w:t>SECTION 7</w:t>
      </w:r>
    </w:p>
    <w:p w:rsidR="001D1C23" w:rsidRDefault="001D1C23" w:rsidP="001D1C23">
      <w:r>
        <w:t xml:space="preserve">The yeas and nays were taken resulting as follows: </w:t>
      </w:r>
    </w:p>
    <w:p w:rsidR="001D1C23" w:rsidRDefault="001D1C23" w:rsidP="001D1C23">
      <w:pPr>
        <w:jc w:val="center"/>
      </w:pPr>
      <w:r>
        <w:t xml:space="preserve"> </w:t>
      </w:r>
      <w:bookmarkStart w:id="131" w:name="vote_start267"/>
      <w:bookmarkEnd w:id="131"/>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 was adopted. </w:t>
      </w:r>
    </w:p>
    <w:p w:rsidR="001D1C23" w:rsidRDefault="001D1C23" w:rsidP="001D1C23"/>
    <w:p w:rsidR="001D1C23" w:rsidRDefault="001D1C23" w:rsidP="001D1C23">
      <w:pPr>
        <w:keepNext/>
        <w:jc w:val="center"/>
        <w:rPr>
          <w:b/>
        </w:rPr>
      </w:pPr>
      <w:r w:rsidRPr="001D1C23">
        <w:rPr>
          <w:b/>
        </w:rPr>
        <w:t>SECTION 8</w:t>
      </w:r>
    </w:p>
    <w:p w:rsidR="001D1C23" w:rsidRDefault="001D1C23" w:rsidP="001D1C23">
      <w:r>
        <w:t xml:space="preserve">The yeas and nays were taken resulting as follows: </w:t>
      </w:r>
    </w:p>
    <w:p w:rsidR="001D1C23" w:rsidRDefault="001D1C23" w:rsidP="001D1C23">
      <w:pPr>
        <w:jc w:val="center"/>
      </w:pPr>
      <w:r>
        <w:t xml:space="preserve"> </w:t>
      </w:r>
      <w:bookmarkStart w:id="132" w:name="vote_start269"/>
      <w:bookmarkEnd w:id="132"/>
      <w:r>
        <w:t>Yeas 100; Nays 14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Total--14</w:t>
      </w:r>
    </w:p>
    <w:p w:rsidR="001D1C23" w:rsidRDefault="001D1C23" w:rsidP="001D1C23">
      <w:pPr>
        <w:jc w:val="center"/>
        <w:rPr>
          <w:b/>
        </w:rPr>
      </w:pPr>
    </w:p>
    <w:p w:rsidR="001D1C23" w:rsidRDefault="001D1C23" w:rsidP="001D1C23">
      <w:r>
        <w:t xml:space="preserve">Section 8 was adopted. </w:t>
      </w:r>
    </w:p>
    <w:p w:rsidR="001D1C23" w:rsidRDefault="001D1C23" w:rsidP="001D1C23"/>
    <w:p w:rsidR="001D1C23" w:rsidRDefault="00C7414C" w:rsidP="001D1C23">
      <w:pPr>
        <w:keepNext/>
        <w:jc w:val="center"/>
        <w:rPr>
          <w:b/>
        </w:rPr>
      </w:pPr>
      <w:r>
        <w:rPr>
          <w:b/>
        </w:rPr>
        <w:br w:type="column"/>
      </w:r>
      <w:r w:rsidR="001D1C23" w:rsidRPr="001D1C23">
        <w:rPr>
          <w:b/>
        </w:rPr>
        <w:t>SECTION 15</w:t>
      </w:r>
    </w:p>
    <w:p w:rsidR="001D1C23" w:rsidRDefault="001D1C23" w:rsidP="001D1C23">
      <w:r>
        <w:t xml:space="preserve">The yeas and nays were taken resulting as follows: </w:t>
      </w:r>
    </w:p>
    <w:p w:rsidR="001D1C23" w:rsidRDefault="001D1C23" w:rsidP="001D1C23">
      <w:pPr>
        <w:jc w:val="center"/>
      </w:pPr>
      <w:r>
        <w:t xml:space="preserve"> </w:t>
      </w:r>
      <w:bookmarkStart w:id="133" w:name="vote_start271"/>
      <w:bookmarkEnd w:id="133"/>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15 was adopted. </w:t>
      </w:r>
    </w:p>
    <w:p w:rsidR="001D1C23" w:rsidRDefault="001D1C23" w:rsidP="001D1C23"/>
    <w:p w:rsidR="001D1C23" w:rsidRDefault="001D1C23" w:rsidP="001D1C23">
      <w:pPr>
        <w:keepNext/>
        <w:jc w:val="center"/>
        <w:rPr>
          <w:b/>
        </w:rPr>
      </w:pPr>
      <w:r w:rsidRPr="001D1C23">
        <w:rPr>
          <w:b/>
        </w:rPr>
        <w:t>SECTION 25</w:t>
      </w:r>
    </w:p>
    <w:p w:rsidR="001D1C23" w:rsidRDefault="001D1C23" w:rsidP="001D1C23">
      <w:r>
        <w:t xml:space="preserve">The yeas and nays were taken resulting as follows: </w:t>
      </w:r>
    </w:p>
    <w:p w:rsidR="001D1C23" w:rsidRDefault="001D1C23" w:rsidP="001D1C23">
      <w:pPr>
        <w:jc w:val="center"/>
      </w:pPr>
      <w:r>
        <w:t xml:space="preserve"> </w:t>
      </w:r>
      <w:bookmarkStart w:id="134" w:name="vote_start273"/>
      <w:bookmarkEnd w:id="134"/>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Wheeler</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E8317A" w:rsidRDefault="00E8317A"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25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25. I should have voted</w:t>
      </w:r>
      <w:r w:rsidRPr="00667D16">
        <w:t xml:space="preserve">. </w:t>
      </w:r>
    </w:p>
    <w:p w:rsidR="00070CFD" w:rsidRPr="00667D16" w:rsidRDefault="00070CFD" w:rsidP="00070CFD">
      <w:pPr>
        <w:tabs>
          <w:tab w:val="left" w:pos="216"/>
        </w:tabs>
      </w:pPr>
      <w:r w:rsidRPr="00667D16">
        <w:tab/>
        <w:t xml:space="preserve">Rep. </w:t>
      </w:r>
      <w:r>
        <w:t>G. Murrell Smith</w:t>
      </w:r>
    </w:p>
    <w:p w:rsidR="00070CFD" w:rsidRDefault="00070CFD" w:rsidP="00070CFD">
      <w:pPr>
        <w:tabs>
          <w:tab w:val="left" w:pos="216"/>
        </w:tabs>
      </w:pPr>
    </w:p>
    <w:p w:rsidR="001D6190" w:rsidRPr="00667D16" w:rsidRDefault="001D6190" w:rsidP="001D6190">
      <w:pPr>
        <w:jc w:val="center"/>
        <w:rPr>
          <w:b/>
        </w:rPr>
      </w:pPr>
      <w:r w:rsidRPr="00667D16">
        <w:rPr>
          <w:b/>
        </w:rPr>
        <w:t>RECORD FOR VOTING</w:t>
      </w:r>
    </w:p>
    <w:p w:rsidR="00E8317A" w:rsidRPr="00667D16" w:rsidRDefault="001D6190" w:rsidP="00E8317A">
      <w:pPr>
        <w:tabs>
          <w:tab w:val="left" w:pos="216"/>
        </w:tabs>
      </w:pPr>
      <w:r>
        <w:tab/>
      </w:r>
      <w:r w:rsidR="00E8317A" w:rsidRPr="00667D16">
        <w:t>I inadver</w:t>
      </w:r>
      <w:r w:rsidR="00E8317A">
        <w:t>tently voted on H. 5201, Part IB</w:t>
      </w:r>
      <w:r w:rsidR="00E8317A" w:rsidRPr="00667D16">
        <w:t xml:space="preserve">, Section </w:t>
      </w:r>
      <w:r w:rsidR="00E8317A">
        <w:t>25</w:t>
      </w:r>
      <w:r w:rsidR="00E8317A" w:rsidRPr="00667D16">
        <w:t xml:space="preserve">. I should have abstained. </w:t>
      </w:r>
    </w:p>
    <w:p w:rsidR="001D6190" w:rsidRPr="00667D16" w:rsidRDefault="001D6190" w:rsidP="001D6190">
      <w:pPr>
        <w:tabs>
          <w:tab w:val="left" w:pos="216"/>
        </w:tabs>
      </w:pPr>
      <w:r w:rsidRPr="00667D16">
        <w:tab/>
        <w:t xml:space="preserve">Rep. </w:t>
      </w:r>
      <w:r>
        <w:t>Anne Parks</w:t>
      </w:r>
    </w:p>
    <w:p w:rsidR="001D6190" w:rsidRPr="00A55557" w:rsidRDefault="001D6190" w:rsidP="00070CFD">
      <w:pPr>
        <w:tabs>
          <w:tab w:val="left" w:pos="216"/>
        </w:tabs>
      </w:pPr>
    </w:p>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25</w:t>
      </w:r>
      <w:r w:rsidRPr="00667D16">
        <w:t xml:space="preserve">. I should have abstained. </w:t>
      </w:r>
    </w:p>
    <w:p w:rsidR="00070CFD" w:rsidRPr="00667D16" w:rsidRDefault="00070CFD" w:rsidP="00070CFD">
      <w:pPr>
        <w:tabs>
          <w:tab w:val="left" w:pos="216"/>
        </w:tabs>
      </w:pPr>
      <w:r w:rsidRPr="00667D16">
        <w:tab/>
        <w:t xml:space="preserve">Rep. </w:t>
      </w:r>
      <w:r>
        <w:t>Joe Daning</w:t>
      </w:r>
    </w:p>
    <w:p w:rsidR="00070CFD" w:rsidRDefault="00070CFD" w:rsidP="001D1C23"/>
    <w:p w:rsidR="001D1C23" w:rsidRDefault="001D1C23" w:rsidP="001D1C23">
      <w:pPr>
        <w:keepNext/>
        <w:jc w:val="center"/>
        <w:rPr>
          <w:b/>
        </w:rPr>
      </w:pPr>
      <w:r w:rsidRPr="001D1C23">
        <w:rPr>
          <w:b/>
        </w:rPr>
        <w:t>SECTION 26</w:t>
      </w:r>
    </w:p>
    <w:p w:rsidR="001D1C23" w:rsidRDefault="001D1C23" w:rsidP="001D1C23">
      <w:r>
        <w:t xml:space="preserve">The yeas and nays were taken resulting as follows: </w:t>
      </w:r>
    </w:p>
    <w:p w:rsidR="001D1C23" w:rsidRDefault="001D1C23" w:rsidP="001D1C23">
      <w:pPr>
        <w:jc w:val="center"/>
      </w:pPr>
      <w:r>
        <w:t xml:space="preserve"> </w:t>
      </w:r>
      <w:bookmarkStart w:id="135" w:name="vote_start275"/>
      <w:bookmarkEnd w:id="135"/>
      <w:r>
        <w:t>Yeas 111; Nays 0</w:t>
      </w:r>
    </w:p>
    <w:p w:rsidR="001D1C23" w:rsidRDefault="001D1C23" w:rsidP="001D1C23">
      <w:pPr>
        <w:jc w:val="center"/>
      </w:pPr>
    </w:p>
    <w:p w:rsidR="001D1C23" w:rsidRDefault="00C7414C"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26 was adopted. </w:t>
      </w:r>
    </w:p>
    <w:p w:rsidR="001D1C23" w:rsidRDefault="001D1C23" w:rsidP="001D1C23"/>
    <w:p w:rsidR="001D1C23" w:rsidRDefault="001D1C23" w:rsidP="001D1C23">
      <w:pPr>
        <w:keepNext/>
        <w:jc w:val="center"/>
        <w:rPr>
          <w:b/>
        </w:rPr>
      </w:pPr>
      <w:r w:rsidRPr="001D1C23">
        <w:rPr>
          <w:b/>
        </w:rPr>
        <w:t>SECTION 27</w:t>
      </w:r>
    </w:p>
    <w:p w:rsidR="001D1C23" w:rsidRDefault="001D1C23" w:rsidP="001D1C23">
      <w:r>
        <w:t xml:space="preserve">The yeas and nays were taken resulting as follows: </w:t>
      </w:r>
    </w:p>
    <w:p w:rsidR="001D1C23" w:rsidRDefault="001D1C23" w:rsidP="001D1C23">
      <w:pPr>
        <w:jc w:val="center"/>
      </w:pPr>
      <w:r>
        <w:t xml:space="preserve"> </w:t>
      </w:r>
      <w:bookmarkStart w:id="136" w:name="vote_start277"/>
      <w:bookmarkEnd w:id="136"/>
      <w:r>
        <w:t>Yeas 109;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27 was adopted. </w:t>
      </w:r>
    </w:p>
    <w:p w:rsidR="00070CFD" w:rsidRDefault="00070CFD"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27. I should have voted</w:t>
      </w:r>
      <w:r w:rsidRPr="00667D16">
        <w:t xml:space="preserve">. </w:t>
      </w:r>
    </w:p>
    <w:p w:rsidR="00070CFD" w:rsidRDefault="00070CFD" w:rsidP="00070CFD">
      <w:pPr>
        <w:tabs>
          <w:tab w:val="left" w:pos="216"/>
        </w:tabs>
      </w:pPr>
      <w:r w:rsidRPr="00667D16">
        <w:tab/>
        <w:t xml:space="preserve">Rep. </w:t>
      </w:r>
      <w:r>
        <w:t>G. Murrell Smith</w:t>
      </w:r>
    </w:p>
    <w:p w:rsidR="007C21B9" w:rsidRPr="00667D16" w:rsidRDefault="007C21B9" w:rsidP="00070CFD">
      <w:pPr>
        <w:tabs>
          <w:tab w:val="left" w:pos="216"/>
        </w:tabs>
      </w:pPr>
    </w:p>
    <w:p w:rsidR="001D1C23" w:rsidRDefault="001D1C23" w:rsidP="001D1C23">
      <w:pPr>
        <w:keepNext/>
        <w:jc w:val="center"/>
        <w:rPr>
          <w:b/>
        </w:rPr>
      </w:pPr>
      <w:r w:rsidRPr="001D1C23">
        <w:rPr>
          <w:b/>
        </w:rPr>
        <w:t>SECTION 29</w:t>
      </w:r>
    </w:p>
    <w:p w:rsidR="001D1C23" w:rsidRDefault="001D1C23" w:rsidP="001D1C23">
      <w:r>
        <w:t xml:space="preserve">The yeas and nays were taken resulting as follows: </w:t>
      </w:r>
    </w:p>
    <w:p w:rsidR="001D1C23" w:rsidRDefault="001D1C23" w:rsidP="001D1C23">
      <w:pPr>
        <w:jc w:val="center"/>
      </w:pPr>
      <w:r>
        <w:t xml:space="preserve"> </w:t>
      </w:r>
      <w:bookmarkStart w:id="137" w:name="vote_start279"/>
      <w:bookmarkEnd w:id="137"/>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29 was adopted. </w:t>
      </w:r>
    </w:p>
    <w:p w:rsidR="001D1C23" w:rsidRDefault="001D1C23" w:rsidP="001D1C23"/>
    <w:p w:rsidR="001D1C23" w:rsidRDefault="001D1C23" w:rsidP="001D1C23">
      <w:pPr>
        <w:keepNext/>
        <w:jc w:val="center"/>
        <w:rPr>
          <w:b/>
        </w:rPr>
      </w:pPr>
      <w:r w:rsidRPr="001D1C23">
        <w:rPr>
          <w:b/>
        </w:rPr>
        <w:t>SECTION 30</w:t>
      </w:r>
    </w:p>
    <w:p w:rsidR="001D1C23" w:rsidRDefault="001D1C23" w:rsidP="001D1C23">
      <w:r>
        <w:t xml:space="preserve">The yeas and nays were taken resulting as follows: </w:t>
      </w:r>
    </w:p>
    <w:p w:rsidR="001D1C23" w:rsidRDefault="001D1C23" w:rsidP="001D1C23">
      <w:pPr>
        <w:jc w:val="center"/>
      </w:pPr>
      <w:r>
        <w:t xml:space="preserve"> </w:t>
      </w:r>
      <w:bookmarkStart w:id="138" w:name="vote_start281"/>
      <w:bookmarkEnd w:id="138"/>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30 was adopted. </w:t>
      </w:r>
    </w:p>
    <w:p w:rsidR="001D1C23" w:rsidRDefault="001D1C23" w:rsidP="001D1C23"/>
    <w:p w:rsidR="001D1C23" w:rsidRDefault="001D1C23" w:rsidP="001D1C23">
      <w:pPr>
        <w:keepNext/>
        <w:jc w:val="center"/>
        <w:rPr>
          <w:b/>
        </w:rPr>
      </w:pPr>
      <w:r w:rsidRPr="001D1C23">
        <w:rPr>
          <w:b/>
        </w:rPr>
        <w:t>SECTION 32</w:t>
      </w:r>
    </w:p>
    <w:p w:rsidR="001D1C23" w:rsidRDefault="001D1C23" w:rsidP="001D1C23">
      <w:r>
        <w:t xml:space="preserve">The yeas and nays were taken resulting as follows: </w:t>
      </w:r>
    </w:p>
    <w:p w:rsidR="001D1C23" w:rsidRDefault="001D1C23" w:rsidP="001D1C23">
      <w:pPr>
        <w:jc w:val="center"/>
      </w:pPr>
      <w:r>
        <w:t xml:space="preserve"> </w:t>
      </w:r>
      <w:bookmarkStart w:id="139" w:name="vote_start283"/>
      <w:bookmarkEnd w:id="139"/>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32 was adopted. </w:t>
      </w:r>
    </w:p>
    <w:p w:rsidR="001D1C23" w:rsidRDefault="001D1C23" w:rsidP="001D1C23"/>
    <w:p w:rsidR="001D1C23" w:rsidRDefault="001D1C23" w:rsidP="001D1C23">
      <w:pPr>
        <w:keepNext/>
        <w:jc w:val="center"/>
        <w:rPr>
          <w:b/>
        </w:rPr>
      </w:pPr>
      <w:r w:rsidRPr="001D1C23">
        <w:rPr>
          <w:b/>
        </w:rPr>
        <w:t>SECTION 35</w:t>
      </w:r>
    </w:p>
    <w:p w:rsidR="001D1C23" w:rsidRDefault="001D1C23" w:rsidP="001D1C23">
      <w:r>
        <w:t xml:space="preserve">The yeas and nays were taken resulting as follows: </w:t>
      </w:r>
    </w:p>
    <w:p w:rsidR="001D1C23" w:rsidRDefault="001D1C23" w:rsidP="001D1C23">
      <w:pPr>
        <w:jc w:val="center"/>
      </w:pPr>
      <w:r>
        <w:t xml:space="preserve"> </w:t>
      </w:r>
      <w:bookmarkStart w:id="140" w:name="vote_start285"/>
      <w:bookmarkEnd w:id="140"/>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35 was adopted. </w:t>
      </w:r>
    </w:p>
    <w:p w:rsidR="001D1C23" w:rsidRDefault="001D1C23" w:rsidP="001D1C23"/>
    <w:p w:rsidR="001D1C23" w:rsidRDefault="001D1C23" w:rsidP="001D1C23">
      <w:pPr>
        <w:keepNext/>
        <w:jc w:val="center"/>
        <w:rPr>
          <w:b/>
        </w:rPr>
      </w:pPr>
      <w:r w:rsidRPr="001D1C23">
        <w:rPr>
          <w:b/>
        </w:rPr>
        <w:t>SECTION 36</w:t>
      </w:r>
    </w:p>
    <w:p w:rsidR="001D1C23" w:rsidRDefault="001D1C23" w:rsidP="001D1C23">
      <w:r>
        <w:t xml:space="preserve">The yeas and nays were taken resulting as follows: </w:t>
      </w:r>
    </w:p>
    <w:p w:rsidR="001D1C23" w:rsidRDefault="001D1C23" w:rsidP="001D1C23">
      <w:pPr>
        <w:jc w:val="center"/>
      </w:pPr>
      <w:r>
        <w:t xml:space="preserve"> </w:t>
      </w:r>
      <w:bookmarkStart w:id="141" w:name="vote_start287"/>
      <w:bookmarkEnd w:id="141"/>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36 was adopted. </w:t>
      </w:r>
    </w:p>
    <w:p w:rsidR="001D1C23" w:rsidRDefault="001D1C23" w:rsidP="001D1C23"/>
    <w:p w:rsidR="001D1C23" w:rsidRDefault="001D1C23" w:rsidP="001D1C23">
      <w:pPr>
        <w:keepNext/>
        <w:jc w:val="center"/>
        <w:rPr>
          <w:b/>
        </w:rPr>
      </w:pPr>
      <w:r w:rsidRPr="001D1C23">
        <w:rPr>
          <w:b/>
        </w:rPr>
        <w:t>SECTION 39</w:t>
      </w:r>
    </w:p>
    <w:p w:rsidR="001D1C23" w:rsidRDefault="001D1C23" w:rsidP="001D1C23">
      <w:r>
        <w:t xml:space="preserve">The yeas and nays were taken resulting as follows: </w:t>
      </w:r>
    </w:p>
    <w:p w:rsidR="001D1C23" w:rsidRDefault="001D1C23" w:rsidP="001D1C23">
      <w:pPr>
        <w:jc w:val="center"/>
      </w:pPr>
      <w:r>
        <w:t xml:space="preserve"> </w:t>
      </w:r>
      <w:bookmarkStart w:id="142" w:name="vote_start289"/>
      <w:bookmarkEnd w:id="142"/>
      <w:r>
        <w:t>Yeas 107;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39 was adopted. </w:t>
      </w:r>
    </w:p>
    <w:p w:rsidR="001D1C23" w:rsidRDefault="001D1C23" w:rsidP="001D1C23"/>
    <w:p w:rsidR="001D1C23" w:rsidRDefault="001D1C23" w:rsidP="001D1C23">
      <w:pPr>
        <w:keepNext/>
        <w:jc w:val="center"/>
        <w:rPr>
          <w:b/>
        </w:rPr>
      </w:pPr>
      <w:r w:rsidRPr="001D1C23">
        <w:rPr>
          <w:b/>
        </w:rPr>
        <w:t>SECTION 40</w:t>
      </w:r>
    </w:p>
    <w:p w:rsidR="001D1C23" w:rsidRDefault="001D1C23" w:rsidP="001D1C23">
      <w:r>
        <w:t xml:space="preserve">The yeas and nays were taken resulting as follows: </w:t>
      </w:r>
    </w:p>
    <w:p w:rsidR="001D1C23" w:rsidRDefault="001D1C23" w:rsidP="001D1C23">
      <w:pPr>
        <w:jc w:val="center"/>
      </w:pPr>
      <w:r>
        <w:t xml:space="preserve"> </w:t>
      </w:r>
      <w:bookmarkStart w:id="143" w:name="vote_start291"/>
      <w:bookmarkEnd w:id="143"/>
      <w:r>
        <w:t>Yeas 102;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40 was adopted. </w:t>
      </w:r>
    </w:p>
    <w:p w:rsidR="001D1C23" w:rsidRDefault="001D1C23" w:rsidP="001D1C23"/>
    <w:p w:rsidR="001D1C23" w:rsidRDefault="001D1C23" w:rsidP="001D1C23">
      <w:pPr>
        <w:keepNext/>
        <w:jc w:val="center"/>
        <w:rPr>
          <w:b/>
        </w:rPr>
      </w:pPr>
      <w:r w:rsidRPr="001D1C23">
        <w:rPr>
          <w:b/>
        </w:rPr>
        <w:t>SECTION 41</w:t>
      </w:r>
    </w:p>
    <w:p w:rsidR="001D1C23" w:rsidRDefault="001D1C23" w:rsidP="001D1C23">
      <w:r>
        <w:t xml:space="preserve">The yeas and nays were taken resulting as follows: </w:t>
      </w:r>
    </w:p>
    <w:p w:rsidR="001D1C23" w:rsidRDefault="001D1C23" w:rsidP="001D1C23">
      <w:pPr>
        <w:jc w:val="center"/>
      </w:pPr>
      <w:r>
        <w:t xml:space="preserve"> </w:t>
      </w:r>
      <w:bookmarkStart w:id="144" w:name="vote_start293"/>
      <w:bookmarkEnd w:id="144"/>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41 was adopted. </w:t>
      </w:r>
    </w:p>
    <w:p w:rsidR="001D1C23" w:rsidRDefault="001D1C23" w:rsidP="001D1C23"/>
    <w:p w:rsidR="001D1C23" w:rsidRDefault="001D1C23" w:rsidP="001D1C23">
      <w:pPr>
        <w:keepNext/>
        <w:jc w:val="center"/>
        <w:rPr>
          <w:b/>
        </w:rPr>
      </w:pPr>
      <w:r w:rsidRPr="001D1C23">
        <w:rPr>
          <w:b/>
        </w:rPr>
        <w:t>SECTION 42</w:t>
      </w:r>
    </w:p>
    <w:p w:rsidR="001D1C23" w:rsidRDefault="001D1C23" w:rsidP="001D1C23">
      <w:r>
        <w:t xml:space="preserve">The yeas and nays were taken resulting as follows: </w:t>
      </w:r>
    </w:p>
    <w:p w:rsidR="001D1C23" w:rsidRDefault="001D1C23" w:rsidP="001D1C23">
      <w:pPr>
        <w:jc w:val="center"/>
      </w:pPr>
      <w:r>
        <w:t xml:space="preserve"> </w:t>
      </w:r>
      <w:bookmarkStart w:id="145" w:name="vote_start295"/>
      <w:bookmarkEnd w:id="145"/>
      <w:r>
        <w:t>Yeas 101;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42 was adopted. </w:t>
      </w:r>
    </w:p>
    <w:p w:rsidR="001D1C23" w:rsidRDefault="001D1C23" w:rsidP="001D1C23"/>
    <w:p w:rsidR="001D1C23" w:rsidRDefault="001D1C23" w:rsidP="001D1C23">
      <w:pPr>
        <w:keepNext/>
        <w:jc w:val="center"/>
        <w:rPr>
          <w:b/>
        </w:rPr>
      </w:pPr>
      <w:r w:rsidRPr="001D1C23">
        <w:rPr>
          <w:b/>
        </w:rPr>
        <w:t>SECTION 43</w:t>
      </w:r>
    </w:p>
    <w:p w:rsidR="001D1C23" w:rsidRDefault="001D1C23" w:rsidP="001D1C23">
      <w:r>
        <w:t xml:space="preserve">The yeas and nays were taken resulting as follows: </w:t>
      </w:r>
    </w:p>
    <w:p w:rsidR="001D1C23" w:rsidRDefault="001D1C23" w:rsidP="001D1C23">
      <w:pPr>
        <w:jc w:val="center"/>
      </w:pPr>
      <w:r>
        <w:t xml:space="preserve"> </w:t>
      </w:r>
      <w:bookmarkStart w:id="146" w:name="vote_start297"/>
      <w:bookmarkEnd w:id="146"/>
      <w:r>
        <w:t>Yeas 102; Nays 0</w:t>
      </w:r>
    </w:p>
    <w:p w:rsidR="00E8317A" w:rsidRDefault="00E8317A"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43 was adopted. </w:t>
      </w:r>
    </w:p>
    <w:p w:rsidR="001D1C23" w:rsidRDefault="001D1C23" w:rsidP="001D1C23"/>
    <w:p w:rsidR="001D1C23" w:rsidRDefault="001D1C23" w:rsidP="001D1C23">
      <w:pPr>
        <w:keepNext/>
        <w:jc w:val="center"/>
        <w:rPr>
          <w:b/>
        </w:rPr>
      </w:pPr>
      <w:r w:rsidRPr="001D1C23">
        <w:rPr>
          <w:b/>
        </w:rPr>
        <w:t>SECTION 44</w:t>
      </w:r>
    </w:p>
    <w:p w:rsidR="001D1C23" w:rsidRDefault="001D1C23" w:rsidP="001D1C23">
      <w:r>
        <w:t xml:space="preserve">The yeas and nays were taken resulting as follows: </w:t>
      </w:r>
    </w:p>
    <w:p w:rsidR="001D1C23" w:rsidRDefault="001D1C23" w:rsidP="001D1C23">
      <w:pPr>
        <w:jc w:val="center"/>
      </w:pPr>
      <w:r>
        <w:t xml:space="preserve"> </w:t>
      </w:r>
      <w:bookmarkStart w:id="147" w:name="vote_start299"/>
      <w:bookmarkEnd w:id="147"/>
      <w:r>
        <w:t>Yeas 104;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44 was adopted. </w:t>
      </w:r>
    </w:p>
    <w:p w:rsidR="001D1C23" w:rsidRDefault="001D1C23" w:rsidP="001D1C23"/>
    <w:p w:rsidR="001D1C23" w:rsidRDefault="001D1C23" w:rsidP="001D1C23">
      <w:pPr>
        <w:keepNext/>
        <w:jc w:val="center"/>
        <w:rPr>
          <w:b/>
        </w:rPr>
      </w:pPr>
      <w:r w:rsidRPr="001D1C23">
        <w:rPr>
          <w:b/>
        </w:rPr>
        <w:t>SECTION 45</w:t>
      </w:r>
    </w:p>
    <w:p w:rsidR="001D1C23" w:rsidRDefault="001D1C23" w:rsidP="001D1C23">
      <w:r>
        <w:t xml:space="preserve">The yeas and nays were taken resulting as follows: </w:t>
      </w:r>
    </w:p>
    <w:p w:rsidR="001D1C23" w:rsidRDefault="001D1C23" w:rsidP="001D1C23">
      <w:pPr>
        <w:jc w:val="center"/>
      </w:pPr>
      <w:r>
        <w:t xml:space="preserve"> </w:t>
      </w:r>
      <w:bookmarkStart w:id="148" w:name="vote_start301"/>
      <w:bookmarkEnd w:id="148"/>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45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45. I should have voted</w:t>
      </w:r>
      <w:r w:rsidRPr="00667D16">
        <w:t xml:space="preserve">. </w:t>
      </w:r>
    </w:p>
    <w:p w:rsidR="00070CFD" w:rsidRPr="00667D16" w:rsidRDefault="00070CFD" w:rsidP="00070CFD">
      <w:pPr>
        <w:tabs>
          <w:tab w:val="left" w:pos="216"/>
        </w:tabs>
      </w:pPr>
      <w:r w:rsidRPr="00667D16">
        <w:tab/>
        <w:t xml:space="preserve">Rep. </w:t>
      </w:r>
      <w:r>
        <w:t>G. Murrell Smith</w:t>
      </w:r>
    </w:p>
    <w:p w:rsidR="00070CFD" w:rsidRPr="00A55557" w:rsidRDefault="00070CFD" w:rsidP="00070CFD">
      <w:pPr>
        <w:tabs>
          <w:tab w:val="left" w:pos="216"/>
        </w:tabs>
      </w:pPr>
    </w:p>
    <w:p w:rsidR="001D1C23" w:rsidRDefault="001D1C23" w:rsidP="001D1C23">
      <w:pPr>
        <w:keepNext/>
        <w:jc w:val="center"/>
        <w:rPr>
          <w:b/>
        </w:rPr>
      </w:pPr>
      <w:r w:rsidRPr="001D1C23">
        <w:rPr>
          <w:b/>
        </w:rPr>
        <w:t>SECTION 47</w:t>
      </w:r>
    </w:p>
    <w:p w:rsidR="001D1C23" w:rsidRDefault="001D1C23" w:rsidP="001D1C23">
      <w:r>
        <w:t xml:space="preserve">The yeas and nays were taken resulting as follows: </w:t>
      </w:r>
    </w:p>
    <w:p w:rsidR="001D1C23" w:rsidRDefault="001D1C23" w:rsidP="001D1C23">
      <w:pPr>
        <w:jc w:val="center"/>
      </w:pPr>
      <w:r>
        <w:t xml:space="preserve"> </w:t>
      </w:r>
      <w:bookmarkStart w:id="149" w:name="vote_start303"/>
      <w:bookmarkEnd w:id="149"/>
      <w:r>
        <w:t>Yeas 100;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47 was adopted. </w:t>
      </w:r>
    </w:p>
    <w:p w:rsidR="001D1C23" w:rsidRDefault="001D1C23" w:rsidP="001D1C23"/>
    <w:p w:rsidR="001D1C23" w:rsidRDefault="001D1C23" w:rsidP="001D1C23">
      <w:pPr>
        <w:keepNext/>
        <w:jc w:val="center"/>
        <w:rPr>
          <w:b/>
        </w:rPr>
      </w:pPr>
      <w:r w:rsidRPr="001D1C23">
        <w:rPr>
          <w:b/>
        </w:rPr>
        <w:t>SECTION 48</w:t>
      </w:r>
    </w:p>
    <w:p w:rsidR="001D1C23" w:rsidRDefault="001D1C23" w:rsidP="001D1C23">
      <w:r>
        <w:t xml:space="preserve">The yeas and nays were taken resulting as follows: </w:t>
      </w:r>
    </w:p>
    <w:p w:rsidR="001D1C23" w:rsidRDefault="001D1C23" w:rsidP="001D1C23">
      <w:pPr>
        <w:jc w:val="center"/>
      </w:pPr>
      <w:r>
        <w:t xml:space="preserve"> </w:t>
      </w:r>
      <w:bookmarkStart w:id="150" w:name="vote_start305"/>
      <w:bookmarkEnd w:id="150"/>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48 was adopted. </w:t>
      </w:r>
    </w:p>
    <w:p w:rsidR="001D1C23" w:rsidRDefault="001D1C23" w:rsidP="001D1C23"/>
    <w:p w:rsidR="001D1C23" w:rsidRDefault="001D1C23" w:rsidP="001D1C23">
      <w:pPr>
        <w:keepNext/>
        <w:jc w:val="center"/>
        <w:rPr>
          <w:b/>
        </w:rPr>
      </w:pPr>
      <w:r w:rsidRPr="001D1C23">
        <w:rPr>
          <w:b/>
        </w:rPr>
        <w:t>SECTION 52</w:t>
      </w:r>
    </w:p>
    <w:p w:rsidR="001D1C23" w:rsidRDefault="001D1C23" w:rsidP="001D1C23">
      <w:r>
        <w:t xml:space="preserve">The yeas and nays were taken resulting as follows: </w:t>
      </w:r>
    </w:p>
    <w:p w:rsidR="001D1C23" w:rsidRDefault="001D1C23" w:rsidP="001D1C23">
      <w:pPr>
        <w:jc w:val="center"/>
      </w:pPr>
      <w:r>
        <w:t xml:space="preserve"> </w:t>
      </w:r>
      <w:bookmarkStart w:id="151" w:name="vote_start307"/>
      <w:bookmarkEnd w:id="151"/>
      <w:r>
        <w:t>Yeas 104;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52 was adopted. </w:t>
      </w:r>
    </w:p>
    <w:p w:rsidR="001D1C23" w:rsidRDefault="001D1C23" w:rsidP="001D1C23"/>
    <w:p w:rsidR="001D1C23" w:rsidRDefault="001D1C23" w:rsidP="001D1C23">
      <w:pPr>
        <w:keepNext/>
        <w:jc w:val="center"/>
        <w:rPr>
          <w:b/>
        </w:rPr>
      </w:pPr>
      <w:r w:rsidRPr="001D1C23">
        <w:rPr>
          <w:b/>
        </w:rPr>
        <w:t>SECTION 53</w:t>
      </w:r>
    </w:p>
    <w:p w:rsidR="001D1C23" w:rsidRDefault="001D1C23" w:rsidP="001D1C23">
      <w:r>
        <w:t xml:space="preserve">The yeas and nays were taken resulting as follows: </w:t>
      </w:r>
    </w:p>
    <w:p w:rsidR="001D1C23" w:rsidRDefault="001D1C23" w:rsidP="001D1C23">
      <w:pPr>
        <w:jc w:val="center"/>
      </w:pPr>
      <w:r>
        <w:t xml:space="preserve"> </w:t>
      </w:r>
      <w:bookmarkStart w:id="152" w:name="vote_start309"/>
      <w:bookmarkEnd w:id="152"/>
      <w:r>
        <w:t>Yeas 105;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53 was adopted. </w:t>
      </w:r>
    </w:p>
    <w:p w:rsidR="001D1C23" w:rsidRDefault="001D1C23" w:rsidP="001D1C23">
      <w:pPr>
        <w:keepNext/>
        <w:jc w:val="center"/>
        <w:rPr>
          <w:b/>
        </w:rPr>
      </w:pPr>
      <w:r w:rsidRPr="001D1C23">
        <w:rPr>
          <w:b/>
        </w:rPr>
        <w:t>SECTION 54</w:t>
      </w:r>
    </w:p>
    <w:p w:rsidR="001D1C23" w:rsidRDefault="001D1C23" w:rsidP="001D1C23">
      <w:r>
        <w:t xml:space="preserve">The yeas and nays were taken resulting as follows: </w:t>
      </w:r>
    </w:p>
    <w:p w:rsidR="001D1C23" w:rsidRDefault="001D1C23" w:rsidP="001D1C23">
      <w:pPr>
        <w:jc w:val="center"/>
      </w:pPr>
      <w:r>
        <w:t xml:space="preserve"> </w:t>
      </w:r>
      <w:bookmarkStart w:id="153" w:name="vote_start311"/>
      <w:bookmarkEnd w:id="153"/>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54 was adopted. </w:t>
      </w:r>
    </w:p>
    <w:p w:rsidR="001D1C23" w:rsidRDefault="001D1C23" w:rsidP="001D1C23"/>
    <w:p w:rsidR="001D1C23" w:rsidRDefault="001D1C23" w:rsidP="001D1C23">
      <w:pPr>
        <w:keepNext/>
        <w:jc w:val="center"/>
        <w:rPr>
          <w:b/>
        </w:rPr>
      </w:pPr>
      <w:r w:rsidRPr="001D1C23">
        <w:rPr>
          <w:b/>
        </w:rPr>
        <w:t>SECTION 58</w:t>
      </w:r>
    </w:p>
    <w:p w:rsidR="001D1C23" w:rsidRDefault="001D1C23" w:rsidP="001D1C23">
      <w:r>
        <w:t xml:space="preserve">The yeas and nays were taken resulting as follows: </w:t>
      </w:r>
    </w:p>
    <w:p w:rsidR="001D1C23" w:rsidRDefault="001D1C23" w:rsidP="001D1C23">
      <w:pPr>
        <w:jc w:val="center"/>
      </w:pPr>
      <w:r>
        <w:t xml:space="preserve"> </w:t>
      </w:r>
      <w:bookmarkStart w:id="154" w:name="vote_start313"/>
      <w:bookmarkEnd w:id="154"/>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58 was adopted. </w:t>
      </w:r>
    </w:p>
    <w:p w:rsidR="001D1C23" w:rsidRDefault="001D1C23" w:rsidP="001D1C23"/>
    <w:p w:rsidR="001D1C23" w:rsidRDefault="001D1C23" w:rsidP="001D1C23">
      <w:pPr>
        <w:keepNext/>
        <w:jc w:val="center"/>
        <w:rPr>
          <w:b/>
        </w:rPr>
      </w:pPr>
      <w:r w:rsidRPr="001D1C23">
        <w:rPr>
          <w:b/>
        </w:rPr>
        <w:t>SECTION 59</w:t>
      </w:r>
    </w:p>
    <w:p w:rsidR="001D1C23" w:rsidRDefault="001D1C23" w:rsidP="001D1C23">
      <w:r>
        <w:t xml:space="preserve">The yeas and nays were taken resulting as follows: </w:t>
      </w:r>
    </w:p>
    <w:p w:rsidR="001D1C23" w:rsidRDefault="001D1C23" w:rsidP="001D1C23">
      <w:pPr>
        <w:jc w:val="center"/>
      </w:pPr>
      <w:r>
        <w:t xml:space="preserve"> </w:t>
      </w:r>
      <w:bookmarkStart w:id="155" w:name="vote_start315"/>
      <w:bookmarkEnd w:id="155"/>
      <w:r>
        <w:t>Yeas 104;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59 was adopted. </w:t>
      </w:r>
    </w:p>
    <w:p w:rsidR="001D1C23" w:rsidRDefault="001D1C23" w:rsidP="001D1C23"/>
    <w:p w:rsidR="001D1C23" w:rsidRDefault="001D1C23" w:rsidP="001D1C23">
      <w:pPr>
        <w:keepNext/>
        <w:jc w:val="center"/>
        <w:rPr>
          <w:b/>
        </w:rPr>
      </w:pPr>
      <w:r w:rsidRPr="001D1C23">
        <w:rPr>
          <w:b/>
        </w:rPr>
        <w:t>SECTION 61</w:t>
      </w:r>
    </w:p>
    <w:p w:rsidR="001D1C23" w:rsidRDefault="001D1C23" w:rsidP="001D1C23">
      <w:r>
        <w:t xml:space="preserve">The yeas and nays were taken resulting as follows: </w:t>
      </w:r>
    </w:p>
    <w:p w:rsidR="001D1C23" w:rsidRDefault="001D1C23" w:rsidP="001D1C23">
      <w:pPr>
        <w:jc w:val="center"/>
      </w:pPr>
      <w:r>
        <w:t xml:space="preserve"> </w:t>
      </w:r>
      <w:bookmarkStart w:id="156" w:name="vote_start317"/>
      <w:bookmarkEnd w:id="156"/>
      <w:r>
        <w:t>Yeas 96;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61 was adopted. </w:t>
      </w:r>
    </w:p>
    <w:p w:rsidR="00070CFD" w:rsidRDefault="00070CFD"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070CFD" w:rsidRDefault="00070CFD" w:rsidP="00070CFD">
      <w:pPr>
        <w:tabs>
          <w:tab w:val="left" w:pos="216"/>
        </w:tabs>
      </w:pPr>
      <w:r w:rsidRPr="00667D16">
        <w:tab/>
        <w:t xml:space="preserve">Rep. </w:t>
      </w:r>
      <w:r>
        <w:t>Bruce Bannister</w:t>
      </w:r>
    </w:p>
    <w:p w:rsidR="00682D5F" w:rsidRDefault="00682D5F" w:rsidP="00070CFD">
      <w:pPr>
        <w:tabs>
          <w:tab w:val="left" w:pos="216"/>
        </w:tabs>
      </w:pPr>
    </w:p>
    <w:p w:rsidR="00682D5F" w:rsidRPr="00667D16" w:rsidRDefault="00C7414C" w:rsidP="00682D5F">
      <w:pPr>
        <w:jc w:val="center"/>
        <w:rPr>
          <w:b/>
        </w:rPr>
      </w:pPr>
      <w:r>
        <w:rPr>
          <w:b/>
        </w:rPr>
        <w:br w:type="column"/>
      </w:r>
      <w:r w:rsidR="00682D5F" w:rsidRPr="00667D16">
        <w:rPr>
          <w:b/>
        </w:rPr>
        <w:t>RECORD FOR VOTING</w:t>
      </w:r>
    </w:p>
    <w:p w:rsidR="00682D5F" w:rsidRPr="00667D16" w:rsidRDefault="00682D5F" w:rsidP="00682D5F">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682D5F" w:rsidRDefault="00682D5F" w:rsidP="00682D5F">
      <w:pPr>
        <w:tabs>
          <w:tab w:val="left" w:pos="216"/>
        </w:tabs>
      </w:pPr>
      <w:r w:rsidRPr="00667D16">
        <w:tab/>
        <w:t xml:space="preserve">Rep. </w:t>
      </w:r>
      <w:r>
        <w:t>Mandy Norrell</w:t>
      </w:r>
    </w:p>
    <w:p w:rsidR="00972722" w:rsidRDefault="00972722" w:rsidP="00972722"/>
    <w:p w:rsidR="00972722" w:rsidRPr="00667D16" w:rsidRDefault="00972722" w:rsidP="00972722">
      <w:pPr>
        <w:jc w:val="center"/>
        <w:rPr>
          <w:b/>
        </w:rPr>
      </w:pPr>
      <w:r w:rsidRPr="00667D16">
        <w:rPr>
          <w:b/>
        </w:rPr>
        <w:t>RECORD FOR VOTING</w:t>
      </w:r>
    </w:p>
    <w:p w:rsidR="00972722" w:rsidRPr="00667D16" w:rsidRDefault="00972722" w:rsidP="00972722">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972722" w:rsidRDefault="00972722" w:rsidP="00972722">
      <w:pPr>
        <w:tabs>
          <w:tab w:val="left" w:pos="216"/>
        </w:tabs>
      </w:pPr>
      <w:r w:rsidRPr="00667D16">
        <w:tab/>
        <w:t xml:space="preserve">Rep. </w:t>
      </w:r>
      <w:r>
        <w:t>Alan Clemmons</w:t>
      </w:r>
    </w:p>
    <w:p w:rsidR="007C21B9" w:rsidRDefault="007C21B9" w:rsidP="00972722">
      <w:pPr>
        <w:tabs>
          <w:tab w:val="left" w:pos="216"/>
        </w:tabs>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 on H. 5201, Part I</w:t>
      </w:r>
      <w:r>
        <w:t>B, Section 61</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62</w:t>
      </w:r>
    </w:p>
    <w:p w:rsidR="001D1C23" w:rsidRDefault="001D1C23" w:rsidP="001D1C23">
      <w:r>
        <w:t xml:space="preserve">The yeas and nays were taken resulting as follows: </w:t>
      </w:r>
    </w:p>
    <w:p w:rsidR="001D1C23" w:rsidRDefault="001D1C23" w:rsidP="001D1C23">
      <w:pPr>
        <w:jc w:val="center"/>
      </w:pPr>
      <w:r>
        <w:t xml:space="preserve"> </w:t>
      </w:r>
      <w:bookmarkStart w:id="157" w:name="vote_start319"/>
      <w:bookmarkEnd w:id="157"/>
      <w:r>
        <w:t>Yeas 107;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93046C" w:rsidRDefault="0093046C"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62 was adopted. </w:t>
      </w:r>
    </w:p>
    <w:p w:rsidR="001D1C23" w:rsidRDefault="001D1C23" w:rsidP="001D1C23"/>
    <w:p w:rsidR="001D1C23" w:rsidRDefault="001D1C23" w:rsidP="001D1C23">
      <w:pPr>
        <w:keepNext/>
        <w:jc w:val="center"/>
        <w:rPr>
          <w:b/>
        </w:rPr>
      </w:pPr>
      <w:r w:rsidRPr="001D1C23">
        <w:rPr>
          <w:b/>
        </w:rPr>
        <w:t>SECTION 63</w:t>
      </w:r>
    </w:p>
    <w:p w:rsidR="001D1C23" w:rsidRDefault="001D1C23" w:rsidP="001D1C23">
      <w:r>
        <w:t xml:space="preserve">The yeas and nays were taken resulting as follows: </w:t>
      </w:r>
    </w:p>
    <w:p w:rsidR="001D1C23" w:rsidRDefault="001D1C23" w:rsidP="001D1C23">
      <w:pPr>
        <w:jc w:val="center"/>
      </w:pPr>
      <w:r>
        <w:t xml:space="preserve"> </w:t>
      </w:r>
      <w:bookmarkStart w:id="158" w:name="vote_start321"/>
      <w:bookmarkEnd w:id="158"/>
      <w:r>
        <w:t>Yeas 111; Nays 0</w:t>
      </w:r>
    </w:p>
    <w:p w:rsidR="0093046C" w:rsidRDefault="0093046C"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63 was adopted. </w:t>
      </w:r>
    </w:p>
    <w:p w:rsidR="00C039AB" w:rsidRDefault="00C039AB" w:rsidP="001D1C23"/>
    <w:p w:rsidR="001D1C23" w:rsidRDefault="001D1C23" w:rsidP="001D1C23">
      <w:pPr>
        <w:keepNext/>
        <w:jc w:val="center"/>
        <w:rPr>
          <w:b/>
        </w:rPr>
      </w:pPr>
      <w:r w:rsidRPr="001D1C23">
        <w:rPr>
          <w:b/>
        </w:rPr>
        <w:t>SECTION 65</w:t>
      </w:r>
    </w:p>
    <w:p w:rsidR="001D1C23" w:rsidRDefault="001D1C23" w:rsidP="001D1C23">
      <w:r>
        <w:t xml:space="preserve">The yeas and nays were taken resulting as follows: </w:t>
      </w:r>
    </w:p>
    <w:p w:rsidR="001D1C23" w:rsidRDefault="001D1C23" w:rsidP="001D1C23">
      <w:pPr>
        <w:jc w:val="center"/>
      </w:pPr>
      <w:r>
        <w:t xml:space="preserve"> </w:t>
      </w:r>
      <w:bookmarkStart w:id="159" w:name="vote_start323"/>
      <w:bookmarkEnd w:id="159"/>
      <w:r>
        <w:t>Yeas 93;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65 was adopted. </w:t>
      </w:r>
    </w:p>
    <w:p w:rsidR="00682D5F" w:rsidRDefault="00682D5F" w:rsidP="00682D5F">
      <w:pPr>
        <w:tabs>
          <w:tab w:val="left" w:pos="216"/>
        </w:tabs>
        <w:ind w:firstLine="0"/>
      </w:pPr>
    </w:p>
    <w:p w:rsidR="001D6190" w:rsidRPr="00255F27" w:rsidRDefault="00C7414C" w:rsidP="001D6190">
      <w:pPr>
        <w:keepNext/>
        <w:ind w:firstLine="0"/>
        <w:jc w:val="center"/>
        <w:rPr>
          <w:b/>
        </w:rPr>
      </w:pPr>
      <w:r>
        <w:rPr>
          <w:b/>
        </w:rPr>
        <w:br w:type="column"/>
      </w:r>
      <w:r w:rsidR="001D6190" w:rsidRPr="00255F27">
        <w:rPr>
          <w:b/>
        </w:rPr>
        <w:t>RECORD FOR VOTING</w:t>
      </w:r>
    </w:p>
    <w:p w:rsidR="001D6190" w:rsidRPr="00255F27" w:rsidRDefault="001D6190" w:rsidP="001D6190">
      <w:pPr>
        <w:tabs>
          <w:tab w:val="left" w:pos="216"/>
        </w:tabs>
        <w:ind w:firstLine="0"/>
      </w:pPr>
      <w:r w:rsidRPr="00255F27">
        <w:tab/>
        <w:t>I inadvertently voted on H. 5201, Part I</w:t>
      </w:r>
      <w:r>
        <w:t>B, Section 65</w:t>
      </w:r>
      <w:r w:rsidRPr="00255F27">
        <w:t xml:space="preserve">. I should have abstained. </w:t>
      </w:r>
    </w:p>
    <w:p w:rsidR="001D6190" w:rsidRDefault="001D6190" w:rsidP="001D6190">
      <w:pPr>
        <w:tabs>
          <w:tab w:val="left" w:pos="216"/>
        </w:tabs>
        <w:ind w:firstLine="0"/>
      </w:pPr>
      <w:r>
        <w:tab/>
        <w:t>Rep. Seth Rose</w:t>
      </w:r>
    </w:p>
    <w:p w:rsidR="007C21B9" w:rsidRDefault="007C21B9" w:rsidP="001D6190">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65</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66</w:t>
      </w:r>
    </w:p>
    <w:p w:rsidR="001D1C23" w:rsidRDefault="001D1C23" w:rsidP="001D1C23">
      <w:r>
        <w:t xml:space="preserve">The yeas and nays were taken resulting as follows: </w:t>
      </w:r>
    </w:p>
    <w:p w:rsidR="001D1C23" w:rsidRDefault="001D1C23" w:rsidP="001D1C23">
      <w:pPr>
        <w:jc w:val="center"/>
      </w:pPr>
      <w:r>
        <w:t xml:space="preserve"> </w:t>
      </w:r>
      <w:bookmarkStart w:id="160" w:name="vote_start325"/>
      <w:bookmarkEnd w:id="160"/>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66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66</w:t>
      </w:r>
      <w:r w:rsidRPr="00667D16">
        <w:t xml:space="preserve">. I should have abstained. </w:t>
      </w:r>
    </w:p>
    <w:p w:rsidR="0026509E" w:rsidRDefault="00070CFD" w:rsidP="0026509E">
      <w:r w:rsidRPr="00667D16">
        <w:tab/>
        <w:t xml:space="preserve">Rep. </w:t>
      </w:r>
      <w:r>
        <w:t>Alan Clemmons</w:t>
      </w:r>
    </w:p>
    <w:p w:rsidR="0026509E" w:rsidRDefault="0026509E" w:rsidP="0026509E">
      <w:pPr>
        <w:jc w:val="center"/>
      </w:pPr>
    </w:p>
    <w:p w:rsidR="0026509E" w:rsidRPr="00667D16" w:rsidRDefault="0026509E" w:rsidP="0026509E">
      <w:pPr>
        <w:jc w:val="center"/>
        <w:rPr>
          <w:b/>
        </w:rPr>
      </w:pPr>
      <w:r w:rsidRPr="00667D16">
        <w:rPr>
          <w:b/>
        </w:rPr>
        <w:t>RECORD FOR VOTING</w:t>
      </w:r>
    </w:p>
    <w:p w:rsidR="0026509E" w:rsidRPr="00667D16" w:rsidRDefault="0026509E" w:rsidP="0026509E">
      <w:pPr>
        <w:tabs>
          <w:tab w:val="left" w:pos="216"/>
        </w:tabs>
      </w:pPr>
      <w:r>
        <w:tab/>
      </w:r>
      <w:r w:rsidRPr="00667D16">
        <w:t>I inadver</w:t>
      </w:r>
      <w:r>
        <w:t>tently voted on H. 5201, Part IB</w:t>
      </w:r>
      <w:r w:rsidRPr="00667D16">
        <w:t>, Section</w:t>
      </w:r>
      <w:r>
        <w:t xml:space="preserve"> 66</w:t>
      </w:r>
      <w:r w:rsidRPr="00667D16">
        <w:t xml:space="preserve">. I should have abstained. </w:t>
      </w:r>
    </w:p>
    <w:p w:rsidR="0026509E" w:rsidRDefault="0026509E" w:rsidP="0026509E">
      <w:pPr>
        <w:tabs>
          <w:tab w:val="left" w:pos="216"/>
        </w:tabs>
      </w:pPr>
      <w:r w:rsidRPr="00667D16">
        <w:tab/>
        <w:t>Rep.</w:t>
      </w:r>
      <w:r>
        <w:t xml:space="preserve"> Chris Hart</w:t>
      </w:r>
    </w:p>
    <w:p w:rsidR="00682D5F" w:rsidRDefault="00682D5F" w:rsidP="0026509E">
      <w:pPr>
        <w:tabs>
          <w:tab w:val="left" w:pos="216"/>
        </w:tabs>
      </w:pPr>
    </w:p>
    <w:p w:rsidR="001D1C23" w:rsidRDefault="001D1C23" w:rsidP="001D1C23">
      <w:pPr>
        <w:keepNext/>
        <w:jc w:val="center"/>
        <w:rPr>
          <w:b/>
        </w:rPr>
      </w:pPr>
      <w:r w:rsidRPr="001D1C23">
        <w:rPr>
          <w:b/>
        </w:rPr>
        <w:t>SECTION 67</w:t>
      </w:r>
    </w:p>
    <w:p w:rsidR="001D1C23" w:rsidRDefault="001D1C23" w:rsidP="001D1C23">
      <w:r>
        <w:t xml:space="preserve">The yeas and nays were taken resulting as follows: </w:t>
      </w:r>
    </w:p>
    <w:p w:rsidR="001D1C23" w:rsidRDefault="001D1C23" w:rsidP="001D1C23">
      <w:pPr>
        <w:jc w:val="center"/>
      </w:pPr>
      <w:r>
        <w:t xml:space="preserve"> </w:t>
      </w:r>
      <w:bookmarkStart w:id="161" w:name="vote_start327"/>
      <w:bookmarkEnd w:id="161"/>
      <w:r>
        <w:t>Yeas 99;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C7414C" w:rsidRDefault="00C7414C"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Gilliam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67 was adopted. </w:t>
      </w:r>
    </w:p>
    <w:p w:rsidR="001D6190" w:rsidRDefault="001D6190" w:rsidP="001D1C23"/>
    <w:p w:rsidR="001D6190" w:rsidRPr="00255F27" w:rsidRDefault="001D6190" w:rsidP="001D6190">
      <w:pPr>
        <w:keepNext/>
        <w:ind w:firstLine="0"/>
        <w:jc w:val="center"/>
        <w:rPr>
          <w:b/>
        </w:rPr>
      </w:pPr>
      <w:r w:rsidRPr="00255F27">
        <w:rPr>
          <w:b/>
        </w:rPr>
        <w:t>RECORD FOR VOTING</w:t>
      </w:r>
    </w:p>
    <w:p w:rsidR="001D6190" w:rsidRPr="00255F27" w:rsidRDefault="001D6190" w:rsidP="001D6190">
      <w:pPr>
        <w:tabs>
          <w:tab w:val="left" w:pos="216"/>
        </w:tabs>
        <w:ind w:firstLine="0"/>
      </w:pPr>
      <w:r w:rsidRPr="00255F27">
        <w:tab/>
        <w:t>I inadvertently voted on H. 5201, Part I</w:t>
      </w:r>
      <w:r>
        <w:t>B, Section 67</w:t>
      </w:r>
      <w:r w:rsidRPr="00255F27">
        <w:t xml:space="preserve">. I should have abstained. </w:t>
      </w:r>
    </w:p>
    <w:p w:rsidR="001D6190" w:rsidRDefault="001D6190" w:rsidP="001D6190">
      <w:pPr>
        <w:tabs>
          <w:tab w:val="left" w:pos="216"/>
        </w:tabs>
        <w:ind w:firstLine="0"/>
      </w:pPr>
      <w:r>
        <w:tab/>
        <w:t>Rep. Seth Rose</w:t>
      </w:r>
    </w:p>
    <w:p w:rsidR="001D1C23" w:rsidRDefault="001D1C23" w:rsidP="001D1C23"/>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IB</w:t>
      </w:r>
      <w:r w:rsidRPr="00667D16">
        <w:t xml:space="preserve">, Section </w:t>
      </w:r>
      <w:r>
        <w:t>67</w:t>
      </w:r>
      <w:r w:rsidRPr="00667D16">
        <w:t xml:space="preserve">. I should have abstained. </w:t>
      </w:r>
    </w:p>
    <w:p w:rsidR="00C039AB" w:rsidRDefault="00C039AB" w:rsidP="00C039AB">
      <w:pPr>
        <w:tabs>
          <w:tab w:val="left" w:pos="216"/>
        </w:tabs>
      </w:pPr>
      <w:r>
        <w:tab/>
        <w:t>Rep. Gilda Cobb-Hunter</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67</w:t>
      </w:r>
      <w:r w:rsidRPr="007927E0">
        <w:t xml:space="preserve">. I should have abstained. </w:t>
      </w:r>
    </w:p>
    <w:p w:rsidR="007C21B9" w:rsidRDefault="007C21B9" w:rsidP="007C21B9">
      <w:pPr>
        <w:tabs>
          <w:tab w:val="left" w:pos="216"/>
        </w:tabs>
        <w:ind w:firstLine="0"/>
      </w:pPr>
      <w:r>
        <w:tab/>
        <w:t>Rep. Chris Hart</w:t>
      </w:r>
    </w:p>
    <w:p w:rsidR="00C039AB" w:rsidRDefault="00C039AB" w:rsidP="001D1C23"/>
    <w:p w:rsidR="001D1C23" w:rsidRDefault="001D1C23" w:rsidP="001D1C23">
      <w:pPr>
        <w:keepNext/>
        <w:jc w:val="center"/>
        <w:rPr>
          <w:b/>
        </w:rPr>
      </w:pPr>
      <w:r w:rsidRPr="001D1C23">
        <w:rPr>
          <w:b/>
        </w:rPr>
        <w:t>SECTION 70</w:t>
      </w:r>
    </w:p>
    <w:p w:rsidR="001D1C23" w:rsidRDefault="001D1C23" w:rsidP="001D1C23">
      <w:r>
        <w:t xml:space="preserve">The yeas and nays were taken resulting as follows: </w:t>
      </w:r>
    </w:p>
    <w:p w:rsidR="001D1C23" w:rsidRDefault="001D1C23" w:rsidP="001D1C23">
      <w:pPr>
        <w:jc w:val="center"/>
      </w:pPr>
      <w:r>
        <w:t xml:space="preserve"> </w:t>
      </w:r>
      <w:bookmarkStart w:id="162" w:name="vote_start329"/>
      <w:bookmarkEnd w:id="162"/>
      <w:r>
        <w:t>Yeas 85;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70 was adopted. </w:t>
      </w:r>
    </w:p>
    <w:p w:rsidR="00682D5F" w:rsidRDefault="00682D5F" w:rsidP="001D1C23"/>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t>Section 70</w:t>
      </w:r>
      <w:r w:rsidRPr="00667D16">
        <w:t xml:space="preserve">. I should have abstained. </w:t>
      </w:r>
    </w:p>
    <w:p w:rsidR="007F58C1" w:rsidRPr="00667D16" w:rsidRDefault="007F58C1" w:rsidP="007F58C1">
      <w:pPr>
        <w:tabs>
          <w:tab w:val="left" w:pos="216"/>
        </w:tabs>
      </w:pPr>
      <w:r w:rsidRPr="00667D16">
        <w:tab/>
        <w:t>Rep.</w:t>
      </w:r>
      <w:r>
        <w:t xml:space="preserve"> John McCravy</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70</w:t>
      </w:r>
      <w:r w:rsidRPr="007927E0">
        <w:t xml:space="preserve">. I should have abstained. </w:t>
      </w:r>
    </w:p>
    <w:p w:rsidR="007C21B9" w:rsidRDefault="007C21B9" w:rsidP="007C21B9">
      <w:pPr>
        <w:tabs>
          <w:tab w:val="left" w:pos="216"/>
        </w:tabs>
        <w:ind w:firstLine="0"/>
      </w:pPr>
      <w:r>
        <w:tab/>
        <w:t>Rep. Chris Hart</w:t>
      </w:r>
    </w:p>
    <w:p w:rsidR="007F58C1" w:rsidRPr="00A55557" w:rsidRDefault="007F58C1" w:rsidP="007F58C1">
      <w:pPr>
        <w:tabs>
          <w:tab w:val="left" w:pos="216"/>
        </w:tabs>
      </w:pPr>
    </w:p>
    <w:p w:rsidR="001D1C23" w:rsidRDefault="001D1C23" w:rsidP="001D1C23">
      <w:pPr>
        <w:keepNext/>
        <w:jc w:val="center"/>
        <w:rPr>
          <w:b/>
        </w:rPr>
      </w:pPr>
      <w:r w:rsidRPr="001D1C23">
        <w:rPr>
          <w:b/>
        </w:rPr>
        <w:t>SECTION 71</w:t>
      </w:r>
    </w:p>
    <w:p w:rsidR="001D1C23" w:rsidRDefault="001D1C23" w:rsidP="001D1C23">
      <w:r>
        <w:t xml:space="preserve">The yeas and nays were taken resulting as follows: </w:t>
      </w:r>
    </w:p>
    <w:p w:rsidR="001D1C23" w:rsidRDefault="001D1C23" w:rsidP="001D1C23">
      <w:pPr>
        <w:jc w:val="center"/>
      </w:pPr>
      <w:r>
        <w:t xml:space="preserve"> </w:t>
      </w:r>
      <w:bookmarkStart w:id="163" w:name="vote_start331"/>
      <w:bookmarkEnd w:id="163"/>
      <w:r>
        <w:t>Yeas 97;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Clary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Hiott</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Taylor</w:t>
            </w:r>
          </w:p>
        </w:tc>
      </w:tr>
      <w:tr w:rsidR="001D1C23" w:rsidRPr="001D1C23" w:rsidTr="001D1C23">
        <w:tc>
          <w:tcPr>
            <w:tcW w:w="2179" w:type="dxa"/>
            <w:shd w:val="clear" w:color="auto" w:fill="auto"/>
          </w:tcPr>
          <w:p w:rsidR="001D1C23" w:rsidRPr="001D1C23" w:rsidRDefault="001D1C23" w:rsidP="001D1C23">
            <w:pPr>
              <w:keepNext/>
              <w:ind w:firstLine="0"/>
            </w:pPr>
            <w:r>
              <w:t>West</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71 was adopted. </w:t>
      </w:r>
    </w:p>
    <w:p w:rsidR="001D1C23" w:rsidRDefault="001D1C23" w:rsidP="001D1C23"/>
    <w:p w:rsidR="001D1C23" w:rsidRDefault="001D1C23" w:rsidP="001D1C23">
      <w:pPr>
        <w:keepNext/>
        <w:jc w:val="center"/>
        <w:rPr>
          <w:b/>
        </w:rPr>
      </w:pPr>
      <w:r w:rsidRPr="001D1C23">
        <w:rPr>
          <w:b/>
        </w:rPr>
        <w:t>SECTION 73</w:t>
      </w:r>
    </w:p>
    <w:p w:rsidR="001D1C23" w:rsidRDefault="001D1C23" w:rsidP="001D1C23">
      <w:r>
        <w:t xml:space="preserve">The yeas and nays were taken resulting as follows: </w:t>
      </w:r>
    </w:p>
    <w:p w:rsidR="001D1C23" w:rsidRDefault="001D1C23" w:rsidP="001D1C23">
      <w:pPr>
        <w:jc w:val="center"/>
      </w:pPr>
      <w:r>
        <w:t xml:space="preserve"> </w:t>
      </w:r>
      <w:bookmarkStart w:id="164" w:name="vote_start333"/>
      <w:bookmarkEnd w:id="164"/>
      <w:r>
        <w:t>Yeas 106; Nays 0</w:t>
      </w:r>
    </w:p>
    <w:p w:rsidR="00063135" w:rsidRDefault="00063135"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73 was adopted. </w:t>
      </w:r>
    </w:p>
    <w:p w:rsidR="001D1C23" w:rsidRDefault="001D1C23" w:rsidP="001D1C23"/>
    <w:p w:rsidR="001D1C23" w:rsidRDefault="001D1C23" w:rsidP="001D1C23">
      <w:pPr>
        <w:keepNext/>
        <w:jc w:val="center"/>
        <w:rPr>
          <w:b/>
        </w:rPr>
      </w:pPr>
      <w:r w:rsidRPr="001D1C23">
        <w:rPr>
          <w:b/>
        </w:rPr>
        <w:t>SECTION 74</w:t>
      </w:r>
    </w:p>
    <w:p w:rsidR="001D1C23" w:rsidRDefault="001D1C23" w:rsidP="001D1C23">
      <w:r>
        <w:t xml:space="preserve">The yeas and nays were taken resulting as follows: </w:t>
      </w:r>
    </w:p>
    <w:p w:rsidR="001D1C23" w:rsidRDefault="001D1C23" w:rsidP="001D1C23">
      <w:pPr>
        <w:jc w:val="center"/>
      </w:pPr>
      <w:r>
        <w:t xml:space="preserve"> </w:t>
      </w:r>
      <w:bookmarkStart w:id="165" w:name="vote_start335"/>
      <w:bookmarkEnd w:id="165"/>
      <w:r>
        <w:t>Yeas 83;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74 was adopted. </w:t>
      </w:r>
    </w:p>
    <w:p w:rsidR="001D6190" w:rsidRDefault="001D6190" w:rsidP="001D1C23"/>
    <w:p w:rsidR="001D6190" w:rsidRPr="00255F27" w:rsidRDefault="001D6190" w:rsidP="001D6190">
      <w:pPr>
        <w:keepNext/>
        <w:ind w:firstLine="0"/>
        <w:jc w:val="center"/>
        <w:rPr>
          <w:b/>
        </w:rPr>
      </w:pPr>
      <w:r w:rsidRPr="00255F27">
        <w:rPr>
          <w:b/>
        </w:rPr>
        <w:t>RECORD FOR VOTING</w:t>
      </w:r>
    </w:p>
    <w:p w:rsidR="001D6190" w:rsidRPr="00255F27" w:rsidRDefault="001D6190" w:rsidP="001D6190">
      <w:pPr>
        <w:tabs>
          <w:tab w:val="left" w:pos="216"/>
        </w:tabs>
        <w:ind w:firstLine="0"/>
      </w:pPr>
      <w:r w:rsidRPr="00255F27">
        <w:tab/>
        <w:t>I inadvertently voted on H. 5201, Part I</w:t>
      </w:r>
      <w:r>
        <w:t>B, Section 74</w:t>
      </w:r>
      <w:r w:rsidRPr="00255F27">
        <w:t xml:space="preserve">. I should have abstained. </w:t>
      </w:r>
    </w:p>
    <w:p w:rsidR="001D6190" w:rsidRDefault="001D6190" w:rsidP="001D6190">
      <w:pPr>
        <w:tabs>
          <w:tab w:val="left" w:pos="216"/>
        </w:tabs>
        <w:ind w:firstLine="0"/>
      </w:pPr>
      <w:r>
        <w:tab/>
        <w:t>Rep. Seth Rose</w:t>
      </w:r>
    </w:p>
    <w:p w:rsidR="000E428D" w:rsidRDefault="000E428D" w:rsidP="001D1C23"/>
    <w:p w:rsidR="00C039AB" w:rsidRPr="00667D16" w:rsidRDefault="00C7414C" w:rsidP="00C039AB">
      <w:pPr>
        <w:jc w:val="center"/>
        <w:rPr>
          <w:b/>
        </w:rPr>
      </w:pPr>
      <w:r>
        <w:rPr>
          <w:b/>
        </w:rPr>
        <w:br w:type="column"/>
      </w:r>
      <w:r w:rsidR="00C039AB" w:rsidRPr="00667D16">
        <w:rPr>
          <w:b/>
        </w:rPr>
        <w:t>RECORD FOR VOTING</w:t>
      </w:r>
    </w:p>
    <w:p w:rsidR="00C039AB" w:rsidRPr="00667D16" w:rsidRDefault="00C039AB" w:rsidP="00C039AB">
      <w:pPr>
        <w:tabs>
          <w:tab w:val="left" w:pos="216"/>
        </w:tabs>
      </w:pPr>
      <w:r>
        <w:tab/>
      </w:r>
      <w:r w:rsidRPr="00667D16">
        <w:t>I inadver</w:t>
      </w:r>
      <w:r>
        <w:t>tently voted on H. 5201, Part IB</w:t>
      </w:r>
      <w:r w:rsidRPr="00667D16">
        <w:t xml:space="preserve">, </w:t>
      </w:r>
      <w:r>
        <w:t>Section 74</w:t>
      </w:r>
      <w:r w:rsidRPr="00667D16">
        <w:t xml:space="preserve">. I should have abstained. </w:t>
      </w:r>
    </w:p>
    <w:p w:rsidR="00C039AB" w:rsidRDefault="00C039AB" w:rsidP="00C039AB">
      <w:pPr>
        <w:tabs>
          <w:tab w:val="left" w:pos="216"/>
        </w:tabs>
      </w:pPr>
      <w:r w:rsidRPr="00667D16">
        <w:tab/>
        <w:t>Rep.</w:t>
      </w:r>
      <w:r>
        <w:t xml:space="preserve"> Todd Rutherford</w:t>
      </w:r>
    </w:p>
    <w:p w:rsidR="00C039AB" w:rsidRPr="00667D16" w:rsidRDefault="00C039AB" w:rsidP="00C039AB">
      <w:pPr>
        <w:tabs>
          <w:tab w:val="left" w:pos="216"/>
        </w:tabs>
      </w:pPr>
    </w:p>
    <w:p w:rsidR="001D1C23" w:rsidRDefault="001D1C23" w:rsidP="001D1C23">
      <w:pPr>
        <w:keepNext/>
        <w:jc w:val="center"/>
        <w:rPr>
          <w:b/>
        </w:rPr>
      </w:pPr>
      <w:r w:rsidRPr="001D1C23">
        <w:rPr>
          <w:b/>
        </w:rPr>
        <w:t>SECTION 75</w:t>
      </w:r>
    </w:p>
    <w:p w:rsidR="001D1C23" w:rsidRDefault="001D1C23" w:rsidP="001D1C23">
      <w:r>
        <w:t xml:space="preserve">The yeas and nays were taken resulting as follows: </w:t>
      </w:r>
    </w:p>
    <w:p w:rsidR="001D1C23" w:rsidRDefault="001D1C23" w:rsidP="001D1C23">
      <w:pPr>
        <w:jc w:val="center"/>
      </w:pPr>
      <w:r>
        <w:t xml:space="preserve"> </w:t>
      </w:r>
      <w:bookmarkStart w:id="166" w:name="vote_start337"/>
      <w:bookmarkEnd w:id="166"/>
      <w:r>
        <w:t>Yeas 81;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Total--81</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75 was adopted. </w:t>
      </w:r>
    </w:p>
    <w:p w:rsidR="001D1C23" w:rsidRDefault="001D1C23" w:rsidP="001D1C23"/>
    <w:p w:rsidR="000E428D" w:rsidRPr="00667D16" w:rsidRDefault="000E428D" w:rsidP="000E428D">
      <w:pPr>
        <w:jc w:val="center"/>
        <w:rPr>
          <w:b/>
        </w:rPr>
      </w:pPr>
      <w:r w:rsidRPr="00667D16">
        <w:rPr>
          <w:b/>
        </w:rPr>
        <w:t>RECORD FOR VOTING</w:t>
      </w:r>
    </w:p>
    <w:p w:rsidR="000E428D" w:rsidRPr="00667D16" w:rsidRDefault="000E428D" w:rsidP="000E428D">
      <w:pPr>
        <w:tabs>
          <w:tab w:val="left" w:pos="216"/>
        </w:tabs>
      </w:pPr>
      <w:r>
        <w:tab/>
      </w:r>
      <w:r w:rsidRPr="00667D16">
        <w:t>I inadver</w:t>
      </w:r>
      <w:r>
        <w:t>tently voted on H. 5201, Part IB</w:t>
      </w:r>
      <w:r w:rsidRPr="00667D16">
        <w:t xml:space="preserve">, Section </w:t>
      </w:r>
      <w:r>
        <w:t>75</w:t>
      </w:r>
      <w:r w:rsidRPr="00667D16">
        <w:t xml:space="preserve">. I should have abstained. </w:t>
      </w:r>
    </w:p>
    <w:p w:rsidR="000E428D" w:rsidRPr="00667D16" w:rsidRDefault="000E428D" w:rsidP="000E428D">
      <w:pPr>
        <w:tabs>
          <w:tab w:val="left" w:pos="216"/>
        </w:tabs>
      </w:pPr>
      <w:r w:rsidRPr="00667D16">
        <w:tab/>
        <w:t xml:space="preserve">Rep. </w:t>
      </w:r>
      <w:r>
        <w:t>Alan Clemmons</w:t>
      </w:r>
    </w:p>
    <w:p w:rsidR="000E428D" w:rsidRDefault="000E428D" w:rsidP="000E428D">
      <w:pPr>
        <w:tabs>
          <w:tab w:val="left" w:pos="216"/>
        </w:tabs>
      </w:pPr>
    </w:p>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t>Section 75</w:t>
      </w:r>
      <w:r w:rsidRPr="00667D16">
        <w:t xml:space="preserve">. I should have abstained. </w:t>
      </w:r>
    </w:p>
    <w:p w:rsidR="007F58C1" w:rsidRDefault="007F58C1" w:rsidP="007F58C1">
      <w:pPr>
        <w:tabs>
          <w:tab w:val="left" w:pos="216"/>
        </w:tabs>
      </w:pPr>
      <w:r w:rsidRPr="00667D16">
        <w:tab/>
        <w:t>Rep.</w:t>
      </w:r>
      <w:r>
        <w:t xml:space="preserve"> Justin Bamberg</w:t>
      </w:r>
    </w:p>
    <w:p w:rsidR="00C039AB" w:rsidRDefault="00C039AB" w:rsidP="007F58C1">
      <w:pPr>
        <w:tabs>
          <w:tab w:val="left" w:pos="216"/>
        </w:tabs>
      </w:pPr>
    </w:p>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IB</w:t>
      </w:r>
      <w:r w:rsidRPr="00667D16">
        <w:t xml:space="preserve">, </w:t>
      </w:r>
      <w:r>
        <w:t>Section 75</w:t>
      </w:r>
      <w:r w:rsidRPr="00667D16">
        <w:t xml:space="preserve">. I should have abstained. </w:t>
      </w:r>
    </w:p>
    <w:p w:rsidR="00C039AB" w:rsidRDefault="00C039AB" w:rsidP="00C039AB">
      <w:pPr>
        <w:tabs>
          <w:tab w:val="left" w:pos="216"/>
        </w:tabs>
      </w:pPr>
      <w:r w:rsidRPr="00667D16">
        <w:tab/>
        <w:t>Rep.</w:t>
      </w:r>
      <w:r>
        <w:t xml:space="preserve"> Todd Rutherford</w:t>
      </w:r>
    </w:p>
    <w:p w:rsidR="007F58C1" w:rsidRPr="00A55557" w:rsidRDefault="007F58C1" w:rsidP="007F58C1">
      <w:pPr>
        <w:tabs>
          <w:tab w:val="left" w:pos="216"/>
        </w:tabs>
      </w:pPr>
    </w:p>
    <w:p w:rsidR="001D1C23" w:rsidRDefault="001D1C23" w:rsidP="001D1C23">
      <w:pPr>
        <w:keepNext/>
        <w:jc w:val="center"/>
        <w:rPr>
          <w:b/>
        </w:rPr>
      </w:pPr>
      <w:r w:rsidRPr="001D1C23">
        <w:rPr>
          <w:b/>
        </w:rPr>
        <w:t>SECTION 78</w:t>
      </w:r>
    </w:p>
    <w:p w:rsidR="001D1C23" w:rsidRDefault="001D1C23" w:rsidP="001D1C23">
      <w:r>
        <w:t xml:space="preserve">The yeas and nays were taken resulting as follows: </w:t>
      </w:r>
    </w:p>
    <w:p w:rsidR="001D1C23" w:rsidRDefault="001D1C23" w:rsidP="001D1C23">
      <w:pPr>
        <w:jc w:val="center"/>
      </w:pPr>
      <w:r>
        <w:t xml:space="preserve"> </w:t>
      </w:r>
      <w:bookmarkStart w:id="167" w:name="vote_start339"/>
      <w:bookmarkEnd w:id="167"/>
      <w:r>
        <w:t>Yeas 83;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78 was adopted. </w:t>
      </w:r>
    </w:p>
    <w:p w:rsidR="00E73653" w:rsidRDefault="00E73653" w:rsidP="001D1C23"/>
    <w:p w:rsidR="00E73653" w:rsidRPr="00255F27" w:rsidRDefault="00E73653" w:rsidP="00E73653">
      <w:pPr>
        <w:keepNext/>
        <w:ind w:firstLine="0"/>
        <w:jc w:val="center"/>
        <w:rPr>
          <w:b/>
        </w:rPr>
      </w:pPr>
      <w:r w:rsidRPr="00255F27">
        <w:rPr>
          <w:b/>
        </w:rPr>
        <w:t>RECORD FOR VOTING</w:t>
      </w:r>
    </w:p>
    <w:p w:rsidR="00E73653" w:rsidRPr="00255F27" w:rsidRDefault="00E73653" w:rsidP="00E73653">
      <w:pPr>
        <w:tabs>
          <w:tab w:val="left" w:pos="216"/>
        </w:tabs>
        <w:ind w:firstLine="0"/>
      </w:pPr>
      <w:r w:rsidRPr="00255F27">
        <w:tab/>
        <w:t>I inadvertently voted on H. 5201, Part I</w:t>
      </w:r>
      <w:r>
        <w:t>B</w:t>
      </w:r>
      <w:r w:rsidRPr="00255F27">
        <w:t xml:space="preserve">, Section </w:t>
      </w:r>
      <w:r>
        <w:t>78</w:t>
      </w:r>
      <w:r w:rsidRPr="00255F27">
        <w:t xml:space="preserve">. I should have abstained. </w:t>
      </w:r>
    </w:p>
    <w:p w:rsidR="00E73653" w:rsidRDefault="00E73653" w:rsidP="00E73653">
      <w:pPr>
        <w:tabs>
          <w:tab w:val="left" w:pos="216"/>
        </w:tabs>
        <w:ind w:firstLine="0"/>
      </w:pPr>
      <w:r>
        <w:tab/>
        <w:t>Rep. Beth Bernstein</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78</w:t>
      </w:r>
      <w:r w:rsidRPr="007927E0">
        <w:t xml:space="preserve">. I should have abstained. </w:t>
      </w:r>
    </w:p>
    <w:p w:rsidR="007C21B9" w:rsidRDefault="007C21B9" w:rsidP="007C21B9">
      <w:pPr>
        <w:tabs>
          <w:tab w:val="left" w:pos="216"/>
        </w:tabs>
        <w:ind w:firstLine="0"/>
      </w:pPr>
      <w:r>
        <w:tab/>
        <w:t>Rep. Chris Hart</w:t>
      </w:r>
    </w:p>
    <w:p w:rsidR="00A969FF" w:rsidRDefault="00A969FF" w:rsidP="007C21B9">
      <w:pPr>
        <w:tabs>
          <w:tab w:val="left" w:pos="216"/>
        </w:tabs>
        <w:ind w:firstLine="0"/>
      </w:pPr>
    </w:p>
    <w:p w:rsidR="00A969FF" w:rsidRPr="00255F27" w:rsidRDefault="00A969FF" w:rsidP="00A969FF">
      <w:pPr>
        <w:keepNext/>
        <w:ind w:firstLine="0"/>
        <w:jc w:val="center"/>
        <w:rPr>
          <w:b/>
        </w:rPr>
      </w:pPr>
      <w:r w:rsidRPr="00255F27">
        <w:rPr>
          <w:b/>
        </w:rPr>
        <w:t>RECORD FOR VOTING</w:t>
      </w:r>
    </w:p>
    <w:p w:rsidR="00A969FF" w:rsidRPr="00255F27" w:rsidRDefault="00A969FF" w:rsidP="00A969FF">
      <w:pPr>
        <w:tabs>
          <w:tab w:val="left" w:pos="216"/>
        </w:tabs>
        <w:ind w:firstLine="0"/>
      </w:pPr>
      <w:r w:rsidRPr="00255F27">
        <w:tab/>
        <w:t>I inadvertently voted on H. 5201, Part I</w:t>
      </w:r>
      <w:r>
        <w:t>B</w:t>
      </w:r>
      <w:r w:rsidRPr="00255F27">
        <w:t xml:space="preserve">, Section </w:t>
      </w:r>
      <w:r>
        <w:t>78</w:t>
      </w:r>
      <w:r w:rsidRPr="00255F27">
        <w:t xml:space="preserve">. I should have abstained. </w:t>
      </w:r>
    </w:p>
    <w:p w:rsidR="00A969FF" w:rsidRDefault="00A969FF" w:rsidP="00A969FF">
      <w:pPr>
        <w:tabs>
          <w:tab w:val="left" w:pos="216"/>
        </w:tabs>
        <w:ind w:firstLine="0"/>
      </w:pPr>
      <w:r>
        <w:tab/>
        <w:t>Rep. Bruce Bannister</w:t>
      </w:r>
    </w:p>
    <w:p w:rsidR="00E73653" w:rsidRDefault="00E73653" w:rsidP="00E73653">
      <w:pPr>
        <w:tabs>
          <w:tab w:val="left" w:pos="216"/>
        </w:tabs>
        <w:ind w:firstLine="0"/>
      </w:pPr>
    </w:p>
    <w:p w:rsidR="001D1C23" w:rsidRDefault="001D1C23" w:rsidP="001D1C23">
      <w:pPr>
        <w:keepNext/>
        <w:jc w:val="center"/>
        <w:rPr>
          <w:b/>
        </w:rPr>
      </w:pPr>
      <w:r w:rsidRPr="001D1C23">
        <w:rPr>
          <w:b/>
        </w:rPr>
        <w:t>SECTION 79</w:t>
      </w:r>
    </w:p>
    <w:p w:rsidR="001D1C23" w:rsidRDefault="001D1C23" w:rsidP="001D1C23">
      <w:r>
        <w:t xml:space="preserve">The yeas and nays were taken resulting as follows: </w:t>
      </w:r>
    </w:p>
    <w:p w:rsidR="001D1C23" w:rsidRDefault="001D1C23" w:rsidP="001D1C23">
      <w:pPr>
        <w:jc w:val="center"/>
      </w:pPr>
      <w:r>
        <w:t xml:space="preserve"> </w:t>
      </w:r>
      <w:bookmarkStart w:id="168" w:name="vote_start341"/>
      <w:bookmarkEnd w:id="168"/>
      <w:r>
        <w:t>Yeas 113; Nays 0</w:t>
      </w: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79 was adopted. </w:t>
      </w:r>
    </w:p>
    <w:p w:rsidR="001D1C23" w:rsidRDefault="001D1C23" w:rsidP="001D1C23"/>
    <w:p w:rsidR="001D1C23" w:rsidRDefault="001D1C23" w:rsidP="001D1C23">
      <w:pPr>
        <w:keepNext/>
        <w:jc w:val="center"/>
        <w:rPr>
          <w:b/>
        </w:rPr>
      </w:pPr>
      <w:r w:rsidRPr="001D1C23">
        <w:rPr>
          <w:b/>
        </w:rPr>
        <w:t>SECTION 80</w:t>
      </w:r>
    </w:p>
    <w:p w:rsidR="001D1C23" w:rsidRDefault="001D1C23" w:rsidP="001D1C23">
      <w:r>
        <w:t xml:space="preserve">The yeas and nays were taken resulting as follows: </w:t>
      </w:r>
    </w:p>
    <w:p w:rsidR="001D1C23" w:rsidRDefault="001D1C23" w:rsidP="001D1C23">
      <w:pPr>
        <w:jc w:val="center"/>
      </w:pPr>
      <w:r>
        <w:t xml:space="preserve"> </w:t>
      </w:r>
      <w:bookmarkStart w:id="169" w:name="vote_start343"/>
      <w:bookmarkEnd w:id="169"/>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80 was adopted. </w:t>
      </w:r>
    </w:p>
    <w:p w:rsidR="002C0D48" w:rsidRDefault="002C0D48" w:rsidP="001D1C23"/>
    <w:p w:rsidR="002C0D48" w:rsidRPr="00255F27" w:rsidRDefault="002C0D48" w:rsidP="002C0D48">
      <w:pPr>
        <w:keepNext/>
        <w:ind w:firstLine="0"/>
        <w:jc w:val="center"/>
        <w:rPr>
          <w:b/>
        </w:rPr>
      </w:pPr>
      <w:r w:rsidRPr="00255F27">
        <w:rPr>
          <w:b/>
        </w:rPr>
        <w:t>RECORD FOR VOTING</w:t>
      </w:r>
    </w:p>
    <w:p w:rsidR="002C0D48" w:rsidRPr="00255F27" w:rsidRDefault="002C0D48" w:rsidP="002C0D48">
      <w:pPr>
        <w:tabs>
          <w:tab w:val="left" w:pos="216"/>
        </w:tabs>
        <w:ind w:firstLine="0"/>
      </w:pPr>
      <w:r w:rsidRPr="00255F27">
        <w:tab/>
        <w:t>I inadvertently voted on H. 5201, Part I</w:t>
      </w:r>
      <w:r>
        <w:t>B, Section 80</w:t>
      </w:r>
      <w:r w:rsidRPr="00255F27">
        <w:t xml:space="preserve">. I should have abstained. </w:t>
      </w:r>
    </w:p>
    <w:p w:rsidR="002C0D48" w:rsidRDefault="002C0D48" w:rsidP="002C0D48">
      <w:pPr>
        <w:tabs>
          <w:tab w:val="left" w:pos="216"/>
        </w:tabs>
        <w:ind w:firstLine="0"/>
      </w:pPr>
      <w:r>
        <w:tab/>
        <w:t>Rep. Beth Bernstein</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80</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1D1C23" w:rsidRDefault="001D1C23" w:rsidP="001D1C23"/>
    <w:p w:rsidR="001D1C23" w:rsidRDefault="001D1C23" w:rsidP="001D1C23">
      <w:pPr>
        <w:keepNext/>
        <w:jc w:val="center"/>
        <w:rPr>
          <w:b/>
        </w:rPr>
      </w:pPr>
      <w:r w:rsidRPr="001D1C23">
        <w:rPr>
          <w:b/>
        </w:rPr>
        <w:t>SECTION 81</w:t>
      </w:r>
    </w:p>
    <w:p w:rsidR="001D1C23" w:rsidRDefault="001D1C23" w:rsidP="001D1C23">
      <w:r>
        <w:t xml:space="preserve">The yeas and nays were taken resulting as follows: </w:t>
      </w:r>
    </w:p>
    <w:p w:rsidR="001D1C23" w:rsidRDefault="001D1C23" w:rsidP="001D1C23">
      <w:pPr>
        <w:jc w:val="center"/>
      </w:pPr>
      <w:r>
        <w:t xml:space="preserve"> </w:t>
      </w:r>
      <w:bookmarkStart w:id="170" w:name="vote_start345"/>
      <w:bookmarkEnd w:id="170"/>
      <w:r>
        <w:t>Yeas 85;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81</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81</w:t>
      </w:r>
      <w:r w:rsidRPr="007927E0">
        <w:t xml:space="preserve">. I should have abstained. </w:t>
      </w:r>
    </w:p>
    <w:p w:rsidR="007C21B9" w:rsidRDefault="007C21B9" w:rsidP="007C21B9">
      <w:pPr>
        <w:tabs>
          <w:tab w:val="left" w:pos="216"/>
        </w:tabs>
        <w:ind w:firstLine="0"/>
      </w:pPr>
      <w:r>
        <w:tab/>
        <w:t>Rep. Chris Hart</w:t>
      </w:r>
    </w:p>
    <w:p w:rsidR="001D1C23" w:rsidRDefault="001D1C23" w:rsidP="001D1C23"/>
    <w:p w:rsidR="001D1C23" w:rsidRDefault="001D1C23" w:rsidP="001D1C23">
      <w:pPr>
        <w:keepNext/>
        <w:jc w:val="center"/>
        <w:rPr>
          <w:b/>
        </w:rPr>
      </w:pPr>
      <w:r w:rsidRPr="001D1C23">
        <w:rPr>
          <w:b/>
        </w:rPr>
        <w:t>SECTION 82</w:t>
      </w:r>
    </w:p>
    <w:p w:rsidR="001D1C23" w:rsidRDefault="001D1C23" w:rsidP="001D1C23">
      <w:r>
        <w:t xml:space="preserve">The yeas and nays were taken resulting as follows: </w:t>
      </w:r>
    </w:p>
    <w:p w:rsidR="001D1C23" w:rsidRDefault="001D1C23" w:rsidP="001D1C23">
      <w:pPr>
        <w:jc w:val="center"/>
      </w:pPr>
      <w:r>
        <w:t xml:space="preserve"> </w:t>
      </w:r>
      <w:bookmarkStart w:id="171" w:name="vote_start347"/>
      <w:bookmarkEnd w:id="171"/>
      <w:r>
        <w:t>Yeas 108;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82 was adopted. </w:t>
      </w:r>
    </w:p>
    <w:p w:rsidR="001D1C23" w:rsidRDefault="001D1C23" w:rsidP="001D1C23"/>
    <w:p w:rsidR="001D1C23" w:rsidRDefault="001D1C23" w:rsidP="001D1C23">
      <w:pPr>
        <w:keepNext/>
        <w:jc w:val="center"/>
        <w:rPr>
          <w:b/>
        </w:rPr>
      </w:pPr>
      <w:r w:rsidRPr="001D1C23">
        <w:rPr>
          <w:b/>
        </w:rPr>
        <w:t>SECTION 83</w:t>
      </w:r>
    </w:p>
    <w:p w:rsidR="001D1C23" w:rsidRDefault="001D1C23" w:rsidP="001D1C23">
      <w:r>
        <w:t xml:space="preserve">The yeas and nays were taken resulting as follows: </w:t>
      </w:r>
    </w:p>
    <w:p w:rsidR="001D1C23" w:rsidRDefault="001D1C23" w:rsidP="001D1C23">
      <w:pPr>
        <w:jc w:val="center"/>
      </w:pPr>
      <w:r>
        <w:t xml:space="preserve"> </w:t>
      </w:r>
      <w:bookmarkStart w:id="172" w:name="vote_start349"/>
      <w:bookmarkEnd w:id="172"/>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83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83</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IB</w:t>
      </w:r>
      <w:r w:rsidRPr="00667D16">
        <w:t xml:space="preserve">, Section </w:t>
      </w:r>
      <w:r>
        <w:t>83</w:t>
      </w:r>
      <w:r w:rsidRPr="00667D16">
        <w:t xml:space="preserve">. I should have abstained. </w:t>
      </w:r>
    </w:p>
    <w:p w:rsidR="00682D5F" w:rsidRPr="00667D16" w:rsidRDefault="00682D5F" w:rsidP="00682D5F">
      <w:pPr>
        <w:tabs>
          <w:tab w:val="left" w:pos="216"/>
        </w:tabs>
      </w:pPr>
      <w:r w:rsidRPr="00667D16">
        <w:tab/>
        <w:t xml:space="preserve">Rep. </w:t>
      </w:r>
      <w:r w:rsidR="0093046C">
        <w:t>Cez</w:t>
      </w:r>
      <w:r>
        <w:t>ar McKnight</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83.</w:t>
      </w:r>
      <w:r w:rsidRPr="007927E0">
        <w:t xml:space="preserve"> I should have abstained. </w:t>
      </w:r>
    </w:p>
    <w:p w:rsidR="007C21B9" w:rsidRDefault="007C21B9" w:rsidP="007C21B9">
      <w:pPr>
        <w:tabs>
          <w:tab w:val="left" w:pos="216"/>
        </w:tabs>
        <w:ind w:firstLine="0"/>
      </w:pPr>
      <w:r>
        <w:tab/>
        <w:t>Rep. Chris Hart</w:t>
      </w:r>
    </w:p>
    <w:p w:rsidR="007C21B9" w:rsidRDefault="007C21B9" w:rsidP="001D1C23">
      <w:pPr>
        <w:keepNext/>
        <w:jc w:val="center"/>
        <w:rPr>
          <w:b/>
        </w:rPr>
      </w:pPr>
    </w:p>
    <w:p w:rsidR="001D1C23" w:rsidRDefault="001D1C23" w:rsidP="001D1C23">
      <w:pPr>
        <w:keepNext/>
        <w:jc w:val="center"/>
        <w:rPr>
          <w:b/>
        </w:rPr>
      </w:pPr>
      <w:r w:rsidRPr="001D1C23">
        <w:rPr>
          <w:b/>
        </w:rPr>
        <w:t>SECTION 85</w:t>
      </w:r>
    </w:p>
    <w:p w:rsidR="001D1C23" w:rsidRDefault="001D1C23" w:rsidP="001D1C23">
      <w:r>
        <w:t xml:space="preserve">The yeas and nays were taken resulting as follows: </w:t>
      </w:r>
    </w:p>
    <w:p w:rsidR="001D1C23" w:rsidRDefault="001D1C23" w:rsidP="001D1C23">
      <w:pPr>
        <w:jc w:val="center"/>
      </w:pPr>
      <w:r>
        <w:t xml:space="preserve"> </w:t>
      </w:r>
      <w:bookmarkStart w:id="173" w:name="vote_start351"/>
      <w:bookmarkEnd w:id="173"/>
      <w:r>
        <w:t>Yeas 98; Nays 13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Ballentine</w:t>
            </w:r>
          </w:p>
        </w:tc>
        <w:tc>
          <w:tcPr>
            <w:tcW w:w="2180" w:type="dxa"/>
            <w:shd w:val="clear" w:color="auto" w:fill="auto"/>
          </w:tcPr>
          <w:p w:rsidR="001D1C23" w:rsidRPr="001D1C23" w:rsidRDefault="001D1C23" w:rsidP="001D1C23">
            <w:pPr>
              <w:keepNext/>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Total--13</w:t>
      </w:r>
    </w:p>
    <w:p w:rsidR="001D1C23" w:rsidRDefault="001D1C23" w:rsidP="001D1C23">
      <w:pPr>
        <w:jc w:val="center"/>
        <w:rPr>
          <w:b/>
        </w:rPr>
      </w:pPr>
    </w:p>
    <w:p w:rsidR="001D1C23" w:rsidRDefault="001D1C23" w:rsidP="001D1C23">
      <w:r>
        <w:t xml:space="preserve">Section 85 was adopted. </w:t>
      </w:r>
    </w:p>
    <w:p w:rsidR="001D1C23" w:rsidRDefault="001D1C23" w:rsidP="001D1C23"/>
    <w:p w:rsidR="001D1C23" w:rsidRDefault="001D1C23" w:rsidP="001D1C23">
      <w:pPr>
        <w:keepNext/>
        <w:jc w:val="center"/>
        <w:rPr>
          <w:b/>
        </w:rPr>
      </w:pPr>
      <w:r w:rsidRPr="001D1C23">
        <w:rPr>
          <w:b/>
        </w:rPr>
        <w:t>SECTION 86</w:t>
      </w:r>
    </w:p>
    <w:p w:rsidR="001D1C23" w:rsidRDefault="001D1C23" w:rsidP="001D1C23">
      <w:r>
        <w:t xml:space="preserve">The yeas and nays were taken resulting as follows: </w:t>
      </w:r>
    </w:p>
    <w:p w:rsidR="001D1C23" w:rsidRDefault="001D1C23" w:rsidP="001D1C23">
      <w:pPr>
        <w:jc w:val="center"/>
      </w:pPr>
      <w:r>
        <w:t xml:space="preserve"> </w:t>
      </w:r>
      <w:bookmarkStart w:id="174" w:name="vote_start353"/>
      <w:bookmarkEnd w:id="174"/>
      <w:r>
        <w:t>Yeas 99;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86 was adopted. </w:t>
      </w:r>
    </w:p>
    <w:p w:rsidR="00EA1159" w:rsidRDefault="00EA1159" w:rsidP="00EA1159">
      <w:pPr>
        <w:tabs>
          <w:tab w:val="left" w:pos="216"/>
        </w:tabs>
        <w:ind w:firstLine="0"/>
      </w:pPr>
    </w:p>
    <w:p w:rsidR="00EA1159" w:rsidRPr="007927E0" w:rsidRDefault="00EA1159" w:rsidP="00EA1159">
      <w:pPr>
        <w:keepNext/>
        <w:ind w:firstLine="0"/>
        <w:jc w:val="center"/>
        <w:rPr>
          <w:b/>
        </w:rPr>
      </w:pPr>
      <w:r w:rsidRPr="007927E0">
        <w:rPr>
          <w:b/>
        </w:rPr>
        <w:t>RECORD FOR VOTING</w:t>
      </w:r>
    </w:p>
    <w:p w:rsidR="00EA1159" w:rsidRPr="007927E0" w:rsidRDefault="00EA1159" w:rsidP="00EA1159">
      <w:pPr>
        <w:tabs>
          <w:tab w:val="left" w:pos="216"/>
        </w:tabs>
        <w:ind w:firstLine="0"/>
      </w:pPr>
      <w:r w:rsidRPr="007927E0">
        <w:tab/>
        <w:t>I inadver</w:t>
      </w:r>
      <w:r>
        <w:t>tently voted on H. 5201, Part IB, Section 86</w:t>
      </w:r>
      <w:r w:rsidRPr="007927E0">
        <w:t xml:space="preserve">. I should have abstained. </w:t>
      </w:r>
    </w:p>
    <w:p w:rsidR="00EA1159" w:rsidRDefault="00EA1159" w:rsidP="00EA1159">
      <w:pPr>
        <w:tabs>
          <w:tab w:val="left" w:pos="216"/>
        </w:tabs>
        <w:ind w:firstLine="0"/>
      </w:pPr>
      <w:r>
        <w:tab/>
        <w:t>Rep. Chris Hart</w:t>
      </w:r>
    </w:p>
    <w:p w:rsidR="00EA1159" w:rsidRDefault="00EA1159" w:rsidP="001D1C23"/>
    <w:p w:rsidR="001D1C23" w:rsidRDefault="00C7414C" w:rsidP="001D1C23">
      <w:pPr>
        <w:keepNext/>
        <w:jc w:val="center"/>
        <w:rPr>
          <w:b/>
        </w:rPr>
      </w:pPr>
      <w:r>
        <w:rPr>
          <w:b/>
        </w:rPr>
        <w:br w:type="column"/>
      </w:r>
      <w:r w:rsidR="001D1C23" w:rsidRPr="001D1C23">
        <w:rPr>
          <w:b/>
        </w:rPr>
        <w:t>SECTION 87</w:t>
      </w:r>
    </w:p>
    <w:p w:rsidR="001D1C23" w:rsidRDefault="001D1C23" w:rsidP="001D1C23">
      <w:r>
        <w:t xml:space="preserve">The yeas and nays were taken resulting as follows: </w:t>
      </w:r>
    </w:p>
    <w:p w:rsidR="001D1C23" w:rsidRDefault="001D1C23" w:rsidP="001D1C23">
      <w:pPr>
        <w:jc w:val="center"/>
      </w:pPr>
      <w:r>
        <w:t xml:space="preserve"> </w:t>
      </w:r>
      <w:bookmarkStart w:id="175" w:name="vote_start355"/>
      <w:bookmarkEnd w:id="175"/>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87 was adopted. </w:t>
      </w:r>
    </w:p>
    <w:p w:rsidR="001D1C23" w:rsidRDefault="001D1C23" w:rsidP="001D1C23"/>
    <w:p w:rsidR="001D1C23" w:rsidRDefault="001D1C23" w:rsidP="001D1C23">
      <w:pPr>
        <w:keepNext/>
        <w:jc w:val="center"/>
        <w:rPr>
          <w:b/>
        </w:rPr>
      </w:pPr>
      <w:r w:rsidRPr="001D1C23">
        <w:rPr>
          <w:b/>
        </w:rPr>
        <w:t>SECTION 88</w:t>
      </w:r>
    </w:p>
    <w:p w:rsidR="001D1C23" w:rsidRDefault="001D1C23" w:rsidP="001D1C23">
      <w:r>
        <w:t xml:space="preserve">The yeas and nays were taken resulting as follows: </w:t>
      </w:r>
    </w:p>
    <w:p w:rsidR="001D1C23" w:rsidRDefault="001D1C23" w:rsidP="001D1C23">
      <w:pPr>
        <w:jc w:val="center"/>
      </w:pPr>
      <w:r>
        <w:t xml:space="preserve"> </w:t>
      </w:r>
      <w:bookmarkStart w:id="176" w:name="vote_start357"/>
      <w:bookmarkEnd w:id="176"/>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88 was adopted. </w:t>
      </w:r>
    </w:p>
    <w:p w:rsidR="001D1C23" w:rsidRDefault="001D1C23" w:rsidP="001D1C23"/>
    <w:p w:rsidR="001D1C23" w:rsidRDefault="001D1C23" w:rsidP="001D1C23">
      <w:pPr>
        <w:keepNext/>
        <w:jc w:val="center"/>
        <w:rPr>
          <w:b/>
        </w:rPr>
      </w:pPr>
      <w:r w:rsidRPr="001D1C23">
        <w:rPr>
          <w:b/>
        </w:rPr>
        <w:t>SECTION 91</w:t>
      </w:r>
    </w:p>
    <w:p w:rsidR="001D1C23" w:rsidRDefault="001D1C23" w:rsidP="001D1C23">
      <w:r>
        <w:t xml:space="preserve">The yeas and nays were taken resulting as follows: </w:t>
      </w:r>
    </w:p>
    <w:p w:rsidR="001D1C23" w:rsidRDefault="001D1C23" w:rsidP="001D1C23">
      <w:pPr>
        <w:jc w:val="center"/>
      </w:pPr>
      <w:r>
        <w:t xml:space="preserve"> </w:t>
      </w:r>
      <w:bookmarkStart w:id="177" w:name="vote_start359"/>
      <w:bookmarkEnd w:id="17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 was adopted. </w:t>
      </w:r>
    </w:p>
    <w:p w:rsidR="001D1C23" w:rsidRDefault="001D1C23" w:rsidP="001D1C23"/>
    <w:p w:rsidR="001D1C23" w:rsidRDefault="001D1C23" w:rsidP="001D1C23">
      <w:pPr>
        <w:keepNext/>
        <w:jc w:val="center"/>
        <w:rPr>
          <w:b/>
        </w:rPr>
      </w:pPr>
      <w:r w:rsidRPr="001D1C23">
        <w:rPr>
          <w:b/>
        </w:rPr>
        <w:t>SECTION 92</w:t>
      </w:r>
    </w:p>
    <w:p w:rsidR="001D1C23" w:rsidRDefault="001D1C23" w:rsidP="001D1C23">
      <w:r>
        <w:t xml:space="preserve">The yeas and nays were taken resulting as follows: </w:t>
      </w:r>
    </w:p>
    <w:p w:rsidR="001D1C23" w:rsidRDefault="001D1C23" w:rsidP="001D1C23">
      <w:pPr>
        <w:jc w:val="center"/>
      </w:pPr>
      <w:r>
        <w:t xml:space="preserve"> </w:t>
      </w:r>
      <w:bookmarkStart w:id="178" w:name="vote_start361"/>
      <w:bookmarkEnd w:id="178"/>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 was adopted. </w:t>
      </w:r>
    </w:p>
    <w:p w:rsidR="001D1C23" w:rsidRDefault="001D1C23" w:rsidP="001D1C23"/>
    <w:p w:rsidR="001D1C23" w:rsidRDefault="001D1C23" w:rsidP="001D1C23">
      <w:pPr>
        <w:keepNext/>
        <w:jc w:val="center"/>
        <w:rPr>
          <w:b/>
        </w:rPr>
      </w:pPr>
      <w:r w:rsidRPr="001D1C23">
        <w:rPr>
          <w:b/>
        </w:rPr>
        <w:t>SECTION 94</w:t>
      </w:r>
    </w:p>
    <w:p w:rsidR="001D1C23" w:rsidRDefault="001D1C23" w:rsidP="001D1C23">
      <w:r>
        <w:t xml:space="preserve">The yeas and nays were taken resulting as follows: </w:t>
      </w:r>
    </w:p>
    <w:p w:rsidR="001D1C23" w:rsidRDefault="001D1C23" w:rsidP="001D1C23">
      <w:pPr>
        <w:jc w:val="center"/>
      </w:pPr>
      <w:r>
        <w:t xml:space="preserve"> </w:t>
      </w:r>
      <w:bookmarkStart w:id="179" w:name="vote_start363"/>
      <w:bookmarkEnd w:id="179"/>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94 was adopted. </w:t>
      </w:r>
    </w:p>
    <w:p w:rsidR="001D1C23" w:rsidRDefault="001D1C23" w:rsidP="001D1C23"/>
    <w:p w:rsidR="001D1C23" w:rsidRDefault="001D1C23" w:rsidP="001D1C23">
      <w:pPr>
        <w:keepNext/>
        <w:jc w:val="center"/>
        <w:rPr>
          <w:b/>
        </w:rPr>
      </w:pPr>
      <w:r w:rsidRPr="001D1C23">
        <w:rPr>
          <w:b/>
        </w:rPr>
        <w:t>SECTION 96</w:t>
      </w:r>
    </w:p>
    <w:p w:rsidR="001D1C23" w:rsidRDefault="001D1C23" w:rsidP="001D1C23">
      <w:r>
        <w:t xml:space="preserve">The yeas and nays were taken resulting as follows: </w:t>
      </w:r>
    </w:p>
    <w:p w:rsidR="001D1C23" w:rsidRDefault="001D1C23" w:rsidP="001D1C23">
      <w:pPr>
        <w:jc w:val="center"/>
      </w:pPr>
      <w:r>
        <w:t xml:space="preserve"> </w:t>
      </w:r>
      <w:bookmarkStart w:id="180" w:name="vote_start365"/>
      <w:bookmarkEnd w:id="180"/>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96 was adopted. </w:t>
      </w:r>
    </w:p>
    <w:p w:rsidR="001D1C23" w:rsidRDefault="001D1C23" w:rsidP="001D1C23"/>
    <w:p w:rsidR="001D1C23" w:rsidRDefault="001D1C23" w:rsidP="001D1C23">
      <w:pPr>
        <w:keepNext/>
        <w:jc w:val="center"/>
        <w:rPr>
          <w:b/>
        </w:rPr>
      </w:pPr>
      <w:r w:rsidRPr="001D1C23">
        <w:rPr>
          <w:b/>
        </w:rPr>
        <w:t>SECTION 97</w:t>
      </w:r>
    </w:p>
    <w:p w:rsidR="001D1C23" w:rsidRDefault="001D1C23" w:rsidP="001D1C23">
      <w:r>
        <w:t xml:space="preserve">The yeas and nays were taken resulting as follows: </w:t>
      </w:r>
    </w:p>
    <w:p w:rsidR="001D1C23" w:rsidRDefault="001D1C23" w:rsidP="001D1C23">
      <w:pPr>
        <w:jc w:val="center"/>
      </w:pPr>
      <w:r>
        <w:t xml:space="preserve"> </w:t>
      </w:r>
      <w:bookmarkStart w:id="181" w:name="vote_start367"/>
      <w:bookmarkEnd w:id="181"/>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97 was adopted. </w:t>
      </w:r>
    </w:p>
    <w:p w:rsidR="001D1C23" w:rsidRDefault="001D1C23" w:rsidP="001D1C23"/>
    <w:p w:rsidR="001D1C23" w:rsidRDefault="00C7414C" w:rsidP="001D1C23">
      <w:pPr>
        <w:keepNext/>
        <w:jc w:val="center"/>
        <w:rPr>
          <w:b/>
        </w:rPr>
      </w:pPr>
      <w:r>
        <w:rPr>
          <w:b/>
        </w:rPr>
        <w:br w:type="column"/>
      </w:r>
      <w:r w:rsidR="001D1C23" w:rsidRPr="001D1C23">
        <w:rPr>
          <w:b/>
        </w:rPr>
        <w:t>SECTION 100</w:t>
      </w:r>
    </w:p>
    <w:p w:rsidR="001D1C23" w:rsidRDefault="001D1C23" w:rsidP="001D1C23">
      <w:r>
        <w:t xml:space="preserve">The yeas and nays were taken resulting as follows: </w:t>
      </w:r>
    </w:p>
    <w:p w:rsidR="001D1C23" w:rsidRDefault="001D1C23" w:rsidP="001D1C23">
      <w:pPr>
        <w:jc w:val="center"/>
      </w:pPr>
      <w:r>
        <w:t xml:space="preserve"> </w:t>
      </w:r>
      <w:bookmarkStart w:id="182" w:name="vote_start369"/>
      <w:bookmarkEnd w:id="182"/>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100 was adopted. </w:t>
      </w:r>
    </w:p>
    <w:p w:rsidR="001D1C23" w:rsidRDefault="001D1C23" w:rsidP="001D1C23"/>
    <w:p w:rsidR="001D1C23" w:rsidRDefault="001D1C23" w:rsidP="001D1C23">
      <w:pPr>
        <w:keepNext/>
        <w:jc w:val="center"/>
        <w:rPr>
          <w:b/>
        </w:rPr>
      </w:pPr>
      <w:r w:rsidRPr="001D1C23">
        <w:rPr>
          <w:b/>
        </w:rPr>
        <w:t>SECTION 101</w:t>
      </w:r>
    </w:p>
    <w:p w:rsidR="001D1C23" w:rsidRDefault="001D1C23" w:rsidP="001D1C23">
      <w:r>
        <w:t xml:space="preserve">The yeas and nays were taken resulting as follows: </w:t>
      </w:r>
    </w:p>
    <w:p w:rsidR="001D1C23" w:rsidRDefault="001D1C23" w:rsidP="001D1C23">
      <w:pPr>
        <w:jc w:val="center"/>
      </w:pPr>
      <w:r>
        <w:t xml:space="preserve"> </w:t>
      </w:r>
      <w:bookmarkStart w:id="183" w:name="vote_start371"/>
      <w:bookmarkEnd w:id="183"/>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101 was adopted. </w:t>
      </w:r>
    </w:p>
    <w:p w:rsidR="001D1C23" w:rsidRDefault="001D1C23" w:rsidP="001D1C23"/>
    <w:p w:rsidR="001D1C23" w:rsidRDefault="001D1C23" w:rsidP="001D1C23">
      <w:pPr>
        <w:keepNext/>
        <w:jc w:val="center"/>
        <w:rPr>
          <w:b/>
        </w:rPr>
      </w:pPr>
      <w:r w:rsidRPr="001D1C23">
        <w:rPr>
          <w:b/>
        </w:rPr>
        <w:t>SECTION 102</w:t>
      </w:r>
    </w:p>
    <w:p w:rsidR="001D1C23" w:rsidRDefault="001D1C23" w:rsidP="001D1C23">
      <w:r>
        <w:t xml:space="preserve">The yeas and nays were taken resulting as follows: </w:t>
      </w:r>
    </w:p>
    <w:p w:rsidR="001D1C23" w:rsidRDefault="001D1C23" w:rsidP="001D1C23">
      <w:pPr>
        <w:jc w:val="center"/>
      </w:pPr>
      <w:r>
        <w:t xml:space="preserve"> </w:t>
      </w:r>
      <w:bookmarkStart w:id="184" w:name="vote_start373"/>
      <w:bookmarkEnd w:id="184"/>
      <w:r>
        <w:t>Yeas 96;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102 was adopted. </w:t>
      </w:r>
    </w:p>
    <w:p w:rsidR="0093046C" w:rsidRDefault="0093046C"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102</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2C0D48" w:rsidRPr="00255F27" w:rsidRDefault="002C0D48" w:rsidP="002C0D48">
      <w:pPr>
        <w:keepNext/>
        <w:ind w:firstLine="0"/>
        <w:jc w:val="center"/>
        <w:rPr>
          <w:b/>
        </w:rPr>
      </w:pPr>
      <w:r w:rsidRPr="00255F27">
        <w:rPr>
          <w:b/>
        </w:rPr>
        <w:t>RECORD FOR VOTING</w:t>
      </w:r>
    </w:p>
    <w:p w:rsidR="002C0D48" w:rsidRPr="00255F27" w:rsidRDefault="002C0D48" w:rsidP="00410142">
      <w:pPr>
        <w:tabs>
          <w:tab w:val="left" w:pos="216"/>
        </w:tabs>
        <w:ind w:firstLine="270"/>
      </w:pPr>
      <w:r w:rsidRPr="00255F27">
        <w:tab/>
        <w:t>I inadvertently voted on H. 5201, Part I</w:t>
      </w:r>
      <w:r>
        <w:t>B, Section 102</w:t>
      </w:r>
      <w:r w:rsidRPr="00255F27">
        <w:t xml:space="preserve">. I should have abstained. </w:t>
      </w:r>
    </w:p>
    <w:p w:rsidR="002C0D48" w:rsidRDefault="002C0D48" w:rsidP="002C0D48">
      <w:pPr>
        <w:tabs>
          <w:tab w:val="left" w:pos="216"/>
        </w:tabs>
        <w:ind w:firstLine="0"/>
      </w:pPr>
      <w:r>
        <w:tab/>
        <w:t>Rep. Beth Bernstein</w:t>
      </w:r>
    </w:p>
    <w:p w:rsidR="007F58C1" w:rsidRDefault="007F58C1" w:rsidP="002C0D48">
      <w:pPr>
        <w:tabs>
          <w:tab w:val="left" w:pos="216"/>
        </w:tabs>
        <w:ind w:firstLine="0"/>
      </w:pPr>
    </w:p>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rsidR="0093046C">
        <w:t>Section 102</w:t>
      </w:r>
      <w:r w:rsidRPr="00667D16">
        <w:t xml:space="preserve">. I should have abstained. </w:t>
      </w:r>
    </w:p>
    <w:p w:rsidR="007F58C1" w:rsidRDefault="007F58C1" w:rsidP="007F58C1">
      <w:pPr>
        <w:tabs>
          <w:tab w:val="left" w:pos="216"/>
        </w:tabs>
      </w:pPr>
      <w:r w:rsidRPr="00667D16">
        <w:tab/>
        <w:t>Rep.</w:t>
      </w:r>
      <w:r>
        <w:t xml:space="preserve"> John McCravy</w:t>
      </w: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102</w:t>
      </w:r>
      <w:r w:rsidRPr="007927E0">
        <w:t xml:space="preserve">. I should have abstained. </w:t>
      </w:r>
    </w:p>
    <w:p w:rsidR="007C21B9" w:rsidRDefault="00A969FF" w:rsidP="007C21B9">
      <w:pPr>
        <w:tabs>
          <w:tab w:val="left" w:pos="216"/>
        </w:tabs>
        <w:ind w:firstLine="0"/>
      </w:pPr>
      <w:r>
        <w:tab/>
        <w:t>Rep. David Weeks</w:t>
      </w:r>
    </w:p>
    <w:p w:rsidR="00A969FF" w:rsidRDefault="00A969FF" w:rsidP="007C21B9">
      <w:pPr>
        <w:tabs>
          <w:tab w:val="left" w:pos="216"/>
        </w:tabs>
        <w:ind w:firstLine="0"/>
      </w:pPr>
    </w:p>
    <w:p w:rsidR="00A969FF" w:rsidRPr="007927E0" w:rsidRDefault="00A969FF" w:rsidP="00A969FF">
      <w:pPr>
        <w:keepNext/>
        <w:ind w:firstLine="0"/>
        <w:jc w:val="center"/>
        <w:rPr>
          <w:b/>
        </w:rPr>
      </w:pPr>
      <w:r w:rsidRPr="007927E0">
        <w:rPr>
          <w:b/>
        </w:rPr>
        <w:t>RECORD FOR VOTING</w:t>
      </w:r>
    </w:p>
    <w:p w:rsidR="00A969FF" w:rsidRPr="007927E0" w:rsidRDefault="00A969FF" w:rsidP="00A969FF">
      <w:pPr>
        <w:tabs>
          <w:tab w:val="left" w:pos="216"/>
        </w:tabs>
        <w:ind w:firstLine="0"/>
      </w:pPr>
      <w:r w:rsidRPr="007927E0">
        <w:tab/>
        <w:t>I inadver</w:t>
      </w:r>
      <w:r>
        <w:t>tently voted on H. 5201, Part IB, Section 102</w:t>
      </w:r>
      <w:r w:rsidRPr="007927E0">
        <w:t xml:space="preserve">. I should have abstained. </w:t>
      </w:r>
    </w:p>
    <w:p w:rsidR="00A969FF" w:rsidRDefault="00A969FF" w:rsidP="00A969FF">
      <w:pPr>
        <w:tabs>
          <w:tab w:val="left" w:pos="216"/>
        </w:tabs>
        <w:ind w:firstLine="0"/>
      </w:pPr>
      <w:r>
        <w:tab/>
        <w:t>Rep. Chris Hart</w:t>
      </w:r>
    </w:p>
    <w:p w:rsidR="007F58C1" w:rsidRPr="00A55557" w:rsidRDefault="007F58C1" w:rsidP="007F58C1">
      <w:pPr>
        <w:tabs>
          <w:tab w:val="left" w:pos="216"/>
        </w:tabs>
      </w:pPr>
    </w:p>
    <w:p w:rsidR="001D1C23" w:rsidRDefault="001D1C23" w:rsidP="001D1C23">
      <w:pPr>
        <w:keepNext/>
        <w:jc w:val="center"/>
        <w:rPr>
          <w:b/>
        </w:rPr>
      </w:pPr>
      <w:r w:rsidRPr="001D1C23">
        <w:rPr>
          <w:b/>
        </w:rPr>
        <w:t>SECTION 103</w:t>
      </w:r>
    </w:p>
    <w:p w:rsidR="001D1C23" w:rsidRDefault="001D1C23" w:rsidP="001D1C23">
      <w:r>
        <w:t xml:space="preserve">The yeas and nays were taken resulting as follows: </w:t>
      </w:r>
    </w:p>
    <w:p w:rsidR="001D1C23" w:rsidRDefault="001D1C23" w:rsidP="001D1C23">
      <w:pPr>
        <w:jc w:val="center"/>
      </w:pPr>
      <w:r>
        <w:t xml:space="preserve"> </w:t>
      </w:r>
      <w:bookmarkStart w:id="185" w:name="vote_start375"/>
      <w:bookmarkEnd w:id="185"/>
      <w:r>
        <w:t>Yeas 105; Nays 6</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r>
              <w:t>Morgan</w:t>
            </w:r>
          </w:p>
        </w:tc>
      </w:tr>
    </w:tbl>
    <w:p w:rsidR="001D1C23" w:rsidRDefault="001D1C23" w:rsidP="001D1C23"/>
    <w:p w:rsidR="001D1C23" w:rsidRDefault="001D1C23" w:rsidP="001D1C23">
      <w:pPr>
        <w:jc w:val="center"/>
        <w:rPr>
          <w:b/>
        </w:rPr>
      </w:pPr>
      <w:r w:rsidRPr="001D1C23">
        <w:rPr>
          <w:b/>
        </w:rPr>
        <w:t>Total--6</w:t>
      </w:r>
    </w:p>
    <w:p w:rsidR="001D1C23" w:rsidRDefault="001D1C23" w:rsidP="001D1C23">
      <w:pPr>
        <w:jc w:val="center"/>
        <w:rPr>
          <w:b/>
        </w:rPr>
      </w:pPr>
    </w:p>
    <w:p w:rsidR="001D1C23" w:rsidRDefault="001D1C23" w:rsidP="001D1C23">
      <w:r>
        <w:t xml:space="preserve">Section 103 was adopted. </w:t>
      </w:r>
    </w:p>
    <w:p w:rsidR="001D1C23" w:rsidRDefault="001D1C23" w:rsidP="001D1C23"/>
    <w:p w:rsidR="001D1C23" w:rsidRDefault="001D1C23" w:rsidP="001D1C23">
      <w:pPr>
        <w:keepNext/>
        <w:jc w:val="center"/>
        <w:rPr>
          <w:b/>
        </w:rPr>
      </w:pPr>
      <w:r w:rsidRPr="001D1C23">
        <w:rPr>
          <w:b/>
        </w:rPr>
        <w:t>SECTION 104</w:t>
      </w:r>
    </w:p>
    <w:p w:rsidR="001D1C23" w:rsidRDefault="001D1C23" w:rsidP="001D1C23">
      <w:r>
        <w:t xml:space="preserve">The yeas and nays were taken resulting as follows: </w:t>
      </w:r>
    </w:p>
    <w:p w:rsidR="001D1C23" w:rsidRDefault="001D1C23" w:rsidP="001D1C23">
      <w:pPr>
        <w:jc w:val="center"/>
      </w:pPr>
      <w:r>
        <w:t xml:space="preserve"> </w:t>
      </w:r>
      <w:bookmarkStart w:id="186" w:name="vote_start377"/>
      <w:bookmarkEnd w:id="186"/>
      <w:r>
        <w:t>Yeas 90;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104 was adopted. </w:t>
      </w:r>
    </w:p>
    <w:p w:rsidR="001369E0" w:rsidRDefault="001369E0" w:rsidP="001369E0">
      <w:pPr>
        <w:jc w:val="center"/>
        <w:rPr>
          <w:b/>
        </w:rPr>
      </w:pPr>
    </w:p>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104</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C039AB" w:rsidRPr="00255F27" w:rsidRDefault="00C039AB" w:rsidP="00C039AB">
      <w:pPr>
        <w:keepNext/>
        <w:ind w:firstLine="0"/>
        <w:jc w:val="center"/>
        <w:rPr>
          <w:b/>
        </w:rPr>
      </w:pPr>
      <w:r w:rsidRPr="00255F27">
        <w:rPr>
          <w:b/>
        </w:rPr>
        <w:t>RECORD FOR VOTING</w:t>
      </w:r>
    </w:p>
    <w:p w:rsidR="00C039AB" w:rsidRPr="00255F27" w:rsidRDefault="00C039AB" w:rsidP="00C039AB">
      <w:pPr>
        <w:tabs>
          <w:tab w:val="left" w:pos="216"/>
        </w:tabs>
        <w:ind w:firstLine="0"/>
      </w:pPr>
      <w:r w:rsidRPr="00255F27">
        <w:tab/>
        <w:t>I inadvertently voted on H. 5201, Part I</w:t>
      </w:r>
      <w:r>
        <w:t>B, Section 104</w:t>
      </w:r>
      <w:r w:rsidRPr="00255F27">
        <w:t xml:space="preserve">. I should have abstained. </w:t>
      </w:r>
    </w:p>
    <w:p w:rsidR="00C039AB" w:rsidRDefault="00C039AB" w:rsidP="00C039AB">
      <w:pPr>
        <w:tabs>
          <w:tab w:val="left" w:pos="216"/>
        </w:tabs>
        <w:ind w:firstLine="0"/>
      </w:pPr>
      <w:r>
        <w:tab/>
        <w:t>Rep. Rosalyn Henderson-Myers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104</w:t>
      </w:r>
      <w:r w:rsidRPr="007927E0">
        <w:t xml:space="preserve">. I should have abstained. </w:t>
      </w:r>
    </w:p>
    <w:p w:rsidR="007C21B9" w:rsidRDefault="007C21B9" w:rsidP="007C21B9">
      <w:pPr>
        <w:tabs>
          <w:tab w:val="left" w:pos="216"/>
        </w:tabs>
        <w:ind w:firstLine="0"/>
      </w:pPr>
      <w:r>
        <w:tab/>
        <w:t>Rep. Chris Hart</w:t>
      </w:r>
    </w:p>
    <w:p w:rsidR="00C039AB" w:rsidRPr="00667D16" w:rsidRDefault="00C039AB" w:rsidP="00C039AB">
      <w:pPr>
        <w:tabs>
          <w:tab w:val="left" w:pos="216"/>
        </w:tabs>
      </w:pPr>
    </w:p>
    <w:p w:rsidR="001D1C23" w:rsidRDefault="00C7414C" w:rsidP="001D1C23">
      <w:pPr>
        <w:keepNext/>
        <w:jc w:val="center"/>
        <w:rPr>
          <w:b/>
        </w:rPr>
      </w:pPr>
      <w:r>
        <w:rPr>
          <w:b/>
        </w:rPr>
        <w:br w:type="column"/>
      </w:r>
      <w:r w:rsidR="001D1C23" w:rsidRPr="001D1C23">
        <w:rPr>
          <w:b/>
        </w:rPr>
        <w:t>SECTION 105</w:t>
      </w:r>
    </w:p>
    <w:p w:rsidR="001D1C23" w:rsidRDefault="001D1C23" w:rsidP="001D1C23">
      <w:r>
        <w:t xml:space="preserve">The yeas and nays were taken resulting as follows: </w:t>
      </w:r>
    </w:p>
    <w:p w:rsidR="001D1C23" w:rsidRDefault="001D1C23" w:rsidP="001D1C23">
      <w:pPr>
        <w:jc w:val="center"/>
      </w:pPr>
      <w:r>
        <w:t xml:space="preserve"> </w:t>
      </w:r>
      <w:bookmarkStart w:id="187" w:name="vote_start379"/>
      <w:bookmarkEnd w:id="187"/>
      <w:r>
        <w:t>Yeas 117;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105 was adopted. </w:t>
      </w:r>
    </w:p>
    <w:p w:rsidR="001D1C23" w:rsidRDefault="001D1C23" w:rsidP="001D1C23"/>
    <w:p w:rsidR="001D1C23" w:rsidRDefault="001D1C23" w:rsidP="001D1C23">
      <w:pPr>
        <w:keepNext/>
        <w:jc w:val="center"/>
        <w:rPr>
          <w:b/>
        </w:rPr>
      </w:pPr>
      <w:r w:rsidRPr="001D1C23">
        <w:rPr>
          <w:b/>
        </w:rPr>
        <w:t>SECTION 106</w:t>
      </w:r>
    </w:p>
    <w:p w:rsidR="001D1C23" w:rsidRDefault="001D1C23" w:rsidP="001D1C23">
      <w:r>
        <w:t xml:space="preserve">The yeas and nays were taken resulting as follows: </w:t>
      </w:r>
    </w:p>
    <w:p w:rsidR="001D1C23" w:rsidRDefault="001D1C23" w:rsidP="001D1C23">
      <w:pPr>
        <w:jc w:val="center"/>
      </w:pPr>
      <w:r>
        <w:t xml:space="preserve"> </w:t>
      </w:r>
      <w:bookmarkStart w:id="188" w:name="vote_start381"/>
      <w:bookmarkEnd w:id="188"/>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106 was adopted. </w:t>
      </w:r>
    </w:p>
    <w:p w:rsidR="001D1C23" w:rsidRDefault="001D1C23" w:rsidP="001D1C23"/>
    <w:p w:rsidR="001D1C23" w:rsidRDefault="001D1C23" w:rsidP="001D1C23">
      <w:pPr>
        <w:keepNext/>
        <w:jc w:val="center"/>
        <w:rPr>
          <w:b/>
        </w:rPr>
      </w:pPr>
      <w:r w:rsidRPr="001D1C23">
        <w:rPr>
          <w:b/>
        </w:rPr>
        <w:t>SECTION 109</w:t>
      </w:r>
    </w:p>
    <w:p w:rsidR="001D1C23" w:rsidRDefault="001D1C23" w:rsidP="001D1C23">
      <w:r>
        <w:t xml:space="preserve">The yeas and nays were taken resulting as follows: </w:t>
      </w:r>
    </w:p>
    <w:p w:rsidR="001D1C23" w:rsidRDefault="001D1C23" w:rsidP="001D1C23">
      <w:pPr>
        <w:jc w:val="center"/>
      </w:pPr>
      <w:r>
        <w:t xml:space="preserve"> </w:t>
      </w:r>
      <w:bookmarkStart w:id="189" w:name="vote_start383"/>
      <w:bookmarkEnd w:id="189"/>
      <w:r>
        <w:t>Yeas 90;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109 was adopted. </w:t>
      </w:r>
    </w:p>
    <w:p w:rsidR="001369E0" w:rsidRDefault="001369E0" w:rsidP="001369E0">
      <w:pPr>
        <w:jc w:val="center"/>
        <w:rPr>
          <w:b/>
        </w:rPr>
      </w:pPr>
    </w:p>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109</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109</w:t>
      </w:r>
      <w:r w:rsidRPr="007927E0">
        <w:t xml:space="preserve">. I should have abstained. </w:t>
      </w:r>
    </w:p>
    <w:p w:rsidR="007C21B9" w:rsidRDefault="007C21B9" w:rsidP="007C21B9">
      <w:pPr>
        <w:tabs>
          <w:tab w:val="left" w:pos="216"/>
        </w:tabs>
        <w:ind w:firstLine="0"/>
      </w:pPr>
      <w:r>
        <w:tab/>
        <w:t>Rep. Chris Hart</w:t>
      </w:r>
    </w:p>
    <w:p w:rsidR="001D1C23" w:rsidRDefault="001D1C23" w:rsidP="001D1C23"/>
    <w:p w:rsidR="001D1C23" w:rsidRDefault="001D1C23" w:rsidP="001D1C23">
      <w:pPr>
        <w:keepNext/>
        <w:jc w:val="center"/>
        <w:rPr>
          <w:b/>
        </w:rPr>
      </w:pPr>
      <w:r w:rsidRPr="001D1C23">
        <w:rPr>
          <w:b/>
        </w:rPr>
        <w:t>SECTION 110</w:t>
      </w:r>
    </w:p>
    <w:p w:rsidR="001D1C23" w:rsidRDefault="001D1C23" w:rsidP="001D1C23">
      <w:r>
        <w:t xml:space="preserve">The yeas and nays were taken resulting as follows: </w:t>
      </w:r>
    </w:p>
    <w:p w:rsidR="001D1C23" w:rsidRDefault="001D1C23" w:rsidP="001D1C23">
      <w:pPr>
        <w:jc w:val="center"/>
      </w:pPr>
      <w:r>
        <w:t xml:space="preserve"> </w:t>
      </w:r>
      <w:bookmarkStart w:id="190" w:name="vote_start385"/>
      <w:bookmarkEnd w:id="190"/>
      <w:r>
        <w:t>Yeas 108; Nays 0</w:t>
      </w:r>
    </w:p>
    <w:p w:rsidR="001D1C23" w:rsidRDefault="001D1C23" w:rsidP="001D1C23">
      <w:pPr>
        <w:jc w:val="center"/>
      </w:pPr>
    </w:p>
    <w:p w:rsidR="001D1C23" w:rsidRDefault="00C7414C" w:rsidP="001D1C23">
      <w:pPr>
        <w:ind w:firstLine="0"/>
      </w:pPr>
      <w:r>
        <w:br w:type="column"/>
      </w:r>
      <w:r w:rsidR="001D1C2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110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110</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1369E0" w:rsidRDefault="001369E0" w:rsidP="001369E0"/>
    <w:p w:rsidR="001D1C23" w:rsidRDefault="001D1C23" w:rsidP="001D1C23">
      <w:pPr>
        <w:keepNext/>
        <w:jc w:val="center"/>
        <w:rPr>
          <w:b/>
        </w:rPr>
      </w:pPr>
      <w:r w:rsidRPr="001D1C23">
        <w:rPr>
          <w:b/>
        </w:rPr>
        <w:t>SECTION 111</w:t>
      </w:r>
    </w:p>
    <w:p w:rsidR="001D1C23" w:rsidRDefault="001D1C23" w:rsidP="001D1C23">
      <w:r>
        <w:t xml:space="preserve">The yeas and nays were taken resulting as follows: </w:t>
      </w:r>
    </w:p>
    <w:p w:rsidR="001D1C23" w:rsidRDefault="001D1C23" w:rsidP="001D1C23">
      <w:pPr>
        <w:jc w:val="center"/>
      </w:pPr>
      <w:r>
        <w:t xml:space="preserve"> </w:t>
      </w:r>
      <w:bookmarkStart w:id="191" w:name="vote_start387"/>
      <w:bookmarkEnd w:id="191"/>
      <w:r>
        <w:t>Yeas 101;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410142" w:rsidRDefault="00410142"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111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111</w:t>
      </w:r>
      <w:r w:rsidRPr="00667D16">
        <w:t xml:space="preserve">. I should have abstained. </w:t>
      </w:r>
    </w:p>
    <w:p w:rsidR="001369E0"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111</w:t>
      </w:r>
      <w:r w:rsidRPr="007927E0">
        <w:t xml:space="preserve">. I should have abstained. </w:t>
      </w:r>
    </w:p>
    <w:p w:rsidR="007C21B9" w:rsidRDefault="007C21B9" w:rsidP="007C21B9">
      <w:pPr>
        <w:tabs>
          <w:tab w:val="left" w:pos="216"/>
        </w:tabs>
        <w:ind w:firstLine="0"/>
      </w:pPr>
      <w:r>
        <w:tab/>
        <w:t>Rep. Chris Hart</w:t>
      </w:r>
    </w:p>
    <w:p w:rsidR="0093046C" w:rsidRPr="00667D16" w:rsidRDefault="0093046C" w:rsidP="001369E0">
      <w:pPr>
        <w:tabs>
          <w:tab w:val="left" w:pos="216"/>
        </w:tabs>
      </w:pPr>
    </w:p>
    <w:p w:rsidR="001D1C23" w:rsidRDefault="001D1C23" w:rsidP="001D1C23">
      <w:pPr>
        <w:keepNext/>
        <w:jc w:val="center"/>
        <w:rPr>
          <w:b/>
        </w:rPr>
      </w:pPr>
      <w:r w:rsidRPr="001D1C23">
        <w:rPr>
          <w:b/>
        </w:rPr>
        <w:t>SECTION 112</w:t>
      </w:r>
    </w:p>
    <w:p w:rsidR="001D1C23" w:rsidRDefault="001D1C23" w:rsidP="001D1C23">
      <w:r>
        <w:t xml:space="preserve">The yeas and nays were taken resulting as follows: </w:t>
      </w:r>
    </w:p>
    <w:p w:rsidR="001D1C23" w:rsidRDefault="001D1C23" w:rsidP="001D1C23">
      <w:pPr>
        <w:jc w:val="center"/>
      </w:pPr>
      <w:r>
        <w:t xml:space="preserve"> </w:t>
      </w:r>
      <w:bookmarkStart w:id="192" w:name="vote_start389"/>
      <w:bookmarkEnd w:id="192"/>
      <w:r>
        <w:t>Yeas 116;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Pr="0093046C" w:rsidRDefault="001D1C23" w:rsidP="001D1C23">
      <w:pPr>
        <w:rPr>
          <w:sz w:val="16"/>
          <w:szCs w:val="16"/>
        </w:rPr>
      </w:pPr>
    </w:p>
    <w:p w:rsidR="001D1C23" w:rsidRDefault="001D1C23" w:rsidP="001D1C23">
      <w:pPr>
        <w:jc w:val="center"/>
        <w:rPr>
          <w:b/>
        </w:rPr>
      </w:pPr>
      <w:r w:rsidRPr="001D1C23">
        <w:rPr>
          <w:b/>
        </w:rPr>
        <w:t>Total--0</w:t>
      </w:r>
    </w:p>
    <w:p w:rsidR="001D1C23" w:rsidRPr="0093046C" w:rsidRDefault="001D1C23" w:rsidP="001D1C23">
      <w:pPr>
        <w:jc w:val="center"/>
        <w:rPr>
          <w:b/>
          <w:sz w:val="16"/>
          <w:szCs w:val="16"/>
        </w:rPr>
      </w:pPr>
    </w:p>
    <w:p w:rsidR="001D1C23" w:rsidRDefault="001D1C23" w:rsidP="001D1C23">
      <w:r>
        <w:t xml:space="preserve">Section 112 was adopted. </w:t>
      </w:r>
    </w:p>
    <w:p w:rsidR="00410142" w:rsidRDefault="00410142" w:rsidP="001D1C23"/>
    <w:p w:rsidR="001D1C23" w:rsidRDefault="001D1C23" w:rsidP="001D1C23">
      <w:pPr>
        <w:keepNext/>
        <w:jc w:val="center"/>
        <w:rPr>
          <w:b/>
        </w:rPr>
      </w:pPr>
      <w:r w:rsidRPr="001D1C23">
        <w:rPr>
          <w:b/>
        </w:rPr>
        <w:t>PART IA</w:t>
      </w:r>
    </w:p>
    <w:p w:rsidR="001D1C23" w:rsidRDefault="001D1C23" w:rsidP="001D1C23"/>
    <w:p w:rsidR="001D1C23" w:rsidRDefault="001D1C23" w:rsidP="001D1C23">
      <w:pPr>
        <w:keepNext/>
        <w:jc w:val="center"/>
        <w:rPr>
          <w:b/>
        </w:rPr>
      </w:pPr>
      <w:r w:rsidRPr="001D1C23">
        <w:rPr>
          <w:b/>
        </w:rPr>
        <w:t>SECTION 20A--ADOPTED</w:t>
      </w:r>
    </w:p>
    <w:p w:rsidR="00063135" w:rsidRDefault="00063135" w:rsidP="001D1C23">
      <w:pPr>
        <w:keepNext/>
        <w:jc w:val="center"/>
        <w:rPr>
          <w:b/>
        </w:rPr>
      </w:pPr>
    </w:p>
    <w:p w:rsidR="001D1C23" w:rsidRDefault="001D1C23" w:rsidP="001D1C23">
      <w:r>
        <w:t xml:space="preserve">Rep. FINLAY spoke upon the Section.  </w:t>
      </w:r>
    </w:p>
    <w:p w:rsidR="001D1C23" w:rsidRDefault="001D1C23" w:rsidP="001D1C23"/>
    <w:p w:rsidR="001D1C23" w:rsidRDefault="001D1C23" w:rsidP="001D1C23">
      <w:r>
        <w:t xml:space="preserve">The yeas and nays were taken resulting as follows: </w:t>
      </w:r>
    </w:p>
    <w:p w:rsidR="001D1C23" w:rsidRDefault="001D1C23" w:rsidP="001D1C23">
      <w:pPr>
        <w:jc w:val="center"/>
      </w:pPr>
      <w:r>
        <w:t xml:space="preserve"> </w:t>
      </w:r>
      <w:bookmarkStart w:id="193" w:name="vote_start393"/>
      <w:bookmarkEnd w:id="193"/>
      <w:r>
        <w:t>Yeas 79; Nays 33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Total--79</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keepNext/>
              <w:ind w:firstLine="0"/>
            </w:pPr>
            <w:r>
              <w:t>G. R. Smith</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Taylor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Total--33</w:t>
      </w:r>
    </w:p>
    <w:p w:rsidR="001D1C23" w:rsidRDefault="001D1C23" w:rsidP="001D1C23">
      <w:pPr>
        <w:jc w:val="center"/>
        <w:rPr>
          <w:b/>
        </w:rPr>
      </w:pPr>
    </w:p>
    <w:p w:rsidR="001D1C23" w:rsidRDefault="001D1C23" w:rsidP="001D1C23">
      <w:r>
        <w:t>Section 20A was adopted.</w:t>
      </w:r>
    </w:p>
    <w:p w:rsidR="001D1C23" w:rsidRDefault="001D1C23" w:rsidP="001D1C23"/>
    <w:p w:rsidR="001D1C23" w:rsidRDefault="001D1C23" w:rsidP="001D1C23">
      <w:pPr>
        <w:keepNext/>
        <w:jc w:val="center"/>
        <w:rPr>
          <w:b/>
        </w:rPr>
      </w:pPr>
      <w:r w:rsidRPr="001D1C23">
        <w:rPr>
          <w:b/>
        </w:rPr>
        <w:t>SECTION 28--ADOPTED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4" w:name="vote_start396"/>
      <w:bookmarkEnd w:id="194"/>
      <w:r>
        <w:t>Yeas 112;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93046C" w:rsidRDefault="0093046C"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28 was adopted. </w:t>
      </w:r>
    </w:p>
    <w:p w:rsidR="001D1C23" w:rsidRDefault="001D1C23" w:rsidP="001D1C23"/>
    <w:p w:rsidR="001D1C23" w:rsidRDefault="001D1C23" w:rsidP="001D1C23">
      <w:pPr>
        <w:keepNext/>
        <w:jc w:val="center"/>
        <w:rPr>
          <w:b/>
        </w:rPr>
      </w:pPr>
      <w:r w:rsidRPr="001D1C23">
        <w:rPr>
          <w:b/>
        </w:rPr>
        <w:t>SECTION 98--ADOPTED</w:t>
      </w:r>
    </w:p>
    <w:p w:rsidR="0093046C" w:rsidRDefault="0093046C" w:rsidP="001D1C23">
      <w:pPr>
        <w:keepNext/>
        <w:jc w:val="center"/>
        <w:rPr>
          <w:b/>
        </w:rPr>
      </w:pPr>
    </w:p>
    <w:p w:rsidR="001D1C23" w:rsidRDefault="001D1C23" w:rsidP="001D1C23">
      <w:r>
        <w:t xml:space="preserve">Rep. HART spoke upon the Section.  </w:t>
      </w:r>
    </w:p>
    <w:p w:rsidR="001D1C23" w:rsidRDefault="001D1C23" w:rsidP="001D1C23"/>
    <w:p w:rsidR="001D1C23" w:rsidRDefault="001D1C23" w:rsidP="001D1C23">
      <w:r>
        <w:t xml:space="preserve">The yeas and nays were taken resulting as follows: </w:t>
      </w:r>
    </w:p>
    <w:p w:rsidR="001D1C23" w:rsidRDefault="001D1C23" w:rsidP="001D1C23">
      <w:pPr>
        <w:jc w:val="center"/>
      </w:pPr>
      <w:r>
        <w:t xml:space="preserve"> </w:t>
      </w:r>
      <w:bookmarkStart w:id="195" w:name="vote_start399"/>
      <w:bookmarkEnd w:id="195"/>
      <w:r>
        <w:t>Yeas 118;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Total--118</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98 was adopted.</w:t>
      </w:r>
    </w:p>
    <w:p w:rsidR="001D1C23" w:rsidRDefault="001D1C23" w:rsidP="001D1C23"/>
    <w:p w:rsidR="001D1C23" w:rsidRDefault="001D1C23" w:rsidP="001D1C23">
      <w:pPr>
        <w:keepNext/>
        <w:jc w:val="center"/>
        <w:rPr>
          <w:b/>
        </w:rPr>
      </w:pPr>
      <w:r w:rsidRPr="001D1C23">
        <w:rPr>
          <w:b/>
        </w:rPr>
        <w:t>SECTION 108--ADOPTED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6" w:name="vote_start402"/>
      <w:bookmarkEnd w:id="196"/>
      <w:r>
        <w:t>Yeas 113;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Section 108 was adopted.</w:t>
      </w:r>
    </w:p>
    <w:p w:rsidR="001D1C23" w:rsidRDefault="001D1C23" w:rsidP="001D1C23"/>
    <w:p w:rsidR="001D1C23" w:rsidRDefault="001D1C23" w:rsidP="001D1C23">
      <w:pPr>
        <w:keepNext/>
        <w:jc w:val="center"/>
        <w:rPr>
          <w:b/>
        </w:rPr>
      </w:pPr>
      <w:r w:rsidRPr="001D1C23">
        <w:rPr>
          <w:b/>
        </w:rPr>
        <w:t>PART IB</w:t>
      </w:r>
    </w:p>
    <w:p w:rsidR="001D1C23" w:rsidRDefault="001D1C23" w:rsidP="001D1C23"/>
    <w:p w:rsidR="001D1C23" w:rsidRDefault="001D1C23" w:rsidP="001D1C23">
      <w:pPr>
        <w:keepNext/>
        <w:jc w:val="center"/>
        <w:rPr>
          <w:b/>
        </w:rPr>
      </w:pPr>
      <w:r w:rsidRPr="001D1C23">
        <w:rPr>
          <w:b/>
        </w:rPr>
        <w:t>SECTION 20--ADOPTED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7" w:name="vote_start406"/>
      <w:bookmarkEnd w:id="197"/>
      <w:r>
        <w:t>Yeas 109; Nays 6</w:t>
      </w:r>
    </w:p>
    <w:p w:rsidR="0093046C" w:rsidRDefault="0093046C"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Total--6</w:t>
      </w:r>
    </w:p>
    <w:p w:rsidR="001D1C23" w:rsidRDefault="001D1C23" w:rsidP="001D1C23">
      <w:pPr>
        <w:jc w:val="center"/>
        <w:rPr>
          <w:b/>
        </w:rPr>
      </w:pPr>
    </w:p>
    <w:p w:rsidR="001D1C23" w:rsidRDefault="001D1C23" w:rsidP="001D1C23">
      <w:r>
        <w:t>Section 20 was adopted.</w:t>
      </w:r>
    </w:p>
    <w:p w:rsidR="001D1C23" w:rsidRDefault="001D1C23" w:rsidP="001D1C23"/>
    <w:p w:rsidR="001D1C23" w:rsidRDefault="001D1C23" w:rsidP="001D1C23">
      <w:pPr>
        <w:keepNext/>
        <w:jc w:val="center"/>
        <w:rPr>
          <w:b/>
        </w:rPr>
      </w:pPr>
      <w:r w:rsidRPr="001D1C23">
        <w:rPr>
          <w:b/>
        </w:rPr>
        <w:t>SECTION 23--ADOPTED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8" w:name="vote_start409"/>
      <w:bookmarkEnd w:id="198"/>
      <w:r>
        <w:t>Yeas 116;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C7414C" w:rsidP="001D1C23">
      <w:pPr>
        <w:ind w:firstLine="0"/>
      </w:pPr>
      <w:r>
        <w:br w:type="column"/>
      </w:r>
      <w:r w:rsidR="001D1C23" w:rsidRPr="001D1C23">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23 was adopted.</w:t>
      </w:r>
    </w:p>
    <w:p w:rsidR="001D1C23" w:rsidRDefault="001D1C23" w:rsidP="001D1C23"/>
    <w:p w:rsidR="001D1C23" w:rsidRDefault="001D1C23" w:rsidP="001D1C23">
      <w:pPr>
        <w:keepNext/>
        <w:jc w:val="center"/>
        <w:rPr>
          <w:b/>
        </w:rPr>
      </w:pPr>
      <w:r w:rsidRPr="001D1C23">
        <w:rPr>
          <w:b/>
        </w:rPr>
        <w:t>SECTION 28--ADOPTED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9" w:name="vote_start412"/>
      <w:bookmarkEnd w:id="199"/>
      <w:r>
        <w:t>Yeas 114;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Section 28 was adopted.</w:t>
      </w:r>
    </w:p>
    <w:p w:rsidR="001D1C23" w:rsidRDefault="001D1C23" w:rsidP="001D1C23"/>
    <w:p w:rsidR="001D1C23" w:rsidRDefault="001D1C23" w:rsidP="001D1C23">
      <w:pPr>
        <w:keepNext/>
        <w:jc w:val="center"/>
        <w:rPr>
          <w:b/>
        </w:rPr>
      </w:pPr>
      <w:r w:rsidRPr="001D1C23">
        <w:rPr>
          <w:b/>
        </w:rPr>
        <w:t>SECTION 49--ADOPTED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0" w:name="vote_start415"/>
      <w:bookmarkEnd w:id="200"/>
      <w:r>
        <w:t>Yeas 109;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r>
        <w:t>Section 49 was adopted.</w:t>
      </w:r>
    </w:p>
    <w:p w:rsidR="001D1C23" w:rsidRDefault="001D1C23" w:rsidP="001D1C23"/>
    <w:p w:rsidR="001D1C23" w:rsidRDefault="001D1C23" w:rsidP="001D1C23">
      <w:pPr>
        <w:keepNext/>
        <w:jc w:val="center"/>
        <w:rPr>
          <w:b/>
        </w:rPr>
      </w:pPr>
      <w:r w:rsidRPr="001D1C23">
        <w:rPr>
          <w:b/>
        </w:rPr>
        <w:t>SECTION 98--ADOPTED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1" w:name="vote_start418"/>
      <w:bookmarkEnd w:id="201"/>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98 was adopted.</w:t>
      </w:r>
    </w:p>
    <w:p w:rsidR="001D1C23" w:rsidRDefault="001D1C23" w:rsidP="001D1C23"/>
    <w:p w:rsidR="001D1C23" w:rsidRDefault="001D1C23" w:rsidP="001D1C23">
      <w:pPr>
        <w:keepNext/>
        <w:jc w:val="center"/>
        <w:rPr>
          <w:b/>
        </w:rPr>
      </w:pPr>
      <w:r w:rsidRPr="001D1C23">
        <w:rPr>
          <w:b/>
        </w:rPr>
        <w:t>SECTION 108--ADOPTED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2" w:name="vote_start421"/>
      <w:bookmarkEnd w:id="202"/>
      <w:r>
        <w:t>Yeas 109;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Chumley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Section 108 was adopted.</w:t>
      </w:r>
    </w:p>
    <w:p w:rsidR="001D1C23" w:rsidRDefault="001D1C23" w:rsidP="001D1C23"/>
    <w:p w:rsidR="001D1C23" w:rsidRPr="00871B51" w:rsidRDefault="001D1C23" w:rsidP="001D1C23">
      <w:pPr>
        <w:keepNext/>
        <w:ind w:firstLine="0"/>
        <w:jc w:val="center"/>
        <w:rPr>
          <w:b/>
        </w:rPr>
      </w:pPr>
      <w:bookmarkStart w:id="203" w:name="file_start423"/>
      <w:bookmarkEnd w:id="203"/>
      <w:r w:rsidRPr="00871B51">
        <w:rPr>
          <w:b/>
        </w:rPr>
        <w:t>MOTION ADOPTED</w:t>
      </w:r>
    </w:p>
    <w:p w:rsidR="001D1C23" w:rsidRDefault="001D1C23" w:rsidP="001D1C23">
      <w:pPr>
        <w:ind w:firstLine="0"/>
        <w:rPr>
          <w:szCs w:val="24"/>
        </w:rPr>
      </w:pPr>
      <w:r w:rsidRPr="00871B51">
        <w:t>Rep. G. M. SMITH moved that when the House adjourns today, it adjourn to meet at 9:30 a.m. tomorrow, which was adopted.</w:t>
      </w:r>
      <w:r w:rsidRPr="00871B51">
        <w:rPr>
          <w:szCs w:val="24"/>
        </w:rPr>
        <w:t xml:space="preserve"> </w:t>
      </w:r>
    </w:p>
    <w:p w:rsidR="001D1C23" w:rsidRDefault="001D1C23" w:rsidP="001D1C23">
      <w:pPr>
        <w:ind w:firstLine="0"/>
        <w:rPr>
          <w:szCs w:val="24"/>
        </w:rPr>
      </w:pPr>
    </w:p>
    <w:p w:rsidR="001D1C23" w:rsidRDefault="001D1C23" w:rsidP="001D1C23">
      <w:r>
        <w:t>Rep. G. M. SMITH moved that the House do now adjourn, which was agreed to.</w:t>
      </w:r>
    </w:p>
    <w:p w:rsidR="001D1C23" w:rsidRDefault="001D1C23" w:rsidP="001D1C23"/>
    <w:p w:rsidR="001D1C23" w:rsidRDefault="001D1C23" w:rsidP="001D1C23">
      <w:r>
        <w:t>Further proceedings were interrupted by adjournment, the pending question being consideration of the Bill.</w:t>
      </w:r>
    </w:p>
    <w:p w:rsidR="001D1C23" w:rsidRDefault="001D1C23" w:rsidP="001D1C23"/>
    <w:p w:rsidR="001D1C23" w:rsidRDefault="001D1C23" w:rsidP="001D1C23">
      <w:pPr>
        <w:keepNext/>
        <w:pBdr>
          <w:top w:val="single" w:sz="4" w:space="1" w:color="auto"/>
          <w:left w:val="single" w:sz="4" w:space="4" w:color="auto"/>
          <w:right w:val="single" w:sz="4" w:space="4" w:color="auto"/>
          <w:between w:val="single" w:sz="4" w:space="1" w:color="auto"/>
          <w:bar w:val="single" w:sz="4" w:color="auto"/>
        </w:pBdr>
        <w:jc w:val="center"/>
        <w:rPr>
          <w:b/>
        </w:rPr>
      </w:pPr>
      <w:r w:rsidRPr="001D1C23">
        <w:rPr>
          <w:b/>
        </w:rPr>
        <w:t>ADJOURNMENT</w:t>
      </w:r>
    </w:p>
    <w:p w:rsidR="001D1C23" w:rsidRDefault="001D1C23" w:rsidP="001D1C23">
      <w:pPr>
        <w:keepNext/>
        <w:pBdr>
          <w:left w:val="single" w:sz="4" w:space="4" w:color="auto"/>
          <w:right w:val="single" w:sz="4" w:space="4" w:color="auto"/>
          <w:between w:val="single" w:sz="4" w:space="1" w:color="auto"/>
          <w:bar w:val="single" w:sz="4" w:color="auto"/>
        </w:pBdr>
      </w:pPr>
      <w:r>
        <w:t>At 6:55 p.m. the House, in accordance with the motion of Rep. HUGGINS, adjourned in memory of Shirley Black, to meet at 9:30 a.m. tomorrow.</w:t>
      </w:r>
    </w:p>
    <w:p w:rsidR="001D1C23" w:rsidRDefault="001D1C23" w:rsidP="001D1C23">
      <w:pPr>
        <w:pBdr>
          <w:left w:val="single" w:sz="4" w:space="4" w:color="auto"/>
          <w:bottom w:val="single" w:sz="4" w:space="1" w:color="auto"/>
          <w:right w:val="single" w:sz="4" w:space="4" w:color="auto"/>
          <w:between w:val="single" w:sz="4" w:space="1" w:color="auto"/>
          <w:bar w:val="single" w:sz="4" w:color="auto"/>
        </w:pBdr>
        <w:jc w:val="center"/>
      </w:pPr>
      <w:r>
        <w:t>***</w:t>
      </w:r>
    </w:p>
    <w:sectPr w:rsidR="001D1C23">
      <w:headerReference w:type="first" r:id="rId15"/>
      <w:footerReference w:type="first" r:id="rId16"/>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90" w:rsidRDefault="003E3D90">
      <w:r>
        <w:separator/>
      </w:r>
    </w:p>
  </w:endnote>
  <w:endnote w:type="continuationSeparator" w:id="0">
    <w:p w:rsidR="003E3D90" w:rsidRDefault="003E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3D90" w:rsidRDefault="003E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414C">
      <w:rPr>
        <w:rStyle w:val="PageNumber"/>
        <w:noProof/>
      </w:rPr>
      <w:t>238</w:t>
    </w:r>
    <w:r>
      <w:rPr>
        <w:rStyle w:val="PageNumber"/>
      </w:rPr>
      <w:fldChar w:fldCharType="end"/>
    </w:r>
  </w:p>
  <w:p w:rsidR="003E3D90" w:rsidRDefault="003E3D9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5F22">
      <w:rPr>
        <w:rStyle w:val="PageNumber"/>
        <w:noProof/>
      </w:rPr>
      <w:t>1</w:t>
    </w:r>
    <w:r>
      <w:rPr>
        <w:rStyle w:val="PageNumber"/>
      </w:rPr>
      <w:fldChar w:fldCharType="end"/>
    </w:r>
  </w:p>
  <w:p w:rsidR="003E3D90" w:rsidRDefault="003E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90" w:rsidRDefault="003E3D90">
      <w:r>
        <w:separator/>
      </w:r>
    </w:p>
  </w:footnote>
  <w:footnote w:type="continuationSeparator" w:id="0">
    <w:p w:rsidR="003E3D90" w:rsidRDefault="003E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Header"/>
      <w:jc w:val="center"/>
      <w:rPr>
        <w:b/>
      </w:rPr>
    </w:pPr>
    <w:r>
      <w:rPr>
        <w:b/>
      </w:rPr>
      <w:t>MONDAY, MARCH 9, 2020</w:t>
    </w:r>
  </w:p>
  <w:p w:rsidR="003E3D90" w:rsidRDefault="003E3D9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90" w:rsidRDefault="003E3D90">
    <w:pPr>
      <w:pStyle w:val="Header"/>
      <w:jc w:val="center"/>
      <w:rPr>
        <w:b/>
      </w:rPr>
    </w:pPr>
    <w:r>
      <w:rPr>
        <w:b/>
      </w:rPr>
      <w:t>Monday, March 9, 2020</w:t>
    </w:r>
  </w:p>
  <w:p w:rsidR="003E3D90" w:rsidRDefault="003E3D9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23"/>
    <w:rsid w:val="00010D38"/>
    <w:rsid w:val="00063135"/>
    <w:rsid w:val="00070CFD"/>
    <w:rsid w:val="00075A3D"/>
    <w:rsid w:val="000B4DCE"/>
    <w:rsid w:val="000E428D"/>
    <w:rsid w:val="001369E0"/>
    <w:rsid w:val="001D1C23"/>
    <w:rsid w:val="001D6190"/>
    <w:rsid w:val="00243039"/>
    <w:rsid w:val="0026509E"/>
    <w:rsid w:val="0029130C"/>
    <w:rsid w:val="002C0D48"/>
    <w:rsid w:val="002F5527"/>
    <w:rsid w:val="003A4510"/>
    <w:rsid w:val="003E3D90"/>
    <w:rsid w:val="00410142"/>
    <w:rsid w:val="005F084D"/>
    <w:rsid w:val="006462A9"/>
    <w:rsid w:val="00682D5F"/>
    <w:rsid w:val="0072126F"/>
    <w:rsid w:val="00736BA3"/>
    <w:rsid w:val="00774299"/>
    <w:rsid w:val="007C21B9"/>
    <w:rsid w:val="007F58C1"/>
    <w:rsid w:val="00835CD2"/>
    <w:rsid w:val="008667AA"/>
    <w:rsid w:val="0093046C"/>
    <w:rsid w:val="00972722"/>
    <w:rsid w:val="00A969FF"/>
    <w:rsid w:val="00AE5F22"/>
    <w:rsid w:val="00B92EF6"/>
    <w:rsid w:val="00C039AB"/>
    <w:rsid w:val="00C424D9"/>
    <w:rsid w:val="00C7414C"/>
    <w:rsid w:val="00CA099A"/>
    <w:rsid w:val="00D04170"/>
    <w:rsid w:val="00D4324A"/>
    <w:rsid w:val="00E73653"/>
    <w:rsid w:val="00E8317A"/>
    <w:rsid w:val="00EA1159"/>
    <w:rsid w:val="00F2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9FC5-B497-4990-9ACB-B8BC96E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D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D1C23"/>
    <w:rPr>
      <w:b/>
      <w:sz w:val="30"/>
    </w:rPr>
  </w:style>
  <w:style w:type="paragraph" w:customStyle="1" w:styleId="Cover1">
    <w:name w:val="Cover1"/>
    <w:basedOn w:val="Normal"/>
    <w:rsid w:val="001D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1C23"/>
    <w:pPr>
      <w:ind w:firstLine="0"/>
      <w:jc w:val="left"/>
    </w:pPr>
    <w:rPr>
      <w:sz w:val="20"/>
    </w:rPr>
  </w:style>
  <w:style w:type="paragraph" w:customStyle="1" w:styleId="Cover3">
    <w:name w:val="Cover3"/>
    <w:basedOn w:val="Normal"/>
    <w:rsid w:val="001D1C23"/>
    <w:pPr>
      <w:ind w:firstLine="0"/>
      <w:jc w:val="center"/>
    </w:pPr>
    <w:rPr>
      <w:b/>
    </w:rPr>
  </w:style>
  <w:style w:type="paragraph" w:customStyle="1" w:styleId="Cover4">
    <w:name w:val="Cover4"/>
    <w:basedOn w:val="Cover1"/>
    <w:rsid w:val="001D1C2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084A-4C4B-4BC9-AA02-4EC6CC8B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7F536451.dotm</Template>
  <TotalTime>127</TotalTime>
  <Pages>3</Pages>
  <Words>31221</Words>
  <Characters>172862</Characters>
  <Application>Microsoft Office Word</Application>
  <DocSecurity>0</DocSecurity>
  <Lines>22818</Lines>
  <Paragraphs>21128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3/9/2020 - South Carolina Legislature Online</dc:title>
  <dc:subject/>
  <dc:creator>Olivia Faile</dc:creator>
  <cp:keywords/>
  <dc:description/>
  <cp:lastModifiedBy>Olivia Faile</cp:lastModifiedBy>
  <cp:revision>12</cp:revision>
  <dcterms:created xsi:type="dcterms:W3CDTF">2020-03-11T20:56:00Z</dcterms:created>
  <dcterms:modified xsi:type="dcterms:W3CDTF">2020-03-16T20:28:00Z</dcterms:modified>
</cp:coreProperties>
</file>